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 xml:space="preserve">  21 апреля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 xml:space="preserve">  1195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68B" w:rsidRPr="0050157F" w:rsidRDefault="0079668B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79668B" w:rsidRPr="00F962DB" w:rsidRDefault="008E7559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="0079668B"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="0079668B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79668B"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01.10.2018</w:t>
                            </w:r>
                            <w:r w:rsidR="0079668B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79668B"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79668B" w:rsidRPr="0050157F" w:rsidRDefault="0079668B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79668B" w:rsidRPr="00F962DB" w:rsidRDefault="008E7559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</w:t>
                      </w:r>
                      <w:bookmarkStart w:id="1" w:name="_GoBack"/>
                      <w:bookmarkEnd w:id="1"/>
                      <w:r w:rsidR="0079668B"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="0079668B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79668B"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01.10.2018</w:t>
                      </w:r>
                      <w:r w:rsidR="0079668B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79668B"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68B" w:rsidRPr="00FE78A3" w:rsidRDefault="0079668B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79668B" w:rsidRPr="00FE78A3" w:rsidRDefault="0079668B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A71067" w:rsidRDefault="00D87976" w:rsidP="00A7106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067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</w:t>
      </w:r>
      <w:r w:rsidR="0079668B" w:rsidRPr="00A71067">
        <w:rPr>
          <w:rFonts w:ascii="Times New Roman" w:hAnsi="Times New Roman" w:cs="Times New Roman"/>
          <w:sz w:val="28"/>
          <w:szCs w:val="28"/>
        </w:rPr>
        <w:t>«</w:t>
      </w:r>
      <w:r w:rsidRPr="00A7106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9668B" w:rsidRPr="00A71067">
        <w:rPr>
          <w:rFonts w:ascii="Times New Roman" w:hAnsi="Times New Roman" w:cs="Times New Roman"/>
          <w:sz w:val="28"/>
          <w:szCs w:val="28"/>
        </w:rPr>
        <w:t>»</w:t>
      </w:r>
      <w:r w:rsidRPr="00A7106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администрация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A710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06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A71067" w:rsidRDefault="00D87976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A71067" w:rsidRDefault="00D87976" w:rsidP="00A71067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06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</w:t>
      </w:r>
      <w:r w:rsidR="0079668B" w:rsidRPr="00A71067">
        <w:rPr>
          <w:rFonts w:ascii="Times New Roman" w:hAnsi="Times New Roman" w:cs="Times New Roman"/>
          <w:sz w:val="28"/>
          <w:szCs w:val="28"/>
        </w:rPr>
        <w:t>«</w:t>
      </w:r>
      <w:r w:rsidRPr="00A7106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12299"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2299" w:rsidRPr="00A71067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="00812299"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</w:t>
      </w:r>
      <w:r w:rsidR="0079668B" w:rsidRPr="00A71067">
        <w:rPr>
          <w:rFonts w:ascii="Times New Roman" w:hAnsi="Times New Roman" w:cs="Times New Roman"/>
          <w:sz w:val="28"/>
          <w:szCs w:val="28"/>
        </w:rPr>
        <w:t>«</w:t>
      </w:r>
      <w:r w:rsidRPr="00A71067">
        <w:rPr>
          <w:rFonts w:ascii="Times New Roman" w:hAnsi="Times New Roman" w:cs="Times New Roman"/>
          <w:sz w:val="28"/>
          <w:szCs w:val="28"/>
        </w:rPr>
        <w:t xml:space="preserve">Современное образование в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9668B" w:rsidRPr="00A71067">
        <w:rPr>
          <w:rFonts w:ascii="Times New Roman" w:hAnsi="Times New Roman" w:cs="Times New Roman"/>
          <w:sz w:val="28"/>
          <w:szCs w:val="28"/>
        </w:rPr>
        <w:t>»</w:t>
      </w:r>
      <w:r w:rsidRPr="00A71067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221A6B" w:rsidRPr="00A71067" w:rsidRDefault="00D87976" w:rsidP="00A71067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</w:rPr>
        <w:t>В</w:t>
      </w:r>
      <w:r w:rsidR="0086450E" w:rsidRPr="00A710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067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A71067">
        <w:rPr>
          <w:rFonts w:ascii="Times New Roman" w:hAnsi="Times New Roman"/>
          <w:sz w:val="28"/>
          <w:szCs w:val="28"/>
          <w:lang w:val="ru-RU"/>
        </w:rPr>
        <w:t>е</w:t>
      </w:r>
      <w:r w:rsidRPr="00A71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106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79668B" w:rsidRPr="00A71067">
        <w:rPr>
          <w:rFonts w:ascii="Times New Roman" w:hAnsi="Times New Roman"/>
          <w:sz w:val="28"/>
          <w:szCs w:val="28"/>
        </w:rPr>
        <w:t>«</w:t>
      </w:r>
      <w:r w:rsidRPr="00A71067">
        <w:rPr>
          <w:rFonts w:ascii="Times New Roman" w:hAnsi="Times New Roman"/>
          <w:sz w:val="28"/>
          <w:szCs w:val="28"/>
        </w:rPr>
        <w:t xml:space="preserve">Современное образование в </w:t>
      </w:r>
      <w:proofErr w:type="spellStart"/>
      <w:r w:rsidRPr="00A71067">
        <w:rPr>
          <w:rFonts w:ascii="Times New Roman" w:hAnsi="Times New Roman"/>
          <w:sz w:val="28"/>
          <w:szCs w:val="28"/>
        </w:rPr>
        <w:t>Лужском</w:t>
      </w:r>
      <w:proofErr w:type="spellEnd"/>
      <w:r w:rsidRPr="00A71067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79668B" w:rsidRPr="00A71067">
        <w:rPr>
          <w:rFonts w:ascii="Times New Roman" w:hAnsi="Times New Roman"/>
          <w:sz w:val="28"/>
          <w:szCs w:val="28"/>
        </w:rPr>
        <w:t>»</w:t>
      </w:r>
      <w:r w:rsidRPr="00A7106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71067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A71067">
        <w:rPr>
          <w:rFonts w:ascii="Times New Roman" w:hAnsi="Times New Roman"/>
          <w:sz w:val="28"/>
          <w:szCs w:val="28"/>
          <w:lang w:val="ru-RU"/>
        </w:rPr>
        <w:t>е</w:t>
      </w:r>
      <w:r w:rsidRPr="00A71067">
        <w:rPr>
          <w:rFonts w:ascii="Times New Roman" w:hAnsi="Times New Roman"/>
          <w:sz w:val="28"/>
          <w:szCs w:val="28"/>
        </w:rPr>
        <w:t xml:space="preserve"> к </w:t>
      </w:r>
      <w:r w:rsidR="009430A9" w:rsidRPr="00A71067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A71067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A71067">
        <w:rPr>
          <w:rFonts w:ascii="Times New Roman" w:hAnsi="Times New Roman"/>
          <w:sz w:val="28"/>
          <w:szCs w:val="28"/>
        </w:rPr>
        <w:t>, далее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71067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A71067">
        <w:rPr>
          <w:rFonts w:ascii="Times New Roman" w:hAnsi="Times New Roman"/>
          <w:sz w:val="28"/>
          <w:szCs w:val="28"/>
          <w:lang w:val="ru-RU"/>
        </w:rPr>
        <w:t>:</w:t>
      </w:r>
    </w:p>
    <w:p w:rsidR="002D4E31" w:rsidRPr="00A71067" w:rsidRDefault="002D4E31" w:rsidP="00A71067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  <w:lang w:val="ru-RU"/>
        </w:rPr>
        <w:t xml:space="preserve">паспорт  муниципальной программы </w:t>
      </w:r>
      <w:proofErr w:type="spellStart"/>
      <w:r w:rsidRPr="00A71067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A7106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Современное образование в </w:t>
      </w:r>
      <w:proofErr w:type="spellStart"/>
      <w:r w:rsidRPr="00A71067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A71067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согласно приложению 1 к настоящему постановлению; </w:t>
      </w:r>
    </w:p>
    <w:p w:rsidR="002D4E31" w:rsidRPr="00A71067" w:rsidRDefault="002D4E31" w:rsidP="00A71067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  <w:lang w:val="ru-RU"/>
        </w:rPr>
        <w:t>пункт 1.</w:t>
      </w:r>
      <w:r w:rsidR="00477B30" w:rsidRPr="00A71067">
        <w:rPr>
          <w:rFonts w:ascii="Times New Roman" w:hAnsi="Times New Roman"/>
          <w:sz w:val="28"/>
          <w:szCs w:val="28"/>
          <w:lang w:val="ru-RU"/>
        </w:rPr>
        <w:t>2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раздела I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7B1883" w:rsidRPr="00A71067">
        <w:rPr>
          <w:rFonts w:ascii="Times New Roman" w:hAnsi="Times New Roman"/>
          <w:sz w:val="28"/>
          <w:szCs w:val="28"/>
          <w:lang w:val="ru-RU"/>
        </w:rPr>
        <w:t xml:space="preserve">Прогноз развития системы образования </w:t>
      </w:r>
      <w:proofErr w:type="spellStart"/>
      <w:r w:rsidR="007B1883" w:rsidRPr="00A71067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="007B1883" w:rsidRPr="00A71067">
        <w:rPr>
          <w:rFonts w:ascii="Times New Roman" w:hAnsi="Times New Roman"/>
          <w:sz w:val="28"/>
          <w:szCs w:val="28"/>
          <w:lang w:val="ru-RU"/>
        </w:rPr>
        <w:t xml:space="preserve"> района до 2027 года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после слов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Pr="00A71067">
        <w:rPr>
          <w:rFonts w:ascii="Times New Roman" w:hAnsi="Times New Roman"/>
          <w:sz w:val="28"/>
          <w:szCs w:val="28"/>
          <w:lang w:val="ru-RU"/>
        </w:rPr>
        <w:t>увеличения числа обучающихся общеобразовательных организаций, вовлеченных в общественно-полезную, социально-значимую деятельность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дополнить словами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создание единого </w:t>
      </w:r>
      <w:r w:rsidRPr="00A71067">
        <w:rPr>
          <w:rFonts w:ascii="Times New Roman" w:hAnsi="Times New Roman"/>
          <w:sz w:val="28"/>
          <w:szCs w:val="28"/>
          <w:lang w:val="ru-RU"/>
        </w:rPr>
        <w:lastRenderedPageBreak/>
        <w:t>образовательного и воспитательного пространства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="00477B30" w:rsidRPr="00A71067">
        <w:rPr>
          <w:rFonts w:ascii="Times New Roman" w:hAnsi="Times New Roman"/>
          <w:sz w:val="28"/>
          <w:szCs w:val="28"/>
          <w:lang w:val="ru-RU"/>
        </w:rPr>
        <w:t>;</w:t>
      </w:r>
    </w:p>
    <w:p w:rsidR="002D4E31" w:rsidRPr="00A71067" w:rsidRDefault="00477B30" w:rsidP="00A71067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  <w:lang w:val="ru-RU"/>
        </w:rPr>
        <w:t>р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>аздел III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>Цели и задачи реализации муниципальной программы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после слов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>Задача 22. 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дополнить словами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Задача 23. </w:t>
      </w:r>
      <w:proofErr w:type="gramStart"/>
      <w:r w:rsidR="002D4E31" w:rsidRPr="00A71067">
        <w:rPr>
          <w:rFonts w:ascii="Times New Roman" w:hAnsi="Times New Roman"/>
          <w:sz w:val="28"/>
          <w:szCs w:val="28"/>
          <w:lang w:val="ru-RU"/>
        </w:rPr>
        <w:t>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основе принципов ответственности, справедливости, всеобщности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Pr="00A71067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2D4E31" w:rsidRPr="00A71067" w:rsidRDefault="00477B30" w:rsidP="00A71067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  <w:lang w:val="ru-RU"/>
        </w:rPr>
        <w:t>п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="002D4E31" w:rsidRPr="00A71067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Современное образование в                                </w:t>
      </w:r>
      <w:proofErr w:type="spellStart"/>
      <w:r w:rsidR="002D4E31" w:rsidRPr="00A71067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на период 2024-2027 годов приложения 1 к                   Муниципальной программе изложить в новой редакции согласно </w:t>
      </w:r>
      <w:r w:rsidRPr="00A7106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>приложению 2 к настоящему постановлению</w:t>
      </w:r>
      <w:r w:rsidRPr="00A71067">
        <w:rPr>
          <w:rFonts w:ascii="Times New Roman" w:hAnsi="Times New Roman"/>
          <w:sz w:val="28"/>
          <w:szCs w:val="28"/>
          <w:lang w:val="ru-RU"/>
        </w:rPr>
        <w:t>;</w:t>
      </w:r>
    </w:p>
    <w:p w:rsidR="00740BD9" w:rsidRPr="00A71067" w:rsidRDefault="00477B30" w:rsidP="00A71067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067">
        <w:rPr>
          <w:rFonts w:ascii="Times New Roman" w:hAnsi="Times New Roman"/>
          <w:sz w:val="28"/>
          <w:szCs w:val="28"/>
          <w:lang w:val="ru-RU"/>
        </w:rPr>
        <w:t>п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рогнозные значения показателей (индикаторов) реализации                 муниципальной программы </w:t>
      </w:r>
      <w:proofErr w:type="spellStart"/>
      <w:r w:rsidR="002D4E31" w:rsidRPr="00A71067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Современное образование в </w:t>
      </w:r>
      <w:proofErr w:type="spellStart"/>
      <w:r w:rsidR="002D4E31" w:rsidRPr="00A71067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 муниципальном районе</w:t>
      </w:r>
      <w:r w:rsidR="0079668B" w:rsidRPr="00A71067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 xml:space="preserve"> на период 2022-2027 годов приложения 2 к Муниципальной программе изложить в новой редакции согласно </w:t>
      </w:r>
      <w:r w:rsidR="00A71067" w:rsidRPr="00A7106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2D4E31" w:rsidRPr="00A71067">
        <w:rPr>
          <w:rFonts w:ascii="Times New Roman" w:hAnsi="Times New Roman"/>
          <w:sz w:val="28"/>
          <w:szCs w:val="28"/>
          <w:lang w:val="ru-RU"/>
        </w:rPr>
        <w:t>приложению 3 к настоящему постановлению</w:t>
      </w:r>
      <w:r w:rsidR="00740BD9" w:rsidRPr="00A71067">
        <w:rPr>
          <w:rFonts w:ascii="Times New Roman" w:hAnsi="Times New Roman"/>
          <w:sz w:val="28"/>
          <w:szCs w:val="28"/>
          <w:lang w:val="ru-RU"/>
        </w:rPr>
        <w:t>.</w:t>
      </w:r>
    </w:p>
    <w:p w:rsidR="00D87976" w:rsidRPr="00A71067" w:rsidRDefault="00D87976" w:rsidP="00A7106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A71067" w:rsidRDefault="00B77700" w:rsidP="00A71067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06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A71067" w:rsidRDefault="00B77700" w:rsidP="00A71067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A71067" w:rsidRDefault="00D87976" w:rsidP="00A71067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0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06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A71067">
        <w:rPr>
          <w:rFonts w:ascii="Times New Roman" w:hAnsi="Times New Roman" w:cs="Times New Roman"/>
          <w:sz w:val="28"/>
          <w:szCs w:val="28"/>
        </w:rPr>
        <w:t>.</w:t>
      </w:r>
    </w:p>
    <w:p w:rsidR="00D87976" w:rsidRPr="00A71067" w:rsidRDefault="00D87976" w:rsidP="00A71067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A71067" w:rsidRDefault="009430A9" w:rsidP="00A71067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0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A71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A71067" w:rsidRDefault="00D87976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A71067" w:rsidRDefault="00A71067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1067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A71067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="00D87976" w:rsidRPr="00A71067">
        <w:rPr>
          <w:rFonts w:ascii="Times New Roman" w:hAnsi="Times New Roman" w:cs="Times New Roman"/>
          <w:sz w:val="28"/>
          <w:szCs w:val="28"/>
        </w:rPr>
        <w:t>лав</w:t>
      </w:r>
      <w:r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D87976" w:rsidRPr="00A710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7976" w:rsidRPr="00A71067" w:rsidRDefault="00D87976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06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710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71067">
        <w:rPr>
          <w:rFonts w:ascii="Times New Roman" w:hAnsi="Times New Roman" w:cs="Times New Roman"/>
          <w:sz w:val="28"/>
          <w:szCs w:val="28"/>
        </w:rPr>
        <w:tab/>
      </w:r>
      <w:r w:rsidRPr="00A71067">
        <w:rPr>
          <w:rFonts w:ascii="Times New Roman" w:hAnsi="Times New Roman" w:cs="Times New Roman"/>
          <w:sz w:val="28"/>
          <w:szCs w:val="28"/>
        </w:rPr>
        <w:tab/>
      </w:r>
      <w:r w:rsidRPr="00A71067">
        <w:rPr>
          <w:rFonts w:ascii="Times New Roman" w:hAnsi="Times New Roman" w:cs="Times New Roman"/>
          <w:sz w:val="28"/>
          <w:szCs w:val="28"/>
        </w:rPr>
        <w:tab/>
      </w:r>
      <w:r w:rsidRPr="00A71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71067"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71067">
        <w:rPr>
          <w:rFonts w:ascii="Times New Roman" w:hAnsi="Times New Roman" w:cs="Times New Roman"/>
          <w:sz w:val="28"/>
          <w:szCs w:val="28"/>
        </w:rPr>
        <w:t xml:space="preserve"> </w:t>
      </w:r>
      <w:r w:rsidR="00A71067" w:rsidRPr="00A71067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gramStart"/>
      <w:r w:rsidR="00A71067" w:rsidRPr="00A71067">
        <w:rPr>
          <w:rFonts w:ascii="Times New Roman" w:hAnsi="Times New Roman" w:cs="Times New Roman"/>
          <w:sz w:val="28"/>
          <w:szCs w:val="28"/>
          <w:lang w:val="ru-RU"/>
        </w:rPr>
        <w:t>Голубев</w:t>
      </w:r>
      <w:proofErr w:type="gramEnd"/>
    </w:p>
    <w:p w:rsidR="00D87976" w:rsidRPr="00A71067" w:rsidRDefault="00D87976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90202" w:rsidRPr="00A71067" w:rsidRDefault="00D90202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71067" w:rsidRDefault="00812299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1067" w:rsidRDefault="00A71067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A71067" w:rsidRDefault="00D87976" w:rsidP="00A7106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067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="00477B30" w:rsidRPr="00A71067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="00477B30" w:rsidRPr="00A71067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="00477B30" w:rsidRPr="00A71067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="00477B30" w:rsidRPr="00A71067">
        <w:rPr>
          <w:rFonts w:ascii="Times New Roman" w:hAnsi="Times New Roman" w:cs="Times New Roman"/>
          <w:sz w:val="28"/>
          <w:szCs w:val="28"/>
        </w:rPr>
        <w:t xml:space="preserve">, ОБУ, сектор ФМК,  МКУ </w:t>
      </w:r>
      <w:r w:rsidR="0079668B" w:rsidRPr="00A710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7B30" w:rsidRPr="00A71067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77B30" w:rsidRPr="00A71067">
        <w:rPr>
          <w:rFonts w:ascii="Times New Roman" w:hAnsi="Times New Roman" w:cs="Times New Roman"/>
          <w:sz w:val="28"/>
          <w:szCs w:val="28"/>
        </w:rPr>
        <w:t xml:space="preserve"> ЦБУК</w:t>
      </w:r>
      <w:r w:rsidR="0079668B" w:rsidRPr="00A71067">
        <w:rPr>
          <w:rFonts w:ascii="Times New Roman" w:hAnsi="Times New Roman" w:cs="Times New Roman"/>
          <w:sz w:val="28"/>
          <w:szCs w:val="28"/>
        </w:rPr>
        <w:t>»</w:t>
      </w:r>
      <w:r w:rsidR="00477B30" w:rsidRPr="00A71067">
        <w:rPr>
          <w:rFonts w:ascii="Times New Roman" w:hAnsi="Times New Roman" w:cs="Times New Roman"/>
          <w:sz w:val="28"/>
          <w:szCs w:val="28"/>
        </w:rPr>
        <w:t>, прокуратура</w:t>
      </w:r>
      <w:r w:rsidRPr="00A71067">
        <w:rPr>
          <w:rFonts w:ascii="Times New Roman" w:hAnsi="Times New Roman" w:cs="Times New Roman"/>
          <w:sz w:val="28"/>
          <w:szCs w:val="28"/>
        </w:rPr>
        <w:t>.</w:t>
      </w:r>
    </w:p>
    <w:p w:rsidR="00477B30" w:rsidRPr="00477B30" w:rsidRDefault="00477B30" w:rsidP="00477B30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B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77B30" w:rsidRPr="00477B30" w:rsidRDefault="00477B30" w:rsidP="00477B30">
      <w:pPr>
        <w:widowControl w:val="0"/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7B3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7B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77B30" w:rsidRPr="00477B30" w:rsidRDefault="00477B30" w:rsidP="00477B30">
      <w:pPr>
        <w:widowControl w:val="0"/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77B3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77B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7B30" w:rsidRPr="00A71067" w:rsidRDefault="00A71067" w:rsidP="00477B30">
      <w:pPr>
        <w:widowControl w:val="0"/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77B30" w:rsidRPr="00477B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21.04.2025 </w:t>
      </w:r>
      <w:r w:rsidR="00477B30" w:rsidRPr="00477B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1195</w:t>
      </w:r>
    </w:p>
    <w:p w:rsidR="00477B30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477B30" w:rsidRPr="007B1883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77B30" w:rsidRPr="007B1883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ПАСПОРТ</w:t>
      </w:r>
    </w:p>
    <w:p w:rsidR="00477B30" w:rsidRPr="007B1883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477B30" w:rsidRPr="007B1883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188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B188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7B1883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 </w:t>
      </w:r>
      <w:r w:rsidR="0079668B">
        <w:rPr>
          <w:rFonts w:ascii="Times New Roman" w:hAnsi="Times New Roman" w:cs="Times New Roman"/>
          <w:sz w:val="28"/>
          <w:szCs w:val="28"/>
        </w:rPr>
        <w:t>«</w:t>
      </w:r>
      <w:r w:rsidRPr="007B1883">
        <w:rPr>
          <w:rFonts w:ascii="Times New Roman" w:hAnsi="Times New Roman" w:cs="Times New Roman"/>
          <w:sz w:val="28"/>
          <w:szCs w:val="28"/>
        </w:rPr>
        <w:t xml:space="preserve">Современное образование в </w:t>
      </w:r>
      <w:proofErr w:type="spellStart"/>
      <w:r w:rsidRPr="007B1883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7B1883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9668B">
        <w:rPr>
          <w:rFonts w:ascii="Times New Roman" w:hAnsi="Times New Roman" w:cs="Times New Roman"/>
          <w:sz w:val="28"/>
          <w:szCs w:val="28"/>
        </w:rPr>
        <w:t>»</w:t>
      </w:r>
      <w:r w:rsidR="007B1883" w:rsidRPr="007B1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7B30" w:rsidRPr="007B1883" w:rsidRDefault="007B1883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Pr="007B1883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7B188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муниципальная программа)</w:t>
      </w:r>
    </w:p>
    <w:p w:rsidR="00477B30" w:rsidRPr="00477B30" w:rsidRDefault="00477B30" w:rsidP="00477B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1"/>
        <w:gridCol w:w="6949"/>
      </w:tblGrid>
      <w:tr w:rsidR="00477B30" w:rsidTr="00477B30">
        <w:trPr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2019-2027 годы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  <w:r w:rsidR="0079668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бухгалтерского учета и контроля</w:t>
            </w:r>
            <w:r w:rsidR="0079668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транспорта, связи и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Муниципальные 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воспитанники и обучающиеся и их представители</w:t>
            </w:r>
          </w:p>
        </w:tc>
      </w:tr>
      <w:tr w:rsidR="00477B30" w:rsidTr="00477B30">
        <w:trPr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качественного образования, соответствующего современным требованиям общества, способствующего развитию способностей и талантов у детей</w:t>
            </w:r>
          </w:p>
        </w:tc>
      </w:tr>
      <w:tr w:rsidR="00477B30" w:rsidTr="00477B30">
        <w:trPr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  <w:r w:rsidR="0079668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  <w:r w:rsidR="0079668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3.</w:t>
            </w:r>
            <w:r w:rsidR="007B18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4.</w:t>
            </w:r>
            <w:r w:rsidR="007B18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расширения доступности качественного дошкольного образования детей, соответствующего современным требованиям.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6. Создание условий для школьного и массового спорта.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7. Создание в системе дошкольного образования равных возможностей для получения качественного образования.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8. Создание в системе дошкольного образования современной образовательной среды.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9. Оказание мер социальной поддержки семьям, имеющим детей.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10. Обеспечение доступности качественного начального общего, основного общего и среднего общего образования, соответствующего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современным потребностям общества и каждого гражданина.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11. Создание в системе общего образования условий для самоопределения и выявления способностей обучающихся.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12. Создание в системе общего образования современной образовательной среды.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13. Предоставление социальных гарантий учащимся, обучающимся по программам начального общего, основного общего, среднего общего образования.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14. Создание равных возможностей для получения современного, качественного дополнительного образования детей и условий для их успешной социализации, самореализации и развития талантов, внедрение модели персонифицированного финансирования дополнительного образования детей.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15. Создание в системе дополнительного образования современной образовательной среды.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16. Создание эффективной системы управления ресурсами и качеством системы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на основе открытости, объективности, прозрачности, общественн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="007B18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профессионального участия.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17. Развитие кадрового потенциала, обеспечение условий для профессионального развития работников образовательных организаций.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18. Создание безопасных условий труда работников образовательных организаций.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19. Сохранение и развитие системы отдыха, оздоровления детей, подростков и молодежи</w:t>
            </w:r>
          </w:p>
          <w:p w:rsidR="00477B30" w:rsidRDefault="00477B30" w:rsidP="007B188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20.</w:t>
            </w:r>
            <w:r w:rsidR="007B188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обучающихся муниципальных общеобразовательных организаций надлежащими условиями организации качественного питания. </w:t>
            </w:r>
          </w:p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21.</w:t>
            </w:r>
            <w:r w:rsidR="007B188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идентичности.</w:t>
            </w:r>
          </w:p>
          <w:p w:rsidR="00477B30" w:rsidRDefault="00477B30" w:rsidP="007B1883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Задача 22.</w:t>
            </w:r>
            <w:r w:rsidR="007B188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мероприятий).</w:t>
            </w:r>
          </w:p>
          <w:p w:rsidR="00477B30" w:rsidRDefault="00477B30" w:rsidP="007B1883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23.</w:t>
            </w:r>
            <w:r w:rsidR="007B18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основе принципов ответственности, справедливости, всеобщности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7B1883" w:rsidRDefault="00477B30" w:rsidP="007B188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18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 концу 2027 года:    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18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до 100 % доли детей дошкольного возраста, получающих образование по программам дошкольного образования, нуждающихся в этой услуге; </w:t>
            </w:r>
          </w:p>
          <w:p w:rsidR="00477B30" w:rsidRDefault="00477B30" w:rsidP="007B1883">
            <w:pPr>
              <w:pStyle w:val="Style6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contextualSpacing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сохранение удельного </w:t>
            </w:r>
            <w:r>
              <w:rPr>
                <w:rStyle w:val="FontStyle16"/>
                <w:rFonts w:eastAsia="Calibri"/>
                <w:b w:val="0"/>
                <w:sz w:val="22"/>
                <w:szCs w:val="22"/>
              </w:rPr>
              <w:t xml:space="preserve">веса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6,5 до 18 лет) на уровне </w:t>
            </w:r>
            <w:r>
              <w:rPr>
                <w:rStyle w:val="FontStyle14"/>
                <w:sz w:val="22"/>
                <w:szCs w:val="22"/>
              </w:rPr>
              <w:t>100 %;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4"/>
                <w:color w:val="auto"/>
                <w:sz w:val="22"/>
                <w:szCs w:val="22"/>
              </w:rPr>
            </w:pPr>
            <w:r w:rsidRPr="007B1883">
              <w:rPr>
                <w:rStyle w:val="FontStyle14"/>
                <w:color w:val="auto"/>
                <w:sz w:val="22"/>
                <w:szCs w:val="22"/>
              </w:rPr>
              <w:t>увеличение до 83,6 % доли детей, подростков и молодежи в возрасте от 5 до 18 лет, охваченных дополнительными общеобразовательными программами дополнительного образования детей;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4"/>
                <w:color w:val="auto"/>
                <w:sz w:val="22"/>
                <w:szCs w:val="22"/>
              </w:rPr>
            </w:pPr>
            <w:r w:rsidRPr="007B1883">
              <w:rPr>
                <w:rStyle w:val="FontStyle14"/>
                <w:color w:val="auto"/>
                <w:sz w:val="22"/>
                <w:szCs w:val="22"/>
              </w:rPr>
              <w:t>обеспечение доли детей, охваченных системой персонифицированного финансирования дополнительного образования детей, на уровне  35 %</w:t>
            </w:r>
            <w:r w:rsidRPr="007B1883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  <w:r w:rsidRPr="007B1883">
              <w:rPr>
                <w:rStyle w:val="FontStyle14"/>
                <w:color w:val="auto"/>
                <w:sz w:val="22"/>
                <w:szCs w:val="22"/>
              </w:rPr>
              <w:t xml:space="preserve">  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4"/>
                <w:color w:val="auto"/>
                <w:sz w:val="22"/>
                <w:szCs w:val="22"/>
              </w:rPr>
            </w:pPr>
            <w:proofErr w:type="gramStart"/>
            <w:r w:rsidRPr="007B1883">
              <w:rPr>
                <w:rStyle w:val="FontStyle14"/>
                <w:color w:val="auto"/>
                <w:sz w:val="22"/>
                <w:szCs w:val="22"/>
              </w:rPr>
              <w:t xml:space="preserve">увеличение доли обучающихся в организациях, осуществляющих </w:t>
            </w:r>
            <w:r w:rsidRPr="007B1883">
              <w:rPr>
                <w:rStyle w:val="FontStyle14"/>
                <w:color w:val="auto"/>
                <w:sz w:val="22"/>
                <w:szCs w:val="22"/>
              </w:rPr>
              <w:lastRenderedPageBreak/>
              <w:t xml:space="preserve">образовательную деятельность по дополнительным общеобразовательным программам, вовлеченных в различные формы наставничества до 70 %; </w:t>
            </w:r>
            <w:proofErr w:type="gramEnd"/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6"/>
                <w:b w:val="0"/>
                <w:sz w:val="22"/>
                <w:szCs w:val="22"/>
              </w:rPr>
            </w:pPr>
            <w:r w:rsidRPr="007B1883">
              <w:rPr>
                <w:rStyle w:val="FontStyle14"/>
                <w:color w:val="auto"/>
                <w:sz w:val="22"/>
                <w:szCs w:val="22"/>
              </w:rPr>
              <w:t>100 % охват</w:t>
            </w:r>
            <w:r w:rsidRPr="007B18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>мероприятиями независимой оценки качества условий осуществления образовательной деятельности;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6"/>
                <w:b w:val="0"/>
                <w:color w:val="auto"/>
                <w:sz w:val="22"/>
                <w:szCs w:val="22"/>
              </w:rPr>
            </w:pPr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 xml:space="preserve">увеличение до 64 % доли педагогических работников образовательных организаций </w:t>
            </w:r>
            <w:proofErr w:type="spellStart"/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>Лужского</w:t>
            </w:r>
            <w:proofErr w:type="spellEnd"/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 xml:space="preserve"> района, которым при прохождении аттестации присвоена первая или высшая квалификационная категория;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rStyle w:val="FontStyle16"/>
                <w:b w:val="0"/>
                <w:color w:val="auto"/>
                <w:sz w:val="22"/>
                <w:szCs w:val="22"/>
              </w:rPr>
            </w:pPr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>увеличение до 20 % доли педагогических работников образовательных организаций, принявших участие в педагогических конкурсах профессионального мастерства;</w:t>
            </w:r>
          </w:p>
          <w:p w:rsidR="00477B30" w:rsidRPr="007B1883" w:rsidRDefault="00477B30" w:rsidP="007B1883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491"/>
              </w:tabs>
              <w:ind w:left="0" w:firstLine="209"/>
              <w:jc w:val="both"/>
              <w:rPr>
                <w:b/>
              </w:rPr>
            </w:pPr>
            <w:r w:rsidRPr="007B1883">
              <w:rPr>
                <w:rStyle w:val="FontStyle14"/>
                <w:color w:val="auto"/>
                <w:sz w:val="22"/>
                <w:szCs w:val="22"/>
              </w:rPr>
              <w:t xml:space="preserve">увеличение </w:t>
            </w:r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 xml:space="preserve">доли детей в возрасте от 6 до 17 лет (включительно) на территории </w:t>
            </w:r>
            <w:proofErr w:type="spellStart"/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>Лужского</w:t>
            </w:r>
            <w:proofErr w:type="spellEnd"/>
            <w:r w:rsidRPr="007B1883">
              <w:rPr>
                <w:rStyle w:val="FontStyle16"/>
                <w:b w:val="0"/>
                <w:color w:val="auto"/>
                <w:sz w:val="22"/>
                <w:szCs w:val="22"/>
              </w:rPr>
              <w:t xml:space="preserve"> района, охваченных организованными формами отдыха, оздоровления</w:t>
            </w:r>
            <w:r w:rsidRPr="007B1883">
              <w:rPr>
                <w:rStyle w:val="FontStyle14"/>
                <w:color w:val="auto"/>
                <w:sz w:val="22"/>
                <w:szCs w:val="22"/>
              </w:rPr>
              <w:t xml:space="preserve"> до 53,3 %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color w:val="auto"/>
                <w:sz w:val="22"/>
                <w:szCs w:val="22"/>
              </w:rPr>
              <w:t>Общий объем финансирования муниципальной  программы за весь период реализации составит</w:t>
            </w:r>
            <w:r w:rsidR="007B1883">
              <w:rPr>
                <w:rStyle w:val="FontStyle16"/>
                <w:b w:val="0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6"/>
                <w:b w:val="0"/>
                <w:sz w:val="22"/>
                <w:szCs w:val="22"/>
              </w:rPr>
              <w:t>17 465 719,13959</w:t>
            </w:r>
            <w:r>
              <w:rPr>
                <w:rStyle w:val="FontStyle16"/>
                <w:b w:val="0"/>
                <w:color w:val="auto"/>
                <w:sz w:val="22"/>
                <w:szCs w:val="22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477B30" w:rsidTr="00477B30">
        <w:trPr>
          <w:trHeight w:val="4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Default="00477B30" w:rsidP="007B18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 не предусмотрены</w:t>
            </w:r>
          </w:p>
        </w:tc>
      </w:tr>
    </w:tbl>
    <w:p w:rsidR="00477B30" w:rsidRPr="00477B30" w:rsidRDefault="00477B30" w:rsidP="00D87976">
      <w:pPr>
        <w:rPr>
          <w:lang w:val="ru-RU"/>
        </w:rPr>
        <w:sectPr w:rsidR="00477B30" w:rsidRPr="00477B30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477B30" w:rsidRDefault="00D87976" w:rsidP="00A7106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77B30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D87976" w:rsidRPr="00D87976" w:rsidRDefault="00D87976" w:rsidP="00A7106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A7106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A71067" w:rsidRDefault="00D87976" w:rsidP="00A7106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от 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>21.04.2025</w:t>
      </w:r>
      <w:r w:rsidRPr="00D87976">
        <w:rPr>
          <w:rFonts w:ascii="Times New Roman" w:hAnsi="Times New Roman" w:cs="Times New Roman"/>
          <w:sz w:val="28"/>
          <w:szCs w:val="28"/>
        </w:rPr>
        <w:t xml:space="preserve"> № 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>1195</w:t>
      </w:r>
    </w:p>
    <w:p w:rsidR="00D87976" w:rsidRDefault="00D87976" w:rsidP="00A71067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77B30" w:rsidTr="00477B30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477B30" w:rsidRDefault="00477B30" w:rsidP="00A7106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477B30" w:rsidTr="00477B30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477B30" w:rsidRDefault="00477B30" w:rsidP="00A7106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477B30" w:rsidTr="00477B30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477B30" w:rsidRDefault="0079668B" w:rsidP="00A7106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77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Современное образование в </w:t>
            </w:r>
            <w:proofErr w:type="spellStart"/>
            <w:r w:rsidR="00477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 w:rsidR="00477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477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77B30" w:rsidTr="00477B30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477B30" w:rsidRDefault="00477B30" w:rsidP="00A7106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  <w:tr w:rsidR="00477B30" w:rsidTr="00477B30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77B30" w:rsidRDefault="00477B30" w:rsidP="00A7106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1276"/>
              <w:gridCol w:w="1578"/>
              <w:gridCol w:w="1541"/>
              <w:gridCol w:w="1559"/>
              <w:gridCol w:w="1296"/>
              <w:gridCol w:w="1102"/>
              <w:gridCol w:w="1356"/>
              <w:gridCol w:w="1491"/>
              <w:gridCol w:w="1417"/>
            </w:tblGrid>
            <w:tr w:rsidR="00477B30" w:rsidRPr="00477B30" w:rsidTr="00A71067">
              <w:trPr>
                <w:trHeight w:val="61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7076" w:type="dxa"/>
                  <w:gridSpan w:val="5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477B30" w:rsidRPr="00477B30" w:rsidTr="00A71067">
              <w:trPr>
                <w:trHeight w:val="31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498" w:type="dxa"/>
                  <w:gridSpan w:val="4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936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бюджет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муниципального района 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00"/>
              </w:trPr>
              <w:tc>
                <w:tcPr>
                  <w:tcW w:w="3434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1" w:type="dxa"/>
                  <w:shd w:val="clear" w:color="auto" w:fill="FFFFFF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FFFFFF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6" w:type="dxa"/>
                  <w:shd w:val="clear" w:color="auto" w:fill="FFFFFF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2" w:type="dxa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6" w:type="dxa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91" w:type="dxa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477B30" w:rsidRPr="00477B30" w:rsidTr="00A71067">
              <w:trPr>
                <w:trHeight w:val="387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79668B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="00477B30"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Современное образование в </w:t>
                  </w:r>
                  <w:proofErr w:type="spellStart"/>
                  <w:r w:rsidR="00477B30"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Лужском</w:t>
                  </w:r>
                  <w:proofErr w:type="spellEnd"/>
                  <w:r w:rsidR="00477B30"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муниципальном районе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="00477B30"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1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2 585 910,91062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1 068 556,13912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1 332 616,87193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184 737,89957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1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2 001 879,56425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1 275 779,65841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69 327,02800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2 021 908,82795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1 297 759,67532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67 662,21300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720"/>
              </w:trPr>
              <w:tc>
                <w:tcPr>
                  <w:tcW w:w="3434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9 202 188,59891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3 279 646,97144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5 287 651,96953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634 714,65794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698 445,33599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409 967,85765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121 011,49477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167 465,98357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128 601,65515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68 291,14181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151 613,32063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88 704,81572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1 727 497,92430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706 774,58339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493 740,34571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526 982,99520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287 959,47384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25 682,34696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94 811,14331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167 465,98357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54 559,59181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54 637,88572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423 012,49966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27 960,81068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108 690,86683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286 360,82215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1.1. Региональный проект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Современная школа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/ Общеобразовательные организации: 2024: СОШ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1.2. Региональный проект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Успех каждого ребенка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9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СОШ3, СОШ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МОУ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B1883" w:rsidRPr="00477B30" w:rsidTr="00A71067">
              <w:trPr>
                <w:trHeight w:val="315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B1883" w:rsidRPr="00477B30" w:rsidRDefault="007B1883" w:rsidP="00A71067">
                  <w:pPr>
                    <w:widowControl w:val="0"/>
                    <w:contextualSpacing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1.3. Региональный проект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Цифровая образовательная среда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  <w:r w:rsidRPr="00477B30"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Толмачевская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B1883" w:rsidRPr="00477B30" w:rsidTr="00A71067">
              <w:trPr>
                <w:trHeight w:val="60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B1883" w:rsidRPr="00477B30" w:rsidRDefault="007B1883" w:rsidP="00A71067">
                  <w:pPr>
                    <w:widowControl w:val="0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 xml:space="preserve">1.4.Региональный проект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Патриотическое воспитание граждан Российской Федерации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42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1.5.Региональный проект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Все лучшее детям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FFFFFF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2" w:type="dxa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noWrap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1.5.1.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                              2025: СОШ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СОШ6, Ям-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Тесовская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1.5.2. Оснащение предметных кабинетов общеобразовательных организаций средствами обучения и воспитания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                                              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752,33093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233,91606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434,41487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752,33093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233,91606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434,41487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A71067" w:rsidRPr="00477B30" w:rsidTr="00A71067">
              <w:trPr>
                <w:trHeight w:val="60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A71067" w:rsidRPr="00477B30" w:rsidRDefault="00A71067" w:rsidP="00A71067">
                  <w:pPr>
                    <w:widowControl w:val="0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1.6.Региональный проект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Педагоги и наставники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  <w:r w:rsidRPr="00477B3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1.6.1. Проведение мероприятий по обеспечению деятельности советников директора по воспитанию и взаимодействию с детскими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50.1 показатель 51 приложения 2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ельные организации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4 263,79800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1 492,32930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2 771,46870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4 328,49181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2 640,38000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4 406,78572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2 467,80000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12 999,07553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5 119,42683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7 879,64870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Сириус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410 485,86215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384 285,51069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26 200,35146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74 042,06334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66 603,03000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96 975,43491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86 765,83000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1 304 485,42464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678 813,77271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385 049,47888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9668B" w:rsidRPr="00477B30" w:rsidTr="00A71067">
              <w:trPr>
                <w:trHeight w:val="675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9668B" w:rsidRPr="00477B30" w:rsidRDefault="0079668B" w:rsidP="00A71067">
                  <w:pPr>
                    <w:widowControl w:val="0"/>
                    <w:contextualSpacing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2.1. Отраслевой проект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Сохранение и развитие материально-технической базы дошкольного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123,65100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4 529,53444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466,90544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42 431,66667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38 188,50000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58 658,63713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52 280,71200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101 090,30380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90 469,21200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 / отдел транспорта, связи и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9668B" w:rsidRPr="00477B30" w:rsidTr="00A71067">
              <w:trPr>
                <w:trHeight w:val="63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9668B" w:rsidRPr="00477B30" w:rsidRDefault="0079668B" w:rsidP="00A71067">
                  <w:pPr>
                    <w:widowControl w:val="0"/>
                    <w:contextualSpacing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2.2. Отраслевой проект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Сохранение и развитие материально-технической базы общего и дополнительного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           2024:  СОШ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СОШ6, Ям-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Тесовская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Загорская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Мшинская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СОШ.                    </w:t>
                  </w:r>
                </w:p>
              </w:tc>
            </w:tr>
            <w:tr w:rsidR="00477B30" w:rsidRPr="00477B30" w:rsidTr="00A71067">
              <w:trPr>
                <w:trHeight w:val="6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03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8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577,17000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21 049,35556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2 162,42556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2.2.4.  Расходы на 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132,06600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5 133,57334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552,45934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Торошковская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                2027:</w:t>
                  </w:r>
                </w:p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Володарская СОШ, Серебрянская СОШ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12 359,55056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11 000,00000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24 000,00000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21 600,00000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22 574,91556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2 257,49156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20 317,42400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58 934,46612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6 017,04212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52 917,42400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СОШ                         2027: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9 507,34658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8 170,18222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817,01822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7 353,16400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27 079,23823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2 802,99731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24 276,24092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Процессная часть Процессная часть: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1 887 465,57463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658 588,28147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1 211 605,37716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1 873 277,90910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1 207 488,51660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1 870 295,50732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646 277,33472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7 474 690,67461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2 572 872,38805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4 793 911,62382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107 731,66274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8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1.Комплекс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Обеспечение присмотра и ухода, реализации программ дошкольного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608 695,64073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178 835,94073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2 392 626,53994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706 375,83994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5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35, показатель 37, показатель 50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2.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Оказание мер социальной поддержки семьям, имеющим детей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3.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Сохранение и развитие материально-технической базы организаций дошкольного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6 550,87203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6 050,87203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25 182,94486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22 982,94486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дошкольного образования/ общеобразоват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ельные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4.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Обеспечение присмотра и ухода, реализации программ общего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860 278,22842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860 703,22842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3 473 384,25200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37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7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территории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Сириус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 xml:space="preserve">5.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Предоставление социальных гарантий учащимся, обучающимся по программам начального общего, основного общего, среднего общего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88 445,13200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71 173,21600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88 544,20500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72 088,65700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87 448,31300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347 722,15000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282 208,45426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5.2.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51 178,83200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33 906,91600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50 126,90500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33 671,35700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49 031,01300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198 206,75000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132 693,05426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6.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Сохранение и развитие материально-технической базы организаций общего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9 768,49409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7 068,49409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28 312,05225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25 037,05225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62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25 048,89432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24 873,89432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8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2024: СОШ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2025: СОШ 4, СОШ 6,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Володарская СОШ</w:t>
                  </w:r>
                </w:p>
              </w:tc>
            </w:tr>
            <w:tr w:rsidR="00477B30" w:rsidRPr="00477B30" w:rsidTr="00A71067">
              <w:trPr>
                <w:trHeight w:val="28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7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7. Комплекс процессных мероприятий 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Поддержка работы школьных лесничеств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1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63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9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269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8.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Обеспечение реализации программ дополнительного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27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27,   показатель 29, показатель 30, показатель 35,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8.2. Обеспечение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9.Комплекс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Сохранение и развитие материально-технической базы организаций дополнительного образования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6 093,93626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4 843,93626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22 418,85531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20 668,85531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дополнительного образования:                      2024: ЦДЮТ 2025: ЦДЮТ, Компьютерный центр,  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10. Комплекс процессных мероприятий 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Обеспечение отдыха и оздоровления детей, подростков и молодежи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11 662,17362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4 624,31402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51 728,77696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25 204,30740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42, показатель 43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proofErr w:type="spellStart"/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ДЮСШ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11. Комплекс процессных мероприятий 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«</w:t>
                  </w: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Обеспечение реализации муниципальной программы</w:t>
                  </w:r>
                  <w:r w:rsidR="0079668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39 608,34011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149 356,65338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                              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ИМЦ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11.2. </w:t>
                  </w:r>
                  <w:proofErr w:type="gram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3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11.3 .Выплата компенсации части родительской платы за присмотр и уход за ребенком в образовательных организациях, реализующих 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образовательную программу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</w:t>
                  </w: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МКУ 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</w:t>
                  </w:r>
                  <w:proofErr w:type="spellStart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</w:t>
                  </w:r>
                  <w:r w:rsidR="007966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77B30" w:rsidRPr="00477B30" w:rsidTr="00A71067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77B30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77B30" w:rsidRPr="00477B30" w:rsidRDefault="00477B30" w:rsidP="00A7106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77B30" w:rsidRDefault="00477B30" w:rsidP="00A71067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</w:tr>
    </w:tbl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Default="00477B30" w:rsidP="00477B30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Pr="00477B30" w:rsidRDefault="00477B30" w:rsidP="00477B30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477B30" w:rsidRDefault="00477B30" w:rsidP="00477B30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77B30" w:rsidRDefault="00477B30" w:rsidP="00477B30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7B30" w:rsidRPr="00A71067" w:rsidRDefault="00477B30" w:rsidP="00477B30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>21.04.2025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71067">
        <w:rPr>
          <w:rFonts w:ascii="Times New Roman" w:hAnsi="Times New Roman" w:cs="Times New Roman"/>
          <w:sz w:val="28"/>
          <w:szCs w:val="28"/>
          <w:lang w:val="ru-RU"/>
        </w:rPr>
        <w:t>1195</w:t>
      </w:r>
    </w:p>
    <w:p w:rsidR="00477B30" w:rsidRDefault="00477B30" w:rsidP="00477B30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77B30" w:rsidRPr="00477B30" w:rsidRDefault="00477B30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B30">
        <w:rPr>
          <w:rFonts w:ascii="Times New Roman" w:hAnsi="Times New Roman" w:cs="Times New Roman"/>
          <w:sz w:val="28"/>
          <w:szCs w:val="28"/>
        </w:rPr>
        <w:t>Прогнозные значения показателей (индикаторов) реализации муниципальной программы</w:t>
      </w:r>
    </w:p>
    <w:p w:rsidR="00477B30" w:rsidRPr="00477B30" w:rsidRDefault="00477B30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7B3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77B3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477B30" w:rsidRPr="00477B30" w:rsidRDefault="0079668B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7B30" w:rsidRPr="00477B30">
        <w:rPr>
          <w:rFonts w:ascii="Times New Roman" w:hAnsi="Times New Roman" w:cs="Times New Roman"/>
          <w:sz w:val="28"/>
          <w:szCs w:val="28"/>
        </w:rPr>
        <w:t xml:space="preserve">Современное образование в </w:t>
      </w:r>
      <w:proofErr w:type="spellStart"/>
      <w:r w:rsidR="00477B30" w:rsidRPr="00477B30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477B30" w:rsidRPr="00477B30">
        <w:rPr>
          <w:rFonts w:ascii="Times New Roman" w:hAnsi="Times New Roman" w:cs="Times New Roman"/>
          <w:sz w:val="28"/>
          <w:szCs w:val="28"/>
        </w:rPr>
        <w:t xml:space="preserve">  муниципальном 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B30" w:rsidRDefault="00477B30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7B30">
        <w:rPr>
          <w:rFonts w:ascii="Times New Roman" w:hAnsi="Times New Roman" w:cs="Times New Roman"/>
          <w:sz w:val="28"/>
          <w:szCs w:val="28"/>
        </w:rPr>
        <w:t>на период 2022-2027 годов</w:t>
      </w:r>
    </w:p>
    <w:p w:rsidR="00477B30" w:rsidRDefault="00477B30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69"/>
        <w:gridCol w:w="1067"/>
        <w:gridCol w:w="67"/>
        <w:gridCol w:w="76"/>
        <w:gridCol w:w="4952"/>
        <w:gridCol w:w="54"/>
        <w:gridCol w:w="73"/>
        <w:gridCol w:w="212"/>
        <w:gridCol w:w="21"/>
        <w:gridCol w:w="49"/>
        <w:gridCol w:w="19"/>
        <w:gridCol w:w="6"/>
        <w:gridCol w:w="622"/>
        <w:gridCol w:w="113"/>
        <w:gridCol w:w="28"/>
        <w:gridCol w:w="13"/>
        <w:gridCol w:w="7"/>
        <w:gridCol w:w="691"/>
        <w:gridCol w:w="141"/>
        <w:gridCol w:w="12"/>
        <w:gridCol w:w="7"/>
        <w:gridCol w:w="95"/>
        <w:gridCol w:w="737"/>
        <w:gridCol w:w="11"/>
        <w:gridCol w:w="37"/>
        <w:gridCol w:w="83"/>
        <w:gridCol w:w="35"/>
        <w:gridCol w:w="828"/>
        <w:gridCol w:w="107"/>
        <w:gridCol w:w="7"/>
        <w:gridCol w:w="15"/>
        <w:gridCol w:w="19"/>
        <w:gridCol w:w="712"/>
        <w:gridCol w:w="142"/>
        <w:gridCol w:w="708"/>
        <w:gridCol w:w="142"/>
        <w:gridCol w:w="709"/>
        <w:gridCol w:w="850"/>
      </w:tblGrid>
      <w:tr w:rsidR="00477B30" w:rsidRPr="00C2348E" w:rsidTr="0079668B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ind w:firstLine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5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</w:rPr>
              <w:t>Источник данных/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</w:rPr>
              <w:t>порядок расчета показателя</w:t>
            </w:r>
          </w:p>
        </w:tc>
        <w:tc>
          <w:tcPr>
            <w:tcW w:w="7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годам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 - отчетный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 оценка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 xml:space="preserve">Цель: </w:t>
            </w: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Создание условий для обеспечения качественного образования, соответствующего современным требованиям общества, способствующего развитию способностей и талантов у детей.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  <w:r w:rsidR="0079668B"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Технология</w:t>
            </w:r>
            <w:r w:rsidR="0079668B"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1. В общеобразовательных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расположенных в сельской местности и малых городах, созданы и функционируют центры  образования естественнонаучной и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технологической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 предоставлении из областного бюджета Ленинградской области субсидии бюджету муниципального образования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Расчет осуществляется с учетом особенностей предусмотренных  Приказом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Минпросвещения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России от 20.05.2021 N 262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,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, предусмотренных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lastRenderedPageBreak/>
              <w:t xml:space="preserve">приложением 2 к государственной программе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, утвержденной  Постановлением Правительства Ленинградской области от 14.11.2013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N 398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39C3BF03" wp14:editId="2583A4EB">
                  <wp:extent cx="1510665" cy="45339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</w:rPr>
              <w:t xml:space="preserve">где: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тр</w:t>
            </w:r>
            <w:proofErr w:type="spellEnd"/>
            <w:r w:rsidRPr="00C2348E">
              <w:rPr>
                <w:rFonts w:ascii="Times New Roman" w:hAnsi="Times New Roman" w:cs="Times New Roman"/>
                <w:sz w:val="17"/>
                <w:szCs w:val="17"/>
              </w:rPr>
              <w:t xml:space="preserve"> - значение показателя нарастающим итогом (начиная с 2021 года);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C2348E">
              <w:rPr>
                <w:rFonts w:ascii="Times New Roman" w:hAnsi="Times New Roman" w:cs="Times New Roman"/>
                <w:noProof/>
                <w:position w:val="-12"/>
                <w:sz w:val="17"/>
                <w:szCs w:val="17"/>
              </w:rPr>
              <w:drawing>
                <wp:inline distT="0" distB="0" distL="0" distR="0" wp14:anchorId="465A8225" wp14:editId="193F96D1">
                  <wp:extent cx="309880" cy="3098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hAnsi="Times New Roman" w:cs="Times New Roman"/>
                <w:sz w:val="17"/>
                <w:szCs w:val="17"/>
              </w:rPr>
              <w:t xml:space="preserve"> - число общеобразовательных организаций, расположенных в сельской местности и малых городах, на базе которых созданы центры образования естественнонаучной и технологической направленностей в i-м году;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C2348E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37898D71" wp14:editId="330406C3">
                  <wp:extent cx="548640" cy="42926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7"/>
                <w:szCs w:val="17"/>
              </w:rPr>
              <w:t xml:space="preserve">- число общеобразовательных организаций, расположенных в сельской местности и малых городах, на базе которых созданы центры образования </w:t>
            </w:r>
            <w:proofErr w:type="gramStart"/>
            <w:r w:rsidRPr="00C2348E">
              <w:rPr>
                <w:rFonts w:ascii="Times New Roman" w:hAnsi="Times New Roman" w:cs="Times New Roman"/>
                <w:sz w:val="17"/>
                <w:szCs w:val="17"/>
              </w:rPr>
              <w:t>естественно-научной</w:t>
            </w:r>
            <w:proofErr w:type="gramEnd"/>
            <w:r w:rsidRPr="00C2348E">
              <w:rPr>
                <w:rFonts w:ascii="Times New Roman" w:hAnsi="Times New Roman" w:cs="Times New Roman"/>
                <w:sz w:val="17"/>
                <w:szCs w:val="17"/>
              </w:rPr>
              <w:t xml:space="preserve"> и технологической направленностей, начиная с 2021 года по i-1-год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477B30" w:rsidRPr="00C2348E" w:rsidTr="0079668B">
        <w:trPr>
          <w:trHeight w:val="128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53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477B30" w:rsidRPr="00C2348E" w:rsidTr="0079668B">
        <w:trPr>
          <w:trHeight w:val="134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79668B" w:rsidRPr="00C2348E" w:rsidTr="0079668B">
        <w:trPr>
          <w:trHeight w:val="21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>Задача 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477B30" w:rsidRPr="00C2348E" w:rsidTr="0079668B">
        <w:trPr>
          <w:trHeight w:val="7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2.1. В общеобразовательных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расположенных в сельской местности и малых городах,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обновлена материально-техническая база для занятий детей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физической культурой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предусмотренных приложением 2 к государственной программе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Современное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утвержденной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477B30" w:rsidRPr="00C2348E" w:rsidRDefault="00477B30" w:rsidP="0079668B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C843118" wp14:editId="365C3FC9">
                      <wp:extent cx="2743200" cy="520757"/>
                      <wp:effectExtent l="0" t="0" r="19050" b="12700"/>
                      <wp:docPr id="3429" name="Полотно 34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418" name="Rectangl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9" name="Rectangle 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0" name="Rectangl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1" name="Rectangle 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22" name="Rectangle 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310" y="11424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3" name="Rectangle 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14222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4" name="Rectangle 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950" y="36806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5" name="Rectangle 6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6" name="Rectangle 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27" name="Rectangle 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28" name="Rectangle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29" o:spid="_x0000_s1029" editas="canvas" style="width:3in;height:41pt;mso-position-horizontal-relative:char;mso-position-vertical-relative:line" coordsize="27432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27432;height:5207;visibility:visible;mso-wrap-style:square" stroked="t" strokecolor="white">
                        <v:fill o:detectmouseclick="t"/>
                        <v:path o:connecttype="none"/>
                      </v:shape>
                      <v:rect id="Rectangle 624" o:spid="_x0000_s1031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Mq7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map7n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wyr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25" o:spid="_x0000_s1032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pM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Z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p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26" o:spid="_x0000_s1033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KEM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cu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XKE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627" o:spid="_x0000_s1034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2eMUA&#10;AADd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CejH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/Z4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28" o:spid="_x0000_s1035" style="position:absolute;left:9563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x/M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8h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vx/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629" o:spid="_x0000_s1036" style="position:absolute;left:5835;top:1142;width:74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UZ8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5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dUZ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630" o:spid="_x0000_s1037" style="position:absolute;left:8699;top:368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ME8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3hf5S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M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31" o:spid="_x0000_s1038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piM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lKl/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pi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632" o:spid="_x0000_s1039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3/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it8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D3/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633" o:spid="_x0000_s1040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Ll8UA&#10;AADdAAAADwAAAGRycy9kb3ducmV2LnhtbESP0WoCMRRE3wv+Q7iCbzW7Klq3RrEFsRR80PYDLpvb&#10;zdbNzZpEXf/eFAo+DjNzhlmsOtuIC/lQO1aQDzMQxKXTNVcKvr82zy8gQkTW2DgmBTcKsFr2nhZY&#10;aHflPV0OsRIJwqFABSbGtpAylIYshqFriZP347zFmKSvpPZ4TXDbyFGWTaXFmtOCwZbeDZXHw9kq&#10;oLftfv67DmYnfR7y3ed0PtmelBr0u/UriEhdfIT/2x9awXgymsHf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suX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634" o:spid="_x0000_s1041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GF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cu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PGF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C07C23D" wp14:editId="20B344D3">
                      <wp:extent cx="328295" cy="309245"/>
                      <wp:effectExtent l="0" t="0" r="0" b="0"/>
                      <wp:docPr id="3417" name="Полотно 34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14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5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6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17" o:spid="_x0000_s104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">
                      <v:shape id="_x0000_s104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619" o:spid="_x0000_s104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Grs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sZ0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G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20" o:spid="_x0000_s104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jN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Z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6j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621" o:spid="_x0000_s1046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9Qs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Yuv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w9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8642201" wp14:editId="5479418D">
                      <wp:extent cx="681990" cy="534670"/>
                      <wp:effectExtent l="0" t="0" r="3810" b="0"/>
                      <wp:docPr id="3413" name="Полотно 34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03" name="Rectangl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4" name="Rectangl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5" name="Rectangl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6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7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8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9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0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1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2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13" o:spid="_x0000_s1047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">
                      <v:shape id="_x0000_s1048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607" o:spid="_x0000_s104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IB8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X9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CA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08" o:spid="_x0000_s105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Qc8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5U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uQc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9" o:spid="_x0000_s105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M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PbQi3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1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610" o:spid="_x0000_s105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rn8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Yf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Wr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611" o:spid="_x0000_s105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OBM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+Ftod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kOB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612" o:spid="_x0000_s105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adr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as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pp2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3" o:spid="_x0000_s105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/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j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o/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4" o:spid="_x0000_s105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Arb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map/3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Q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615" o:spid="_x0000_s105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lNsMA&#10;AADdAAAADwAAAGRycy9kb3ducmV2LnhtbESP3WoCMRSE7wu+QziCdzW7WoqsRimCoNIbVx/gsDn7&#10;Q5OTJYnu+vamUOjlMDPfMJvdaI14kA+dYwX5PANBXDndcaPgdj28r0CEiKzROCYFTwqw207eNlho&#10;N/CFHmVsRIJwKFBBG2NfSBmqliyGueuJk1c7bzEm6RupPQ4Jbo1cZNmntNhxWmixp31L1U95twrk&#10;tTwMq9L4zJ0X9bc5HS81OaVm0/FrDSLSGP/Df+2jVrD8y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l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616" o:spid="_x0000_s105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7Qc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h+LH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7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AD4991C" wp14:editId="5902ADAC">
                      <wp:extent cx="1724660" cy="534670"/>
                      <wp:effectExtent l="0" t="0" r="0" b="0"/>
                      <wp:docPr id="3402" name="Полотно 3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91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2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3" name="Rectangle 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4" name="Rectangl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95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6" name="Rectangl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7" name="Rectangle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8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9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0" name="Rectangl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1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02" o:spid="_x0000_s1059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">
                      <v:shape id="_x0000_s1060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94" o:spid="_x0000_s1061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rCc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VZ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xrC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5" o:spid="_x0000_s1062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1fs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Pn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71f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6" o:spid="_x0000_s1063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5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P3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JQ5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97" o:spid="_x0000_s1064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RYsYA&#10;AADdAAAADwAAAGRycy9kb3ducmV2LnhtbESPUWvCMBSF34X9h3AHe9O0U2TtjOIGQxF8sNsPuDTX&#10;pq656ZJM6783g4GPh3POdziL1WA7cSYfWscK8kkGgrh2uuVGwdfnx/gFRIjIGjvHpOBKAVbLh9EC&#10;S+0ufKBzFRuRIBxKVGBi7EspQ23IYpi4njh5R+ctxiR9I7XHS4LbTj5n2VxabDktGOzp3VD9Xf1a&#10;BfS2ORSndTB76fOQ73fzYrb5UerpcVi/gog0xHv4v73VCqbTYgZ/b9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VRY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98" o:spid="_x0000_s1065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tCs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bQr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99" o:spid="_x0000_s1066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zfc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Z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Xzf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600" o:spid="_x0000_s1067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W5s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E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Vu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01" o:spid="_x0000_s1068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ClL8A&#10;AADdAAAADwAAAGRycy9kb3ducmV2LnhtbERPy4rCMBTdD/gP4QruxlQF0WoUEQQVN1Y/4NLcPjC5&#10;KUnGdv7eLAZmeTjv7X6wRrzJh9axgtk0A0FcOt1yreD5OH2vQISIrNE4JgW/FGC/G31tMdeu5zu9&#10;i1iLFMIhRwVNjF0uZSgbshimriNOXOW8xZigr6X22Kdwa+Q8y5bSYsupocGOjg2Vr+LHKpCP4tSv&#10;CuMzd51XN3M53ytySk3Gw2EDItIQ/8V/7rNWsFis09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sK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602" o:spid="_x0000_s1069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nD8MA&#10;AADdAAAADwAAAGRycy9kb3ducmV2LnhtbESPzYoCMRCE78K+Q+gFb5pZhUVHoyyCoIsXRx+gmfT8&#10;YNIZkuiMb28WhD0WVfUVtd4O1ogH+dA6VvA1zUAQl063XCu4XvaTBYgQkTUax6TgSQG2m4/RGnPt&#10;ej7To4i1SBAOOSpoYuxyKUPZkMUwdR1x8irnLcYkfS21xz7BrZGzLPuWFltOCw12tGuovBV3q0Be&#10;in2/KIzP3O+sOpnj4VyRU2r8OfysQEQa4n/43T5oBfP5cgl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pn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603" o:spid="_x0000_s1070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Pg8IA&#10;AADdAAAADwAAAGRycy9kb3ducmV2LnhtbERPy2oCMRTdF/yHcIXuamasiI5GUUEsBRc+PuAyuU5G&#10;JzdjEnX6982i0OXhvOfLzjbiST7UjhXkgwwEcel0zZWC82n7MQERIrLGxjEp+KEAy0XvbY6Fdi8+&#10;0PMYK5FCOBSowMTYFlKG0pDFMHAtceIuzluMCfpKao+vFG4bOcyysbRYc2ow2NLGUHk7PqwCWu8O&#10;0+sqmL30ecj33+PpaHdX6r3frWYgInXxX/zn/tIKPkdZ2p/epCc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g+D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604" o:spid="_x0000_s1071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z6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39Q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M+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6CD8BE8" wp14:editId="267D16C1">
                      <wp:extent cx="328295" cy="309245"/>
                      <wp:effectExtent l="0" t="0" r="0" b="0"/>
                      <wp:docPr id="3390" name="Полотно 33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87" name="Rectangle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8" name="Rectangle 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9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90" o:spid="_x0000_s107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">
                      <v:shape id="_x0000_s107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89" o:spid="_x0000_s107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AO8MA&#10;AADdAAAADwAAAGRycy9kb3ducmV2LnhtbESP3WoCMRSE7wXfIRyhd5pVoS6rUYog2NIbVx/gsDn7&#10;Q5OTJUnd7ds3guDlMDPfMLvDaI24kw+dYwXLRQaCuHK640bB7Xqa5yBCRNZoHJOCPwpw2E8nOyy0&#10;G/hC9zI2IkE4FKigjbEvpAxVSxbDwvXEyaudtxiT9I3UHocEt0ausuxdWuw4LbTY07Gl6qf8tQrk&#10;tTwNeWl85r5W9bf5PF9qckq9zcaPLYhIY3yFn+2zVrBe5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A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0" o:spid="_x0000_s107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USb8A&#10;AADdAAAADwAAAGRycy9kb3ducmV2LnhtbERPy4rCMBTdC/5DuMLsNFVBSscoIgg6uLHOB1ya2wcm&#10;NyWJtvP3k4Xg8nDe2/1ojXiRD51jBctFBoK4crrjRsHv/TTPQYSIrNE4JgV/FGC/m062WGg38I1e&#10;ZWxECuFQoII2xr6QMlQtWQwL1xMnrnbeYkzQN1J7HFK4NXKVZRtpsePU0GJPx5aqR/m0CuS9PA15&#10;aXzmflb11VzOt5qcUl+z8fANItIYP+K3+6wVrNd5mpv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/1R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91" o:spid="_x0000_s1076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x0sMA&#10;AADdAAAADwAAAGRycy9kb3ducmV2LnhtbESP3WoCMRSE7wXfIRzBO81WQbZboxRB0NIb1z7AYXP2&#10;hyYnSxLd9e1NoeDlMDPfMNv9aI24kw+dYwVvywwEceV0x42Cn+txkYMIEVmjcUwKHhRgv5tOtlho&#10;N/CF7mVsRIJwKFBBG2NfSBmqliyGpeuJk1c7bzEm6RupPQ4Jbo1cZdlGWuw4LbTY06Gl6re8WQXy&#10;Wh6HvDQ+c1+r+tucT5eanFLz2fj5ASLSGF/h//ZJK1iv8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Px0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7DEAAEE" wp14:editId="24502482">
                      <wp:extent cx="821055" cy="558800"/>
                      <wp:effectExtent l="0" t="0" r="0" b="3175"/>
                      <wp:docPr id="3386" name="Полотно 33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76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7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8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9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0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1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2" name="Rectangle 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3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4" name="Rectangle 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5" name="Rectangle 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9668B" w:rsidRDefault="0079668B" w:rsidP="00477B30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86" o:spid="_x0000_s1077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">
                      <v:shape id="_x0000_s1078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77" o:spid="_x0000_s107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Vh8MA&#10;AADdAAAADwAAAGRycy9kb3ducmV2LnhtbESPzYoCMRCE78K+Q+gFb5pZBZVZoyyCoIsXRx+gmfT8&#10;sElnSKIzvr1ZEDwWVfUVtd4O1og7+dA6VvA1zUAQl063XCu4XvaTFYgQkTUax6TgQQG2m4/RGnPt&#10;ej7TvYi1SBAOOSpoYuxyKUPZkMUwdR1x8irnLcYkfS21xz7BrZGzLFtIiy2nhQY72jVU/hU3q0Be&#10;in2/KozP3O+sOpnj4VyRU2r8Ofx8g4g0xHf41T5oBfP5c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Vh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78" o:spid="_x0000_s108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wHMMA&#10;AADdAAAADwAAAGRycy9kb3ducmV2LnhtbESPzYoCMRCE78K+Q+gFb5pZhVVGoyyCoIsXRx+gmfT8&#10;YNIZkuiMb28WhD0WVfUVtd4O1ogH+dA6VvA1zUAQl063XCu4XvaTJYgQkTUax6TgSQG2m4/RGnPt&#10;ej7To4i1SBAOOSpoYuxyKUPZkMUwdR1x8irnLcYkfS21xz7BrZGzLPuWFltOCw12tGuovBV3q0Be&#10;in2/LIzP3O+sOpnj4VyRU2r8OfysQEQa4n/43T5oBfP5Yg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Ww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9" o:spid="_x0000_s108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kbr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9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iR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80" o:spid="_x0000_s108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B9c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4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gf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81" o:spid="_x0000_s108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YT78A&#10;AADdAAAADwAAAGRycy9kb3ducmV2LnhtbERPy4rCMBTdC/5DuMLsNFVBSscoIgg6uLHOB1ya2wcm&#10;NyWJtvP3k4Xg8nDe2/1ojXiRD51jBctFBoK4crrjRsHv/TTPQYSIrNE4JgV/FGC/m062WGg38I1e&#10;ZWxECuFQoII2xr6QMlQtWQwL1xMnrnbeYkzQN1J7HFK4NXKVZRtpsePU0GJPx5aqR/m0CuS9PA15&#10;aXzmflb11VzOt5qcUl+z8fANItIYP+K3+6wVrNd52p/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Vh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82" o:spid="_x0000_s108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91MIA&#10;AADdAAAADwAAAGRycy9kb3ducmV2LnhtbESP3YrCMBSE7xd8h3CEvVtTFZZSjSKCoLI3Vh/g0Jz+&#10;YHJSkmjr25uFhb0cZuYbZr0drRFP8qFzrGA+y0AQV0533Ci4XQ9fOYgQkTUax6TgRQG2m8nHGgvt&#10;Br7Qs4yNSBAOBSpoY+wLKUPVksUwcz1x8mrnLcYkfSO1xyHBrZGLLPuWFjtOCy32tG+pupcPq0Be&#10;y8OQl8Zn7ryof8zpeKnJKfU5HXcrEJHG+B/+ax+1guUy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f3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3" o:spid="_x0000_s108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jo8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BeFz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j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4" o:spid="_x0000_s108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GOMMA&#10;AADdAAAADwAAAGRycy9kb3ducmV2LnhtbESP3WoCMRSE7wXfIZxC7zRbF2RZjSKCYEtvXH2Aw+bs&#10;DyYnSxLd7ds3hYKXw8x8w2z3kzXiST70jhV8LDMQxLXTPbcKbtfTogARIrJG45gU/FCA/W4+22Kp&#10;3cgXelaxFQnCoUQFXYxDKWWoO7IYlm4gTl7jvMWYpG+l9jgmuDVylWVrabHntNDhQMeO6nv1sArk&#10;tTqNRWV85r5Wzbf5PF8ackq9v02HDYhIU3yF/9tnrSDPix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GO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85" o:spid="_x0000_s108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eTMMA&#10;AADdAAAADwAAAGRycy9kb3ducmV2LnhtbESP3WoCMRSE7wXfIRyhd5pViy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e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86" o:spid="_x0000_s108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718MA&#10;AADdAAAADwAAAGRycy9kb3ducmV2LnhtbESP3WoCMRSE7wXfIRyhd5pVqS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71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9668B" w:rsidRDefault="0079668B" w:rsidP="00477B30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C2348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3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38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189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451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754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477B30" w:rsidRPr="00C2348E" w:rsidTr="0079668B">
        <w:trPr>
          <w:trHeight w:val="7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2.2. В общеобразовательных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обновлена материально-техническая база для занятий детей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физической культурой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предусмотренных приложением 2 к государственной программе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Современное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утвержденной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477B30" w:rsidRPr="00C2348E" w:rsidRDefault="00477B30" w:rsidP="0079668B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19563F9" wp14:editId="4B290BA4">
                      <wp:extent cx="2734147" cy="588475"/>
                      <wp:effectExtent l="0" t="0" r="28575" b="21590"/>
                      <wp:docPr id="3375" name="Полотно 33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364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5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6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7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68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774" y="11394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9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237" y="113940"/>
                                  <a:ext cx="7429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0" name="Rectangle 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62" y="367137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1" name="Rectangle 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2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3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74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75" o:spid="_x0000_s1089" editas="canvas" style="width:215.3pt;height:46.35pt;mso-position-horizontal-relative:char;mso-position-vertical-relative:line" coordsize="27336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">
                      <v:shape id="_x0000_s1090" type="#_x0000_t75" style="position:absolute;width:27336;height:5880;visibility:visible;mso-wrap-style:square" stroked="t" strokecolor="white">
                        <v:fill o:detectmouseclick="t"/>
                        <v:path o:connecttype="none"/>
                      </v:shape>
                      <v:rect id="Rectangle 564" o:spid="_x0000_s1091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4ts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64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65" o:spid="_x0000_s1092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dLc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dL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6" o:spid="_x0000_s1093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DWsIA&#10;AADdAAAADwAAAGRycy9kb3ducmV2LnhtbESP3YrCMBSE7wXfIRzBO01XoUg1yrIguLI3Vh/g0Jz+&#10;sMlJSbK2vr1ZELwcZuYbZncYrRF38qFzrOBjmYEgrpzuuFFwux4XGxAhIms0jknBgwIc9tPJDgvt&#10;Br7QvYyNSBAOBSpoY+wLKUPVksWwdD1x8mrnLcYkfSO1xyHBrZGrLMulxY7TQos9fbVU/ZZ/VoG8&#10;lsdhUxqfufOq/jHfp0tNTqn5bPzcgog0xnf41T5pBet1n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IN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67" o:spid="_x0000_s1094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/MsYA&#10;AADdAAAADwAAAGRycy9kb3ducmV2LnhtbESP0WoCMRRE3wv+Q7iCbzW7Vba6GsUWxFLwQesHXDbX&#10;zbabm20Sdfv3TaHg4zAzZ5jluretuJIPjWMF+TgDQVw53XCt4PSxfZyBCBFZY+uYFPxQgPVq8LDE&#10;UrsbH+h6jLVIEA4lKjAxdqWUoTJkMYxdR5y8s/MWY5K+ltrjLcFtK5+yrJAWG04LBjt6NVR9HS9W&#10;Ab3sDvPPTTB76fOQ79+L+XT3rdRo2G8WICL18R7+b79pBZNJ8Qx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K/M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68" o:spid="_x0000_s1095" style="position:absolute;left:9557;top:11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ys7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zsrO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69" o:spid="_x0000_s1096" style="position:absolute;left:5832;top:1139;width:742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XKM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a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8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70" o:spid="_x0000_s1097" style="position:absolute;left:8694;top:367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oaL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Ch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71" o:spid="_x0000_s1098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N88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Xqc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CN8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72" o:spid="_x0000_s1099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ThM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it3n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T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73" o:spid="_x0000_s1100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v7MYA&#10;AADdAAAADwAAAGRycy9kb3ducmV2LnhtbESP0WoCMRRE3wX/IVyhb5rdbrG6GkWFYin4oPUDLpvr&#10;ZtvNzTZJdfv3TaHg4zAzZ5jluretuJIPjWMF+SQDQVw53XCt4Pz+Mp6BCBFZY+uYFPxQgPVqOFhi&#10;qd2Nj3Q9xVokCIcSFZgYu1LKUBmyGCauI07exXmLMUlfS+3xluC2lY9ZNpUWG04LBjvaGao+T99W&#10;AW33x/nHJpiD9HnID2/T+dP+S6mHUb9ZgIjUx3v4v/2qFRTF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v7M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74" o:spid="_x0000_s1101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ua8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Lm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0B077A9" wp14:editId="0CEB4326">
                      <wp:extent cx="2924269" cy="418201"/>
                      <wp:effectExtent l="0" t="0" r="0" b="1270"/>
                      <wp:docPr id="3363" name="Полотно 33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60" name="Rectangle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1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2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81915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  <w:t>д.7Ш 2</w:t>
                                    </w:r>
                                  </w:p>
                                  <w:p w:rsidR="0079668B" w:rsidRDefault="0079668B" w:rsidP="00477B30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63" o:spid="_x0000_s1102" editas="canvas" style="width:230.25pt;height:32.95pt;mso-position-horizontal-relative:char;mso-position-vertical-relative:line" coordsize="29241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">
                      <v:shape id="_x0000_s1103" type="#_x0000_t75" style="position:absolute;width:29241;height:4178;visibility:visible;mso-wrap-style:square">
                        <v:fill o:detectmouseclick="t"/>
                        <v:path o:connecttype="none"/>
                      </v:shape>
                      <v:rect id="Rectangle 559" o:spid="_x0000_s1104" style="position:absolute;left:1727;top:1530;width:15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+tb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FvrW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0" o:spid="_x0000_s110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bLs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C5X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Rs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61" o:spid="_x0000_s1106" style="position:absolute;left:1682;top:222;width:819;height:3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FWc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vFM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4V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  <w:t>д.7Ш 2</w:t>
                              </w:r>
                            </w:p>
                            <w:p w:rsidR="0079668B" w:rsidRDefault="0079668B" w:rsidP="00477B30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87BB77D" wp14:editId="7D3AFB9A">
                      <wp:extent cx="681990" cy="534670"/>
                      <wp:effectExtent l="0" t="0" r="3810" b="0"/>
                      <wp:docPr id="3359" name="Полотно 33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49" name="Rectangle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0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1" name="Rectangl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2" name="Rectangle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3" name="Rectangle 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540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4" name="Rectangl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5" name="Rectangle 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6" name="Rectangle 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7" name="Rectangle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8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59" o:spid="_x0000_s1107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">
                      <v:shape id="_x0000_s1108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547" o:spid="_x0000_s110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LSM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Fq9fY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KS0j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48" o:spid="_x0000_s111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0CL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6XQ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9" o:spid="_x0000_s111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Rk8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XRk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50" o:spid="_x0000_s111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P5M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dP5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51" o:spid="_x0000_s1113" style="position:absolute;left:1130;top:241;width:254;height:1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qf8MA&#10;AADdAAAADwAAAGRycy9kb3ducmV2LnhtbESP3WoCMRSE7wXfIRyhd5rVxSKrUYogWPHG1Qc4bM7+&#10;0ORkSVJ3+/amUOjlMDPfMLvDaI14kg+dYwXLRQaCuHK640bB436ab0CEiKzROCYFPxTgsJ9Odlho&#10;N/CNnmVsRIJwKFBBG2NfSBmqliyGheuJk1c7bzEm6RupPQ4Jbo1cZdm7tNhxWmixp2NL1Vf5bRXI&#10;e3kaNqXxmbus6qv5PN9qckq9zcaPLYhIY/wP/7XPWkGer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vqf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52" o:spid="_x0000_s1114" style="position:absolute;left:4997;top:127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C8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Fq9f4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cg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53" o:spid="_x0000_s1115" style="position:absolute;left:260;top:381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XkM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54" o:spid="_x0000_s111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J58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J5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55" o:spid="_x0000_s111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sf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7H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56" o:spid="_x0000_s111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4Dr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3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AD34C83" wp14:editId="772B2A4F">
                      <wp:extent cx="1724660" cy="534670"/>
                      <wp:effectExtent l="0" t="0" r="0" b="0"/>
                      <wp:docPr id="3348" name="Полотно 3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37" name="Rectangl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8" name="Rectangle 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9" name="Rectangle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0" name="Rectangl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41" name="Rectangle 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540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2" name="Rectangle 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3" name="Rectangle 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4" name="Rectangle 5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5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6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47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48" o:spid="_x0000_s1119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">
                      <v:shape id="_x0000_s1120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34" o:spid="_x0000_s1121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J3MMA&#10;AADdAAAADwAAAGRycy9kb3ducmV2LnhtbESP3WoCMRSE7wXfIRyhd5rVBSurUYogWPHG1Qc4bM7+&#10;0ORkSVJ3+/amUOjlMDPfMLvDaI14kg+dYwXLRQaCuHK640bB436ab0CEiKzROCYFPxTgsJ9Odlho&#10;N/CNnmVsRIJwKFBBG2NfSBmqliyGheuJk1c7bzEm6RupPQ4Jbo1cZdlaWuw4LbTY07Gl6qv8tgrk&#10;vTwNm9L4zF1W9dV8nm81OaXeZuPHFkSkMf6H/9pnrSDP83f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8J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35" o:spid="_x0000_s1122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drr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eam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QJ2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6" o:spid="_x0000_s1123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4N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8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w4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37" o:spid="_x0000_s1124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7JsIA&#10;AADdAAAADwAAAGRycy9kb3ducmV2LnhtbERPy2oCMRTdF/yHcIXuamaqiI5GsUKxFFz4+IDL5DoZ&#10;ndyMSdTp3zcLweXhvOfLzjbiTj7UjhXkgwwEcel0zZWC4+H7YwIiRGSNjWNS8EcBlove2xwL7R68&#10;o/s+ViKFcChQgYmxLaQMpSGLYeBa4sSdnLcYE/SV1B4fKdw28jPLxtJizanBYEtrQ+Vlf7MK6Guz&#10;m55XwWylz0O+/R1PR5urUu/9bjUDEamLL/HT/aMVDIejtD+9S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nsm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38" o:spid="_x0000_s1125" style="position:absolute;left:9836;top:241;width:254;height:1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HTs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H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39" o:spid="_x0000_s1126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ZOc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ZO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40" o:spid="_x0000_s1127" style="position:absolute;left:8972;top:381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8osMA&#10;AADdAAAADwAAAGRycy9kb3ducmV2LnhtbESP3WoCMRSE7wXfIRyhd5rVlSKrUYogWPHG1Qc4bM7+&#10;0ORkSVJ3+/amUOjlMDPfMLvDaI14kg+dYwXLRQaCuHK640bB436ab0CEiKzROCYFPxTgsJ9Odlho&#10;N/CNnmVsRIJwKFBBG2NfSBmqliyGheuJk1c7bzEm6RupPQ4Jbo1cZdm7tNhxWmixp2NL1Vf5bRXI&#10;e3kaNqXxmbus6qv5PN9qckq9zcaPLYhIY/wP/7XPWkGer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8o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41" o:spid="_x0000_s1128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k1s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k1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42" o:spid="_x0000_s1129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BTc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Fq9fYO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HQU3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43" o:spid="_x0000_s1130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GycUA&#10;AADdAAAADwAAAGRycy9kb3ducmV2LnhtbESP0WoCMRRE3wv9h3ALvtXsVlnq1ihWEIvgg7YfcNlc&#10;N2s3N9sk6vbvjSD4OMzMGWY6720rzuRD41hBPsxAEFdON1wr+Plevb6DCBFZY+uYFPxTgPns+WmK&#10;pXYX3tF5H2uRIBxKVGBi7EopQ2XIYhi6jjh5B+ctxiR9LbXHS4LbVr5lWSEtNpwWDHa0NFT97k9W&#10;AX2ud5PjIpit9HnIt5tiMl7/KTV46RcfICL18RG+t7+0gtFoXMDtTX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0bJ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44" o:spid="_x0000_s1131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6oc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eq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E03080B" wp14:editId="655864D6">
                      <wp:extent cx="328295" cy="309245"/>
                      <wp:effectExtent l="0" t="0" r="0" b="0"/>
                      <wp:docPr id="3336" name="Полотно 33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33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4" name="Rectangle 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5" name="Rectangle 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540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36" o:spid="_x0000_s113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">
                      <v:shape id="_x0000_s113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29" o:spid="_x0000_s113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P38EA&#10;AADdAAAADwAAAGRycy9kb3ducmV2LnhtbERPy2rDMBC8F/oPYgu51XITKMGJEkoh4IZe4uQDFmtt&#10;mUorI6m2+/dVoNC5DfNi9sfFWTFRiINnBS9FCYK49XrgXsHtenregogJWaP1TAp+KMLx8Piwx0r7&#10;mS80NakXuYRjhQpMSmMlZWwNOYyFH4mz1vngMGUaeqkDzrncWbkuy1fpcOC8YHCkd0PtV/PtFMhr&#10;c5q3jQ2lP6+7T/tRXzrySq2elrcdiERL+jf/pWutYJMB9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D9/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0" o:spid="_x0000_s113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Xq8MA&#10;AADdAAAADwAAAGRycy9kb3ducmV2LnhtbESP3WoCMRSE7wXfIRyhd5rVlSKrUYogWPHG1Qc4bM7+&#10;0ORkSVJ3+/amUOjlMDPfMLvDaI14kg+dYwXLRQaCuHK640bB436ab0CEiKzROCYFPxTgsJ9Odlho&#10;N/CNnmVsRIJwKFBBG2NfSBmqliyGheuJk1c7bzEm6RupPQ4Jbo1cZdm7tNhxWmixp2NL1Vf5bRXI&#10;e3kaNqXxmbus6qv5PN9qckq9zcaPLYhIY/wP/7XPWkGe52v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2Xq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31" o:spid="_x0000_s1136" style="position:absolute;left:168275;top:22225;width:25400;height:1206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yMMMA&#10;AADdAAAADwAAAGRycy9kb3ducmV2LnhtbESP3WoCMRSE7wXfIRyhd5rVxSKrUYogWPHG1Qc4bM7+&#10;0ORkSVJ3+/amUOjlMDPfMLvDaI14kg+dYwXLRQaCuHK640bB436ab0CEiKzROCYFPxTgsJ9Odlho&#10;N/CNnmVsRIJwKFBBG2NfSBmqliyGheuJk1c7bzEm6RupPQ4Jbo1cZdm7tNhxWmixp2NL1Vf5bRXI&#10;e3kaNqXxmbus6qv5PN9qckq9zcaPLYhIY/wP/7XPWkGe52v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Ey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B215397" wp14:editId="18908646">
                      <wp:extent cx="821055" cy="558800"/>
                      <wp:effectExtent l="0" t="0" r="0" b="3175"/>
                      <wp:docPr id="3332" name="Полотно 33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22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3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6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540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7" name="Rectangle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8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9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0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1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9668B" w:rsidRDefault="0079668B" w:rsidP="00477B30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32" o:spid="_x0000_s1137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">
                      <v:shape id="_x0000_s1138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17" o:spid="_x0000_s113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8mcIA&#10;AADd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z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Ty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8" o:spid="_x0000_s114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ZAsMA&#10;AADdAAAADwAAAGRycy9kb3ducmV2LnhtbESP3WoCMRSE74W+QzgF7zTbXRDZGkUEwRZvXH2Aw+bs&#10;D01OliR1t2/fCIKXw8x8w2x2kzXiTj70jhV8LDMQxLXTPbcKbtfjYg0iRGSNxjEp+KMAu+3bbIOl&#10;diNf6F7FViQIhxIVdDEOpZSh7shiWLqBOHmN8xZjkr6V2uOY4NbIPMtW0mLPaaHDgQ4d1T/Vr1Ug&#10;r9VxXFfGZ+47b87m63RpyCk1f5/2nyAiTfEVfrZPWkFR5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ZA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9" o:spid="_x0000_s114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Bds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QBd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20" o:spid="_x0000_s114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k7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ik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21" o:spid="_x0000_s1143" style="position:absolute;left:1130;top:241;width:254;height:1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6ms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Fvo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jq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22" o:spid="_x0000_s1144" style="position:absolute;left:4997;top:127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A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it8n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afA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23" o:spid="_x0000_s1145" style="position:absolute;left:260;top:381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Lc7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Qt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24" o:spid="_x0000_s114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u6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8g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u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25" o:spid="_x0000_s114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RqL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fan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p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26" o:spid="_x0000_s114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0M8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I8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jQ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9668B" w:rsidRDefault="0079668B" w:rsidP="00477B30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3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38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477B30" w:rsidRPr="00C2348E" w:rsidTr="0079668B">
        <w:trPr>
          <w:trHeight w:val="189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451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477B30" w:rsidRPr="00C2348E" w:rsidTr="0079668B">
        <w:trPr>
          <w:trHeight w:val="754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2.3. В общеобразовательных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организациях  </w:t>
            </w: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созданы новые места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организациях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различных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типов для реализации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дополнительных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общеразвивающих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 всех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направленностей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3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Соглашение о предоставлении субсидии из областного бюджета Ленинградской области бюджету муниципального образования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на оснащение (обновление материально-технической базы)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Оборудованием, средствами обучения и воспитания образовательных организаций различных типов для</w:t>
            </w:r>
            <w:proofErr w:type="gram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реализации дополнительных общеразвивающих программ, для создания информационных систем в образовательных организациях в целях достижения показателей и результатов федерального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Успех каждого ребенка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входящего в состав национального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рамках государственной программы Ленинградской области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Default"/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</w:t>
            </w:r>
            <w:r w:rsidRPr="00C2348E">
              <w:rPr>
                <w:rFonts w:ascii="Times New Roman" w:eastAsia="Arial Unicode MS" w:hAnsi="Times New Roman" w:cs="Times New Roman"/>
                <w:bCs/>
                <w:color w:val="auto"/>
                <w:sz w:val="18"/>
                <w:szCs w:val="18"/>
              </w:rPr>
              <w:t xml:space="preserve">Методические рекомендации по приобретению средств обучения и воспитания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обеспечивающих достижение целей, показателей и результата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FontStyle16"/>
                <w:rFonts w:eastAsia="Calibri"/>
                <w:b w:val="0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Федерального проекта 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Успех каждого ребенка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национального проекта 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количества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созданных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ученико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-мест производится по формуле: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Кум = Ксм x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Ксм - количество созданных инфраструктурных мест;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среднее число групп детей,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социально-демографической ситуации, определяемое по формуле: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*Н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= -------------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задействованных педагогических работников;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 - норма часов учебной (преподавательской) работы в неделю;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режим занятий детей в группе в неделю.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3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3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3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B" w:rsidRPr="00C2348E" w:rsidRDefault="0079668B" w:rsidP="00C2348E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>Задача 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3.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Образовательные организации обеспечены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материально-технической базой для внедрения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образовательной среды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4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 xml:space="preserve">и обязательствах, принятых в целях их достижения (Приложение № 5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субсидии из бюджета Ленинградской области бюджету муниципального образования 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предусмотренных приложением 2 к государственной программе Ленинградской области 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Современное образование Ленинградской области</w:t>
            </w:r>
            <w:r w:rsidR="0079668B"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утвержденной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N 398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c">
                  <w:drawing>
                    <wp:inline distT="0" distB="0" distL="0" distR="0" wp14:anchorId="26711270" wp14:editId="5ADD2076">
                      <wp:extent cx="1631950" cy="534035"/>
                      <wp:effectExtent l="0" t="0" r="0" b="0"/>
                      <wp:docPr id="3321" name="Полотно 3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10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1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63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2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3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55" y="14795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14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5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6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7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8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0" y="140970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20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21" o:spid="_x0000_s1149" editas="canvas" style="width:128.5pt;height:42.05pt;mso-position-horizontal-relative:char;mso-position-vertical-relative:line" coordsize="1631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">
                      <v:shape id="_x0000_s1150" type="#_x0000_t75" style="position:absolute;width:16319;height:5340;visibility:visible;mso-wrap-style:square">
                        <v:fill o:detectmouseclick="t"/>
                        <v:path o:connecttype="none"/>
                      </v:shape>
                      <v:rect id="Rectangle 504" o:spid="_x0000_s1151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NyL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uZyn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Dzci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05" o:spid="_x0000_s1152" style="position:absolute;left:1701;top:2552;width:126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oU8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LPI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2hT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6" o:spid="_x0000_s1153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2JM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lI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fY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07" o:spid="_x0000_s1154" style="position:absolute;left:463;top:1479;width:15412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KTMUA&#10;AADdAAAADwAAAGRycy9kb3ducmV2LnhtbESP3WoCMRSE7wu+QziCdzW7XZG6NYoWRCl44c8DHDan&#10;m203J2sSdX37plDo5TAz3zDzZW9bcSMfGscK8nEGgrhyuuFawfm0eX4FESKyxtYxKXhQgOVi8DTH&#10;Urs7H+h2jLVIEA4lKjAxdqWUoTJkMYxdR5y8T+ctxiR9LbXHe4LbVr5k2VRabDgtGOzo3VD1fbxa&#10;BbTeHmZfq2D20uch339MZ5PtRanRsF+9gYjUx//wX3unFRRFXsD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8pM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08" o:spid="_x0000_s1155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Ly8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Ly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09" o:spid="_x0000_s1156" style="position:absolute;left:6121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uUM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RuU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10" o:spid="_x0000_s1157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wJ8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C7n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vAn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11" o:spid="_x0000_s1158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VvM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Vq8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V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12" o:spid="_x0000_s1159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Bzr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uZyn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1wc6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13" o:spid="_x0000_s1160" style="position:absolute;left:3302;top:1409;width:685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yH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cch3HAAAA3QAAAA8AAAAAAAAAAAAAAAAAmAIAAGRy&#10;cy9kb3ducmV2LnhtbFBLBQYAAAAABAAEAPUAAACMAwAAAAA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14" o:spid="_x0000_s1161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8Hd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wd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234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цос</w:t>
            </w:r>
            <w:proofErr w:type="spellEnd"/>
            <w:r w:rsidRPr="00C2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2021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5EEC9F1" wp14:editId="24C5E5D7">
                      <wp:extent cx="343535" cy="311150"/>
                      <wp:effectExtent l="0" t="0" r="0" b="3175"/>
                      <wp:docPr id="3309" name="Полотно 33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06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7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09" o:spid="_x0000_s1162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">
                      <v:shape id="_x0000_s1163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99" o:spid="_x0000_s1164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m+s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culWs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2b6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0" o:spid="_x0000_s116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DYcQA&#10;AADdAAAADwAAAGRycy9kb3ducmV2LnhtbESPzWrDMBCE74W+g9hCbo3UBNrgRDalEEhCL3HyAIu1&#10;/qHSykhq7L59VCj0OMzMN8yump0VNwpx8KzhZalAEDfeDNxpuF72zxsQMSEbtJ5Jww9FqMrHhx0W&#10;xk98pludOpEhHAvU0Kc0FlLGpieHcelH4uy1PjhMWYZOmoBThjsrV0q9SocD54UeR/roqfmqv50G&#10;ean306a2QfnTqv20x8O5Ja/14ml+34JINKf/8F/7YDSs1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w2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01" o:spid="_x0000_s1166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XE7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LF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70F20ED" wp14:editId="7A6F0A4C">
                      <wp:extent cx="683895" cy="534035"/>
                      <wp:effectExtent l="0" t="0" r="1905" b="0"/>
                      <wp:docPr id="3305" name="Полотно 33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95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6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7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8" name="Rectangle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9" name="Rectangle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0" name="Rectangle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1" name="Rectangle 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2" name="Rectangle 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3" name="Rectangl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4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05" o:spid="_x0000_s1167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">
                      <v:shape id="_x0000_s1168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87" o:spid="_x0000_s1169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il8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il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88" o:spid="_x0000_s1170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84M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T84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9" o:spid="_x0000_s1171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Ze8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f1v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Z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90" o:spid="_x0000_s1172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NCc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fNC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91" o:spid="_x0000_s117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oksMA&#10;AADdAAAADwAAAGRycy9kb3ducmV2LnhtbESP3WoCMRSE7wXfIRyhd5p1BdGtUUQQtPTGtQ9w2Jz9&#10;weRkSVJ3+/ZNoeDlMDPfMLvDaI14kg+dYwXLRQaCuHK640bB1/0834AIEVmjcUwKfijAYT+d7LDQ&#10;buAbPcvYiAThUKCCNsa+kDJULVkMC9cTJ6923mJM0jdSexwS3BqZZ9laWuw4LbTY06ml6lF+WwXy&#10;Xp6HTWl85j7y+tNcL7eanFJvs/H4DiLSGF/h//ZFK1jl2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to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92" o:spid="_x0000_s1174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bFb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ls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3" o:spid="_x0000_s1175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+js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2bjSr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b+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4" o:spid="_x0000_s1176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g+c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CyXq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Rg+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95" o:spid="_x0000_s1177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FYsMA&#10;AADdAAAADwAAAGRycy9kb3ducmV2LnhtbESP3WoCMRSE7wt9h3AKvatJXRDZGkUEQaU3rj7AYXP2&#10;hyYnS5K669ubQsHLYWa+YVabyVlxoxB7zxo+ZwoEce1Nz62G62X/sQQRE7JB65k03CnCZv36ssLS&#10;+JHPdKtSKzKEY4kaupSGUspYd+QwzvxAnL3GB4cpy9BKE3DMcGflXKmFdNhzXuhwoF1H9U/16zTI&#10;S7Ufl5UNyp/mzbc9Hs4Nea3f36btF4hEU3qG/9sHo6EoVA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F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96" o:spid="_x0000_s1178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dFs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+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XR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среды,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0EAFC86" wp14:editId="21E65E59">
                      <wp:extent cx="1568450" cy="534035"/>
                      <wp:effectExtent l="0" t="0" r="3175" b="0"/>
                      <wp:docPr id="3294" name="Полотно 3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83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314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5" name="Rectangle 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6" name="Rectangle 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496695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87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8" name="Rectangle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74485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9" name="Rectangl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0" name="Rectangle 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1" name="Rectangle 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2" name="Rectangle 4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470" y="140970"/>
                                  <a:ext cx="59563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93" name="Rectangle 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94" o:spid="_x0000_s1179" editas="canvas" style="width:123.5pt;height:42.05pt;mso-position-horizontal-relative:char;mso-position-vertical-relative:line" coordsize="15684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">
                      <v:shape id="_x0000_s1180" type="#_x0000_t75" style="position:absolute;width:15684;height:5340;visibility:visible;mso-wrap-style:square">
                        <v:fill o:detectmouseclick="t"/>
                        <v:path o:connecttype="none"/>
                      </v:shape>
                      <v:rect id="Rectangle 474" o:spid="_x0000_s1181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Jpc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DO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rJp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75" o:spid="_x0000_s1182" style="position:absolute;left:1701;top:2552;width:1314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R0c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R0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6" o:spid="_x0000_s1183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0Ss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0S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77" o:spid="_x0000_s1184" style="position:absolute;left:273;top:1270;width:14967;height: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zzsUA&#10;AADdAAAADwAAAGRycy9kb3ducmV2LnhtbESP0WoCMRRE3wX/IVyhb5pdWxZdjWILxVLwQdsPuGyu&#10;m9XNzTZJdfv3jSD4OMzMGWa57m0rLuRD41hBPslAEFdON1wr+P56H89AhIissXVMCv4owHo1HCyx&#10;1O7Ke7ocYi0ShEOJCkyMXSllqAxZDBPXESfv6LzFmKSvpfZ4TXDbymmWFdJiw2nBYEdvhqrz4dcq&#10;oNftfn7aBLOTPg/57rOYv2x/lHoa9ZsFiEh9fITv7Q+t4Hk6K+D2Jj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/PO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78" o:spid="_x0000_s1185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psMA&#10;AADdAAAADwAAAGRycy9kb3ducmV2LnhtbESP3WoCMRSE7wu+QzhC72rWLdhlNYoUBCveuPoAh83Z&#10;H0xOliR1t29vCoVeDjPzDbPZTdaIB/nQO1awXGQgiGune24V3K6HtwJEiMgajWNS8EMBdtvZywZL&#10;7Ua+0KOKrUgQDiUq6GIcSilD3ZHFsHADcfIa5y3GJH0rtccxwa2ReZatpMWe00KHA312VN+rb6tA&#10;XqvDWFTGZ+6UN2fzdbw05JR6nU/7NYhIU/wP/7WPWsF7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79" o:spid="_x0000_s1186" style="position:absolute;left:6121;top:1270;width:7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b1L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eu8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lv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80" o:spid="_x0000_s1187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+T8QA&#10;AADdAAAADwAAAGRycy9kb3ducmV2LnhtbESPzWrDMBCE74W+g9hCbo1cF4rrRjGhYEhDL3HyAIu1&#10;/iHSykhq7L59FCj0OMzMN8ymWqwRV/JhdKzgZZ2BIG6dHrlXcD7VzwWIEJE1Gsek4JcCVNvHhw2W&#10;2s18pGsTe5EgHEpUMMQ4lVKGdiCLYe0m4uR1zluMSfpeao9zglsj8yx7kxZHTgsDTvQ5UHtpfqwC&#10;eWrquWiMz9wh777N1/7YkVNq9bTsPkBEWuJ/+K+91wpe8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/k/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81" o:spid="_x0000_s1188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BD8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HBD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82" o:spid="_x0000_s1189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klMMA&#10;AADdAAAADwAAAGRycy9kb3ducmV2LnhtbESP3WoCMRSE7wXfIRyhd5p1BbGrUUQQtPTGtQ9w2Jz9&#10;weRkSVJ3+/ZNoeDlMDPfMLvDaI14kg+dYwXLRQaCuHK640bB1/0834AIEVmjcUwKfijAYT+d7LDQ&#10;buAbPcvYiAThUKCCNsa+kDJULVkMC9cTJ6923mJM0jdSexwS3BqZZ9laWuw4LbTY06ml6lF+WwXy&#10;Xp6HTWl85j7y+tNcL7eanFJvs/G4BRFpjK/wf/uiFazy9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kl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83" o:spid="_x0000_s1190" style="position:absolute;left:3314;top:1409;width:5957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jEMYA&#10;AADdAAAADwAAAGRycy9kb3ducmV2LnhtbESPzWrDMBCE74G+g9hCb4lst4TaiRLSQkkp5JCfB1is&#10;jeXEWrmSmrhvXwUCPQ4z8w0zXw62ExfyoXWsIJ9kIIhrp1tuFBz2H+NXECEia+wck4JfCrBcPIzm&#10;WGl35S1ddrERCcKhQgUmxr6SMtSGLIaJ64mTd3TeYkzSN1J7vCa47WSRZVNpseW0YLCnd0P1efdj&#10;FdDbelueVsFspM9Dvvmali/rb6WeHofVDESkIf6H7+1PreC5KAu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FjEM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84" o:spid="_x0000_s1191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e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jl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Nfe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цос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DBE429E" wp14:editId="270E696A">
                      <wp:extent cx="343535" cy="311150"/>
                      <wp:effectExtent l="0" t="0" r="0" b="3175"/>
                      <wp:docPr id="3282" name="Полотно 32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79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0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1" name="Rectangl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82" o:spid="_x0000_s1192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">
                      <v:shape id="_x0000_s1193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69" o:spid="_x0000_s1194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Oa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X7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eO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0" o:spid="_x0000_s119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X0r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eu8SPv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Ff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71" o:spid="_x0000_s1196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ySc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sG6KF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TyS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EEEBBF5" wp14:editId="57AD8589">
                      <wp:extent cx="683895" cy="534035"/>
                      <wp:effectExtent l="0" t="0" r="1905" b="0"/>
                      <wp:docPr id="3278" name="Полотно 3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8" name="Rectangl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9" name="Rectangl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0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1" name="Rectangle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2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3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4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5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6" name="Rectangle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78" o:spid="_x0000_s1197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">
                      <v:shape id="_x0000_s1198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57" o:spid="_x0000_s1199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9Lr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WOT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Er0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58" o:spid="_x0000_s1200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Yt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4Yt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9" o:spid="_x0000_s1201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n9cAA&#10;AADdAAAADwAAAGRycy9kb3ducmV2LnhtbERPy4rCMBTdD/gP4QruxtQKM1KNIoKgMhurH3Bpbh+Y&#10;3JQkYzt/bxbCLA/nvdmN1ogn+dA5VrCYZyCIK6c7bhTcb8fPFYgQkTUax6TgjwLstpOPDRbaDXyl&#10;ZxkbkUI4FKigjbEvpAxVSxbD3PXEiaudtxgT9I3UHocUbo3Ms+xLWuw4NbTY06Gl6lH+WgXyVh6H&#10;VWl85i55/WPOp2tNTqnZdNyvQUQa47/47T5pBc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0n9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60" o:spid="_x0000_s1202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bs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1jm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b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61" o:spid="_x0000_s120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cGc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9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Mc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62" o:spid="_x0000_s1204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5gs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jl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5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63" o:spid="_x0000_s1205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h9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Yh9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64" o:spid="_x0000_s1206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b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E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65" o:spid="_x0000_s1207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aG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3jP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ga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66" o:spid="_x0000_s1208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/gcMA&#10;AADdAAAADwAAAGRycy9kb3ducmV2LnhtbESP3WoCMRSE7wXfIRyhd5p1BZWtUUQQtPTGtQ9w2Jz9&#10;weRkSVJ3+/ZNoeDlMDPfMLvDaI14kg+dYwXLRQaCuHK640bB1/0834IIEVmjcUwKfijAYT+d7LDQ&#10;buAbPcvYiAThUKCCNsa+kDJULVkMC9cTJ6923mJM0jdSexwS3BqZZ9laWuw4LbTY06ml6lF+WwXy&#10;Xp6HbWl85j7y+tNcL7eanFJvs/H4DiLSGF/h//ZFK1jlm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S/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 обеспеченных материально-технической базой для внедрения цифровой образовательной среды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начиная с 2021 года по i-1-год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C2348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17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tr w:rsidR="00477B30" w:rsidRPr="00C2348E" w:rsidTr="0079668B">
        <w:trPr>
          <w:trHeight w:val="6647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477B30" w:rsidRPr="00C2348E" w:rsidTr="0079668B">
        <w:trPr>
          <w:trHeight w:val="24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Задача 4.  Обеспечение детей дошкольного возраста местами в дошкольных образовательных организациях  в соответствии с фактической потребностью в услугах дошкольного образования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4. Количество созданных новых мест с целью обеспечения дошкольным образованием детей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созданных новых мест - проектная документация по сданному в эксплуатацию объекту в 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6E8C963" wp14:editId="1B82B508">
                      <wp:extent cx="3354705" cy="380365"/>
                      <wp:effectExtent l="0" t="0" r="0" b="635"/>
                      <wp:docPr id="3267" name="Полотно 32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6" name="Rectangle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2237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ind w:left="127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7" o:spid="_x0000_s1209" editas="canvas" style="width:264.15pt;height:29.95pt;mso-position-horizontal-relative:char;mso-position-vertical-relative:line" coordsize="33547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">
                      <v:shape id="_x0000_s1210" type="#_x0000_t75" style="position:absolute;width:33547;height:3803;visibility:visible;mso-wrap-style:square">
                        <v:fill o:detectmouseclick="t"/>
                        <v:path o:connecttype="none"/>
                      </v:shape>
                      <v:rect id="Rectangle 454" o:spid="_x0000_s1211" style="position:absolute;left:273;top:1270;width:2223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VNMUA&#10;AADdAAAADwAAAGRycy9kb3ducmV2LnhtbESP3WoCMRSE7wu+QzhC72p2rSy6NYoKRSl44c8DHDan&#10;m203J2sSdfv2TaHg5TAz3zDzZW9bcSMfGscK8lEGgrhyuuFawfn0/jIFESKyxtYxKfihAMvF4GmO&#10;pXZ3PtDtGGuRIBxKVGBi7EopQ2XIYhi5jjh5n85bjEn6WmqP9wS3rRxnWSEtNpwWDHa0MVR9H69W&#10;Aa23h9nXKpi99HnI9x/FbLK9KPU87FdvICL18RH+b++0gtdxUcD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U0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pPr>
                                <w:ind w:left="1276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НМдоу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созданных новых мест с целью обеспечения дошкольным образованием детей;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067B420" wp14:editId="2575D64A">
                      <wp:extent cx="583565" cy="419100"/>
                      <wp:effectExtent l="0" t="0" r="0" b="0"/>
                      <wp:docPr id="3265" name="Полотно 3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2" name="Rectangl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3" name="Rectangle 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4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5" o:spid="_x0000_s121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FjhlulNAwAAhg4AAA4AAAAAAAAAAAAAAAAALgIAAGRy&#10;cy9lMm9Eb2MueG1sUEsBAi0AFAAGAAgAAAAhALeUMwDbAAAAAwEAAA8AAAAAAAAAAAAAAAAApwUA&#10;AGRycy9kb3ducmV2LnhtbFBLBQYAAAAABAAEAPMAAACvBgAAAAA=&#10;">
                      <v:shape id="_x0000_s121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49" o:spid="_x0000_s1214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KxM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+or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0" o:spid="_x0000_s121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vX8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8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i9f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51" o:spid="_x0000_s121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3K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jlm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+3K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созданных мест дошкольного образования детей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по всем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новым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сданным в эксплуатацию объектам дошкольного образования в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Ответственный за расчет и мониторинг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- заведующий отделом транспорта, связи и жилищно-коммунального хозяйства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 xml:space="preserve">Задача 5. </w:t>
            </w:r>
            <w:r w:rsidRPr="00C2348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</w:rPr>
              <w:t xml:space="preserve"> Обеспечение расширения доступности качественного дошкольного образования детей, соответствующего современным требованиям. 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5. Количество организаций, в которых запланировано выполнение мероприятий по реновации (организаций дошкольного образования)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</w:pPr>
            <w:r w:rsidRPr="00C2348E"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  <w:t>Источник данных: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Отчет о достижении показателей результатов использования Субсидии на реновацию организаций дошкольного образования (Приложение № 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4AAA43C" wp14:editId="116B6160">
                      <wp:extent cx="3354705" cy="358140"/>
                      <wp:effectExtent l="0" t="0" r="0" b="3810"/>
                      <wp:docPr id="3261" name="Полотно 32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7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28270"/>
                                  <a:ext cx="32956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8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660"/>
                                  <a:ext cx="124968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59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0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13970"/>
                                  <a:ext cx="45339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1" o:spid="_x0000_s1217" editas="canvas" style="width:264.15pt;height:28.2pt;mso-position-horizontal-relative:char;mso-position-vertical-relative:line" coordsize="3354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">
                      <v:shape id="_x0000_s1218" type="#_x0000_t75" style="position:absolute;width:33547;height:3581;visibility:visible;mso-wrap-style:square">
                        <v:fill o:detectmouseclick="t"/>
                        <v:path o:connecttype="none"/>
                      </v:shape>
                      <v:rect id="Rectangle 443" o:spid="_x0000_s1219" style="position:absolute;left:1701;top:1282;width:329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j4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j4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44" o:spid="_x0000_s1220" style="position:absolute;left:273;top:736;width:12496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uYMIA&#10;AADdAAAADwAAAGRycy9kb3ducmV2LnhtbERPzWoCMRC+F3yHMEJvNbvaiq5GUaEoBQ9aH2DYjJvV&#10;zWRNUt2+fXMQevz4/ufLzjbiTj7UjhXkgwwEcel0zZWC0/fn2wREiMgaG8ek4JcCLBe9lzkW2j34&#10;QPdjrEQK4VCgAhNjW0gZSkMWw8C1xIk7O28xJugrqT0+Urht5DDLxtJizanBYEsbQ+X1+GMV0Hp7&#10;mF5Wweylz0O+/xpP37c3pV773WoGIlIX/8VP904rGA0/0tz0Jj0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O5g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45" o:spid="_x0000_s1221" style="position:absolute;left:7829;width:79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SC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LS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46" o:spid="_x0000_s1222" style="position:absolute;left:3632;top:139;width:4534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o28IA&#10;AADdAAAADwAAAGRycy9kb3ducmV2LnhtbERP3WrCMBS+H/gO4Qi7m2lVinZGUUGUgRf+PMChOWu6&#10;NSc1idq9/XIx2OXH979Y9bYVD/KhcawgH2UgiCunG64VXC+7txmIEJE1to5JwQ8FWC0HLwsstXvy&#10;iR7nWIsUwqFEBSbGrpQyVIYshpHriBP36bzFmKCvpfb4TOG2leMsK6TFhlODwY62hqrv890qoM3+&#10;NP9aB3OUPg/58aOYT/c3pV6H/fodRKQ+/ov/3AetYDIu0v70Jj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ijb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F834F9A" wp14:editId="4B91BBD5">
                      <wp:extent cx="583565" cy="419100"/>
                      <wp:effectExtent l="0" t="0" r="0" b="0"/>
                      <wp:docPr id="3256" name="Полотно 3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3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4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25527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5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8191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6" o:spid="_x0000_s1223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">
                      <v:shape id="_x0000_s1224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38" o:spid="_x0000_s1225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l4s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DK1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rl4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9" o:spid="_x0000_s1226" style="position:absolute;left:279;top:361;width:255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GWscA&#10;AADdAAAADwAAAGRycy9kb3ducmV2LnhtbESPQWvCQBSE7wX/w/KEXopuGqtodJVSEHooFKMHvT2y&#10;z2za7NuQ3ZrYX+8KhR6HmfmGWW16W4sLtb5yrOB5nIAgLpyuuFRw2G9HcxA+IGusHZOCK3nYrAcP&#10;K8y063hHlzyUIkLYZ6jAhNBkUvrCkEU/dg1x9M6utRiibEupW+wi3NYyTZKZtFhxXDDY0Juh4jv/&#10;sQq2n8eK+Ffunhbzzn0V6Sk3H41Sj8P+dQkiUB/+w3/td61gkk5f4P4mP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Blr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40" o:spid="_x0000_s1227" style="position:absolute;left:1689;top:222;width:819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YDc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3jP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/YD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организаций дошкольного образования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которых запланировано выполнение мероприятий по реновации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0DFC202" wp14:editId="13228239">
                      <wp:extent cx="583565" cy="419100"/>
                      <wp:effectExtent l="0" t="0" r="0" b="0"/>
                      <wp:docPr id="3252" name="Полотно 3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9" name="Rectangle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0" name="Rectangle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1" name="Rectangle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2" o:spid="_x0000_s1228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">
                      <v:shape id="_x0000_s1229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33" o:spid="_x0000_s1230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E1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tE1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4" o:spid="_x0000_s123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7l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c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h7l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35" o:spid="_x0000_s123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eDs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jm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eD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образовательных организаций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муниципальном районе, осуществивших за счет средств субсидии мероприятия по  реновации дошкольных образовательных организаций в отчетном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-году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>Задача 6. Создание условий для школьного и массового спорта</w:t>
            </w:r>
          </w:p>
        </w:tc>
      </w:tr>
      <w:tr w:rsidR="00477B30" w:rsidRPr="00C2348E" w:rsidTr="0079668B">
        <w:trPr>
          <w:trHeight w:val="4786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6. Количество пришкольных спортивных сооружений и стадионов подлежащих ремонту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(Приложение № 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DEA80BA" wp14:editId="18592601">
                      <wp:extent cx="3370580" cy="346075"/>
                      <wp:effectExtent l="0" t="0" r="1270" b="0"/>
                      <wp:docPr id="3248" name="Полотно 3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4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80340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5" name="Rectangl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2070"/>
                                  <a:ext cx="104203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псс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6" name="Rectangle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5207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7" name="Rectangle 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66040"/>
                                  <a:ext cx="45339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8" o:spid="_x0000_s1233" editas="canvas" style="width:265.4pt;height:27.25pt;mso-position-horizontal-relative:char;mso-position-vertical-relative:line" coordsize="3370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">
                      <v:shape id="_x0000_s1234" type="#_x0000_t75" style="position:absolute;width:33705;height:3460;visibility:visible;mso-wrap-style:square">
                        <v:fill o:detectmouseclick="t"/>
                        <v:path o:connecttype="none"/>
                      </v:shape>
                      <v:rect id="Rectangle 427" o:spid="_x0000_s1235" style="position:absolute;left:1701;top:1803;width:1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rS8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3jP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rrS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8" o:spid="_x0000_s1236" style="position:absolute;left:273;top:520;width:10420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XI8UA&#10;AADdAAAADwAAAGRycy9kb3ducmV2LnhtbESP0WoCMRRE3wv+Q7iCbzW7aqVujWILYin4oO0HXDa3&#10;m62bmzWJuv69KQg+DjNzhpkvO9uIM/lQO1aQDzMQxKXTNVcKfr7Xz68gQkTW2DgmBVcKsFz0nuZY&#10;aHfhHZ33sRIJwqFABSbGtpAylIYshqFriZP367zFmKSvpPZ4SXDbyFGWTaXFmtOCwZY+DJWH/ckq&#10;oPfNbva3CmYrfR7y7dd0NtkclRr0u9UbiEhdfITv7U+tYDyavMD/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Ncj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псс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29" o:spid="_x0000_s1237" style="position:absolute;left:7829;top:520;width:79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Qp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jl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TQp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30" o:spid="_x0000_s1238" style="position:absolute;left:3632;top:660;width:4534;height:2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sz8UA&#10;AADdAAAADwAAAGRycy9kb3ducmV2LnhtbESP0WoCMRRE3wv+Q7iCbzW7Klq3RrEFsRR80PYDLpvb&#10;zdbNzZpEXf/eFAo+DjNzhlmsOtuIC/lQO1aQDzMQxKXTNVcKvr82zy8gQkTW2DgmBTcKsFr2nhZY&#10;aHflPV0OsRIJwqFABSbGtpAylIYshqFriZP347zFmKSvpPZ4TXDbyFGWTaXFmtOCwZbeDZXHw9kq&#10;oLftfv67DmYnfR7y3ed0PtmelBr0u/UriEhdfIT/2x9awXg0mcHf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uzP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псс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пришкольных спортивных сооружений и стадионов подлежащих ремонт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F13C450" wp14:editId="245F03A3">
                      <wp:extent cx="583565" cy="419100"/>
                      <wp:effectExtent l="0" t="0" r="0" b="0"/>
                      <wp:docPr id="3243" name="Полотно 32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0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31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1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2" name="Rectangle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3" o:spid="_x0000_s1239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">
                      <v:shape id="_x0000_s1240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22" o:spid="_x0000_s1241" style="position:absolute;left:1739;top:1536;width:163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tSM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c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HtS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3" o:spid="_x0000_s124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I0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1I0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24" o:spid="_x0000_s124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/WpM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t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/Wp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пришкольных спортивных сооружений и стадионов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которых за счет средств субсидии осуществлены мероприятия по  ремонту пришкольных спортивных сооружений и стадионов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Задача 7. Создание в системе дошкольного образования равных возможностей для получения качественного образования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7. Доля детей дошкольного возраста, получающих образование по программам дошкольного образования, в общей численности детей, нуждающихся в этой услуге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дошкольного возраста, получающих образование по программам дошкольного образования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дошкольного возраста, нуждающихся в услуге - данные АИС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ЭЗДС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(Электронная запись в детский сад)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6C1B3E22" wp14:editId="6C2B87D9">
                      <wp:extent cx="2576830" cy="558165"/>
                      <wp:effectExtent l="0" t="0" r="4445" b="3810"/>
                      <wp:docPr id="3239" name="Полотно 32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3" name="Line 414"/>
                              <wps:cNvCnPr/>
                              <wps:spPr bwMode="auto">
                                <a:xfrm>
                                  <a:off x="133223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4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495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5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945" y="11430"/>
                                  <a:ext cx="3352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6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7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1760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8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630" y="104140"/>
                                  <a:ext cx="133286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9" o:spid="_x0000_s1244" editas="canvas" style="width:202.9pt;height:43.95pt;mso-position-horizontal-relative:char;mso-position-vertical-relative:line" coordsize="25768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">
                      <v:shape id="_x0000_s1245" type="#_x0000_t75" style="position:absolute;width:25768;height:5581;visibility:visible;mso-wrap-style:square">
                        <v:fill o:detectmouseclick="t"/>
                        <v:path o:connecttype="none"/>
                      </v:shape>
                      <v:line id="Line 414" o:spid="_x0000_s1246" style="position:absolute;visibility:visible;mso-wrap-style:square" from="13322,2406" to="1670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IE1cYAAADdAAAADwAAAGRycy9kb3ducmV2LnhtbESPT2vCQBTE74LfYXmF3uqmCbQS3Yi2&#10;DbSCB7XQ6yP78gezb0N2q+u37xYEj8PM/IZZroLpxZlG11lW8DxLQBBXVnfcKPg+lk9zEM4ja+wt&#10;k4IrOVgV08kSc20vvKfzwTciQtjlqKD1fsildFVLBt3MDsTRq+1o0Ec5NlKPeIlw08s0SV6kwY7j&#10;QosDvbVUnQ6/RsHpvbeh/Ng2mzINyc/rdfdVH7VSjw9hvQDhKfh7+Nb+1AqyNMvg/018ArL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yBNXGAAAA3QAAAA8AAAAAAAAA&#10;AAAAAAAAoQIAAGRycy9kb3ducmV2LnhtbFBLBQYAAAAABAAEAPkAAACUAwAAAAA=&#10;" strokeweight="39e-5mm"/>
                      <v:rect id="Rectangle 415" o:spid="_x0000_s1247" style="position:absolute;left:18014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YNs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DKV2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yY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416" o:spid="_x0000_s1248" style="position:absolute;left:13379;top:114;width:335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9r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DKV2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9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7" o:spid="_x0000_s1249" style="position:absolute;left:2984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FscA&#10;AADdAAAADwAAAGRycy9kb3ducmV2LnhtbESPQWvCQBSE74X+h+UVeim6MYJomo2UgtCDIEYP7e2R&#10;fc1Gs29DdjXRX98tFHocZuYbJl+PthVX6n3jWMFsmoAgrpxuuFZwPGwmSxA+IGtsHZOCG3lYF48P&#10;OWbaDbynaxlqESHsM1RgQugyKX1lyKKfuo44et+utxii7Gupexwi3LYyTZKFtNhwXDDY0buh6lxe&#10;rILN7rMhvsv9y2o5uFOVfpVm2yn1/DS+vYIINIb/8F/7QyuYp/MF/L6JT0A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I2B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8" o:spid="_x0000_s1250" style="position:absolute;left:13817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jccA&#10;AADdAAAADwAAAGRycy9kb3ducmV2LnhtbESPQWvCQBSE7wX/w/IEL6VujFBtdBUpCB4EMfXQ3h7Z&#10;ZzaafRuyWxP767tCocdhZr5hluve1uJGra8cK5iMExDEhdMVlwpOH9uXOQgfkDXWjknBnTysV4On&#10;JWbadXykWx5KESHsM1RgQmgyKX1hyKIfu4Y4emfXWgxRtqXULXYRbmuZJsmrtFhxXDDY0Luh4pp/&#10;WwXbw2dF/COPz2/zzl2K9Cs3+0ap0bDfLEAE6sN/+K+90wqm6XQGj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EfY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419" o:spid="_x0000_s1251" style="position:absolute;left:9766;top:1041;width:13328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p/8MA&#10;AADdAAAADwAAAGRycy9kb3ducmV2LnhtbERPz2vCMBS+D/Y/hDfYZWhqBanVKGMg7CAMq4ft9mie&#10;TbV5KU20dX+9OQgeP77fy/VgG3GlzteOFUzGCQji0umaKwWH/WaUgfABWWPjmBTcyMN69fqyxFy7&#10;nnd0LUIlYgj7HBWYENpcSl8asujHriWO3NF1FkOEXSV1h30Mt41Mk2QmLdYcGwy29GWoPBcXq2Dz&#10;81sT/8vdxzzr3alM/wqzbZV6fxs+FyACDeEpfri/tYJpOo1z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vp/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дошкольного возраста, получающих образование по программам дошкольного образования, нуждающихся в этой услуге;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дошкольного возраста, получающих образование по программам дошкольного образования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ДУ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численность детей дошкольного возраста, стоящих на учете для определения в дошкольные образовательные организации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lastRenderedPageBreak/>
              <w:t>Показатель 8.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с ограниченными возможностями здоровья и детей-инвалидов дошкольного возраста, получающих услугу дошкольного образования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»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- информация территориальной п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сихолого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медик</w:t>
            </w: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о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комиссии (ПМПК)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D078671" wp14:editId="04BD8B93">
                      <wp:extent cx="2414905" cy="546100"/>
                      <wp:effectExtent l="0" t="0" r="4445" b="0"/>
                      <wp:docPr id="3232" name="Полотно 32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26" name="Line 406"/>
                              <wps:cNvCnPr/>
                              <wps:spPr bwMode="auto">
                                <a:xfrm>
                                  <a:off x="117348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7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165" y="11747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8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9195" y="11430"/>
                                  <a:ext cx="5892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9" name="Rectangle 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80" y="125095"/>
                                  <a:ext cx="8686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0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3010" y="266065"/>
                                  <a:ext cx="610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1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360" y="125095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2" o:spid="_x0000_s1252" editas="canvas" style="width:190.15pt;height:43pt;mso-position-horizontal-relative:char;mso-position-vertical-relative:line" coordsize="2414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">
                      <v:shape id="_x0000_s1253" type="#_x0000_t75" style="position:absolute;width:24149;height:5461;visibility:visible;mso-wrap-style:square">
                        <v:fill o:detectmouseclick="t"/>
                        <v:path o:connecttype="none"/>
                      </v:shape>
                      <v:line id="Line 406" o:spid="_x0000_s1254" style="position:absolute;visibility:visible;mso-wrap-style:square" from="11734,2406" to="1511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xkMUAAADdAAAADwAAAGRycy9kb3ducmV2LnhtbESPT4vCMBTE7wt+h/AEb2tqBVe6Rln/&#10;FHTBg7qw10fzbIvNS2mixm9vhIU9DjPzG2a2CKYRN+pcbVnBaJiAIC6srrlU8HPK36cgnEfW2Fgm&#10;BQ9ysJj33maYaXvnA92OvhQRwi5DBZX3bSalKyoy6Ia2JY7e2XYGfZRdKXWH9wg3jUyTZCIN1hwX&#10;KmxpVVFxOV6Ngsu6sSHffJfLPA3J78djvzuftFKDfvj6BOEp+P/wX3urFYzTdAKvN/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wxkMUAAADdAAAADwAAAAAAAAAA&#10;AAAAAAChAgAAZHJzL2Rvd25yZXYueG1sUEsFBgAAAAAEAAQA+QAAAJMDAAAAAA==&#10;" strokeweight="39e-5mm"/>
                      <v:rect id="Rectangle 407" o:spid="_x0000_s1255" style="position:absolute;left:19551;top:1174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QnM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408" o:spid="_x0000_s1256" style="position:absolute;left:11791;top:114;width:589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E7r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AT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9" o:spid="_x0000_s1257" style="position:absolute;left:1066;top:1250;width:868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auccA&#10;AADdAAAADwAAAGRycy9kb3ducmV2LnhtbESPQWvCQBSE7wX/w/KEXopumkLR6CaIIPRQKEYPentk&#10;n9lo9m3Ibk3aX98tFHocZuYbZl2MthV36n3jWMHzPAFBXDndcK3geNjNFiB8QNbYOiYFX+ShyCcP&#10;a8y0G3hP9zLUIkLYZ6jAhNBlUvrKkEU/dx1x9C6utxii7Gupexwi3LYyTZJXabHhuGCwo62h6lZ+&#10;WgW7j1ND/C33T8vF4K5Vei7Ne6fU43TcrEAEGsN/+K/9phW8pOkSft/EJ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O2r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0" o:spid="_x0000_s1258" style="position:absolute;left:12230;top:2660;width:610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l+cMA&#10;AADdAAAADwAAAGRycy9kb3ducmV2LnhtbERPz2vCMBS+D/Y/hDfYZWhqBanVKGMg7CAMq4ft9mie&#10;TbV5KU20dX+9OQgeP77fy/VgG3GlzteOFUzGCQji0umaKwWH/WaUgfABWWPjmBTcyMN69fqyxFy7&#10;nnd0LUIlYgj7HBWYENpcSl8asujHriWO3NF1FkOEXSV1h30Mt41Mk2QmLdYcGwy29GWoPBcXq2Dz&#10;81sT/8vdxzzr3alM/wqzbZV6fxs+FyACDeEpfri/tYJpOo37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3l+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411" o:spid="_x0000_s1259" style="position:absolute;left:9753;top:1250;width:11233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AYsYA&#10;AADdAAAADwAAAGRycy9kb3ducmV2LnhtbESPQWvCQBSE7wX/w/KEXopujFA0uooIgodCMe1Bb4/s&#10;MxvNvg3Z1aT99V1B6HGYmW+Y5bq3tbhT6yvHCibjBARx4XTFpYLvr91oBsIHZI21Y1LwQx7Wq8HL&#10;EjPtOj7QPQ+liBD2GSowITSZlL4wZNGPXUMcvbNrLYYo21LqFrsIt7VMk+RdWqw4LhhsaGuouOY3&#10;q2D3eayIf+XhbT7r3KVIT7n5aJR6HfabBYhAffgPP9t7rWCaTifweB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FAY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где: DO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 детей с ограниченными возможностями здоровья и детей-инвалидов дошкольного возраста, получающих услугу дошкольного образования (с учетом особенностей здоровья и развития);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ДУ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детей с ограниченными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и получивших соответствующее заключение территориальной п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сихолого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медико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комиссии (ПМПК)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8. Создание в системе дошкольного образования современной образовательной среды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>Показатель 9. Количество организаций, в которых запланировано выполнение ремонтных работ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6A036CE" wp14:editId="7B6363B6">
                      <wp:extent cx="3366770" cy="253365"/>
                      <wp:effectExtent l="0" t="0" r="0" b="3810"/>
                      <wp:docPr id="3225" name="Полотно 3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24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741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5" o:spid="_x0000_s1260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CvuJP/3QIAADsGAAAOAAAAAAAAAAAAAAAAAC4C&#10;AABkcnMvZTJvRG9jLnhtbFBLAQItABQABgAIAAAAIQC1xVUR3QAAAAQBAAAPAAAAAAAAAAAAAAAA&#10;ADcFAABkcnMvZG93bnJldi54bWxQSwUGAAAAAAQABADzAAAAQQYAAAAA&#10;">
                      <v:shape id="_x0000_s1261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403" o:spid="_x0000_s1262" style="position:absolute;left:273;width:137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XGMUA&#10;AADdAAAADwAAAGRycy9kb3ducmV2LnhtbESP0WoCMRRE34X+Q7gF3zS7q0jdGsUWRCn4oO0HXDbX&#10;zdrNzTaJuv59Uyj4OMzMGWax6m0rruRD41hBPs5AEFdON1wr+PrcjF5AhIissXVMCu4UYLV8Giyw&#10;1O7GB7oeYy0ShEOJCkyMXSllqAxZDGPXESfv5LzFmKSvpfZ4S3DbyiLLZtJiw2nBYEfvhqrv48Uq&#10;oLftYX5eB7OXPg/5/mM2n25/lBo+9+tXEJH6+Aj/t3dawaQopv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5cY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EF52618" wp14:editId="0DC32CA1">
                      <wp:extent cx="583565" cy="419100"/>
                      <wp:effectExtent l="0" t="0" r="0" b="0"/>
                      <wp:docPr id="3223" name="Полотно 3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20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1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2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3" o:spid="_x0000_s1263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NcvaxtNAwAAhg4AAA4AAAAAAAAAAAAAAAAALgIAAGRy&#10;cy9lMm9Eb2MueG1sUEsBAi0AFAAGAAgAAAAhALeUMwDbAAAAAwEAAA8AAAAAAAAAAAAAAAAApwUA&#10;AGRycy9kb3ducmV2LnhtbFBLBQYAAAAABAAEAPMAAACvBgAAAAA=&#10;">
                      <v:shape id="_x0000_s1264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398" o:spid="_x0000_s1265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I6L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Dgj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9" o:spid="_x0000_s126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tc8IA&#10;AADdAAAADwAAAGRycy9kb3ducmV2LnhtbESP3YrCMBSE7wXfIRxh7zS1CyLVKCIIuuyN1Qc4NKc/&#10;mJyUJNru228WFrwcZuYbZrsfrREv8qFzrGC5yEAQV0533Ci4307zNYgQkTUax6TghwLsd9PJFgvt&#10;Br7Sq4yNSBAOBSpoY+wLKUPVksWwcD1x8mrnLcYkfSO1xyHBrZF5lq2kxY7TQos9HVuqHuXTKpC3&#10;8jSsS+Mz95XX3+ZyvtbklPqYjYcNiEhjfIf/22et4DPP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q1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00" o:spid="_x0000_s126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zBMIA&#10;AADdAAAADwAAAGRycy9kb3ducmV2LnhtbESP3WoCMRSE74W+QziF3mm2EURWo0hBsNIbVx/gsDn7&#10;g8nJkqTu9u2bQsHLYWa+Ybb7yVnxoBB7zxreFwUI4tqbnlsNt+txvgYRE7JB65k0/FCE/e5ltsXS&#10;+JEv9KhSKzKEY4kaupSGUspYd+QwLvxAnL3GB4cpy9BKE3DMcGelKoqVdNhzXuhwoI+O6nv17TTI&#10;a3Uc15UNhT+r5st+ni4Nea3fXqfDBkSiKT3D/+2T0bBUSsH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DM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дошкольных образовательных организация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>Показатель 10. Количество реализованных проектов (в сфере дошкольного образования детей)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(в сфере дошкольного образования детей) - Отчет о достижении показателей результатов использования Субсидии (Приложение №4 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области),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1393E206" wp14:editId="2B52C93D">
                      <wp:extent cx="3366770" cy="253365"/>
                      <wp:effectExtent l="0" t="0" r="0" b="3810"/>
                      <wp:docPr id="3219" name="Полотно 3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8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6097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9" o:spid="_x0000_s1268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">
                      <v:shape id="_x0000_s1269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95" o:spid="_x0000_s1270" style="position:absolute;left:273;width:1609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XoMIA&#10;AADdAAAADwAAAGRycy9kb3ducmV2LnhtbERPy2oCMRTdF/yHcIXuamZsER2NokKxCC58fMBlcp2M&#10;Tm7GJOr0782i0OXhvGeLzjbiQT7UjhXkgwwEcel0zZWC0/H7YwwiRGSNjWNS8EsBFvPe2wwL7Z68&#10;p8chViKFcChQgYmxLaQMpSGLYeBa4sSdnbcYE/SV1B6fKdw2cphlI2mx5tRgsKW1ofJ6uFsFtNrs&#10;J5dlMDvp85DvtqPJ1+am1Hu/W05BROriv/jP/aMVfA7zNDe9S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leg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1FEE076" wp14:editId="49F5C44A">
                      <wp:extent cx="718820" cy="285115"/>
                      <wp:effectExtent l="0" t="0" r="0" b="635"/>
                      <wp:docPr id="3217" name="Полотно 3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46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7" o:spid="_x0000_s1271" editas="canvas" style="width:56.6pt;height:22.45pt;mso-position-horizontal-relative:char;mso-position-vertical-relative:line" coordsize="71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">
                      <v:shape id="_x0000_s1272" type="#_x0000_t75" style="position:absolute;width:7188;height:2851;visibility:visible;mso-wrap-style:square">
                        <v:fill o:detectmouseclick="t"/>
                        <v:path o:connecttype="none"/>
                      </v:shape>
                      <v:rect id="Rectangle 390" o:spid="_x0000_s1273" style="position:absolute;left:1739;top:1536;width:45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EVs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EV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1" o:spid="_x0000_s127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hz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jm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Vhz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92" o:spid="_x0000_s127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/us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We+XMH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+6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lastRenderedPageBreak/>
              <w:t xml:space="preserve">Показатель 11.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4783846" wp14:editId="4313DD20">
                      <wp:extent cx="3366770" cy="326390"/>
                      <wp:effectExtent l="0" t="0" r="0" b="0"/>
                      <wp:docPr id="3213" name="Полотно 3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2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025"/>
                                  <a:ext cx="18948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3" o:spid="_x0000_s1276" editas="canvas" style="width:265.1pt;height:25.7pt;mso-position-horizontal-relative:char;mso-position-vertical-relative:line" coordsize="3366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">
                      <v:shape id="_x0000_s1277" type="#_x0000_t75" style="position:absolute;width:33667;height:3263;visibility:visible;mso-wrap-style:square">
                        <v:fill o:detectmouseclick="t"/>
                        <v:path o:connecttype="none"/>
                      </v:shape>
                      <v:rect id="Rectangle 387" o:spid="_x0000_s1278" style="position:absolute;left:273;top:730;width:189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gSsUA&#10;AADdAAAADwAAAGRycy9kb3ducmV2LnhtbESP3WoCMRSE7wXfIRyhd5rdVaRujaIFUQpe+PMAh83p&#10;ZtvNyZqkun37plDo5TAz3zDLdW9bcScfGscK8kkGgrhyuuFawfWyGz+DCBFZY+uYFHxTgPVqOFhi&#10;qd2DT3Q/x1okCIcSFZgYu1LKUBmyGCauI07eu/MWY5K+ltrjI8FtK4ssm0uLDacFgx29Gqo+z19W&#10;AW33p8XHJpij9HnIj2/zxWx/U+pp1G9eQETq43/4r33QCqZFXsD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mBK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C16ECAA" wp14:editId="46822002">
                      <wp:extent cx="771525" cy="285115"/>
                      <wp:effectExtent l="0" t="0" r="0" b="635"/>
                      <wp:docPr id="3211" name="Полотно 3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8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975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9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0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1" o:spid="_x0000_s1279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">
                      <v:shape id="_x0000_s1280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82" o:spid="_x0000_s1281" style="position:absolute;left:1739;top:1536;width:597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Yjr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atC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Vi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3" o:spid="_x0000_s128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9FcMA&#10;AADdAAAADwAAAGRycy9kb3ducmV2LnhtbESP3WoCMRSE74W+QziF3mnSLYjdGqUUBCveuPoAh83Z&#10;H5qcLEnqbt++EQQvh5n5hllvJ2fFlULsPWt4XSgQxLU3PbcaLufdfAUiJmSD1jNp+KMI283TbI2l&#10;8SOf6FqlVmQIxxI1dCkNpZSx7shhXPiBOHuNDw5TlqGVJuCY4c7KQqmldNhzXuhwoK+O6p/q12mQ&#10;52o3rioblD8UzdF+708Nea1fnqfPDxCJpvQI39t7o+GtUO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H9F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84" o:spid="_x0000_s128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CVb8A&#10;AADdAAAADwAAAGRycy9kb3ducmV2LnhtbERPy4rCMBTdC/5DuII7Ta0wSMcoIgiOuLHOB1ya2wcm&#10;NyWJtvP3ZiHM8nDe2/1ojXiRD51jBatlBoK4crrjRsHv/bTYgAgRWaNxTAr+KMB+N51ssdBu4Bu9&#10;ytiIFMKhQAVtjH0hZahashiWridOXO28xZigb6T2OKRwa2SeZV/SYsepocWeji1Vj/JpFch7eRo2&#10;pfGZu+T11fycbzU5peaz8fANItIY/8Uf91krWOer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sJ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Показатель 12. Количество организаций дошкольного образования детей, осуществивших мероприятия </w:t>
            </w:r>
            <w:r w:rsidRPr="00C2348E">
              <w:rPr>
                <w:sz w:val="18"/>
                <w:szCs w:val="18"/>
              </w:rPr>
              <w:lastRenderedPageBreak/>
              <w:t>по межеванию земельных участков и оформлению прав владения, пользования  и распоряжения земельным участком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участком -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912B616" wp14:editId="2DE016CD">
                      <wp:extent cx="3366770" cy="253365"/>
                      <wp:effectExtent l="0" t="0" r="0" b="3810"/>
                      <wp:docPr id="3207" name="Полотно 32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6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347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7" o:spid="_x0000_s1284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J5l8e7cAgAAOwYAAA4AAAAAAAAAAAAAAAAALgIA&#10;AGRycy9lMm9Eb2MueG1sUEsBAi0AFAAGAAgAAAAhALXFVRHdAAAABAEAAA8AAAAAAAAAAAAAAAAA&#10;NgUAAGRycy9kb3ducmV2LnhtbFBLBQYAAAAABAAEAPMAAABABgAAAAA=&#10;">
                      <v:shape id="_x0000_s1285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79" o:spid="_x0000_s1286" style="position:absolute;left:273;width:153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lMUA&#10;AADdAAAADwAAAGRycy9kb3ducmV2LnhtbESP3WoCMRSE7wu+QzhC72p2rSy6NYoKRSl44c8DHDan&#10;m203J2sSdfv2TaHg5TAz3zDzZW9bcSMfGscK8lEGgrhyuuFawfn0/jIFESKyxtYxKfihAMvF4GmO&#10;pXZ3PtDtGGuRIBxKVGBi7EopQ2XIYhi5jjh5n85bjEn6WmqP9wS3rRxnWSEtNpwWDHa0MVR9H69W&#10;Aa23h9nXKpi99HnI9x/FbLK9KPU87FdvICL18RH+b++0gtdxVsD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PCU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8D781C7" wp14:editId="4E9A77D3">
                      <wp:extent cx="771525" cy="285115"/>
                      <wp:effectExtent l="0" t="0" r="0" b="635"/>
                      <wp:docPr id="3205" name="Полотно 3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2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3180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меж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3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4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5" o:spid="_x0000_s1287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">
                      <v:shape id="_x0000_s1288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74" o:spid="_x0000_s1289" style="position:absolute;left:1739;top:1536;width:431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vZMIA&#10;AADd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w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W9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меж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5" o:spid="_x0000_s129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K/8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CwLt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nK/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76" o:spid="_x0000_s129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Si8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+G1UC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BSi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в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9. Оказание мер социальной поддержки семьям, имеющим детей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Показатель 13. </w:t>
            </w:r>
          </w:p>
          <w:p w:rsidR="00477B30" w:rsidRPr="00C2348E" w:rsidRDefault="00477B30" w:rsidP="0079668B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C2348E">
              <w:rPr>
                <w:sz w:val="18"/>
                <w:szCs w:val="18"/>
              </w:rPr>
              <w:t>детей</w:t>
            </w:r>
            <w:proofErr w:type="gramEnd"/>
            <w:r w:rsidRPr="00C2348E">
              <w:rPr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- ведомость расчета компенсации платы за присмотр и уход за детьми, сводный реестр суммы компенсации части родительской платы по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району, отчет о расходовании средств субвенций на выплату компенсации части родительской платы в рамках подпрограммы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6F3ACE7" wp14:editId="1D3CC5D4">
                      <wp:extent cx="3366770" cy="620395"/>
                      <wp:effectExtent l="0" t="0" r="0" b="0"/>
                      <wp:docPr id="3201" name="Полотно 32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8" name="Rectangl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72415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=Σ(Ч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янв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комп.рп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+...+Ч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дек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),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99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610" y="126365"/>
                                  <a:ext cx="175323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hint="eastAsia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00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560" y="367030"/>
                                  <a:ext cx="2298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1" o:spid="_x0000_s1292" editas="canvas" style="width:265.1pt;height:48.85pt;mso-position-horizontal-relative:char;mso-position-vertical-relative:line" coordsize="33667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">
                      <v:shape id="_x0000_s1293" type="#_x0000_t75" style="position:absolute;width:33667;height:6203;visibility:visible;mso-wrap-style:square">
                        <v:fill o:detectmouseclick="t"/>
                        <v:path o:connecttype="none"/>
                      </v:shape>
                      <v:rect id="Rectangle 369" o:spid="_x0000_s1294" style="position:absolute;left:273;top:1270;width:272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1hsIA&#10;AADdAAAADwAAAGRycy9kb3ducmV2LnhtbERP3WrCMBS+H/gO4Qi7m2nnkLUaxQniELzQ+QCH5thU&#10;m5OaRO3e3lwMdvnx/c8WvW3FnXxoHCvIRxkI4srphmsFx5/12yeIEJE1to5JwS8FWMwHLzMstXvw&#10;nu6HWIsUwqFEBSbGrpQyVIYshpHriBN3ct5iTNDXUnt8pHDbyvcsm0iLDacGgx2tDFWXw80qoK/N&#10;vjgvg9lJn4d8t50UH5urUq/DfjkFEamP/+I/97dWMM6LNDe9S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WG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=Σ(Ч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янв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комп.рп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+...+Ч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дек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),</w:t>
                              </w:r>
                            </w:p>
                          </w:txbxContent>
                        </v:textbox>
                      </v:rect>
                      <v:rect id="Rectangle 370" o:spid="_x0000_s1295" style="position:absolute;left:8166;top:1263;width:1753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QHcUA&#10;AADd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e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JAd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hint="eastAsia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rect>
                      <v:rect id="Rectangle 371" o:spid="_x0000_s1296" style="position:absolute;left:15595;top:3670;width:229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CwM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QsDEAAAA3QAAAA8AAAAAAAAAAAAAAAAAmAIAAGRycy9k&#10;b3ducmV2LnhtbFBLBQYAAAAABAAEAPUAAACJAwAAAAA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комп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рп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среднемесячная численность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3F7E1A6D" wp14:editId="63C89B37">
                      <wp:extent cx="771525" cy="285115"/>
                      <wp:effectExtent l="0" t="0" r="0" b="635"/>
                      <wp:docPr id="3197" name="Полотно 3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4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6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03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янв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7" o:spid="_x0000_s1297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">
                      <v:shape id="_x0000_s1298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64" o:spid="_x0000_s1299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mc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m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5" o:spid="_x0000_s1300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D6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MD6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66" o:spid="_x0000_s1301" style="position:absolute;left:1689;top:222;width:220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dnM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YvZeg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d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янв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1F78218" wp14:editId="2F46A8E3">
                      <wp:extent cx="771525" cy="285115"/>
                      <wp:effectExtent l="0" t="0" r="0" b="635"/>
                      <wp:docPr id="3193" name="Полотно 3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0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1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2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352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дек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3" o:spid="_x0000_s1302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">
                      <v:shape id="_x0000_s1303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59" o:spid="_x0000_s1304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gc78A&#10;AADdAAAADwAAAGRycy9kb3ducmV2LnhtbERPy4rCMBTdC/5DuII7TVUQrUYRQXAGN1Y/4NLcPjC5&#10;KUm0nb+fLAZmeTjv/XGwRnzIh9axgsU8A0FcOt1yreD5uMw2IEJE1mgck4IfCnA8jEd7zLXr+U6f&#10;ItYihXDIUUETY5dLGcqGLIa564gTVzlvMSboa6k99incGrnMsrW02HJqaLCjc0Plq3hbBfJRXPpN&#10;YXzmvpfVzXxd7xU5paaT4bQDEWmI/+I/91UrWC2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KB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0" o:spid="_x0000_s1305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F6MMA&#10;AADdAAAADwAAAGRycy9kb3ducmV2LnhtbESP3WoCMRSE7wXfIZyCd5pdC2JXoxRBsNIb1z7AYXP2&#10;B5OTJUnd7dsboeDlMDPfMNv9aI24kw+dYwX5IgNBXDndcaPg53qcr0GEiKzROCYFfxRgv5tOtlho&#10;N/CF7mVsRIJwKFBBG2NfSBmqliyGheuJk1c7bzEm6RupPQ4Jbo1cZtlKWuw4LbTY06Gl6lb+WgXy&#10;Wh6HdWl85s7L+tt8nS41OaVmb+PnBkSkMb7C/+2TVvC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gF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61" o:spid="_x0000_s1306" style="position:absolute;left:1689;top:222;width:223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bn8MA&#10;AADdAAAADwAAAGRycy9kb3ducmV2LnhtbESP3WoCMRSE7wXfIRyhd5p1BbGrUUQQtPTGtQ9w2Jz9&#10;weRkSVJ3+/ZNoeDlMDPfMLvDaI14kg+dYwXLRQaCuHK640bB1/0834AIEVmjcUwKfijAYT+d7LDQ&#10;buAbPcvYiAThUKCCNsa+kDJULVkMC9cTJ6923mJM0jdSexwS3BqZZ9laWuw4LbTY06ml6lF+WwXy&#10;Xp6HTWl85j7y+tNcL7eanFJvs/G4BRFpjK/wf/uiFayW7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b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дек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численности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образовательных организациях в январе - декабре отчетного года,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af1"/>
              <w:widowControl w:val="0"/>
              <w:spacing w:before="0" w:after="0"/>
              <w:contextualSpacing/>
            </w:pPr>
            <w:r w:rsidRPr="00C2348E">
              <w:lastRenderedPageBreak/>
              <w:t>Задача 10. Обеспечение доступности качественного начального общего, основного общего и среднего общего образования, соответствующего современным потребностям общества и каждого гражданина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Показатель 14. Удельный вес численности детей и молодежи в возрасте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от 6,5 до 18 лет, получающих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образование по программам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начального общего, среднего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общего, основного общего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образования в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общеобразовательных</w:t>
            </w:r>
            <w:proofErr w:type="gramEnd"/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организациях (в общей</w:t>
            </w:r>
            <w:proofErr w:type="gramEnd"/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численности детей и молодежи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возрасте от 6,5 до 18 лет)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C2348E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C2348E">
              <w:rPr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детей и молодежи в возрасте от 6,5 до 18 лет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данные АИС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ЭЗШ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(Электронная запись в школу)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4C9E1F5" wp14:editId="0FEE5783">
                      <wp:extent cx="1983740" cy="531495"/>
                      <wp:effectExtent l="0" t="0" r="0" b="1905"/>
                      <wp:docPr id="3189" name="Полотно 3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3" name="Line 351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4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5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025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6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7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8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9" o:spid="_x0000_s1307" editas="canvas" style="width:156.2pt;height:41.85pt;mso-position-horizontal-relative:char;mso-position-vertical-relative:line" coordsize="1983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">
                      <v:shape id="_x0000_s1308" type="#_x0000_t75" style="position:absolute;width:19837;height:5314;visibility:visible;mso-wrap-style:square">
                        <v:fill o:detectmouseclick="t"/>
                        <v:path o:connecttype="none"/>
                      </v:shape>
                      <v:line id="Line 351" o:spid="_x0000_s1309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isTsYAAADdAAAADwAAAGRycy9kb3ducmV2LnhtbESPQWvCQBSE7wX/w/IEb3WjQiupa6jW&#10;QFvwoBZ6fWSfSUj2bchuzebfdwsFj8PMfMNssmBacaPe1ZYVLOYJCOLC6ppLBV+X/HENwnlkja1l&#10;UjCSg2w7edhgqu3AJ7qdfSkihF2KCirvu1RKV1Rk0M1tRxy9q+0N+ij7Uuoehwg3rVwmyZM0WHNc&#10;qLCjfUVFc/4xCpq31ob88Fnu8mVIvp/H48f1opWaTcPrCwhPwd/D/+13rWC1WK/g7018AnL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orE7GAAAA3QAAAA8AAAAAAAAA&#10;AAAAAAAAoQIAAGRycy9kb3ducmV2LnhtbFBLBQYAAAAABAAEAPkAAACUAwAAAAA=&#10;" strokeweight="39e-5mm"/>
                      <v:rect id="Rectangle 352" o:spid="_x0000_s1310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wrcMA&#10;AADdAAAADwAAAGRycy9kb3ducmV2LnhtbESP3WoCMRSE7wu+QziCdzWrlrKsRimCoNIbVx/gsDn7&#10;Q5OTJYnu+vamUOjlMDPfMJvdaI14kA+dYwWLeQaCuHK640bB7Xp4z0GEiKzROCYFTwqw207eNlho&#10;N/CFHmVsRIJwKFBBG2NfSBmqliyGueuJk1c7bzEm6RupPQ4Jbo1cZtmntNhxWmixp31L1U95twrk&#10;tTwMeWl85s7L+tucjpeanFKz6fi1BhFpjP/hv/ZRK1gt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Yw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53" o:spid="_x0000_s1311" style="position:absolute;left:8280;top:114;width:40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VNs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1gt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V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4" o:spid="_x0000_s1312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wjccA&#10;AADdAAAADwAAAGRycy9kb3ducmV2LnhtbESPQWvCQBSE74L/YXlCL6VutCBp6iaIIPRQKEYPentk&#10;X7Nps29Ddmuiv75bKHgcZuYbZl2MthUX6n3jWMFinoAgrpxuuFZwPOyeUhA+IGtsHZOCK3ko8ulk&#10;jZl2A+/pUoZaRAj7DBWYELpMSl8ZsujnriOO3qfrLYYo+1rqHocIt61cJslKWmw4LhjsaGuo+i5/&#10;rILdx6khvsn940s6uK9qeS7Ne6fUw2zcvIIINIZ7+L/9phU8L9IV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ScI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55" o:spid="_x0000_s1313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VFscA&#10;AADdAAAADwAAAGRycy9kb3ducmV2LnhtbESPQWvCQBSE7wX/w/KEXkqzUUHT6CqlIHgQitFDe3tk&#10;n9m02bchuzWxv75bEDwOM/MNs9oMthEX6nztWMEkSUEQl07XXCk4HbfPGQgfkDU2jknBlTxs1qOH&#10;Feba9XygSxEqESHsc1RgQmhzKX1pyKJPXEscvbPrLIYou0rqDvsIt42cpulcWqw5Lhhs6c1Q+V38&#10;WAXb94+a+Fcenl6y3n2V08/C7FulHsfD6xJEoCHcw7f2TiuYTbIF/L+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e1R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6" o:spid="_x0000_s1314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BZMQA&#10;AADdAAAADwAAAGRycy9kb3ducmV2LnhtbERPz2vCMBS+D/Y/hDfwMmyqA6m1qYyBsIMwrB6226N5&#10;NtXmpTSZ7fbXL4eBx4/vd7GdbCduNPjWsYJFkoIgrp1uuVFwOu7mGQgfkDV2jknBD3nYlo8PBeba&#10;jXygWxUaEUPY56jAhNDnUvrakEWfuJ44cmc3WAwRDo3UA44x3HZymaYrabHl2GCwpzdD9bX6tgp2&#10;H58t8a88PK+z0V3q5Vdl9r1Ss6fpdQMi0BTu4n/3u1bwssji3PgmP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QWT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348E">
              <w:rPr>
                <w:sz w:val="18"/>
                <w:szCs w:val="18"/>
              </w:rPr>
              <w:t>DO</w:t>
            </w:r>
            <w:proofErr w:type="gramEnd"/>
            <w:r w:rsidRPr="00C2348E">
              <w:rPr>
                <w:sz w:val="18"/>
                <w:szCs w:val="18"/>
                <w:vertAlign w:val="subscript"/>
              </w:rPr>
              <w:t>ОО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 об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ООу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 детей и молодежи в возрасте от 6,5 до 18 лет, подавших заявления (состоящих на учете) на получение образования по программам начального общего, среднего общего, основного общего образования в общеобразовательных организациях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отчетного периода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 xml:space="preserve">    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15.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59FF875" wp14:editId="250B7F5D">
                      <wp:extent cx="3366770" cy="308610"/>
                      <wp:effectExtent l="0" t="0" r="0" b="0"/>
                      <wp:docPr id="3182" name="Полотно 3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1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5245"/>
                                  <a:ext cx="12414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2" o:spid="_x0000_s1315" editas="canvas" style="width:265.1pt;height:24.3pt;mso-position-horizontal-relative:char;mso-position-vertical-relative:line" coordsize="33667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">
                      <v:shape id="_x0000_s1316" type="#_x0000_t75" style="position:absolute;width:33667;height:3086;visibility:visible;mso-wrap-style:square">
                        <v:fill o:detectmouseclick="t"/>
                        <v:path o:connecttype="none"/>
                      </v:shape>
                      <v:rect id="Rectangle 348" o:spid="_x0000_s1317" style="position:absolute;left:273;top:552;width:12414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8KxsUA&#10;AADdAAAADwAAAGRycy9kb3ducmV2LnhtbESP0WoCMRRE3wv9h3ALfavZaBHdGkULYhF8UPsBl811&#10;s3Zzs01S3f69KRR8HGbmDDNb9K4VFwqx8axBDQoQxJU3DdcaPo/rlwmImJANtp5Jwy9FWMwfH2ZY&#10;Gn/lPV0OqRYZwrFEDTalrpQyVpYcxoHviLN38sFhyjLU0gS8Zrhr5bAoxtJhw3nBYkfvlqqvw4/T&#10;QKvNfnpeRruTQUW1246nr5tvrZ+f+uUbiER9uof/2x9Gw0hNFPy9y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wrG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vertAlign w:val="subscript"/>
              </w:rPr>
              <w:t>кко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Количество комплектов компьютерного, телекоммуникационного и специализированного оборудования для оснащения рабочих мест детей-инвалидов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детей-инвалидов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получающих образование на дому с использованием дистанционных образовательных технологий, которым не противопоказана работа на компьютере;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521EAFA" wp14:editId="41404AA4">
                      <wp:extent cx="624840" cy="341630"/>
                      <wp:effectExtent l="0" t="0" r="3810" b="1270"/>
                      <wp:docPr id="3180" name="Полотно 3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77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400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ККО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8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9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0" o:spid="_x0000_s1318" editas="canvas" style="width:49.2pt;height:26.9pt;mso-position-horizontal-relative:char;mso-position-vertical-relative:line" coordsize="6248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">
                      <v:shape id="_x0000_s1319" type="#_x0000_t75" style="position:absolute;width:6248;height:3416;visibility:visible;mso-wrap-style:square">
                        <v:fill o:detectmouseclick="t"/>
                        <v:path o:connecttype="none"/>
                      </v:shape>
                      <v:rect id="Rectangle 343" o:spid="_x0000_s1320" style="position:absolute;left:1739;top:1536;width:440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e/cMA&#10;AADdAAAADwAAAGRycy9kb3ducmV2LnhtbESPzYoCMRCE7wu+Q2jB25pRYZ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He/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ККО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44" o:spid="_x0000_s132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Kj78A&#10;AADdAAAADwAAAGRycy9kb3ducmV2LnhtbERPy4rCMBTdC/5DuIK7MVXBkWoUEQQd3Fj9gEtz+8Dk&#10;piQZ2/l7sxhweTjv7X6wRrzIh9axgvksA0FcOt1yreBxP32tQYSIrNE4JgV/FGC/G4+2mGvX841e&#10;RaxFCuGQo4Imxi6XMpQNWQwz1xEnrnLeYkzQ11J77FO4NXKRZStpseXU0GBHx4bKZ/FrFch7cerX&#10;hfGZ+1lUV3M53ypySk0nw2EDItIQP+J/91krWM6/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kq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45" o:spid="_x0000_s132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vFMMA&#10;AADd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jMl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LvF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компьютере, приобретенных за счет средств субсидии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16. 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A7C5CE7" wp14:editId="7004F643">
                      <wp:extent cx="3366770" cy="253365"/>
                      <wp:effectExtent l="0" t="0" r="0" b="3810"/>
                      <wp:docPr id="3176" name="Полотно 3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75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404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6" o:spid="_x0000_s132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SiCQs9sCAAA7BgAADgAAAAAAAAAAAAAAAAAuAgAA&#10;ZHJzL2Uyb0RvYy54bWxQSwECLQAUAAYACAAAACEAtcVVEd0AAAAEAQAADwAAAAAAAAAAAAAAAAA1&#10;BQAAZHJzL2Rvd25yZXYueG1sUEsFBgAAAAAEAAQA8wAAAD8GAAAAAA==&#10;">
                      <v:shape id="_x0000_s132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40" o:spid="_x0000_s1325" style="position:absolute;left:273;width:13404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84sYA&#10;AADdAAAADwAAAGRycy9kb3ducmV2LnhtbESP0WoCMRRE3wX/IdxC3zS71mrdGsUWRBF80PYDLpvb&#10;zbabm22S6vr3Rij4OMzMGWa+7GwjTuRD7VhBPsxAEJdO11wp+PxYD15AhIissXFMCi4UYLno9+ZY&#10;aHfmA52OsRIJwqFABSbGtpAylIYshqFriZP35bzFmKSvpPZ4TnDbyFGWTaTFmtOCwZbeDZU/xz+r&#10;gN42h9n3Kpi99HnI97vJbLz5VerxoVu9gojUxXv4v73VCp7y6TP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F84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N</w:t>
            </w:r>
            <w:r w:rsidRPr="00C2348E">
              <w:rPr>
                <w:rFonts w:ascii="Times New Roman" w:hAnsi="Times New Roman" w:cs="Times New Roman"/>
                <w:color w:val="auto"/>
                <w:vertAlign w:val="subscript"/>
              </w:rPr>
              <w:t>ТСМ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4840AB7" wp14:editId="289BCA0D">
                      <wp:extent cx="637540" cy="341630"/>
                      <wp:effectExtent l="0" t="0" r="635" b="1270"/>
                      <wp:docPr id="3174" name="Полотно 3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71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27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ТСМ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2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3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4" o:spid="_x0000_s1326" editas="canvas" style="width:50.2pt;height:26.9pt;mso-position-horizontal-relative:char;mso-position-vertical-relative:line" coordsize="6375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">
                      <v:shape id="_x0000_s1327" type="#_x0000_t75" style="position:absolute;width:6375;height:3416;visibility:visible;mso-wrap-style:square">
                        <v:fill o:detectmouseclick="t"/>
                        <v:path o:connecttype="none"/>
                      </v:shape>
                      <v:rect id="Rectangle 335" o:spid="_x0000_s1328" style="position:absolute;left:1739;top:1536;width:452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jEsMA&#10;AADdAAAADwAAAGRycy9kb3ducmV2LnhtbESP3WoCMRSE7wu+QziCdzW7Cq2sRimCoNIbVx/gsDn7&#10;Q5OTJYnu+vamUOjlMDPfMJvdaI14kA+dYwX5PANBXDndcaPgdj28r0CEiKzROCYFTwqw207eNlho&#10;N/CFHmVsRIJwKFBBG2NfSBmqliyGueuJk1c7bzEm6RupPQ4Jbo1cZNmHtNhxWmixp31L1U95twrk&#10;tTwMq9L4zJ0X9bc5HS81OaVm0/FrDSLSGP/Df+2jVrDMP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j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ТСМ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36" o:spid="_x0000_s132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9Zc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1guPn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Z9Z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37" o:spid="_x0000_s133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Y/s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Xicw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rY/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оплата за сопровождение которых осуществлена за счет средств субсидии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lastRenderedPageBreak/>
              <w:t>Задача 11. Создание в системе общего образования условий для самоопределения и выявления способностей обучающихся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Показатель 17. Расширение профильного обучения на третьей ступени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в 10 - 11 (12) классах (группах) профильного обучения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7BF8058" wp14:editId="68AB841C">
                      <wp:extent cx="2171065" cy="522605"/>
                      <wp:effectExtent l="0" t="0" r="635" b="1270"/>
                      <wp:docPr id="3170" name="Полотно 3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4" name="Line 327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5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6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52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7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8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10-11(12)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9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0" o:spid="_x0000_s1331" editas="canvas" style="width:170.95pt;height:41.15pt;mso-position-horizontal-relative:char;mso-position-vertical-relative:line" coordsize="21710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">
                      <v:shape id="_x0000_s1332" type="#_x0000_t75" style="position:absolute;width:21710;height:5226;visibility:visible;mso-wrap-style:square">
                        <v:fill o:detectmouseclick="t"/>
                        <v:path o:connecttype="none"/>
                      </v:shape>
                      <v:line id="Line 327" o:spid="_x0000_s1333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3SwMYAAADdAAAADwAAAGRycy9kb3ducmV2LnhtbESPT4vCMBTE78J+h/AW9qapuqh0jbK7&#10;bkEFD/4Br4/m2Rabl9JkNX57Iwgeh5n5DTOdB1OLC7Wusqyg30tAEOdWV1woOOyz7gSE88gaa8uk&#10;4EYO5rO3zhRTba+8pcvOFyJC2KWooPS+SaV0eUkGXc82xNE72dagj7ItpG7xGuGmloMkGUmDFceF&#10;Ehv6LSk/7/6NgvOitiH7Wxc/2SAkx/FtszrttVIf7+H7C4Sn4F/hZ3upFQz7o094vIlP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N0sDGAAAA3QAAAA8AAAAAAAAA&#10;AAAAAAAAoQIAAGRycy9kb3ducmV2LnhtbFBLBQYAAAAABAAEAPkAAACUAwAAAAA=&#10;" strokeweight="39e-5mm"/>
                      <v:rect id="Rectangle 328" o:spid="_x0000_s1334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zz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Zz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29" o:spid="_x0000_s1335" style="position:absolute;left:8280;top:114;width:375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tu8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ZtV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O2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0" o:spid="_x0000_s1336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7McA&#10;AADdAAAADwAAAGRycy9kb3ducmV2LnhtbESPQWvCQBSE70L/w/KEXqRutKA2ZiNFEHooFKMHe3tk&#10;X7PR7NuQXU3aX98tFDwOM/MNk20G24gbdb52rGA2TUAQl07XXCk4HnZPKxA+IGtsHJOCb/KwyR9G&#10;Gaba9bynWxEqESHsU1RgQmhTKX1pyKKfupY4el+usxii7CqpO+wj3DZyniQLabHmuGCwpa2h8lJc&#10;rYLdx6km/pH7ycuqd+dy/lmY91apx/HwugYRaAj38H/7TSt4ni2W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+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1" o:spid="_x0000_s1337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nnsQA&#10;AADdAAAADwAAAGRycy9kb3ducmV2LnhtbERPz2vCMBS+D/wfwhO8DE3tQFw1igwKHgaj1YO7PZq3&#10;prN5KU3Wdvvrl8Ngx4/v9/442VYM1PvGsYL1KgFBXDndcK3gesmXWxA+IGtsHZOCb/JwPMwe9php&#10;N3JBQxlqEUPYZ6jAhNBlUvrKkEW/ch1x5D5cbzFE2NdS9zjGcNvKNEk20mLDscFgRy+Gqnv5ZRXk&#10;b7eG+EcWj8/b0X1W6XtpXjulFvPptAMRaAr/4j/3WSt4Wm/i3PgmPg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p5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10-11(12)</w:t>
                              </w:r>
                            </w:p>
                          </w:txbxContent>
                        </v:textbox>
                      </v:rect>
                      <v:rect id="Rectangle 332" o:spid="_x0000_s1338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CBcYA&#10;AADdAAAADwAAAGRycy9kb3ducmV2LnhtbESPQWvCQBSE74X+h+UVvJS6UUE0ukopCB4EMXqwt0f2&#10;mY1m34bsaqK/3hUKPQ4z8w0zX3a2EjdqfOlYwaCfgCDOnS65UHDYr74mIHxA1lg5JgV38rBcvL/N&#10;MdWu5R3dslCICGGfogITQp1K6XNDFn3f1cTRO7nGYoiyKaRusI1wW8lhkoylxZLjgsGafgzll+xq&#10;Fay2x5L4IXef00nrzvnwNzObWqneR/c9AxGoC//hv/ZaKxgNxlN4vYlP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ECB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D </w:t>
            </w:r>
            <w:proofErr w:type="spellStart"/>
            <w:proofErr w:type="gramStart"/>
            <w:r w:rsidRPr="00C2348E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C2348E">
              <w:rPr>
                <w:sz w:val="18"/>
                <w:szCs w:val="18"/>
              </w:rPr>
              <w:t xml:space="preserve"> - расширение профильного обучения на третьей ступени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Style6"/>
              <w:contextualSpacing/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C2348E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обучающихся в 10 - 11 (12) классах (группах) профильного обучения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10-11(12)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 Общая численность обучающихся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18. Доля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 5-11 классов, принявших участие в школьном этапе всероссийской олимпиады школьников (в общей численности обучающихся   5-11 классов)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 xml:space="preserve">Численность обучающихся </w:t>
            </w:r>
            <w:r w:rsidRPr="00C2348E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- протокол жюри школьного этапа всероссийской олимпиады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5- 11 классов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16F825B4" wp14:editId="48CB23B6">
                      <wp:extent cx="2171065" cy="475615"/>
                      <wp:effectExtent l="0" t="0" r="635" b="635"/>
                      <wp:docPr id="3163" name="Полотно 3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7" name="Line 319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797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5-11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3" o:spid="_x0000_s1339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">
                      <v:shape id="_x0000_s1340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319" o:spid="_x0000_s134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OGCsYAAADdAAAADwAAAGRycy9kb3ducmV2LnhtbESPT4vCMBTE7wt+h/AEb5qq7Lp0jeK/&#10;git4UBf2+miebbF5KU3U+O03grDHYWZ+w0znwdTiRq2rLCsYDhIQxLnVFRcKfk5Z/xOE88gaa8uk&#10;4EEO5rPO2xRTbe98oNvRFyJC2KWooPS+SaV0eUkG3cA2xNE729agj7ItpG7xHuGmlqMk+ZAGK44L&#10;JTa0Kim/HK9GwWVd25BtdsUyG4Xkd/LYf59PWqleNyy+QHgK/j/8am+1gvHwfQLPN/EJ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zhgrGAAAA3QAAAA8AAAAAAAAA&#10;AAAAAAAAoQIAAGRycy9kb3ducmV2LnhtbFBLBQYAAAAABAAEAPkAAACUAwAAAAA=&#10;" strokeweight="39e-5mm"/>
                      <v:rect id="Rectangle 320" o:spid="_x0000_s1342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W77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Jyv0t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xb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21" o:spid="_x0000_s1343" style="position:absolute;left:8280;top:114;width:57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zdM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H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ez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2" o:spid="_x0000_s1344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rmMQA&#10;AADdAAAADwAAAGRycy9kb3ducmV2LnhtbERPz2vCMBS+D/wfwhO8DE3tQFw1igwKHgaj1YO7PZq3&#10;prN5KU3Wdvvrl8Ngx4/v9/442VYM1PvGsYL1KgFBXDndcK3gesmXWxA+IGtsHZOCb/JwPMwe9php&#10;N3JBQxlqEUPYZ6jAhNBlUvrKkEW/ch1x5D5cbzFE2NdS9zjGcNvKNEk20mLDscFgRy+Gqnv5ZRXk&#10;b7eG+EcWj8/b0X1W6XtpXjulFvPptAMRaAr/4j/3WSt4Wm/i/vgmPg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7q5j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" o:spid="_x0000_s1345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OA8YA&#10;AADdAAAADwAAAGRycy9kb3ducmV2LnhtbESPQWvCQBSE74X+h+UVvIhuoiAaXaUUBA+CmPbQ3h7Z&#10;ZzaafRuyq0n7611B6HGYmW+Y1aa3tbhR6yvHCtJxAoK4cLriUsHX53Y0B+EDssbaMSn4JQ+b9evL&#10;CjPtOj7SLQ+liBD2GSowITSZlL4wZNGPXUMcvZNrLYYo21LqFrsIt7WcJMlMWqw4Lhhs6MNQccmv&#10;VsH28F0R/8njcDHv3LmY/ORm3yg1eOvflyAC9eE//GzvtIJpOkvh8S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cOA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5-11</w:t>
                              </w:r>
                            </w:p>
                          </w:txbxContent>
                        </v:textbox>
                      </v:rect>
                      <v:rect id="Rectangle 324" o:spid="_x0000_s1346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QdMYA&#10;AADdAAAADwAAAGRycy9kb3ducmV2LnhtbESPQWvCQBSE7wX/w/IEL6VujCA2uooIQg+CmPagt0f2&#10;mU2bfRuyWxP99a5Q6HGYmW+Y5bq3tbhS6yvHCibjBARx4XTFpYKvz93bHIQPyBprx6TgRh7Wq8HL&#10;EjPtOj7SNQ+liBD2GSowITSZlL4wZNGPXUMcvYtrLYYo21LqFrsIt7VMk2QmLVYcFww2tDVU/OS/&#10;VsHucKqI7/L4+j7v3HeRnnOzb5QaDfvNAkSgPvyH/9ofWsF0Mkvh+S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WQd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DO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ВОШ</w:t>
            </w:r>
            <w:r w:rsidRPr="00C2348E">
              <w:rPr>
                <w:sz w:val="18"/>
                <w:szCs w:val="18"/>
                <w:vertAlign w:val="superscript"/>
              </w:rPr>
              <w:t>шк</w:t>
            </w:r>
            <w:proofErr w:type="spellEnd"/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</w:t>
            </w:r>
            <w:r w:rsidRPr="00C2348E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(в общей численности обучающихся   </w:t>
            </w:r>
            <w:r w:rsidRPr="00C2348E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классов)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ВОШ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шк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C2348E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(по всем предметам). Участник, принявший участие в нескольких олимпиадах учитываются один раз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5-11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5-11классах 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МКУ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ИМЦ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19. Количество школьных лесничеств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(приложение 4 к с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оглашению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36FB68A" wp14:editId="2FBAA347">
                      <wp:extent cx="3366770" cy="253365"/>
                      <wp:effectExtent l="0" t="0" r="0" b="3810"/>
                      <wp:docPr id="3156" name="Полотно 3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5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1398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56" o:spid="_x0000_s134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hVimPtsCAAA7BgAADgAAAAAAAAAAAAAAAAAuAgAA&#10;ZHJzL2Uyb0RvYy54bWxQSwECLQAUAAYACAAAACEAtcVVEd0AAAAEAQAADwAAAAAAAAAAAAAAAAA1&#10;BQAAZHJzL2Rvd25yZXYueG1sUEsFBgAAAAAEAAQA8wAAAD8GAAAAAA==&#10;">
                      <v:shape id="_x0000_s134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16" o:spid="_x0000_s1349" style="position:absolute;left:273;width:1139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ggsYA&#10;AADdAAAADwAAAGRycy9kb3ducmV2LnhtbESP0WoCMRRE3wv+Q7iCbzW7tUrdGsUWxCL4sNoPuGxu&#10;N9tubrZJ1O3fN4Lg4zAzZ5jFqretOJMPjWMF+TgDQVw53XCt4PO4eXwBESKyxtYxKfijAKvl4GGB&#10;hXYXLul8iLVIEA4FKjAxdoWUoTJkMYxdR5y8L+ctxiR9LbXHS4LbVj5l2UxabDgtGOzo3VD1czhZ&#10;BfS2Leff62D20uch3+9m8+ftr1KjYb9+BRGpj/fwrf2hFUzy6RSub9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gg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лесн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школьных лесничеств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61697C9" wp14:editId="4BC9CE50">
                      <wp:extent cx="449580" cy="193040"/>
                      <wp:effectExtent l="0" t="0" r="0" b="0"/>
                      <wp:docPr id="3154" name="Полотно 3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1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6990"/>
                                  <a:ext cx="1587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52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3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54" o:spid="_x0000_s1350" editas="canvas" style="width:35.4pt;height:15.2pt;mso-position-horizontal-relative:char;mso-position-vertical-relative:line" coordsize="44958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">
                      <v:shape id="_x0000_s1351" type="#_x0000_t75" style="position:absolute;width:449580;height:193040;visibility:visible;mso-wrap-style:square">
                        <v:fill o:detectmouseclick="t"/>
                        <v:path o:connecttype="none"/>
                      </v:shape>
                      <v:rect id="Rectangle 311" o:spid="_x0000_s1352" style="position:absolute;left:173990;top:46990;width:15875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mgcYA&#10;AADdAAAADwAAAGRycy9kb3ducmV2LnhtbESP3WoCMRSE7wu+QziF3tVsbBVdjWILxSJ44c8DHDbH&#10;zdrNyTZJdfv2TaHQy2FmvmEWq9614kohNp41qGEBgrjypuFaw+n49jgFEROywdYzafimCKvl4G6B&#10;pfE33tP1kGqRIRxL1GBT6kopY2XJYRz6jjh7Zx8cpixDLU3AW4a7Vo6KYiIdNpwXLHb0aqn6OHw5&#10;DfSy2c8u62h3MqiodtvJ7HnzqfXDfb+eg0jUp//wX/vdaHhSYwW/b/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8mgc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2" o:spid="_x0000_s1353" style="position:absolute;left:27940;top:36195;width:9207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B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P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h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3" o:spid="_x0000_s1354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Ens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XiYw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E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школьных лесничеств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мероприятия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организации работы школьных лесничеств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12. Создание в системе общего образования современной образовательной среды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20. </w:t>
            </w: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 общеобразовательных организаций, которым предоставлены </w:t>
            </w:r>
            <w:r w:rsidRPr="00C2348E">
              <w:rPr>
                <w:rStyle w:val="FontStyle16"/>
                <w:rFonts w:eastAsia="Calibri"/>
                <w:b w:val="0"/>
                <w:szCs w:val="18"/>
              </w:rPr>
              <w:t xml:space="preserve"> условия обучения, соответствующие современным требованиям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(все основные виды условий обучения) -  отчеты образовательных организаций, реализующих программы общего образования (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начального общего, основного общего, среднего общего образования)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 общего образования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1"/>
              <w:keepNext w:val="0"/>
              <w:keepLines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численность </w:t>
            </w:r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обучающихся в общеобразовательных организациях в </w:t>
            </w:r>
            <w:proofErr w:type="spellStart"/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>, соответствующие современным требованиям</w:t>
            </w:r>
            <w:r w:rsidRPr="00C2348E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 - Форма оценки показателей современных требований к условиям осуществления образовательного процесса (Приложение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1. к таблице Прогнозные значениям показателей (индикаторов) реализации муниципальной программы </w:t>
            </w:r>
            <w:proofErr w:type="spell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</w:t>
            </w:r>
            <w:r w:rsidR="0079668B"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Современное образование в </w:t>
            </w:r>
            <w:proofErr w:type="spell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</w:t>
            </w:r>
            <w:r w:rsidR="0079668B"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на период 2022-2025 годов)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2562064F" wp14:editId="3C98BED8">
                      <wp:extent cx="2171065" cy="475615"/>
                      <wp:effectExtent l="0" t="0" r="635" b="635"/>
                      <wp:docPr id="3150" name="Полотно 3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44" name="Line 303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5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6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4132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7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8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9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50" o:spid="_x0000_s1355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">
                      <v:shape id="_x0000_s1356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303" o:spid="_x0000_s135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iOoMcAAADdAAAADwAAAGRycy9kb3ducmV2LnhtbESPS2vDMBCE74X+B7GF3mI5D5riWgnN&#10;w9AGcmhS6HWx1g9irYylJsq/jwqBHoeZ+YbJl8F04kyDay0rGCcpCOLS6pZrBd/HYvQKwnlkjZ1l&#10;UnAlB8vF40OOmbYX/qLzwdciQthlqKDxvs+kdGVDBl1ie+LoVXYw6KMcaqkHvES46eQkTV+kwZbj&#10;QoM9rRsqT4dfo+C06Wwotrt6VUxC+jO/7j+ro1bq+Sm8v4HwFPx/+N7+0Aqm49kM/t7EJyA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+I6gxwAAAN0AAAAPAAAAAAAA&#10;AAAAAAAAAKECAABkcnMvZG93bnJldi54bWxQSwUGAAAAAAQABAD5AAAAlQMAAAAA&#10;" strokeweight="39e-5mm"/>
                      <v:rect id="Rectangle 304" o:spid="_x0000_s135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vr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mH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Mvr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05" o:spid="_x0000_s1359" style="position:absolute;left:8280;top:114;width:441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x28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YvZ1x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x2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06" o:spid="_x0000_s1360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vjMcA&#10;AADdAAAADwAAAGRycy9kb3ducmV2LnhtbESPQWvCQBSE7wX/w/KEXopu1FJjdBUpCD0IxbSH9vbI&#10;PrPR7NuQ3Zror+8WhB6HmfmGWW16W4sLtb5yrGAyTkAQF05XXCr4/NiNUhA+IGusHZOCK3nYrAcP&#10;K8y06/hAlzyUIkLYZ6jAhNBkUvrCkEU/dg1x9I6utRiibEupW+wi3NZymiQv0mLFccFgQ6+GinP+&#10;YxXs3r8q4ps8PC3Szp2K6Xdu9o1Sj8N+uwQRqA//4Xv7TSuYTZ7n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nb4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07" o:spid="_x0000_s1361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7/sQA&#10;AADdAAAADwAAAGRycy9kb3ducmV2LnhtbERPy2rCQBTdF/oPwy24KTrxQYmpo5SC4EIQUxe6u2Su&#10;mbSZOyEzNdGvdxaCy8N5L1a9rcWFWl85VjAeJSCIC6crLhUcftbDFIQPyBprx6TgSh5Wy9eXBWba&#10;dbynSx5KEUPYZ6jAhNBkUvrCkEU/cg1x5M6utRgibEupW+xiuK3lJEk+pMWKY4PBhr4NFX/5v1Ww&#10;3h0r4pvcv8/Tzv0Wk1Nuto1Sg7f+6xNEoD48xQ/3RiuYjmdxbnw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+/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08" o:spid="_x0000_s136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eZcgA&#10;AADdAAAADwAAAGRycy9kb3ducmV2LnhtbESPT2vCQBTE74V+h+UVeinNxj8UjVlFBKEHoZh6sLdH&#10;9pmNZt+G7Nak/fTdguBxmJnfMPlqsI24UudrxwpGSQqCuHS65krB4XP7OgPhA7LGxjEp+CEPq+Xj&#10;Q46Zdj3v6VqESkQI+wwVmBDaTEpfGrLoE9cSR+/kOoshyq6SusM+wm0jx2n6Ji3WHBcMtrQxVF6K&#10;b6tg+3GsiX/l/mU+6925HH8VZtcq9fw0rBcgAg3hHr6137WCyWg6h/838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9F5lyAAAAN0AAAAPAAAAAAAAAAAAAAAAAJgCAABk&#10;cnMvZG93bnJldi54bWxQSwUGAAAAAAQABAD1AAAAjQ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348E">
              <w:rPr>
                <w:sz w:val="18"/>
                <w:szCs w:val="18"/>
              </w:rPr>
              <w:t>DO</w:t>
            </w:r>
            <w:proofErr w:type="gramEnd"/>
            <w:r w:rsidRPr="00C2348E">
              <w:rPr>
                <w:sz w:val="18"/>
                <w:szCs w:val="18"/>
                <w:vertAlign w:val="superscript"/>
              </w:rPr>
              <w:t>СУ</w:t>
            </w:r>
            <w:r w:rsidRPr="00C2348E">
              <w:rPr>
                <w:sz w:val="18"/>
                <w:szCs w:val="18"/>
                <w:vertAlign w:val="subscript"/>
              </w:rPr>
              <w:t>ОО</w:t>
            </w:r>
            <w:r w:rsidRPr="00C2348E">
              <w:rPr>
                <w:sz w:val="18"/>
                <w:szCs w:val="18"/>
              </w:rPr>
              <w:t xml:space="preserve"> - доля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1"/>
              <w:keepNext w:val="0"/>
              <w:keepLines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perscript"/>
              </w:rPr>
              <w:t>СУ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bscript"/>
              </w:rPr>
              <w:t>ОО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- численность </w:t>
            </w:r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>обучающихся в общеобразовательных организациях в</w:t>
            </w:r>
            <w:r w:rsidRPr="00C2348E">
              <w:rPr>
                <w:rStyle w:val="FontStyle16"/>
                <w:rFonts w:eastAsia="Calibri"/>
                <w:color w:val="auto"/>
                <w:szCs w:val="18"/>
              </w:rPr>
              <w:t xml:space="preserve"> </w:t>
            </w:r>
            <w:proofErr w:type="spellStart"/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C2348E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, соответствующие современным требованиям,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определяется как численность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школьников, обучающихся в общеобразовательных организациях, в каждой из которых одновременно выполняются все или почти все (допускается невыполнение не более, чем трех требований) требования из </w:t>
            </w:r>
            <w:proofErr w:type="gram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перечня</w:t>
            </w:r>
            <w:proofErr w:type="gramEnd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приведенного в приложении 1 </w:t>
            </w:r>
            <w:r w:rsidRPr="00C2348E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Форма оценки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показателей современных требований к условиям</w:t>
            </w:r>
            <w:r w:rsidRPr="00C2348E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осуществления образовательного процесса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к  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Прогнозным значениям показателей (индикаторов) реализации муниципальной программы </w:t>
            </w:r>
            <w:proofErr w:type="spell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 xml:space="preserve">муниципального района Ленинградской области  </w:t>
            </w:r>
            <w:r w:rsidR="0079668B"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Современное образование в </w:t>
            </w:r>
            <w:proofErr w:type="spellStart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</w:t>
            </w:r>
            <w:r w:rsidR="0079668B"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на период 2022-2025 годов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формой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89,5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 xml:space="preserve">     90,0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21.Удельный вес численности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обучающихся, занимающихся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одну смену, в общей численности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общеобразовательных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, занимающихся в одну смену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в общеобразовательных организациях </w:t>
            </w:r>
            <w:r w:rsidRPr="00C2348E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ADE3C82" wp14:editId="4AC43179">
                      <wp:extent cx="2171065" cy="475615"/>
                      <wp:effectExtent l="0" t="0" r="635" b="635"/>
                      <wp:docPr id="3143" name="Полотно 3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7" name="Line 295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035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3" o:spid="_x0000_s1363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">
                      <v:shape id="_x0000_s1364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95" o:spid="_x0000_s1365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xjqsYAAADdAAAADwAAAGRycy9kb3ducmV2LnhtbESPQWvCQBSE7wX/w/IEb80mEaqkrlKt&#10;gbbgwVjo9ZF9JsHs25Dd6vrvu4VCj8PMfMOsNsH04kqj6ywryJIUBHFtdceNgs9T+bgE4Tyyxt4y&#10;KbiTg8168rDCQtsbH+la+UZECLsCFbTeD4WUrm7JoEvsQBy9sx0N+ijHRuoRbxFuepmn6ZM02HFc&#10;aHGgXUv1pfo2Ci6vvQ3l/qPZlnlIvxb3w/v5pJWaTcPLMwhPwf+H/9pvWsE8my/g9018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sY6rGAAAA3QAAAA8AAAAAAAAA&#10;AAAAAAAAoQIAAGRycy9kb3ducmV2LnhtbFBLBQYAAAAABAAEAPkAAACUAwAAAAA=&#10;" strokeweight="39e-5mm"/>
                      <v:rect id="Rectangle 296" o:spid="_x0000_s1366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T7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OV+m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E80+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97" o:spid="_x0000_s1367" style="position:absolute;left:8280;top:114;width:30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W1M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Fa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W1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98" o:spid="_x0000_s1368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3+MQA&#10;AADdAAAADwAAAGRycy9kb3ducmV2LnhtbERPy2rCQBTdF/oPwy24KTrxQYmpo5SC4EIQUxe6u2Su&#10;mbSZOyEzNdGvdxaCy8N5L1a9rcWFWl85VjAeJSCIC6crLhUcftbDFIQPyBprx6TgSh5Wy9eXBWba&#10;dbynSx5KEUPYZ6jAhNBkUvrCkEU/cg1x5M6utRgibEupW+xiuK3lJEk+pMWKY4PBhr4NFX/5v1Ww&#10;3h0r4pvcv8/Tzv0Wk1Nuto1Sg7f+6xNEoD48xQ/3RiuYjmdxf3w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9/j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99" o:spid="_x0000_s1369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SY8cA&#10;AADdAAAADwAAAGRycy9kb3ducmV2LnhtbESPQWvCQBSE70L/w/IKXqRuolJs6ioiCD0IYtpDe3tk&#10;X7PR7NuQXU3qr3cFocdhZr5hFqve1uJCra8cK0jHCQjiwumKSwVfn9uXOQgfkDXWjknBH3lYLZ8G&#10;C8y06/hAlzyUIkLYZ6jAhNBkUvrCkEU/dg1x9H5dazFE2ZZSt9hFuK3lJElepcWK44LBhjaGilN+&#10;tgq2+++K+CoPo7d5547F5Cc3u0ap4XO/fgcRqA//4Uf7QyuYprMU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CUm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00" o:spid="_x0000_s1370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MFMcA&#10;AADdAAAADwAAAGRycy9kb3ducmV2LnhtbESPQWvCQBSE74L/YXlCL6Ib0yIaXUUEoYdCMfWgt0f2&#10;mY1m34bs1qT99d1CocdhZr5h1tve1uJBra8cK5hNExDEhdMVlwpOH4fJAoQPyBprx6TgizxsN8PB&#10;GjPtOj7SIw+liBD2GSowITSZlL4wZNFPXUMcvatrLYYo21LqFrsIt7VMk2QuLVYcFww2tDdU3PNP&#10;q+Dwfq6Iv+VxvFx07lakl9y8NUo9jfrdCkSgPvyH/9qvWsHz7CWF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QzBT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Style6"/>
              <w:contextualSpacing/>
              <w:rPr>
                <w:sz w:val="18"/>
                <w:szCs w:val="18"/>
              </w:rPr>
            </w:pPr>
          </w:p>
          <w:p w:rsidR="00477B30" w:rsidRPr="00C2348E" w:rsidRDefault="00477B30" w:rsidP="0079668B">
            <w:pPr>
              <w:pStyle w:val="Style6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D </w:t>
            </w:r>
            <w:r w:rsidRPr="00C2348E">
              <w:rPr>
                <w:sz w:val="18"/>
                <w:szCs w:val="18"/>
                <w:vertAlign w:val="subscript"/>
              </w:rPr>
              <w:t>1см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удельный вес численности обучающихся, занимающихся в одну смену в общей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численности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общеобразовательных организациях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1см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вес численности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, занимающихся в одну смену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rStyle w:val="FontStyle16"/>
                <w:rFonts w:eastAsia="Calibri"/>
                <w:b w:val="0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r w:rsidRPr="00C2348E">
              <w:rPr>
                <w:sz w:val="18"/>
                <w:szCs w:val="18"/>
                <w:vertAlign w:val="subscript"/>
              </w:rPr>
              <w:t>ОО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общая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численности обучающихся в  общеобразовательных организациях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6"/>
              <w:contextualSpacing/>
              <w:rPr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22. Количество образовательных организаций, реализующих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программы  начального 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</w:t>
            </w:r>
            <w:r w:rsidRPr="00C23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 реализующих программы  начального общего, основного общего образование,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 общего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3AADE86" wp14:editId="2D27A647">
                      <wp:extent cx="3366770" cy="253365"/>
                      <wp:effectExtent l="0" t="0" r="0" b="3810"/>
                      <wp:docPr id="3136" name="Полотно 3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5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20980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36" o:spid="_x0000_s1371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/9nKTtsCAAA7BgAADgAAAAAAAAAAAAAAAAAuAgAA&#10;ZHJzL2Uyb0RvYy54bWxQSwECLQAUAAYACAAAACEAtcVVEd0AAAAEAQAADwAAAAAAAAAAAAAAAAA1&#10;BQAAZHJzL2Rvd25yZXYueG1sUEsFBgAAAAAEAAQA8wAAAD8GAAAAAA==&#10;">
                      <v:shape id="_x0000_s1372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92" o:spid="_x0000_s1373" style="position:absolute;left:273;width:2098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FIsYA&#10;AADdAAAADwAAAGRycy9kb3ducmV2LnhtbESP0WoCMRRE3wv+Q7iCbzW7tZW6NYoKRSn4sLYfcNnc&#10;brbd3GyTqOvfG0Ho4zAzZ5j5sretOJEPjWMF+TgDQVw53XCt4Ovz/fEVRIjIGlvHpOBCAZaLwcMc&#10;C+3OXNLpEGuRIBwKVGBi7AopQ2XIYhi7jjh5385bjEn6WmqP5wS3rXzKsqm02HBaMNjRxlD1ezha&#10;BbTelrOfVTB76fOQ7z+ms+ftn1KjYb96AxGpj//he3unFUzyyQv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vFI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522C556" wp14:editId="01F96264">
                      <wp:extent cx="901700" cy="285115"/>
                      <wp:effectExtent l="0" t="0" r="3175" b="635"/>
                      <wp:docPr id="3134" name="Полотно 3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1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72771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3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34" o:spid="_x0000_s1374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">
                      <v:shape id="_x0000_s1375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87" o:spid="_x0000_s1376" style="position:absolute;left:1739;top:1536;width:72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a0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5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lrS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88" o:spid="_x0000_s1377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Epc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F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MSl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89" o:spid="_x0000_s137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hPs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J5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GE+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23. Количество организаций, в которых запланировано выполнение ремонтных работ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F0E688E" wp14:editId="66CE127C">
                      <wp:extent cx="3366770" cy="253365"/>
                      <wp:effectExtent l="0" t="0" r="0" b="3810"/>
                      <wp:docPr id="3130" name="Полотно 3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9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1003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30" o:spid="_x0000_s1379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BHi+FN3QIAADsGAAAOAAAAAAAAAAAAAAAAAC4C&#10;AABkcnMvZTJvRG9jLnhtbFBLAQItABQABgAIAAAAIQC1xVUR3QAAAAQBAAAPAAAAAAAAAAAAAAAA&#10;ADcFAABkcnMvZG93bnJldi54bWxQSwUGAAAAAAQABADzAAAAQQYAAAAA&#10;">
                      <v:shape id="_x0000_s1380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84" o:spid="_x0000_s1381" style="position:absolute;left:273;width:1510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9Z+sUA&#10;AADdAAAADwAAAGRycy9kb3ducmV2LnhtbESPUWvCMBSF3wf7D+EO9jbTuiG2GkWF4Rj4YPUHXJpr&#10;0625qUnU7t8vg4GPh3POdzjz5WA7cSUfWscK8lEGgrh2uuVGwfHw/jIFESKyxs4xKfihAMvF48Mc&#10;S+1uvKdrFRuRIBxKVGBi7EspQ23IYhi5njh5J+ctxiR9I7XHW4LbTo6zbCIttpwWDPa0MVR/Vxer&#10;gNbbffG1CmYnfR7y3eekeNuelXp+GlYzEJGGeA//tz+0gtd8XMD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1n6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vertAlign w:val="subscript"/>
              </w:rPr>
              <w:t>мтб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vertAlign w:val="subscript"/>
              </w:rPr>
              <w:t>сош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AA8057A" wp14:editId="6AE6D868">
                      <wp:extent cx="579120" cy="255270"/>
                      <wp:effectExtent l="0" t="0" r="1905" b="1905"/>
                      <wp:docPr id="3128" name="Полотно 3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5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18110"/>
                                  <a:ext cx="4051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6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7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8" o:spid="_x0000_s1382" editas="canvas" style="width:45.6pt;height:20.1pt;mso-position-horizontal-relative:char;mso-position-vertical-relative:line" coordsize="579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">
                      <v:shape id="_x0000_s1383" type="#_x0000_t75" style="position:absolute;width:5791;height:2552;visibility:visible;mso-wrap-style:square">
                        <v:fill o:detectmouseclick="t"/>
                        <v:path o:connecttype="none"/>
                      </v:shape>
                      <v:rect id="Rectangle 279" o:spid="_x0000_s1384" style="position:absolute;left:1739;top:1181;width:405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KD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zK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сош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80" o:spid="_x0000_s138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Ue8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ecyX8H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lR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81" o:spid="_x0000_s138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x4M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1gu8k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Lx4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общеобразовательных организаций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1"/>
              <w:widowControl w:val="0"/>
              <w:spacing w:before="0" w:after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lastRenderedPageBreak/>
              <w:t>Показатель 24. Количество реализованных проектов (в сфере начального общего, основного общего образование, среднего общего образования детей)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начального общего, основного общего образование, среднего общего образования детей) - 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района), 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323A07C" wp14:editId="28D06C6C">
                      <wp:extent cx="3366770" cy="253365"/>
                      <wp:effectExtent l="0" t="0" r="0" b="3810"/>
                      <wp:docPr id="3124" name="Полотно 3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3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129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4" o:spid="_x0000_s138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GU8aWncAgAAOwYAAA4AAAAAAAAAAAAAAAAALgIA&#10;AGRycy9lMm9Eb2MueG1sUEsBAi0AFAAGAAgAAAAhALXFVRHdAAAABAEAAA8AAAAAAAAAAAAAAAAA&#10;NgUAAGRycy9kb3ducmV2LnhtbFBLBQYAAAAABAAEAPMAAABABgAAAAA=&#10;">
                      <v:shape id="_x0000_s138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76" o:spid="_x0000_s1389" style="position:absolute;left:273;width:1812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uEMUA&#10;AADdAAAADwAAAGRycy9kb3ducmV2LnhtbESP0WoCMRRE3wX/IVyhb5pdLaJbo9iCWAQf1H7AZXO7&#10;2bq5WZOo2783hYKPw8ycYRarzjbiRj7UjhXkowwEcel0zZWCr9NmOAMRIrLGxjEp+KUAq2W/t8BC&#10;uzsf6HaMlUgQDgUqMDG2hZShNGQxjFxLnLxv5y3GJH0ltcd7gttGjrNsKi3WnBYMtvRhqDwfr1YB&#10;vW8P8591MHvp85Dvd9P56/ai1MugW7+BiNTFZ/i//akVTPLxBP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24Q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EDC27A0" wp14:editId="3EE90E66">
                      <wp:extent cx="770890" cy="285115"/>
                      <wp:effectExtent l="0" t="0" r="635" b="635"/>
                      <wp:docPr id="3122" name="Полотно 3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9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848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0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1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2" o:spid="_x0000_s1390" editas="canvas" style="width:60.7pt;height:22.45pt;mso-position-horizontal-relative:char;mso-position-vertical-relative:line" coordsize="770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">
                      <v:shape id="_x0000_s1391" type="#_x0000_t75" style="position:absolute;width:7708;height:2851;visibility:visible;mso-wrap-style:square">
                        <v:fill o:detectmouseclick="t"/>
                        <v:path o:connecttype="none"/>
                      </v:shape>
                      <v:rect id="Rectangle 271" o:spid="_x0000_s1392" style="position:absolute;left:1739;top:1536;width:584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tMMA&#10;AADdAAAADwAAAGRycy9kb3ducmV2LnhtbESP3WoCMRSE7wXfIZyCd5pdC2JXoxRBsNIb1z7AYXP2&#10;B5OTJUnd7dsboeDlMDPfMNv9aI24kw+dYwX5IgNBXDndcaPg53qcr0GEiKzROCYFfxRgv5tOtlho&#10;N/CF7mVsRIJwKFBBG2NfSBmqliyGheuJk1c7bzEm6RupPQ4Jbo1cZtlKWuw4LbTY06Gl6lb+WgXy&#10;Wh6HdWl85s7L+tt8nS41OaVmb+PnBkSkMb7C/+2TVvC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0K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72" o:spid="_x0000_s1393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plL8A&#10;AADdAAAADwAAAGRycy9kb3ducmV2LnhtbERPy4rCMBTdC/5DuII7Ta0wSMcoIgiOuLHOB1ya2wcm&#10;NyWJtvP3ZiHM8nDe2/1ojXiRD51jBatlBoK4crrjRsHv/bTYgAgRWaNxTAr+KMB+N51ssdBu4Bu9&#10;ytiIFMKhQAVtjH0hZahashiWridOXO28xZigb6T2OKRwa2SeZV/SYsepocWeji1Vj/JpFch7eRo2&#10;pfGZu+T11fycbzU5peaz8fANItIY/8Uf91krWK/y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K2m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73" o:spid="_x0000_s139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MD8MA&#10;AADdAAAADwAAAGRycy9kb3ducmV2LnhtbESPzWrDMBCE74G+g9hCb7FsB0Jwo4QQCKShlzh5gMVa&#10;/1BpZSQ1dt++KhRyHGbmG2a7n60RD/JhcKygyHIQxI3TA3cK7rfTcgMiRGSNxjEp+KEA+93LYouV&#10;dhNf6VHHTiQIhwoV9DGOlZSh6cliyNxInLzWeYsxSd9J7XFKcGtkmedraXHgtNDjSMeemq/62yqQ&#10;t/o0bWrjc3cp20/zcb625JR6e50P7yAizfEZ/m+ftYJVU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fM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Задача 13. Предоставление социальных гарантий учащимся, обучающимся по программам начального общего, основного общего, среднего общего образования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25.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начальное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количество детей, находящихся на домашнем обучении, количество обучающихся с ОВЗ, получающих компенсацию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стоимости питания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 отчеты 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образовательных организаций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отчеты об исполнении муниципального задания,</w:t>
            </w:r>
            <w:proofErr w:type="gramEnd"/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обучающихся, получающих начальное общее образование в государственных и муниципальных образовательных организациях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Сведения об организации осуществляющей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910886C" wp14:editId="6A4E854D">
                      <wp:extent cx="2171065" cy="431165"/>
                      <wp:effectExtent l="0" t="0" r="635" b="0"/>
                      <wp:docPr id="3118" name="Полотно 3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2" name="Line 263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4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956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НОО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пит.НОО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6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2161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8" o:spid="_x0000_s1395" editas="canvas" style="width:170.95pt;height:33.95pt;mso-position-horizontal-relative:char;mso-position-vertical-relative:line" coordsize="2171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">
                      <v:shape id="_x0000_s1396" type="#_x0000_t75" style="position:absolute;width:21710;height:4311;visibility:visible;mso-wrap-style:square">
                        <v:fill o:detectmouseclick="t"/>
                        <v:path o:connecttype="none"/>
                      </v:shape>
                      <v:line id="Line 263" o:spid="_x0000_s139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6cUsYAAADdAAAADwAAAGRycy9kb3ducmV2LnhtbESPT2vCQBTE7wW/w/IEb3WTCK1EV1Fr&#10;wBY8+Ae8PrLPJJh9G7JbXb99t1DocZiZ3zDzZTCtuFPvGssK0nECgri0uuFKwflUvE5BOI+ssbVM&#10;Cp7kYLkYvMwx1/bBB7offSUihF2OCmrvu1xKV9Zk0I1tRxy9q+0N+ij7SuoeHxFuWpklyZs02HBc&#10;qLGjTU3l7fhtFNw+WhuK7Ve1LrKQXN6f+8/rSSs1GobVDISn4P/Df+2dVjBJ0wx+38Qn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unFLGAAAA3QAAAA8AAAAAAAAA&#10;AAAAAAAAoQIAAGRycy9kb3ducmV2LnhtbFBLBQYAAAAABAAEAPkAAACUAwAAAAA=&#10;" strokeweight="39e-5mm"/>
                      <v:rect id="Rectangle 264" o:spid="_x0000_s139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9X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Z5vo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T1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65" o:spid="_x0000_s1399" style="position:absolute;left:8280;top:114;width:595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lKsMA&#10;AADdAAAADwAAAGRycy9kb3ducmV2LnhtbESP3WoCMRSE7wu+QziCdzW7WoqsRimCoNIbVx/gsDn7&#10;Q5OTJYnu+vamUOjlMDPfMJvdaI14kA+dYwX5PANBXDndcaPgdj28r0CEiKzROCYFTwqw207eNlho&#10;N/CFHmVsRIJwKFBBG2NfSBmqliyGueuJk1c7bzEm6RupPQ4Jbo1cZNmntNhxWmixp31L1U95twrk&#10;tTwMq9L4zJ0X9bc5HS81OaVm0/FrDSLSGP/Df+2jVrDM8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yl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НОО</w:t>
                              </w:r>
                            </w:p>
                          </w:txbxContent>
                        </v:textbox>
                      </v:rect>
                      <v:rect id="Rectangle 266" o:spid="_x0000_s1400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7fccA&#10;AADdAAAADwAAAGRycy9kb3ducmV2LnhtbESPQWvCQBSE70L/w/IKXqRuolhs6ioiCD0IYtpDe3tk&#10;X7PR7NuQXU3qr3cFocdhZr5hFqve1uJCra8cK0jHCQjiwumKSwVfn9uXOQgfkDXWjknBH3lYLZ8G&#10;C8y06/hAlzyUIkLYZ6jAhNBkUvrCkEU/dg1x9H5dazFE2ZZSt9hFuK3lJElepcWK44LBhjaGilN+&#10;tgq2+++K+CoPo7d5547F5Cc3u0ap4XO/fgcRqA//4Uf7QyuYpukM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Ke3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пит.НОО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7" o:spid="_x0000_s1401" style="position:absolute;left:8718;top:2216;width:8382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lCsYA&#10;AADdAAAADwAAAGRycy9kb3ducmV2LnhtbESPQWvCQBSE74X+h+UVvIhuoiAaXaUUBA+CmPbQ3h7Z&#10;ZzaafRuyq0n7611B6HGYmW+Y1aa3tbhR6yvHCtJxAoK4cLriUsHX53Y0B+EDssbaMSn4JQ+b9evL&#10;CjPtOj7SLQ+liBD2GSowITSZlL4wZNGPXUMcvZNrLYYo21LqFrsIt7WcJMlMWqw4Lhhs6MNQccmv&#10;VsH28F0R/8njcDHv3LmY/ORm3yg1eOvflyAC9eE//GzvtIJpms7g8S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jlC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НОО</w:t>
                              </w:r>
                            </w:p>
                          </w:txbxContent>
                        </v:textbox>
                      </v:rect>
                      <v:rect id="Rectangle 268" o:spid="_x0000_s140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AkccA&#10;AADdAAAADwAAAGRycy9kb3ducmV2LnhtbESPQWvCQBSE70L/w/IKXqRuomBt6ioiCD0IYtpDe3tk&#10;X7PR7NuQXU3qr3cFocdhZr5hFqve1uJCra8cK0jHCQjiwumKSwVfn9uXOQgfkDXWjknBH3lYLZ8G&#10;C8y06/hAlzyUIkLYZ6jAhNBkUvrCkEU/dg1x9H5dazFE2ZZSt9hFuK3lJElm0mLFccFgQxtDxSk/&#10;WwXb/XdFfJWH0du8c8di8pObXaPU8Llfv4MI1If/8KP9oRVM0/QV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UQJH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где: D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пит НОО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  <w:p w:rsidR="00477B30" w:rsidRPr="00C2348E" w:rsidRDefault="00477B30" w:rsidP="0079668B">
            <w:pPr>
              <w:pStyle w:val="Style6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gramStart"/>
            <w:r w:rsidRPr="00C2348E">
              <w:rPr>
                <w:sz w:val="18"/>
                <w:szCs w:val="18"/>
                <w:vertAlign w:val="subscript"/>
              </w:rPr>
              <w:t>пит</w:t>
            </w:r>
            <w:proofErr w:type="gramEnd"/>
            <w:r w:rsidRPr="00C2348E">
              <w:rPr>
                <w:sz w:val="18"/>
                <w:szCs w:val="18"/>
                <w:vertAlign w:val="subscript"/>
              </w:rPr>
              <w:t xml:space="preserve"> НОО</w:t>
            </w:r>
            <w:r w:rsidRPr="00C2348E">
              <w:rPr>
                <w:sz w:val="18"/>
                <w:szCs w:val="18"/>
              </w:rPr>
              <w:t xml:space="preserve"> -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обучающихся, получающих начальное общее образование в государственных и муниципальных образовательных организациях, не учитывая детей находящихся на домашнем обучении и обучающихся с ОВЗ, получающих компенсацию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стоимости питания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26. 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- отчет о расходовании средств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субвенции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на питание обучающихся в общеобразовательных учреждениях, расположенных на территории Ленинградской области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5CD4A8" wp14:editId="41570A45">
                      <wp:extent cx="3366770" cy="253365"/>
                      <wp:effectExtent l="0" t="0" r="0" b="3810"/>
                      <wp:docPr id="3111" name="Полотно 3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0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25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1" o:spid="_x0000_s140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JzFRw9sCAAA7BgAADgAAAAAAAAAAAAAAAAAuAgAA&#10;ZHJzL2Uyb0RvYy54bWxQSwECLQAUAAYACAAAACEAtcVVEd0AAAAEAQAADwAAAAAAAAAAAAAAAAA1&#10;BQAAZHJzL2Rvd25yZXYueG1sUEsFBgAAAAAEAAQA8wAAAD8GAAAAAA==&#10;">
                      <v:shape id="_x0000_s140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60" o:spid="_x0000_s1405" style="position:absolute;left:273;width:14725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62sIA&#10;AADdAAAADwAAAGRycy9kb3ducmV2LnhtbERPzWoCMRC+F3yHMEJvNZsqolujWEGUgge1DzBspput&#10;m8maRN2+fXMo9Pjx/S9WvWvFnUJsPGtQowIEceVNw7WGz/P2ZQYiJmSDrWfS8EMRVsvB0wJL4x98&#10;pPsp1SKHcCxRg02pK6WMlSWHceQ74sx9+eAwZRhqaQI+crhr5WtRTKXDhnODxY42lqrL6eY00Pvu&#10;OP9eR3uQQUV1+JjOJ7ur1s/Dfv0GIlGf/sV/7r3RMFYq789v8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TrawgAAAN0AAAAPAAAAAAAAAAAAAAAAAJgCAABkcnMvZG93&#10;bnJldi54bWxQSwUGAAAAAAQABAD1AAAAhw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бп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пит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331DFB8" wp14:editId="6B6069D6">
                      <wp:extent cx="771525" cy="285115"/>
                      <wp:effectExtent l="0" t="0" r="0" b="635"/>
                      <wp:docPr id="3109" name="Полотно 3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0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492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пит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8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9" o:spid="_x0000_s140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">
                      <v:shape id="_x0000_s140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55" o:spid="_x0000_s1408" style="position:absolute;left:1739;top:1536;width:34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IG8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zO1AL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IG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пит</w:t>
                              </w:r>
                            </w:p>
                          </w:txbxContent>
                        </v:textbox>
                      </v:rect>
                      <v:rect id="Rectangle 256" o:spid="_x0000_s140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tgMQA&#10;AADdAAAADwAAAGRycy9kb3ducmV2LnhtbESPzWrDMBCE74W+g9hCb42UFNrgRjahEEhCL3H6AIu1&#10;/iHSykhq7Lx9VCj0OMzMN8ymmp0VVwpx8KxhuVAgiBtvBu40fJ93L2sQMSEbtJ5Jw40iVOXjwwYL&#10;4yc+0bVOncgQjgVq6FMaCylj05PDuPAjcfZaHxymLEMnTcApw52VK6XepMOB80KPI3321FzqH6dB&#10;nuvdtK5tUP64ar/sYX9qyWv9/DRvP0AkmtN/+K+9Nxpel+od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3rYD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57" o:spid="_x0000_s141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58r8A&#10;AADdAAAADwAAAGRycy9kb3ducmV2LnhtbERPy2oCMRTdC/5DuII7TVQoMhqlCIItbhz9gMvkzoMm&#10;N0MSnenfNwuhy8N574+js+JFIXaeNayWCgRx5U3HjYbH/bzYgogJ2aD1TBp+KcLxMJ3ssTB+4Bu9&#10;ytSIHMKxQA1tSn0hZaxachiXvifOXO2Dw5RhaKQJOORwZ+VaqQ/psOPc0GJPp5aqn/LpNMh7eR62&#10;pQ3Kf6/rq/263GryWs9n4+cORKIx/Yvf7ovRsFmpPDe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6Dny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-образовательной организации. Определяется как сумма детей,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получивших бесплатное питание относимых  к категориям: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Малоимущие, в том числе инвалиды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Состоящие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учете в тубдиспансере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Усыновленные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неполных семей военнослужащих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многодетных семей</w:t>
            </w:r>
          </w:p>
          <w:p w:rsidR="00477B30" w:rsidRPr="00C2348E" w:rsidRDefault="00477B30" w:rsidP="0079668B">
            <w:pPr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Дети под опекой, в приемной семье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отражаемых в отчете </w:t>
            </w:r>
            <w:r w:rsidRPr="00C2348E">
              <w:rPr>
                <w:rStyle w:val="FontStyle16"/>
                <w:b w:val="0"/>
                <w:color w:val="auto"/>
                <w:szCs w:val="18"/>
              </w:rPr>
              <w:t xml:space="preserve">о расходовании средств </w:t>
            </w:r>
            <w:proofErr w:type="gramStart"/>
            <w:r w:rsidRPr="00C2348E">
              <w:rPr>
                <w:rStyle w:val="FontStyle16"/>
                <w:b w:val="0"/>
                <w:color w:val="auto"/>
                <w:szCs w:val="18"/>
              </w:rPr>
              <w:t>субвенции</w:t>
            </w:r>
            <w:proofErr w:type="gramEnd"/>
            <w:r w:rsidRPr="00C2348E">
              <w:rPr>
                <w:rStyle w:val="FontStyle16"/>
                <w:b w:val="0"/>
                <w:color w:val="auto"/>
                <w:szCs w:val="18"/>
              </w:rPr>
              <w:t xml:space="preserve"> на питание обучающихся в общеобразовательных учреждениях, а также численности обучающихся в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1-4 классах получающих молоко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3 551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4025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3402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C2348E">
            <w:pPr>
              <w:pStyle w:val="af1"/>
              <w:widowControl w:val="0"/>
              <w:spacing w:before="0" w:after="0"/>
              <w:contextualSpacing/>
              <w:jc w:val="center"/>
            </w:pPr>
            <w:r w:rsidRPr="00C2348E">
              <w:lastRenderedPageBreak/>
              <w:t>Задача 14. Создание равных возможностей для получения современного, качественного дополнительного образования детей и условий для их успешной социализации, самореализации и развития талантов, внедрение модели персонифицированного финансирования дополнительного образования детей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27. Доля детей в возрасте от 5 до 18 лет, охваченных дополнительным образованием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образования, на конец отчетного периода - данные о детях, агрегируемые в ГИИС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Электронный бюджет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ИС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, Форма  № 1-ДОД Сведения об учреждении дополнительного образования детей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rFonts w:eastAsia="Times New Roman"/>
                <w:b w:val="0"/>
                <w:bCs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position w:val="-24"/>
                <w:sz w:val="18"/>
                <w:szCs w:val="18"/>
              </w:rPr>
              <w:drawing>
                <wp:inline distT="0" distB="0" distL="0" distR="0" wp14:anchorId="6CC92855" wp14:editId="7C1D2CCD">
                  <wp:extent cx="1463040" cy="469265"/>
                  <wp:effectExtent l="0" t="0" r="381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DO - доля детей в возрасте от 5 до 18 лет, охваченных дополнительным образованием;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(каждый ребенок учитывается единожды; учет ведется нарастающим итогом в течение/в пределах отчетного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86,4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85,04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28. Доля детей в возрасте от 5 до 18 лет, охваченных дополнительным образованием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в рамках системы персонифицированного финансирования дополнительного образования детей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064CB248" wp14:editId="476026BC">
                      <wp:extent cx="1721485" cy="520065"/>
                      <wp:effectExtent l="0" t="0" r="2540" b="3810"/>
                      <wp:docPr id="3105" name="Полотно 3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9" name="Line 247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0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620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1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295" y="11430"/>
                                  <a:ext cx="4349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2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126365"/>
                                  <a:ext cx="356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3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4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6845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5" o:spid="_x0000_s1411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">
                      <v:shape id="_x0000_s1412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47" o:spid="_x0000_s1413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gC5MUAAADdAAAADwAAAGRycy9kb3ducmV2LnhtbESPQWsCMRSE74X+h/AKvWmihVZXo2jr&#10;ghU8qIVeH5vn7uLmZdlEjf++EYQeh5n5hpnOo23EhTpfO9Yw6CsQxIUzNZcafg55bwTCB2SDjWPS&#10;cCMP89nz0xQz4668o8s+lCJB2GeooQqhzaT0RUUWfd+1xMk7us5iSLIrpenwmuC2kUOl3qXFmtNC&#10;hS19VlSc9mer4fTVuJivNuUyH0b1+3Hbfh8PRuvXl7iYgAgUw3/40V4bDW9qPIb7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gC5MUAAADdAAAADwAAAAAAAAAA&#10;AAAAAAChAgAAZHJzL2Rvd25yZXYueG1sUEsFBgAAAAAEAAQA+QAAAJMDAAAAAA==&#10;" strokeweight="39e-5mm"/>
                      <v:rect id="Rectangle 248" o:spid="_x0000_s1414" style="position:absolute;left:11506;top:1263;width:4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19L8A&#10;AADdAAAADwAAAGRycy9kb3ducmV2LnhtbERPy2oCMRTdC/5DuII7TVQoMhqlCIItbhz9gMvkzoMm&#10;N0MSnenfNwuhy8N574+js+JFIXaeNayWCgRx5U3HjYbH/bzYgogJ2aD1TBp+KcLxMJ3ssTB+4Bu9&#10;ytSIHMKxQA1tSn0hZaxachiXvifOXO2Dw5RhaKQJOORwZ+VaqQ/psOPc0GJPp5aqn/LpNMh7eR62&#10;pQ3Kf6/rq/263GryWs9n4+cORKIx/Yvf7ovRsFmpvD+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jX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49" o:spid="_x0000_s1415" style="position:absolute;left:5822;top:114;width:43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Qb8MA&#10;AADdAAAADwAAAGRycy9kb3ducmV2LnhtbESP3WoCMRSE74W+QzgF7zRZBZGtUUpBsNIbVx/gsDn7&#10;Q5OTJUnd7ds3QsHLYWa+YXaHyVlxpxB7zxqKpQJBXHvTc6vhdj0utiBiQjZoPZOGX4pw2L/Mdlga&#10;P/KF7lVqRYZwLFFDl9JQShnrjhzGpR+Is9f44DBlGVppAo4Z7qxcKbWRDnvOCx0O9NFR/V39OA3y&#10;Wh3HbWWD8udV82U/T5eGvNbz1+n9DUSiKT3D/+2T0bAuVA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Qb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0" o:spid="_x0000_s1416" style="position:absolute;left:1136;top:1263;width:356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OGM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ivVA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AOG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51" o:spid="_x0000_s1417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QT8YA&#10;AADdAAAADwAAAGRycy9kb3ducmV2LnhtbESPQWvCQBSE70L/w/IKXkQ3KohGVykFoQehmPagt0f2&#10;mY1m34bs1kR/fVcQPA4z8w2z2nS2EldqfOlYwXiUgCDOnS65UPD7sx3OQfiArLFyTApu5GGzfuut&#10;MNWu5T1ds1CICGGfogITQp1K6XNDFv3I1cTRO7nGYoiyKaRusI1wW8lJksykxZLjgsGaPg3ll+zP&#10;Kth+H0riu9wPFvPWnfPJMTO7Wqn+e/exBBGoC6/ws/2lFUzHyRQe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bQT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52" o:spid="_x0000_s1418" style="position:absolute;left:4845;top:1054;width:6845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z9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l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M/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охваченных дополнительным образованием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, на конец отчетного периода (каждый ребенок учитывается единожды; учет ведется нарастающим итогом в течение / в пределах отчетного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C2348E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42,6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29. Доля детей в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возрасте от 5 до 18 лет, охваченных дополнительными общеразвивающими программами  технической и естественнонаучной направленностей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Style w:val="FontStyle16"/>
                <w:b w:val="0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Численность детей в возрасте от 5 до 18 лет, охваченных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BAC513" wp14:editId="6E274E6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126365</wp:posOffset>
                      </wp:positionV>
                      <wp:extent cx="558165" cy="209550"/>
                      <wp:effectExtent l="635" t="2540" r="3175" b="0"/>
                      <wp:wrapNone/>
                      <wp:docPr id="3098" name="Прямоугольник 3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68B" w:rsidRDefault="0079668B" w:rsidP="00477B30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98" o:spid="_x0000_s1419" style="position:absolute;left:0;text-align:left;margin-left:173.3pt;margin-top:9.95pt;width:43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" filled="f" stroked="f">
                      <v:textbox style="mso-fit-shape-to-text:t" inset="0,0,0,0">
                        <w:txbxContent>
                          <w:p w:rsidR="0079668B" w:rsidRDefault="0079668B" w:rsidP="00477B3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74F6CF54" wp14:editId="3B7CBF87">
                      <wp:extent cx="1721485" cy="520065"/>
                      <wp:effectExtent l="0" t="0" r="2540" b="3810"/>
                      <wp:docPr id="3097" name="Полотно 30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2" name="Line 240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3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6197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/тех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4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263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/тех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5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6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7" o:spid="_x0000_s1420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">
                      <v:shape id="_x0000_s1421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40" o:spid="_x0000_s1422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yQlcYAAADdAAAADwAAAGRycy9kb3ducmV2LnhtbESPT2sCMRTE74V+h/AKvWnSLVTdGkXb&#10;LlTBg3/A62Pz3F3cvCybVOO3bwpCj8PM/IaZzqNtxYV63zjW8DJUIIhLZxquNBz2xWAMwgdkg61j&#10;0nAjD/PZ48MUc+OuvKXLLlQiQdjnqKEOocul9GVNFv3QdcTJO7neYkiyr6Tp8ZrgtpWZUm/SYsNp&#10;ocaOPmoqz7sfq+H82bpYfK2rZZFFdRzdNqvT3mj9/BQX7yACxfAfvre/jYZXNcng7016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ckJXGAAAA3QAAAA8AAAAAAAAA&#10;AAAAAAAAoQIAAGRycy9kb3ducmV2LnhtbFBLBQYAAAAABAAEAPkAAACUAwAAAAA=&#10;" strokeweight="39e-5mm"/>
                      <v:rect id="Rectangle 241" o:spid="_x0000_s1423" style="position:absolute;left:6356;top:114;width:61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xmcMA&#10;AADdAAAADwAAAGRycy9kb3ducmV2LnhtbESP3WoCMRSE7wu+QzhC72qiQrGrUUQQtPTGtQ9w2Jz9&#10;weRkSaK7vn1TKPRymJlvmM1udFY8KMTOs4b5TIEgrrzpuNHwfT2+rUDEhGzQeiYNT4qw205eNlgY&#10;P/CFHmVqRIZwLFBDm1JfSBmrlhzGme+Js1f74DBlGRppAg4Z7qxcKPUuHXacF1rs6dBSdSvvToO8&#10;lsdhVdqg/Oei/rLn06Umr/XrdNyvQSQa03/4r30yGpbqYw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xm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/тех</w:t>
                              </w:r>
                            </w:p>
                          </w:txbxContent>
                        </v:textbox>
                      </v:rect>
                      <v:rect id="Rectangle 242" o:spid="_x0000_s1424" style="position:absolute;left:336;top:1263;width:490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p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fc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6p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/тех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43" o:spid="_x0000_s1425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3usYA&#10;AADd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JRMh3D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h3u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44" o:spid="_x0000_s1426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SAcMA&#10;AADdAAAADwAAAGRycy9kb3ducmV2LnhtbESP3WoCMRSE7wt9h3AK3tVEBdGtUaQgaOmNqw9w2Jz9&#10;ocnJkqTu+vaNIPRymJlvmM1udFbcKMTOs4bZVIEgrrzpuNFwvRzeVyBiQjZoPZOGO0XYbV9fNlgY&#10;P/CZbmVqRIZwLFBDm1JfSBmrlhzGqe+Js1f74DBlGRppAg4Z7qycK7WUDjvOCy329NlS9VP+Og3y&#10;Uh6GVWmD8l/z+tuejueavNaTt3H/ASLRmP7Dz/bRaFio9R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CSA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 охваченных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 охваченных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единожды; учет ведется нарастающим итогом в течение / в пределах отчетного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22,5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15.  Создание в системе дополнительного образования современной образовательной среды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30.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в организациях, осуществляющих образовательную деятельность по дополнительным общеобразовательным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программам, вовлеченных в различные формы наставничества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образовательную деятельность по дополнительным общеобразовательным программам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(рассчитывается по обучающимся от 10 до 19 лет) -  данные, агрегируемые в ИС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3BCC7B2E" wp14:editId="2E9E6516">
                      <wp:extent cx="1721485" cy="520065"/>
                      <wp:effectExtent l="0" t="0" r="2540" b="3810"/>
                      <wp:docPr id="3091" name="Полотно 3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85" name="Line 232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6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5435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наст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7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4356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наст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8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9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0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885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1" o:spid="_x0000_s1427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">
                      <v:shape id="_x0000_s1428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32" o:spid="_x0000_s1429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ePMUAAADdAAAADwAAAGRycy9kb3ducmV2LnhtbESPQWsCMRSE74X+h/AKvWmipVVWo2jr&#10;ghU8qIVeH5vn7uLmZdlEjf++EYQeh5n5hpnOo23EhTpfO9Yw6CsQxIUzNZcafg55bwzCB2SDjWPS&#10;cCMP89nz0xQz4668o8s+lCJB2GeooQqhzaT0RUUWfd+1xMk7us5iSLIrpenwmuC2kUOlPqTFmtNC&#10;hS19VlSc9mer4fTVuJivNuUyH0b1O7ptv48Ho/XrS1xMQASK4T/8aK+Nhjc1fof7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ePMUAAADdAAAADwAAAAAAAAAA&#10;AAAAAAChAgAAZHJzL2Rvd25yZXYueG1sUEsFBgAAAAAEAAQA+QAAAJMDAAAAAA==&#10;" strokeweight="39e-5mm"/>
                      <v:rect id="Rectangle 233" o:spid="_x0000_s1430" style="position:absolute;left:6356;top:114;width:54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E3MMA&#10;AADdAAAADwAAAGRycy9kb3ducmV2LnhtbESP3WoCMRSE74W+QziF3mlSC7JsjVIKghZvXH2Aw+bs&#10;D01OliR117dvBMHLYWa+YdbbyVlxpRB7zxreFwoEce1Nz62Gy3k3L0DEhGzQeiYNN4qw3bzM1lga&#10;P/KJrlVqRYZwLFFDl9JQShnrjhzGhR+Is9f44DBlGVppAo4Z7qxcKrWSDnvOCx0O9N1R/Vv9OQ3y&#10;XO3GorJB+Z9lc7SH/akhr/Xb6/T1CSLRlJ7hR3tvNHyoY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kE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наст</w:t>
                              </w:r>
                            </w:p>
                          </w:txbxContent>
                        </v:textbox>
                      </v:rect>
                      <v:rect id="Rectangle 234" o:spid="_x0000_s1431" style="position:absolute;left:1758;top:1263;width:435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hR8MA&#10;AADdAAAADwAAAGRycy9kb3ducmV2LnhtbESP3WoCMRSE7wt9h3AKvatJLeiyNUopCCreuPoAh83Z&#10;H5qcLEnqrm9vCgUvh5n5hlltJmfFlULsPWt4nykQxLU3PbcaLuftWwEiJmSD1jNpuFGEzfr5aYWl&#10;8SOf6FqlVmQIxxI1dCkNpZSx7shhnPmBOHuNDw5TlqGVJuCY4c7KuVIL6bDnvNDhQN8d1T/Vr9Mg&#10;z9V2LCoblD/Mm6Pd704Nea1fX6avTxCJpvQI/7d3RsOHKp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hR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наст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35" o:spid="_x0000_s1432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O+cMA&#10;AADdAAAADwAAAGRycy9kb3ducmV2LnhtbERPz2vCMBS+D/Y/hDfYZdhUhVGrUYYgeBiIdYd5ezTP&#10;pq55KU201b/eHIQdP77fi9VgG3GlzteOFYyTFARx6XTNlYKfw2aUgfABWWPjmBTcyMNq+fqywFy7&#10;nvd0LUIlYgj7HBWYENpcSl8asugT1xJH7uQ6iyHCrpK6wz6G20ZO0vRTWqw5NhhsaW2o/CsuVsFm&#10;91sT3+X+Y5b17lxOjoX5bpV6fxu+5iACDeFf/HRvtYJpmsW58U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BO+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36" o:spid="_x0000_s1433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QrsMA&#10;AADdAAAADwAAAGRycy9kb3ducmV2LnhtbESPzWrDMBCE74G+g9hCb4nUFIrrRgmlEEhLLrHzAIu1&#10;/qHSykhK7Lx9VQj0OMzMN8xmNzsrrhTi4FnD80qBIG68GbjTcK73ywJETMgGrWfScKMIu+3DYoOl&#10;8ROf6FqlTmQIxxI19CmNpZSx6clhXPmROHutDw5TlqGTJuCU4c7KtVKv0uHAeaHHkT57an6qi9Mg&#10;62o/FZUNyn+v26P9Opxa8lo/Pc4f7yASzek/fG8fjIYXVbzB35v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aQ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37" o:spid="_x0000_s1434" style="position:absolute;left:12388;top:1263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v7r8A&#10;AADdAAAADwAAAGRycy9kb3ducmV2LnhtbERPy2oCMRTdC/5DuEJ3mmih2NEoIgi2dOPYD7hM7jww&#10;uRmS6Ez/vlkILg/nvd2PzooHhdh51rBcKBDElTcdNxp+r6f5GkRMyAatZ9LwRxH2u+lki4XxA1/o&#10;UaZG5BCOBWpoU+oLKWPVksO48D1x5mofHKYMQyNNwCGHOytXSn1Ihx3nhhZ7OrZU3cq70yCv5WlY&#10;lzYo/72qf+zX+VKT1/ptNh42IBKN6SV+us9Gw7v6zP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da/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наставничества,  на конец отчетного периода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 численность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="0079668B"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«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Навигатор дополнительного образования детей Ленинградской области</w:t>
            </w:r>
            <w:r w:rsidR="0079668B"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по количеству завершенных программ наставничества, в которых он принял участие; учет ведется нарастающим итогом в течение / в пределах отчетного года);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X -  численность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(каждый ребенок учитывается единожды; учет ведется нарастающим итогом в течение / в пределах отчетного года)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C2348E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 xml:space="preserve">    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31. Количество образовательных организаций, реализующих программы  дополнительного  образования детей, в которых осуществлены мероприятия по укреплению материально-технической базы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дополнительного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D98BA83" wp14:editId="3737EBF0">
                      <wp:extent cx="2125345" cy="306705"/>
                      <wp:effectExtent l="0" t="0" r="0" b="0"/>
                      <wp:docPr id="3084" name="Полотно 30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83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340"/>
                                  <a:ext cx="19634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84" o:spid="_x0000_s1435" editas="canvas" style="width:167.35pt;height:24.15pt;mso-position-horizontal-relative:char;mso-position-vertical-relative:line" coordsize="21253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">
                      <v:shape id="_x0000_s1436" type="#_x0000_t75" style="position:absolute;width:21253;height:3067;visibility:visible;mso-wrap-style:square">
                        <v:fill o:detectmouseclick="t"/>
                        <v:path o:connecttype="none"/>
                      </v:shape>
                      <v:rect id="Rectangle 229" o:spid="_x0000_s1437" style="position:absolute;left:273;top:533;width:1963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xDMUA&#10;AADd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7EM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образования детей, в которых осуществлены мероприятия по укреплению материально-технической базы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7632070" wp14:editId="30E0691E">
                      <wp:extent cx="901700" cy="285115"/>
                      <wp:effectExtent l="0" t="0" r="3175" b="635"/>
                      <wp:docPr id="3082" name="Полотно 30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9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965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1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82" o:spid="_x0000_s1438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">
                      <v:shape id="_x0000_s1439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24" o:spid="_x0000_s1440" style="position:absolute;left:1739;top:1536;width:69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gicMA&#10;AADdAAAADwAAAGRycy9kb3ducmV2LnhtbESP3WoCMRSE7wt9h3AKvatJLahdjVIKghVvXPsAh83Z&#10;H0xOliR117c3BcHLYWa+YVab0VlxoRA7zxreJwoEceVNx42G39P2bQEiJmSD1jNpuFKEzfr5aYWF&#10;8QMf6VKmRmQIxwI1tCn1hZSxaslhnPieOHu1Dw5TlqGRJuCQ4c7KqVIz6bDjvNBiT98tVefyz2mQ&#10;p3I7LEoblN9P64P92R1r8lq/voxfSxCJxvQI39s7o+FDzT/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Pgi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25" o:spid="_x0000_s144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5M78A&#10;AADdAAAADwAAAGRycy9kb3ducmV2LnhtbERPy2oCMRTdC/5DuIXuNKmFMkyNIoKg0o2jH3CZ3HnQ&#10;5GZIojP+vVkUujyc93o7OSseFGLvWcPHUoEgrr3pudVwux4WBYiYkA1az6ThSRG2m/lsjaXxI1/o&#10;UaVW5BCOJWroUhpKKWPdkcO49ANx5hofHKYMQytNwDGHOytXSn1Jhz3nhg4H2ndU/1Z3p0Feq8NY&#10;VDYof141P/Z0vDTktX5/m3bfIBJN6V/85z4aDZ+qyP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rDk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6" o:spid="_x0000_s144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cqMMA&#10;AADdAAAADwAAAGRycy9kb3ducmV2LnhtbESP3WoCMRSE74W+QzgF7zRRQZatUUpBsNIbVx/gsDn7&#10;Q5OTJUnd7ds3QsHLYWa+YXaHyVlxpxB7zxpWSwWCuPam51bD7XpcFCBiQjZoPZOGX4pw2L/Mdlga&#10;P/KF7lVqRYZwLFFDl9JQShnrjhzGpR+Is9f44DBlGVppAo4Z7qxcK7WVDnvOCx0O9NFR/V39OA3y&#10;Wh3HorJB+fO6+bKfp0tDXuv56/T+BiLRlJ7h//bJaNio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Ccq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32. Количество организаций, в которых запланировано выполнение ремонтных работ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C2D6443" wp14:editId="646C394D">
                      <wp:extent cx="3186430" cy="253365"/>
                      <wp:effectExtent l="0" t="0" r="4445" b="3810"/>
                      <wp:docPr id="3078" name="Полотно 3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12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8" o:spid="_x0000_s1443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qbPur9sCAAA7BgAADgAAAAAAAAAAAAAAAAAuAgAA&#10;ZHJzL2Uyb0RvYy54bWxQSwECLQAUAAYACAAAACEAzLNyqt0AAAAEAQAADwAAAAAAAAAAAAAAAAA1&#10;BQAAZHJzL2Rvd25yZXYueG1sUEsFBgAAAAAEAAQA8wAAAD8GAAAAAA==&#10;">
                      <v:shape id="_x0000_s1444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221" o:spid="_x0000_s1445" style="position:absolute;left:273;width:14713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Ik8YA&#10;AADdAAAADwAAAGRycy9kb3ducmV2LnhtbESP0WoCMRRE3wv+Q7iCbzW7tWjdGsUWxCL4sNoPuGxu&#10;N9tubrZJ1O3fN4Lg4zAzZ5jFqretOJMPjWMF+TgDQVw53XCt4PO4eXwBESKyxtYxKfijAKvl4GGB&#10;hXYXLul8iLVIEA4FKjAxdoWUoTJkMYxdR5y8L+ctxiR9LbXHS4LbVj5l2VRabDgtGOzo3VD1czhZ&#10;BfS2Leff62D20uch3++m8+ftr1KjYb9+BRGpj/fwrf2hFUyy2Qyub9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Ik8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доп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6DF2C72" wp14:editId="5AB8D35A">
                      <wp:extent cx="583565" cy="205105"/>
                      <wp:effectExtent l="0" t="0" r="0" b="4445"/>
                      <wp:docPr id="3076" name="Полотно 30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3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73660"/>
                                  <a:ext cx="2571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4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6" o:spid="_x0000_s1446" editas="canvas" style="width:45.95pt;height:16.15pt;mso-position-horizontal-relative:char;mso-position-vertical-relative:line" coordsize="583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">
                      <v:shape id="_x0000_s1447" type="#_x0000_t75" style="position:absolute;width:5835;height:2051;visibility:visible;mso-wrap-style:square">
                        <v:fill o:detectmouseclick="t"/>
                        <v:path o:connecttype="none"/>
                      </v:shape>
                      <v:rect id="Rectangle 216" o:spid="_x0000_s1448" style="position:absolute;left:1739;top:736;width:257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Y8QA&#10;AADdAAAADwAAAGRycy9kb3ducmV2LnhtbESPzWrDMBCE74W+g9hCbo3UBNrgRDalEEhCL3HyAIu1&#10;/qHSykhq7L59VCj0OMzMN8yump0VNwpx8KzhZalAEDfeDNxpuF72zxsQMSEbtJ5Jww9FqMrHhx0W&#10;xk98pludOpEhHAvU0Kc0FlLGpieHcelH4uy1PjhMWYZOmoBThjsrV0q9SocD54UeR/roqfmqv50G&#10;ean306a2QfnTqv20x8O5Ja/14ml+34JINKf/8F/7YDSs1d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12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17" o:spid="_x0000_s1449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PF8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+FNvS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PF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8" o:spid="_x0000_s145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qjM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+FNvS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qj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организациях дополнительного образования детей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1"/>
              <w:widowControl w:val="0"/>
              <w:spacing w:before="0" w:after="0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>Показатель 33. Количество реализованных проектов (в сфере дополнительного образования детей)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дополнительного образования детей) - 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F90F789" wp14:editId="77754CC9">
                      <wp:extent cx="3186430" cy="380365"/>
                      <wp:effectExtent l="0" t="0" r="4445" b="635"/>
                      <wp:docPr id="3072" name="Полотно 3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1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7506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2" o:spid="_x0000_s1451" editas="canvas" style="width:250.9pt;height:29.95pt;mso-position-horizontal-relative:char;mso-position-vertical-relative:line" coordsize="3186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">
                      <v:shape id="_x0000_s1452" type="#_x0000_t75" style="position:absolute;width:31864;height:3803;visibility:visible;mso-wrap-style:square">
                        <v:fill o:detectmouseclick="t"/>
                        <v:path o:connecttype="none"/>
                      </v:shape>
                      <v:rect id="Rectangle 213" o:spid="_x0000_s1453" style="position:absolute;left:273;top:1270;width:175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1fMUA&#10;AADdAAAADwAAAGRycy9kb3ducmV2LnhtbESP0WoCMRRE3wX/IVyhb5pdLbZujWKFohR80PoBl811&#10;s3Vzs01SXf/eCIU+DjNzhpkvO9uIC/lQO1aQjzIQxKXTNVcKjl8fw1cQISJrbByTghsFWC76vTkW&#10;2l15T5dDrESCcChQgYmxLaQMpSGLYeRa4uSdnLcYk/SV1B6vCW4bOc6yqbRYc1ow2NLaUHk+/FoF&#10;9L7Zz75Xweykz0O++5zOnjc/Sj0NutUbiEhd/A//tbdawSR7yeHxJj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3V8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A0FAB56" wp14:editId="762CE6DE">
                      <wp:extent cx="758825" cy="285115"/>
                      <wp:effectExtent l="0" t="0" r="3175" b="635"/>
                      <wp:docPr id="3070" name="Полотно 3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7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543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8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9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0" o:spid="_x0000_s1454" editas="canvas" style="width:59.75pt;height:22.45pt;mso-position-horizontal-relative:char;mso-position-vertical-relative:line" coordsize="75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">
                      <v:shape id="_x0000_s1455" type="#_x0000_t75" style="position:absolute;width:7588;height:2851;visibility:visible;mso-wrap-style:square">
                        <v:fill o:detectmouseclick="t"/>
                        <v:path o:connecttype="none"/>
                      </v:shape>
                      <v:rect id="Rectangle 208" o:spid="_x0000_s1456" style="position:absolute;left:1739;top:1536;width:554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Hvc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CzV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Hv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9" o:spid="_x0000_s1457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Tz7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GW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1tP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0" o:spid="_x0000_s145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2VMMA&#10;AADdAAAADwAAAGRycy9kb3ducmV2LnhtbESP3WoCMRSE7wt9h3AK3tVEBdGtUaQgaOmNqw9w2Jz9&#10;ocnJkqTu+vaNIPRymJlvmM1udFbcKMTOs4bZVIEgrrzpuNFwvRzeVyBiQjZoPZOGO0XYbV9fNlgY&#10;P/CZbmVqRIZwLFBDm1JfSBmrlhzGqe+Js1f74DBlGRppAg4Z7qycK7WUDjvOCy329NlS9VP+Og3y&#10;Uh6GVWmD8l/z+tuejueavNaTt3H/ASLRmP7Dz/bRaFio5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2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16. Создание эффективной системы управления ресурсами и качеством системы образования </w:t>
            </w:r>
            <w:proofErr w:type="spellStart"/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основе открытости, объективности, прозрачности, общественно-профессионального участия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34. Уровень достижения целевых показателей и результатов региональных проектов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5"/>
              <w:spacing w:line="24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  <w:proofErr w:type="gramStart"/>
            <w:r w:rsidRPr="00C2348E">
              <w:rPr>
                <w:sz w:val="23"/>
                <w:szCs w:val="23"/>
              </w:rPr>
              <w:t>%</w:t>
            </w:r>
            <w:proofErr w:type="gramEnd"/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Уровень достижения целевых показателей и результатов региональных проектов - определяется как уровень достижения в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муниципальном районе Ленинградской области целевых показателей и результатов региональных проектов, установленных Соглашением об обеспечении достижения целевых показателей по реализации мероприятий, определенных региональными проектами национального проекта 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«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Образование</w:t>
            </w:r>
            <w:r w:rsidR="0079668B"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»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, утвержденных на заседании организационного штаба по проектному управлению в Ленинградской области от 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Источник данных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Отчет о ходе достижения показателей (приложение 4 к Соглашению 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Порядок расчета показателя</w:t>
            </w: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33A1D0AE" wp14:editId="61CF6AC4">
                  <wp:extent cx="1248410" cy="3340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6D3FCCF3" wp14:editId="43A667C2">
                  <wp:extent cx="174625" cy="198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уровень достижения целевых показателей и результатов региональных проектов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61E76374" wp14:editId="04DF3B27">
                  <wp:extent cx="14287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соотношение достигнутых и плановых результатов целевых значений показателей.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CEAC3" wp14:editId="55F6F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7550" cy="203200"/>
                      <wp:effectExtent l="0" t="0" r="0" b="0"/>
                      <wp:wrapNone/>
                      <wp:docPr id="3066" name="Прямоугольник 3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66" o:spid="_x0000_s1026" style="position:absolute;margin-left:0;margin-top:0;width:56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" filled="f" stroked="f"/>
                  </w:pict>
                </mc:Fallback>
              </mc:AlternateContent>
            </w: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EBC789A" wp14:editId="1F6BB4D7">
                      <wp:extent cx="2978590" cy="280658"/>
                      <wp:effectExtent l="0" t="0" r="0" b="0"/>
                      <wp:docPr id="3065" name="Полотно 3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0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3" y="0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1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2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79" y="9483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3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480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</w:rPr>
      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4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738" y="9483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5" o:spid="_x0000_s1459" editas="canvas" style="width:234.55pt;height:22.1pt;mso-position-horizontal-relative:char;mso-position-vertical-relative:line" coordsize="29781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">
                      <v:shape id="_x0000_s1460" type="#_x0000_t75" style="position:absolute;width:29781;height:2800;visibility:visible;mso-wrap-style:square">
                        <v:fill o:detectmouseclick="t"/>
                        <v:path o:connecttype="none"/>
                      </v:shape>
                      <v:rect id="Rectangle 201" o:spid="_x0000_s1461" style="position:absolute;left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yb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G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N/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202" o:spid="_x0000_s1462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6Us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yqx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6U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203" o:spid="_x0000_s1463" style="position:absolute;left:2202;top:94;width:201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7kJc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HyoZ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7kJ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4" o:spid="_x0000_s1464" style="position:absolute;left:4114;top:95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Bvs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Uu1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kG+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</w:rPr>
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</w:r>
                            </w:p>
                          </w:txbxContent>
                        </v:textbox>
                      </v:rect>
                      <v:rect id="Rectangle 205" o:spid="_x0000_s1465" style="position:absolute;left:5167;top:94;width:169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Zys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Zq+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vZ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в случае использования показателей, направленных на увеличение целевых значений;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205708E" wp14:editId="25BB9FE6">
                      <wp:extent cx="772160" cy="274955"/>
                      <wp:effectExtent l="0" t="0" r="0" b="1270"/>
                      <wp:docPr id="3059" name="Полотно 3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3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755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5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6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7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905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8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9" o:spid="_x0000_s1466" editas="canvas" style="width:60.8pt;height:21.65pt;mso-position-horizontal-relative:char;mso-position-vertical-relative:line" coordsize="772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">
                      <v:shape id="_x0000_s1467" type="#_x0000_t75" style="position:absolute;width:7721;height:2749;visibility:visible;mso-wrap-style:square">
                        <v:fill o:detectmouseclick="t"/>
                        <v:path o:connecttype="none"/>
                      </v:shape>
                      <v:rect id="Rectangle 193" o:spid="_x0000_s1468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InMcA&#10;AADdAAAADwAAAGRycy9kb3ducmV2LnhtbESPzWrDMBCE74W+g9hALyWW29ASHCuhBEpNCIQ6P+fF&#10;2tgm1sqxVNt5+6hQ6HGYmW+YdDWaRvTUudqygpcoBkFcWF1zqeCw/5zOQTiPrLGxTApu5GC1fHxI&#10;MdF24G/qc1+KAGGXoILK+zaR0hUVGXSRbYmDd7adQR9kV0rd4RDgppGvcfwuDdYcFipsaV1Rccl/&#10;jIKh2PWn/fZL7p5PmeVrdl3nx41ST5PxYwHC0+j/w3/tTCuYxW8z+H0Tn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eyJzHAAAA3QAAAA8AAAAAAAAAAAAAAAAAmAIAAGRy&#10;cy9kb3ducmV2LnhtbFBLBQYAAAAABAAEAPUAAACMAwAAAAA=&#10;" filled="f" stroked="f"/>
                      <v:rect id="Rectangle 194" o:spid="_x0000_s1469" style="position:absolute;left:95;top:95;width:8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Td8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ObWi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cT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95" o:spid="_x0000_s1470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27M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q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27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96" o:spid="_x0000_s1471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om8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hbqYw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kom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" o:spid="_x0000_s1472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NAM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+FNLd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WN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98" o:spid="_x0000_s1473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Zcr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Sv1k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uhly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снижение целевых значений;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29F209C2" wp14:editId="456D21BB">
                  <wp:extent cx="238760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достигнутый результат целевого значения показателя;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06B3DD00" wp14:editId="3D320937">
                  <wp:extent cx="214630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плановый результат целевого значения показателя;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43985002" wp14:editId="45422C13">
                  <wp:extent cx="254635" cy="198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весовое значение показателя.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Сумма весовых значений показателей соглашения должна быть равна 1: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∑М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=1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Если соглашением и изменениями к нему не установлено весовое значение показателя (коэффициент значимости показателя), то вес показателя рассчитывается по формуле:</w:t>
            </w:r>
          </w:p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6A1BC75" wp14:editId="55C78907">
                      <wp:extent cx="1189990" cy="431800"/>
                      <wp:effectExtent l="0" t="0" r="635" b="0"/>
                      <wp:docPr id="3052" name="Полотно 3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46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0"/>
                                  <a:ext cx="6413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7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85" y="124460"/>
                                  <a:ext cx="318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Мn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8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25" y="124460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9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185" y="2857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0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135" y="22034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1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610" y="210820"/>
                                  <a:ext cx="14351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2" o:spid="_x0000_s1474" editas="canvas" style="width:93.7pt;height:34pt;mso-position-horizontal-relative:char;mso-position-vertical-relative:line" coordsize="1189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">
                      <v:shape id="_x0000_s1475" type="#_x0000_t75" style="position:absolute;width:11899;height:4318;visibility:visible;mso-wrap-style:square">
                        <v:fill o:detectmouseclick="t"/>
                        <v:path o:connecttype="none"/>
                      </v:shape>
                      <v:rect id="Rectangle 185" o:spid="_x0000_s1476" style="position:absolute;left:1701;width:64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92ccA&#10;AADdAAAADwAAAGRycy9kb3ducmV2LnhtbESPzWrDMBCE74W+g9hALyWW25QQHCuhBEpNCIQ6P+fF&#10;2tgm1sqxVNt9+ypQ6HGYmW+YdD2aRvTUudqygpcoBkFcWF1zqeB4+JguQDiPrLGxTAp+yMF69fiQ&#10;YqLtwF/U574UAcIuQQWV920ipSsqMugi2xIH72I7gz7IrpS6wyHATSNf43guDdYcFipsaVNRcc2/&#10;jYKh2Pfnw+5T7p/PmeVbdtvkp61ST5PxfQnC0+j/w3/tTCuYxW9zuL8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w/dnHAAAA3QAAAA8AAAAAAAAAAAAAAAAAmAIAAGRy&#10;cy9kb3ducmV2LnhtbFBLBQYAAAAABAAEAPUAAACMAwAAAAA=&#10;" filled="f" stroked="f"/>
                      <v:rect id="Rectangle 186" o:spid="_x0000_s1477" style="position:absolute;left:831;top:1244;width:318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gEccA&#10;AADdAAAADwAAAGRycy9kb3ducmV2LnhtbESPQWvCQBSE70L/w/IKvYhuqlJj6iqlIHgoiKkHvT2y&#10;r9lo9m3Irib213cLhR6HmfmGWa57W4sbtb5yrOB5nIAgLpyuuFRw+NyMUhA+IGusHZOCO3lYrx4G&#10;S8y063hPtzyUIkLYZ6jAhNBkUvrCkEU/dg1x9L5cazFE2ZZSt9hFuK3lJElepMWK44LBht4NFZf8&#10;ahVsdseK+Fvuh4u0c+dicsrNR6PU02P/9goiUB/+w3/trVYwTWZ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GYBH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7" o:spid="_x0000_s1478" style="position:absolute;left:4286;top:1244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Pr7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Sv1k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Y4+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88" o:spid="_x0000_s1479" style="position:absolute;left:5911;top:285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qNM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z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89" o:spid="_x0000_s1480" style="position:absolute;left:5721;top:2203;width:116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VdL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Sv1k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BV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0" o:spid="_x0000_s1481" style="position:absolute;left:5626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Ym8UA&#10;AADdAAAADwAAAGRycy9kb3ducmV2LnhtbESPzWrDMBCE74G8g9hCLyGWk5IQHMshKRhKLiVOHmCx&#10;1j/UWhlLtd0+fVUo9DjMzDdMeppNJ0YaXGtZwSaKQRCXVrdcK3jc8/UBhPPIGjvLpOCLHJyy5SLF&#10;RNuJbzQWvhYBwi5BBY33fSKlKxsy6CLbEwevsoNBH+RQSz3gFOCmk9s43kuDLYeFBnt6baj8KD6N&#10;gss0tdX7d8Gra32Zr1vM7+g7pZ6f5vMRhKfZ/4f/2m9awUu828Dvm/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pibxQAAAN0AAAAPAAAAAAAAAAAAAAAAAJgCAABkcnMv&#10;ZG93bnJldi54bWxQSwUGAAAAAAQABAD1AAAAigMAAAAA&#10;" fillcolor="black"/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62E0B80B" wp14:editId="62016A6A">
                  <wp:extent cx="17462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общее число показателей и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результатов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предусмотренных соглашением на текущий год Соглашением  (по всем региональным проектам, предусмотренным Соглашением от  22.04.2020 №271) .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35. Доля образовательных организаций, осуществляющих образовательную деятельность (всех уровней), охваченных мероприятиями независимой </w:t>
            </w: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оценки качества условий  осуществления образовательной деятельности</w:t>
            </w:r>
            <w:proofErr w:type="gram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5"/>
              <w:spacing w:line="24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  <w:r w:rsidRPr="00C2348E">
              <w:rPr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hd w:val="clear" w:color="auto" w:fill="FBFBFB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 - а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налитический отчёт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 xml:space="preserve"> по проведению 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независимой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оценки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качества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условий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осуществления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образовательной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деятельности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организаций, осуществляющих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образовательную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деятельность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 - перечень образовательных организаций, подведомственных комитету образования администрации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6B5C5E57" wp14:editId="519C16C8">
                      <wp:extent cx="1839595" cy="520065"/>
                      <wp:effectExtent l="0" t="0" r="0" b="3810"/>
                      <wp:docPr id="3045" name="Полотно 3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40" name="Line 178"/>
                              <wps:cNvCnPr/>
                              <wps:spPr bwMode="auto">
                                <a:xfrm>
                                  <a:off x="8413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1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510" y="11430"/>
                                  <a:ext cx="46799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5" y="126365"/>
                                  <a:ext cx="8572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3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4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105410"/>
                                  <a:ext cx="114363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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45" o:spid="_x0000_s1482" editas="canvas" style="width:144.85pt;height:40.95pt;mso-position-horizontal-relative:char;mso-position-vertical-relative:line" coordsize="1839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">
                      <v:shape id="_x0000_s1483" type="#_x0000_t75" style="position:absolute;width:18395;height:5200;visibility:visible;mso-wrap-style:square">
                        <v:fill o:detectmouseclick="t"/>
                        <v:path o:connecttype="none"/>
                      </v:shape>
                      <v:line id="Line 178" o:spid="_x0000_s1484" style="position:absolute;visibility:visible;mso-wrap-style:square" from="8413,2425" to="11779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HPsIAAADdAAAADwAAAGRycy9kb3ducmV2LnhtbERPTWsCMRC9C/6HMIXeNKmKldUotrpQ&#10;Cz1UBa/DZtxd3EyWTarx3zcHwePjfS9W0TbiSp2vHWt4GyoQxIUzNZcajod8MAPhA7LBxjFpuJOH&#10;1bLfW2Bm3I1/6boPpUgh7DPUUIXQZlL6oiKLfuha4sSdXWcxJNiV0nR4S+G2kSOlptJizamhwpY+&#10;Kyou+z+r4bJpXMy33+VHPorq9H7/2Z0PRuvXl7iegwgUw1P8cH8ZDWM1SfvTm/Q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KHPsIAAADdAAAADwAAAAAAAAAAAAAA&#10;AAChAgAAZHJzL2Rvd25yZXYueG1sUEsFBgAAAAAEAAQA+QAAAJADAAAAAA==&#10;" strokeweight="39e-5mm"/>
                      <v:rect id="Rectangle 179" o:spid="_x0000_s1485" style="position:absolute;left:7785;top:114;width:468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d/scA&#10;AADd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kukI7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jXf7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0" o:spid="_x0000_s1486" style="position:absolute;left:577;top:1263;width:857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icYA&#10;AADdAAAADwAAAGRycy9kb3ducmV2LnhtbESPQWvCQBSE70L/w/KEXkQ3TYtodJVSEDwUitGD3h7Z&#10;ZzaafRuyWxP767uFgsdhZr5hluve1uJGra8cK3iZJCCIC6crLhUc9pvxDIQPyBprx6TgTh7Wq6fB&#10;EjPtOt7RLQ+liBD2GSowITSZlL4wZNFPXEMcvbNrLYYo21LqFrsIt7VMk2QqLVYcFww29GGouObf&#10;VsHm61gR/8jdaD7r3KVIT7n5bJR6HvbvCxCB+vAI/7e3WsFr8pb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HDi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81" o:spid="_x0000_s1487" style="position:absolute;left:9480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mEsYA&#10;AADdAAAADwAAAGRycy9kb3ducmV2LnhtbESPQWvCQBSE74X+h+UVvBTdVEvR6CpFEDwIYuxBb4/s&#10;M5s2+zZkVxP99a5Q8DjMzDfMbNHZSlyo8aVjBR+DBARx7nTJhYKf/ao/BuEDssbKMSm4kofF/PVl&#10;hql2Le/okoVCRAj7FBWYEOpUSp8bsugHriaO3sk1FkOUTSF1g22E20oOk+RLWiw5LhisaWko/8vO&#10;VsFqeyiJb3L3Phm37jcfHjOzqZXqvXXfUxCBuvAM/7fXWsEo+RzB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1mE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82" o:spid="_x0000_s1488" style="position:absolute;left:6959;top:1054;width:1143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Fqs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pV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6F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оцкач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доля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оцкач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(имеющих действующий отчет/заключение об оценке качества условий осуществления образовательной деятельности)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- 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af1"/>
              <w:widowControl w:val="0"/>
              <w:spacing w:before="0" w:after="0"/>
              <w:contextualSpacing/>
            </w:pPr>
            <w:r w:rsidRPr="00C2348E">
              <w:lastRenderedPageBreak/>
              <w:t>Задача 17. Развитие кадрового потенциала, обеспечение условий для профессионального развития работников образовательных организаций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36. Доля педагогических работников общеобразовательных организаций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6C22D523" wp14:editId="0F57A1CB">
                      <wp:extent cx="2370455" cy="475615"/>
                      <wp:effectExtent l="0" t="0" r="1270" b="635"/>
                      <wp:docPr id="3039" name="Полотно 30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33" name="Line 170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4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7200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кат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6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кат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7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8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9" o:spid="_x0000_s1489" editas="canvas" style="width:186.65pt;height:37.45pt;mso-position-horizontal-relative:char;mso-position-vertical-relative:line" coordsize="23704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">
                      <v:shape id="_x0000_s1490" type="#_x0000_t75" style="position:absolute;width:23704;height:4756;visibility:visible;mso-wrap-style:square">
                        <v:fill o:detectmouseclick="t"/>
                        <v:path o:connecttype="none"/>
                      </v:shape>
                      <v:line id="Line 170" o:spid="_x0000_s1491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ZqNMUAAADdAAAADwAAAGRycy9kb3ducmV2LnhtbESPT2sCMRTE70K/Q3gFb5rUBZWtUfrH&#10;BVvwoBZ6fWyeu4ubl2UTNX57Uyh4HGbmN8xiFW0rLtT7xrGGl7ECQVw603Cl4edQjOYgfEA22Dom&#10;DTfysFo+DRaYG3flHV32oRIJwj5HDXUIXS6lL2uy6MeuI07e0fUWQ5J9JU2P1wS3rZwoNZUWG04L&#10;NXb0UVN52p+thtNn62Kx/q7ei0lUv7Pb9ut4MFoPn+PbK4hAMTzC/+2N0ZCpLIO/N+kJ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ZqNMUAAADdAAAADwAAAAAAAAAA&#10;AAAAAAChAgAAZHJzL2Rvd25yZXYueG1sUEsFBgAAAAAEAAQA+QAAAJMDAAAAAA==&#10;" strokeweight="39e-5mm"/>
                      <v:rect id="Rectangle 171" o:spid="_x0000_s1492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218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9t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72" o:spid="_x0000_s1493" style="position:absolute;left:10274;top:114;width:72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TTM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U0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кат</w:t>
                              </w:r>
                            </w:p>
                          </w:txbxContent>
                        </v:textbox>
                      </v:rect>
                      <v:rect id="Rectangle 173" o:spid="_x0000_s1494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298YA&#10;AADdAAAADwAAAGRycy9kb3ducmV2LnhtbESPQWvCQBSE70L/w/IKXkQ3KoimbkIpCB4KxeihvT2y&#10;r9m02bchu5q0v94VBI/DzHzDbPPBNuJCna8dK5jPEhDEpdM1VwpOx910DcIHZI2NY1LwRx7y7Gm0&#10;xVS7ng90KUIlIoR9igpMCG0qpS8NWfQz1xJH79t1FkOUXSV1h32E20YukmQlLdYcFwy29Gao/C3O&#10;VsHu47Mm/peHyWbdu59y8VWY91ap8fPw+gIi0BAe4Xt7rxUsk+UKbm/iE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y29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кат</w:t>
                              </w:r>
                            </w:p>
                          </w:txbxContent>
                        </v:textbox>
                      </v:rect>
                      <v:rect id="Rectangle 174" o:spid="_x0000_s1495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TbMYA&#10;AADdAAAADwAAAGRycy9kb3ducmV2LnhtbESPQWvCQBSE74X+h+UVvBTdVKHV6CpFEDwIYuxBb4/s&#10;M5s2+zZkVxP99a5Q8DjMzDfMbNHZSlyo8aVjBR+DBARx7nTJhYKf/ao/BuEDssbKMSm4kofF/PVl&#10;hql2Le/okoVCRAj7FBWYEOpUSp8bsugHriaO3sk1FkOUTSF1g22E20oOk+RTWiw5LhisaWko/8vO&#10;VsFqeyiJb3L3Phm37jcfHjOzqZXqvXXfUxCBuvAM/7fXWsEoGX3B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ATb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75" o:spid="_x0000_s1496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HHsIA&#10;AADdAAAADwAAAGRycy9kb3ducmV2LnhtbERPTYvCMBC9C/6HMIIX0XQVRLtGEUHwIIjVw+5taGab&#10;ajMpTdZWf/3msODx8b5Xm85W4kGNLx0r+JgkIIhzp0suFFwv+/EChA/IGivHpOBJHjbrfm+FqXYt&#10;n+mRhULEEPYpKjAh1KmUPjdk0U9cTRy5H9dYDBE2hdQNtjHcVnKaJHNpseTYYLCmnaH8nv1aBfvT&#10;V0n8kufRctG6Wz79zsyxVmo46LafIAJ14S3+dx+0glkyi3Pjm/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4c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ОО кат -</w:t>
            </w:r>
            <w:r w:rsidR="00C2348E"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педагогических работников образовательных организаций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shd w:val="clear" w:color="auto" w:fill="FFFFFF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sz w:val="18"/>
                <w:szCs w:val="18"/>
                <w:vertAlign w:val="subscript"/>
              </w:rPr>
              <w:t xml:space="preserve"> ОО кат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 </w:t>
            </w:r>
            <w:r w:rsidRPr="00C2348E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7B30" w:rsidRPr="00C2348E" w:rsidRDefault="00477B30" w:rsidP="0079668B">
            <w:pPr>
              <w:pStyle w:val="Style6"/>
              <w:contextualSpacing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sz w:val="18"/>
                <w:szCs w:val="18"/>
                <w:vertAlign w:val="subscript"/>
              </w:rPr>
              <w:t xml:space="preserve"> ОО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59,2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62,8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63,0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37.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 администрации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о социально-экономическом развитии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за отчетный период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педагогических работников образовательных организаций -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»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, 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Форма  федерального статистического наблюдения №85-К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»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Форма  № 1-ДО Сведения об учреждении дополнительного образования детей 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2FE6A8D0" wp14:editId="3EE6F2A7">
                      <wp:extent cx="2370455" cy="516890"/>
                      <wp:effectExtent l="0" t="0" r="1270" b="0"/>
                      <wp:docPr id="3032" name="Полотно 3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26" name="Line 162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7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8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6743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9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0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1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2" o:spid="_x0000_s1497" editas="canvas" style="width:186.65pt;height:40.7pt;mso-position-horizontal-relative:char;mso-position-vertical-relative:line" coordsize="23704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">
                      <v:shape id="_x0000_s1498" type="#_x0000_t75" style="position:absolute;width:23704;height:5168;visibility:visible;mso-wrap-style:square">
                        <v:fill o:detectmouseclick="t"/>
                        <v:path o:connecttype="none"/>
                      </v:shape>
                      <v:line id="Line 162" o:spid="_x0000_s1499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hfccYAAADdAAAADwAAAGRycy9kb3ducmV2LnhtbESPT2sCMRTE7wW/Q3gFbzXpClZWo2jb&#10;hVrw4B/w+tg8dxc3L8sm1fjtG6HQ4zAzv2Hmy2hbcaXeN441vI4UCOLSmYYrDcdD8TIF4QOywdYx&#10;abiTh+Vi8DTH3Lgb7+i6D5VIEPY5aqhD6HIpfVmTRT9yHXHyzq63GJLsK2l6vCW4bWWm1ERabDgt&#10;1NjRe03lZf9jNVw+WheLz+9qXWRRnd7u2835YLQePsfVDESgGP7Df+0vo2Gssgk8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X3HGAAAA3QAAAA8AAAAAAAAA&#10;AAAAAAAAoQIAAGRycy9kb3ducmV2LnhtbFBLBQYAAAAABAAEAPkAAACUAwAAAAA=&#10;" strokeweight="39e-5mm"/>
                      <v:rect id="Rectangle 163" o:spid="_x0000_s1500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+fc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+FVFW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+f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64" o:spid="_x0000_s1501" style="position:absolute;left:10274;top:114;width:674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qD7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StV5L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Go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5" o:spid="_x0000_s1502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0WMcA&#10;AADdAAAADwAAAGRycy9kb3ducmV2LnhtbESPQWvCQBSE74X+h+UVvJS6MULR6CaUguBBKMYe2tsj&#10;+8xGs29DdjWxv94tFHocZuYbZl2MthVX6n3jWMFsmoAgrpxuuFbwedi8LED4gKyxdUwKbuShyB8f&#10;1phpN/CermWoRYSwz1CBCaHLpPSVIYt+6jri6B1dbzFE2ddS9zhEuG1lmiSv0mLDccFgR++GqnN5&#10;sQo2H18N8Y/cPy8XgztV6Xdpdp1Sk6fxbQUi0Bj+w3/trVYwT9Il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KtFj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</w:t>
                              </w:r>
                            </w:p>
                          </w:txbxContent>
                        </v:textbox>
                      </v:rect>
                      <v:rect id="Rectangle 166" o:spid="_x0000_s1503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LGMIA&#10;AADdAAAADwAAAGRycy9kb3ducmV2LnhtbERPTYvCMBC9C/6HMIIX0XQVRLtGEUHwIIjVw+5taGab&#10;ajMpTdZWf/3msODx8b5Xm85W4kGNLx0r+JgkIIhzp0suFFwv+/EChA/IGivHpOBJHjbrfm+FqXYt&#10;n+mRhULEEPYpKjAh1KmUPjdk0U9cTRy5H9dYDBE2hdQNtjHcVnKaJHNpseTYYLCmnaH8nv1aBfvT&#10;V0n8kufRctG6Wz79zsyxVmo46LafIAJ14S3+dx+0glkyi/vjm/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YsY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67" o:spid="_x0000_s1504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ug8YA&#10;AADdAAAADwAAAGRycy9kb3ducmV2LnhtbESPQWvCQBSE70L/w/IKXkQ3KohGVykFoQehmPagt0f2&#10;mY1m34bs1kR/fVcQPA4z8w2z2nS2EldqfOlYwXiUgCDOnS65UPD7sx3OQfiArLFyTApu5GGzfuut&#10;MNWu5T1ds1CICGGfogITQp1K6XNDFv3I1cTRO7nGYoiyKaRusI1wW8lJksykxZLjgsGaPg3ll+zP&#10;Kth+H0riu9wPFvPWnfPJMTO7Wqn+e/exBBGoC6/ws/2lFUyT6Rge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ug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конк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педОО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конк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ОО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 принявших участие в педагогических конкурсах профессионального мастерства в отчетном году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lastRenderedPageBreak/>
              <w:t xml:space="preserve">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sz w:val="18"/>
                <w:szCs w:val="18"/>
                <w:vertAlign w:val="subscript"/>
              </w:rPr>
              <w:t xml:space="preserve"> ОО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Заведующий МКУ </w:t>
            </w:r>
            <w:r w:rsidR="0079668B"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«</w:t>
            </w:r>
            <w:proofErr w:type="spellStart"/>
            <w:r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ИМЦ</w:t>
            </w:r>
            <w:r w:rsidR="0079668B" w:rsidRPr="00C2348E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18,0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38.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 в возрасте до 35 лет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 федерального статистического наблюдения: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№85-К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79668B"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- № 1-ДО Сведения об учреждении дополнительного образования детей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3CF7C842" wp14:editId="08CA72C8">
                      <wp:extent cx="2171065" cy="475615"/>
                      <wp:effectExtent l="0" t="0" r="635" b="635"/>
                      <wp:docPr id="3025" name="Полотно 3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9" name="Line 15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0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1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6248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35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2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ОО35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3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4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25" o:spid="_x0000_s1505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">
                      <v:shape id="_x0000_s1506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54" o:spid="_x0000_s150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BvsUAAADdAAAADwAAAGRycy9kb3ducmV2LnhtbESPQWsCMRSE74X+h/AKvWmihdauRtHW&#10;BSt4UAteH5vn7uLmZdlEjf++EYQeh5n5hpnMom3EhTpfO9Yw6CsQxIUzNZcafvd5bwTCB2SDjWPS&#10;cCMPs+nz0wQz4668pcsulCJB2GeooQqhzaT0RUUWfd+1xMk7us5iSLIrpenwmuC2kUOl3qXFmtNC&#10;hS19VVScdmer4fTduJgv1+UiH0Z1+Lhtfo57o/XrS5yPQQSK4T/8aK+Mhjc1+IT7m/Q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sBvsUAAADdAAAADwAAAAAAAAAA&#10;AAAAAAChAgAAZHJzL2Rvd25yZXYueG1sUEsFBgAAAAAEAAQA+QAAAJMDAAAAAA==&#10;" strokeweight="39e-5mm"/>
                      <v:rect id="Rectangle 155" o:spid="_x0000_s150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mCb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StV5P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mY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56" o:spid="_x0000_s1509" style="position:absolute;left:8280;top:114;width:624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Dks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ir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D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35</w:t>
                              </w:r>
                            </w:p>
                          </w:txbxContent>
                        </v:textbox>
                      </v:rect>
                      <v:rect id="Rectangle 157" o:spid="_x0000_s1510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mKccA&#10;AADdAAAADwAAAGRycy9kb3ducmV2LnhtbESPQWvCQBSE70L/w/IKvYhuTEE0zUZKQehBENMe2tsj&#10;+5pNm30bsquJ/vquIHgcZuYbJt+MthUn6n3jWMFinoAgrpxuuFbw+bGdrUD4gKyxdUwKzuRhUzxM&#10;csy0G/hApzLUIkLYZ6jAhNBlUvrKkEU/dx1x9H5cbzFE2ddS9zhEuG1lmiRLabHhuGCwozdD1V95&#10;tAq2+6+G+CIP0/VqcL9V+l2aXafU0+P4+gIi0Bju4Vv7XSt4TtIU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uJi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ОО35</w:t>
                              </w:r>
                            </w:p>
                          </w:txbxContent>
                        </v:textbox>
                      </v:rect>
                      <v:rect id="Rectangle 158" o:spid="_x0000_s1511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DssYA&#10;AADdAAAADwAAAGRycy9kb3ducmV2LnhtbESPQWvCQBSE70L/w/IKvUjdGEFs6ipFEDwUxNhDe3tk&#10;n9nY7NuQXU3017uC4HGYmW+Y+bK3tThT6yvHCsajBARx4XTFpYKf/fp9BsIHZI21Y1JwIQ/Lxctg&#10;jpl2He/onIdSRAj7DBWYEJpMSl8YsuhHriGO3sG1FkOUbSl1i12E21qmSTKVFiuOCwYbWhkq/vOT&#10;VbDe/lbEV7kbfsw6dyzSv9x8N0q9vfZfnyAC9eEZfrQ3WsEkSS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KDs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59" o:spid="_x0000_s151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bxsYA&#10;AADdAAAADwAAAGRycy9kb3ducmV2LnhtbESPQWvCQBSE70L/w/KEXkQ3TYtodJVSEDwUitGD3h7Z&#10;ZzaafRuyWxP767uFgsdhZr5hluve1uJGra8cK3iZJCCIC6crLhUc9pvxDIQPyBprx6TgTh7Wq6fB&#10;EjPtOt7RLQ+liBD2GSowITSZlL4wZNFPXEMcvbNrLYYo21LqFrsIt7VMk2QqLVYcFww29GGouObf&#10;VsHm61gR/8jdaD7r3KVIT7n5bJR6HvbvCxCB+vAI/7e3WsFrkr7B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sbx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ОО35 -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7B30" w:rsidRPr="00C2348E" w:rsidRDefault="00477B30" w:rsidP="00C2348E">
            <w:pPr>
              <w:pStyle w:val="Style6"/>
              <w:contextualSpacing/>
              <w:jc w:val="both"/>
              <w:rPr>
                <w:shd w:val="clear" w:color="auto" w:fill="FFFFFF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sz w:val="18"/>
                <w:szCs w:val="18"/>
                <w:vertAlign w:val="subscript"/>
              </w:rPr>
              <w:t xml:space="preserve"> ОО 35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(без внешних совместителей и работающих по договорам гражданско-правового характера) общеобразовательных организаций в возрасте до 35 лет</w:t>
            </w:r>
            <w:r w:rsidRPr="00C2348E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7B30" w:rsidRPr="00C2348E" w:rsidRDefault="00477B30" w:rsidP="00C2348E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sz w:val="18"/>
                <w:szCs w:val="18"/>
                <w:vertAlign w:val="subscript"/>
              </w:rPr>
              <w:t xml:space="preserve"> ОО</w: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C2348E">
              <w:rPr>
                <w:sz w:val="18"/>
                <w:szCs w:val="18"/>
              </w:rPr>
              <w:t>;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39.Количество обученных педагогов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Отчет о достижении показателей результатов использования Субсидии (Приложение №4 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 №496 от 13.03.2020 (в редакции дополнительного соглашения на соответствующий финансовый год))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9A21E39" wp14:editId="3B6E5A0F">
                      <wp:extent cx="3186430" cy="285115"/>
                      <wp:effectExtent l="0" t="0" r="4445" b="635"/>
                      <wp:docPr id="3018" name="Полотно 3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7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6875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8" o:spid="_x0000_s1513" editas="canvas" style="width:250.9pt;height:22.45pt;mso-position-horizontal-relative:char;mso-position-vertical-relative:line" coordsize="3186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">
                      <v:shape id="_x0000_s1514" type="#_x0000_t75" style="position:absolute;width:31864;height:2851;visibility:visible;mso-wrap-style:square">
                        <v:fill o:detectmouseclick="t"/>
                        <v:path o:connecttype="none"/>
                      </v:shape>
                      <v:rect id="Rectangle 151" o:spid="_x0000_s1515" style="position:absolute;left:273;width:1468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tM8UA&#10;AADdAAAADwAAAGRycy9kb3ducmV2LnhtbESP0WoCMRRE3wX/IVyhb5pdLbZujWKFohR80PoBl811&#10;s3Vzs01SXf/eCIU+DjNzhpkvO9uIC/lQO1aQjzIQxKXTNVcKjl8fw1cQISJrbByTghsFWC76vTkW&#10;2l15T5dDrESCcChQgYmxLaQMpSGLYeRa4uSdnLcYk/SV1B6vCW4bOc6yqbRYc1ow2NLaUHk+/FoF&#10;9L7Zz75Xweykz0O++5zOnjc/Sj0NutUbiEhd/A//tbdawSTLX+DxJj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a0z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- Количество обученных педагогов;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pStyle w:val="Style6"/>
              <w:ind w:hanging="5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381B3C4" wp14:editId="71DA1029">
                      <wp:extent cx="602615" cy="201930"/>
                      <wp:effectExtent l="0" t="0" r="0" b="0"/>
                      <wp:docPr id="3016" name="Полотно 3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3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55880"/>
                                  <a:ext cx="30988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735" y="0"/>
                                  <a:ext cx="18859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6" o:spid="_x0000_s1516" editas="canvas" style="width:47.45pt;height:15.9pt;mso-position-horizontal-relative:char;mso-position-vertical-relative:line" coordsize="602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">
                      <v:shape id="_x0000_s1517" type="#_x0000_t75" style="position:absolute;width:6026;height:2019;visibility:visible;mso-wrap-style:square">
                        <v:fill o:detectmouseclick="t"/>
                        <v:path o:connecttype="none"/>
                      </v:shape>
                      <v:rect id="Rectangle 146" o:spid="_x0000_s1518" style="position:absolute;left:1739;top:558;width:309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yw8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0bVWz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y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" o:spid="_x0000_s1519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qt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1fI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qr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48" o:spid="_x0000_s1520" style="position:absolute;left:1657;width:1886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ZZM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0ew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0GWTHAAAA3QAAAA8AAAAAAAAAAAAAAAAAmAIAAGRy&#10;cy9kb3ducmV2LnhtbFBLBQYAAAAABAAEAPUAAACMAwAAAAA=&#10;" filled="f" stroked="f">
                        <v:textbox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sz w:val="18"/>
                <w:szCs w:val="18"/>
              </w:rPr>
              <w:t xml:space="preserve">- количество  обученных  за счет </w:t>
            </w:r>
            <w:proofErr w:type="gramStart"/>
            <w:r w:rsidRPr="00C2348E">
              <w:rPr>
                <w:sz w:val="18"/>
                <w:szCs w:val="18"/>
              </w:rPr>
              <w:t xml:space="preserve">средств субсидии педагогов образовательных организаций </w:t>
            </w:r>
            <w:proofErr w:type="spellStart"/>
            <w:r w:rsidRPr="00C2348E">
              <w:rPr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sz w:val="18"/>
                <w:szCs w:val="18"/>
              </w:rPr>
              <w:t xml:space="preserve"> муниципального района</w:t>
            </w:r>
            <w:proofErr w:type="gramEnd"/>
            <w:r w:rsidRPr="00C2348E">
              <w:rPr>
                <w:sz w:val="18"/>
                <w:szCs w:val="18"/>
              </w:rPr>
              <w:t xml:space="preserve"> в отчетном </w:t>
            </w:r>
            <w:proofErr w:type="spellStart"/>
            <w:r w:rsidRPr="00C2348E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sz w:val="18"/>
                <w:szCs w:val="18"/>
              </w:rPr>
              <w:t>-году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Заведующий МКУ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ИМЦ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Задача 18. Создание безопасных условий труда работников образовательных организаций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40. Количество работников образовательных организаций, прошедших обязательный медицинский осмотр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Отчеты образовательных организаций  о достижении значений результатов предоставления Субсидии на иные цели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5AAEA4E" wp14:editId="18EBA474">
                      <wp:extent cx="3186430" cy="253365"/>
                      <wp:effectExtent l="0" t="0" r="4445" b="3810"/>
                      <wp:docPr id="3012" name="Полотно 30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1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912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2" o:spid="_x0000_s152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BfkuOR3QIAADsGAAAOAAAAAAAAAAAAAAAAAC4C&#10;AABkcnMvZTJvRG9jLnhtbFBLAQItABQABgAIAAAAIQDMs3Kq3QAAAAQBAAAPAAAAAAAAAAAAAAAA&#10;ADcFAABkcnMvZG93bnJldi54bWxQSwUGAAAAAAQABADzAAAAQQYAAAAA&#10;">
                      <v:shape id="_x0000_s152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43" o:spid="_x0000_s1523" style="position:absolute;left:273;width:1391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Q3MUA&#10;AADdAAAADwAAAGRycy9kb3ducmV2LnhtbESP3WoCMRSE7wu+QzhC72o2bRFdjWILxVLwwp8HOGyO&#10;m9XNyZqkun37plDwcpiZb5j5snetuFKIjWcNalSAIK68abjWcNh/PE1AxIRssPVMGn4ownIxeJhj&#10;afyNt3TdpVpkCMcSNdiUulLKWFlyGEe+I87e0QeHKctQSxPwluGulc9FMZYOG84LFjt6t1Sdd99O&#10;A72tt9PTKtqNDCqqzdd4+rq+aP047FczEIn6dA//tz+NhpdCKfh7k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JDc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мед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pStyle w:val="Style6"/>
              <w:ind w:hanging="5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310C21F" wp14:editId="54F3D9C8">
                      <wp:extent cx="602615" cy="196215"/>
                      <wp:effectExtent l="0" t="0" r="0" b="3810"/>
                      <wp:docPr id="3010" name="Полотно 3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7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64770"/>
                                  <a:ext cx="2603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мед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.о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см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8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9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0" o:spid="_x0000_s1524" editas="canvas" style="width:47.45pt;height:15.45pt;mso-position-horizontal-relative:char;mso-position-vertical-relative:line" coordsize="6026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">
                      <v:shape id="_x0000_s1525" type="#_x0000_t75" style="position:absolute;width:6026;height:1962;visibility:visible;mso-wrap-style:square">
                        <v:fill o:detectmouseclick="t"/>
                        <v:path o:connecttype="none"/>
                      </v:shape>
                      <v:rect id="Rectangle 138" o:spid="_x0000_s1526" style="position:absolute;left:1739;top:647;width:260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iHcIA&#10;AADd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6V+oD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qI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мед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см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9" o:spid="_x0000_s1527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2b78A&#10;AADdAAAADwAAAGRycy9kb3ducmV2LnhtbERPy2oCMRTdC/5DuEJ3mmihyGgUEQRb3Dj6AZfJnQcm&#10;N0MSnenfNwuhy8N5b/ejs+JFIXaeNSwXCgRx5U3HjYb77TRfg4gJ2aD1TBp+KcJ+N51ssTB+4Cu9&#10;ytSIHMKxQA1tSn0hZaxachgXvifOXO2Dw5RhaKQJOORwZ+VKqS/psOPc0GJPx5aqR/l0GuStPA3r&#10;0gblf1b1xX6frzV5rT9m42EDItGY/sVv99lo+FQqz81v8hO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CTZ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40" o:spid="_x0000_s152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T9MIA&#10;AADd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wr9QGPN/k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ZP0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C2348E">
              <w:rPr>
                <w:sz w:val="18"/>
                <w:szCs w:val="18"/>
              </w:rPr>
              <w:t xml:space="preserve">  за счет средств субсидии на обязательный медицинский осмотр в </w:t>
            </w:r>
            <w:proofErr w:type="gramStart"/>
            <w:r w:rsidRPr="00C2348E">
              <w:rPr>
                <w:sz w:val="18"/>
                <w:szCs w:val="18"/>
              </w:rPr>
              <w:t>отчетном</w:t>
            </w:r>
            <w:proofErr w:type="gramEnd"/>
            <w:r w:rsidRPr="00C2348E">
              <w:rPr>
                <w:sz w:val="18"/>
                <w:szCs w:val="18"/>
              </w:rPr>
              <w:t xml:space="preserve"> </w:t>
            </w:r>
            <w:proofErr w:type="spellStart"/>
            <w:r w:rsidRPr="00C2348E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sz w:val="18"/>
                <w:szCs w:val="18"/>
              </w:rPr>
              <w:t>-году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 МКУ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1501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1299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41. Доля рабочих мест в образовательных организациях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Отчеты о специальной оценке условий труда образовательных организаций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29F6A22D" wp14:editId="75B86DFD">
                      <wp:extent cx="2171065" cy="475615"/>
                      <wp:effectExtent l="0" t="0" r="635" b="635"/>
                      <wp:docPr id="3006" name="Полотно 3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0" name="Line 130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1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2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962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3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од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услтруда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4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5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06" o:spid="_x0000_s1529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">
                      <v:shape id="_x0000_s1530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30" o:spid="_x0000_s153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+/sIAAADdAAAADwAAAGRycy9kb3ducmV2LnhtbERPz2vCMBS+C/4P4Qm72UQHTjqjzM2C&#10;Djyog10fzbMtNi+liRr/e3MY7Pjx/V6som3FjXrfONYwyRQI4tKZhisNP6diPAfhA7LB1jFpeJCH&#10;1XI4WGBu3J0PdDuGSqQQ9jlqqEPocil9WZNFn7mOOHFn11sMCfaVND3eU7ht5VSpmbTYcGqosaPP&#10;msrL8Wo1XL5aF4vNd7UuplH9vj32u/PJaP0yih/vIALF8C/+c2+Nhlel0v70Jj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g+/sIAAADdAAAADwAAAAAAAAAAAAAA&#10;AAChAgAAZHJzL2Rvd25yZXYueG1sUEsFBgAAAAAEAAQA+QAAAJADAAAAAA==&#10;" strokeweight="39e-5mm"/>
                      <v:rect id="Rectangle 131" o:spid="_x0000_s1532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f8sIA&#10;AADdAAAADwAAAGRycy9kb3ducmV2LnhtbESP3WoCMRSE7wt9h3AK3nUTLYhsjSKCYIs3rj7AYXP2&#10;hyYnS5K627dvBMHLYWa+YdbbyVlxoxB7zxrmhQJBXHvTc6vhejm8r0DEhGzQeiYNfxRhu3l9WWNp&#10;/MhnulWpFRnCsUQNXUpDKWWsO3IYCz8QZ6/xwWHKMrTSBBwz3Fm5UGopHfacFzocaN9R/VP9Og3y&#10;Uh3GVWWD8t+L5mS/jueGvNazt2n3CSLRlJ7hR/toNHwoNYf7m/w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5/y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32" o:spid="_x0000_s1533" style="position:absolute;left:8280;top:114;width:396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BhcIA&#10;AADd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yVKuDvTX4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QGF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3" o:spid="_x0000_s1534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f0sYA&#10;AADdAAAADwAAAGRycy9kb3ducmV2LnhtbESPQWsCMRSE7wX/Q3iFXkQTFURXo4gg9FAorh709tg8&#10;N2s3L8smdbf99U2h0OMwM98w623vavGgNlSeNUzGCgRx4U3FpYbz6TBagAgR2WDtmTR8UYDtZvC0&#10;xsz4jo/0yGMpEoRDhhpsjE0mZSgsOQxj3xAn7+ZbhzHJtpSmxS7BXS2nSs2lw4rTgsWG9paKj/zT&#10;aTi8Xyrib3kcLhedvxfTa27fGq1fnvvdCkSkPv6H/9qvRsNMqRn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ff0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 xml:space="preserve">од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услтруда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4" o:spid="_x0000_s1535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HpsYA&#10;AADdAAAADwAAAGRycy9kb3ducmV2LnhtbESPQWsCMRSE74X+h/CEXoomtaXoapRSEDwUilsPents&#10;npvVzcuySd3VX28KBY/DzHzDzJe9q8WZ2lB51vAyUiCIC28qLjVsf1bDCYgQkQ3WnknDhQIsF48P&#10;c8yM73hD5zyWIkE4ZKjBxthkUobCksMw8g1x8g6+dRiTbEtpWuwS3NVyrNS7dFhxWrDY0Kel4pT/&#10;Og2r711FfJWb5+mk88divM/tV6P106D/mIGI1Md7+L+9NhpelXqDvzfp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5Hp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5" o:spid="_x0000_s1536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iPcYA&#10;AADdAAAADwAAAGRycy9kb3ducmV2LnhtbESPQWsCMRSE74X+h/CEXoomtbToapRSEDwUilsPents&#10;npvVzcuySd3VX28KBY/DzHzDzJe9q8WZ2lB51vAyUiCIC28qLjVsf1bDCYgQkQ3WnknDhQIsF48P&#10;c8yM73hD5zyWIkE4ZKjBxthkUobCksMw8g1x8g6+dRiTbEtpWuwS3NVyrNS7dFhxWrDY0Kel4pT/&#10;Og2r711FfJWb5+mk88divM/tV6P106D/mIGI1Md7+L+9NhpelXqDvzfp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LiP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</w:t>
            </w:r>
            <w:r w:rsidRPr="00C2348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C2348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>услтруда</w:t>
            </w:r>
            <w:proofErr w:type="spellEnd"/>
            <w:r w:rsidRPr="00C2348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Доля рабочих мест в образовательных организациях </w:t>
            </w:r>
            <w:proofErr w:type="spellStart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Ч </w:t>
            </w:r>
            <w:r w:rsidRPr="00C2348E">
              <w:rPr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C2348E">
              <w:rPr>
                <w:sz w:val="18"/>
                <w:szCs w:val="18"/>
              </w:rPr>
              <w:t xml:space="preserve"> - число рабочих мест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условия </w:t>
            </w:r>
            <w:proofErr w:type="gram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труда</w:t>
            </w:r>
            <w:proofErr w:type="gram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на которых признаны оптимальными и допустимыми</w:t>
            </w:r>
            <w:r w:rsidRPr="00C2348E">
              <w:rPr>
                <w:sz w:val="18"/>
                <w:szCs w:val="18"/>
              </w:rPr>
              <w:t xml:space="preserve"> Ч </w:t>
            </w:r>
            <w:proofErr w:type="spellStart"/>
            <w:r w:rsidRPr="00C2348E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C2348E">
              <w:rPr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общее число рабочих мест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477B30" w:rsidRPr="00C2348E" w:rsidRDefault="00477B30" w:rsidP="0079668B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sz w:val="18"/>
                <w:szCs w:val="18"/>
              </w:rPr>
              <w:t xml:space="preserve">Директор  МКУ </w:t>
            </w:r>
            <w:r w:rsidR="0079668B" w:rsidRPr="00C2348E">
              <w:rPr>
                <w:sz w:val="18"/>
                <w:szCs w:val="18"/>
              </w:rPr>
              <w:t>«</w:t>
            </w:r>
            <w:proofErr w:type="spellStart"/>
            <w:r w:rsidRPr="00C2348E">
              <w:rPr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sz w:val="18"/>
                <w:szCs w:val="18"/>
              </w:rPr>
              <w:t xml:space="preserve"> ЦБУК</w:t>
            </w:r>
            <w:r w:rsidR="0079668B" w:rsidRPr="00C2348E">
              <w:rPr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95,9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19. Сохранение и развитие системы отдыха, оздоровления детей, подростков и молодежи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42. Доля детей в возрасте от 6 до 17 лет (включительно) на территории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на территории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 - списки детей, охваченных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проживающих на территории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 -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C2348E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2348E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0745A" wp14:editId="725C7AD5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126365</wp:posOffset>
                      </wp:positionV>
                      <wp:extent cx="457200" cy="209550"/>
                      <wp:effectExtent l="0" t="2540" r="635" b="0"/>
                      <wp:wrapNone/>
                      <wp:docPr id="2999" name="Прямоугольник 2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68B" w:rsidRDefault="0079668B" w:rsidP="00477B30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99" o:spid="_x0000_s1537" style="position:absolute;left:0;text-align:left;margin-left:167.2pt;margin-top:9.95pt;width:36pt;height:1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" filled="f" stroked="f">
                      <v:textbox style="mso-fit-shape-to-text:t" inset="0,0,0,0">
                        <w:txbxContent>
                          <w:p w:rsidR="0079668B" w:rsidRDefault="0079668B" w:rsidP="00477B3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0E12AEC" wp14:editId="39388F27">
                      <wp:extent cx="1721485" cy="520065"/>
                      <wp:effectExtent l="0" t="0" r="2540" b="3810"/>
                      <wp:docPr id="2998" name="Полотно 2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3" name="Line 123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4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2825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5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6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7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289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8" o:spid="_x0000_s1538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">
                      <v:shape id="_x0000_s1539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123" o:spid="_x0000_s1540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YGcYAAADdAAAADwAAAGRycy9kb3ducmV2LnhtbESPT2vCQBTE74LfYXmCt7oxgtXoKto2&#10;0BZ68A94fWSfSTD7NmS3un57t1DwOMzMb5jlOphGXKlztWUF41ECgriwuuZSwfGQv8xAOI+ssbFM&#10;Cu7kYL3q95aYaXvjHV33vhQRwi5DBZX3bSalKyoy6Ea2JY7e2XYGfZRdKXWHtwg3jUyTZCoN1hwX&#10;KmzpraLisv81Ci7vjQ35x3e5zdOQnF7vP1/ng1ZqOAibBQhPwT/D/+1PrSCdzyfw9yY+Ab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0mBnGAAAA3QAAAA8AAAAAAAAA&#10;AAAAAAAAoQIAAGRycy9kb3ducmV2LnhtbFBLBQYAAAAABAAEAPkAAACUAwAAAAA=&#10;" strokeweight="39e-5mm"/>
                      <v:rect id="Rectangle 124" o:spid="_x0000_s1541" style="position:absolute;left:6356;top:114;width:28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E+s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E+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5" o:spid="_x0000_s1542" style="position:absolute;left:1758;top:1263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hYc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hY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26" o:spid="_x0000_s1543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E2sYA&#10;AADdAAAADwAAAGRycy9kb3ducmV2LnhtbESPQWvCQBSE74X+h+UVeim6MQcx0VWKIHgoFKMHvT2y&#10;z2xs9m3Iribtr+8KgsdhZr5hFqvBNuJGna8dK5iMExDEpdM1VwoO+81oBsIHZI2NY1LwSx5Wy9eX&#10;Beba9byjWxEqESHsc1RgQmhzKX1pyKIfu5Y4emfXWQxRdpXUHfYRbhuZJslUWqw5LhhsaW2o/Cmu&#10;VsHm+1gT/8ndRzbr3aVMT4X5apV6fxs+5yACDeEZfrS3WkGaZVO4v4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5E2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27" o:spid="_x0000_s1544" style="position:absolute;left:4845;top:1054;width:7289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ajcMA&#10;AADdAAAADwAAAGRycy9kb3ducmV2LnhtbESP3WoCMRSE7wXfIRyhd5p1L/zZGkUEQUtvXPsAh83Z&#10;H0xOliR1t2/fFApeDjPzDbM7jNaIJ/nQOVawXGQgiCunO24UfN3P8w2IEJE1Gsek4IcCHPbTyQ4L&#10;7Qa+0bOMjUgQDgUqaGPsCylD1ZLFsHA9cfJq5y3GJH0jtcchwa2ReZatpMWO00KLPZ1aqh7lt1Ug&#10;7+V52JTGZ+4jrz/N9XKrySn1NhuP7yAijfEV/m9ftIJ8u13D3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aj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детей в возрасте от 6 до 17 лет (включительно) на территории </w:t>
            </w:r>
            <w:proofErr w:type="spellStart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6 до 17 лет (включительно), 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охваченных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Ч - численность детей в возрасте от 6 до 17 лет (включительно), проживающих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</w:rPr>
              <w:lastRenderedPageBreak/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52,8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53,1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43. Доля оздоровленных детей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возрасте от 6 до 17 лет (включительно)</w:t>
            </w:r>
            <w:r w:rsidRPr="00C2348E">
              <w:rPr>
                <w:rStyle w:val="FontStyle16"/>
                <w:b w:val="0"/>
                <w:color w:val="auto"/>
                <w:sz w:val="18"/>
                <w:szCs w:val="18"/>
              </w:rPr>
              <w:t>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оздоровленных детей в возрасте от 6 до 17 лет (включительно) находящихся в трудной жизненной ситуации - списки детей, в трудной жизненной ситуации, охваченные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в возрасте от 6 до 17 лет (включительно), подлежащих оздоровлению - сведения о потребности в путевках на отдых и оздоровление детей и подростков, полученная от  образовательных организаций, на основании  заявлений родителей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9D8A8D4" wp14:editId="17D1A8CE">
                      <wp:extent cx="1802130" cy="477520"/>
                      <wp:effectExtent l="0" t="0" r="0" b="0"/>
                      <wp:docPr id="2992" name="Полотно 2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83" name="Line 115"/>
                              <wps:cNvCnPr/>
                              <wps:spPr bwMode="auto">
                                <a:xfrm>
                                  <a:off x="7397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5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3590" y="11430"/>
                                  <a:ext cx="5270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8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365"/>
                                  <a:ext cx="5327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9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405" y="267970"/>
                                  <a:ext cx="43942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0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124460"/>
                                  <a:ext cx="10845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1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070" y="1390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2" o:spid="_x0000_s1545" editas="canvas" style="width:141.9pt;height:37.6pt;mso-position-horizontal-relative:char;mso-position-vertical-relative:line" coordsize="18021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">
                      <v:shape id="_x0000_s1546" type="#_x0000_t75" style="position:absolute;width:18021;height:4775;visibility:visible;mso-wrap-style:square">
                        <v:fill o:detectmouseclick="t"/>
                        <v:path o:connecttype="none"/>
                      </v:shape>
                      <v:line id="Line 115" o:spid="_x0000_s1547" style="position:absolute;visibility:visible;mso-wrap-style:square" from="7397,2425" to="10763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OxMYAAADdAAAADwAAAGRycy9kb3ducmV2LnhtbESPT2sCMRTE74V+h/AKvWm2W6h2u1Fa&#10;dUEFD9VCr4/N2z+4eVk2UeO3bwShx2FmfsPk82A6cabBtZYVvIwTEMSl1S3XCn4OxWgKwnlkjZ1l&#10;UnAlB/PZ40OOmbYX/qbz3tciQthlqKDxvs+kdGVDBt3Y9sTRq+xg0Ec51FIPeIlw08k0Sd6kwZbj&#10;QoM9LRoqj/uTUXBcdjYUq239VaQh+Z1cd5vqoJV6fgqfHyA8Bf8fvrfXWkH6Pn2F25v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tDsTGAAAA3QAAAA8AAAAAAAAA&#10;AAAAAAAAoQIAAGRycy9kb3ducmV2LnhtbFBLBQYAAAAABAAEAPkAAACUAwAAAAA=&#10;" strokeweight="39e-5mm"/>
                      <v:rect id="Rectangle 116" o:spid="_x0000_s1548" style="position:absolute;left:7835;top:114;width:52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3vM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ry9+IV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N7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7" o:spid="_x0000_s1549" style="position:absolute;top:1263;width:532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YIr8A&#10;AADdAAAADwAAAGRycy9kb3ducmV2LnhtbERPy4rCMBTdC/5DuAPuNJ0upFONMgwIjrix+gGX5vaB&#10;yU1Jou38vVkIszyc93Y/WSOe5EPvWMHnKgNBXDvdc6vgdj0sCxAhIms0jknBHwXY7+azLZbajXyh&#10;ZxVbkUI4lKigi3EopQx1RxbDyg3EiWuctxgT9K3UHscUbo3Ms2wtLfacGjoc6Kej+l49rAJ5rQ5j&#10;URmfuVPenM3v8dKQU2rxMX1vQESa4r/47T5qBflXkeam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/pg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18" o:spid="_x0000_s1550" style="position:absolute;left:8274;top:2679;width:439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GdcYA&#10;AADdAAAADwAAAGRycy9kb3ducmV2LnhtbESPQWvCQBSE7wX/w/KEXopumkNJoquIIHgQiqkHvT2y&#10;z2w0+zZktybtr+8WCj0OM/MNs1yPthUP6n3jWMHrPAFBXDndcK3g9LGbZSB8QNbYOiYFX+RhvZo8&#10;LbHQbuAjPcpQiwhhX6ACE0JXSOkrQxb93HXE0bu63mKIsq+l7nGIcNvKNEnepMWG44LBjraGqnv5&#10;aRXs3s8N8bc8vuTZ4G5VeinNoVPqeTpuFiACjeE//NfeawVpnuX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hGd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</w:t>
                              </w:r>
                            </w:p>
                          </w:txbxContent>
                        </v:textbox>
                      </v:rect>
                      <v:rect id="Rectangle 119" o:spid="_x0000_s1551" style="position:absolute;left:2362;top:1244;width:1084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C+b8A&#10;AADdAAAADwAAAGRycy9kb3ducmV2LnhtbERPy4rCMBTdD/gP4QqzG1O7EK1GEUFQmY3VD7g0tw9M&#10;bkoSbf17sxiY5eG8N7vRGvEiHzrHCuazDARx5XTHjYL77fizBBEiskbjmBS8KcBuO/naYKHdwFd6&#10;lbERKYRDgQraGPtCylC1ZDHMXE+cuNp5izFB30jtcUjh1sg8yxbSYsepocWeDi1Vj/JpFchbeRyW&#10;pfGZu+T1rzmfrjU5pb6n434NItIY/8V/7pNWkK9WaX96k5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UQL5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120" o:spid="_x0000_s1552" style="position:absolute;left:13220;top:139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nYsMA&#10;AADdAAAADwAAAGRycy9kb3ducmV2LnhtbESPzYoCMRCE74LvEFrYm2acw6KjUUQQXNmLow/QTHp+&#10;MOkMSXRm394sLOyxqKqvqO1+tEa8yIfOsYLlIgNBXDndcaPgfjvNVyBCRNZoHJOCHwqw300nWyy0&#10;G/hKrzI2IkE4FKigjbEvpAxVSxbDwvXEyaudtxiT9I3UHocEt0bmWfYpLXacFlrs6dhS9SifVoG8&#10;ladhVRqfuUtef5uv87Ump9THbDxsQEQa43/4r33WCvL1eg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n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Доля оздоровленных детей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оздоровленных детей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ситуации. Учитываются дети в трудной жизненной ситуации,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охваченные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детей, находящихся в трудной жизненной ситуации, подлежащих оздоровлению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со сводной по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 информацией</w:t>
            </w:r>
            <w:r w:rsidRPr="00C2348E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 потребности в путевках на отдых и оздоровление детей и подростков, полученной от  образовательных организаций, на основании  заявлений родителей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дети, находящиеся в трудной жизненной ситуации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применяется в значении, определенном Федеральным законом от 24 июля 1998 года N 124-ФЗ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Об основных гарантиях прав ребенка в Российской Федерации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Социальный кодекс Ленинградской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44.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 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45ADDE" wp14:editId="492BFEFB">
                      <wp:extent cx="3186430" cy="253365"/>
                      <wp:effectExtent l="0" t="0" r="4445" b="3810"/>
                      <wp:docPr id="2982" name="Полотно 29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81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491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82" o:spid="_x0000_s1553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">
                      <v:shape id="_x0000_s1554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12" o:spid="_x0000_s1555" style="position:absolute;left:273;width:1849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oTMUA&#10;AADdAAAADwAAAGRycy9kb3ducmV2LnhtbESP3WoCMRSE7wu+QzhC72p2pYi7NYoKYhG88OcBDpvT&#10;zbabkzVJdfv2jSB4OczMN8xs0dtWXMmHxrGCfJSBIK6cbrhWcD5t3qYgQkTW2DomBX8UYDEfvMyw&#10;1O7GB7oeYy0ShEOJCkyMXSllqAxZDCPXESfvy3mLMUlfS+3xluC2leMsm0iLDacFgx2tDVU/x1+r&#10;gFbbQ/G9DGYvfR7y/W5SvG8vSr0O++UHiEh9fIYf7U+tYFxMc7i/S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qhM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ТЖСзагстац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7E1BB26" wp14:editId="69D58415">
                      <wp:extent cx="853440" cy="285115"/>
                      <wp:effectExtent l="0" t="0" r="3810" b="635"/>
                      <wp:docPr id="2980" name="Полотно 29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7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038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ТЖСзагстац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80" o:spid="_x0000_s1556" editas="canvas" style="width:67.2pt;height:22.45pt;mso-position-horizontal-relative:char;mso-position-vertical-relative:line" coordsize="85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">
                      <v:shape id="_x0000_s1557" type="#_x0000_t75" style="position:absolute;width:8534;height:2851;visibility:visible;mso-wrap-style:square">
                        <v:fill o:detectmouseclick="t"/>
                        <v:path o:connecttype="none"/>
                      </v:shape>
                      <v:rect id="Rectangle 107" o:spid="_x0000_s1558" style="position:absolute;left:1739;top:1536;width:603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8d8MA&#10;AADdAAAADwAAAGRycy9kb3ducmV2LnhtbESP3WoCMRSE7wXfIRzBO812L/zZGqUIgi3euPoAh83Z&#10;H5qcLEl0t2/fFApeDjPzDbM7jNaIJ/nQOVbwtsxAEFdOd9wouN9Oiw2IEJE1Gsek4IcCHPbTyQ4L&#10;7Qa+0rOMjUgQDgUqaGPsCylD1ZLFsHQ9cfJq5y3GJH0jtcchwa2ReZatpMWO00KLPR1bqr7Lh1Ug&#10;b+Vp2JTGZ+4rry/m83ytySk1n40f7yAijfEV/m+ftYJ8u17D3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8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ТЖСзагстац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8" o:spid="_x0000_s1559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BcAA&#10;AADdAAAADwAAAGRycy9kb3ducmV2LnhtbERPy4rCMBTdD8w/hDvgbkztwtGOUUQQVGZj9QMuze2D&#10;SW5KEm39e7MQXB7Oe7UZrRF38qFzrGA2zUAQV0533Ci4XvbfCxAhIms0jknBgwJs1p8fKyy0G/hM&#10;9zI2IoVwKFBBG2NfSBmqliyGqeuJE1c7bzEm6BupPQ4p3BqZZ9lcWuw4NbTY066l6r+8WQXyUu6H&#10;RWl85k55/WeOh3NNTqnJ17j9BRFpjG/xy33QCvLlT5qb3qQn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voB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9" o:spid="_x0000_s156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NnsMA&#10;AADdAAAADwAAAGRycy9kb3ducmV2LnhtbESP3WoCMRSE7wXfIRyhd5p1L/zZGkUEQUtvXPsAh83Z&#10;H0xOliR1t2/fFApeDjPzDbM7jNaIJ/nQOVawXGQgiCunO24UfN3P8w2IEJE1Gsek4IcCHPbTyQ4L&#10;7Qa+0bOMjUgQDgUqaGPsCylD1ZLFsHA9cfJq5y3GJH0jtcchwa2ReZatpMWO00KLPZ1aqh7lt1Ug&#10;7+V52JTGZ+4jrz/N9XKrySn1NhuP7yAijfEV/m9ftIJ8u97C3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dN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лагерях. Учитывается количество детей, получивших оздоровление в загородных стационарных детских оздоровительных лагерях продолжительностью 21 день пребывания за счет средств субсидии.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находящиеся в трудной жизненной ситуации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применяется в значении, определенном Федеральным законом от 24 июля 1998 года N 124-ФЗ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 основных гарантиях прав ребенка в Российской Федерации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Ленинградской области на очередной финансовый год и на плановый период для целей областного закона от 17 ноября 2017 года N 72-оз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кодекс Ленинградской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Учет ведется нарастающим итогом в течение / в пределах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45.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F390D52" wp14:editId="0AC0C7A7">
                      <wp:extent cx="3186430" cy="253365"/>
                      <wp:effectExtent l="0" t="0" r="4445" b="3810"/>
                      <wp:docPr id="2976" name="Полотно 29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75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868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76" o:spid="_x0000_s156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AN+KtL2gIAADsGAAAOAAAAAAAAAAAAAAAAAC4CAABk&#10;cnMvZTJvRG9jLnhtbFBLAQItABQABgAIAAAAIQDMs3Kq3QAAAAQBAAAPAAAAAAAAAAAAAAAAADQF&#10;AABkcnMvZG93bnJldi54bWxQSwUGAAAAAAQABADzAAAAPgYAAAAA&#10;">
                      <v:shape id="_x0000_s156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04" o:spid="_x0000_s1563" style="position:absolute;left:273;width:1586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eaMYA&#10;AADdAAAADwAAAGRycy9kb3ducmV2LnhtbESP0WoCMRRE3wv+Q7iCbzW7Yq27GsUKxVLwQesHXDbX&#10;zbabm20Sdfv3TaHg4zAzZ5jluretuJIPjWMF+TgDQVw53XCt4PTx+jgHESKyxtYxKfihAOvV4GGJ&#10;pXY3PtD1GGuRIBxKVGBi7EopQ2XIYhi7jjh5Z+ctxiR9LbXHW4LbVk6ybCYtNpwWDHa0NVR9HS9W&#10;Ab3sDsXnJpi99HnI9++zYrr7Vmo07DcLEJH6eA//t9+0gknx/AR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TeaM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ТЖСднев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0B80260" wp14:editId="4E3FD2E6">
                      <wp:extent cx="647065" cy="285115"/>
                      <wp:effectExtent l="0" t="0" r="635" b="635"/>
                      <wp:docPr id="2974" name="Полотно 29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7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730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ТЖСднев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74" o:spid="_x0000_s1564" editas="canvas" style="width:50.95pt;height:22.45pt;mso-position-horizontal-relative:char;mso-position-vertical-relative:line" coordsize="6470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">
                      <v:shape id="_x0000_s1565" type="#_x0000_t75" style="position:absolute;width:6470;height:2851;visibility:visible;mso-wrap-style:square">
                        <v:fill o:detectmouseclick="t"/>
                        <v:path o:connecttype="none"/>
                      </v:shape>
                      <v:rect id="Rectangle 99" o:spid="_x0000_s1566" style="position:absolute;left:1739;top:1536;width:473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BmMMA&#10;AADdAAAADwAAAGRycy9kb3ducmV2LnhtbESP3WoCMRSE7wXfIRyhd5p1L9SuRhFB0NIb1z7AYXP2&#10;B5OTJUnd7ds3hYKXw8x8w+wOozXiST50jhUsFxkI4srpjhsFX/fzfAMiRGSNxjEp+KEAh/10ssNC&#10;u4Fv9CxjIxKEQ4EK2hj7QspQtWQxLFxPnLzaeYsxSd9I7XFIcGtknmUrabHjtNBiT6eWqkf5bRXI&#10;e3keNqXxmfvI609zvdxqckq9zcbjFkSkMb7C/+2LVpC/r5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B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ТЖСднев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0" o:spid="_x0000_s1567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f78MA&#10;AADd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+Tw+yY9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f7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1" o:spid="_x0000_s156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6d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kH+t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96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сооружений. Учитывается количество детей, получивших оздоровление в лагерях с дневным пребыванием продолжительностью 21 день пребывания за счет средств субсидии.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находящиеся в трудной жизненной ситуации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применяется в значении, определенном Федеральным законом от 24 июля 1998 года N 124-ФЗ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 основных гарантиях прав ребенка в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Российской Федерации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кодекс Ленинградской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 Учет ведется нарастающим итогом в течение / в пределах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759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46.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 )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18A99F9" wp14:editId="3D41A5D2">
                      <wp:extent cx="3186430" cy="253365"/>
                      <wp:effectExtent l="0" t="0" r="4445" b="3810"/>
                      <wp:docPr id="2970" name="Полотно 29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9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906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70" o:spid="_x0000_s1569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VKDaW9sCAAA6BgAADgAAAAAAAAAAAAAAAAAuAgAA&#10;ZHJzL2Uyb0RvYy54bWxQSwECLQAUAAYACAAAACEAzLNyqt0AAAAEAQAADwAAAAAAAAAAAAAAAAA1&#10;BQAAZHJzL2Rvd25yZXYueG1sUEsFBgAAAAAEAAQA8wAAAD8GAAAAAA==&#10;">
                      <v:shape id="_x0000_s1570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96" o:spid="_x0000_s1571" style="position:absolute;left:273;width:15906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CsMUA&#10;AADdAAAADwAAAGRycy9kb3ducmV2LnhtbESPUWvCMBSF3wf7D+EO9jbTyii2M4oThjLwwbofcGmu&#10;TV1zU5NM679fBgMfD+ec73Dmy9H24kI+dI4V5JMMBHHjdMetgq/Dx8sMRIjIGnvHpOBGAZaLx4c5&#10;VtpdeU+XOrYiQThUqMDEOFRShsaQxTBxA3Hyjs5bjEn6VmqP1wS3vZxmWSEtdpwWDA60NtR81z9W&#10;Ab1v9uVpFcxO+jzku8+ifN2clXp+GldvICKN8R7+b2+1gmlZlP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EKw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ТЖСкрсут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A834441" wp14:editId="38DE442F">
                      <wp:extent cx="747395" cy="285115"/>
                      <wp:effectExtent l="0" t="0" r="0" b="635"/>
                      <wp:docPr id="2968" name="Полотно 2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194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ТЖСкрсут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6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8" o:spid="_x0000_s1572" editas="canvas" style="width:58.85pt;height:22.45pt;mso-position-horizontal-relative:char;mso-position-vertical-relative:line" coordsize="7473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">
                      <v:shape id="_x0000_s1573" type="#_x0000_t75" style="position:absolute;width:7473;height:2851;visibility:visible;mso-wrap-style:square">
                        <v:fill o:detectmouseclick="t"/>
                        <v:path o:connecttype="none"/>
                      </v:shape>
                      <v:rect id="Rectangle 91" o:spid="_x0000_s1574" style="position:absolute;left:1739;top:1536;width:51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RR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R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ТЖСкрсут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2" o:spid="_x0000_s1575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PMcMA&#10;AADdAAAADwAAAGRycy9kb3ducmV2LnhtbESP3WoCMRSE7wt9h3AK3tVs92LRrVFEELR44+oDHDZn&#10;f2hysiSpu759IwheDjPzDbPaTNaIG/nQO1bwNc9AENdO99wquF72nwsQISJrNI5JwZ0CbNbvbyss&#10;tRv5TLcqtiJBOJSooItxKKUMdUcWw9wNxMlrnLcYk/St1B7HBLdG5llWSIs9p4UOB9p1VP9Wf1aB&#10;vFT7cVEZn7mfvDmZ4+HckFNq9jFtv0FEmuIr/GwftIJ8WRT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PM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93" o:spid="_x0000_s157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qqsMA&#10;AADdAAAADwAAAGRycy9kb3ducmV2LnhtbESP3WoCMRSE7wXfIRzBO812L6zdGqUIghZvXPsAh83Z&#10;H5qcLEl017c3BaGXw8x8w2x2ozXiTj50jhW8LTMQxJXTHTcKfq6HxRpEiMgajWNS8KAAu+10ssFC&#10;u4EvdC9jIxKEQ4EK2hj7QspQtWQxLF1PnLzaeYsxSd9I7XFIcGtknmUrabHjtNBiT/uWqt/yZhXI&#10;a3kY1qXxmfvO67M5HS81OaXms/HrE0SkMf6HX+2jVpB/rN7h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3q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образования. Учитывается количество детей, получивших оздоровление в лагерях с  круглосуточным пребыванием на базе общеобразовательных организаций и организаций дополнительного образования  продолжительностью 21 день пребывания за счет средств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субсидии.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находящиеся в трудной жизненной ситуации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применяется в значении, определенном Федеральным законом от 24 июля 1998 года N 124-ФЗ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 основных гарантиях прав ребенка в Российской Федерации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кодекс Ленинградской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</w:t>
            </w:r>
            <w:r w:rsidR="0079668B"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 Учет ведется нарастающим итогом в течение / в пределах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47.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1EA9F5B" wp14:editId="60F04F8E">
                      <wp:extent cx="3186430" cy="253365"/>
                      <wp:effectExtent l="0" t="0" r="4445" b="3810"/>
                      <wp:docPr id="2964" name="Полотно 2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3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2007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4" o:spid="_x0000_s1577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AEFMIdsCAAA6BgAADgAAAAAAAAAAAAAAAAAuAgAA&#10;ZHJzL2Uyb0RvYy54bWxQSwECLQAUAAYACAAAACEAzLNyqt0AAAAEAQAADwAAAAAAAAAAAAAAAAA1&#10;BQAAZHJzL2Rvd25yZXYueG1sUEsFBgAAAAAEAAQA8wAAAD8GAAAAAA==&#10;">
                      <v:shape id="_x0000_s1578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88" o:spid="_x0000_s1579" style="position:absolute;left:273;width:120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1WsYA&#10;AADdAAAADwAAAGRycy9kb3ducmV2LnhtbESPzWrDMBCE74W+g9hCb43stJjYiRLSQkkp5JCfB1is&#10;jeXEWrmSmrhvXwUCOQ4z8w0zWwy2E2fyoXWsIB9lIIhrp1tuFOx3ny8TECEia+wck4I/CrCYPz7M&#10;sNLuwhs6b2MjEoRDhQpMjH0lZagNWQwj1xMn7+C8xZikb6T2eElw28lxlhXSYstpwWBPH4bq0/bX&#10;KqD31aY8LoNZS5+HfP1dlG+rH6Wen4blFESkId7Dt/aXVjAui1e4vk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h1Ws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путраб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E28F132" wp14:editId="03B9F99D">
                      <wp:extent cx="583565" cy="285115"/>
                      <wp:effectExtent l="0" t="0" r="0" b="635"/>
                      <wp:docPr id="2962" name="Полотно 29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346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путраб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0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1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2" o:spid="_x0000_s1580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">
                      <v:shape id="_x0000_s1581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83" o:spid="_x0000_s1582" style="position:absolute;left:1739;top:1536;width:33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R/s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R/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путраб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4" o:spid="_x0000_s1583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y3r8A&#10;AADdAAAADwAAAGRycy9kb3ducmV2LnhtbERPy4rCMBTdC/5DuMLsNLULcapRRBB0cGP1Ay7N7QOT&#10;m5JE2/n7yUKY5eG8t/vRGvEmHzrHCpaLDARx5XTHjYLH/TRfgwgRWaNxTAp+KcB+N51ssdBu4Bu9&#10;y9iIFMKhQAVtjH0hZahashgWridOXO28xZigb6T2OKRwa2SeZStpsePU0GJPx5aqZ/myCuS9PA3r&#10;0vjM/eT11VzOt5qcUl+z8bABEWmM/+KP+6wV5N+rtD+9SU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hHLe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5" o:spid="_x0000_s158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XRcMA&#10;AADdAAAADwAAAGRycy9kb3ducmV2LnhtbESPzYoCMRCE7wu+Q2jB25pxDuLOGkUEwRUvjvsAzaTn&#10;B5POkERn9u2NIOyxqKqvqPV2tEY8yIfOsYLFPANBXDndcaPg93r4XIEIEVmjcUwK/ijAdjP5WGOh&#10;3cAXepSxEQnCoUAFbYx9IWWoWrIY5q4nTl7tvMWYpG+k9jgkuDUyz7KltNhxWmixp31L1a28WwXy&#10;Wh6GVWl85k55fTY/x0tNTqnZdNx9g4g0xv/wu33UCvKv5QJ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X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(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учитывается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путевок для </w:t>
            </w:r>
            <w:proofErr w:type="gram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работающих граждан (по трудовому договору (служебному контракту) в организациях независимо от организационно-правовых форм и форм собственности),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области. При расчете показателя учитываются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путевки, приобретенные для детей школьного возраста от шести до 17 лет (включительно).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48. Количество упаковок для проведения C-витаминизации третьих блюд в оздоровительных лагерях всех типов и видов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  <w:r w:rsid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использования Субсидии (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0A9A5A0" wp14:editId="57439755">
                      <wp:extent cx="3186430" cy="307340"/>
                      <wp:effectExtent l="0" t="0" r="4445" b="0"/>
                      <wp:docPr id="2958" name="Полотно 29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7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975"/>
                                  <a:ext cx="100520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8" o:spid="_x0000_s1585" editas="canvas" style="width:250.9pt;height:24.2pt;mso-position-horizontal-relative:char;mso-position-vertical-relative:line" coordsize="31864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">
                      <v:shape id="_x0000_s1586" type="#_x0000_t75" style="position:absolute;width:31864;height:3073;visibility:visible;mso-wrap-style:square">
                        <v:fill o:detectmouseclick="t"/>
                        <v:path o:connecttype="none"/>
                      </v:shape>
                      <v:rect id="Rectangle 80" o:spid="_x0000_s1587" style="position:absolute;left:273;top:539;width:1005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55MYA&#10;AADdAAAADwAAAGRycy9kb3ducmV2LnhtbESP0WoCMRRE3wv+Q7iCbzW7Yq27GsUKxVLwQesHXDbX&#10;zbabm20Sdfv3TaHg4zAzZ5jluretuJIPjWMF+TgDQVw53XCt4PTx+jgHESKyxtYxKfihAOvV4GGJ&#10;pXY3PtD1GGuRIBxKVGBi7EopQ2XIYhi7jjh5Z+ctxiR9LbXHW4LbVk6ybCYtNpwWDHa0NVR9HS9W&#10;Ab3sDsXnJpi99HnI9++zYrr7Vmo07DcLEJH6eA//t9+0gknx9Ax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+55MYAAADdAAAADwAAAAAAAAAAAAAAAACYAgAAZHJz&#10;L2Rvd25yZXYueG1sUEsFBgAAAAAEAAQA9QAAAIsDAAAAAA==&#10;" filled="f" stroked="f">
                        <v:textbox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упС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упаковок аскорбиновой кислоты для проведения C-витаминизации третьих блюд в оздоровительных лагерях всех типов и видов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7117829" wp14:editId="543BA665">
                      <wp:extent cx="464185" cy="285115"/>
                      <wp:effectExtent l="0" t="0" r="2540" b="635"/>
                      <wp:docPr id="2956" name="Полотно 2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3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949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упС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4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5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6" o:spid="_x0000_s1588" editas="canvas" style="width:36.55pt;height:22.45pt;mso-position-horizontal-relative:char;mso-position-vertical-relative:line" coordsize="46418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">
                      <v:shape id="_x0000_s1589" type="#_x0000_t75" style="position:absolute;width:464185;height:285115;visibility:visible;mso-wrap-style:square">
                        <v:fill o:detectmouseclick="t"/>
                        <v:path o:connecttype="none"/>
                      </v:shape>
                      <v:rect id="Rectangle 75" o:spid="_x0000_s1590" style="position:absolute;left:173990;top:153670;width:1949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mF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kH+tl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mF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" o:spid="_x0000_s1591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+YM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kH+tl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O+Y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7" o:spid="_x0000_s1592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b+8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8g/Vi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8b+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упаковок аскорбиновой кислоты для проведения C-витаминизации третьих блюд в оздоровительных лагерях всех типов и видов 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приобретенных за счет средств субсидии.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1595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t>Задача 20. Обеспечение обучающихся муниципальных общеобразовательных организаций надлежащими условиями организации качественного питания.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49.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</w:t>
            </w:r>
            <w:proofErr w:type="gram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которых проведен ремонт и обновлена материально-техническая база столовых и пищеблоков.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  <w:r w:rsid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 Субсидии (Приложение № 4 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  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F6B40F1" wp14:editId="20A725A2">
                      <wp:extent cx="3366770" cy="253365"/>
                      <wp:effectExtent l="0" t="0" r="0" b="3810"/>
                      <wp:docPr id="2952" name="Полотно 29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6398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2" o:spid="_x0000_s159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E/K9UvcAgAAOgYAAA4AAAAAAAAAAAAAAAAALgIA&#10;AGRycy9lMm9Eb2MueG1sUEsBAi0AFAAGAAgAAAAhALXFVRHdAAAABAEAAA8AAAAAAAAAAAAAAAAA&#10;NgUAAGRycy9kb3ducmV2LnhtbFBLBQYAAAAABAAEAPMAAABABgAAAAA=&#10;">
                      <v:shape id="_x0000_s159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72" o:spid="_x0000_s1595" style="position:absolute;left:273;width:1363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EC8UA&#10;AADdAAAADwAAAGRycy9kb3ducmV2LnhtbESPUWvCMBSF3wf7D+EO9jbTyia2GkWF4Rj4YPUHXJpr&#10;0625qUnU7t8vg4GPh3POdzjz5WA7cSUfWscK8lEGgrh2uuVGwfHw/jIFESKyxs4xKfihAMvF48Mc&#10;S+1uvKdrFRuRIBxKVGBi7EspQ23IYhi5njh5J+ctxiR9I7XHW4LbTo6zbCIttpwWDPa0MVR/Vxer&#10;gNbbffG1CmYnfR7y3eekeN2elXp+GlYzEJGGeA//tz+0gnHxlsP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oQL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пищебл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муниципальных общеобразовательных организаций в которых проведен ремонт и обновлена материально-техническая база столовых и пищеблоков.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475B87A6" wp14:editId="1D6FD64E">
                      <wp:extent cx="583565" cy="419100"/>
                      <wp:effectExtent l="0" t="0" r="0" b="0"/>
                      <wp:docPr id="2950" name="Полотно 29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65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пищебл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8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0" o:spid="_x0000_s1596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F/2/fNNAwAAgw4AAA4AAAAAAAAAAAAAAAAALgIAAGRy&#10;cy9lMm9Eb2MueG1sUEsBAi0AFAAGAAgAAAAhALeUMwDbAAAAAwEAAA8AAAAAAAAAAAAAAAAApwUA&#10;AGRycy9kb3ducmV2LnhtbFBLBQYAAAAABAAEAPMAAACvBgAAAAA=&#10;">
                      <v:shape id="_x0000_s1597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67" o:spid="_x0000_s1598" style="position:absolute;left:1739;top:1536;width:37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2ys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kH+tlz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i2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пищебл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8" o:spid="_x0000_s159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iuMAA&#10;AADdAAAADwAAAGRycy9kb3ducmV2LnhtbERPy4rCMBTdD8w/hDvgbkwtMmjHKCIIKrOx+gGX5vbB&#10;JDclibb+vVkILg/nvdqM1og7+dA5VjCbZiCIK6c7bhRcL/vvBYgQkTUax6TgQQE268+PFRbaDXym&#10;exkbkUI4FKigjbEvpAxVSxbD1PXEiaudtxgT9I3UHocUbo3Ms+xHWuw4NbTY066l6r+8WQXyUu6H&#10;RWl85k55/WeOh3NNTqnJ17j9BRFpjG/xy33QCvL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ciu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9" o:spid="_x0000_s160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HI8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8i3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uHI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ремонт и обновлена материально-техническая база столовых и пищеблоков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21. </w:t>
            </w:r>
            <w:r w:rsidRPr="00C2348E">
              <w:rPr>
                <w:rFonts w:ascii="Times New Roman" w:eastAsia="Times New Roman" w:hAnsi="Times New Roman" w:cs="Times New Roman"/>
                <w:color w:val="auto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50.1 Количество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ставок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Штатные расписания образовательных организаций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67D307F" wp14:editId="6BBA60E2">
                      <wp:extent cx="3186430" cy="253365"/>
                      <wp:effectExtent l="0" t="0" r="4445" b="3810"/>
                      <wp:docPr id="2946" name="Полотно 29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0572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6" o:spid="_x0000_s160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fwMuBNsCAAA6BgAADgAAAAAAAAAAAAAAAAAuAgAA&#10;ZHJzL2Uyb0RvYy54bWxQSwECLQAUAAYACAAAACEAzLNyqt0AAAAEAQAADwAAAAAAAAAAAAAAAAA1&#10;BQAAZHJzL2Rvd25yZXYueG1sUEsFBgAAAAAEAAQA8wAAAD8GAAAAAA==&#10;">
                      <v:shape id="_x0000_s160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64" o:spid="_x0000_s1603" style="position:absolute;left:273;width:1057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U1cUA&#10;AADdAAAADwAAAGRycy9kb3ducmV2LnhtbESP0WoCMRRE3wv9h3ALvtXsihV3axRbEEvBB7UfcNlc&#10;N2s3N9sk6vr3jSD4OMzMGWa26G0rzuRD41hBPsxAEFdON1wr+NmvXqcgQkTW2DomBVcKsJg/P82w&#10;1O7CWzrvYi0ShEOJCkyMXSllqAxZDEPXESfv4LzFmKSvpfZ4SXDbylGWTaTFhtOCwY4+DVW/u5NV&#10;QB/rbXFcBrORPg/55ntSjNd/Sg1e+uU7iEh9fITv7S+tYFSM3+D2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BTVxQAAAN0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совет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;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823BBC1" wp14:editId="3DE6CC7B">
                      <wp:extent cx="583565" cy="285115"/>
                      <wp:effectExtent l="0" t="0" r="0" b="635"/>
                      <wp:docPr id="2944" name="Полотно 29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26289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совет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4" o:spid="_x0000_s1604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">
                      <v:shape id="_x0000_s1605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59" o:spid="_x0000_s1606" style="position:absolute;left:1739;top:1536;width:262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совет</w:t>
                              </w:r>
                            </w:p>
                          </w:txbxContent>
                        </v:textbox>
                      </v:rect>
                      <v:rect id="Rectangle 60" o:spid="_x0000_s1607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" o:spid="_x0000_s160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количества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в</w:t>
            </w: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района.</w:t>
            </w:r>
            <w:proofErr w:type="gramEnd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Количество ставок советников указывается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 количество советников по воспитанию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Источник данных: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sz w:val="19"/>
                <w:szCs w:val="19"/>
              </w:rPr>
            </w:pPr>
            <w:r w:rsidRPr="00C2348E">
              <w:rPr>
                <w:rStyle w:val="FontStyle16"/>
                <w:rFonts w:eastAsia="Calibri"/>
                <w:b w:val="0"/>
                <w:sz w:val="19"/>
                <w:szCs w:val="19"/>
              </w:rPr>
              <w:t>Численность советников по воспитанию - отчет образовательных организаций, тарификационные списки образовательных организаций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af1"/>
              <w:widowControl w:val="0"/>
              <w:spacing w:before="0" w:after="0"/>
              <w:contextualSpacing/>
              <w:rPr>
                <w:rFonts w:eastAsia="Times New Roman"/>
              </w:rPr>
            </w:pPr>
            <w:r w:rsidRPr="00C2348E">
              <w:t>Н</w:t>
            </w:r>
            <w:r w:rsidRPr="00C2348E">
              <w:rPr>
                <w:sz w:val="16"/>
                <w:szCs w:val="16"/>
                <w:vertAlign w:val="subscript"/>
              </w:rPr>
              <w:t>с</w:t>
            </w:r>
            <w:proofErr w:type="gramStart"/>
            <w:r w:rsidRPr="00C2348E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Pr="00C2348E">
              <w:t xml:space="preserve"> = </w:t>
            </w:r>
            <w:proofErr w:type="spellStart"/>
            <w:r w:rsidRPr="00C2348E">
              <w:t>Н</w:t>
            </w:r>
            <w:r w:rsidRPr="00C2348E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C2348E">
              <w:t xml:space="preserve"> + Н</w:t>
            </w:r>
            <w:r w:rsidRPr="00C2348E">
              <w:rPr>
                <w:sz w:val="16"/>
                <w:szCs w:val="16"/>
                <w:vertAlign w:val="subscript"/>
              </w:rPr>
              <w:t>с1в</w:t>
            </w:r>
            <w:r w:rsidRPr="00C2348E">
              <w:rPr>
                <w:rStyle w:val="FontStyle16"/>
                <w:b w:val="0"/>
                <w:szCs w:val="18"/>
              </w:rPr>
              <w:t>,</w:t>
            </w:r>
          </w:p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где:</w:t>
            </w:r>
          </w:p>
          <w:p w:rsidR="00477B30" w:rsidRPr="00C2348E" w:rsidRDefault="00477B30" w:rsidP="00C2348E">
            <w:pPr>
              <w:pStyle w:val="af1"/>
              <w:widowControl w:val="0"/>
              <w:spacing w:before="0" w:after="0"/>
              <w:ind w:firstLine="5"/>
              <w:contextualSpacing/>
              <w:jc w:val="both"/>
              <w:rPr>
                <w:rFonts w:eastAsia="Times New Roman"/>
              </w:rPr>
            </w:pPr>
            <w:proofErr w:type="spellStart"/>
            <w:r w:rsidRPr="00C2348E">
              <w:t>Н</w:t>
            </w:r>
            <w:r w:rsidRPr="00C2348E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C2348E">
              <w:t xml:space="preserve"> - </w:t>
            </w:r>
            <w:r w:rsidRPr="00C2348E">
              <w:rPr>
                <w:sz w:val="19"/>
                <w:szCs w:val="19"/>
              </w:rPr>
              <w:t>количество советников директоров, осуществляющих трудовые функции в одной образовательной организации;</w:t>
            </w:r>
          </w:p>
          <w:p w:rsidR="00477B30" w:rsidRPr="00C2348E" w:rsidRDefault="00477B30" w:rsidP="00C2348E">
            <w:pPr>
              <w:pStyle w:val="af1"/>
              <w:widowControl w:val="0"/>
              <w:spacing w:before="0" w:after="0"/>
              <w:ind w:firstLine="5"/>
              <w:contextualSpacing/>
              <w:jc w:val="both"/>
              <w:rPr>
                <w:sz w:val="19"/>
                <w:szCs w:val="19"/>
              </w:rPr>
            </w:pPr>
            <w:r w:rsidRPr="00C2348E">
              <w:t>Н</w:t>
            </w:r>
            <w:r w:rsidRPr="00C2348E">
              <w:rPr>
                <w:sz w:val="16"/>
                <w:szCs w:val="16"/>
                <w:vertAlign w:val="subscript"/>
              </w:rPr>
              <w:t>с1в</w:t>
            </w:r>
            <w:r w:rsidRPr="00C2348E">
              <w:t xml:space="preserve"> - </w:t>
            </w:r>
            <w:r w:rsidRPr="00C2348E">
              <w:rPr>
                <w:sz w:val="19"/>
                <w:szCs w:val="19"/>
              </w:rPr>
              <w:t>количество советников директоров, осуществляющих трудовые функции в двух и более образовательных организациях.</w:t>
            </w:r>
          </w:p>
          <w:p w:rsidR="00477B30" w:rsidRPr="00C2348E" w:rsidRDefault="00477B30" w:rsidP="00C2348E">
            <w:pPr>
              <w:pStyle w:val="af1"/>
              <w:widowControl w:val="0"/>
              <w:spacing w:before="0" w:after="0"/>
              <w:ind w:firstLine="5"/>
              <w:contextualSpacing/>
              <w:jc w:val="both"/>
              <w:rPr>
                <w:sz w:val="19"/>
                <w:szCs w:val="19"/>
              </w:rPr>
            </w:pPr>
            <w:r w:rsidRPr="00C2348E">
              <w:rPr>
                <w:sz w:val="19"/>
                <w:szCs w:val="19"/>
              </w:rPr>
              <w:t xml:space="preserve">Количество </w:t>
            </w:r>
            <w:proofErr w:type="gramStart"/>
            <w:r w:rsidRPr="00C2348E">
              <w:rPr>
                <w:sz w:val="19"/>
                <w:szCs w:val="19"/>
              </w:rPr>
              <w:t xml:space="preserve">советников директоров, осуществляющих трудовые функции в одной образовательной организации или/и в двух и более образовательных организациях </w:t>
            </w:r>
            <w:r w:rsidRPr="00C2348E">
              <w:rPr>
                <w:bCs/>
                <w:sz w:val="18"/>
                <w:szCs w:val="18"/>
              </w:rPr>
              <w:t>указывается</w:t>
            </w:r>
            <w:proofErr w:type="gramEnd"/>
            <w:r w:rsidRPr="00C2348E">
              <w:rPr>
                <w:bCs/>
                <w:sz w:val="18"/>
                <w:szCs w:val="18"/>
              </w:rPr>
              <w:t xml:space="preserve">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  <w:r w:rsidRPr="00C2348E">
              <w:rPr>
                <w:sz w:val="19"/>
                <w:szCs w:val="19"/>
              </w:rPr>
              <w:t xml:space="preserve">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C2348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af1"/>
              <w:widowControl w:val="0"/>
              <w:spacing w:before="0" w:after="0"/>
              <w:contextualSpacing/>
              <w:jc w:val="both"/>
            </w:pPr>
            <w:r w:rsidRPr="00C2348E">
              <w:rPr>
                <w:sz w:val="18"/>
                <w:szCs w:val="18"/>
              </w:rPr>
              <w:lastRenderedPageBreak/>
              <w:t xml:space="preserve">Показатель 51 Доля обучающихся общеобразовательных организаций </w:t>
            </w:r>
            <w:proofErr w:type="spellStart"/>
            <w:r w:rsidRPr="00C2348E">
              <w:rPr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sz w:val="18"/>
                <w:szCs w:val="18"/>
              </w:rPr>
              <w:t xml:space="preserve"> муниципального района, </w:t>
            </w:r>
            <w:r w:rsidRPr="00C2348E">
              <w:t xml:space="preserve"> </w:t>
            </w:r>
            <w:r w:rsidRPr="00C2348E">
              <w:rPr>
                <w:sz w:val="18"/>
                <w:szCs w:val="18"/>
              </w:rPr>
              <w:t>вовлеченных в систему патриотического воспитания</w:t>
            </w:r>
            <w:r w:rsidRPr="00C2348E"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477B30" w:rsidRPr="00C2348E" w:rsidRDefault="00477B30" w:rsidP="0079668B">
            <w:pPr>
              <w:pStyle w:val="ConsPlusNormal"/>
              <w:ind w:firstLine="28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охваченных мероприятиями по патриотическому воспитанию - Отчетность 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</w:rPr>
              <w:t>советников директора по воспитанию и взаимодействию  с детскими общественными объединениями в общеобразовательных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организациях</w:t>
            </w:r>
          </w:p>
          <w:p w:rsidR="00477B30" w:rsidRPr="00C2348E" w:rsidRDefault="00477B30" w:rsidP="0079668B">
            <w:pPr>
              <w:pStyle w:val="ConsPlusNormal"/>
              <w:ind w:firstLine="286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в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79668B" w:rsidRPr="00C234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C2348E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2348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A3F5DB4" wp14:editId="4BFAA61F">
                      <wp:extent cx="1799590" cy="558165"/>
                      <wp:effectExtent l="0" t="0" r="635" b="3810"/>
                      <wp:docPr id="60" name="Полотно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" name="Line 51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21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ДК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0" o:spid="_x0000_s1609" editas="canvas" style="width:141.7pt;height:43.95pt;mso-position-horizontal-relative:char;mso-position-vertical-relative:line" coordsize="179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">
                      <v:shape id="_x0000_s1610" type="#_x0000_t75" style="position:absolute;width:17995;height:5581;visibility:visible;mso-wrap-style:square">
                        <v:fill o:detectmouseclick="t"/>
                        <v:path o:connecttype="none"/>
                      </v:shape>
                      <v:line id="Line 51" o:spid="_x0000_s161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decQAAADbAAAADwAAAGRycy9kb3ducmV2LnhtbESPW4vCMBSE34X9D+Es7Jumll1XqrHs&#10;raDCPngBXw/NsS02J6XJavz3G0HwcZiZb5h5HkwrztS7xrKC8SgBQVxa3XClYL8rhlMQziNrbC2T&#10;gis5yBdPgzlm2l54Q+etr0SEsMtQQe19l0npypoMupHtiKN3tL1BH2VfSd3jJcJNK9MkmUiDDceF&#10;Gjv6qqk8bf+MgtN3a0Pxs64+izQkh/fr7+q400q9PIePGQhPwT/C9/ZSK3h7hd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B15xAAAANsAAAAPAAAAAAAAAAAA&#10;AAAAAKECAABkcnMvZG93bnJldi54bWxQSwUGAAAAAAQABAD5AAAAkgMAAAAA&#10;" strokeweight="39e-5mm"/>
                      <v:rect id="Rectangle 52" o:spid="_x0000_s1612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53" o:spid="_x0000_s1613" style="position:absolute;left:8280;top:114;width:37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" o:spid="_x0000_s1614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ДК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" o:spid="_x0000_s1615" style="position:absolute;left:8718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TDsIA&#10;AADbAAAADwAAAGRycy9kb3ducmV2LnhtbERPz2vCMBS+D/wfwhN2GTZdY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BMO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56" o:spid="_x0000_s1616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2lc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aV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 Доля обучающихся общеобразовательных организаций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района, </w:t>
            </w:r>
            <w:r w:rsidRPr="00C2348E">
              <w:rPr>
                <w:rFonts w:ascii="Times New Roman" w:hAnsi="Times New Roman" w:cs="Times New Roman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вовлеченных в систему патриотического воспитания</w:t>
            </w:r>
            <w:proofErr w:type="gramStart"/>
            <w:r w:rsidRPr="00C2348E">
              <w:rPr>
                <w:rFonts w:ascii="Times New Roman" w:hAnsi="Times New Roman" w:cs="Times New Roman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 Количество 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, охваченных мероприятиями по патриотическому воспитанию  в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477B30" w:rsidRPr="00C2348E" w:rsidRDefault="00477B30" w:rsidP="0079668B">
            <w:pPr>
              <w:pStyle w:val="af1"/>
              <w:widowControl w:val="0"/>
              <w:spacing w:before="0" w:after="0"/>
              <w:ind w:firstLine="711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348E">
              <w:rPr>
                <w:sz w:val="18"/>
                <w:szCs w:val="18"/>
              </w:rPr>
              <w:t xml:space="preserve">Обучающимися, охваченными мероприятиями по патриотическому воспитанию, считаются обучающиеся общеобразовательных организаций, являющиеся объектами и субъектами реализуемых в образовательной организации </w:t>
            </w:r>
            <w:r w:rsidRPr="00C2348E">
              <w:rPr>
                <w:sz w:val="18"/>
                <w:szCs w:val="18"/>
              </w:rPr>
              <w:lastRenderedPageBreak/>
              <w:t>рабочих программ воспитания, внедрение которых предусмотрено в рамках достижения результатов федерального проекта, а также обучающиеся, являющиеся непосредственными участниками мероприятий, проводимых в целях достижения результатов федерального проекта, включая обучающихся, вовлеченных в деятельность общероссийских детских и молодежных общественных объединений.</w:t>
            </w:r>
            <w:proofErr w:type="gramEnd"/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обучающихся в общеобразовательных организациях 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477B30" w:rsidRPr="00C2348E" w:rsidRDefault="00477B30" w:rsidP="0079668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9668B" w:rsidRPr="00C2348E" w:rsidTr="0079668B">
        <w:trPr>
          <w:trHeight w:val="20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8B" w:rsidRPr="00C2348E" w:rsidRDefault="0079668B" w:rsidP="0079668B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22  </w:t>
            </w:r>
            <w:r w:rsidRPr="00C2348E">
              <w:rPr>
                <w:rFonts w:ascii="Times New Roman" w:eastAsia="Times New Roman" w:hAnsi="Times New Roman" w:cs="Times New Roman"/>
                <w:color w:val="auto"/>
              </w:rPr>
              <w:t>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</w:t>
            </w:r>
          </w:p>
        </w:tc>
      </w:tr>
      <w:tr w:rsidR="00477B30" w:rsidRPr="00C2348E" w:rsidTr="0079668B">
        <w:trPr>
          <w:trHeight w:val="227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 w:rsidRPr="00C234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</w:t>
            </w:r>
            <w:proofErr w:type="gramStart"/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которых</w:t>
            </w:r>
            <w:proofErr w:type="gramEnd"/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в полном объеме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по капитальному ремонту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общеобразовательных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организаций и их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оснащению средствами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обучения и воспитания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4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образования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 субсидии </w:t>
            </w:r>
            <w:proofErr w:type="gram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модернизацию школьных систем образования)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69C3C408" wp14:editId="16445FC5">
                      <wp:extent cx="3404870" cy="534035"/>
                      <wp:effectExtent l="0" t="0" r="0" b="0"/>
                      <wp:docPr id="53" name="Полотно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87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мод         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174625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7462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,75</w:t>
                                    </w:r>
                                  </w:p>
                                  <w:p w:rsidR="0079668B" w:rsidRDefault="0079668B" w:rsidP="00477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изацию школьных систем образованиябразования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3" o:spid="_x0000_s1617" editas="canvas" style="width:268.1pt;height:42.05pt;mso-position-horizontal-relative:char;mso-position-vertical-relative:line" coordsize="3404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">
                      <v:shape id="_x0000_s1618" type="#_x0000_t75" style="position:absolute;width:34048;height:5340;visibility:visible;mso-wrap-style:square">
                        <v:fill o:detectmouseclick="t"/>
                        <v:path o:connecttype="none"/>
                      </v:shape>
                      <v:rect id="Rectangle 38" o:spid="_x0000_s1619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9" o:spid="_x0000_s1620" style="position:absolute;left:1701;top:2552;width:1287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мод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" o:spid="_x0000_s1621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41" o:spid="_x0000_s1622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2" o:spid="_x0000_s1623" style="position:absolute;left:6121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3" o:spid="_x0000_s1624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" o:spid="_x0000_s1625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5" o:spid="_x0000_s1626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6" o:spid="_x0000_s1627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v:rect id="Rectangle 47" o:spid="_x0000_s1628" style="position:absolute;left:3435;top:1746;width:685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8" o:spid="_x0000_s1629" style="position:absolute;left:336;top:1746;width:15412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1TsMA&#10;AADbAAAADwAAAGRycy9kb3ducmV2LnhtbESP3WoCMRSE7wu+QzhC72p2xUpdjaKCWApe+PMAh81x&#10;s7o5WZOo27dvCoVeDjPzDTNbdLYRD/KhdqwgH2QgiEuna64UnI6btw8QISJrbByTgm8KsJj3XmZY&#10;aPfkPT0OsRIJwqFABSbGtpAylIYshoFriZN3dt5iTNJXUnt8Jrht5DDLxtJizWnBYEtrQ+X1cLcK&#10;aLXdTy7LYHbS5yHffY0no+1Nqdd+t5yCiNTF//Bf+1MreB/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N1TsMAAADbAAAADwAAAAAAAAAAAAAAAACYAgAAZHJzL2Rv&#10;d25yZXYueG1sUEsFBgAAAAAEAAQA9QAAAIgDAAAAAA==&#10;" filled="f" stroked="f">
                        <v:textbox inset="0,0,0,0">
                          <w:txbxContent>
                            <w:p w:rsidR="0079668B" w:rsidRDefault="0079668B" w:rsidP="00477B30">
                              <w:pP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,75</w:t>
                              </w:r>
                            </w:p>
                            <w:p w:rsidR="0079668B" w:rsidRDefault="0079668B" w:rsidP="00477B30"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изацию школьных систем образованиябразования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348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234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мод</w:t>
            </w:r>
            <w:proofErr w:type="spellEnd"/>
            <w:r w:rsidRPr="00C2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2024 года);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81ABB84" wp14:editId="1498A494">
                      <wp:extent cx="361950" cy="419100"/>
                      <wp:effectExtent l="0" t="0" r="0" b="0"/>
                      <wp:docPr id="41" name="Полотно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879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1" o:spid="_x0000_s1630" editas="canvas" style="width:28.5pt;height:33pt;mso-position-horizontal-relative:char;mso-position-vertical-relative:line" coordsize="361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">
                      <v:shape id="_x0000_s1631" type="#_x0000_t75" style="position:absolute;width:361950;height:419100;visibility:visible;mso-wrap-style:square">
                        <v:fill o:detectmouseclick="t"/>
                        <v:path o:connecttype="none"/>
                      </v:shape>
                      <v:rect id="Rectangle 33" o:spid="_x0000_s1632" style="position:absolute;left:173990;top:153670;width:187960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34" o:spid="_x0000_s1633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35" o:spid="_x0000_s1634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количество объектов, в которых в полном объеме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обучения и воспитания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477B30" w:rsidRPr="00C2348E" w:rsidRDefault="00477B30" w:rsidP="00C234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EEE6B47" wp14:editId="5B964E65">
                      <wp:extent cx="683895" cy="534035"/>
                      <wp:effectExtent l="0" t="0" r="1905" b="0"/>
                      <wp:docPr id="37" name="Полотно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670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7" o:spid="_x0000_s1635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">
                      <v:shape id="_x0000_s1636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21" o:spid="_x0000_s1637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" o:spid="_x0000_s1638" style="position:absolute;left:5022;top:2552;width:167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23" o:spid="_x0000_s1639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4" o:spid="_x0000_s1640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5" o:spid="_x0000_s1641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6" o:spid="_x0000_s1642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" o:spid="_x0000_s1643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8" o:spid="_x0000_s1644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9" o:spid="_x0000_s1645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30" o:spid="_x0000_s1646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в которых в полном объеме</w:t>
            </w:r>
          </w:p>
          <w:p w:rsidR="00477B30" w:rsidRPr="00C2348E" w:rsidRDefault="00477B30" w:rsidP="00C234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выполнены мероприятия по капитальному ремонту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lastRenderedPageBreak/>
              <w:t>общеобразовательных организаций и их оснащению средствами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eastAsia="Calibri" w:hAnsi="Times New Roman" w:cs="Times New Roman"/>
                <w:sz w:val="19"/>
                <w:szCs w:val="19"/>
              </w:rPr>
              <w:t>обучения и воспитания</w:t>
            </w:r>
            <w:proofErr w:type="gram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начиная с 2024 года по i-1-год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C234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175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477B30" w:rsidRPr="00C2348E" w:rsidTr="0079668B">
        <w:trPr>
          <w:trHeight w:val="20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159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48E">
              <w:rPr>
                <w:rFonts w:ascii="Times New Roman" w:hAnsi="Times New Roman" w:cs="Times New Roman"/>
                <w:color w:val="auto"/>
              </w:rPr>
              <w:lastRenderedPageBreak/>
              <w:t>Задача 23  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основе принципов ответственности, справедливости, всеобщности</w:t>
            </w: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53 количество общеобразовательных организаций, в которых кабинеты по учебным предметам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Основы безопасности и защиты Родины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Труд (Технология)</w:t>
            </w:r>
            <w:r w:rsidR="0079668B"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оснащены средствами обучения и воспитания в соответствии с основным перечнем средств обучения и воспитания, соответствующих современным условиям обучения, необходимых при оснащении общеобразовательных организаций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4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C2348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Соглашению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образования </w:t>
            </w:r>
            <w:proofErr w:type="spell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 субсидии </w:t>
            </w:r>
            <w:proofErr w:type="gramEnd"/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оснащение предметных кабинетов общеобразовательных организаций средствами обучения и воспитания)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C2348E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2348E">
              <w:rPr>
                <w:rFonts w:ascii="Times New Roman" w:hAnsi="Times New Roman" w:cs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304A5D19" wp14:editId="2FE24AD8">
                      <wp:extent cx="3404870" cy="534035"/>
                      <wp:effectExtent l="0" t="0" r="0" b="0"/>
                      <wp:docPr id="26" name="Полотно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205" y="11938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96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174625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35" y="174625"/>
                                  <a:ext cx="133032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+ 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930" y="285115"/>
                                  <a:ext cx="170116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ОБЗР                  ТР(ТЕХН)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6" o:spid="_x0000_s1647" editas="canvas" style="width:268.1pt;height:42.05pt;mso-position-horizontal-relative:char;mso-position-vertical-relative:line" coordsize="3404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">
                      <v:shape id="_x0000_s1648" type="#_x0000_t75" style="position:absolute;width:34048;height:5340;visibility:visible;mso-wrap-style:square">
                        <v:fill o:detectmouseclick="t"/>
                        <v:path o:connecttype="none"/>
                      </v:shape>
                      <v:rect id="Rectangle 14" o:spid="_x0000_s1649" style="position:absolute;left:13862;top:1193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5" o:spid="_x0000_s1650" style="position:absolute;left:7359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</w:p>
                          </w:txbxContent>
                        </v:textbox>
                      </v:rect>
                      <v:rect id="Rectangle 16" o:spid="_x0000_s1651" style="position:absolute;left:3435;top:1746;width:685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v:rect id="Rectangle 17" o:spid="_x0000_s1652" style="position:absolute;left:641;top:1746;width:13303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73M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h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73MMAAADbAAAADwAAAAAAAAAAAAAAAACYAgAAZHJzL2Rv&#10;d25yZXYueG1sUEsFBgAAAAAEAAQA9QAAAIgDAAAAAA==&#10;" filled="f" stroked="f">
                        <v:textbox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+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18" o:spid="_x0000_s1653" style="position:absolute;left:2019;top:2851;width:1701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ОБЗР                  ТР(ТЕХН)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77B30" w:rsidRPr="00C2348E" w:rsidRDefault="00477B30" w:rsidP="0079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77B30" w:rsidRPr="00C2348E" w:rsidRDefault="00477B30" w:rsidP="0079668B">
            <w:pPr>
              <w:pStyle w:val="af1"/>
              <w:widowControl w:val="0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C2348E">
              <w:rPr>
                <w:sz w:val="28"/>
                <w:szCs w:val="28"/>
                <w:lang w:val="en-US"/>
              </w:rPr>
              <w:t>N</w:t>
            </w:r>
            <w:r w:rsidRPr="00C2348E">
              <w:rPr>
                <w:sz w:val="28"/>
                <w:szCs w:val="28"/>
                <w:vertAlign w:val="subscript"/>
              </w:rPr>
              <w:t>ОК</w:t>
            </w:r>
            <w:r w:rsidRPr="00C2348E">
              <w:rPr>
                <w:sz w:val="28"/>
                <w:szCs w:val="28"/>
              </w:rPr>
              <w:t xml:space="preserve"> </w:t>
            </w:r>
            <w:r w:rsidRPr="00C2348E">
              <w:rPr>
                <w:sz w:val="18"/>
                <w:szCs w:val="18"/>
              </w:rPr>
              <w:t xml:space="preserve">-  Количество общеобразовательных организаций, в которых кабинеты по учебным предметам </w:t>
            </w:r>
            <w:r w:rsidR="0079668B" w:rsidRPr="00C2348E">
              <w:rPr>
                <w:sz w:val="18"/>
                <w:szCs w:val="18"/>
              </w:rPr>
              <w:t>«</w:t>
            </w:r>
            <w:r w:rsidRPr="00C2348E">
              <w:rPr>
                <w:sz w:val="18"/>
                <w:szCs w:val="18"/>
              </w:rPr>
              <w:t>Основы безопасности и защиты Родины</w:t>
            </w:r>
            <w:r w:rsidR="0079668B" w:rsidRPr="00C2348E">
              <w:rPr>
                <w:sz w:val="18"/>
                <w:szCs w:val="18"/>
              </w:rPr>
              <w:t>»</w:t>
            </w:r>
            <w:r w:rsidRPr="00C2348E">
              <w:rPr>
                <w:sz w:val="18"/>
                <w:szCs w:val="18"/>
              </w:rPr>
              <w:t xml:space="preserve"> и </w:t>
            </w:r>
            <w:r w:rsidR="0079668B" w:rsidRPr="00C2348E">
              <w:rPr>
                <w:sz w:val="18"/>
                <w:szCs w:val="18"/>
              </w:rPr>
              <w:t>«</w:t>
            </w:r>
            <w:r w:rsidRPr="00C2348E">
              <w:rPr>
                <w:sz w:val="18"/>
                <w:szCs w:val="18"/>
              </w:rPr>
              <w:t>Труд (Технология)</w:t>
            </w:r>
            <w:r w:rsidR="0079668B" w:rsidRPr="00C2348E">
              <w:rPr>
                <w:sz w:val="18"/>
                <w:szCs w:val="18"/>
              </w:rPr>
              <w:t>»</w:t>
            </w:r>
            <w:r w:rsidRPr="00C2348E">
              <w:rPr>
                <w:sz w:val="18"/>
                <w:szCs w:val="18"/>
              </w:rPr>
              <w:t xml:space="preserve"> оснащены средствами обучения и воспитания в соответствии с основным перечнем средств обучения и воспитания, соответствующих современным условиям обучения, необходимых при оснащении общеобразовательных организаций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75E143E" wp14:editId="0F3B44DA">
                      <wp:extent cx="443230" cy="419100"/>
                      <wp:effectExtent l="0" t="0" r="4445" b="0"/>
                      <wp:docPr id="20" name="Полотно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26924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ОБЗР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" o:spid="_x0000_s1654" editas="canvas" style="width:34.9pt;height:33pt;mso-position-horizontal-relative:char;mso-position-vertical-relative:line" coordsize="44323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">
                      <v:shape id="_x0000_s1655" type="#_x0000_t75" style="position:absolute;width:443230;height:419100;visibility:visible;mso-wrap-style:square">
                        <v:fill o:detectmouseclick="t"/>
                        <v:path o:connecttype="none"/>
                      </v:shape>
                      <v:rect id="Rectangle 9" o:spid="_x0000_s1656" style="position:absolute;left:173990;top:153670;width:269240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ОБЗР</w:t>
                              </w:r>
                            </w:p>
                          </w:txbxContent>
                        </v:textbox>
                      </v:rect>
                      <v:rect id="Rectangle 10" o:spid="_x0000_s1657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1" o:spid="_x0000_s1658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количество общеобразовательных организаций,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в которых кабинеты по учебному предмету 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Основы безопасности и защиты Родины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оснащены средствами обучения и воспитания в соответствии с основным </w:t>
            </w:r>
            <w:hyperlink r:id="rId21" w:history="1">
              <w:r w:rsidRPr="00C2348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перечнем</w:t>
              </w:r>
            </w:hyperlink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организаций, согласно приложению N 1 к Правилам предоставления и распределения субсидий из федерального бюджета бюджетам субъектов Российской Федерации на оснащение предметных кабинетов общеобразовательных организаций</w:t>
            </w:r>
            <w:proofErr w:type="gramEnd"/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оборудованием, средствами обучения и воспитания государственной программы Российской Федерации 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Развитие образования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утвержденной постановлением Правительства Российской Федерации от 26 декабря 2017 года №1642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477B30" w:rsidRPr="00C2348E" w:rsidRDefault="00477B30" w:rsidP="00796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u w:val="single"/>
              </w:rPr>
            </w:pPr>
            <w:r w:rsidRPr="00C234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6FCD06C1" wp14:editId="278916B9">
                      <wp:extent cx="688340" cy="419100"/>
                      <wp:effectExtent l="0" t="0" r="0" b="0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143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Р(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ТЕХН)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68B" w:rsidRDefault="0079668B" w:rsidP="00477B3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659" editas="canvas" style="width:54.2pt;height:33pt;mso-position-horizontal-relative:char;mso-position-vertical-relative:line" coordsize="688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">
                      <v:shape id="_x0000_s1660" type="#_x0000_t75" style="position:absolute;width:6883;height:4191;visibility:visible;mso-wrap-style:square">
                        <v:fill o:detectmouseclick="t"/>
                        <v:path o:connecttype="none"/>
                      </v:shape>
                      <v:rect id="Rectangle 4" o:spid="_x0000_s1661" style="position:absolute;left:1739;top:1536;width:514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Р(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ТЕХН)</w:t>
                              </w:r>
                            </w:p>
                          </w:txbxContent>
                        </v:textbox>
                      </v:rect>
                      <v:rect id="Rectangle 5" o:spid="_x0000_s166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" o:spid="_x0000_s166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68B" w:rsidRDefault="0079668B" w:rsidP="00477B3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количество общеобразовательных организаций,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в которых кабинеты по учебному предмету 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Труд (Технология)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hAnsi="Times New Roman" w:cs="Times New Roman"/>
                <w:color w:val="auto"/>
                <w:sz w:val="17"/>
                <w:szCs w:val="17"/>
                <w:u w:val="single"/>
              </w:rPr>
              <w:t xml:space="preserve">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средствами обучения и воспитания в соответствии с основным </w:t>
            </w:r>
            <w:hyperlink r:id="rId22" w:history="1">
              <w:r w:rsidRPr="00C2348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перечнем</w:t>
              </w:r>
            </w:hyperlink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организаций, согласно приложению N 1 к Правилам предоставления и распределения субсидий из федерального бюджета бюджетам субъектов Российской Федерации на оснащение предметных кабинетов общеобразовательных организаций оборудованием, средствами обучения и воспитания государственной программы Российской Федерации 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«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Развитие образования</w:t>
            </w:r>
            <w:r w:rsidR="0079668B"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»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утвержденной постановлением Правительства Российской Федерации от 26 декабря 2017 года №1642 </w:t>
            </w:r>
            <w:r w:rsidRPr="00C2348E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</w:t>
            </w: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C234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7B30" w:rsidRPr="00C2348E" w:rsidRDefault="00477B30" w:rsidP="007966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 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C2348E">
              <w:rPr>
                <w:rFonts w:ascii="Times New Roman" w:hAnsi="Times New Roman" w:cs="Times New Roman"/>
                <w:sz w:val="18"/>
                <w:szCs w:val="18"/>
              </w:rPr>
              <w:t xml:space="preserve"> ЦБУК</w:t>
            </w:r>
            <w:r w:rsidR="0079668B" w:rsidRPr="00C234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477B30" w:rsidRPr="00C2348E" w:rsidTr="0079668B">
        <w:trPr>
          <w:trHeight w:val="463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4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30" w:rsidRPr="00C2348E" w:rsidRDefault="00477B30" w:rsidP="0079668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30" w:rsidRPr="00C2348E" w:rsidRDefault="00477B30" w:rsidP="0079668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23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</w:tr>
    </w:tbl>
    <w:p w:rsidR="00477B30" w:rsidRPr="00477B30" w:rsidRDefault="00477B30" w:rsidP="00477B30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77B30" w:rsidRPr="00477B30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EA" w:rsidRDefault="005747EA" w:rsidP="001849F8">
      <w:r>
        <w:separator/>
      </w:r>
    </w:p>
  </w:endnote>
  <w:endnote w:type="continuationSeparator" w:id="0">
    <w:p w:rsidR="005747EA" w:rsidRDefault="005747EA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EA" w:rsidRDefault="005747EA"/>
  </w:footnote>
  <w:footnote w:type="continuationSeparator" w:id="0">
    <w:p w:rsidR="005747EA" w:rsidRDefault="005747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27BB1"/>
    <w:multiLevelType w:val="hybridMultilevel"/>
    <w:tmpl w:val="0B7857F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0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1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3"/>
  </w:num>
  <w:num w:numId="24">
    <w:abstractNumId w:val="2"/>
  </w:num>
  <w:num w:numId="25">
    <w:abstractNumId w:val="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3B90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3AC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2F0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D4E31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77B3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47EA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B36CD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68B"/>
    <w:rsid w:val="00796829"/>
    <w:rsid w:val="00796AC6"/>
    <w:rsid w:val="007A4C66"/>
    <w:rsid w:val="007B1883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2299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E7559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271CB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850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40E1"/>
    <w:rsid w:val="00A054D4"/>
    <w:rsid w:val="00A0589F"/>
    <w:rsid w:val="00A07B1B"/>
    <w:rsid w:val="00A07EE3"/>
    <w:rsid w:val="00A13724"/>
    <w:rsid w:val="00A146CA"/>
    <w:rsid w:val="00A14A53"/>
    <w:rsid w:val="00A16CE1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63CF3"/>
    <w:rsid w:val="00A70174"/>
    <w:rsid w:val="00A71067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3303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48E"/>
    <w:rsid w:val="00C23D08"/>
    <w:rsid w:val="00C2650A"/>
    <w:rsid w:val="00C317E4"/>
    <w:rsid w:val="00C324D2"/>
    <w:rsid w:val="00C3545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3129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0153&amp;dst=43043&amp;field=134&amp;date=01.04.202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hyperlink" Target="https://login.consultant.ru/link/?req=doc&amp;base=LAW&amp;n=500153&amp;dst=43043&amp;field=134&amp;date=01.04.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A97D-C65E-4F45-B879-0BBB025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0</TotalTime>
  <Pages>69</Pages>
  <Words>20482</Words>
  <Characters>116751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2</cp:revision>
  <cp:lastPrinted>2025-04-21T08:25:00Z</cp:lastPrinted>
  <dcterms:created xsi:type="dcterms:W3CDTF">2025-04-21T08:25:00Z</dcterms:created>
  <dcterms:modified xsi:type="dcterms:W3CDTF">2025-04-21T08:25:00Z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