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70C" w:rsidRDefault="00C5781C" w:rsidP="00A4170C">
      <w:pPr>
        <w:jc w:val="center"/>
      </w:pPr>
      <w:r>
        <w:rPr>
          <w:noProof/>
          <w:lang w:val="ru-RU"/>
        </w:rPr>
        <w:drawing>
          <wp:inline distT="0" distB="0" distL="0" distR="0">
            <wp:extent cx="461645" cy="715010"/>
            <wp:effectExtent l="0" t="0" r="0" b="889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70C" w:rsidRDefault="00A4170C" w:rsidP="00A4170C">
      <w:pPr>
        <w:jc w:val="center"/>
        <w:rPr>
          <w:rFonts w:ascii="Century" w:hAnsi="Century"/>
          <w:b/>
          <w:caps/>
          <w:sz w:val="10"/>
        </w:rPr>
      </w:pPr>
    </w:p>
    <w:p w:rsidR="00C324D2" w:rsidRPr="00DA508E" w:rsidRDefault="00A4170C" w:rsidP="00A4170C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Pr="008E587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  <w:lang w:val="ru-RU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D66976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  <w:lang w:val="ru-RU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C324D2" w:rsidP="00C324D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Pr="0080197D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24D2">
        <w:rPr>
          <w:rFonts w:ascii="Times New Roman" w:hAnsi="Times New Roman" w:cs="Times New Roman"/>
          <w:sz w:val="28"/>
          <w:szCs w:val="28"/>
        </w:rPr>
        <w:t>От</w:t>
      </w:r>
      <w:r w:rsidR="00F9427C">
        <w:rPr>
          <w:rFonts w:ascii="Times New Roman" w:hAnsi="Times New Roman" w:cs="Times New Roman"/>
          <w:sz w:val="28"/>
          <w:szCs w:val="28"/>
          <w:lang w:val="ru-RU"/>
        </w:rPr>
        <w:t xml:space="preserve">  19 мая 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1047E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40BD9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</w:t>
      </w:r>
      <w:r w:rsidR="00F9427C">
        <w:rPr>
          <w:rFonts w:ascii="Times New Roman" w:hAnsi="Times New Roman" w:cs="Times New Roman"/>
          <w:sz w:val="28"/>
          <w:szCs w:val="28"/>
          <w:lang w:val="ru-RU"/>
        </w:rPr>
        <w:t xml:space="preserve">  1629</w:t>
      </w:r>
      <w:r w:rsidR="002C22F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C32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324D2" w:rsidRPr="008260E1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Pr="008260E1" w:rsidRDefault="00C5781C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Century" w:hAnsi="Century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75BB0B" wp14:editId="3A955583">
                <wp:simplePos x="0" y="0"/>
                <wp:positionH relativeFrom="column">
                  <wp:posOffset>474345</wp:posOffset>
                </wp:positionH>
                <wp:positionV relativeFrom="paragraph">
                  <wp:posOffset>151765</wp:posOffset>
                </wp:positionV>
                <wp:extent cx="2158365" cy="756920"/>
                <wp:effectExtent l="1905" t="0" r="1905" b="0"/>
                <wp:wrapNone/>
                <wp:docPr id="298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8365" cy="75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C44" w:rsidRPr="0050157F" w:rsidRDefault="00A00C44" w:rsidP="00E66A9C">
                            <w:pPr>
                              <w:ind w:left="-142"/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0157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 внесении изменений                                  в постановление</w:t>
                            </w:r>
                          </w:p>
                          <w:p w:rsidR="00A00C44" w:rsidRPr="00F962DB" w:rsidRDefault="00A00C44" w:rsidP="008C6F00">
                            <w:pPr>
                              <w:ind w:left="-142"/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Style w:val="FontStyle41"/>
                                <w:rFonts w:eastAsia="Times New Roman"/>
                                <w:sz w:val="28"/>
                                <w:szCs w:val="28"/>
                                <w:lang w:val="ru-RU"/>
                              </w:rPr>
                              <w:t>о</w:t>
                            </w:r>
                            <w:r w:rsidRPr="00A02215">
                              <w:rPr>
                                <w:rStyle w:val="FontStyle41"/>
                                <w:rFonts w:eastAsia="Times New Roman"/>
                                <w:sz w:val="28"/>
                                <w:szCs w:val="28"/>
                                <w:lang w:val="ru-RU"/>
                              </w:rPr>
                              <w:t>т</w:t>
                            </w:r>
                            <w:r>
                              <w:rPr>
                                <w:rStyle w:val="FontStyle41"/>
                                <w:rFonts w:eastAsia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A02215">
                              <w:rPr>
                                <w:rStyle w:val="FontStyle41"/>
                                <w:rFonts w:eastAsia="Times New Roman"/>
                                <w:sz w:val="28"/>
                                <w:szCs w:val="28"/>
                                <w:lang w:val="ru-RU"/>
                              </w:rPr>
                              <w:t>01.10.2018</w:t>
                            </w:r>
                            <w:r>
                              <w:rPr>
                                <w:rStyle w:val="FontStyle41"/>
                                <w:rFonts w:eastAsia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A02215">
                              <w:rPr>
                                <w:rStyle w:val="FontStyle41"/>
                                <w:rFonts w:eastAsia="Times New Roman"/>
                                <w:sz w:val="28"/>
                                <w:szCs w:val="28"/>
                                <w:lang w:val="ru-RU"/>
                              </w:rPr>
                              <w:t>№ 3071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7.35pt;margin-top:11.95pt;width:169.95pt;height:59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" stroked="f">
                <v:textbox>
                  <w:txbxContent>
                    <w:p w:rsidR="00A00C44" w:rsidRPr="0050157F" w:rsidRDefault="00A00C44" w:rsidP="00E66A9C">
                      <w:pPr>
                        <w:ind w:left="-142"/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0157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 внесении изменений                                  в постановление</w:t>
                      </w:r>
                    </w:p>
                    <w:p w:rsidR="00A00C44" w:rsidRPr="00F962DB" w:rsidRDefault="00A00C44" w:rsidP="008C6F00">
                      <w:pPr>
                        <w:ind w:left="-142"/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Style w:val="FontStyle41"/>
                          <w:rFonts w:eastAsia="Times New Roman"/>
                          <w:sz w:val="28"/>
                          <w:szCs w:val="28"/>
                          <w:lang w:val="ru-RU"/>
                        </w:rPr>
                        <w:t>о</w:t>
                      </w:r>
                      <w:r w:rsidRPr="00A02215">
                        <w:rPr>
                          <w:rStyle w:val="FontStyle41"/>
                          <w:rFonts w:eastAsia="Times New Roman"/>
                          <w:sz w:val="28"/>
                          <w:szCs w:val="28"/>
                          <w:lang w:val="ru-RU"/>
                        </w:rPr>
                        <w:t>т</w:t>
                      </w:r>
                      <w:r>
                        <w:rPr>
                          <w:rStyle w:val="FontStyle41"/>
                          <w:rFonts w:eastAsia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A02215">
                        <w:rPr>
                          <w:rStyle w:val="FontStyle41"/>
                          <w:rFonts w:eastAsia="Times New Roman"/>
                          <w:sz w:val="28"/>
                          <w:szCs w:val="28"/>
                          <w:lang w:val="ru-RU"/>
                        </w:rPr>
                        <w:t>01.10.2018</w:t>
                      </w:r>
                      <w:r>
                        <w:rPr>
                          <w:rStyle w:val="FontStyle41"/>
                          <w:rFonts w:eastAsia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A02215">
                        <w:rPr>
                          <w:rStyle w:val="FontStyle41"/>
                          <w:rFonts w:eastAsia="Times New Roman"/>
                          <w:sz w:val="28"/>
                          <w:szCs w:val="28"/>
                          <w:lang w:val="ru-RU"/>
                        </w:rPr>
                        <w:t>№ 3071</w:t>
                      </w:r>
                    </w:p>
                  </w:txbxContent>
                </v:textbox>
              </v:shape>
            </w:pict>
          </mc:Fallback>
        </mc:AlternateContent>
      </w:r>
    </w:p>
    <w:p w:rsidR="00C324D2" w:rsidRPr="00372012" w:rsidRDefault="00C5781C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Century" w:hAnsi="Century"/>
          <w:noProof/>
          <w:lang w:val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-629285</wp:posOffset>
                </wp:positionH>
                <wp:positionV relativeFrom="paragraph">
                  <wp:posOffset>6985</wp:posOffset>
                </wp:positionV>
                <wp:extent cx="1061720" cy="628650"/>
                <wp:effectExtent l="12700" t="7620" r="11430" b="11430"/>
                <wp:wrapNone/>
                <wp:docPr id="29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C44" w:rsidRPr="00FE78A3" w:rsidRDefault="00A00C44" w:rsidP="00C324D2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-49.55pt;margin-top:.55pt;width:83.6pt;height:4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">
                <v:textbox>
                  <w:txbxContent>
                    <w:p w:rsidR="00A00C44" w:rsidRPr="00FE78A3" w:rsidRDefault="00A00C44" w:rsidP="00C324D2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1"/>
        <w:shd w:val="clear" w:color="auto" w:fill="auto"/>
        <w:spacing w:after="0" w:line="240" w:lineRule="auto"/>
        <w:ind w:left="20" w:right="5400"/>
        <w:contextualSpacing/>
      </w:pPr>
    </w:p>
    <w:p w:rsidR="00372012" w:rsidRDefault="00C324D2" w:rsidP="00C324D2">
      <w:pPr>
        <w:pStyle w:val="11"/>
        <w:shd w:val="clear" w:color="auto" w:fill="auto"/>
        <w:spacing w:after="0" w:line="240" w:lineRule="auto"/>
        <w:ind w:left="20" w:right="40" w:firstLine="200"/>
        <w:contextualSpacing/>
        <w:jc w:val="both"/>
        <w:rPr>
          <w:lang w:val="ru-RU"/>
        </w:rPr>
      </w:pPr>
      <w:r>
        <w:rPr>
          <w:lang w:val="ru-RU"/>
        </w:rPr>
        <w:tab/>
      </w:r>
    </w:p>
    <w:p w:rsidR="00D90202" w:rsidRDefault="00D90202" w:rsidP="00EA0B1E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Pr="00F9427C" w:rsidRDefault="00D87976" w:rsidP="00A00C44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27C">
        <w:rPr>
          <w:rFonts w:ascii="Times New Roman" w:hAnsi="Times New Roman" w:cs="Times New Roman"/>
          <w:sz w:val="28"/>
          <w:szCs w:val="28"/>
        </w:rPr>
        <w:t xml:space="preserve">В соответствии со ст. 179 Бюджетного кодекса Российской Федерации, руководствуясь постановлением администрации </w:t>
      </w:r>
      <w:proofErr w:type="spellStart"/>
      <w:r w:rsidRPr="00F9427C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F9427C">
        <w:rPr>
          <w:rFonts w:ascii="Times New Roman" w:hAnsi="Times New Roman" w:cs="Times New Roman"/>
          <w:sz w:val="28"/>
          <w:szCs w:val="28"/>
        </w:rPr>
        <w:t xml:space="preserve"> муниципального района от 30.10.2013 № 3279 </w:t>
      </w:r>
      <w:r w:rsidR="0079668B" w:rsidRPr="00F9427C">
        <w:rPr>
          <w:rFonts w:ascii="Times New Roman" w:hAnsi="Times New Roman" w:cs="Times New Roman"/>
          <w:sz w:val="28"/>
          <w:szCs w:val="28"/>
        </w:rPr>
        <w:t>«</w:t>
      </w:r>
      <w:r w:rsidRPr="00F9427C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Pr="00F9427C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F9427C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="0079668B" w:rsidRPr="00F9427C">
        <w:rPr>
          <w:rFonts w:ascii="Times New Roman" w:hAnsi="Times New Roman" w:cs="Times New Roman"/>
          <w:sz w:val="28"/>
          <w:szCs w:val="28"/>
        </w:rPr>
        <w:t>»</w:t>
      </w:r>
      <w:r w:rsidRPr="00F9427C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дополнениями), администрация </w:t>
      </w:r>
      <w:proofErr w:type="spellStart"/>
      <w:r w:rsidRPr="00F9427C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F9427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F9427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</w:t>
      </w:r>
      <w:proofErr w:type="gramStart"/>
      <w:r w:rsidRPr="00F942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9427C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D87976" w:rsidRPr="00F9427C" w:rsidRDefault="00D87976" w:rsidP="00A00C44">
      <w:pPr>
        <w:widowControl w:val="0"/>
        <w:contextualSpacing/>
        <w:rPr>
          <w:rFonts w:ascii="Times New Roman" w:hAnsi="Times New Roman" w:cs="Times New Roman"/>
          <w:sz w:val="28"/>
          <w:szCs w:val="28"/>
        </w:rPr>
      </w:pPr>
    </w:p>
    <w:p w:rsidR="00D87976" w:rsidRPr="00F9427C" w:rsidRDefault="00D87976" w:rsidP="00A00C44">
      <w:pPr>
        <w:widowControl w:val="0"/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27C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Pr="00F9427C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F9427C">
        <w:rPr>
          <w:rFonts w:ascii="Times New Roman" w:hAnsi="Times New Roman" w:cs="Times New Roman"/>
          <w:sz w:val="28"/>
          <w:szCs w:val="28"/>
        </w:rPr>
        <w:t xml:space="preserve"> муниципального района от 01.10.2018 № 3071 </w:t>
      </w:r>
      <w:r w:rsidR="0079668B" w:rsidRPr="00F9427C">
        <w:rPr>
          <w:rFonts w:ascii="Times New Roman" w:hAnsi="Times New Roman" w:cs="Times New Roman"/>
          <w:sz w:val="28"/>
          <w:szCs w:val="28"/>
        </w:rPr>
        <w:t>«</w:t>
      </w:r>
      <w:r w:rsidRPr="00F9427C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  <w:r w:rsidR="00812299" w:rsidRPr="00F942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12299" w:rsidRPr="00F9427C">
        <w:rPr>
          <w:rFonts w:ascii="Times New Roman" w:hAnsi="Times New Roman" w:cs="Times New Roman"/>
          <w:sz w:val="28"/>
          <w:szCs w:val="28"/>
          <w:lang w:val="ru-RU"/>
        </w:rPr>
        <w:t>Лужского</w:t>
      </w:r>
      <w:proofErr w:type="spellEnd"/>
      <w:r w:rsidR="00812299" w:rsidRPr="00F9427C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Ленинградской области </w:t>
      </w:r>
      <w:r w:rsidR="0079668B" w:rsidRPr="00F9427C">
        <w:rPr>
          <w:rFonts w:ascii="Times New Roman" w:hAnsi="Times New Roman" w:cs="Times New Roman"/>
          <w:sz w:val="28"/>
          <w:szCs w:val="28"/>
        </w:rPr>
        <w:t>«</w:t>
      </w:r>
      <w:r w:rsidRPr="00F9427C">
        <w:rPr>
          <w:rFonts w:ascii="Times New Roman" w:hAnsi="Times New Roman" w:cs="Times New Roman"/>
          <w:sz w:val="28"/>
          <w:szCs w:val="28"/>
        </w:rPr>
        <w:t xml:space="preserve">Современное образование в </w:t>
      </w:r>
      <w:proofErr w:type="spellStart"/>
      <w:r w:rsidRPr="00F9427C">
        <w:rPr>
          <w:rFonts w:ascii="Times New Roman" w:hAnsi="Times New Roman" w:cs="Times New Roman"/>
          <w:sz w:val="28"/>
          <w:szCs w:val="28"/>
        </w:rPr>
        <w:t>Лужском</w:t>
      </w:r>
      <w:proofErr w:type="spellEnd"/>
      <w:r w:rsidRPr="00F9427C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79668B" w:rsidRPr="00F9427C">
        <w:rPr>
          <w:rFonts w:ascii="Times New Roman" w:hAnsi="Times New Roman" w:cs="Times New Roman"/>
          <w:sz w:val="28"/>
          <w:szCs w:val="28"/>
        </w:rPr>
        <w:t>»</w:t>
      </w:r>
      <w:r w:rsidRPr="00F9427C">
        <w:rPr>
          <w:rFonts w:ascii="Times New Roman" w:hAnsi="Times New Roman" w:cs="Times New Roman"/>
          <w:sz w:val="28"/>
          <w:szCs w:val="28"/>
        </w:rPr>
        <w:t xml:space="preserve"> (далее – Постановление) следующие изменения:</w:t>
      </w:r>
    </w:p>
    <w:p w:rsidR="00221A6B" w:rsidRPr="00F9427C" w:rsidRDefault="00D87976" w:rsidP="00A00C44">
      <w:pPr>
        <w:pStyle w:val="ab"/>
        <w:widowControl w:val="0"/>
        <w:numPr>
          <w:ilvl w:val="1"/>
          <w:numId w:val="24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9427C">
        <w:rPr>
          <w:rFonts w:ascii="Times New Roman" w:hAnsi="Times New Roman"/>
          <w:sz w:val="28"/>
          <w:szCs w:val="28"/>
        </w:rPr>
        <w:t>В</w:t>
      </w:r>
      <w:r w:rsidR="0086450E" w:rsidRPr="00F9427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9427C">
        <w:rPr>
          <w:rFonts w:ascii="Times New Roman" w:hAnsi="Times New Roman"/>
          <w:sz w:val="28"/>
          <w:szCs w:val="28"/>
        </w:rPr>
        <w:t>муниципальной программ</w:t>
      </w:r>
      <w:r w:rsidR="00221A6B" w:rsidRPr="00F9427C">
        <w:rPr>
          <w:rFonts w:ascii="Times New Roman" w:hAnsi="Times New Roman"/>
          <w:sz w:val="28"/>
          <w:szCs w:val="28"/>
          <w:lang w:val="ru-RU"/>
        </w:rPr>
        <w:t>е</w:t>
      </w:r>
      <w:r w:rsidRPr="00F942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427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9427C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</w:t>
      </w:r>
      <w:r w:rsidR="0079668B" w:rsidRPr="00F9427C">
        <w:rPr>
          <w:rFonts w:ascii="Times New Roman" w:hAnsi="Times New Roman"/>
          <w:sz w:val="28"/>
          <w:szCs w:val="28"/>
        </w:rPr>
        <w:t>«</w:t>
      </w:r>
      <w:r w:rsidRPr="00F9427C">
        <w:rPr>
          <w:rFonts w:ascii="Times New Roman" w:hAnsi="Times New Roman"/>
          <w:sz w:val="28"/>
          <w:szCs w:val="28"/>
        </w:rPr>
        <w:t xml:space="preserve">Современное образование в </w:t>
      </w:r>
      <w:proofErr w:type="spellStart"/>
      <w:r w:rsidRPr="00F9427C">
        <w:rPr>
          <w:rFonts w:ascii="Times New Roman" w:hAnsi="Times New Roman"/>
          <w:sz w:val="28"/>
          <w:szCs w:val="28"/>
        </w:rPr>
        <w:t>Лужском</w:t>
      </w:r>
      <w:proofErr w:type="spellEnd"/>
      <w:r w:rsidRPr="00F9427C">
        <w:rPr>
          <w:rFonts w:ascii="Times New Roman" w:hAnsi="Times New Roman"/>
          <w:sz w:val="28"/>
          <w:szCs w:val="28"/>
        </w:rPr>
        <w:t xml:space="preserve"> муниципальном районе</w:t>
      </w:r>
      <w:r w:rsidR="0079668B" w:rsidRPr="00F9427C">
        <w:rPr>
          <w:rFonts w:ascii="Times New Roman" w:hAnsi="Times New Roman"/>
          <w:sz w:val="28"/>
          <w:szCs w:val="28"/>
        </w:rPr>
        <w:t>»</w:t>
      </w:r>
      <w:r w:rsidRPr="00F9427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9427C">
        <w:rPr>
          <w:rFonts w:ascii="Times New Roman" w:hAnsi="Times New Roman"/>
          <w:sz w:val="28"/>
          <w:szCs w:val="28"/>
        </w:rPr>
        <w:t>приложени</w:t>
      </w:r>
      <w:proofErr w:type="spellEnd"/>
      <w:r w:rsidR="009430A9" w:rsidRPr="00F9427C">
        <w:rPr>
          <w:rFonts w:ascii="Times New Roman" w:hAnsi="Times New Roman"/>
          <w:sz w:val="28"/>
          <w:szCs w:val="28"/>
          <w:lang w:val="ru-RU"/>
        </w:rPr>
        <w:t>е</w:t>
      </w:r>
      <w:r w:rsidRPr="00F9427C">
        <w:rPr>
          <w:rFonts w:ascii="Times New Roman" w:hAnsi="Times New Roman"/>
          <w:sz w:val="28"/>
          <w:szCs w:val="28"/>
        </w:rPr>
        <w:t xml:space="preserve"> к </w:t>
      </w:r>
      <w:r w:rsidR="009430A9" w:rsidRPr="00F9427C">
        <w:rPr>
          <w:rFonts w:ascii="Times New Roman" w:hAnsi="Times New Roman"/>
          <w:sz w:val="28"/>
          <w:szCs w:val="28"/>
          <w:lang w:val="ru-RU"/>
        </w:rPr>
        <w:t>П</w:t>
      </w:r>
      <w:proofErr w:type="spellStart"/>
      <w:r w:rsidRPr="00F9427C">
        <w:rPr>
          <w:rFonts w:ascii="Times New Roman" w:hAnsi="Times New Roman"/>
          <w:sz w:val="28"/>
          <w:szCs w:val="28"/>
        </w:rPr>
        <w:t>остановлению</w:t>
      </w:r>
      <w:proofErr w:type="spellEnd"/>
      <w:r w:rsidRPr="00F9427C">
        <w:rPr>
          <w:rFonts w:ascii="Times New Roman" w:hAnsi="Times New Roman"/>
          <w:sz w:val="28"/>
          <w:szCs w:val="28"/>
        </w:rPr>
        <w:t>, далее</w:t>
      </w:r>
      <w:r w:rsidRPr="00F9427C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F9427C">
        <w:rPr>
          <w:rFonts w:ascii="Times New Roman" w:hAnsi="Times New Roman"/>
          <w:sz w:val="28"/>
          <w:szCs w:val="28"/>
        </w:rPr>
        <w:t xml:space="preserve"> Муниципальная программа)</w:t>
      </w:r>
      <w:r w:rsidR="00A00C44" w:rsidRPr="00F9427C">
        <w:rPr>
          <w:rFonts w:ascii="Times New Roman" w:hAnsi="Times New Roman"/>
          <w:sz w:val="28"/>
          <w:szCs w:val="28"/>
          <w:lang w:val="ru-RU"/>
        </w:rPr>
        <w:t xml:space="preserve"> изложить в новой редакции</w:t>
      </w:r>
      <w:r w:rsidR="00221A6B" w:rsidRPr="00F9427C">
        <w:rPr>
          <w:rFonts w:ascii="Times New Roman" w:hAnsi="Times New Roman"/>
          <w:sz w:val="28"/>
          <w:szCs w:val="28"/>
          <w:lang w:val="ru-RU"/>
        </w:rPr>
        <w:t>:</w:t>
      </w:r>
    </w:p>
    <w:p w:rsidR="00A00C44" w:rsidRPr="00F9427C" w:rsidRDefault="00A00C44" w:rsidP="00A00C44">
      <w:pPr>
        <w:pStyle w:val="ab"/>
        <w:widowControl w:val="0"/>
        <w:numPr>
          <w:ilvl w:val="0"/>
          <w:numId w:val="27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9427C">
        <w:rPr>
          <w:rFonts w:ascii="Times New Roman" w:hAnsi="Times New Roman"/>
          <w:sz w:val="28"/>
          <w:szCs w:val="28"/>
          <w:lang w:val="ru-RU"/>
        </w:rPr>
        <w:t xml:space="preserve">раздел «Финансовое обеспечение муниципальной программы» паспорта муниципальной программы </w:t>
      </w:r>
      <w:proofErr w:type="spellStart"/>
      <w:r w:rsidRPr="00F9427C">
        <w:rPr>
          <w:rFonts w:ascii="Times New Roman" w:hAnsi="Times New Roman"/>
          <w:sz w:val="28"/>
          <w:szCs w:val="28"/>
          <w:lang w:val="ru-RU"/>
        </w:rPr>
        <w:t>Лужского</w:t>
      </w:r>
      <w:proofErr w:type="spellEnd"/>
      <w:r w:rsidRPr="00F9427C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Ленинградской области «Современное образование в </w:t>
      </w:r>
      <w:proofErr w:type="spellStart"/>
      <w:r w:rsidRPr="00F9427C">
        <w:rPr>
          <w:rFonts w:ascii="Times New Roman" w:hAnsi="Times New Roman"/>
          <w:sz w:val="28"/>
          <w:szCs w:val="28"/>
          <w:lang w:val="ru-RU"/>
        </w:rPr>
        <w:t>Лужском</w:t>
      </w:r>
      <w:proofErr w:type="spellEnd"/>
      <w:r w:rsidRPr="00F9427C">
        <w:rPr>
          <w:rFonts w:ascii="Times New Roman" w:hAnsi="Times New Roman"/>
          <w:sz w:val="28"/>
          <w:szCs w:val="28"/>
          <w:lang w:val="ru-RU"/>
        </w:rPr>
        <w:t xml:space="preserve"> муниципальном районе»: </w:t>
      </w:r>
    </w:p>
    <w:p w:rsidR="002D4E31" w:rsidRPr="00F9427C" w:rsidRDefault="00A00C44" w:rsidP="00A00C44">
      <w:pPr>
        <w:widowControl w:val="0"/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427C">
        <w:rPr>
          <w:rFonts w:ascii="Times New Roman" w:hAnsi="Times New Roman" w:cs="Times New Roman"/>
          <w:sz w:val="28"/>
          <w:szCs w:val="28"/>
          <w:lang w:val="ru-RU"/>
        </w:rPr>
        <w:t>«Общий объем финансирования муниципальной  программы за весь период реализации составит   17 537 059,53959 тыс. руб.»</w:t>
      </w:r>
      <w:r w:rsidR="002D4E31" w:rsidRPr="00F9427C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740BD9" w:rsidRPr="00F9427C" w:rsidRDefault="00477B30" w:rsidP="00A00C44">
      <w:pPr>
        <w:pStyle w:val="ab"/>
        <w:widowControl w:val="0"/>
        <w:numPr>
          <w:ilvl w:val="0"/>
          <w:numId w:val="27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9427C">
        <w:rPr>
          <w:rFonts w:ascii="Times New Roman" w:hAnsi="Times New Roman"/>
          <w:sz w:val="28"/>
          <w:szCs w:val="28"/>
          <w:lang w:val="ru-RU"/>
        </w:rPr>
        <w:t>п</w:t>
      </w:r>
      <w:r w:rsidR="002D4E31" w:rsidRPr="00F9427C">
        <w:rPr>
          <w:rFonts w:ascii="Times New Roman" w:hAnsi="Times New Roman"/>
          <w:sz w:val="28"/>
          <w:szCs w:val="28"/>
          <w:lang w:val="ru-RU"/>
        </w:rPr>
        <w:t xml:space="preserve">лан реализации муниципальной программы </w:t>
      </w:r>
      <w:proofErr w:type="spellStart"/>
      <w:r w:rsidR="002D4E31" w:rsidRPr="00F9427C">
        <w:rPr>
          <w:rFonts w:ascii="Times New Roman" w:hAnsi="Times New Roman"/>
          <w:sz w:val="28"/>
          <w:szCs w:val="28"/>
          <w:lang w:val="ru-RU"/>
        </w:rPr>
        <w:t>Лужского</w:t>
      </w:r>
      <w:proofErr w:type="spellEnd"/>
      <w:r w:rsidR="002D4E31" w:rsidRPr="00F9427C">
        <w:rPr>
          <w:rFonts w:ascii="Times New Roman" w:hAnsi="Times New Roman"/>
          <w:sz w:val="28"/>
          <w:szCs w:val="28"/>
          <w:lang w:val="ru-RU"/>
        </w:rPr>
        <w:t xml:space="preserve">                       муниципального района Ленинградской области </w:t>
      </w:r>
      <w:r w:rsidR="0079668B" w:rsidRPr="00F9427C">
        <w:rPr>
          <w:rFonts w:ascii="Times New Roman" w:hAnsi="Times New Roman"/>
          <w:sz w:val="28"/>
          <w:szCs w:val="28"/>
          <w:lang w:val="ru-RU"/>
        </w:rPr>
        <w:t>«</w:t>
      </w:r>
      <w:r w:rsidR="002D4E31" w:rsidRPr="00F9427C">
        <w:rPr>
          <w:rFonts w:ascii="Times New Roman" w:hAnsi="Times New Roman"/>
          <w:sz w:val="28"/>
          <w:szCs w:val="28"/>
          <w:lang w:val="ru-RU"/>
        </w:rPr>
        <w:t xml:space="preserve">Современное образование в                                </w:t>
      </w:r>
      <w:proofErr w:type="spellStart"/>
      <w:r w:rsidR="002D4E31" w:rsidRPr="00F9427C">
        <w:rPr>
          <w:rFonts w:ascii="Times New Roman" w:hAnsi="Times New Roman"/>
          <w:sz w:val="28"/>
          <w:szCs w:val="28"/>
          <w:lang w:val="ru-RU"/>
        </w:rPr>
        <w:lastRenderedPageBreak/>
        <w:t>Лужском</w:t>
      </w:r>
      <w:proofErr w:type="spellEnd"/>
      <w:r w:rsidR="002D4E31" w:rsidRPr="00F9427C">
        <w:rPr>
          <w:rFonts w:ascii="Times New Roman" w:hAnsi="Times New Roman"/>
          <w:sz w:val="28"/>
          <w:szCs w:val="28"/>
          <w:lang w:val="ru-RU"/>
        </w:rPr>
        <w:t xml:space="preserve"> муниципальном районе</w:t>
      </w:r>
      <w:r w:rsidR="0079668B" w:rsidRPr="00F9427C">
        <w:rPr>
          <w:rFonts w:ascii="Times New Roman" w:hAnsi="Times New Roman"/>
          <w:sz w:val="28"/>
          <w:szCs w:val="28"/>
          <w:lang w:val="ru-RU"/>
        </w:rPr>
        <w:t>»</w:t>
      </w:r>
      <w:r w:rsidR="002D4E31" w:rsidRPr="00F9427C">
        <w:rPr>
          <w:rFonts w:ascii="Times New Roman" w:hAnsi="Times New Roman"/>
          <w:sz w:val="28"/>
          <w:szCs w:val="28"/>
          <w:lang w:val="ru-RU"/>
        </w:rPr>
        <w:t xml:space="preserve"> на период 2024-2027 годов приложения 1 к                   Муниципальной программе изложить в новой редакции согласно </w:t>
      </w:r>
      <w:r w:rsidRPr="00F9427C"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 w:rsidR="002D4E31" w:rsidRPr="00F9427C">
        <w:rPr>
          <w:rFonts w:ascii="Times New Roman" w:hAnsi="Times New Roman"/>
          <w:sz w:val="28"/>
          <w:szCs w:val="28"/>
          <w:lang w:val="ru-RU"/>
        </w:rPr>
        <w:t>приложению к настоящему постановлению</w:t>
      </w:r>
      <w:r w:rsidR="00740BD9" w:rsidRPr="00F9427C">
        <w:rPr>
          <w:rFonts w:ascii="Times New Roman" w:hAnsi="Times New Roman"/>
          <w:sz w:val="28"/>
          <w:szCs w:val="28"/>
          <w:lang w:val="ru-RU"/>
        </w:rPr>
        <w:t>.</w:t>
      </w:r>
    </w:p>
    <w:p w:rsidR="00D87976" w:rsidRPr="00F9427C" w:rsidRDefault="00D87976" w:rsidP="00A00C44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B77700" w:rsidRPr="00F9427C" w:rsidRDefault="00B77700" w:rsidP="00A00C44">
      <w:pPr>
        <w:widowControl w:val="0"/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27C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опубликованию.</w:t>
      </w:r>
    </w:p>
    <w:p w:rsidR="00B77700" w:rsidRPr="00F9427C" w:rsidRDefault="00B77700" w:rsidP="00A00C44">
      <w:pPr>
        <w:widowControl w:val="0"/>
        <w:tabs>
          <w:tab w:val="left" w:pos="1134"/>
        </w:tabs>
        <w:ind w:left="34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7976" w:rsidRPr="00F9427C" w:rsidRDefault="00D87976" w:rsidP="00A00C44">
      <w:pPr>
        <w:widowControl w:val="0"/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42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427C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</w:t>
      </w:r>
      <w:proofErr w:type="spellStart"/>
      <w:r w:rsidRPr="00F9427C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F9427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9427C">
        <w:rPr>
          <w:rFonts w:ascii="Times New Roman" w:hAnsi="Times New Roman" w:cs="Times New Roman"/>
          <w:sz w:val="28"/>
          <w:szCs w:val="28"/>
          <w:lang w:val="ru-RU"/>
        </w:rPr>
        <w:t xml:space="preserve"> по социальным вопросам</w:t>
      </w:r>
      <w:r w:rsidRPr="00F9427C">
        <w:rPr>
          <w:rFonts w:ascii="Times New Roman" w:hAnsi="Times New Roman" w:cs="Times New Roman"/>
          <w:sz w:val="28"/>
          <w:szCs w:val="28"/>
        </w:rPr>
        <w:t>.</w:t>
      </w:r>
    </w:p>
    <w:p w:rsidR="00D87976" w:rsidRPr="00F9427C" w:rsidRDefault="00D87976" w:rsidP="00A00C44">
      <w:pPr>
        <w:widowControl w:val="0"/>
        <w:tabs>
          <w:tab w:val="left" w:pos="1134"/>
        </w:tabs>
        <w:ind w:left="34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7976" w:rsidRPr="00F9427C" w:rsidRDefault="009430A9" w:rsidP="00A00C44">
      <w:pPr>
        <w:widowControl w:val="0"/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27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</w:t>
      </w:r>
      <w:r w:rsidR="00D87976" w:rsidRPr="00F942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7976" w:rsidRPr="00F9427C" w:rsidRDefault="00D87976" w:rsidP="00A00C44">
      <w:pPr>
        <w:widowControl w:val="0"/>
        <w:contextualSpacing/>
        <w:rPr>
          <w:rFonts w:ascii="Times New Roman" w:hAnsi="Times New Roman" w:cs="Times New Roman"/>
          <w:sz w:val="28"/>
          <w:szCs w:val="28"/>
        </w:rPr>
      </w:pPr>
    </w:p>
    <w:p w:rsidR="00D87976" w:rsidRPr="00F9427C" w:rsidRDefault="00D87976" w:rsidP="00A00C44">
      <w:pPr>
        <w:widowControl w:val="0"/>
        <w:contextualSpacing/>
        <w:rPr>
          <w:rFonts w:ascii="Times New Roman" w:hAnsi="Times New Roman" w:cs="Times New Roman"/>
          <w:sz w:val="28"/>
          <w:szCs w:val="28"/>
        </w:rPr>
      </w:pPr>
      <w:r w:rsidRPr="00F9427C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87976" w:rsidRPr="00F9427C" w:rsidRDefault="00D87976" w:rsidP="00A00C44">
      <w:pPr>
        <w:widowControl w:val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F9427C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F9427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9427C">
        <w:rPr>
          <w:rFonts w:ascii="Times New Roman" w:hAnsi="Times New Roman" w:cs="Times New Roman"/>
          <w:sz w:val="28"/>
          <w:szCs w:val="28"/>
        </w:rPr>
        <w:tab/>
      </w:r>
      <w:r w:rsidRPr="00F9427C">
        <w:rPr>
          <w:rFonts w:ascii="Times New Roman" w:hAnsi="Times New Roman" w:cs="Times New Roman"/>
          <w:sz w:val="28"/>
          <w:szCs w:val="28"/>
        </w:rPr>
        <w:tab/>
      </w:r>
      <w:r w:rsidRPr="00F9427C">
        <w:rPr>
          <w:rFonts w:ascii="Times New Roman" w:hAnsi="Times New Roman" w:cs="Times New Roman"/>
          <w:sz w:val="28"/>
          <w:szCs w:val="28"/>
        </w:rPr>
        <w:tab/>
      </w:r>
      <w:r w:rsidRPr="00F9427C">
        <w:rPr>
          <w:rFonts w:ascii="Times New Roman" w:hAnsi="Times New Roman" w:cs="Times New Roman"/>
          <w:sz w:val="28"/>
          <w:szCs w:val="28"/>
        </w:rPr>
        <w:tab/>
        <w:t xml:space="preserve">                  Ю.В. </w:t>
      </w:r>
      <w:proofErr w:type="spellStart"/>
      <w:r w:rsidRPr="00F9427C">
        <w:rPr>
          <w:rFonts w:ascii="Times New Roman" w:hAnsi="Times New Roman" w:cs="Times New Roman"/>
          <w:sz w:val="28"/>
          <w:szCs w:val="28"/>
        </w:rPr>
        <w:t>Намлиев</w:t>
      </w:r>
      <w:proofErr w:type="spellEnd"/>
    </w:p>
    <w:p w:rsidR="00D87976" w:rsidRPr="00F9427C" w:rsidRDefault="00D87976" w:rsidP="00A00C44">
      <w:pPr>
        <w:widowControl w:val="0"/>
        <w:contextualSpacing/>
        <w:rPr>
          <w:rFonts w:ascii="Times New Roman" w:hAnsi="Times New Roman" w:cs="Times New Roman"/>
          <w:sz w:val="28"/>
          <w:szCs w:val="28"/>
        </w:rPr>
      </w:pPr>
    </w:p>
    <w:p w:rsidR="00D90202" w:rsidRPr="00F9427C" w:rsidRDefault="00D90202" w:rsidP="00A00C44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2299" w:rsidRPr="00F9427C" w:rsidRDefault="00812299" w:rsidP="00A00C44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2299" w:rsidRPr="00F9427C" w:rsidRDefault="00812299" w:rsidP="00A00C44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2299" w:rsidRPr="00F9427C" w:rsidRDefault="00812299" w:rsidP="00A00C44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2299" w:rsidRPr="00F9427C" w:rsidRDefault="00812299" w:rsidP="00A00C44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2299" w:rsidRPr="00F9427C" w:rsidRDefault="00812299" w:rsidP="00A00C44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2299" w:rsidRPr="00F9427C" w:rsidRDefault="00812299" w:rsidP="00A00C44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0C44" w:rsidRPr="00F9427C" w:rsidRDefault="00A00C44" w:rsidP="00A00C44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0C44" w:rsidRPr="00F9427C" w:rsidRDefault="00A00C44" w:rsidP="00A00C44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0C44" w:rsidRPr="00F9427C" w:rsidRDefault="00A00C44" w:rsidP="00A00C44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0C44" w:rsidRPr="00F9427C" w:rsidRDefault="00A00C44" w:rsidP="00A00C44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0C44" w:rsidRPr="00F9427C" w:rsidRDefault="00A00C44" w:rsidP="00A00C44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0C44" w:rsidRPr="00F9427C" w:rsidRDefault="00A00C44" w:rsidP="00A00C44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0C44" w:rsidRPr="00F9427C" w:rsidRDefault="00A00C44" w:rsidP="00A00C44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0C44" w:rsidRPr="00F9427C" w:rsidRDefault="00A00C44" w:rsidP="00A00C44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0C44" w:rsidRPr="00F9427C" w:rsidRDefault="00A00C44" w:rsidP="00A00C44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0C44" w:rsidRPr="00F9427C" w:rsidRDefault="00A00C44" w:rsidP="00A00C44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0C44" w:rsidRPr="00F9427C" w:rsidRDefault="00A00C44" w:rsidP="00A00C44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0C44" w:rsidRPr="00F9427C" w:rsidRDefault="00A00C44" w:rsidP="00A00C44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0C44" w:rsidRPr="00F9427C" w:rsidRDefault="00A00C44" w:rsidP="00A00C44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0C44" w:rsidRPr="00F9427C" w:rsidRDefault="00A00C44" w:rsidP="00A00C44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0C44" w:rsidRPr="00F9427C" w:rsidRDefault="00A00C44" w:rsidP="00A00C44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0C44" w:rsidRPr="00F9427C" w:rsidRDefault="00A00C44" w:rsidP="00A00C44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0C44" w:rsidRPr="00F9427C" w:rsidRDefault="00A00C44" w:rsidP="00A00C44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0C44" w:rsidRPr="00F9427C" w:rsidRDefault="00A00C44" w:rsidP="00A00C44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0C44" w:rsidRPr="00F9427C" w:rsidRDefault="00A00C44" w:rsidP="00A00C44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0C44" w:rsidRPr="00F9427C" w:rsidRDefault="00A00C44" w:rsidP="00A00C44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Pr="00F9427C" w:rsidRDefault="00D87976" w:rsidP="00A00C44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27C">
        <w:rPr>
          <w:rFonts w:ascii="Times New Roman" w:hAnsi="Times New Roman" w:cs="Times New Roman"/>
          <w:sz w:val="28"/>
          <w:szCs w:val="28"/>
        </w:rPr>
        <w:t xml:space="preserve">Разослано: </w:t>
      </w:r>
      <w:proofErr w:type="gramStart"/>
      <w:r w:rsidR="00477B30" w:rsidRPr="00F9427C">
        <w:rPr>
          <w:rFonts w:ascii="Times New Roman" w:hAnsi="Times New Roman" w:cs="Times New Roman"/>
          <w:sz w:val="28"/>
          <w:szCs w:val="28"/>
        </w:rPr>
        <w:t>к-т</w:t>
      </w:r>
      <w:proofErr w:type="gramEnd"/>
      <w:r w:rsidR="00477B30" w:rsidRPr="00F9427C">
        <w:rPr>
          <w:rFonts w:ascii="Times New Roman" w:hAnsi="Times New Roman" w:cs="Times New Roman"/>
          <w:sz w:val="28"/>
          <w:szCs w:val="28"/>
        </w:rPr>
        <w:t xml:space="preserve"> образования, зам. главы администрации, КФ, </w:t>
      </w:r>
      <w:proofErr w:type="spellStart"/>
      <w:r w:rsidR="00477B30" w:rsidRPr="00F9427C">
        <w:rPr>
          <w:rFonts w:ascii="Times New Roman" w:hAnsi="Times New Roman" w:cs="Times New Roman"/>
          <w:sz w:val="28"/>
          <w:szCs w:val="28"/>
        </w:rPr>
        <w:t>КЭРиИД</w:t>
      </w:r>
      <w:proofErr w:type="spellEnd"/>
      <w:r w:rsidR="00477B30" w:rsidRPr="00F9427C">
        <w:rPr>
          <w:rFonts w:ascii="Times New Roman" w:hAnsi="Times New Roman" w:cs="Times New Roman"/>
          <w:sz w:val="28"/>
          <w:szCs w:val="28"/>
        </w:rPr>
        <w:t xml:space="preserve">, ОБУ, сектор ФМК,  МКУ </w:t>
      </w:r>
      <w:r w:rsidR="0079668B" w:rsidRPr="00F9427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77B30" w:rsidRPr="00F9427C">
        <w:rPr>
          <w:rFonts w:ascii="Times New Roman" w:hAnsi="Times New Roman" w:cs="Times New Roman"/>
          <w:sz w:val="28"/>
          <w:szCs w:val="28"/>
        </w:rPr>
        <w:t>Лужский</w:t>
      </w:r>
      <w:proofErr w:type="spellEnd"/>
      <w:r w:rsidR="00477B30" w:rsidRPr="00F9427C">
        <w:rPr>
          <w:rFonts w:ascii="Times New Roman" w:hAnsi="Times New Roman" w:cs="Times New Roman"/>
          <w:sz w:val="28"/>
          <w:szCs w:val="28"/>
        </w:rPr>
        <w:t xml:space="preserve"> ЦБУК</w:t>
      </w:r>
      <w:r w:rsidR="0079668B" w:rsidRPr="00F9427C">
        <w:rPr>
          <w:rFonts w:ascii="Times New Roman" w:hAnsi="Times New Roman" w:cs="Times New Roman"/>
          <w:sz w:val="28"/>
          <w:szCs w:val="28"/>
        </w:rPr>
        <w:t>»</w:t>
      </w:r>
      <w:r w:rsidR="00477B30" w:rsidRPr="00F9427C">
        <w:rPr>
          <w:rFonts w:ascii="Times New Roman" w:hAnsi="Times New Roman" w:cs="Times New Roman"/>
          <w:sz w:val="28"/>
          <w:szCs w:val="28"/>
        </w:rPr>
        <w:t>, прокуратура</w:t>
      </w:r>
      <w:r w:rsidRPr="00F9427C">
        <w:rPr>
          <w:rFonts w:ascii="Times New Roman" w:hAnsi="Times New Roman" w:cs="Times New Roman"/>
          <w:sz w:val="28"/>
          <w:szCs w:val="28"/>
        </w:rPr>
        <w:t>.</w:t>
      </w:r>
    </w:p>
    <w:p w:rsidR="00477B30" w:rsidRPr="00477B30" w:rsidRDefault="00477B30" w:rsidP="00D87976">
      <w:pPr>
        <w:rPr>
          <w:lang w:val="ru-RU"/>
        </w:rPr>
        <w:sectPr w:rsidR="00477B30" w:rsidRPr="00477B30" w:rsidSect="00D87976">
          <w:pgSz w:w="11905" w:h="16837"/>
          <w:pgMar w:top="1134" w:right="850" w:bottom="1134" w:left="1701" w:header="0" w:footer="6" w:gutter="0"/>
          <w:cols w:space="720"/>
          <w:docGrid w:linePitch="326"/>
        </w:sectPr>
      </w:pPr>
    </w:p>
    <w:p w:rsidR="00D87976" w:rsidRPr="00477B30" w:rsidRDefault="00D87976" w:rsidP="00A00C44">
      <w:pPr>
        <w:widowControl w:val="0"/>
        <w:ind w:left="10206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8797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87976" w:rsidRPr="00D87976" w:rsidRDefault="00D87976" w:rsidP="00A00C44">
      <w:pPr>
        <w:widowControl w:val="0"/>
        <w:ind w:left="10206"/>
        <w:contextualSpacing/>
        <w:rPr>
          <w:rFonts w:ascii="Times New Roman" w:hAnsi="Times New Roman" w:cs="Times New Roman"/>
          <w:sz w:val="28"/>
          <w:szCs w:val="28"/>
        </w:rPr>
      </w:pPr>
      <w:r w:rsidRPr="00D8797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D87976" w:rsidRPr="00D87976" w:rsidRDefault="00D87976" w:rsidP="00A00C44">
      <w:pPr>
        <w:widowControl w:val="0"/>
        <w:ind w:left="10206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87976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D8797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87976" w:rsidRPr="00F9427C" w:rsidRDefault="00F9427C" w:rsidP="00A00C44">
      <w:pPr>
        <w:widowControl w:val="0"/>
        <w:ind w:left="10206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D87976" w:rsidRPr="00D8797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19.05.2025 </w:t>
      </w:r>
      <w:r w:rsidR="00D87976" w:rsidRPr="00D8797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ru-RU"/>
        </w:rPr>
        <w:t>1629</w:t>
      </w:r>
    </w:p>
    <w:p w:rsidR="00D87976" w:rsidRDefault="00D87976" w:rsidP="00A00C44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6160"/>
      </w:tblGrid>
      <w:tr w:rsidR="00A00C44" w:rsidTr="00A00C44">
        <w:trPr>
          <w:trHeight w:val="375"/>
        </w:trPr>
        <w:tc>
          <w:tcPr>
            <w:tcW w:w="16160" w:type="dxa"/>
            <w:noWrap/>
            <w:vAlign w:val="bottom"/>
            <w:hideMark/>
          </w:tcPr>
          <w:p w:rsid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План</w:t>
            </w:r>
          </w:p>
        </w:tc>
      </w:tr>
      <w:tr w:rsidR="00A00C44" w:rsidTr="00A00C44">
        <w:trPr>
          <w:trHeight w:val="375"/>
        </w:trPr>
        <w:tc>
          <w:tcPr>
            <w:tcW w:w="16160" w:type="dxa"/>
            <w:noWrap/>
            <w:vAlign w:val="bottom"/>
            <w:hideMark/>
          </w:tcPr>
          <w:p w:rsid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реализации муниципальной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Лужского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муниципального района Ленинградской области </w:t>
            </w:r>
          </w:p>
        </w:tc>
      </w:tr>
      <w:tr w:rsidR="00A00C44" w:rsidTr="00A00C44">
        <w:trPr>
          <w:trHeight w:val="375"/>
        </w:trPr>
        <w:tc>
          <w:tcPr>
            <w:tcW w:w="16160" w:type="dxa"/>
            <w:noWrap/>
            <w:vAlign w:val="bottom"/>
            <w:hideMark/>
          </w:tcPr>
          <w:p w:rsid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«Современное образование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Лужском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муниципальном районе» </w:t>
            </w:r>
          </w:p>
        </w:tc>
      </w:tr>
      <w:tr w:rsidR="00A00C44" w:rsidTr="00A00C44">
        <w:trPr>
          <w:trHeight w:val="375"/>
        </w:trPr>
        <w:tc>
          <w:tcPr>
            <w:tcW w:w="16160" w:type="dxa"/>
            <w:noWrap/>
            <w:vAlign w:val="bottom"/>
            <w:hideMark/>
          </w:tcPr>
          <w:p w:rsidR="00A00C44" w:rsidRDefault="00A00C44" w:rsidP="00A00C4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 период 2024-2027 годов</w:t>
            </w:r>
          </w:p>
        </w:tc>
      </w:tr>
    </w:tbl>
    <w:p w:rsidR="00477B30" w:rsidRDefault="00477B30" w:rsidP="00A00C44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6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4"/>
        <w:gridCol w:w="1276"/>
        <w:gridCol w:w="1578"/>
        <w:gridCol w:w="1541"/>
        <w:gridCol w:w="1559"/>
        <w:gridCol w:w="1296"/>
        <w:gridCol w:w="1102"/>
        <w:gridCol w:w="1356"/>
        <w:gridCol w:w="1491"/>
        <w:gridCol w:w="1417"/>
      </w:tblGrid>
      <w:tr w:rsidR="00A00C44" w:rsidRPr="00A00C44" w:rsidTr="00F9427C">
        <w:trPr>
          <w:trHeight w:val="610"/>
          <w:jc w:val="center"/>
        </w:trPr>
        <w:tc>
          <w:tcPr>
            <w:tcW w:w="3434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Наименование муниципальной программы/ структурного элемента/ направление расходов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Годы реализации</w:t>
            </w:r>
          </w:p>
        </w:tc>
        <w:tc>
          <w:tcPr>
            <w:tcW w:w="7076" w:type="dxa"/>
            <w:gridSpan w:val="5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Оценка расходов (тыс. руб. в ценах соответствующих лет)</w:t>
            </w:r>
          </w:p>
        </w:tc>
        <w:tc>
          <w:tcPr>
            <w:tcW w:w="1356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Индикаторы реализации (целевые задания)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Распорядитель (получатель) бюджетных средств /  Исполнители мероприятий</w:t>
            </w:r>
          </w:p>
        </w:tc>
      </w:tr>
      <w:tr w:rsidR="00A00C44" w:rsidRPr="00A00C44" w:rsidTr="00F9427C">
        <w:trPr>
          <w:trHeight w:val="31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578" w:type="dxa"/>
            <w:vMerge w:val="restart"/>
            <w:shd w:val="clear" w:color="auto" w:fill="FFFFFF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5498" w:type="dxa"/>
            <w:gridSpan w:val="4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в том числе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936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578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бюджет 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Лужского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муниципального района 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областной бюджет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федеральный бюджет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прочие источники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300"/>
          <w:jc w:val="center"/>
        </w:trPr>
        <w:tc>
          <w:tcPr>
            <w:tcW w:w="3434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276" w:type="dxa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578" w:type="dxa"/>
            <w:shd w:val="clear" w:color="auto" w:fill="FFFFFF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541" w:type="dxa"/>
            <w:shd w:val="clear" w:color="auto" w:fill="FFFFFF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FFFFFF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296" w:type="dxa"/>
            <w:shd w:val="clear" w:color="auto" w:fill="FFFFFF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102" w:type="dxa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1356" w:type="dxa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491" w:type="dxa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1417" w:type="dxa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</w:tr>
      <w:tr w:rsidR="00A00C44" w:rsidRPr="00A00C44" w:rsidTr="00F9427C">
        <w:trPr>
          <w:trHeight w:val="387"/>
          <w:jc w:val="center"/>
        </w:trPr>
        <w:tc>
          <w:tcPr>
            <w:tcW w:w="3434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«Современное образование в 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Лужском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муниципальном районе» </w:t>
            </w: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2 592 489,29609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897 831,01485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1 381 495,76387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312 987,51737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175,00000</w:t>
            </w:r>
          </w:p>
        </w:tc>
        <w:tc>
          <w:tcPr>
            <w:tcW w:w="1356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F9427C">
        <w:trPr>
          <w:trHeight w:val="421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2 657 251,31062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1 068 556,13912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1 403 957,27193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184 737,89957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F9427C">
        <w:trPr>
          <w:trHeight w:val="414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2 001 879,56425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656 772,87784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1 275 779,65841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69 327,02800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F9427C">
        <w:trPr>
          <w:trHeight w:val="42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2 021 908,82795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656 486,93963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1 297 759,67532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67 662,21300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F9427C">
        <w:trPr>
          <w:trHeight w:val="720"/>
          <w:jc w:val="center"/>
        </w:trPr>
        <w:tc>
          <w:tcPr>
            <w:tcW w:w="3434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9 273 528,99891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3 279 646,97144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5 358 992,36953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634 714,65794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175,00000</w:t>
            </w:r>
          </w:p>
        </w:tc>
        <w:tc>
          <w:tcPr>
            <w:tcW w:w="1356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F9427C">
        <w:trPr>
          <w:trHeight w:val="255"/>
          <w:jc w:val="center"/>
        </w:trPr>
        <w:tc>
          <w:tcPr>
            <w:tcW w:w="3434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Проектная часть</w:t>
            </w: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748 837,61253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279 158,08749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215 732,89341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253 946,63163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F9427C">
        <w:trPr>
          <w:trHeight w:val="25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698 445,33599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409 967,85765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121 011,49477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167 465,98357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F9427C">
        <w:trPr>
          <w:trHeight w:val="25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128 601,65515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7 439,03334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68 291,14181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52 871,48000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F9427C">
        <w:trPr>
          <w:trHeight w:val="25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151 613,32063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10 209,60491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88 704,81572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52 698,90000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F9427C">
        <w:trPr>
          <w:trHeight w:val="25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1 727 497,92430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706 774,58339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493 740,34571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526 982,99520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F9427C">
        <w:trPr>
          <w:trHeight w:val="255"/>
          <w:jc w:val="center"/>
        </w:trPr>
        <w:tc>
          <w:tcPr>
            <w:tcW w:w="3434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1. Региональные проекты всего:</w:t>
            </w: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25 855,54829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2 278,46372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10 252,62599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13 324,45858</w:t>
            </w:r>
          </w:p>
        </w:tc>
        <w:tc>
          <w:tcPr>
            <w:tcW w:w="1102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F9427C">
        <w:trPr>
          <w:trHeight w:val="25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287 959,47384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25 682,34696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94 811,14331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167 465,98357</w:t>
            </w:r>
          </w:p>
        </w:tc>
        <w:tc>
          <w:tcPr>
            <w:tcW w:w="1102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F9427C">
        <w:trPr>
          <w:trHeight w:val="25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54 559,59181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1 688,11181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52 871,48000</w:t>
            </w:r>
          </w:p>
        </w:tc>
        <w:tc>
          <w:tcPr>
            <w:tcW w:w="1102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F9427C">
        <w:trPr>
          <w:trHeight w:val="25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54 637,88572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1 938,98572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52 698,90000</w:t>
            </w:r>
          </w:p>
        </w:tc>
        <w:tc>
          <w:tcPr>
            <w:tcW w:w="1102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F9427C">
        <w:trPr>
          <w:trHeight w:val="25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423 012,49966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27 960,81068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108 690,86683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286 360,82215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F9427C">
        <w:trPr>
          <w:trHeight w:val="300"/>
          <w:jc w:val="center"/>
        </w:trPr>
        <w:tc>
          <w:tcPr>
            <w:tcW w:w="4710" w:type="dxa"/>
            <w:gridSpan w:val="2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1.1. Региональный проект «Современная школа» 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4" w:type="dxa"/>
            <w:gridSpan w:val="3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hint="eastAsia"/>
                <w:b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F9427C">
        <w:trPr>
          <w:trHeight w:val="375"/>
          <w:jc w:val="center"/>
        </w:trPr>
        <w:tc>
          <w:tcPr>
            <w:tcW w:w="3434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1.1.1.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9 401,43223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989,97318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2 775,78178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5 635,67727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1 приложения 2 к муниципальной программе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МКУ 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МКУ «</w:t>
            </w:r>
            <w:proofErr w:type="spellStart"/>
            <w:proofErr w:type="gram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proofErr w:type="gram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ЦБУК»/ Общеобразовательные организации: 2024: СОШ</w:t>
            </w:r>
            <w:proofErr w:type="gram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  <w:proofErr w:type="gram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, СОШ3, СОШ4, СОШ5</w:t>
            </w:r>
          </w:p>
        </w:tc>
      </w:tr>
      <w:tr w:rsidR="00A00C44" w:rsidRPr="00A00C44" w:rsidTr="00F9427C">
        <w:trPr>
          <w:trHeight w:val="37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37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37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37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9 401,43223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989,97318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2 775,78178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5 635,67727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300"/>
          <w:jc w:val="center"/>
        </w:trPr>
        <w:tc>
          <w:tcPr>
            <w:tcW w:w="4710" w:type="dxa"/>
            <w:gridSpan w:val="2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1.2. Региональный проект «Успех каждого ребенка» 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4264" w:type="dxa"/>
            <w:gridSpan w:val="3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hint="eastAsia"/>
                <w:b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F9427C">
        <w:trPr>
          <w:trHeight w:val="369"/>
          <w:jc w:val="center"/>
        </w:trPr>
        <w:tc>
          <w:tcPr>
            <w:tcW w:w="3434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1.2.1.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4 333,41328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433,34133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3 759,20863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140,86332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2,2 приложения 2 к муниципальной программе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МКУ 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МКУ «</w:t>
            </w:r>
            <w:proofErr w:type="spellStart"/>
            <w:proofErr w:type="gram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proofErr w:type="gram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ЦБУК/ Общеобразовательные организации: 2024: СОШ3, СОШ</w:t>
            </w:r>
            <w:proofErr w:type="gram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</w:t>
            </w:r>
            <w:proofErr w:type="gramEnd"/>
          </w:p>
        </w:tc>
      </w:tr>
      <w:tr w:rsidR="00A00C44" w:rsidRPr="00A00C44" w:rsidTr="00F9427C">
        <w:trPr>
          <w:trHeight w:val="40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0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0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0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4 333,41328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433,34133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3 759,20863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140,86332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05"/>
          <w:jc w:val="center"/>
        </w:trPr>
        <w:tc>
          <w:tcPr>
            <w:tcW w:w="3434" w:type="dxa"/>
            <w:vMerge w:val="restart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1.2.2.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704,46428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77,69800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206,83334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419,93294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2.3 приложения 2 к муниципальной программе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МКУ 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МКУ «</w:t>
            </w:r>
            <w:proofErr w:type="spellStart"/>
            <w:proofErr w:type="gram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proofErr w:type="gram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ЦБУК/ Общеобразовательные организации: 2024: МОУ 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Толмачевская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СОШ</w:t>
            </w:r>
          </w:p>
        </w:tc>
      </w:tr>
      <w:tr w:rsidR="00A00C44" w:rsidRPr="00A00C44" w:rsidTr="00F9427C">
        <w:trPr>
          <w:trHeight w:val="40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0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0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0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704,46428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77,69800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206,83334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419,93294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315"/>
          <w:jc w:val="center"/>
        </w:trPr>
        <w:tc>
          <w:tcPr>
            <w:tcW w:w="16050" w:type="dxa"/>
            <w:gridSpan w:val="10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1.3. Региональный проект «Цифровая образовательная среда»</w:t>
            </w:r>
            <w:r w:rsidRPr="00A00C44">
              <w:rPr>
                <w:rFonts w:hint="eastAsia"/>
                <w:b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F9427C">
        <w:trPr>
          <w:trHeight w:val="360"/>
          <w:jc w:val="center"/>
        </w:trPr>
        <w:tc>
          <w:tcPr>
            <w:tcW w:w="3434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1.3.1.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7 165,22290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777,45121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2 107,96501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4 279,80668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3 приложения 2 к муниципальной программе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МКУ 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МКУ «</w:t>
            </w:r>
            <w:proofErr w:type="spellStart"/>
            <w:proofErr w:type="gram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proofErr w:type="gram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ЦБУК/ Общеобразовательные организации: 2024: 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Толмачевская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СОШ, 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Оредежская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СОШ</w:t>
            </w:r>
          </w:p>
        </w:tc>
      </w:tr>
      <w:tr w:rsidR="00A00C44" w:rsidRPr="00A00C44" w:rsidTr="00F9427C">
        <w:trPr>
          <w:trHeight w:val="36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36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36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36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7 165,22290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777,45121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2 107,96501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4 279,80668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334"/>
          <w:jc w:val="center"/>
        </w:trPr>
        <w:tc>
          <w:tcPr>
            <w:tcW w:w="16050" w:type="dxa"/>
            <w:gridSpan w:val="10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lastRenderedPageBreak/>
              <w:t>1.4.Региональный проект «Патриотическое воспитание граждан Российской Федерации» </w:t>
            </w:r>
            <w:r w:rsidRPr="00A00C44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A00C44" w:rsidRPr="00A00C44" w:rsidTr="00F9427C">
        <w:trPr>
          <w:trHeight w:val="242"/>
          <w:jc w:val="center"/>
        </w:trPr>
        <w:tc>
          <w:tcPr>
            <w:tcW w:w="3434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1.4.1.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4 251,01560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1 402,83723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2 848,17837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50.1, показатель 51 приложения 2 к муниципальной программе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МКУ 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МКУ «</w:t>
            </w:r>
            <w:proofErr w:type="spellStart"/>
            <w:proofErr w:type="gram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proofErr w:type="gram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ЦБУК/ Общеобразовательные организации</w:t>
            </w:r>
          </w:p>
        </w:tc>
      </w:tr>
      <w:tr w:rsidR="00A00C44" w:rsidRPr="00A00C44" w:rsidTr="00F9427C">
        <w:trPr>
          <w:trHeight w:val="42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2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2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2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4 251,01560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1 402,83723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2 848,17837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23"/>
          <w:jc w:val="center"/>
        </w:trPr>
        <w:tc>
          <w:tcPr>
            <w:tcW w:w="16050" w:type="dxa"/>
            <w:gridSpan w:val="10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1.5.Региональный проект «Все лучшее детям» </w:t>
            </w:r>
            <w:r w:rsidRPr="00A00C44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A00C44" w:rsidRPr="00A00C44" w:rsidTr="00F9427C">
        <w:trPr>
          <w:trHeight w:val="420"/>
          <w:jc w:val="center"/>
        </w:trPr>
        <w:tc>
          <w:tcPr>
            <w:tcW w:w="3434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1.5.1. Реализация мероприятий по модернизации школьных систем образования</w:t>
            </w: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52 приложения 2 к муниципальной программе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МКУ 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Организации общего образования:                                                2025: СОШ</w:t>
            </w:r>
            <w:proofErr w:type="gram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  <w:proofErr w:type="gram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, СОШ3, СОШ6, Ям-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Тесовская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СОШ</w:t>
            </w:r>
          </w:p>
        </w:tc>
      </w:tr>
      <w:tr w:rsidR="00A00C44" w:rsidRPr="00A00C44" w:rsidTr="00F9427C">
        <w:trPr>
          <w:trHeight w:val="42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232 712,24491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25 598,34696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93 084,89795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114 029,00000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2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2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34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232 712,24491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25 598,34696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93 084,89795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114 029,00000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20"/>
          <w:jc w:val="center"/>
        </w:trPr>
        <w:tc>
          <w:tcPr>
            <w:tcW w:w="3434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1.5.2.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53 приложения 2 к муниципальной программе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МКУ 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Организации общего образования                                              </w:t>
            </w:r>
          </w:p>
        </w:tc>
      </w:tr>
      <w:tr w:rsidR="00A00C44" w:rsidRPr="00A00C44" w:rsidTr="00F9427C">
        <w:trPr>
          <w:trHeight w:val="42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752,33093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84,00000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233,91606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434,41487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2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2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2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752,33093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84,00000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233,91606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434,41487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350"/>
          <w:jc w:val="center"/>
        </w:trPr>
        <w:tc>
          <w:tcPr>
            <w:tcW w:w="16050" w:type="dxa"/>
            <w:gridSpan w:val="10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1.6.Региональный проект «Педагоги и наставники» </w:t>
            </w:r>
            <w:r w:rsidRPr="00A00C44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A00C44" w:rsidRPr="00A00C44" w:rsidTr="00F9427C">
        <w:trPr>
          <w:trHeight w:val="420"/>
          <w:jc w:val="center"/>
        </w:trPr>
        <w:tc>
          <w:tcPr>
            <w:tcW w:w="3434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1.6.1.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50.1 показатель 51 приложения 2 к муниципальной программе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МКУ 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ЦБУК»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МКУ «</w:t>
            </w:r>
            <w:proofErr w:type="spellStart"/>
            <w:proofErr w:type="gram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proofErr w:type="gram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ЦБУК/ Общеобразовательные организации</w:t>
            </w:r>
          </w:p>
        </w:tc>
      </w:tr>
      <w:tr w:rsidR="00A00C44" w:rsidRPr="00A00C44" w:rsidTr="00F9427C">
        <w:trPr>
          <w:trHeight w:val="42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4 263,79800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1 492,32930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2 771,46870</w:t>
            </w:r>
          </w:p>
        </w:tc>
        <w:tc>
          <w:tcPr>
            <w:tcW w:w="1102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2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4 328,49181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1 688,11181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2 640,38000</w:t>
            </w:r>
          </w:p>
        </w:tc>
        <w:tc>
          <w:tcPr>
            <w:tcW w:w="1102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2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4 406,78572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1 938,98572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2 467,80000</w:t>
            </w:r>
          </w:p>
        </w:tc>
        <w:tc>
          <w:tcPr>
            <w:tcW w:w="1102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2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12 999,07553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5 119,42683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7 879,64870</w:t>
            </w:r>
          </w:p>
        </w:tc>
        <w:tc>
          <w:tcPr>
            <w:tcW w:w="1102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20"/>
          <w:jc w:val="center"/>
        </w:trPr>
        <w:tc>
          <w:tcPr>
            <w:tcW w:w="3434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1.6.2.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</w:t>
            </w:r>
            <w:r w:rsidR="00F942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«</w:t>
            </w: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Сириус</w:t>
            </w:r>
            <w:r w:rsidR="00F942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»</w:t>
            </w: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50.2, показатель 51 приложения 2 к муниципальной программе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МКУ </w:t>
            </w:r>
            <w:r w:rsidR="00F942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</w:t>
            </w:r>
            <w:r w:rsidR="00F942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»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Организации общего образования</w:t>
            </w:r>
          </w:p>
        </w:tc>
      </w:tr>
      <w:tr w:rsidR="00A00C44" w:rsidRPr="00A00C44" w:rsidTr="00F9427C">
        <w:trPr>
          <w:trHeight w:val="42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1 328,00000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1 328,00000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2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1 328,00000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1 328,00000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2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1 328,00000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1 328,00000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2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3 984,00000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3 984,00000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20"/>
          <w:jc w:val="center"/>
        </w:trPr>
        <w:tc>
          <w:tcPr>
            <w:tcW w:w="3434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1.6.3.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14 приложения 2 к муниципальной программе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МКУ </w:t>
            </w:r>
            <w:r w:rsidR="00F942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</w:t>
            </w:r>
            <w:r w:rsidR="00F942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»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Организации общего образования</w:t>
            </w:r>
          </w:p>
        </w:tc>
      </w:tr>
      <w:tr w:rsidR="00A00C44" w:rsidRPr="00A00C44" w:rsidTr="00F9427C">
        <w:trPr>
          <w:trHeight w:val="42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48 903,10000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48 903,10000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2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48 903,10000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48 903,10000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2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48 903,10000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48 903,10000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2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146 709,30000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146 709,30000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255"/>
          <w:jc w:val="center"/>
        </w:trPr>
        <w:tc>
          <w:tcPr>
            <w:tcW w:w="3434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2. Отраслевые проекты всего:</w:t>
            </w: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722 982,06424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276 879,62377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205 480,26742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240 622,17305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F9427C">
        <w:trPr>
          <w:trHeight w:val="25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410 485,86215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384 285,51069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26 200,35146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F9427C">
        <w:trPr>
          <w:trHeight w:val="25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74 042,06334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7 439,03334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66 603,03000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F9427C">
        <w:trPr>
          <w:trHeight w:val="25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96 975,43491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10 209,60491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86 765,83000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F9427C">
        <w:trPr>
          <w:trHeight w:val="25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1 304 485,42464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678 813,77271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385 049,47888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240 622,17305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F9427C">
        <w:trPr>
          <w:trHeight w:val="399"/>
          <w:jc w:val="center"/>
        </w:trPr>
        <w:tc>
          <w:tcPr>
            <w:tcW w:w="16050" w:type="dxa"/>
            <w:gridSpan w:val="10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2.1. Отраслевой проект </w:t>
            </w:r>
            <w:r w:rsidR="00F9427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«</w:t>
            </w: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Сохранение и развитие материально-технической базы дошкольного образования</w:t>
            </w:r>
            <w:r w:rsidR="00F9427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»</w:t>
            </w:r>
            <w:r w:rsidRPr="00A00C44">
              <w:rPr>
                <w:rFonts w:hint="eastAsia"/>
                <w:b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F9427C">
        <w:trPr>
          <w:trHeight w:val="420"/>
          <w:jc w:val="center"/>
        </w:trPr>
        <w:tc>
          <w:tcPr>
            <w:tcW w:w="3434" w:type="dxa"/>
            <w:vMerge w:val="restart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2.1.1.  Расходы на укрепление материально-технической базы организаций дошкольного образования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1 154,22222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115,42222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1 038,80000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9 приложения 2                 к муниципальной программе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МКУ </w:t>
            </w:r>
            <w:r w:rsidR="00F942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</w:t>
            </w:r>
            <w:r w:rsidR="00F942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»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Организации дошкольного образования/ общеобразовательные </w:t>
            </w:r>
            <w:proofErr w:type="gram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организации</w:t>
            </w:r>
            <w:proofErr w:type="gram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имеющие дошкольные группы</w:t>
            </w:r>
          </w:p>
        </w:tc>
      </w:tr>
      <w:tr w:rsidR="00A00C44" w:rsidRPr="00A00C44" w:rsidTr="00F9427C">
        <w:trPr>
          <w:trHeight w:val="42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1 124,10000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123,65100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1 000,44900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2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1 127,11222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115,42222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1 011,69000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2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1 124,10000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112,41000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1 011,69000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2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4 529,53444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466,90544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4 062,62900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95"/>
          <w:jc w:val="center"/>
        </w:trPr>
        <w:tc>
          <w:tcPr>
            <w:tcW w:w="3434" w:type="dxa"/>
            <w:vMerge w:val="restart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2.1.2.  Расходы на реновацию дошкольных образовательных организаций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5 приложения 2 к муниципальной программе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МКУ </w:t>
            </w:r>
            <w:r w:rsidR="00F942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</w:t>
            </w:r>
            <w:r w:rsidR="00F942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»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Организации дошкольного образования/ общеобразовательные </w:t>
            </w:r>
            <w:proofErr w:type="gram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организации</w:t>
            </w:r>
            <w:proofErr w:type="gram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имеющие дошкольные группы: 2026:  МБОУ Детский сад 5</w:t>
            </w:r>
          </w:p>
        </w:tc>
      </w:tr>
      <w:tr w:rsidR="00A00C44" w:rsidRPr="00A00C44" w:rsidTr="00F9427C">
        <w:trPr>
          <w:trHeight w:val="49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9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42 431,66667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4 243,16667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38 188,50000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9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58 658,63713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6 377,92513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52 280,71200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9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101 090,30380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10 621,09180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90 469,21200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95"/>
          <w:jc w:val="center"/>
        </w:trPr>
        <w:tc>
          <w:tcPr>
            <w:tcW w:w="3434" w:type="dxa"/>
            <w:vMerge w:val="restart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2.1.3.  Расходы на строительство, реконструкцию и приобретение объектов для организаций дошкольного образования (в том числе проектно-изыскательские работы)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3 105,12317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3 105,12317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4 приложения 2 к муниципальной программе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</w:t>
            </w:r>
            <w:proofErr w:type="spellStart"/>
            <w:proofErr w:type="gram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Лужского</w:t>
            </w:r>
            <w:proofErr w:type="spellEnd"/>
            <w:proofErr w:type="gram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МР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Лужского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МР / отдел транспорта, связи и 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жилищно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- коммунального хозяйства администрации 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Лужского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МР</w:t>
            </w:r>
          </w:p>
        </w:tc>
      </w:tr>
      <w:tr w:rsidR="00A00C44" w:rsidRPr="00A00C44" w:rsidTr="00F9427C">
        <w:trPr>
          <w:trHeight w:val="49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3 105,12317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3 105,12317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9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9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9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6 210,24634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6 210,24634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345"/>
          <w:jc w:val="center"/>
        </w:trPr>
        <w:tc>
          <w:tcPr>
            <w:tcW w:w="3434" w:type="dxa"/>
            <w:vMerge w:val="restart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2.1.4.  Укрепление материально-технической базы организаций образования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3 040,97115</w:t>
            </w:r>
          </w:p>
        </w:tc>
        <w:tc>
          <w:tcPr>
            <w:tcW w:w="1541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3 040,97115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11 приложения 2 к муниципальной программе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МКУ </w:t>
            </w:r>
            <w:r w:rsidR="00F942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</w:t>
            </w:r>
            <w:r w:rsidR="00F942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»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Организации дошкольного образования/ общеобразовательные </w:t>
            </w:r>
            <w:proofErr w:type="gram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организации</w:t>
            </w:r>
            <w:proofErr w:type="gram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имеющие дошкольные группы</w:t>
            </w:r>
          </w:p>
        </w:tc>
      </w:tr>
      <w:tr w:rsidR="00A00C44" w:rsidRPr="00A00C44" w:rsidTr="00F9427C">
        <w:trPr>
          <w:trHeight w:val="34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12 190,00000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12 190,00000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34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34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4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15 230,97115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15 230,97115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27"/>
          <w:jc w:val="center"/>
        </w:trPr>
        <w:tc>
          <w:tcPr>
            <w:tcW w:w="16050" w:type="dxa"/>
            <w:gridSpan w:val="10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2.2. Отраслевой проект </w:t>
            </w:r>
            <w:r w:rsidR="00F9427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«</w:t>
            </w: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Сохранение и развитие материально-технической базы общего и дополнительного образования</w:t>
            </w:r>
            <w:r w:rsidR="00F9427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»</w:t>
            </w:r>
            <w:r w:rsidRPr="00A00C44">
              <w:rPr>
                <w:rFonts w:hint="eastAsia"/>
                <w:b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F9427C">
        <w:trPr>
          <w:trHeight w:val="345"/>
          <w:jc w:val="center"/>
        </w:trPr>
        <w:tc>
          <w:tcPr>
            <w:tcW w:w="3434" w:type="dxa"/>
            <w:vMerge w:val="restart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2.2.1.  Укрепление материально-технической базы организаций образования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220 816,87515</w:t>
            </w:r>
          </w:p>
        </w:tc>
        <w:tc>
          <w:tcPr>
            <w:tcW w:w="1541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220 816,87515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Организации общего образования</w:t>
            </w:r>
          </w:p>
        </w:tc>
      </w:tr>
      <w:tr w:rsidR="00A00C44" w:rsidRPr="00A00C44" w:rsidTr="00F9427C">
        <w:trPr>
          <w:trHeight w:val="34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365 752,14184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365 752,14184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34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34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34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586 569,01699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586 569,01699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675"/>
          <w:jc w:val="center"/>
        </w:trPr>
        <w:tc>
          <w:tcPr>
            <w:tcW w:w="3434" w:type="dxa"/>
            <w:vMerge w:val="restart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2.2.2.  Реализация мероприятий по модернизации школьных систем образования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478 658,71867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48 180,61666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189 855,92896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240 622,17305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показатель 52 приложения 2 к </w:t>
            </w: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муниципальной программе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МКУ </w:t>
            </w:r>
            <w:r w:rsidR="00F942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</w:t>
            </w:r>
            <w:r w:rsidR="00F942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»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Организации общего образования:                             </w:t>
            </w: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2024:  СОШ</w:t>
            </w:r>
            <w:proofErr w:type="gram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  <w:proofErr w:type="gram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, СОШ3, СОШ6, Ям-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Тесовская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СОШ, 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Загорская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СОШ - Детский сад, 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Оредежская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СОШ, 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Мшинская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СОШ.                    </w:t>
            </w:r>
          </w:p>
        </w:tc>
      </w:tr>
      <w:tr w:rsidR="00A00C44" w:rsidRPr="00A00C44" w:rsidTr="00F9427C">
        <w:trPr>
          <w:trHeight w:val="67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67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603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8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478 658,71867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48 180,61666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189 855,92896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240 622,17305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35"/>
          <w:jc w:val="center"/>
        </w:trPr>
        <w:tc>
          <w:tcPr>
            <w:tcW w:w="3434" w:type="dxa"/>
            <w:vMerge w:val="restart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2.2.3.  Расходы на укрепление материально-технической базы организаций общего образования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5 302,77778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530,27778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4 772,50000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23 приложения 2 к муниципальной программе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МКУ </w:t>
            </w:r>
            <w:r w:rsidR="00F942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</w:t>
            </w:r>
            <w:r w:rsidR="00F942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»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Организации общего образования</w:t>
            </w:r>
          </w:p>
        </w:tc>
      </w:tr>
      <w:tr w:rsidR="00A00C44" w:rsidRPr="00A00C44" w:rsidTr="00F9427C">
        <w:trPr>
          <w:trHeight w:val="43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5 247,00000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577,17000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4 669,83000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3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5 252,57778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530,27778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4 722,30000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3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5 247,00000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524,70000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4 722,30000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3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21 049,35556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2 162,42556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18 886,93000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35"/>
          <w:jc w:val="center"/>
        </w:trPr>
        <w:tc>
          <w:tcPr>
            <w:tcW w:w="3434" w:type="dxa"/>
            <w:vMerge w:val="restart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2.2.4.  Расходы на укрепление материально-технической базы организаций дополнительного образования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1 501,66667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150,16667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1 351,50000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32 приложения 2 к муниципальной программе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МКУ </w:t>
            </w:r>
            <w:r w:rsidR="00F942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</w:t>
            </w:r>
            <w:r w:rsidR="00F942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»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Организации дополнительного образования</w:t>
            </w:r>
          </w:p>
        </w:tc>
      </w:tr>
      <w:tr w:rsidR="00A00C44" w:rsidRPr="00A00C44" w:rsidTr="00F9427C">
        <w:trPr>
          <w:trHeight w:val="43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1 200,60000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132,06600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1 068,53400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3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1 230,70667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150,16667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1 080,54000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3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1 200,60000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120,06000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1 080,54000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3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5 133,57334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552,45934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4 581,11400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375"/>
          <w:jc w:val="center"/>
        </w:trPr>
        <w:tc>
          <w:tcPr>
            <w:tcW w:w="3434" w:type="dxa"/>
            <w:vMerge w:val="restart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2.2.5.  Расходы на проведение капитального ремонта спортивных площадок (стадионов) общеобразовательных организаций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6 приложения 2 к муниципальной программе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МКУ </w:t>
            </w:r>
            <w:r w:rsidR="00F942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</w:t>
            </w:r>
            <w:r w:rsidR="00F942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»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Организации общего образования:                             2025:   СОШ 2                              2026: 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Скребловская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СОШ 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Торошковская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СОШ                                 2027:</w:t>
            </w:r>
          </w:p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Володарская СОШ, Серебрянская СОШ</w:t>
            </w:r>
          </w:p>
        </w:tc>
      </w:tr>
      <w:tr w:rsidR="00A00C44" w:rsidRPr="00A00C44" w:rsidTr="00F9427C">
        <w:trPr>
          <w:trHeight w:val="37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12 359,55056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1 359,55056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11 000,00000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37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24 000,00000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2 400,00000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21 600,00000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37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22 574,91556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2 257,49156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20 317,42400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37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58 934,46612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6 017,04212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52 917,42400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375"/>
          <w:jc w:val="center"/>
        </w:trPr>
        <w:tc>
          <w:tcPr>
            <w:tcW w:w="3434" w:type="dxa"/>
            <w:vMerge w:val="restart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2.2.6. Обновление материально-технической базы столовых и пищеблоков общеобразовательных организаций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9 401,70943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940,17097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8 461,53846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49 приложения 2 к муниципальной программе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МКУ </w:t>
            </w:r>
            <w:r w:rsidR="00F942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</w:t>
            </w:r>
            <w:r w:rsidR="00F942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»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Организации общего образования:                             2024: Серебрянская СОШ                                 2025: 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Волошовская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 СОШ                         2027: 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Торошковская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СОШ</w:t>
            </w:r>
          </w:p>
        </w:tc>
      </w:tr>
      <w:tr w:rsidR="00A00C44" w:rsidRPr="00A00C44" w:rsidTr="00F9427C">
        <w:trPr>
          <w:trHeight w:val="37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9 507,34658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1 045,80812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8 461,53846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37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37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8 170,18222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817,01822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7 353,16400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37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27 079,23823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2 802,99731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24 276,24092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375"/>
          <w:jc w:val="center"/>
        </w:trPr>
        <w:tc>
          <w:tcPr>
            <w:tcW w:w="3434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Процессная часть:</w:t>
            </w: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1 843 651,68356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618 672,92736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1 165 762,87046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59 040,88574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175,00000</w:t>
            </w:r>
          </w:p>
        </w:tc>
        <w:tc>
          <w:tcPr>
            <w:tcW w:w="1356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F9427C">
        <w:trPr>
          <w:trHeight w:val="37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1 958 805,97463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658 588,28147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1 282 945,77716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17 271,91600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F9427C">
        <w:trPr>
          <w:trHeight w:val="37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1 873 277,90910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649 333,84450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1 207 488,51660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16 455,54800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F9427C">
        <w:trPr>
          <w:trHeight w:val="37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1 870 295,50732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646 277,33472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1 209 054,85960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14 963,31300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F9427C">
        <w:trPr>
          <w:trHeight w:val="37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7 546 031,07461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2 572 872,38805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4 865 252,02382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107 731,66274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175,00000</w:t>
            </w:r>
          </w:p>
        </w:tc>
        <w:tc>
          <w:tcPr>
            <w:tcW w:w="1356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F9427C">
        <w:trPr>
          <w:trHeight w:val="480"/>
          <w:jc w:val="center"/>
        </w:trPr>
        <w:tc>
          <w:tcPr>
            <w:tcW w:w="3434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1.Комплекс процессных мероприятий </w:t>
            </w:r>
            <w:r w:rsidR="00F9427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«</w:t>
            </w: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Обеспечение присмотра и ухода, реализации программ дошкольного образования</w:t>
            </w:r>
            <w:r w:rsidR="00F9427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»</w:t>
            </w: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566 624,77183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169 953,17183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396 671,60000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F9427C">
        <w:trPr>
          <w:trHeight w:val="48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630 740,94073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178 835,94073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451 905,00000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F9427C">
        <w:trPr>
          <w:trHeight w:val="48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608 653,06369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178 793,36369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429 859,70000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F9427C">
        <w:trPr>
          <w:trHeight w:val="48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608 653,06369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178 793,36369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429 859,70000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F9427C">
        <w:trPr>
          <w:trHeight w:val="48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2 414 671,83994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706 375,83994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1 708 296,00000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F9427C">
        <w:trPr>
          <w:trHeight w:val="450"/>
          <w:jc w:val="center"/>
        </w:trPr>
        <w:tc>
          <w:tcPr>
            <w:tcW w:w="3434" w:type="dxa"/>
            <w:vMerge w:val="restart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1.1.Предоставление муниципальным бюджетным и автономным организациям субсидий</w:t>
            </w: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167 394,50983</w:t>
            </w:r>
          </w:p>
        </w:tc>
        <w:tc>
          <w:tcPr>
            <w:tcW w:w="1541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167 394,50983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7, показатель 8, показатель 37 приложения 2 к муниципальной программе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МКУ </w:t>
            </w:r>
            <w:r w:rsidR="00F942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</w:t>
            </w:r>
            <w:r w:rsidR="00F942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»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Организации дошкольного образования/общеобразовательные </w:t>
            </w:r>
            <w:proofErr w:type="gram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организации</w:t>
            </w:r>
            <w:proofErr w:type="gram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имеющие дошкольные группы</w:t>
            </w:r>
          </w:p>
        </w:tc>
      </w:tr>
      <w:tr w:rsidR="00A00C44" w:rsidRPr="00A00C44" w:rsidTr="00F9427C">
        <w:trPr>
          <w:trHeight w:val="45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175 949,84173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175 949,84173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5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175 907,26469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175 907,26469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5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175 907,26469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175 907,26469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5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695 158,88094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695 158,88094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555"/>
          <w:jc w:val="center"/>
        </w:trPr>
        <w:tc>
          <w:tcPr>
            <w:tcW w:w="3434" w:type="dxa"/>
            <w:vMerge w:val="restart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1.2. Обеспечение государственных гарантий реализации прав на получение </w:t>
            </w: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2024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396 671,60000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396 671,60000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показатель 7, показатель 8, </w:t>
            </w: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показатель 35, показатель 37, показатель 50  приложения 2 к муниципальной программе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МКУ </w:t>
            </w:r>
            <w:r w:rsidR="00F942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</w:t>
            </w:r>
            <w:r w:rsidR="00F942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»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Организации дошкольного </w:t>
            </w: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образования/общеобразовательные </w:t>
            </w:r>
            <w:proofErr w:type="gram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организации</w:t>
            </w:r>
            <w:proofErr w:type="gram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имеющие дошкольные группы</w:t>
            </w:r>
          </w:p>
        </w:tc>
      </w:tr>
      <w:tr w:rsidR="00A00C44" w:rsidRPr="00A00C44" w:rsidTr="00F9427C">
        <w:trPr>
          <w:trHeight w:val="55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451 905,00000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451 905,00000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55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429 859,70000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429 859,70000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55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429 859,70000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429 859,70000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55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1 708 296,00000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1 708 296,00000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390"/>
          <w:jc w:val="center"/>
        </w:trPr>
        <w:tc>
          <w:tcPr>
            <w:tcW w:w="3434" w:type="dxa"/>
            <w:vMerge w:val="restart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1.3. Обеспечение безопасных условий и охраны труда в организациях образования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134,47600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134,47600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41 приложения 2 к муниципальной программе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МКУ </w:t>
            </w:r>
            <w:r w:rsidR="00F942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</w:t>
            </w:r>
            <w:r w:rsidR="00F942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»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Организации дошкольного образования/общеобразовательные </w:t>
            </w:r>
            <w:proofErr w:type="gram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организации</w:t>
            </w:r>
            <w:proofErr w:type="gram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имеющие дошкольные группы</w:t>
            </w:r>
          </w:p>
        </w:tc>
      </w:tr>
      <w:tr w:rsidR="00A00C44" w:rsidRPr="00A00C44" w:rsidTr="00F9427C">
        <w:trPr>
          <w:trHeight w:val="39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174,80000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174,80000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39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174,80000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174,80000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39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174,80000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174,80000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39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658,87600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658,87600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390"/>
          <w:jc w:val="center"/>
        </w:trPr>
        <w:tc>
          <w:tcPr>
            <w:tcW w:w="3434" w:type="dxa"/>
            <w:vMerge w:val="restart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1.4.Обязательный медицинский осмотр в организациях образования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2 424,18600</w:t>
            </w:r>
          </w:p>
        </w:tc>
        <w:tc>
          <w:tcPr>
            <w:tcW w:w="1541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2 424,18600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40 приложения 2 к муниципальной программе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МКУ </w:t>
            </w:r>
            <w:r w:rsidR="00F942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</w:t>
            </w:r>
            <w:r w:rsidR="00F942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»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Организации дошкольного образования/общеобразовательные </w:t>
            </w:r>
            <w:proofErr w:type="gram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организации</w:t>
            </w:r>
            <w:proofErr w:type="gram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имеющие дошкольные группы</w:t>
            </w:r>
          </w:p>
        </w:tc>
      </w:tr>
      <w:tr w:rsidR="00A00C44" w:rsidRPr="00A00C44" w:rsidTr="00F9427C">
        <w:trPr>
          <w:trHeight w:val="39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2 711,29900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2 711,29900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39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2 711,29900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2 711,29900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39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2 711,29900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2 711,29900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39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10 558,08300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10 558,08300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65"/>
          <w:jc w:val="center"/>
        </w:trPr>
        <w:tc>
          <w:tcPr>
            <w:tcW w:w="3434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2. Комплекс процессных мероприятий </w:t>
            </w:r>
            <w:r w:rsidR="00F9427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«</w:t>
            </w: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Оказание мер социальной поддержки семьям, имеющим детей</w:t>
            </w:r>
            <w:r w:rsidR="00F9427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»</w:t>
            </w: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8 484,40000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8 484,40000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F9427C">
        <w:trPr>
          <w:trHeight w:val="46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9 120,50000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9 120,50000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F9427C">
        <w:trPr>
          <w:trHeight w:val="46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9 887,80000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9 887,80000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F9427C">
        <w:trPr>
          <w:trHeight w:val="46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9 887,80000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9 887,80000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F9427C">
        <w:trPr>
          <w:trHeight w:val="46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37 380,50000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37 380,50000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F9427C">
        <w:trPr>
          <w:trHeight w:val="405"/>
          <w:jc w:val="center"/>
        </w:trPr>
        <w:tc>
          <w:tcPr>
            <w:tcW w:w="3434" w:type="dxa"/>
            <w:vMerge w:val="restart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2.1. Выплата компенсации части родительской платы за присмотр и уход за ребенком в образовательных организациях, реализующих образовательную программу </w:t>
            </w: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дошкольного образования</w:t>
            </w:r>
            <w:r w:rsidR="00F942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»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2024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8 484,40000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8 484,40000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13 приложения 2 к муниципальной программе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МКУ </w:t>
            </w:r>
            <w:r w:rsidR="00F942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</w:t>
            </w:r>
            <w:r w:rsidR="00F942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»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Организации дошкольного образования/общеобразовательные </w:t>
            </w:r>
            <w:proofErr w:type="gram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организации</w:t>
            </w:r>
            <w:proofErr w:type="gram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имеющие дошкольные группы</w:t>
            </w:r>
          </w:p>
        </w:tc>
      </w:tr>
      <w:tr w:rsidR="00A00C44" w:rsidRPr="00A00C44" w:rsidTr="00F9427C">
        <w:trPr>
          <w:trHeight w:val="40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9 120,50000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9 120,50000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0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9 887,80000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9 887,80000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0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9 887,80000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9 887,80000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0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37 380,50000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37 380,50000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05"/>
          <w:jc w:val="center"/>
        </w:trPr>
        <w:tc>
          <w:tcPr>
            <w:tcW w:w="3434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3. Комплекс процессных мероприятий </w:t>
            </w:r>
            <w:r w:rsidR="00F9427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«</w:t>
            </w: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Сохранение и развитие материально-технической базы организаций дошкольного образования</w:t>
            </w:r>
            <w:r w:rsidR="00F9427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»</w:t>
            </w: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12 063,18029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10 363,18029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1 700,00000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F9427C">
        <w:trPr>
          <w:trHeight w:val="40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6 550,87203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6 050,87203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500,00000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F9427C">
        <w:trPr>
          <w:trHeight w:val="40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3 284,44627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3 284,44627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F9427C">
        <w:trPr>
          <w:trHeight w:val="40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3 284,44627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3 284,44627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F9427C">
        <w:trPr>
          <w:trHeight w:val="40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25 182,94486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22 982,94486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2 200,00000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F9427C">
        <w:trPr>
          <w:trHeight w:val="405"/>
          <w:jc w:val="center"/>
        </w:trPr>
        <w:tc>
          <w:tcPr>
            <w:tcW w:w="3434" w:type="dxa"/>
            <w:vMerge w:val="restart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3.1.Укрепление материально-технической базы организаций образования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10 273,70659</w:t>
            </w:r>
          </w:p>
        </w:tc>
        <w:tc>
          <w:tcPr>
            <w:tcW w:w="1541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10 273,70659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11 приложения 2 к муниципальной программе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МКУ </w:t>
            </w:r>
            <w:r w:rsidR="00F942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</w:t>
            </w:r>
            <w:r w:rsidR="00F942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»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Организации дошкольного образования/общеобразовательные </w:t>
            </w:r>
            <w:proofErr w:type="gram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организации</w:t>
            </w:r>
            <w:proofErr w:type="gram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имеющие дошкольные группы</w:t>
            </w:r>
          </w:p>
        </w:tc>
      </w:tr>
      <w:tr w:rsidR="00A00C44" w:rsidRPr="00A00C44" w:rsidTr="00F9427C">
        <w:trPr>
          <w:trHeight w:val="40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5 999,55624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5 999,55624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0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3 259,44627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3 259,44627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0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3 259,44627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3 259,44627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0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22 792,15537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22 792,15537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95"/>
          <w:jc w:val="center"/>
        </w:trPr>
        <w:tc>
          <w:tcPr>
            <w:tcW w:w="3434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3.2.Расходы на поддержку развития общественной инфраструктуры муниципального значения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1 789,47370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89,47370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1 700,00000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10 приложения 2 к муниципальной программе</w:t>
            </w:r>
          </w:p>
        </w:tc>
        <w:tc>
          <w:tcPr>
            <w:tcW w:w="1491" w:type="dxa"/>
            <w:vMerge w:val="restart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МКУ </w:t>
            </w:r>
            <w:r w:rsidR="00F942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</w:t>
            </w:r>
            <w:r w:rsidR="00F942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»</w:t>
            </w:r>
          </w:p>
        </w:tc>
        <w:tc>
          <w:tcPr>
            <w:tcW w:w="1417" w:type="dxa"/>
            <w:vMerge w:val="restart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Организации дошкольного образования/ общеобразовательные </w:t>
            </w:r>
            <w:proofErr w:type="gram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организации</w:t>
            </w:r>
            <w:proofErr w:type="gram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имеющие дошкольные группы</w:t>
            </w:r>
          </w:p>
        </w:tc>
      </w:tr>
      <w:tr w:rsidR="00A00C44" w:rsidRPr="00A00C44" w:rsidTr="00F9427C">
        <w:trPr>
          <w:trHeight w:val="25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526,31579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26,31579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500,00000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25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25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25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2 315,78949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115,78949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2 200,00000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65"/>
          <w:jc w:val="center"/>
        </w:trPr>
        <w:tc>
          <w:tcPr>
            <w:tcW w:w="3434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3.3. Межевание земельных участков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12 приложения 2 к муниципальной программе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МКУ </w:t>
            </w:r>
            <w:r w:rsidR="00F942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</w:t>
            </w:r>
            <w:r w:rsidR="00F942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»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Организации дошкольного образования/ общеобразовательные </w:t>
            </w:r>
            <w:proofErr w:type="gram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организации</w:t>
            </w:r>
            <w:proofErr w:type="gram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имеющие дошкольные группы:   МДОУ Детский сад 18</w:t>
            </w:r>
          </w:p>
        </w:tc>
      </w:tr>
      <w:tr w:rsidR="00A00C44" w:rsidRPr="00A00C44" w:rsidTr="00F9427C">
        <w:trPr>
          <w:trHeight w:val="46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25,00000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25,00000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6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25,00000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25,00000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6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25,00000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25,00000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6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75,00000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75,00000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65"/>
          <w:jc w:val="center"/>
        </w:trPr>
        <w:tc>
          <w:tcPr>
            <w:tcW w:w="3434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4. Комплекс процессных мероприятий </w:t>
            </w:r>
            <w:r w:rsidR="00F9427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«</w:t>
            </w: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Обеспечение присмотра и ухода, </w:t>
            </w: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lastRenderedPageBreak/>
              <w:t>реализации программ общего образования</w:t>
            </w:r>
            <w:r w:rsidR="00F9427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»</w:t>
            </w: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2024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890 691,56674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164 486,99974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683 986,60000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42 217,96700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F9427C">
        <w:trPr>
          <w:trHeight w:val="46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908 161,47742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172 470,27742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735 691,20000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F9427C">
        <w:trPr>
          <w:trHeight w:val="46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860 703,22842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172 376,72842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688 326,50000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F9427C">
        <w:trPr>
          <w:trHeight w:val="46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861 711,22842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172 376,72842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689 334,50000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F9427C">
        <w:trPr>
          <w:trHeight w:val="46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3 521 267,50100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681 710,73400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2 797 338,80000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42 217,96700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F9427C">
        <w:trPr>
          <w:trHeight w:val="600"/>
          <w:jc w:val="center"/>
        </w:trPr>
        <w:tc>
          <w:tcPr>
            <w:tcW w:w="3434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4.1. Предоставление муниципальным бюджетным и автономным организациям субсидий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162 345,45774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162 345,45774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14, показатель 17,  показатель 18, показатель 20, показатель 21, показатель 37  приложения 2 к муниципальной программе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МКУ </w:t>
            </w:r>
            <w:r w:rsidR="00F942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</w:t>
            </w:r>
            <w:r w:rsidR="00F942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»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Организации общего образования</w:t>
            </w:r>
          </w:p>
        </w:tc>
      </w:tr>
      <w:tr w:rsidR="00A00C44" w:rsidRPr="00A00C44" w:rsidTr="00F9427C">
        <w:trPr>
          <w:trHeight w:val="60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170 013,04372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170 013,04372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60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169 919,49472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169 919,49472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60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169 919,49472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169 919,49472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60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672 197,49090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672 197,49090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735"/>
          <w:jc w:val="center"/>
        </w:trPr>
        <w:tc>
          <w:tcPr>
            <w:tcW w:w="3434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4.2.Обеспечение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683 986,60000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683 986,60000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14, показатель 17,  показатель 18, показатель 20, показатель 21, показатель 35, показатель 36, показатель 37, показатель 38  приложения 2 к муниципальной программе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МКУ </w:t>
            </w:r>
            <w:r w:rsidR="00F942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</w:t>
            </w:r>
            <w:r w:rsidR="00F942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»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Организации общего образования</w:t>
            </w:r>
          </w:p>
        </w:tc>
      </w:tr>
      <w:tr w:rsidR="00A00C44" w:rsidRPr="00A00C44" w:rsidTr="00F9427C">
        <w:trPr>
          <w:trHeight w:val="73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735 691,20000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735 691,20000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73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688 326,50000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688 326,50000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73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689 334,50000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689 334,50000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73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2 797 338,80000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2 797 338,80000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20"/>
          <w:jc w:val="center"/>
        </w:trPr>
        <w:tc>
          <w:tcPr>
            <w:tcW w:w="3434" w:type="dxa"/>
            <w:vMerge w:val="restart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4.3. Обязательный медицинский осмотр в организациях образования.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1 977,68200</w:t>
            </w:r>
          </w:p>
        </w:tc>
        <w:tc>
          <w:tcPr>
            <w:tcW w:w="1541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1 977,68200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показатель 40  приложения 2 к муниципально</w:t>
            </w: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й программе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МКУ </w:t>
            </w:r>
            <w:r w:rsidR="00F942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</w:t>
            </w:r>
            <w:r w:rsidR="00F942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»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Организации общего образования</w:t>
            </w:r>
          </w:p>
        </w:tc>
      </w:tr>
      <w:tr w:rsidR="00A00C44" w:rsidRPr="00A00C44" w:rsidTr="00F9427C">
        <w:trPr>
          <w:trHeight w:val="42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2 197,17500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2 197,17500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2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2 197,17500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2 197,17500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2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2 197,17500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2 197,17500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2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8 569,20700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8 569,20700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20"/>
          <w:jc w:val="center"/>
        </w:trPr>
        <w:tc>
          <w:tcPr>
            <w:tcW w:w="3434" w:type="dxa"/>
            <w:vMerge w:val="restart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4.4. Обеспечение безопасных условий и охраны труда в организациях образования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163,86000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163,86000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показатель 41  приложения 2 к муниципальной программе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МКУ </w:t>
            </w:r>
            <w:r w:rsidR="00F942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</w:t>
            </w:r>
            <w:r w:rsidR="00F942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»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Организации общего образования</w:t>
            </w:r>
          </w:p>
        </w:tc>
      </w:tr>
      <w:tr w:rsidR="00A00C44" w:rsidRPr="00A00C44" w:rsidTr="00F9427C">
        <w:trPr>
          <w:trHeight w:val="42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260,05870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260,05870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2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260,05870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260,05870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2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260,05870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260,05870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2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944,03610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944,03610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95"/>
          <w:jc w:val="center"/>
        </w:trPr>
        <w:tc>
          <w:tcPr>
            <w:tcW w:w="3434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4.5.Ежемесячное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41 777,45700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41 777,45700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14 приложения 2 к муниципальной программе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МКУ </w:t>
            </w:r>
            <w:r w:rsidR="00F942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</w:t>
            </w:r>
            <w:r w:rsidR="00F942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»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Организации общего образования</w:t>
            </w:r>
          </w:p>
        </w:tc>
      </w:tr>
      <w:tr w:rsidR="00A00C44" w:rsidRPr="00A00C44" w:rsidTr="00F9427C">
        <w:trPr>
          <w:trHeight w:val="49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9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9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9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41 777,45700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41 777,45700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95"/>
          <w:jc w:val="center"/>
        </w:trPr>
        <w:tc>
          <w:tcPr>
            <w:tcW w:w="3434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4.6.Ежемесячное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</w:t>
            </w:r>
            <w:r w:rsidR="00F942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«</w:t>
            </w: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Сириус</w:t>
            </w:r>
            <w:r w:rsidR="00F942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»</w:t>
            </w: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440,51000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440,51000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50.2, показатель 51 приложения 2 к муниципальной программе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МКУ </w:t>
            </w:r>
            <w:r w:rsidR="00F942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</w:t>
            </w:r>
            <w:r w:rsidR="00F942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»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Организации общего образования</w:t>
            </w:r>
          </w:p>
        </w:tc>
      </w:tr>
      <w:tr w:rsidR="00A00C44" w:rsidRPr="00A00C44" w:rsidTr="00F9427C">
        <w:trPr>
          <w:trHeight w:val="49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9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9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9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440,51000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440,51000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20"/>
          <w:jc w:val="center"/>
        </w:trPr>
        <w:tc>
          <w:tcPr>
            <w:tcW w:w="3434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5. Комплекс процессных мероприятий </w:t>
            </w:r>
            <w:r w:rsidR="00F9427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«</w:t>
            </w: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Предоставление социальных гарантий учащимся, обучающимся по программам начального общего, основного общего, </w:t>
            </w: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lastRenderedPageBreak/>
              <w:t>среднего общего образования</w:t>
            </w:r>
            <w:r w:rsidR="00F9427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»</w:t>
            </w: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2024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83 284,50000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66 461,58126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16 822,91874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F9427C">
        <w:trPr>
          <w:trHeight w:val="42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89 703,13200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72 431,21600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17 271,91600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F9427C">
        <w:trPr>
          <w:trHeight w:val="42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88 544,20500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72 088,65700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16 455,54800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F9427C">
        <w:trPr>
          <w:trHeight w:val="42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87 448,31300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72 485,00000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14 963,31300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F9427C">
        <w:trPr>
          <w:trHeight w:val="42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348 980,15000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283 466,45426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65 513,69574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F9427C">
        <w:trPr>
          <w:trHeight w:val="495"/>
          <w:jc w:val="center"/>
        </w:trPr>
        <w:tc>
          <w:tcPr>
            <w:tcW w:w="3434" w:type="dxa"/>
            <w:vMerge w:val="restart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5.1.Предоставление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области, обучающимся по имеющим государственную аккредитацию основным общеобразовательным программам в частных общеобразовательных организациях, расположенных на территории Ленинградской области</w:t>
            </w:r>
            <w:proofErr w:type="gramEnd"/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35 414,50000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35 414,50000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26  приложения 2 к муниципальной программе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МКУ </w:t>
            </w:r>
            <w:r w:rsidR="00F942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</w:t>
            </w:r>
            <w:r w:rsidR="00F942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»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Организации общего образования</w:t>
            </w:r>
          </w:p>
        </w:tc>
      </w:tr>
      <w:tr w:rsidR="00A00C44" w:rsidRPr="00A00C44" w:rsidTr="00F9427C">
        <w:trPr>
          <w:trHeight w:val="49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38 524,30000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38 524,30000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9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38 417,30000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38 417,30000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9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38 417,30000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38 417,30000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9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150 773,40000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150 773,40000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50"/>
          <w:jc w:val="center"/>
        </w:trPr>
        <w:tc>
          <w:tcPr>
            <w:tcW w:w="3434" w:type="dxa"/>
            <w:vMerge w:val="restart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5.2. </w:t>
            </w:r>
            <w:proofErr w:type="gram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47 870,00000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31 047,08126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16 822,91874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25  приложения 2 к муниципальной программе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МКУ </w:t>
            </w:r>
            <w:r w:rsidR="00F942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</w:t>
            </w:r>
            <w:r w:rsidR="00F942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»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Организации общего образования</w:t>
            </w:r>
          </w:p>
        </w:tc>
      </w:tr>
      <w:tr w:rsidR="00A00C44" w:rsidRPr="00A00C44" w:rsidTr="00F9427C">
        <w:trPr>
          <w:trHeight w:val="45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51 178,83200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33 906,91600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17 271,91600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5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50 126,90500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33 671,35700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16 455,54800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5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49 031,01300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34 067,70000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14 963,31300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5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198 206,75000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132 693,05426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65 513,69574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35"/>
          <w:jc w:val="center"/>
        </w:trPr>
        <w:tc>
          <w:tcPr>
            <w:tcW w:w="3434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6. Комплекс процессных мероприятий </w:t>
            </w:r>
            <w:r w:rsidR="00F9427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«</w:t>
            </w: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Сохранение и развитие материально-технической базы организаций общего образования</w:t>
            </w:r>
            <w:r w:rsidR="00F9427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»</w:t>
            </w: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9 084,52138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8 509,52138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400,00000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175,00000</w:t>
            </w:r>
          </w:p>
        </w:tc>
        <w:tc>
          <w:tcPr>
            <w:tcW w:w="135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F9427C">
        <w:trPr>
          <w:trHeight w:val="43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9 674,94509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6 974,94509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2 700,00000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F9427C">
        <w:trPr>
          <w:trHeight w:val="43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4 729,51839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4 729,51839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F9427C">
        <w:trPr>
          <w:trHeight w:val="43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4 729,51839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4 729,51839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F9427C">
        <w:trPr>
          <w:trHeight w:val="43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28 218,50325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24 943,50325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3 100,00000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175,00000</w:t>
            </w:r>
          </w:p>
        </w:tc>
        <w:tc>
          <w:tcPr>
            <w:tcW w:w="135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F9427C">
        <w:trPr>
          <w:trHeight w:val="435"/>
          <w:jc w:val="center"/>
        </w:trPr>
        <w:tc>
          <w:tcPr>
            <w:tcW w:w="3434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6.1.Укрепление материально-технической базы организаций образования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8 663,46874</w:t>
            </w:r>
          </w:p>
        </w:tc>
        <w:tc>
          <w:tcPr>
            <w:tcW w:w="1541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8 488,46874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175,00000</w:t>
            </w:r>
          </w:p>
        </w:tc>
        <w:tc>
          <w:tcPr>
            <w:tcW w:w="1356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22  приложения 2 к муниципальной программе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МКУ </w:t>
            </w:r>
            <w:r w:rsidR="00F942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</w:t>
            </w:r>
            <w:r w:rsidR="00F942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»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Организации общего образования</w:t>
            </w:r>
          </w:p>
        </w:tc>
      </w:tr>
      <w:tr w:rsidR="00A00C44" w:rsidRPr="00A00C44" w:rsidTr="00F9427C">
        <w:trPr>
          <w:trHeight w:val="43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6 832,83980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6 832,83980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3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4 729,51839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4 729,51839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274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4 729,51839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4 729,51839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262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24 955,34532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24 780,34532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175,00000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280"/>
          <w:jc w:val="center"/>
        </w:trPr>
        <w:tc>
          <w:tcPr>
            <w:tcW w:w="3434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6.2.Расходы на поддержку развития общественной инфраструктуры муниципального значения.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421,05264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21,05264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400,00000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24  приложения 2 к муниципальной программе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МКУ </w:t>
            </w:r>
            <w:r w:rsidR="00F942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</w:t>
            </w:r>
            <w:r w:rsidR="00F942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»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Организации общего образования:                  2024: СОШ</w:t>
            </w:r>
            <w:proofErr w:type="gram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  <w:proofErr w:type="gram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Скребловская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СОШ                 2025: СОШ 4, СОШ 6, 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Волошовская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СОШ, 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Скребловская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СОШ, 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Оредежская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СОШ, Володарская СОШ</w:t>
            </w:r>
          </w:p>
        </w:tc>
      </w:tr>
      <w:tr w:rsidR="00A00C44" w:rsidRPr="00A00C44" w:rsidTr="00F9427C">
        <w:trPr>
          <w:trHeight w:val="284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2 842,10529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142,10529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2 700,00000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26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277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3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3 263,15793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163,15793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3 100,00000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355"/>
          <w:jc w:val="center"/>
        </w:trPr>
        <w:tc>
          <w:tcPr>
            <w:tcW w:w="3434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7. Комплекс процессных мероприятий  </w:t>
            </w:r>
            <w:r w:rsidR="00F9427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«</w:t>
            </w: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Поддержка работы школьных лесничеств</w:t>
            </w:r>
            <w:r w:rsidR="00F9427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»</w:t>
            </w: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250,00000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25,00000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225,00000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F9427C">
        <w:trPr>
          <w:trHeight w:val="417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250,00000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27,50000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222,50000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F9427C">
        <w:trPr>
          <w:trHeight w:val="41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320,00000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32,00000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288,00000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F9427C">
        <w:trPr>
          <w:trHeight w:val="274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500,00000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450,00000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F9427C">
        <w:trPr>
          <w:trHeight w:val="263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1 320,00000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134,50000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1 185,50000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F9427C">
        <w:trPr>
          <w:trHeight w:val="450"/>
          <w:jc w:val="center"/>
        </w:trPr>
        <w:tc>
          <w:tcPr>
            <w:tcW w:w="3434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7.1.Расходы на организацию работы школьных лесничеств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250,00000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25,00000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225,00000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19  приложения 2 к муниципальной программе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МКУ </w:t>
            </w:r>
            <w:r w:rsidR="00F942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</w:t>
            </w:r>
            <w:r w:rsidR="00F942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»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Организации общего образования: 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Толмачевская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СОШ</w:t>
            </w:r>
          </w:p>
        </w:tc>
      </w:tr>
      <w:tr w:rsidR="00A00C44" w:rsidRPr="00A00C44" w:rsidTr="00F9427C">
        <w:trPr>
          <w:trHeight w:val="45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250,00000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27,50000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222,50000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5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320,00000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32,00000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288,00000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5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500,00000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450,00000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294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1 320,00000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134,50000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1 185,50000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269"/>
          <w:jc w:val="center"/>
        </w:trPr>
        <w:tc>
          <w:tcPr>
            <w:tcW w:w="3434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8. Комплекс процессных мероприятий </w:t>
            </w:r>
            <w:r w:rsidR="00F9427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«</w:t>
            </w: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Обеспечение реализации программ дополнительного образования</w:t>
            </w:r>
            <w:r w:rsidR="00F9427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»</w:t>
            </w: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213 491,63152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213 491,63152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F9427C">
        <w:trPr>
          <w:trHeight w:val="274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243 922,10613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243 922,10613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F9427C">
        <w:trPr>
          <w:trHeight w:val="277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243 922,10613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243 922,10613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F9427C">
        <w:trPr>
          <w:trHeight w:val="45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243 922,10613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243 922,10613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F9427C">
        <w:trPr>
          <w:trHeight w:val="45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945 257,94991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945 257,94991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F9427C">
        <w:trPr>
          <w:trHeight w:val="495"/>
          <w:jc w:val="center"/>
        </w:trPr>
        <w:tc>
          <w:tcPr>
            <w:tcW w:w="3434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8.1.Предоставление муниципальным бюджетным и автономным организациям субсидий.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166 982,32353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166 982,32353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27,   показатель 29, показатель 30, показатель 35, показатель 37 приложения 2 к муниципальной программе</w:t>
            </w:r>
          </w:p>
        </w:tc>
        <w:tc>
          <w:tcPr>
            <w:tcW w:w="1491" w:type="dxa"/>
            <w:vMerge w:val="restart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МКУ </w:t>
            </w:r>
            <w:r w:rsidR="00F942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</w:t>
            </w:r>
            <w:r w:rsidR="00F942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»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Организации дополнительного образования</w:t>
            </w:r>
          </w:p>
        </w:tc>
      </w:tr>
      <w:tr w:rsidR="00A00C44" w:rsidRPr="00A00C44" w:rsidTr="00F9427C">
        <w:trPr>
          <w:trHeight w:val="49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197 069,37612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197 069,37612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9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196 162,93612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196 162,93612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9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195 456,07612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195 456,07612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9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755 670,71189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755 670,71189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390"/>
          <w:jc w:val="center"/>
        </w:trPr>
        <w:tc>
          <w:tcPr>
            <w:tcW w:w="3434" w:type="dxa"/>
            <w:vMerge w:val="restart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8.2. Обеспечение </w:t>
            </w:r>
            <w:proofErr w:type="gram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45 738,59000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45 738,59000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28  приложения 2 к муниципальной программе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МКУ </w:t>
            </w:r>
            <w:r w:rsidR="00F942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</w:t>
            </w:r>
            <w:r w:rsidR="00F942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»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Организации дополнительного образования</w:t>
            </w:r>
          </w:p>
        </w:tc>
      </w:tr>
      <w:tr w:rsidR="00A00C44" w:rsidRPr="00A00C44" w:rsidTr="00F9427C">
        <w:trPr>
          <w:trHeight w:val="39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46 048,08000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46 048,08000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39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46 954,52000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46 954,52000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39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47 661,38000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47 661,38000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39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186 402,57000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186 402,57000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390"/>
          <w:jc w:val="center"/>
        </w:trPr>
        <w:tc>
          <w:tcPr>
            <w:tcW w:w="3434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8.3.Обязательный медицинский осмотр в организациях  образования.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667,52500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667,52500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40 приложения 2 к муниципальной программе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МКУ </w:t>
            </w:r>
            <w:r w:rsidR="00F942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</w:t>
            </w:r>
            <w:r w:rsidR="00F942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»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Организации дополнительного образования</w:t>
            </w:r>
          </w:p>
        </w:tc>
      </w:tr>
      <w:tr w:rsidR="00A00C44" w:rsidRPr="00A00C44" w:rsidTr="00F9427C">
        <w:trPr>
          <w:trHeight w:val="39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705,91318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705,91318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39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705,91318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705,91318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39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705,91318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705,91318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39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2 785,26454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2 785,26454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390"/>
          <w:jc w:val="center"/>
        </w:trPr>
        <w:tc>
          <w:tcPr>
            <w:tcW w:w="3434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8.4.Обеспечение безопасных условий и охраны труда в организациях образования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103,19299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103,19299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41  приложения 2 к муниципальной программе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МКУ </w:t>
            </w:r>
            <w:r w:rsidR="00F942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</w:t>
            </w:r>
            <w:r w:rsidR="00F942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»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Организации дополнительного образования       2024: КЦ</w:t>
            </w:r>
          </w:p>
        </w:tc>
      </w:tr>
      <w:tr w:rsidR="00A00C44" w:rsidRPr="00A00C44" w:rsidTr="00F9427C">
        <w:trPr>
          <w:trHeight w:val="39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98,73683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98,73683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39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98,73683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98,73683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39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98,73683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98,73683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39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399,40348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399,40348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360"/>
          <w:jc w:val="center"/>
        </w:trPr>
        <w:tc>
          <w:tcPr>
            <w:tcW w:w="3434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9.Комплекс процессных мероприятий </w:t>
            </w:r>
            <w:r w:rsidR="00F9427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«</w:t>
            </w: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Сохранение и развитие материально-технической базы организаций дополнительного образования</w:t>
            </w:r>
            <w:r w:rsidR="00F9427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»</w:t>
            </w: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13 457,43969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12 957,43969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500,00000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F9427C">
        <w:trPr>
          <w:trHeight w:val="36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6 093,93626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4 843,93626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1 250,00000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F9427C">
        <w:trPr>
          <w:trHeight w:val="36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1 433,73968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1 433,73968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F9427C">
        <w:trPr>
          <w:trHeight w:val="36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1 433,73968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1 433,73968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F9427C">
        <w:trPr>
          <w:trHeight w:val="36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22 418,85531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20 668,85531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1 750,00000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F9427C">
        <w:trPr>
          <w:trHeight w:val="360"/>
          <w:jc w:val="center"/>
        </w:trPr>
        <w:tc>
          <w:tcPr>
            <w:tcW w:w="3434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9.1.Укрепление материально-технической базы организаций образования</w:t>
            </w: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12 931,12390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12 931,12390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31  приложения 2 к муниципальной программе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МКУ </w:t>
            </w:r>
            <w:r w:rsidR="00F942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</w:t>
            </w:r>
            <w:r w:rsidR="00F942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»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Организации дополнительного образования</w:t>
            </w:r>
          </w:p>
        </w:tc>
      </w:tr>
      <w:tr w:rsidR="00A00C44" w:rsidRPr="00A00C44" w:rsidTr="00F9427C">
        <w:trPr>
          <w:trHeight w:val="36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4 778,14678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4 778,14678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36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1 433,73968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1 433,73968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36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1 433,73968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1 433,73968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36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20 576,75004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20 576,75004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360"/>
          <w:jc w:val="center"/>
        </w:trPr>
        <w:tc>
          <w:tcPr>
            <w:tcW w:w="3434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9.2.Расходы на поддержку развития общественной инфраструктуры муниципального значения</w:t>
            </w: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526,31579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26,31579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500,00000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33  приложения 2 к муниципальной программе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МКУ </w:t>
            </w:r>
            <w:r w:rsidR="00F942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</w:t>
            </w:r>
            <w:r w:rsidR="00F942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»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Организации дополнительного образования:                      2024: ЦДЮТ 2025: ЦДЮТ, Компьютерный центр,  </w:t>
            </w:r>
            <w:proofErr w:type="spellStart"/>
            <w:proofErr w:type="gram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Лужская</w:t>
            </w:r>
            <w:proofErr w:type="spellEnd"/>
            <w:proofErr w:type="gram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СШ</w:t>
            </w:r>
          </w:p>
        </w:tc>
      </w:tr>
      <w:tr w:rsidR="00A00C44" w:rsidRPr="00A00C44" w:rsidTr="00F9427C">
        <w:trPr>
          <w:trHeight w:val="36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1 315,78948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65,78948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1 250,00000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36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36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36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1 842,10527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92,10527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1 750,00000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360"/>
          <w:jc w:val="center"/>
        </w:trPr>
        <w:tc>
          <w:tcPr>
            <w:tcW w:w="3434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10. Комплекс процессных мероприятий  </w:t>
            </w:r>
            <w:r w:rsidR="00F9427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«</w:t>
            </w: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Обеспечение отдыха и оздоровления детей, подростков и молодежи</w:t>
            </w:r>
            <w:r w:rsidR="00F9427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»</w:t>
            </w: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10 597,59508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5 108,50588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5 489,08920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F9427C">
        <w:trPr>
          <w:trHeight w:val="36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14 732,32486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7 772,66370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6 959,66116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F9427C">
        <w:trPr>
          <w:trHeight w:val="36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14 736,68340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7 698,82380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7 037,85960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F9427C">
        <w:trPr>
          <w:trHeight w:val="36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11 662,17362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4 624,31402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7 037,85960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F9427C">
        <w:trPr>
          <w:trHeight w:val="36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51 728,77696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25 204,30740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26 524,46956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F9427C">
        <w:trPr>
          <w:trHeight w:val="360"/>
          <w:jc w:val="center"/>
        </w:trPr>
        <w:tc>
          <w:tcPr>
            <w:tcW w:w="3434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10.1.Расходы на мероприятия по оздоровлению детей</w:t>
            </w: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4 370,10708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4 370,10708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42, показатель 43 приложения 2 к муниципальной программе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МКУ </w:t>
            </w:r>
            <w:r w:rsidR="00F942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</w:t>
            </w:r>
            <w:r w:rsidR="00F942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»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Организации общего образования, ЦДЮТ, </w:t>
            </w:r>
            <w:proofErr w:type="spellStart"/>
            <w:proofErr w:type="gram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Лужская</w:t>
            </w:r>
            <w:proofErr w:type="spellEnd"/>
            <w:proofErr w:type="gram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ДЮСШ</w:t>
            </w:r>
          </w:p>
        </w:tc>
      </w:tr>
      <w:tr w:rsidR="00A00C44" w:rsidRPr="00A00C44" w:rsidTr="00F9427C">
        <w:trPr>
          <w:trHeight w:val="36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6 912,48086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6 912,48086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36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6 916,83940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6 916,83940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36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3 842,32962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3 842,32962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36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22 041,75696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22 041,75696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360"/>
          <w:jc w:val="center"/>
        </w:trPr>
        <w:tc>
          <w:tcPr>
            <w:tcW w:w="3434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10.2.Расходы на организацию отдыха детей, находящихся в трудной жизненной ситуации, в каникулярное время</w:t>
            </w: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6 227,48800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738,39880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5 489,08920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45, показатель 46 приложения 2 к муниципальной программе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МКУ </w:t>
            </w:r>
            <w:r w:rsidR="00F942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</w:t>
            </w:r>
            <w:r w:rsidR="00F942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»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Организации общего образования</w:t>
            </w:r>
          </w:p>
        </w:tc>
      </w:tr>
      <w:tr w:rsidR="00A00C44" w:rsidRPr="00A00C44" w:rsidTr="00F9427C">
        <w:trPr>
          <w:trHeight w:val="36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7 819,84400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860,18284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6 959,66116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36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7 819,84400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781,98440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7 037,85960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36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7 819,84400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781,98440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7 037,85960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36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29 687,02000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3 162,55044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26 524,46956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35"/>
          <w:jc w:val="center"/>
        </w:trPr>
        <w:tc>
          <w:tcPr>
            <w:tcW w:w="3434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11. Комплекс процессных мероприятий </w:t>
            </w:r>
            <w:r w:rsidR="00F9427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«</w:t>
            </w: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Обеспечение реализации муниципальной программы</w:t>
            </w:r>
            <w:r w:rsidR="00F9427C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»</w:t>
            </w: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35 622,07703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33 777,47703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1 844,60000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</w:tr>
      <w:tr w:rsidR="00A00C44" w:rsidRPr="00A00C44" w:rsidTr="00F9427C">
        <w:trPr>
          <w:trHeight w:val="43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39 855,74011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37 690,04011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2 165,70000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F9427C">
        <w:trPr>
          <w:trHeight w:val="43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37 063,11812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37 063,11812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F9427C">
        <w:trPr>
          <w:trHeight w:val="43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37 063,11812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37 063,11812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bottom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F9427C">
        <w:trPr>
          <w:trHeight w:val="43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149 604,05338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145 593,75338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4 010,30000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91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A00C44" w:rsidRPr="00A00C44" w:rsidTr="00F9427C">
        <w:trPr>
          <w:trHeight w:val="435"/>
          <w:jc w:val="center"/>
        </w:trPr>
        <w:tc>
          <w:tcPr>
            <w:tcW w:w="3434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11.1.Расходы на обеспечение деятельности муниципальных казенных учреждений</w:t>
            </w: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33 777,47703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33 777,47703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34 приложения 2 к муниципальной программе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МКУ </w:t>
            </w:r>
            <w:r w:rsidR="00F942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</w:t>
            </w:r>
            <w:r w:rsidR="00F942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»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МКУ </w:t>
            </w:r>
            <w:r w:rsidR="00F942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</w:t>
            </w:r>
            <w:r w:rsidR="00F942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»</w:t>
            </w: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,                               МКУ </w:t>
            </w:r>
            <w:r w:rsidR="00F942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ИМЦ</w:t>
            </w:r>
            <w:r w:rsidR="00F942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»</w:t>
            </w:r>
          </w:p>
        </w:tc>
      </w:tr>
      <w:tr w:rsidR="00A00C44" w:rsidRPr="00A00C44" w:rsidTr="00F9427C">
        <w:trPr>
          <w:trHeight w:val="43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37 690,04011</w:t>
            </w:r>
          </w:p>
        </w:tc>
        <w:tc>
          <w:tcPr>
            <w:tcW w:w="1541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37 690,04011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3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37 063,11812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37 063,11812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3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37 063,11812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37 063,11812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435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145 593,75338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145 593,75338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510"/>
          <w:jc w:val="center"/>
        </w:trPr>
        <w:tc>
          <w:tcPr>
            <w:tcW w:w="3434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11.2. </w:t>
            </w:r>
            <w:proofErr w:type="gram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области, обучающимся по имеющим государственную аккредитацию основным общеобразовательным программам в частных общеобразовательных организациях, расположенных на территории Ленинградской области</w:t>
            </w:r>
            <w:proofErr w:type="gramEnd"/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1 106,80000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1 106,80000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26 приложения 2 к муниципальной программе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МКУ </w:t>
            </w:r>
            <w:r w:rsidR="00F942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</w:t>
            </w:r>
            <w:r w:rsidR="00F942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»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МКУ </w:t>
            </w:r>
            <w:r w:rsidR="00F942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</w:t>
            </w:r>
            <w:r w:rsidR="00F942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»</w:t>
            </w:r>
          </w:p>
        </w:tc>
      </w:tr>
      <w:tr w:rsidR="00A00C44" w:rsidRPr="00A00C44" w:rsidTr="00F9427C">
        <w:trPr>
          <w:trHeight w:val="51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1 398,40000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1 398,40000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51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51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51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2 505,20000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2 505,20000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350"/>
          <w:jc w:val="center"/>
        </w:trPr>
        <w:tc>
          <w:tcPr>
            <w:tcW w:w="3434" w:type="dxa"/>
            <w:vMerge w:val="restart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11.3 .Выплата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737,80000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737,80000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13 приложения 2 к муниципальной программе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МКУ </w:t>
            </w:r>
            <w:r w:rsidR="00F942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</w:t>
            </w:r>
            <w:r w:rsidR="00F942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»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МКУ </w:t>
            </w:r>
            <w:r w:rsidR="00F942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«</w:t>
            </w:r>
            <w:proofErr w:type="spellStart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ЦБУК</w:t>
            </w:r>
            <w:r w:rsidR="00F942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»</w:t>
            </w:r>
          </w:p>
        </w:tc>
      </w:tr>
      <w:tr w:rsidR="00A00C44" w:rsidRPr="00A00C44" w:rsidTr="00F9427C">
        <w:trPr>
          <w:trHeight w:val="297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767,30000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767,30000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26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277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0C44" w:rsidRPr="00A00C44" w:rsidTr="00F9427C">
        <w:trPr>
          <w:trHeight w:val="510"/>
          <w:jc w:val="center"/>
        </w:trPr>
        <w:tc>
          <w:tcPr>
            <w:tcW w:w="3434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578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1 505,10000</w:t>
            </w:r>
          </w:p>
        </w:tc>
        <w:tc>
          <w:tcPr>
            <w:tcW w:w="1541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1 505,10000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102" w:type="dxa"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00C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0C44" w:rsidRPr="00A00C44" w:rsidRDefault="00A00C44" w:rsidP="00F9427C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477B30" w:rsidRDefault="00477B30" w:rsidP="00C10FE7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sectPr w:rsidR="00477B30" w:rsidSect="004C315F">
      <w:pgSz w:w="16837" w:h="11905" w:orient="landscape"/>
      <w:pgMar w:top="1134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338" w:rsidRDefault="007D6338" w:rsidP="001849F8">
      <w:r>
        <w:separator/>
      </w:r>
    </w:p>
  </w:endnote>
  <w:endnote w:type="continuationSeparator" w:id="0">
    <w:p w:rsidR="007D6338" w:rsidRDefault="007D6338" w:rsidP="0018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 New Roman PS">
    <w:altName w:val="Times New Roman PS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Opu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DejaVu Sans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338" w:rsidRDefault="007D6338"/>
  </w:footnote>
  <w:footnote w:type="continuationSeparator" w:id="0">
    <w:p w:rsidR="007D6338" w:rsidRDefault="007D633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  <w:rPr>
        <w:rFonts w:cs="Times New Roman"/>
      </w:r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  <w:rPr>
        <w:rFonts w:cs="Times New Roman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  <w:rPr>
        <w:rFonts w:cs="Times New Roman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  <w:rPr>
        <w:rFonts w:cs="Times New Roman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  <w:rPr>
        <w:rFonts w:cs="Times New Roman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  <w:rPr>
        <w:rFonts w:cs="Times New Roman"/>
      </w:rPr>
    </w:lvl>
  </w:abstractNum>
  <w:abstractNum w:abstractNumId="1">
    <w:nsid w:val="04A734F4"/>
    <w:multiLevelType w:val="hybridMultilevel"/>
    <w:tmpl w:val="6FD83D6E"/>
    <w:lvl w:ilvl="0" w:tplc="52A29DD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u w:color="FFFF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C5846"/>
    <w:multiLevelType w:val="multilevel"/>
    <w:tmpl w:val="DAEE63BC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aps w:val="0"/>
        <w:strike w:val="0"/>
        <w:dstrike w:val="0"/>
        <w:vanish w:val="0"/>
        <w:spacing w:val="0"/>
        <w:w w:val="100"/>
        <w:sz w:val="28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2489" w:hanging="1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89" w:hanging="14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9" w:hanging="14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9" w:hanging="14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20103F56"/>
    <w:multiLevelType w:val="hybridMultilevel"/>
    <w:tmpl w:val="1084F40C"/>
    <w:lvl w:ilvl="0" w:tplc="7EAE701A">
      <w:start w:val="1"/>
      <w:numFmt w:val="decimal"/>
      <w:lvlText w:val="%1."/>
      <w:lvlJc w:val="left"/>
      <w:pPr>
        <w:ind w:left="2149" w:hanging="360"/>
      </w:pPr>
      <w:rPr>
        <w:caps w:val="0"/>
        <w:strike w:val="0"/>
        <w:dstrike w:val="0"/>
        <w:vanish w:val="0"/>
        <w:webHidden w:val="0"/>
        <w:spacing w:val="10"/>
        <w:w w:val="100"/>
        <w:u w:val="none"/>
        <w:effect w:val="none"/>
        <w:specVanish w:val="0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247E4105"/>
    <w:multiLevelType w:val="singleLevel"/>
    <w:tmpl w:val="17F0D94A"/>
    <w:lvl w:ilvl="0">
      <w:start w:val="1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5">
    <w:nsid w:val="25DC32A4"/>
    <w:multiLevelType w:val="hybridMultilevel"/>
    <w:tmpl w:val="FCEE01BC"/>
    <w:lvl w:ilvl="0" w:tplc="52A29DD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u w:color="FFFF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D4E05"/>
    <w:multiLevelType w:val="multilevel"/>
    <w:tmpl w:val="BDDE6DD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C9C1780"/>
    <w:multiLevelType w:val="hybridMultilevel"/>
    <w:tmpl w:val="9292635C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DF7270A"/>
    <w:multiLevelType w:val="hybridMultilevel"/>
    <w:tmpl w:val="371A47FA"/>
    <w:lvl w:ilvl="0" w:tplc="348ADAD2">
      <w:start w:val="1"/>
      <w:numFmt w:val="decimal"/>
      <w:lvlText w:val="%1."/>
      <w:lvlJc w:val="left"/>
      <w:pPr>
        <w:ind w:left="2129" w:hanging="1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E27BB1"/>
    <w:multiLevelType w:val="hybridMultilevel"/>
    <w:tmpl w:val="0B7857FE"/>
    <w:lvl w:ilvl="0" w:tplc="52A29DD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u w:color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96826"/>
    <w:multiLevelType w:val="hybridMultilevel"/>
    <w:tmpl w:val="A3E28D24"/>
    <w:lvl w:ilvl="0" w:tplc="44608C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0AA0754"/>
    <w:multiLevelType w:val="hybridMultilevel"/>
    <w:tmpl w:val="96A4A006"/>
    <w:lvl w:ilvl="0" w:tplc="5D0CF73C">
      <w:start w:val="1"/>
      <w:numFmt w:val="decimal"/>
      <w:lvlText w:val="Задача 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D03964"/>
    <w:multiLevelType w:val="hybridMultilevel"/>
    <w:tmpl w:val="EF4A7568"/>
    <w:lvl w:ilvl="0" w:tplc="44608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862BFE"/>
    <w:multiLevelType w:val="hybridMultilevel"/>
    <w:tmpl w:val="C21EA90A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2862BD4"/>
    <w:multiLevelType w:val="hybridMultilevel"/>
    <w:tmpl w:val="18860CB2"/>
    <w:lvl w:ilvl="0" w:tplc="44608C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FA4FD9"/>
    <w:multiLevelType w:val="hybridMultilevel"/>
    <w:tmpl w:val="1D083494"/>
    <w:lvl w:ilvl="0" w:tplc="86A6FB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AA11AE"/>
    <w:multiLevelType w:val="hybridMultilevel"/>
    <w:tmpl w:val="31947E36"/>
    <w:lvl w:ilvl="0" w:tplc="56B6FF5E">
      <w:start w:val="1"/>
      <w:numFmt w:val="upperRoman"/>
      <w:lvlText w:val="%1."/>
      <w:lvlJc w:val="left"/>
      <w:pPr>
        <w:ind w:left="720" w:hanging="360"/>
      </w:pPr>
      <w:rPr>
        <w:caps w:val="0"/>
        <w:strike w:val="0"/>
        <w:dstrike w:val="0"/>
        <w:vanish w:val="0"/>
        <w:webHidden w:val="0"/>
        <w:spacing w:val="10"/>
        <w:w w:val="100"/>
        <w:u w:val="none"/>
        <w:effect w:val="none"/>
        <w:specVanish w:val="0"/>
      </w:rPr>
    </w:lvl>
    <w:lvl w:ilvl="1" w:tplc="3CEEC60A">
      <w:start w:val="1"/>
      <w:numFmt w:val="decimal"/>
      <w:lvlText w:val="%2."/>
      <w:lvlJc w:val="left"/>
      <w:pPr>
        <w:ind w:left="2070" w:hanging="99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BE28F0"/>
    <w:multiLevelType w:val="multilevel"/>
    <w:tmpl w:val="241EEE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1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E076213"/>
    <w:multiLevelType w:val="hybridMultilevel"/>
    <w:tmpl w:val="A04E5026"/>
    <w:lvl w:ilvl="0" w:tplc="B4BC1AB6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634D18"/>
    <w:multiLevelType w:val="multilevel"/>
    <w:tmpl w:val="83B2B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20">
    <w:nsid w:val="7C3A0120"/>
    <w:multiLevelType w:val="hybridMultilevel"/>
    <w:tmpl w:val="C87CDCA2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F7B6097"/>
    <w:multiLevelType w:val="hybridMultilevel"/>
    <w:tmpl w:val="8A1607CE"/>
    <w:lvl w:ilvl="0" w:tplc="CA98E668">
      <w:start w:val="1"/>
      <w:numFmt w:val="decimal"/>
      <w:lvlText w:val="1.1.%1.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7"/>
  </w:num>
  <w:num w:numId="2">
    <w:abstractNumId w:val="18"/>
  </w:num>
  <w:num w:numId="3">
    <w:abstractNumId w:val="0"/>
  </w:num>
  <w:num w:numId="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"/>
  </w:num>
  <w:num w:numId="10">
    <w:abstractNumId w:val="5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20"/>
  </w:num>
  <w:num w:numId="17">
    <w:abstractNumId w:val="7"/>
  </w:num>
  <w:num w:numId="18">
    <w:abstractNumId w:val="4"/>
    <w:lvlOverride w:ilvl="0">
      <w:startOverride w:val="1"/>
    </w:lvlOverride>
  </w:num>
  <w:num w:numId="19">
    <w:abstractNumId w:val="10"/>
  </w:num>
  <w:num w:numId="20">
    <w:abstractNumId w:val="6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2">
    <w:abstractNumId w:val="12"/>
  </w:num>
  <w:num w:numId="23">
    <w:abstractNumId w:val="3"/>
  </w:num>
  <w:num w:numId="24">
    <w:abstractNumId w:val="2"/>
  </w:num>
  <w:num w:numId="25">
    <w:abstractNumId w:val="8"/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4e61e33-b1be-4199-8b73-a52be671159b"/>
  </w:docVars>
  <w:rsids>
    <w:rsidRoot w:val="00073346"/>
    <w:rsid w:val="000028AB"/>
    <w:rsid w:val="00006311"/>
    <w:rsid w:val="00007F9F"/>
    <w:rsid w:val="0001765B"/>
    <w:rsid w:val="00023B90"/>
    <w:rsid w:val="00024C43"/>
    <w:rsid w:val="00027028"/>
    <w:rsid w:val="00030D0A"/>
    <w:rsid w:val="00031FD9"/>
    <w:rsid w:val="000320FE"/>
    <w:rsid w:val="00032162"/>
    <w:rsid w:val="0005430F"/>
    <w:rsid w:val="000544AA"/>
    <w:rsid w:val="00054501"/>
    <w:rsid w:val="00056F02"/>
    <w:rsid w:val="000578C1"/>
    <w:rsid w:val="00060544"/>
    <w:rsid w:val="00060DDE"/>
    <w:rsid w:val="00062C46"/>
    <w:rsid w:val="00073346"/>
    <w:rsid w:val="00074DBB"/>
    <w:rsid w:val="00077371"/>
    <w:rsid w:val="00077ECA"/>
    <w:rsid w:val="00082F8F"/>
    <w:rsid w:val="00084244"/>
    <w:rsid w:val="0009553B"/>
    <w:rsid w:val="00095B22"/>
    <w:rsid w:val="000A4184"/>
    <w:rsid w:val="000B29F1"/>
    <w:rsid w:val="000C0015"/>
    <w:rsid w:val="000C2CE5"/>
    <w:rsid w:val="000C3AC5"/>
    <w:rsid w:val="000C4EDD"/>
    <w:rsid w:val="000C5D1E"/>
    <w:rsid w:val="000C695D"/>
    <w:rsid w:val="000D1DD8"/>
    <w:rsid w:val="000D4F1A"/>
    <w:rsid w:val="000D6624"/>
    <w:rsid w:val="000D69AE"/>
    <w:rsid w:val="000D6B0C"/>
    <w:rsid w:val="000E24D0"/>
    <w:rsid w:val="000E3C83"/>
    <w:rsid w:val="000E5592"/>
    <w:rsid w:val="000E7F35"/>
    <w:rsid w:val="000F34F6"/>
    <w:rsid w:val="000F69CC"/>
    <w:rsid w:val="001008E7"/>
    <w:rsid w:val="001018A9"/>
    <w:rsid w:val="00103256"/>
    <w:rsid w:val="00103346"/>
    <w:rsid w:val="001040ED"/>
    <w:rsid w:val="001047ED"/>
    <w:rsid w:val="00110644"/>
    <w:rsid w:val="001142F0"/>
    <w:rsid w:val="0011452B"/>
    <w:rsid w:val="00115DE5"/>
    <w:rsid w:val="00117705"/>
    <w:rsid w:val="0012012E"/>
    <w:rsid w:val="00121257"/>
    <w:rsid w:val="00121979"/>
    <w:rsid w:val="00122FA7"/>
    <w:rsid w:val="0012391D"/>
    <w:rsid w:val="001248B8"/>
    <w:rsid w:val="001402F2"/>
    <w:rsid w:val="00142F86"/>
    <w:rsid w:val="00143737"/>
    <w:rsid w:val="00145017"/>
    <w:rsid w:val="00147008"/>
    <w:rsid w:val="00156C0B"/>
    <w:rsid w:val="00157EEE"/>
    <w:rsid w:val="001610E8"/>
    <w:rsid w:val="00161F72"/>
    <w:rsid w:val="001642E6"/>
    <w:rsid w:val="00175392"/>
    <w:rsid w:val="00175396"/>
    <w:rsid w:val="00182B33"/>
    <w:rsid w:val="001841AD"/>
    <w:rsid w:val="001849F8"/>
    <w:rsid w:val="00186065"/>
    <w:rsid w:val="00191F8D"/>
    <w:rsid w:val="001944D3"/>
    <w:rsid w:val="00194F06"/>
    <w:rsid w:val="0019608F"/>
    <w:rsid w:val="001962C9"/>
    <w:rsid w:val="00196E3F"/>
    <w:rsid w:val="00197C5E"/>
    <w:rsid w:val="001A125B"/>
    <w:rsid w:val="001A5360"/>
    <w:rsid w:val="001B0730"/>
    <w:rsid w:val="001B193C"/>
    <w:rsid w:val="001B39E6"/>
    <w:rsid w:val="001B3C04"/>
    <w:rsid w:val="001C25D3"/>
    <w:rsid w:val="001C39E3"/>
    <w:rsid w:val="001D06FA"/>
    <w:rsid w:val="001D1801"/>
    <w:rsid w:val="001D4BA9"/>
    <w:rsid w:val="001E0C05"/>
    <w:rsid w:val="001E10D2"/>
    <w:rsid w:val="001E2B72"/>
    <w:rsid w:val="001E33C1"/>
    <w:rsid w:val="001F08B7"/>
    <w:rsid w:val="001F168E"/>
    <w:rsid w:val="001F444C"/>
    <w:rsid w:val="001F6383"/>
    <w:rsid w:val="002002D7"/>
    <w:rsid w:val="00202BEC"/>
    <w:rsid w:val="00205297"/>
    <w:rsid w:val="00210358"/>
    <w:rsid w:val="00213759"/>
    <w:rsid w:val="00213E7A"/>
    <w:rsid w:val="0021453B"/>
    <w:rsid w:val="0021455D"/>
    <w:rsid w:val="00221A6B"/>
    <w:rsid w:val="002259E8"/>
    <w:rsid w:val="0022649F"/>
    <w:rsid w:val="0022734D"/>
    <w:rsid w:val="00230FD4"/>
    <w:rsid w:val="00232B25"/>
    <w:rsid w:val="0024530D"/>
    <w:rsid w:val="00250550"/>
    <w:rsid w:val="00252072"/>
    <w:rsid w:val="0025436E"/>
    <w:rsid w:val="00254C86"/>
    <w:rsid w:val="00257486"/>
    <w:rsid w:val="00260EBC"/>
    <w:rsid w:val="00265E70"/>
    <w:rsid w:val="00267C51"/>
    <w:rsid w:val="002763CA"/>
    <w:rsid w:val="00277597"/>
    <w:rsid w:val="002816FE"/>
    <w:rsid w:val="00284953"/>
    <w:rsid w:val="00290250"/>
    <w:rsid w:val="002917BA"/>
    <w:rsid w:val="0029554F"/>
    <w:rsid w:val="00295BED"/>
    <w:rsid w:val="002A08FA"/>
    <w:rsid w:val="002A6407"/>
    <w:rsid w:val="002A7429"/>
    <w:rsid w:val="002B24E7"/>
    <w:rsid w:val="002B2AF2"/>
    <w:rsid w:val="002B4088"/>
    <w:rsid w:val="002B468A"/>
    <w:rsid w:val="002B6F54"/>
    <w:rsid w:val="002C09AF"/>
    <w:rsid w:val="002C22F2"/>
    <w:rsid w:val="002C3B5F"/>
    <w:rsid w:val="002C4465"/>
    <w:rsid w:val="002C7DE3"/>
    <w:rsid w:val="002D4E31"/>
    <w:rsid w:val="002E1C68"/>
    <w:rsid w:val="002F297C"/>
    <w:rsid w:val="002F3248"/>
    <w:rsid w:val="002F7635"/>
    <w:rsid w:val="00301218"/>
    <w:rsid w:val="0030253A"/>
    <w:rsid w:val="00304FCC"/>
    <w:rsid w:val="0030654E"/>
    <w:rsid w:val="003264D5"/>
    <w:rsid w:val="0032687A"/>
    <w:rsid w:val="003348C1"/>
    <w:rsid w:val="00337169"/>
    <w:rsid w:val="00337679"/>
    <w:rsid w:val="00342387"/>
    <w:rsid w:val="0034464E"/>
    <w:rsid w:val="0034666D"/>
    <w:rsid w:val="003528D2"/>
    <w:rsid w:val="00353DDC"/>
    <w:rsid w:val="00360E03"/>
    <w:rsid w:val="00361B14"/>
    <w:rsid w:val="00365921"/>
    <w:rsid w:val="00370D90"/>
    <w:rsid w:val="00372012"/>
    <w:rsid w:val="00383E22"/>
    <w:rsid w:val="003852E3"/>
    <w:rsid w:val="00390012"/>
    <w:rsid w:val="003968E9"/>
    <w:rsid w:val="003975BE"/>
    <w:rsid w:val="00397BC4"/>
    <w:rsid w:val="003A30B1"/>
    <w:rsid w:val="003A5096"/>
    <w:rsid w:val="003A589B"/>
    <w:rsid w:val="003B6F4F"/>
    <w:rsid w:val="003C0A6D"/>
    <w:rsid w:val="003C4FEC"/>
    <w:rsid w:val="003C567A"/>
    <w:rsid w:val="003D0EC9"/>
    <w:rsid w:val="003D75D0"/>
    <w:rsid w:val="003D77C2"/>
    <w:rsid w:val="003E0B27"/>
    <w:rsid w:val="003E4026"/>
    <w:rsid w:val="003F4831"/>
    <w:rsid w:val="003F596C"/>
    <w:rsid w:val="00403E66"/>
    <w:rsid w:val="00404DC7"/>
    <w:rsid w:val="004143F0"/>
    <w:rsid w:val="00415B54"/>
    <w:rsid w:val="004261CA"/>
    <w:rsid w:val="00426DC6"/>
    <w:rsid w:val="00435B68"/>
    <w:rsid w:val="004418A2"/>
    <w:rsid w:val="00452E54"/>
    <w:rsid w:val="004604CC"/>
    <w:rsid w:val="0046097B"/>
    <w:rsid w:val="0046626E"/>
    <w:rsid w:val="00467725"/>
    <w:rsid w:val="00470CE4"/>
    <w:rsid w:val="004732D0"/>
    <w:rsid w:val="00477B30"/>
    <w:rsid w:val="00480F4D"/>
    <w:rsid w:val="004928C8"/>
    <w:rsid w:val="00494B94"/>
    <w:rsid w:val="00495980"/>
    <w:rsid w:val="004A61E1"/>
    <w:rsid w:val="004B2074"/>
    <w:rsid w:val="004B403D"/>
    <w:rsid w:val="004B466D"/>
    <w:rsid w:val="004B50DB"/>
    <w:rsid w:val="004C315F"/>
    <w:rsid w:val="004C4857"/>
    <w:rsid w:val="004D1596"/>
    <w:rsid w:val="004D6554"/>
    <w:rsid w:val="004E099E"/>
    <w:rsid w:val="004E0EA5"/>
    <w:rsid w:val="004E0EA6"/>
    <w:rsid w:val="004E2E92"/>
    <w:rsid w:val="004E4D19"/>
    <w:rsid w:val="004E756A"/>
    <w:rsid w:val="004F1556"/>
    <w:rsid w:val="004F54C7"/>
    <w:rsid w:val="004F6C0B"/>
    <w:rsid w:val="004F74A4"/>
    <w:rsid w:val="00500BAD"/>
    <w:rsid w:val="0050157F"/>
    <w:rsid w:val="005142D7"/>
    <w:rsid w:val="005220DE"/>
    <w:rsid w:val="0052793F"/>
    <w:rsid w:val="005363A7"/>
    <w:rsid w:val="005405FA"/>
    <w:rsid w:val="005407D9"/>
    <w:rsid w:val="00541674"/>
    <w:rsid w:val="0054300C"/>
    <w:rsid w:val="0054668E"/>
    <w:rsid w:val="00551D36"/>
    <w:rsid w:val="005567B8"/>
    <w:rsid w:val="00557289"/>
    <w:rsid w:val="0056000D"/>
    <w:rsid w:val="005609F3"/>
    <w:rsid w:val="005650A5"/>
    <w:rsid w:val="00566B35"/>
    <w:rsid w:val="0057010D"/>
    <w:rsid w:val="005721EF"/>
    <w:rsid w:val="00576355"/>
    <w:rsid w:val="005825C0"/>
    <w:rsid w:val="005849D4"/>
    <w:rsid w:val="0058584A"/>
    <w:rsid w:val="00585B3F"/>
    <w:rsid w:val="00585F9F"/>
    <w:rsid w:val="005868E9"/>
    <w:rsid w:val="005A2766"/>
    <w:rsid w:val="005A3322"/>
    <w:rsid w:val="005A4935"/>
    <w:rsid w:val="005B165B"/>
    <w:rsid w:val="005B1AE4"/>
    <w:rsid w:val="005B2404"/>
    <w:rsid w:val="005B6287"/>
    <w:rsid w:val="005C0F52"/>
    <w:rsid w:val="005C1274"/>
    <w:rsid w:val="005C449B"/>
    <w:rsid w:val="005C7CF8"/>
    <w:rsid w:val="005D2A9F"/>
    <w:rsid w:val="005D3A04"/>
    <w:rsid w:val="005D4800"/>
    <w:rsid w:val="005E2CE1"/>
    <w:rsid w:val="005E52B7"/>
    <w:rsid w:val="005F1145"/>
    <w:rsid w:val="005F12B1"/>
    <w:rsid w:val="005F131C"/>
    <w:rsid w:val="00601844"/>
    <w:rsid w:val="0060689F"/>
    <w:rsid w:val="00612674"/>
    <w:rsid w:val="006126D3"/>
    <w:rsid w:val="006207F2"/>
    <w:rsid w:val="0062505D"/>
    <w:rsid w:val="0062548D"/>
    <w:rsid w:val="006368CC"/>
    <w:rsid w:val="00641B7C"/>
    <w:rsid w:val="00642600"/>
    <w:rsid w:val="00646419"/>
    <w:rsid w:val="00651FAD"/>
    <w:rsid w:val="00655CA3"/>
    <w:rsid w:val="006611ED"/>
    <w:rsid w:val="006624E9"/>
    <w:rsid w:val="00664111"/>
    <w:rsid w:val="00664F88"/>
    <w:rsid w:val="00665E27"/>
    <w:rsid w:val="0066681F"/>
    <w:rsid w:val="00667942"/>
    <w:rsid w:val="00670637"/>
    <w:rsid w:val="0067241C"/>
    <w:rsid w:val="00677D98"/>
    <w:rsid w:val="00680BC7"/>
    <w:rsid w:val="006823BB"/>
    <w:rsid w:val="00682FDB"/>
    <w:rsid w:val="006839F1"/>
    <w:rsid w:val="006A07CD"/>
    <w:rsid w:val="006A2787"/>
    <w:rsid w:val="006A2E1A"/>
    <w:rsid w:val="006A6B93"/>
    <w:rsid w:val="006B1424"/>
    <w:rsid w:val="006B36CD"/>
    <w:rsid w:val="006C23D2"/>
    <w:rsid w:val="006C363D"/>
    <w:rsid w:val="006C5FBD"/>
    <w:rsid w:val="006D22ED"/>
    <w:rsid w:val="006D2409"/>
    <w:rsid w:val="006D38FA"/>
    <w:rsid w:val="006E10A1"/>
    <w:rsid w:val="006E266E"/>
    <w:rsid w:val="006E42D9"/>
    <w:rsid w:val="006E5403"/>
    <w:rsid w:val="006E6637"/>
    <w:rsid w:val="006E699E"/>
    <w:rsid w:val="006F0849"/>
    <w:rsid w:val="006F2112"/>
    <w:rsid w:val="006F216B"/>
    <w:rsid w:val="006F5427"/>
    <w:rsid w:val="006F5BF8"/>
    <w:rsid w:val="007031A4"/>
    <w:rsid w:val="00710999"/>
    <w:rsid w:val="007111C3"/>
    <w:rsid w:val="0071273F"/>
    <w:rsid w:val="007243FD"/>
    <w:rsid w:val="00731D3F"/>
    <w:rsid w:val="007372A7"/>
    <w:rsid w:val="00740BD9"/>
    <w:rsid w:val="007414E2"/>
    <w:rsid w:val="00742282"/>
    <w:rsid w:val="00743C00"/>
    <w:rsid w:val="00747DFC"/>
    <w:rsid w:val="00752C57"/>
    <w:rsid w:val="00752DC5"/>
    <w:rsid w:val="00753964"/>
    <w:rsid w:val="007540A3"/>
    <w:rsid w:val="0075418A"/>
    <w:rsid w:val="00756B6A"/>
    <w:rsid w:val="00757A70"/>
    <w:rsid w:val="00760078"/>
    <w:rsid w:val="0076146C"/>
    <w:rsid w:val="0076496D"/>
    <w:rsid w:val="00765716"/>
    <w:rsid w:val="00770996"/>
    <w:rsid w:val="00771A56"/>
    <w:rsid w:val="00772C7D"/>
    <w:rsid w:val="00772E5F"/>
    <w:rsid w:val="0077523C"/>
    <w:rsid w:val="0077555A"/>
    <w:rsid w:val="0079150E"/>
    <w:rsid w:val="0079343F"/>
    <w:rsid w:val="007934BD"/>
    <w:rsid w:val="0079668B"/>
    <w:rsid w:val="00796829"/>
    <w:rsid w:val="00796AC6"/>
    <w:rsid w:val="007A4C66"/>
    <w:rsid w:val="007B1883"/>
    <w:rsid w:val="007B5ECA"/>
    <w:rsid w:val="007B7824"/>
    <w:rsid w:val="007C53D6"/>
    <w:rsid w:val="007D4095"/>
    <w:rsid w:val="007D46B2"/>
    <w:rsid w:val="007D5DD3"/>
    <w:rsid w:val="007D6338"/>
    <w:rsid w:val="007D63D4"/>
    <w:rsid w:val="007E246D"/>
    <w:rsid w:val="007E39B5"/>
    <w:rsid w:val="007E4C1F"/>
    <w:rsid w:val="007F013D"/>
    <w:rsid w:val="007F0F6E"/>
    <w:rsid w:val="007F19A0"/>
    <w:rsid w:val="007F427B"/>
    <w:rsid w:val="0080197D"/>
    <w:rsid w:val="0080342B"/>
    <w:rsid w:val="0080350F"/>
    <w:rsid w:val="00810BFF"/>
    <w:rsid w:val="0081176A"/>
    <w:rsid w:val="00812299"/>
    <w:rsid w:val="008216B7"/>
    <w:rsid w:val="008260E1"/>
    <w:rsid w:val="00831A21"/>
    <w:rsid w:val="00834541"/>
    <w:rsid w:val="00837022"/>
    <w:rsid w:val="008406B6"/>
    <w:rsid w:val="0084573B"/>
    <w:rsid w:val="00850316"/>
    <w:rsid w:val="0085205B"/>
    <w:rsid w:val="008528AE"/>
    <w:rsid w:val="00852FCF"/>
    <w:rsid w:val="00855DC2"/>
    <w:rsid w:val="00856CD9"/>
    <w:rsid w:val="008629A7"/>
    <w:rsid w:val="0086450E"/>
    <w:rsid w:val="008717DF"/>
    <w:rsid w:val="008749E3"/>
    <w:rsid w:val="008776C7"/>
    <w:rsid w:val="00885B5C"/>
    <w:rsid w:val="008A15BC"/>
    <w:rsid w:val="008A4259"/>
    <w:rsid w:val="008A42E0"/>
    <w:rsid w:val="008C403E"/>
    <w:rsid w:val="008C51FD"/>
    <w:rsid w:val="008C60EF"/>
    <w:rsid w:val="008C6F00"/>
    <w:rsid w:val="008D0D33"/>
    <w:rsid w:val="008D1EAA"/>
    <w:rsid w:val="008D2716"/>
    <w:rsid w:val="008D2A09"/>
    <w:rsid w:val="008D3F88"/>
    <w:rsid w:val="008D669C"/>
    <w:rsid w:val="008E35CD"/>
    <w:rsid w:val="008E587E"/>
    <w:rsid w:val="008E60B9"/>
    <w:rsid w:val="008E699D"/>
    <w:rsid w:val="008E7559"/>
    <w:rsid w:val="008F3DAA"/>
    <w:rsid w:val="008F681C"/>
    <w:rsid w:val="008F77CB"/>
    <w:rsid w:val="00901383"/>
    <w:rsid w:val="009155DE"/>
    <w:rsid w:val="00922CE0"/>
    <w:rsid w:val="009231E1"/>
    <w:rsid w:val="0092371E"/>
    <w:rsid w:val="00924257"/>
    <w:rsid w:val="009271CB"/>
    <w:rsid w:val="00934E42"/>
    <w:rsid w:val="0094040D"/>
    <w:rsid w:val="00941CA0"/>
    <w:rsid w:val="009430A9"/>
    <w:rsid w:val="00951F2E"/>
    <w:rsid w:val="00954743"/>
    <w:rsid w:val="00956A09"/>
    <w:rsid w:val="009603BB"/>
    <w:rsid w:val="009628F8"/>
    <w:rsid w:val="00964BBB"/>
    <w:rsid w:val="009679CA"/>
    <w:rsid w:val="009721CF"/>
    <w:rsid w:val="009728F0"/>
    <w:rsid w:val="00974E2C"/>
    <w:rsid w:val="00975FA0"/>
    <w:rsid w:val="00983C77"/>
    <w:rsid w:val="00985077"/>
    <w:rsid w:val="00990E22"/>
    <w:rsid w:val="009B0883"/>
    <w:rsid w:val="009B0931"/>
    <w:rsid w:val="009B46C2"/>
    <w:rsid w:val="009D085E"/>
    <w:rsid w:val="009D3F37"/>
    <w:rsid w:val="009E0B5C"/>
    <w:rsid w:val="009E436E"/>
    <w:rsid w:val="009E507A"/>
    <w:rsid w:val="009F02E6"/>
    <w:rsid w:val="009F26DD"/>
    <w:rsid w:val="009F448C"/>
    <w:rsid w:val="009F66E6"/>
    <w:rsid w:val="009F7912"/>
    <w:rsid w:val="009F7E1E"/>
    <w:rsid w:val="00A00C44"/>
    <w:rsid w:val="00A011F6"/>
    <w:rsid w:val="00A01A0D"/>
    <w:rsid w:val="00A01BD3"/>
    <w:rsid w:val="00A02215"/>
    <w:rsid w:val="00A027CF"/>
    <w:rsid w:val="00A02B62"/>
    <w:rsid w:val="00A0356B"/>
    <w:rsid w:val="00A040E1"/>
    <w:rsid w:val="00A054D4"/>
    <w:rsid w:val="00A0589F"/>
    <w:rsid w:val="00A07B1B"/>
    <w:rsid w:val="00A07EE3"/>
    <w:rsid w:val="00A13724"/>
    <w:rsid w:val="00A146CA"/>
    <w:rsid w:val="00A14A53"/>
    <w:rsid w:val="00A16CE1"/>
    <w:rsid w:val="00A16E67"/>
    <w:rsid w:val="00A22BE8"/>
    <w:rsid w:val="00A26138"/>
    <w:rsid w:val="00A3659F"/>
    <w:rsid w:val="00A36FEC"/>
    <w:rsid w:val="00A4170C"/>
    <w:rsid w:val="00A462D0"/>
    <w:rsid w:val="00A469FD"/>
    <w:rsid w:val="00A5197A"/>
    <w:rsid w:val="00A53200"/>
    <w:rsid w:val="00A54642"/>
    <w:rsid w:val="00A57D97"/>
    <w:rsid w:val="00A57FE0"/>
    <w:rsid w:val="00A63CF3"/>
    <w:rsid w:val="00A70174"/>
    <w:rsid w:val="00A73D51"/>
    <w:rsid w:val="00A75B7B"/>
    <w:rsid w:val="00A76583"/>
    <w:rsid w:val="00A817B4"/>
    <w:rsid w:val="00A955EB"/>
    <w:rsid w:val="00AA0660"/>
    <w:rsid w:val="00AA0E71"/>
    <w:rsid w:val="00AA14BD"/>
    <w:rsid w:val="00AA347E"/>
    <w:rsid w:val="00AB098E"/>
    <w:rsid w:val="00AB2B8C"/>
    <w:rsid w:val="00AB5AA2"/>
    <w:rsid w:val="00AB6DAC"/>
    <w:rsid w:val="00AB70DB"/>
    <w:rsid w:val="00AC180A"/>
    <w:rsid w:val="00AC2FF4"/>
    <w:rsid w:val="00AC398B"/>
    <w:rsid w:val="00AC3E94"/>
    <w:rsid w:val="00AC7E80"/>
    <w:rsid w:val="00AD38B0"/>
    <w:rsid w:val="00AD7300"/>
    <w:rsid w:val="00AE158C"/>
    <w:rsid w:val="00AE4231"/>
    <w:rsid w:val="00AE4346"/>
    <w:rsid w:val="00AF5707"/>
    <w:rsid w:val="00B03778"/>
    <w:rsid w:val="00B04FDC"/>
    <w:rsid w:val="00B0683A"/>
    <w:rsid w:val="00B10152"/>
    <w:rsid w:val="00B1308C"/>
    <w:rsid w:val="00B16418"/>
    <w:rsid w:val="00B169FF"/>
    <w:rsid w:val="00B17802"/>
    <w:rsid w:val="00B178D0"/>
    <w:rsid w:val="00B227F2"/>
    <w:rsid w:val="00B263B4"/>
    <w:rsid w:val="00B355D5"/>
    <w:rsid w:val="00B3707A"/>
    <w:rsid w:val="00B55174"/>
    <w:rsid w:val="00B620FF"/>
    <w:rsid w:val="00B6350C"/>
    <w:rsid w:val="00B65160"/>
    <w:rsid w:val="00B674E6"/>
    <w:rsid w:val="00B7256B"/>
    <w:rsid w:val="00B747F3"/>
    <w:rsid w:val="00B77700"/>
    <w:rsid w:val="00B860BE"/>
    <w:rsid w:val="00B86ABD"/>
    <w:rsid w:val="00B87330"/>
    <w:rsid w:val="00B94263"/>
    <w:rsid w:val="00B9469E"/>
    <w:rsid w:val="00B94A12"/>
    <w:rsid w:val="00B96C15"/>
    <w:rsid w:val="00BA0423"/>
    <w:rsid w:val="00BA2CEE"/>
    <w:rsid w:val="00BB233F"/>
    <w:rsid w:val="00BB45F1"/>
    <w:rsid w:val="00BC1833"/>
    <w:rsid w:val="00BC2938"/>
    <w:rsid w:val="00BC3496"/>
    <w:rsid w:val="00BC3F42"/>
    <w:rsid w:val="00BD2629"/>
    <w:rsid w:val="00BD7614"/>
    <w:rsid w:val="00BE2295"/>
    <w:rsid w:val="00BE25B5"/>
    <w:rsid w:val="00BE4AFC"/>
    <w:rsid w:val="00BE5A06"/>
    <w:rsid w:val="00BE7D6D"/>
    <w:rsid w:val="00BF49C3"/>
    <w:rsid w:val="00BF5828"/>
    <w:rsid w:val="00C0501C"/>
    <w:rsid w:val="00C10FE7"/>
    <w:rsid w:val="00C145BF"/>
    <w:rsid w:val="00C149A0"/>
    <w:rsid w:val="00C14B26"/>
    <w:rsid w:val="00C21EFC"/>
    <w:rsid w:val="00C22D53"/>
    <w:rsid w:val="00C2348E"/>
    <w:rsid w:val="00C23D08"/>
    <w:rsid w:val="00C2650A"/>
    <w:rsid w:val="00C317E4"/>
    <w:rsid w:val="00C324D2"/>
    <w:rsid w:val="00C35452"/>
    <w:rsid w:val="00C404CF"/>
    <w:rsid w:val="00C47E5E"/>
    <w:rsid w:val="00C5016A"/>
    <w:rsid w:val="00C5606F"/>
    <w:rsid w:val="00C56165"/>
    <w:rsid w:val="00C565EA"/>
    <w:rsid w:val="00C5781C"/>
    <w:rsid w:val="00C604B2"/>
    <w:rsid w:val="00C639A0"/>
    <w:rsid w:val="00C82FFC"/>
    <w:rsid w:val="00C85341"/>
    <w:rsid w:val="00C904EA"/>
    <w:rsid w:val="00C92C38"/>
    <w:rsid w:val="00C9686E"/>
    <w:rsid w:val="00CA0EA6"/>
    <w:rsid w:val="00CA2589"/>
    <w:rsid w:val="00CA2E28"/>
    <w:rsid w:val="00CA6860"/>
    <w:rsid w:val="00CB452A"/>
    <w:rsid w:val="00CB4662"/>
    <w:rsid w:val="00CB4C96"/>
    <w:rsid w:val="00CC1A88"/>
    <w:rsid w:val="00CC4A71"/>
    <w:rsid w:val="00CD46C0"/>
    <w:rsid w:val="00CD76CC"/>
    <w:rsid w:val="00CE056E"/>
    <w:rsid w:val="00CE6F23"/>
    <w:rsid w:val="00CF5A49"/>
    <w:rsid w:val="00CF683D"/>
    <w:rsid w:val="00D029DB"/>
    <w:rsid w:val="00D0379B"/>
    <w:rsid w:val="00D049EF"/>
    <w:rsid w:val="00D0544D"/>
    <w:rsid w:val="00D05EF0"/>
    <w:rsid w:val="00D0638F"/>
    <w:rsid w:val="00D06E4C"/>
    <w:rsid w:val="00D10614"/>
    <w:rsid w:val="00D13A59"/>
    <w:rsid w:val="00D14CCD"/>
    <w:rsid w:val="00D15C5C"/>
    <w:rsid w:val="00D1727E"/>
    <w:rsid w:val="00D17535"/>
    <w:rsid w:val="00D179DA"/>
    <w:rsid w:val="00D20AAC"/>
    <w:rsid w:val="00D309A1"/>
    <w:rsid w:val="00D34E4D"/>
    <w:rsid w:val="00D43265"/>
    <w:rsid w:val="00D45186"/>
    <w:rsid w:val="00D45AF0"/>
    <w:rsid w:val="00D467C1"/>
    <w:rsid w:val="00D509FC"/>
    <w:rsid w:val="00D52854"/>
    <w:rsid w:val="00D6041A"/>
    <w:rsid w:val="00D609FA"/>
    <w:rsid w:val="00D66976"/>
    <w:rsid w:val="00D70FC1"/>
    <w:rsid w:val="00D72DC0"/>
    <w:rsid w:val="00D73A68"/>
    <w:rsid w:val="00D75152"/>
    <w:rsid w:val="00D80A25"/>
    <w:rsid w:val="00D85AA0"/>
    <w:rsid w:val="00D87976"/>
    <w:rsid w:val="00D90202"/>
    <w:rsid w:val="00D93986"/>
    <w:rsid w:val="00D93FC3"/>
    <w:rsid w:val="00D94D96"/>
    <w:rsid w:val="00D95277"/>
    <w:rsid w:val="00D95B49"/>
    <w:rsid w:val="00D960F3"/>
    <w:rsid w:val="00D972D1"/>
    <w:rsid w:val="00D97B9E"/>
    <w:rsid w:val="00DA044C"/>
    <w:rsid w:val="00DA1489"/>
    <w:rsid w:val="00DB0539"/>
    <w:rsid w:val="00DB0D9A"/>
    <w:rsid w:val="00DB3159"/>
    <w:rsid w:val="00DB5CAB"/>
    <w:rsid w:val="00DC1F5D"/>
    <w:rsid w:val="00DC31EC"/>
    <w:rsid w:val="00DC615C"/>
    <w:rsid w:val="00DC6497"/>
    <w:rsid w:val="00DC7A4D"/>
    <w:rsid w:val="00DD104D"/>
    <w:rsid w:val="00DD23F1"/>
    <w:rsid w:val="00DD7209"/>
    <w:rsid w:val="00DE4EE4"/>
    <w:rsid w:val="00E01262"/>
    <w:rsid w:val="00E029A7"/>
    <w:rsid w:val="00E03ECB"/>
    <w:rsid w:val="00E10408"/>
    <w:rsid w:val="00E140F1"/>
    <w:rsid w:val="00E20B76"/>
    <w:rsid w:val="00E20C64"/>
    <w:rsid w:val="00E2106F"/>
    <w:rsid w:val="00E21897"/>
    <w:rsid w:val="00E24E72"/>
    <w:rsid w:val="00E33BA9"/>
    <w:rsid w:val="00E37E5D"/>
    <w:rsid w:val="00E40087"/>
    <w:rsid w:val="00E4219D"/>
    <w:rsid w:val="00E42C15"/>
    <w:rsid w:val="00E460B9"/>
    <w:rsid w:val="00E46AAF"/>
    <w:rsid w:val="00E47402"/>
    <w:rsid w:val="00E501B2"/>
    <w:rsid w:val="00E54CCC"/>
    <w:rsid w:val="00E561BB"/>
    <w:rsid w:val="00E66A9C"/>
    <w:rsid w:val="00E71114"/>
    <w:rsid w:val="00E72EE7"/>
    <w:rsid w:val="00E82A8B"/>
    <w:rsid w:val="00E8333C"/>
    <w:rsid w:val="00E84F43"/>
    <w:rsid w:val="00E96119"/>
    <w:rsid w:val="00EA0B1E"/>
    <w:rsid w:val="00EB0006"/>
    <w:rsid w:val="00EB1293"/>
    <w:rsid w:val="00EB5A19"/>
    <w:rsid w:val="00EB5A43"/>
    <w:rsid w:val="00EC1111"/>
    <w:rsid w:val="00EC33B0"/>
    <w:rsid w:val="00EC3AE0"/>
    <w:rsid w:val="00EC56E0"/>
    <w:rsid w:val="00EC757C"/>
    <w:rsid w:val="00EE04DB"/>
    <w:rsid w:val="00EE6AEC"/>
    <w:rsid w:val="00EF55C6"/>
    <w:rsid w:val="00EF7B25"/>
    <w:rsid w:val="00F00BFB"/>
    <w:rsid w:val="00F00ECD"/>
    <w:rsid w:val="00F01202"/>
    <w:rsid w:val="00F24A74"/>
    <w:rsid w:val="00F56DAF"/>
    <w:rsid w:val="00F60DA0"/>
    <w:rsid w:val="00F610D3"/>
    <w:rsid w:val="00F65DB6"/>
    <w:rsid w:val="00F673E1"/>
    <w:rsid w:val="00F67763"/>
    <w:rsid w:val="00F71DF8"/>
    <w:rsid w:val="00F841A8"/>
    <w:rsid w:val="00F9427C"/>
    <w:rsid w:val="00F95EAA"/>
    <w:rsid w:val="00F962DB"/>
    <w:rsid w:val="00F97F46"/>
    <w:rsid w:val="00FA0092"/>
    <w:rsid w:val="00FA46C5"/>
    <w:rsid w:val="00FA7B39"/>
    <w:rsid w:val="00FB4512"/>
    <w:rsid w:val="00FC5104"/>
    <w:rsid w:val="00FD0CB9"/>
    <w:rsid w:val="00FD32E5"/>
    <w:rsid w:val="00FD7ADE"/>
    <w:rsid w:val="00FD7EE1"/>
    <w:rsid w:val="00FE14B9"/>
    <w:rsid w:val="00FE36B3"/>
    <w:rsid w:val="00FE5AA8"/>
    <w:rsid w:val="00FE6948"/>
    <w:rsid w:val="00FE7E97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  <w:lang w:val="ru"/>
    </w:rPr>
  </w:style>
  <w:style w:type="paragraph" w:styleId="1">
    <w:name w:val="heading 1"/>
    <w:basedOn w:val="a"/>
    <w:next w:val="a"/>
    <w:link w:val="10"/>
    <w:uiPriority w:val="99"/>
    <w:qFormat/>
    <w:rsid w:val="001B3C04"/>
    <w:pPr>
      <w:keepNext/>
      <w:keepLines/>
      <w:spacing w:before="480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link w:val="20"/>
    <w:uiPriority w:val="99"/>
    <w:semiHidden/>
    <w:unhideWhenUsed/>
    <w:qFormat/>
    <w:rsid w:val="0062505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ru-RU"/>
    </w:rPr>
  </w:style>
  <w:style w:type="paragraph" w:styleId="3">
    <w:name w:val="heading 3"/>
    <w:aliases w:val="H3,&quot;Сапфир&quot;"/>
    <w:basedOn w:val="a"/>
    <w:next w:val="a"/>
    <w:link w:val="30"/>
    <w:uiPriority w:val="99"/>
    <w:semiHidden/>
    <w:unhideWhenUsed/>
    <w:qFormat/>
    <w:rsid w:val="001B3C04"/>
    <w:pPr>
      <w:keepNext/>
      <w:numPr>
        <w:ilvl w:val="2"/>
        <w:numId w:val="3"/>
      </w:numPr>
      <w:suppressAutoHyphens/>
      <w:spacing w:before="240" w:after="120"/>
      <w:outlineLvl w:val="2"/>
    </w:pPr>
    <w:rPr>
      <w:rFonts w:ascii="Calibri" w:eastAsia="Calibri" w:hAnsi="Calibri" w:cs="Times New Roman"/>
      <w:b/>
      <w:color w:val="auto"/>
      <w:lang w:val="ru-RU" w:eastAsia="en-US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1B3C04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color w:val="auto"/>
      <w:szCs w:val="28"/>
      <w:lang w:val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1B3C04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val="ru-RU"/>
    </w:rPr>
  </w:style>
  <w:style w:type="paragraph" w:styleId="6">
    <w:name w:val="heading 6"/>
    <w:aliases w:val="H6"/>
    <w:basedOn w:val="a"/>
    <w:next w:val="a"/>
    <w:link w:val="60"/>
    <w:uiPriority w:val="99"/>
    <w:semiHidden/>
    <w:unhideWhenUsed/>
    <w:qFormat/>
    <w:rsid w:val="001B3C04"/>
    <w:pPr>
      <w:numPr>
        <w:ilvl w:val="5"/>
        <w:numId w:val="3"/>
      </w:numPr>
      <w:spacing w:before="240" w:after="60"/>
      <w:jc w:val="both"/>
      <w:outlineLvl w:val="5"/>
    </w:pPr>
    <w:rPr>
      <w:rFonts w:ascii="PetersburgCTT" w:eastAsia="Calibri" w:hAnsi="PetersburgCTT" w:cs="Times New Roman"/>
      <w:i/>
      <w:color w:val="auto"/>
      <w:sz w:val="22"/>
      <w:lang w:val="ru-RU"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B3C04"/>
    <w:pPr>
      <w:numPr>
        <w:ilvl w:val="6"/>
        <w:numId w:val="3"/>
      </w:numPr>
      <w:spacing w:before="240" w:after="60"/>
      <w:jc w:val="both"/>
      <w:outlineLvl w:val="6"/>
    </w:pPr>
    <w:rPr>
      <w:rFonts w:ascii="PetersburgCTT" w:eastAsia="Calibri" w:hAnsi="PetersburgCTT" w:cs="Times New Roman"/>
      <w:color w:val="auto"/>
      <w:sz w:val="22"/>
      <w:lang w:val="ru-RU"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1B3C04"/>
    <w:pPr>
      <w:numPr>
        <w:ilvl w:val="7"/>
        <w:numId w:val="3"/>
      </w:numPr>
      <w:spacing w:before="240" w:after="60"/>
      <w:jc w:val="both"/>
      <w:outlineLvl w:val="7"/>
    </w:pPr>
    <w:rPr>
      <w:rFonts w:ascii="PetersburgCTT" w:eastAsia="Calibri" w:hAnsi="PetersburgCTT" w:cs="Times New Roman"/>
      <w:i/>
      <w:color w:val="auto"/>
      <w:sz w:val="22"/>
      <w:lang w:val="ru-RU"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1B3C04"/>
    <w:pPr>
      <w:numPr>
        <w:ilvl w:val="8"/>
        <w:numId w:val="3"/>
      </w:numPr>
      <w:spacing w:before="240" w:after="60"/>
      <w:jc w:val="both"/>
      <w:outlineLvl w:val="8"/>
    </w:pPr>
    <w:rPr>
      <w:rFonts w:ascii="PetersburgCTT" w:eastAsia="Calibri" w:hAnsi="PetersburgCTT" w:cs="Times New Roman"/>
      <w:i/>
      <w:color w:val="auto"/>
      <w:sz w:val="1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B3C0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link w:val="2"/>
    <w:uiPriority w:val="99"/>
    <w:semiHidden/>
    <w:rsid w:val="0062505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aliases w:val="H3 Знак,&quot;Сапфир&quot; Знак"/>
    <w:link w:val="3"/>
    <w:uiPriority w:val="99"/>
    <w:semiHidden/>
    <w:rsid w:val="001B3C04"/>
    <w:rPr>
      <w:rFonts w:ascii="Calibri" w:eastAsia="Calibri" w:hAnsi="Calibri" w:cs="Times New Roman"/>
      <w:b/>
      <w:sz w:val="24"/>
      <w:szCs w:val="24"/>
      <w:lang w:eastAsia="en-US"/>
    </w:rPr>
  </w:style>
  <w:style w:type="character" w:customStyle="1" w:styleId="40">
    <w:name w:val="Заголовок 4 Знак"/>
    <w:link w:val="4"/>
    <w:uiPriority w:val="99"/>
    <w:semiHidden/>
    <w:rsid w:val="001B3C04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50">
    <w:name w:val="Заголовок 5 Знак"/>
    <w:link w:val="5"/>
    <w:uiPriority w:val="99"/>
    <w:semiHidden/>
    <w:rsid w:val="001B3C0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link w:val="6"/>
    <w:uiPriority w:val="99"/>
    <w:semiHidden/>
    <w:rsid w:val="001B3C04"/>
    <w:rPr>
      <w:rFonts w:ascii="PetersburgCTT" w:eastAsia="Calibri" w:hAnsi="PetersburgCTT" w:cs="Times New Roman"/>
      <w:i/>
      <w:sz w:val="22"/>
      <w:szCs w:val="24"/>
      <w:lang w:eastAsia="en-US"/>
    </w:rPr>
  </w:style>
  <w:style w:type="character" w:customStyle="1" w:styleId="70">
    <w:name w:val="Заголовок 7 Знак"/>
    <w:link w:val="7"/>
    <w:uiPriority w:val="99"/>
    <w:semiHidden/>
    <w:rsid w:val="001B3C04"/>
    <w:rPr>
      <w:rFonts w:ascii="PetersburgCTT" w:eastAsia="Calibri" w:hAnsi="PetersburgCTT" w:cs="Times New Roman"/>
      <w:sz w:val="22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rsid w:val="001B3C04"/>
    <w:rPr>
      <w:rFonts w:ascii="PetersburgCTT" w:eastAsia="Calibri" w:hAnsi="PetersburgCTT" w:cs="Times New Roman"/>
      <w:i/>
      <w:sz w:val="22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rsid w:val="001B3C04"/>
    <w:rPr>
      <w:rFonts w:ascii="PetersburgCTT" w:eastAsia="Calibri" w:hAnsi="PetersburgCTT" w:cs="Times New Roman"/>
      <w:i/>
      <w:sz w:val="18"/>
      <w:szCs w:val="24"/>
      <w:lang w:eastAsia="en-US"/>
    </w:rPr>
  </w:style>
  <w:style w:type="character" w:styleId="a3">
    <w:name w:val="Hyperlink"/>
    <w:uiPriority w:val="99"/>
    <w:rsid w:val="001849F8"/>
    <w:rPr>
      <w:color w:val="0066CC"/>
      <w:u w:val="single"/>
    </w:rPr>
  </w:style>
  <w:style w:type="character" w:customStyle="1" w:styleId="a4">
    <w:name w:val="Основной текст_"/>
    <w:link w:val="1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aliases w:val="Balloon Text Char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aliases w:val="Balloon Text Char Знак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5606F"/>
    <w:rPr>
      <w:color w:val="000000"/>
    </w:rPr>
  </w:style>
  <w:style w:type="paragraph" w:styleId="a9">
    <w:name w:val="footer"/>
    <w:aliases w:val="Footer Char"/>
    <w:basedOn w:val="a"/>
    <w:link w:val="aa"/>
    <w:uiPriority w:val="99"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aliases w:val="Footer Char Знак"/>
    <w:link w:val="a9"/>
    <w:uiPriority w:val="99"/>
    <w:rsid w:val="00C5606F"/>
    <w:rPr>
      <w:color w:val="000000"/>
    </w:rPr>
  </w:style>
  <w:style w:type="paragraph" w:styleId="ab">
    <w:name w:val="List Paragraph"/>
    <w:basedOn w:val="a"/>
    <w:link w:val="ac"/>
    <w:qFormat/>
    <w:rsid w:val="00006311"/>
    <w:pPr>
      <w:ind w:left="720"/>
      <w:contextualSpacing/>
    </w:pPr>
    <w:rPr>
      <w:rFonts w:cs="Times New Roman"/>
      <w:lang w:eastAsia="x-none"/>
    </w:rPr>
  </w:style>
  <w:style w:type="character" w:customStyle="1" w:styleId="ac">
    <w:name w:val="Абзац списка Знак"/>
    <w:link w:val="ab"/>
    <w:locked/>
    <w:rsid w:val="001B3C04"/>
    <w:rPr>
      <w:color w:val="000000"/>
      <w:sz w:val="24"/>
      <w:szCs w:val="24"/>
      <w:lang w:val="ru"/>
    </w:rPr>
  </w:style>
  <w:style w:type="paragraph" w:customStyle="1" w:styleId="21">
    <w:name w:val="Основной текст2"/>
    <w:basedOn w:val="a"/>
    <w:uiPriority w:val="99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22">
    <w:name w:val="Основной текст (2)_"/>
    <w:link w:val="23"/>
    <w:locked/>
    <w:rsid w:val="00B130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1308C"/>
    <w:pPr>
      <w:shd w:val="clear" w:color="auto" w:fill="FFFFFF"/>
      <w:spacing w:after="360" w:line="0" w:lineRule="atLeast"/>
      <w:ind w:hanging="480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41">
    <w:name w:val="Основной текст (4)_"/>
    <w:link w:val="42"/>
    <w:locked/>
    <w:rsid w:val="00B1308C"/>
    <w:rPr>
      <w:rFonts w:ascii="Candara" w:eastAsia="Candara" w:hAnsi="Candara" w:cs="Candara"/>
      <w:spacing w:val="-10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1308C"/>
    <w:pPr>
      <w:shd w:val="clear" w:color="auto" w:fill="FFFFFF"/>
      <w:spacing w:line="302" w:lineRule="exact"/>
      <w:jc w:val="center"/>
    </w:pPr>
    <w:rPr>
      <w:rFonts w:ascii="Candara" w:eastAsia="Candara" w:hAnsi="Candara" w:cs="Candara"/>
      <w:color w:val="auto"/>
      <w:spacing w:val="-10"/>
      <w:sz w:val="25"/>
      <w:szCs w:val="25"/>
      <w:lang w:val="ru-RU"/>
    </w:rPr>
  </w:style>
  <w:style w:type="character" w:customStyle="1" w:styleId="51">
    <w:name w:val="Основной текст (5)_"/>
    <w:link w:val="52"/>
    <w:locked/>
    <w:rsid w:val="00B1308C"/>
    <w:rPr>
      <w:rFonts w:ascii="Candara" w:eastAsia="Candara" w:hAnsi="Candara" w:cs="Candara"/>
      <w:sz w:val="10"/>
      <w:szCs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1308C"/>
    <w:pPr>
      <w:shd w:val="clear" w:color="auto" w:fill="FFFFFF"/>
      <w:spacing w:line="0" w:lineRule="atLeast"/>
    </w:pPr>
    <w:rPr>
      <w:rFonts w:ascii="Candara" w:eastAsia="Candara" w:hAnsi="Candara" w:cs="Candara"/>
      <w:color w:val="auto"/>
      <w:sz w:val="10"/>
      <w:szCs w:val="10"/>
      <w:lang w:val="ru-RU"/>
    </w:rPr>
  </w:style>
  <w:style w:type="table" w:styleId="ad">
    <w:name w:val="Table Grid"/>
    <w:basedOn w:val="a1"/>
    <w:uiPriority w:val="99"/>
    <w:rsid w:val="00B1308C"/>
    <w:rPr>
      <w:rFonts w:ascii="Calibri" w:eastAsia="Times New Roman" w:hAnsi="Calibri" w:cs="Times New Roman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sid w:val="00B263B4"/>
    <w:rPr>
      <w:b/>
      <w:bCs/>
    </w:rPr>
  </w:style>
  <w:style w:type="character" w:customStyle="1" w:styleId="FontStyle55">
    <w:name w:val="Font Style55"/>
    <w:uiPriority w:val="99"/>
    <w:rsid w:val="00210358"/>
    <w:rPr>
      <w:rFonts w:ascii="Times New Roman" w:hAnsi="Times New Roman" w:cs="Times New Roman" w:hint="default"/>
      <w:sz w:val="20"/>
      <w:szCs w:val="20"/>
    </w:rPr>
  </w:style>
  <w:style w:type="paragraph" w:styleId="af">
    <w:name w:val="No Spacing"/>
    <w:link w:val="af0"/>
    <w:uiPriority w:val="1"/>
    <w:qFormat/>
    <w:rsid w:val="00922CE0"/>
    <w:rPr>
      <w:rFonts w:ascii="Times New Roman" w:eastAsia="Times New Roman" w:hAnsi="Times New Roman" w:cs="Times New Roman"/>
    </w:rPr>
  </w:style>
  <w:style w:type="character" w:customStyle="1" w:styleId="af0">
    <w:name w:val="Без интервала Знак"/>
    <w:link w:val="af"/>
    <w:uiPriority w:val="1"/>
    <w:locked/>
    <w:rsid w:val="001B3C04"/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922CE0"/>
  </w:style>
  <w:style w:type="paragraph" w:customStyle="1" w:styleId="ConsPlusTitle">
    <w:name w:val="ConsPlusTitle"/>
    <w:uiPriority w:val="99"/>
    <w:rsid w:val="00452E54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452E5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uiPriority w:val="99"/>
    <w:unhideWhenUsed/>
    <w:rsid w:val="0062505D"/>
    <w:pPr>
      <w:spacing w:before="120" w:after="120"/>
    </w:pPr>
    <w:rPr>
      <w:rFonts w:ascii="Times New Roman" w:eastAsia="Calibri" w:hAnsi="Times New Roman" w:cs="Times New Roman"/>
      <w:color w:val="auto"/>
      <w:lang w:val="ru-RU"/>
    </w:rPr>
  </w:style>
  <w:style w:type="paragraph" w:customStyle="1" w:styleId="af2">
    <w:name w:val="Нормальный (таблица)"/>
    <w:basedOn w:val="a"/>
    <w:next w:val="a"/>
    <w:uiPriority w:val="99"/>
    <w:rsid w:val="0062505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lang w:val="ru-RU"/>
    </w:rPr>
  </w:style>
  <w:style w:type="table" w:customStyle="1" w:styleId="61">
    <w:name w:val="Сетка таблицы6"/>
    <w:basedOn w:val="a1"/>
    <w:rsid w:val="0062505D"/>
    <w:rPr>
      <w:rFonts w:ascii="Calibri" w:eastAsia="Calibri" w:hAnsi="Calibri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1">
    <w:name w:val="Font Style41"/>
    <w:uiPriority w:val="99"/>
    <w:rsid w:val="000C695D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uiPriority w:val="99"/>
    <w:rsid w:val="008D3F88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Style2">
    <w:name w:val="Style2"/>
    <w:basedOn w:val="a"/>
    <w:uiPriority w:val="99"/>
    <w:rsid w:val="008D3F88"/>
    <w:pPr>
      <w:widowControl w:val="0"/>
      <w:autoSpaceDE w:val="0"/>
      <w:autoSpaceDN w:val="0"/>
      <w:adjustRightInd w:val="0"/>
      <w:spacing w:line="317" w:lineRule="exact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17">
    <w:name w:val="Font Style17"/>
    <w:uiPriority w:val="99"/>
    <w:rsid w:val="008D3F88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BC1833"/>
    <w:pPr>
      <w:widowControl w:val="0"/>
      <w:autoSpaceDE w:val="0"/>
      <w:autoSpaceDN w:val="0"/>
      <w:adjustRightInd w:val="0"/>
      <w:spacing w:line="328" w:lineRule="exact"/>
      <w:ind w:firstLine="878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7">
    <w:name w:val="Style7"/>
    <w:basedOn w:val="a"/>
    <w:uiPriority w:val="99"/>
    <w:rsid w:val="00BC1833"/>
    <w:pPr>
      <w:widowControl w:val="0"/>
      <w:autoSpaceDE w:val="0"/>
      <w:autoSpaceDN w:val="0"/>
      <w:adjustRightInd w:val="0"/>
      <w:spacing w:line="322" w:lineRule="exact"/>
      <w:ind w:firstLine="379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8">
    <w:name w:val="Style8"/>
    <w:basedOn w:val="a"/>
    <w:uiPriority w:val="99"/>
    <w:rsid w:val="00BC1833"/>
    <w:pPr>
      <w:widowControl w:val="0"/>
      <w:autoSpaceDE w:val="0"/>
      <w:autoSpaceDN w:val="0"/>
      <w:adjustRightInd w:val="0"/>
      <w:spacing w:line="322" w:lineRule="exact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20">
    <w:name w:val="Font Style20"/>
    <w:uiPriority w:val="99"/>
    <w:rsid w:val="00BC1833"/>
    <w:rPr>
      <w:rFonts w:ascii="Impact" w:hAnsi="Impact" w:cs="Impact" w:hint="default"/>
      <w:sz w:val="20"/>
      <w:szCs w:val="20"/>
    </w:rPr>
  </w:style>
  <w:style w:type="character" w:customStyle="1" w:styleId="FontStyle21">
    <w:name w:val="Font Style21"/>
    <w:uiPriority w:val="99"/>
    <w:rsid w:val="00BC1833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uiPriority w:val="99"/>
    <w:rsid w:val="000D6624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uiPriority w:val="99"/>
    <w:rsid w:val="003E0B27"/>
    <w:rPr>
      <w:rFonts w:ascii="Times New Roman" w:hAnsi="Times New Roman" w:cs="Times New Roman" w:hint="default"/>
      <w:sz w:val="28"/>
      <w:szCs w:val="28"/>
    </w:rPr>
  </w:style>
  <w:style w:type="paragraph" w:customStyle="1" w:styleId="Default">
    <w:name w:val="Default"/>
    <w:uiPriority w:val="99"/>
    <w:rsid w:val="0080197D"/>
    <w:pPr>
      <w:autoSpaceDE w:val="0"/>
      <w:autoSpaceDN w:val="0"/>
      <w:adjustRightInd w:val="0"/>
    </w:pPr>
    <w:rPr>
      <w:rFonts w:ascii="Times New Roman PS" w:eastAsia="Times New Roman" w:hAnsi="Times New Roman PS" w:cs="Times New Roman PS"/>
      <w:color w:val="000000"/>
      <w:sz w:val="24"/>
      <w:szCs w:val="24"/>
    </w:rPr>
  </w:style>
  <w:style w:type="paragraph" w:customStyle="1" w:styleId="Style13">
    <w:name w:val="Style13"/>
    <w:basedOn w:val="a"/>
    <w:uiPriority w:val="99"/>
    <w:rsid w:val="008260E1"/>
    <w:pPr>
      <w:widowControl w:val="0"/>
      <w:autoSpaceDE w:val="0"/>
      <w:autoSpaceDN w:val="0"/>
      <w:adjustRightInd w:val="0"/>
      <w:spacing w:line="276" w:lineRule="exact"/>
      <w:ind w:hanging="415"/>
      <w:jc w:val="both"/>
    </w:pPr>
    <w:rPr>
      <w:rFonts w:ascii="Cambria" w:eastAsia="Times New Roman" w:hAnsi="Cambria" w:cs="Times New Roman"/>
      <w:color w:val="auto"/>
      <w:lang w:val="ru-RU"/>
    </w:rPr>
  </w:style>
  <w:style w:type="character" w:customStyle="1" w:styleId="FontStyle52">
    <w:name w:val="Font Style52"/>
    <w:uiPriority w:val="99"/>
    <w:rsid w:val="008260E1"/>
    <w:rPr>
      <w:rFonts w:ascii="Times New Roman" w:hAnsi="Times New Roman" w:cs="Times New Roman" w:hint="default"/>
      <w:sz w:val="20"/>
      <w:szCs w:val="20"/>
    </w:rPr>
  </w:style>
  <w:style w:type="paragraph" w:customStyle="1" w:styleId="Style33">
    <w:name w:val="Style33"/>
    <w:basedOn w:val="a"/>
    <w:uiPriority w:val="99"/>
    <w:rsid w:val="00E20C64"/>
    <w:pPr>
      <w:widowControl w:val="0"/>
      <w:autoSpaceDE w:val="0"/>
      <w:autoSpaceDN w:val="0"/>
      <w:adjustRightInd w:val="0"/>
      <w:spacing w:line="320" w:lineRule="exact"/>
      <w:ind w:firstLine="883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38">
    <w:name w:val="Font Style38"/>
    <w:uiPriority w:val="99"/>
    <w:rsid w:val="00E20C64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14501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35">
    <w:name w:val="Font Style35"/>
    <w:uiPriority w:val="99"/>
    <w:rsid w:val="00145017"/>
    <w:rPr>
      <w:rFonts w:ascii="Times New Roman" w:hAnsi="Times New Roman" w:cs="Times New Roman" w:hint="default"/>
      <w:sz w:val="24"/>
      <w:szCs w:val="24"/>
    </w:rPr>
  </w:style>
  <w:style w:type="character" w:customStyle="1" w:styleId="FontStyle22">
    <w:name w:val="Font Style22"/>
    <w:uiPriority w:val="99"/>
    <w:rsid w:val="00B355D5"/>
    <w:rPr>
      <w:rFonts w:ascii="Times New Roman" w:hAnsi="Times New Roman" w:cs="Times New Roman" w:hint="default"/>
      <w:sz w:val="26"/>
      <w:szCs w:val="26"/>
    </w:rPr>
  </w:style>
  <w:style w:type="paragraph" w:customStyle="1" w:styleId="ConsPlusNonformat">
    <w:name w:val="ConsPlusNonformat"/>
    <w:uiPriority w:val="99"/>
    <w:rsid w:val="0054668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FontStyle16">
    <w:name w:val="Font Style16"/>
    <w:uiPriority w:val="99"/>
    <w:rsid w:val="0075418A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uiPriority w:val="99"/>
    <w:rsid w:val="0075418A"/>
    <w:rPr>
      <w:rFonts w:ascii="Times New Roman" w:hAnsi="Times New Roman" w:cs="Times New Roman" w:hint="default"/>
      <w:sz w:val="24"/>
      <w:szCs w:val="24"/>
    </w:rPr>
  </w:style>
  <w:style w:type="character" w:styleId="af3">
    <w:name w:val="Emphasis"/>
    <w:uiPriority w:val="99"/>
    <w:qFormat/>
    <w:rsid w:val="001B3C04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1B3C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Times New Roman"/>
      <w:color w:val="auto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semiHidden/>
    <w:rsid w:val="001B3C04"/>
    <w:rPr>
      <w:rFonts w:ascii="Courier New" w:eastAsia="Calibri" w:hAnsi="Courier New" w:cs="Times New Roman"/>
    </w:rPr>
  </w:style>
  <w:style w:type="character" w:customStyle="1" w:styleId="af4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Footnote Text Char Знак Знак Знак Знак Знак"/>
    <w:link w:val="af5"/>
    <w:uiPriority w:val="99"/>
    <w:semiHidden/>
    <w:locked/>
    <w:rsid w:val="001B3C04"/>
    <w:rPr>
      <w:rFonts w:ascii="Times New Roman" w:eastAsia="Times New Roman" w:hAnsi="Times New Roman" w:cs="Times New Roman"/>
      <w:szCs w:val="24"/>
    </w:rPr>
  </w:style>
  <w:style w:type="paragraph" w:styleId="af5">
    <w:name w:val="footnote text"/>
    <w:aliases w:val="Текст сноски-FN,Footnote Text Char Знак Знак,Footnote Text Char Знак,single space,Текст сноски Знак Знак Знак,Footnote Text Char Знак Знак Знак Знак"/>
    <w:basedOn w:val="a"/>
    <w:link w:val="af4"/>
    <w:uiPriority w:val="99"/>
    <w:semiHidden/>
    <w:unhideWhenUsed/>
    <w:rsid w:val="001B3C04"/>
    <w:rPr>
      <w:rFonts w:ascii="Times New Roman" w:eastAsia="Times New Roman" w:hAnsi="Times New Roman" w:cs="Times New Roman"/>
      <w:color w:val="auto"/>
      <w:sz w:val="20"/>
      <w:lang w:val="ru-RU"/>
    </w:rPr>
  </w:style>
  <w:style w:type="character" w:customStyle="1" w:styleId="12">
    <w:name w:val="Текст сноски Знак1"/>
    <w:aliases w:val="Текст сноски-FN Знак1,Footnote Text Char Знак Знак Знак1,Footnote Text Char Знак Знак2,single space Знак1,Текст сноски Знак Знак Знак Знак1,Footnote Text Char Знак Знак Знак Знак Знак1"/>
    <w:uiPriority w:val="99"/>
    <w:semiHidden/>
    <w:rsid w:val="001B3C04"/>
    <w:rPr>
      <w:color w:val="000000"/>
      <w:lang w:val="ru"/>
    </w:rPr>
  </w:style>
  <w:style w:type="character" w:customStyle="1" w:styleId="af6">
    <w:name w:val="Текст примечания Знак"/>
    <w:link w:val="af7"/>
    <w:uiPriority w:val="99"/>
    <w:semiHidden/>
    <w:rsid w:val="001B3C04"/>
    <w:rPr>
      <w:rFonts w:ascii="Times New Roman" w:eastAsia="Times New Roman" w:hAnsi="Times New Roman" w:cs="Times New Roman"/>
    </w:rPr>
  </w:style>
  <w:style w:type="paragraph" w:styleId="af7">
    <w:name w:val="annotation text"/>
    <w:basedOn w:val="a"/>
    <w:link w:val="af6"/>
    <w:uiPriority w:val="99"/>
    <w:semiHidden/>
    <w:unhideWhenUsed/>
    <w:rsid w:val="001B3C04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styleId="af8">
    <w:name w:val="Title"/>
    <w:basedOn w:val="a"/>
    <w:link w:val="af9"/>
    <w:uiPriority w:val="99"/>
    <w:qFormat/>
    <w:rsid w:val="001B3C04"/>
    <w:pPr>
      <w:spacing w:before="240" w:after="60" w:line="276" w:lineRule="auto"/>
      <w:jc w:val="center"/>
      <w:outlineLvl w:val="0"/>
    </w:pPr>
    <w:rPr>
      <w:rFonts w:ascii="Arial" w:eastAsia="Times New Roman" w:hAnsi="Arial" w:cs="Times New Roman"/>
      <w:b/>
      <w:color w:val="auto"/>
      <w:kern w:val="28"/>
      <w:sz w:val="32"/>
      <w:szCs w:val="20"/>
      <w:lang w:val="ru-RU" w:eastAsia="en-US"/>
    </w:rPr>
  </w:style>
  <w:style w:type="character" w:customStyle="1" w:styleId="af9">
    <w:name w:val="Название Знак"/>
    <w:link w:val="af8"/>
    <w:uiPriority w:val="99"/>
    <w:rsid w:val="001B3C04"/>
    <w:rPr>
      <w:rFonts w:ascii="Arial" w:eastAsia="Times New Roman" w:hAnsi="Arial" w:cs="Times New Roman"/>
      <w:b/>
      <w:kern w:val="28"/>
      <w:sz w:val="32"/>
      <w:lang w:eastAsia="en-US"/>
    </w:rPr>
  </w:style>
  <w:style w:type="character" w:customStyle="1" w:styleId="afa">
    <w:name w:val="Основной текст Знак"/>
    <w:aliases w:val="Знак Знак"/>
    <w:link w:val="afb"/>
    <w:semiHidden/>
    <w:locked/>
    <w:rsid w:val="001B3C04"/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Body Text"/>
    <w:aliases w:val="Знак"/>
    <w:basedOn w:val="a"/>
    <w:link w:val="afa"/>
    <w:semiHidden/>
    <w:unhideWhenUsed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13">
    <w:name w:val="Основной текст Знак1"/>
    <w:aliases w:val="Знак Знак1"/>
    <w:semiHidden/>
    <w:rsid w:val="001B3C04"/>
    <w:rPr>
      <w:color w:val="000000"/>
      <w:sz w:val="24"/>
      <w:szCs w:val="24"/>
      <w:lang w:val="ru"/>
    </w:rPr>
  </w:style>
  <w:style w:type="character" w:customStyle="1" w:styleId="afc">
    <w:name w:val="Основной текст с отступом Знак"/>
    <w:link w:val="afd"/>
    <w:uiPriority w:val="99"/>
    <w:semiHidden/>
    <w:rsid w:val="001B3C04"/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Body Text Indent"/>
    <w:basedOn w:val="a"/>
    <w:link w:val="afc"/>
    <w:uiPriority w:val="99"/>
    <w:semiHidden/>
    <w:unhideWhenUsed/>
    <w:rsid w:val="001B3C04"/>
    <w:pPr>
      <w:spacing w:after="120"/>
      <w:ind w:left="283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e">
    <w:name w:val="Subtitle"/>
    <w:basedOn w:val="a"/>
    <w:next w:val="afb"/>
    <w:link w:val="aff"/>
    <w:uiPriority w:val="99"/>
    <w:qFormat/>
    <w:rsid w:val="001B3C04"/>
    <w:pPr>
      <w:suppressAutoHyphens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ar-SA"/>
    </w:rPr>
  </w:style>
  <w:style w:type="character" w:customStyle="1" w:styleId="aff">
    <w:name w:val="Подзаголовок Знак"/>
    <w:link w:val="afe"/>
    <w:uiPriority w:val="99"/>
    <w:rsid w:val="001B3C04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character" w:customStyle="1" w:styleId="24">
    <w:name w:val="Основной текст 2 Знак"/>
    <w:link w:val="25"/>
    <w:uiPriority w:val="99"/>
    <w:semiHidden/>
    <w:rsid w:val="001B3C04"/>
    <w:rPr>
      <w:rFonts w:ascii="Times New Roman" w:eastAsia="Times New Roman" w:hAnsi="Times New Roman" w:cs="Times New Roman"/>
      <w:szCs w:val="24"/>
    </w:rPr>
  </w:style>
  <w:style w:type="paragraph" w:styleId="25">
    <w:name w:val="Body Text 2"/>
    <w:basedOn w:val="a"/>
    <w:link w:val="24"/>
    <w:uiPriority w:val="99"/>
    <w:semiHidden/>
    <w:unhideWhenUsed/>
    <w:rsid w:val="001B3C04"/>
    <w:pPr>
      <w:spacing w:after="120" w:line="480" w:lineRule="auto"/>
    </w:pPr>
    <w:rPr>
      <w:rFonts w:ascii="Times New Roman" w:eastAsia="Times New Roman" w:hAnsi="Times New Roman" w:cs="Times New Roman"/>
      <w:color w:val="auto"/>
      <w:sz w:val="20"/>
      <w:lang w:val="ru-RU"/>
    </w:rPr>
  </w:style>
  <w:style w:type="character" w:customStyle="1" w:styleId="31">
    <w:name w:val="Основной текст 3 Знак"/>
    <w:link w:val="32"/>
    <w:uiPriority w:val="99"/>
    <w:semiHidden/>
    <w:rsid w:val="001B3C04"/>
    <w:rPr>
      <w:rFonts w:ascii="Times New Roman" w:eastAsia="Times New Roman" w:hAnsi="Times New Roman" w:cs="Times New Roman"/>
      <w:szCs w:val="24"/>
    </w:rPr>
  </w:style>
  <w:style w:type="paragraph" w:styleId="32">
    <w:name w:val="Body Text 3"/>
    <w:basedOn w:val="a"/>
    <w:link w:val="31"/>
    <w:uiPriority w:val="99"/>
    <w:semiHidden/>
    <w:unhideWhenUsed/>
    <w:rsid w:val="001B3C0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lang w:val="ru-RU"/>
    </w:rPr>
  </w:style>
  <w:style w:type="character" w:customStyle="1" w:styleId="26">
    <w:name w:val="Основной текст с отступом 2 Знак"/>
    <w:aliases w:val="Знак1 Знак"/>
    <w:link w:val="27"/>
    <w:uiPriority w:val="99"/>
    <w:semiHidden/>
    <w:locked/>
    <w:rsid w:val="001B3C04"/>
    <w:rPr>
      <w:rFonts w:ascii="Times New Roman" w:eastAsia="Times New Roman" w:hAnsi="Times New Roman" w:cs="Times New Roman"/>
      <w:szCs w:val="24"/>
    </w:rPr>
  </w:style>
  <w:style w:type="paragraph" w:styleId="27">
    <w:name w:val="Body Text Indent 2"/>
    <w:aliases w:val="Знак1"/>
    <w:basedOn w:val="a"/>
    <w:link w:val="26"/>
    <w:uiPriority w:val="99"/>
    <w:semiHidden/>
    <w:unhideWhenUsed/>
    <w:rsid w:val="001B3C04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lang w:val="ru-RU"/>
    </w:rPr>
  </w:style>
  <w:style w:type="character" w:customStyle="1" w:styleId="210">
    <w:name w:val="Основной текст с отступом 2 Знак1"/>
    <w:aliases w:val="Знак1 Знак1"/>
    <w:uiPriority w:val="99"/>
    <w:semiHidden/>
    <w:rsid w:val="001B3C04"/>
    <w:rPr>
      <w:color w:val="000000"/>
      <w:sz w:val="24"/>
      <w:szCs w:val="24"/>
      <w:lang w:val="ru"/>
    </w:rPr>
  </w:style>
  <w:style w:type="character" w:customStyle="1" w:styleId="33">
    <w:name w:val="Основной текст с отступом 3 Знак"/>
    <w:link w:val="34"/>
    <w:uiPriority w:val="99"/>
    <w:semiHidden/>
    <w:rsid w:val="001B3C04"/>
    <w:rPr>
      <w:rFonts w:ascii="Times New Roman" w:eastAsia="Times New Roman" w:hAnsi="Times New Roman" w:cs="Times New Roman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1B3C04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styleId="aff0">
    <w:name w:val="Document Map"/>
    <w:basedOn w:val="a"/>
    <w:link w:val="aff1"/>
    <w:uiPriority w:val="99"/>
    <w:semiHidden/>
    <w:unhideWhenUsed/>
    <w:rsid w:val="001B3C04"/>
    <w:pPr>
      <w:shd w:val="clear" w:color="auto" w:fill="000080"/>
    </w:pPr>
    <w:rPr>
      <w:rFonts w:ascii="Tahoma" w:eastAsia="Times New Roman" w:hAnsi="Tahoma" w:cs="Tahoma"/>
      <w:color w:val="auto"/>
      <w:sz w:val="20"/>
      <w:szCs w:val="20"/>
      <w:lang w:val="ru-RU"/>
    </w:rPr>
  </w:style>
  <w:style w:type="character" w:customStyle="1" w:styleId="aff1">
    <w:name w:val="Схема документа Знак"/>
    <w:link w:val="aff0"/>
    <w:uiPriority w:val="99"/>
    <w:semiHidden/>
    <w:rsid w:val="001B3C04"/>
    <w:rPr>
      <w:rFonts w:ascii="Tahoma" w:eastAsia="Times New Roman" w:hAnsi="Tahoma" w:cs="Tahoma"/>
      <w:shd w:val="clear" w:color="auto" w:fill="000080"/>
    </w:rPr>
  </w:style>
  <w:style w:type="character" w:customStyle="1" w:styleId="aff2">
    <w:name w:val="Текст Знак"/>
    <w:link w:val="aff3"/>
    <w:uiPriority w:val="99"/>
    <w:semiHidden/>
    <w:rsid w:val="001B3C04"/>
    <w:rPr>
      <w:rFonts w:ascii="Courier New" w:eastAsia="Times New Roman" w:hAnsi="Courier New" w:cs="Courier New"/>
    </w:rPr>
  </w:style>
  <w:style w:type="paragraph" w:styleId="aff3">
    <w:name w:val="Plain Text"/>
    <w:basedOn w:val="a"/>
    <w:link w:val="aff2"/>
    <w:uiPriority w:val="99"/>
    <w:semiHidden/>
    <w:unhideWhenUsed/>
    <w:rsid w:val="001B3C04"/>
    <w:rPr>
      <w:rFonts w:ascii="Courier New" w:eastAsia="Times New Roman" w:hAnsi="Courier New" w:cs="Courier New"/>
      <w:color w:val="auto"/>
      <w:sz w:val="20"/>
      <w:szCs w:val="20"/>
      <w:lang w:val="ru-RU"/>
    </w:rPr>
  </w:style>
  <w:style w:type="character" w:customStyle="1" w:styleId="aff4">
    <w:name w:val="Тема примечания Знак"/>
    <w:link w:val="aff5"/>
    <w:uiPriority w:val="99"/>
    <w:semiHidden/>
    <w:rsid w:val="001B3C04"/>
    <w:rPr>
      <w:rFonts w:ascii="Times New Roman" w:eastAsia="Times New Roman" w:hAnsi="Times New Roman" w:cs="Times New Roman"/>
      <w:b/>
      <w:bCs/>
    </w:rPr>
  </w:style>
  <w:style w:type="paragraph" w:styleId="aff5">
    <w:name w:val="annotation subject"/>
    <w:basedOn w:val="af7"/>
    <w:next w:val="af7"/>
    <w:link w:val="aff4"/>
    <w:uiPriority w:val="99"/>
    <w:semiHidden/>
    <w:unhideWhenUsed/>
    <w:rsid w:val="001B3C04"/>
    <w:rPr>
      <w:b/>
      <w:bCs/>
    </w:rPr>
  </w:style>
  <w:style w:type="paragraph" w:customStyle="1" w:styleId="35">
    <w:name w:val="Знак Знак3"/>
    <w:basedOn w:val="a"/>
    <w:uiPriority w:val="99"/>
    <w:rsid w:val="001B3C04"/>
    <w:pPr>
      <w:spacing w:after="160" w:line="240" w:lineRule="exact"/>
    </w:pPr>
    <w:rPr>
      <w:rFonts w:ascii="Verdana" w:eastAsia="SimSun" w:hAnsi="Verdana" w:cs="Verdana"/>
      <w:color w:val="auto"/>
      <w:sz w:val="20"/>
      <w:szCs w:val="20"/>
      <w:lang w:val="en-US" w:eastAsia="en-US"/>
    </w:rPr>
  </w:style>
  <w:style w:type="paragraph" w:customStyle="1" w:styleId="36">
    <w:name w:val="Знак3 Знак Знак Знак Знак Знак Знак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norm4">
    <w:name w:val="norm4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norm6">
    <w:name w:val="norm6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norm2">
    <w:name w:val="norm2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aff6">
    <w:name w:val="Ст. без интервала"/>
    <w:basedOn w:val="af"/>
    <w:uiPriority w:val="99"/>
    <w:rsid w:val="001B3C04"/>
    <w:pPr>
      <w:ind w:firstLine="709"/>
      <w:jc w:val="both"/>
    </w:pPr>
    <w:rPr>
      <w:rFonts w:ascii="Arial Unicode MS" w:eastAsia="Arial Unicode MS" w:hAnsi="Arial Unicode MS" w:cs="Arial Unicode MS"/>
      <w:sz w:val="22"/>
      <w:szCs w:val="28"/>
      <w:lang w:eastAsia="en-US"/>
    </w:rPr>
  </w:style>
  <w:style w:type="paragraph" w:customStyle="1" w:styleId="Table1">
    <w:name w:val="Table1"/>
    <w:basedOn w:val="a"/>
    <w:uiPriority w:val="99"/>
    <w:rsid w:val="001B3C04"/>
    <w:pPr>
      <w:widowControl w:val="0"/>
      <w:spacing w:before="40" w:after="40"/>
      <w:ind w:left="851"/>
    </w:pPr>
    <w:rPr>
      <w:rFonts w:ascii="AGOpus" w:eastAsia="Times New Roman" w:hAnsi="AGOpus" w:cs="Times New Roman"/>
      <w:sz w:val="16"/>
      <w:lang w:val="en-US" w:eastAsia="ja-JP"/>
    </w:rPr>
  </w:style>
  <w:style w:type="paragraph" w:customStyle="1" w:styleId="14">
    <w:name w:val="Обычный1"/>
    <w:uiPriority w:val="99"/>
    <w:rsid w:val="001B3C04"/>
    <w:pPr>
      <w:widowControl w:val="0"/>
      <w:spacing w:line="480" w:lineRule="auto"/>
      <w:ind w:firstLine="260"/>
      <w:jc w:val="both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Table">
    <w:name w:val="Table"/>
    <w:basedOn w:val="a"/>
    <w:uiPriority w:val="99"/>
    <w:rsid w:val="001B3C04"/>
    <w:pPr>
      <w:widowControl w:val="0"/>
      <w:spacing w:before="40" w:after="40"/>
    </w:pPr>
    <w:rPr>
      <w:rFonts w:ascii="AGOpus" w:eastAsia="Times New Roman" w:hAnsi="AGOpus" w:cs="AGOpus"/>
      <w:sz w:val="16"/>
      <w:szCs w:val="16"/>
      <w:lang w:val="en-GB" w:eastAsia="en-US"/>
    </w:rPr>
  </w:style>
  <w:style w:type="character" w:customStyle="1" w:styleId="aff7">
    <w:name w:val="Сноска_"/>
    <w:link w:val="aff8"/>
    <w:uiPriority w:val="99"/>
    <w:locked/>
    <w:rsid w:val="001B3C04"/>
    <w:rPr>
      <w:sz w:val="27"/>
      <w:szCs w:val="27"/>
      <w:shd w:val="clear" w:color="auto" w:fill="FFFFFF"/>
    </w:rPr>
  </w:style>
  <w:style w:type="paragraph" w:customStyle="1" w:styleId="aff8">
    <w:name w:val="Сноска"/>
    <w:basedOn w:val="a"/>
    <w:link w:val="aff7"/>
    <w:uiPriority w:val="99"/>
    <w:rsid w:val="001B3C04"/>
    <w:pPr>
      <w:shd w:val="clear" w:color="auto" w:fill="FFFFFF"/>
      <w:spacing w:line="320" w:lineRule="exact"/>
    </w:pPr>
    <w:rPr>
      <w:color w:val="auto"/>
      <w:sz w:val="27"/>
      <w:szCs w:val="27"/>
      <w:lang w:val="ru-RU"/>
    </w:rPr>
  </w:style>
  <w:style w:type="character" w:customStyle="1" w:styleId="aff9">
    <w:name w:val="Колонтитул_"/>
    <w:link w:val="affa"/>
    <w:uiPriority w:val="99"/>
    <w:locked/>
    <w:rsid w:val="001B3C04"/>
    <w:rPr>
      <w:noProof/>
      <w:shd w:val="clear" w:color="auto" w:fill="FFFFFF"/>
    </w:rPr>
  </w:style>
  <w:style w:type="paragraph" w:customStyle="1" w:styleId="affa">
    <w:name w:val="Колонтитул"/>
    <w:basedOn w:val="a"/>
    <w:link w:val="aff9"/>
    <w:uiPriority w:val="99"/>
    <w:rsid w:val="001B3C04"/>
    <w:pPr>
      <w:shd w:val="clear" w:color="auto" w:fill="FFFFFF"/>
    </w:pPr>
    <w:rPr>
      <w:noProof/>
      <w:color w:val="auto"/>
      <w:sz w:val="20"/>
      <w:szCs w:val="20"/>
      <w:lang w:val="ru-RU"/>
    </w:rPr>
  </w:style>
  <w:style w:type="character" w:customStyle="1" w:styleId="15">
    <w:name w:val="Заголовок №1_"/>
    <w:link w:val="16"/>
    <w:uiPriority w:val="99"/>
    <w:locked/>
    <w:rsid w:val="001B3C04"/>
    <w:rPr>
      <w:b/>
      <w:bCs/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1B3C04"/>
    <w:pPr>
      <w:shd w:val="clear" w:color="auto" w:fill="FFFFFF"/>
      <w:spacing w:before="420" w:line="317" w:lineRule="exact"/>
      <w:outlineLvl w:val="0"/>
    </w:pPr>
    <w:rPr>
      <w:b/>
      <w:bCs/>
      <w:color w:val="auto"/>
      <w:sz w:val="26"/>
      <w:szCs w:val="26"/>
      <w:lang w:val="ru-RU"/>
    </w:rPr>
  </w:style>
  <w:style w:type="character" w:customStyle="1" w:styleId="120">
    <w:name w:val="Заголовок №1 (2)_"/>
    <w:link w:val="121"/>
    <w:uiPriority w:val="99"/>
    <w:locked/>
    <w:rsid w:val="001B3C04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1B3C04"/>
    <w:pPr>
      <w:shd w:val="clear" w:color="auto" w:fill="FFFFFF"/>
      <w:spacing w:line="317" w:lineRule="exact"/>
      <w:ind w:firstLine="700"/>
      <w:outlineLvl w:val="0"/>
    </w:pPr>
    <w:rPr>
      <w:color w:val="auto"/>
      <w:sz w:val="27"/>
      <w:szCs w:val="27"/>
      <w:lang w:val="ru-RU"/>
    </w:rPr>
  </w:style>
  <w:style w:type="paragraph" w:customStyle="1" w:styleId="affb">
    <w:name w:val="Знак Знак Знак Знак Знак Знак Знак Знак Знак Знак Знак Знак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paragraph" w:customStyle="1" w:styleId="Style3">
    <w:name w:val="Style3"/>
    <w:basedOn w:val="a"/>
    <w:uiPriority w:val="99"/>
    <w:rsid w:val="001B3C04"/>
    <w:pPr>
      <w:widowControl w:val="0"/>
      <w:autoSpaceDE w:val="0"/>
      <w:autoSpaceDN w:val="0"/>
      <w:adjustRightInd w:val="0"/>
      <w:spacing w:line="322" w:lineRule="exact"/>
      <w:ind w:firstLine="706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4">
    <w:name w:val="Style4"/>
    <w:basedOn w:val="a"/>
    <w:uiPriority w:val="99"/>
    <w:rsid w:val="001B3C04"/>
    <w:pPr>
      <w:widowControl w:val="0"/>
      <w:autoSpaceDE w:val="0"/>
      <w:autoSpaceDN w:val="0"/>
      <w:adjustRightInd w:val="0"/>
      <w:spacing w:line="324" w:lineRule="exact"/>
      <w:ind w:firstLine="552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ConsNonformat">
    <w:name w:val="ConsNonformat"/>
    <w:uiPriority w:val="99"/>
    <w:rsid w:val="001B3C0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Times New Roman"/>
    </w:rPr>
  </w:style>
  <w:style w:type="paragraph" w:customStyle="1" w:styleId="printheader">
    <w:name w:val="printheader"/>
    <w:basedOn w:val="a"/>
    <w:uiPriority w:val="99"/>
    <w:rsid w:val="001B3C04"/>
    <w:pPr>
      <w:spacing w:before="100" w:beforeAutospacing="1" w:after="45"/>
      <w:jc w:val="center"/>
    </w:pPr>
    <w:rPr>
      <w:rFonts w:ascii="Verdana" w:eastAsia="Times New Roman" w:hAnsi="Verdana" w:cs="Arial"/>
      <w:b/>
      <w:bCs/>
      <w:sz w:val="26"/>
      <w:szCs w:val="26"/>
      <w:lang w:val="ru-RU"/>
    </w:rPr>
  </w:style>
  <w:style w:type="paragraph" w:customStyle="1" w:styleId="28">
    <w:name w:val="Обычный2"/>
    <w:uiPriority w:val="99"/>
    <w:rsid w:val="001B3C04"/>
    <w:pPr>
      <w:widowControl w:val="0"/>
      <w:spacing w:line="480" w:lineRule="auto"/>
      <w:ind w:firstLine="260"/>
      <w:jc w:val="both"/>
    </w:pPr>
    <w:rPr>
      <w:rFonts w:ascii="Times New Roman" w:eastAsia="Times New Roman" w:hAnsi="Times New Roman" w:cs="Times New Roman"/>
      <w:sz w:val="24"/>
      <w:lang w:eastAsia="ja-JP"/>
    </w:rPr>
  </w:style>
  <w:style w:type="paragraph" w:customStyle="1" w:styleId="310">
    <w:name w:val="Основной текст с отступом 31"/>
    <w:basedOn w:val="a"/>
    <w:uiPriority w:val="99"/>
    <w:rsid w:val="001B3C04"/>
    <w:pPr>
      <w:spacing w:line="480" w:lineRule="auto"/>
      <w:ind w:left="-567" w:firstLine="567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font5">
    <w:name w:val="font5"/>
    <w:basedOn w:val="a"/>
    <w:uiPriority w:val="99"/>
    <w:rsid w:val="001B3C04"/>
    <w:pP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font6">
    <w:name w:val="font6"/>
    <w:basedOn w:val="a"/>
    <w:uiPriority w:val="99"/>
    <w:rsid w:val="001B3C04"/>
    <w:pPr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24">
    <w:name w:val="xl2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25">
    <w:name w:val="xl2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26">
    <w:name w:val="xl2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27">
    <w:name w:val="xl2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28">
    <w:name w:val="xl2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29">
    <w:name w:val="xl2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30">
    <w:name w:val="xl3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31">
    <w:name w:val="xl3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32">
    <w:name w:val="xl3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33">
    <w:name w:val="xl3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6"/>
      <w:szCs w:val="16"/>
      <w:lang w:val="ru-RU" w:eastAsia="zh-CN"/>
    </w:rPr>
  </w:style>
  <w:style w:type="paragraph" w:customStyle="1" w:styleId="xl34">
    <w:name w:val="xl3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6"/>
      <w:szCs w:val="16"/>
      <w:lang w:val="ru-RU" w:eastAsia="zh-CN"/>
    </w:rPr>
  </w:style>
  <w:style w:type="paragraph" w:customStyle="1" w:styleId="xl35">
    <w:name w:val="xl3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36">
    <w:name w:val="xl3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37">
    <w:name w:val="xl3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38">
    <w:name w:val="xl3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39">
    <w:name w:val="xl3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0">
    <w:name w:val="xl40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1">
    <w:name w:val="xl4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2">
    <w:name w:val="xl4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3">
    <w:name w:val="xl43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44">
    <w:name w:val="xl4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45">
    <w:name w:val="xl4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6">
    <w:name w:val="xl4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7">
    <w:name w:val="xl4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8">
    <w:name w:val="xl4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9">
    <w:name w:val="xl4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50">
    <w:name w:val="xl50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1">
    <w:name w:val="xl5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2">
    <w:name w:val="xl5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53">
    <w:name w:val="xl53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4">
    <w:name w:val="xl5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55">
    <w:name w:val="xl5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56">
    <w:name w:val="xl5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57">
    <w:name w:val="xl57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8">
    <w:name w:val="xl5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9">
    <w:name w:val="xl5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60">
    <w:name w:val="xl60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61">
    <w:name w:val="xl6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62">
    <w:name w:val="xl6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3">
    <w:name w:val="xl6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4">
    <w:name w:val="xl6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65">
    <w:name w:val="xl6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6">
    <w:name w:val="xl6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7">
    <w:name w:val="xl6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8">
    <w:name w:val="xl6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69">
    <w:name w:val="xl6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0">
    <w:name w:val="xl7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1">
    <w:name w:val="xl7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2">
    <w:name w:val="xl7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3">
    <w:name w:val="xl73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4">
    <w:name w:val="xl7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5">
    <w:name w:val="xl7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76">
    <w:name w:val="xl7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lang w:val="ru-RU" w:eastAsia="zh-CN"/>
    </w:rPr>
  </w:style>
  <w:style w:type="paragraph" w:customStyle="1" w:styleId="xl77">
    <w:name w:val="xl77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lang w:val="ru-RU" w:eastAsia="zh-CN"/>
    </w:rPr>
  </w:style>
  <w:style w:type="paragraph" w:customStyle="1" w:styleId="xl78">
    <w:name w:val="xl78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9">
    <w:name w:val="xl7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0">
    <w:name w:val="xl80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1">
    <w:name w:val="xl81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2">
    <w:name w:val="xl8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3">
    <w:name w:val="xl83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4">
    <w:name w:val="xl84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5">
    <w:name w:val="xl8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86">
    <w:name w:val="xl86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87">
    <w:name w:val="xl87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88">
    <w:name w:val="xl8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i/>
      <w:iCs/>
      <w:color w:val="auto"/>
      <w:sz w:val="18"/>
      <w:szCs w:val="18"/>
      <w:lang w:val="ru-RU" w:eastAsia="zh-CN"/>
    </w:rPr>
  </w:style>
  <w:style w:type="paragraph" w:customStyle="1" w:styleId="xl89">
    <w:name w:val="xl8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90">
    <w:name w:val="xl9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91">
    <w:name w:val="xl9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lang w:val="ru-RU" w:eastAsia="zh-CN"/>
    </w:rPr>
  </w:style>
  <w:style w:type="paragraph" w:customStyle="1" w:styleId="xl92">
    <w:name w:val="xl92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lang w:val="ru-RU" w:eastAsia="zh-CN"/>
    </w:rPr>
  </w:style>
  <w:style w:type="paragraph" w:customStyle="1" w:styleId="xl93">
    <w:name w:val="xl93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94">
    <w:name w:val="xl94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95">
    <w:name w:val="xl9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96">
    <w:name w:val="xl9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97">
    <w:name w:val="xl97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98">
    <w:name w:val="xl9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99">
    <w:name w:val="xl9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100">
    <w:name w:val="xl10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101">
    <w:name w:val="xl101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character" w:customStyle="1" w:styleId="affc">
    <w:name w:val="АПК_Абзац_норм Знак Знак"/>
    <w:link w:val="affd"/>
    <w:uiPriority w:val="99"/>
    <w:locked/>
    <w:rsid w:val="001B3C04"/>
    <w:rPr>
      <w:rFonts w:ascii="SimSun" w:eastAsia="SimSun" w:hAnsi="SimSun"/>
      <w:sz w:val="24"/>
      <w:szCs w:val="24"/>
      <w:lang w:eastAsia="zh-CN"/>
    </w:rPr>
  </w:style>
  <w:style w:type="paragraph" w:customStyle="1" w:styleId="affd">
    <w:name w:val="АПК_Абзац_норм Знак"/>
    <w:basedOn w:val="a"/>
    <w:link w:val="affc"/>
    <w:uiPriority w:val="99"/>
    <w:rsid w:val="001B3C04"/>
    <w:pPr>
      <w:ind w:firstLine="340"/>
    </w:pPr>
    <w:rPr>
      <w:rFonts w:ascii="SimSun" w:eastAsia="SimSun" w:hAnsi="SimSun"/>
      <w:color w:val="auto"/>
      <w:lang w:val="ru-RU" w:eastAsia="zh-CN"/>
    </w:rPr>
  </w:style>
  <w:style w:type="paragraph" w:customStyle="1" w:styleId="affe">
    <w:name w:val="Знак Знак Знак Знак Знак Знак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character" w:customStyle="1" w:styleId="29">
    <w:name w:val="Основной текст (2)_ Знак"/>
    <w:uiPriority w:val="99"/>
    <w:locked/>
    <w:rsid w:val="001B3C04"/>
    <w:rPr>
      <w:b/>
      <w:bCs/>
      <w:smallCaps/>
      <w:sz w:val="31"/>
      <w:szCs w:val="31"/>
      <w:shd w:val="clear" w:color="auto" w:fill="FFFFFF"/>
    </w:rPr>
  </w:style>
  <w:style w:type="character" w:customStyle="1" w:styleId="17">
    <w:name w:val="Заголовок №1_ Знак Знак"/>
    <w:link w:val="18"/>
    <w:uiPriority w:val="99"/>
    <w:locked/>
    <w:rsid w:val="001B3C04"/>
    <w:rPr>
      <w:spacing w:val="10"/>
      <w:sz w:val="26"/>
      <w:szCs w:val="26"/>
      <w:shd w:val="clear" w:color="auto" w:fill="FFFFFF"/>
    </w:rPr>
  </w:style>
  <w:style w:type="paragraph" w:customStyle="1" w:styleId="18">
    <w:name w:val="Заголовок №1_ Знак"/>
    <w:basedOn w:val="a"/>
    <w:link w:val="17"/>
    <w:uiPriority w:val="99"/>
    <w:rsid w:val="001B3C04"/>
    <w:pPr>
      <w:shd w:val="clear" w:color="auto" w:fill="FFFFFF"/>
      <w:spacing w:after="360" w:line="240" w:lineRule="atLeast"/>
      <w:jc w:val="center"/>
      <w:outlineLvl w:val="0"/>
    </w:pPr>
    <w:rPr>
      <w:color w:val="auto"/>
      <w:spacing w:val="10"/>
      <w:sz w:val="26"/>
      <w:szCs w:val="26"/>
      <w:lang w:val="ru-RU"/>
    </w:rPr>
  </w:style>
  <w:style w:type="paragraph" w:customStyle="1" w:styleId="19">
    <w:name w:val="Абзац списка1"/>
    <w:basedOn w:val="a"/>
    <w:uiPriority w:val="99"/>
    <w:rsid w:val="001B3C04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1a">
    <w:name w:val="1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paragraph" w:customStyle="1" w:styleId="1b">
    <w:name w:val="Знак Знак Знак Знак Знак1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character" w:customStyle="1" w:styleId="122">
    <w:name w:val="Заголовок №1 (2)_ Знак Знак"/>
    <w:link w:val="123"/>
    <w:uiPriority w:val="99"/>
    <w:locked/>
    <w:rsid w:val="001B3C04"/>
    <w:rPr>
      <w:noProof/>
      <w:sz w:val="27"/>
      <w:szCs w:val="27"/>
      <w:shd w:val="clear" w:color="auto" w:fill="FFFFFF"/>
    </w:rPr>
  </w:style>
  <w:style w:type="paragraph" w:customStyle="1" w:styleId="123">
    <w:name w:val="Заголовок №1 (2)_ Знак"/>
    <w:basedOn w:val="a"/>
    <w:link w:val="122"/>
    <w:uiPriority w:val="99"/>
    <w:rsid w:val="001B3C04"/>
    <w:pPr>
      <w:shd w:val="clear" w:color="auto" w:fill="FFFFFF"/>
      <w:spacing w:line="317" w:lineRule="exact"/>
      <w:ind w:firstLine="700"/>
      <w:outlineLvl w:val="0"/>
    </w:pPr>
    <w:rPr>
      <w:noProof/>
      <w:color w:val="auto"/>
      <w:sz w:val="27"/>
      <w:szCs w:val="27"/>
      <w:lang w:val="ru-RU"/>
    </w:rPr>
  </w:style>
  <w:style w:type="paragraph" w:customStyle="1" w:styleId="afff">
    <w:name w:val="Знак Знак Знак Знак Знак Знак Знак Знак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paragraph" w:customStyle="1" w:styleId="afff0">
    <w:name w:val="АПК_Абзац_норм"/>
    <w:basedOn w:val="a"/>
    <w:uiPriority w:val="99"/>
    <w:rsid w:val="001B3C04"/>
    <w:pPr>
      <w:ind w:firstLine="340"/>
    </w:pPr>
    <w:rPr>
      <w:rFonts w:ascii="Times New Roman" w:eastAsia="SimSun" w:hAnsi="Times New Roman" w:cs="Times New Roman"/>
      <w:color w:val="auto"/>
      <w:lang w:val="ru-RU" w:eastAsia="zh-CN"/>
    </w:rPr>
  </w:style>
  <w:style w:type="character" w:customStyle="1" w:styleId="NoSpacingChar">
    <w:name w:val="No Spacing Char"/>
    <w:link w:val="1c"/>
    <w:uiPriority w:val="99"/>
    <w:locked/>
    <w:rsid w:val="001B3C04"/>
    <w:rPr>
      <w:rFonts w:ascii="Calibri" w:eastAsia="Times New Roman" w:hAnsi="Calibri"/>
      <w:sz w:val="22"/>
      <w:szCs w:val="22"/>
      <w:lang w:val="ru-RU" w:eastAsia="en-US" w:bidi="ar-SA"/>
    </w:rPr>
  </w:style>
  <w:style w:type="paragraph" w:customStyle="1" w:styleId="1c">
    <w:name w:val="Без интервала1"/>
    <w:link w:val="NoSpacingChar"/>
    <w:uiPriority w:val="99"/>
    <w:rsid w:val="001B3C04"/>
    <w:rPr>
      <w:rFonts w:ascii="Calibri" w:eastAsia="Times New Roman" w:hAnsi="Calibri"/>
      <w:sz w:val="22"/>
      <w:szCs w:val="22"/>
      <w:lang w:eastAsia="en-US"/>
    </w:rPr>
  </w:style>
  <w:style w:type="paragraph" w:customStyle="1" w:styleId="1d">
    <w:name w:val="Знак Знак1 Знак"/>
    <w:basedOn w:val="a"/>
    <w:uiPriority w:val="99"/>
    <w:rsid w:val="001B3C0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lang w:val="en-GB" w:eastAsia="en-US"/>
    </w:rPr>
  </w:style>
  <w:style w:type="paragraph" w:customStyle="1" w:styleId="msonormalcxspmiddle">
    <w:name w:val="msonormalcxspmiddle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last">
    <w:name w:val="msonormalcxsplast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middlecxspmiddle">
    <w:name w:val="msonormalcxspmiddlecxspmiddle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middlecxsplast">
    <w:name w:val="msonormalcxspmiddlecxsplast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middlecxspmiddlecxspmiddle">
    <w:name w:val="msonormalcxspmiddlecxspmiddlecxspmiddle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middlecxspmiddlecxsplast">
    <w:name w:val="msonormalcxspmiddlecxspmiddlecxsplast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Heading">
    <w:name w:val="Heading"/>
    <w:uiPriority w:val="99"/>
    <w:rsid w:val="001B3C04"/>
    <w:rPr>
      <w:rFonts w:ascii="Arial" w:eastAsia="Times New Roman" w:hAnsi="Arial" w:cs="Times New Roman"/>
      <w:b/>
      <w:sz w:val="22"/>
    </w:rPr>
  </w:style>
  <w:style w:type="paragraph" w:customStyle="1" w:styleId="110">
    <w:name w:val="Абзац списка11"/>
    <w:basedOn w:val="a"/>
    <w:uiPriority w:val="99"/>
    <w:rsid w:val="001B3C04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211">
    <w:name w:val="Основной текст 21"/>
    <w:basedOn w:val="a"/>
    <w:uiPriority w:val="99"/>
    <w:rsid w:val="001B3C04"/>
    <w:pPr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 w:eastAsia="ja-JP"/>
    </w:rPr>
  </w:style>
  <w:style w:type="paragraph" w:customStyle="1" w:styleId="71">
    <w:name w:val="Основной текст7"/>
    <w:basedOn w:val="a"/>
    <w:uiPriority w:val="99"/>
    <w:rsid w:val="001B3C04"/>
    <w:pPr>
      <w:widowControl w:val="0"/>
      <w:shd w:val="clear" w:color="auto" w:fill="FFFFFF"/>
      <w:spacing w:after="780" w:line="240" w:lineRule="atLeast"/>
      <w:jc w:val="right"/>
    </w:pPr>
    <w:rPr>
      <w:color w:val="auto"/>
      <w:sz w:val="27"/>
      <w:szCs w:val="27"/>
      <w:lang w:val="ru-RU"/>
    </w:rPr>
  </w:style>
  <w:style w:type="character" w:customStyle="1" w:styleId="72">
    <w:name w:val="Основной текст (7)_"/>
    <w:link w:val="73"/>
    <w:uiPriority w:val="99"/>
    <w:locked/>
    <w:rsid w:val="001B3C04"/>
    <w:rPr>
      <w:i/>
      <w:iCs/>
      <w:sz w:val="27"/>
      <w:szCs w:val="27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1B3C04"/>
    <w:pPr>
      <w:widowControl w:val="0"/>
      <w:shd w:val="clear" w:color="auto" w:fill="FFFFFF"/>
      <w:spacing w:line="322" w:lineRule="exact"/>
      <w:ind w:firstLine="560"/>
      <w:jc w:val="both"/>
    </w:pPr>
    <w:rPr>
      <w:i/>
      <w:iCs/>
      <w:color w:val="auto"/>
      <w:sz w:val="27"/>
      <w:szCs w:val="27"/>
      <w:lang w:val="ru-RU"/>
    </w:rPr>
  </w:style>
  <w:style w:type="paragraph" w:customStyle="1" w:styleId="311">
    <w:name w:val="Основной текст с отступом 311"/>
    <w:basedOn w:val="a"/>
    <w:uiPriority w:val="99"/>
    <w:rsid w:val="001B3C04"/>
    <w:pPr>
      <w:shd w:val="clear" w:color="auto" w:fill="FFFFFF"/>
      <w:suppressAutoHyphens/>
      <w:autoSpaceDE w:val="0"/>
      <w:ind w:firstLine="540"/>
      <w:jc w:val="both"/>
    </w:pPr>
    <w:rPr>
      <w:rFonts w:ascii="Times New Roman" w:eastAsia="Times New Roman" w:hAnsi="Times New Roman" w:cs="Times New Roman"/>
      <w:szCs w:val="32"/>
      <w:lang w:val="ru-RU" w:eastAsia="ar-SA"/>
    </w:rPr>
  </w:style>
  <w:style w:type="paragraph" w:customStyle="1" w:styleId="212">
    <w:name w:val="Основной текст (2)1"/>
    <w:basedOn w:val="a"/>
    <w:uiPriority w:val="99"/>
    <w:rsid w:val="001B3C04"/>
    <w:pPr>
      <w:widowControl w:val="0"/>
      <w:shd w:val="clear" w:color="auto" w:fill="FFFFFF"/>
      <w:spacing w:before="900" w:after="180" w:line="240" w:lineRule="atLeast"/>
      <w:jc w:val="both"/>
    </w:pPr>
    <w:rPr>
      <w:rFonts w:ascii="Times New Roman" w:eastAsia="Times New Roman" w:hAnsi="Times New Roman" w:cs="Times New Roman"/>
      <w:b/>
      <w:bCs/>
      <w:color w:val="auto"/>
      <w:sz w:val="29"/>
      <w:szCs w:val="29"/>
      <w:lang w:val="ru-RU"/>
    </w:rPr>
  </w:style>
  <w:style w:type="paragraph" w:customStyle="1" w:styleId="2a">
    <w:name w:val="Знак Знак Знак2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afff1">
    <w:name w:val="МОН основной Знак"/>
    <w:basedOn w:val="a"/>
    <w:uiPriority w:val="99"/>
    <w:rsid w:val="001B3C04"/>
    <w:pPr>
      <w:widowControl w:val="0"/>
      <w:suppressAutoHyphens/>
      <w:autoSpaceDE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 w:eastAsia="ar-SA"/>
    </w:rPr>
  </w:style>
  <w:style w:type="paragraph" w:customStyle="1" w:styleId="14TexstOSNOVA1012">
    <w:name w:val="14TexstOSNOVA_10/12"/>
    <w:basedOn w:val="a"/>
    <w:uiPriority w:val="99"/>
    <w:rsid w:val="001B3C04"/>
    <w:pPr>
      <w:autoSpaceDE w:val="0"/>
      <w:autoSpaceDN w:val="0"/>
      <w:adjustRightInd w:val="0"/>
      <w:spacing w:line="240" w:lineRule="atLeast"/>
      <w:ind w:firstLine="340"/>
      <w:jc w:val="both"/>
    </w:pPr>
    <w:rPr>
      <w:rFonts w:ascii="PragmaticaC" w:eastAsia="Calibri" w:hAnsi="PragmaticaC" w:cs="PragmaticaC"/>
      <w:sz w:val="20"/>
      <w:szCs w:val="20"/>
      <w:lang w:val="ru-RU" w:eastAsia="en-US"/>
    </w:rPr>
  </w:style>
  <w:style w:type="paragraph" w:customStyle="1" w:styleId="afff2">
    <w:name w:val="Обычный (паспорт)"/>
    <w:basedOn w:val="a"/>
    <w:uiPriority w:val="99"/>
    <w:rsid w:val="001B3C04"/>
    <w:rPr>
      <w:rFonts w:ascii="Times New Roman" w:eastAsia="Calibri" w:hAnsi="Times New Roman" w:cs="Times New Roman"/>
      <w:color w:val="auto"/>
      <w:sz w:val="28"/>
      <w:szCs w:val="28"/>
      <w:lang w:val="ru-RU" w:eastAsia="ar-SA"/>
    </w:rPr>
  </w:style>
  <w:style w:type="paragraph" w:customStyle="1" w:styleId="500">
    <w:name w:val="Основной текст50"/>
    <w:basedOn w:val="a"/>
    <w:uiPriority w:val="99"/>
    <w:rsid w:val="001B3C04"/>
    <w:pPr>
      <w:shd w:val="clear" w:color="auto" w:fill="FFFFFF"/>
      <w:spacing w:line="288" w:lineRule="exact"/>
      <w:ind w:hanging="220"/>
      <w:jc w:val="both"/>
    </w:pPr>
    <w:rPr>
      <w:rFonts w:ascii="Trebuchet MS" w:eastAsia="Calibri" w:hAnsi="Trebuchet MS" w:cs="Trebuchet MS"/>
      <w:color w:val="auto"/>
      <w:sz w:val="21"/>
      <w:szCs w:val="21"/>
      <w:lang w:val="ru-RU"/>
    </w:rPr>
  </w:style>
  <w:style w:type="paragraph" w:customStyle="1" w:styleId="afff3">
    <w:name w:val="Заголовок"/>
    <w:basedOn w:val="a"/>
    <w:next w:val="afb"/>
    <w:uiPriority w:val="99"/>
    <w:rsid w:val="001B3C04"/>
    <w:pPr>
      <w:keepNext/>
      <w:suppressAutoHyphens/>
      <w:spacing w:before="240" w:after="120"/>
    </w:pPr>
    <w:rPr>
      <w:rFonts w:ascii="Arial" w:eastAsia="DejaVu Sans" w:hAnsi="Arial" w:cs="DejaVu Sans"/>
      <w:color w:val="auto"/>
      <w:sz w:val="28"/>
      <w:szCs w:val="28"/>
      <w:lang w:val="ru-RU" w:eastAsia="ar-SA"/>
    </w:rPr>
  </w:style>
  <w:style w:type="paragraph" w:customStyle="1" w:styleId="afff4">
    <w:name w:val="МОН"/>
    <w:basedOn w:val="a"/>
    <w:uiPriority w:val="99"/>
    <w:rsid w:val="001B3C04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/>
    </w:rPr>
  </w:style>
  <w:style w:type="paragraph" w:customStyle="1" w:styleId="xl102">
    <w:name w:val="xl10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03">
    <w:name w:val="xl10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04">
    <w:name w:val="xl10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05">
    <w:name w:val="xl10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06">
    <w:name w:val="xl106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07">
    <w:name w:val="xl107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08">
    <w:name w:val="xl108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09">
    <w:name w:val="xl109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10">
    <w:name w:val="xl11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11">
    <w:name w:val="xl11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12">
    <w:name w:val="xl11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lang w:val="ru-RU"/>
    </w:rPr>
  </w:style>
  <w:style w:type="paragraph" w:customStyle="1" w:styleId="xl113">
    <w:name w:val="xl113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lang w:val="ru-RU"/>
    </w:rPr>
  </w:style>
  <w:style w:type="paragraph" w:customStyle="1" w:styleId="xl114">
    <w:name w:val="xl11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15">
    <w:name w:val="xl11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16">
    <w:name w:val="xl11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val="ru-RU"/>
    </w:rPr>
  </w:style>
  <w:style w:type="paragraph" w:customStyle="1" w:styleId="xl117">
    <w:name w:val="xl11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18">
    <w:name w:val="xl11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19">
    <w:name w:val="xl11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0">
    <w:name w:val="xl12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1">
    <w:name w:val="xl12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22">
    <w:name w:val="xl12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23">
    <w:name w:val="xl12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24">
    <w:name w:val="xl12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25">
    <w:name w:val="xl12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6">
    <w:name w:val="xl12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7">
    <w:name w:val="xl12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2060"/>
      <w:sz w:val="28"/>
      <w:szCs w:val="28"/>
      <w:lang w:val="ru-RU"/>
    </w:rPr>
  </w:style>
  <w:style w:type="paragraph" w:customStyle="1" w:styleId="xl128">
    <w:name w:val="xl12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9">
    <w:name w:val="xl12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30">
    <w:name w:val="xl13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31">
    <w:name w:val="xl13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32">
    <w:name w:val="xl13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33">
    <w:name w:val="xl13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34">
    <w:name w:val="xl13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35">
    <w:name w:val="xl13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36">
    <w:name w:val="xl13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lang w:val="ru-RU"/>
    </w:rPr>
  </w:style>
  <w:style w:type="paragraph" w:customStyle="1" w:styleId="xl137">
    <w:name w:val="xl13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lang w:val="ru-RU"/>
    </w:rPr>
  </w:style>
  <w:style w:type="paragraph" w:customStyle="1" w:styleId="xl138">
    <w:name w:val="xl13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39">
    <w:name w:val="xl13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40">
    <w:name w:val="xl14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41">
    <w:name w:val="xl14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42">
    <w:name w:val="xl14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43">
    <w:name w:val="xl14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44">
    <w:name w:val="xl14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45">
    <w:name w:val="xl14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lang w:val="ru-RU"/>
    </w:rPr>
  </w:style>
  <w:style w:type="paragraph" w:customStyle="1" w:styleId="xl146">
    <w:name w:val="xl14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47">
    <w:name w:val="xl14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lang w:val="ru-RU"/>
    </w:rPr>
  </w:style>
  <w:style w:type="paragraph" w:customStyle="1" w:styleId="xl148">
    <w:name w:val="xl14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2060"/>
      <w:sz w:val="28"/>
      <w:szCs w:val="28"/>
      <w:lang w:val="ru-RU"/>
    </w:rPr>
  </w:style>
  <w:style w:type="paragraph" w:customStyle="1" w:styleId="xl149">
    <w:name w:val="xl14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2060"/>
      <w:sz w:val="28"/>
      <w:szCs w:val="28"/>
      <w:lang w:val="ru-RU"/>
    </w:rPr>
  </w:style>
  <w:style w:type="paragraph" w:customStyle="1" w:styleId="xl150">
    <w:name w:val="xl15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51">
    <w:name w:val="xl151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52">
    <w:name w:val="xl15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53">
    <w:name w:val="xl15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54">
    <w:name w:val="xl154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55">
    <w:name w:val="xl155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56">
    <w:name w:val="xl15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57">
    <w:name w:val="xl157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58">
    <w:name w:val="xl158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59">
    <w:name w:val="xl15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60">
    <w:name w:val="xl16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61">
    <w:name w:val="xl16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62">
    <w:name w:val="xl16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63">
    <w:name w:val="xl16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64">
    <w:name w:val="xl16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65">
    <w:name w:val="xl16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66">
    <w:name w:val="xl16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67">
    <w:name w:val="xl16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68">
    <w:name w:val="xl16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69">
    <w:name w:val="xl169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70">
    <w:name w:val="xl17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71">
    <w:name w:val="xl17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2">
    <w:name w:val="xl17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3">
    <w:name w:val="xl17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4">
    <w:name w:val="xl17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5">
    <w:name w:val="xl175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6">
    <w:name w:val="xl176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7">
    <w:name w:val="xl17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78">
    <w:name w:val="xl178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79">
    <w:name w:val="xl179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80">
    <w:name w:val="xl18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81">
    <w:name w:val="xl18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82">
    <w:name w:val="xl18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83">
    <w:name w:val="xl18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84">
    <w:name w:val="xl18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85">
    <w:name w:val="xl18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86">
    <w:name w:val="xl18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87">
    <w:name w:val="xl18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88">
    <w:name w:val="xl18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89">
    <w:name w:val="xl18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90">
    <w:name w:val="xl190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91">
    <w:name w:val="xl191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92">
    <w:name w:val="xl19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93">
    <w:name w:val="xl193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94">
    <w:name w:val="xl194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95">
    <w:name w:val="xl19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96">
    <w:name w:val="xl19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97">
    <w:name w:val="xl19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98">
    <w:name w:val="xl19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99">
    <w:name w:val="xl19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200">
    <w:name w:val="xl20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201">
    <w:name w:val="xl201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02">
    <w:name w:val="xl202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03">
    <w:name w:val="xl20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04">
    <w:name w:val="xl20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05">
    <w:name w:val="xl20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06">
    <w:name w:val="xl20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207">
    <w:name w:val="xl20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08">
    <w:name w:val="xl20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209">
    <w:name w:val="xl20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10">
    <w:name w:val="xl210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11">
    <w:name w:val="xl21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12">
    <w:name w:val="xl21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13">
    <w:name w:val="xl213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B050"/>
      <w:sz w:val="28"/>
      <w:szCs w:val="28"/>
      <w:lang w:val="ru-RU"/>
    </w:rPr>
  </w:style>
  <w:style w:type="paragraph" w:customStyle="1" w:styleId="xl214">
    <w:name w:val="xl21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lang w:val="ru-RU"/>
    </w:rPr>
  </w:style>
  <w:style w:type="paragraph" w:customStyle="1" w:styleId="xl215">
    <w:name w:val="xl21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lang w:val="ru-RU"/>
    </w:rPr>
  </w:style>
  <w:style w:type="paragraph" w:customStyle="1" w:styleId="xl216">
    <w:name w:val="xl216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17">
    <w:name w:val="xl21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18">
    <w:name w:val="xl21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19">
    <w:name w:val="xl219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ru-RU"/>
    </w:rPr>
  </w:style>
  <w:style w:type="paragraph" w:customStyle="1" w:styleId="xl220">
    <w:name w:val="xl220"/>
    <w:basedOn w:val="a"/>
    <w:uiPriority w:val="99"/>
    <w:rsid w:val="001B3C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ru-RU"/>
    </w:rPr>
  </w:style>
  <w:style w:type="paragraph" w:customStyle="1" w:styleId="xl221">
    <w:name w:val="xl221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22">
    <w:name w:val="xl222"/>
    <w:basedOn w:val="a"/>
    <w:uiPriority w:val="99"/>
    <w:rsid w:val="001B3C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23">
    <w:name w:val="xl223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24">
    <w:name w:val="xl224"/>
    <w:basedOn w:val="a"/>
    <w:uiPriority w:val="99"/>
    <w:rsid w:val="001B3C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25">
    <w:name w:val="xl22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226">
    <w:name w:val="xl22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27">
    <w:name w:val="xl22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228">
    <w:name w:val="xl22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29">
    <w:name w:val="xl22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30">
    <w:name w:val="xl230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31">
    <w:name w:val="xl231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32">
    <w:name w:val="xl23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33">
    <w:name w:val="xl233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34">
    <w:name w:val="xl234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235">
    <w:name w:val="xl235"/>
    <w:basedOn w:val="a"/>
    <w:uiPriority w:val="99"/>
    <w:rsid w:val="001B3C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236">
    <w:name w:val="xl23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37">
    <w:name w:val="xl237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38">
    <w:name w:val="xl238"/>
    <w:basedOn w:val="a"/>
    <w:uiPriority w:val="99"/>
    <w:rsid w:val="001B3C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aligncenter">
    <w:name w:val="align_center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39">
    <w:name w:val="xl23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5E0E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xl240">
    <w:name w:val="xl24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41">
    <w:name w:val="xl24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42">
    <w:name w:val="xl24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43">
    <w:name w:val="xl24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44">
    <w:name w:val="xl24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5E0E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xl245">
    <w:name w:val="xl245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46">
    <w:name w:val="xl246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47">
    <w:name w:val="xl247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48">
    <w:name w:val="xl24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49">
    <w:name w:val="xl24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50">
    <w:name w:val="xl25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1">
    <w:name w:val="xl25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52">
    <w:name w:val="xl25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3">
    <w:name w:val="xl25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4">
    <w:name w:val="xl254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5">
    <w:name w:val="xl255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6">
    <w:name w:val="xl25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7">
    <w:name w:val="xl25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8">
    <w:name w:val="xl25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9">
    <w:name w:val="xl259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xl260">
    <w:name w:val="xl260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xl261">
    <w:name w:val="xl261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xl262">
    <w:name w:val="xl262"/>
    <w:basedOn w:val="a"/>
    <w:uiPriority w:val="99"/>
    <w:rsid w:val="001B3C0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3">
    <w:name w:val="xl26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4">
    <w:name w:val="xl26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5">
    <w:name w:val="xl265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6">
    <w:name w:val="xl26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7">
    <w:name w:val="xl267"/>
    <w:basedOn w:val="a"/>
    <w:uiPriority w:val="99"/>
    <w:rsid w:val="001B3C0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00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8">
    <w:name w:val="xl26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9">
    <w:name w:val="xl26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00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70">
    <w:name w:val="xl27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71">
    <w:name w:val="xl27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72">
    <w:name w:val="xl27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73">
    <w:name w:val="xl27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74">
    <w:name w:val="xl27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66FF33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ru-RU"/>
    </w:rPr>
  </w:style>
  <w:style w:type="paragraph" w:customStyle="1" w:styleId="xl275">
    <w:name w:val="xl27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66FF33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ru-RU"/>
    </w:rPr>
  </w:style>
  <w:style w:type="paragraph" w:customStyle="1" w:styleId="xl276">
    <w:name w:val="xl27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66FF33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ru-RU"/>
    </w:rPr>
  </w:style>
  <w:style w:type="paragraph" w:customStyle="1" w:styleId="xl277">
    <w:name w:val="xl277"/>
    <w:basedOn w:val="a"/>
    <w:uiPriority w:val="99"/>
    <w:rsid w:val="001B3C0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6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  <w:lang w:val="ru-RU"/>
    </w:rPr>
  </w:style>
  <w:style w:type="paragraph" w:customStyle="1" w:styleId="xl278">
    <w:name w:val="xl278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79">
    <w:name w:val="xl27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0">
    <w:name w:val="xl28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1">
    <w:name w:val="xl281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2">
    <w:name w:val="xl282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6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  <w:lang w:val="ru-RU"/>
    </w:rPr>
  </w:style>
  <w:style w:type="paragraph" w:customStyle="1" w:styleId="xl283">
    <w:name w:val="xl28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01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84">
    <w:name w:val="xl28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01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85">
    <w:name w:val="xl285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  <w:lang w:val="ru-RU"/>
    </w:rPr>
  </w:style>
  <w:style w:type="paragraph" w:customStyle="1" w:styleId="xl286">
    <w:name w:val="xl28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7">
    <w:name w:val="xl28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8">
    <w:name w:val="xl288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9">
    <w:name w:val="xl289"/>
    <w:basedOn w:val="a"/>
    <w:uiPriority w:val="99"/>
    <w:rsid w:val="001B3C0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90">
    <w:name w:val="xl290"/>
    <w:basedOn w:val="a"/>
    <w:uiPriority w:val="99"/>
    <w:rsid w:val="001B3C0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91">
    <w:name w:val="xl291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92">
    <w:name w:val="xl292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93">
    <w:name w:val="xl29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3CDDD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94">
    <w:name w:val="xl29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6"/>
      <w:szCs w:val="16"/>
      <w:lang w:val="ru-RU"/>
    </w:rPr>
  </w:style>
  <w:style w:type="paragraph" w:customStyle="1" w:styleId="xl295">
    <w:name w:val="xl295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BEEF3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6"/>
      <w:szCs w:val="16"/>
      <w:lang w:val="ru-RU"/>
    </w:rPr>
  </w:style>
  <w:style w:type="paragraph" w:customStyle="1" w:styleId="xl296">
    <w:name w:val="xl296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6B9B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97">
    <w:name w:val="xl29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6B9B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98">
    <w:name w:val="xl29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E6B9B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99">
    <w:name w:val="xl299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2DDDC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18"/>
      <w:szCs w:val="18"/>
      <w:lang w:val="ru-RU"/>
    </w:rPr>
  </w:style>
  <w:style w:type="paragraph" w:customStyle="1" w:styleId="xl300">
    <w:name w:val="xl30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  <w:lang w:val="ru-RU"/>
    </w:rPr>
  </w:style>
  <w:style w:type="paragraph" w:customStyle="1" w:styleId="xl301">
    <w:name w:val="xl301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02">
    <w:name w:val="xl30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03">
    <w:name w:val="xl30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04">
    <w:name w:val="xl30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5E0E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6"/>
      <w:szCs w:val="16"/>
      <w:lang w:val="ru-RU"/>
    </w:rPr>
  </w:style>
  <w:style w:type="paragraph" w:customStyle="1" w:styleId="xl305">
    <w:name w:val="xl305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306">
    <w:name w:val="xl306"/>
    <w:basedOn w:val="a"/>
    <w:uiPriority w:val="99"/>
    <w:rsid w:val="001B3C0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307">
    <w:name w:val="xl307"/>
    <w:basedOn w:val="a"/>
    <w:uiPriority w:val="99"/>
    <w:rsid w:val="001B3C0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308">
    <w:name w:val="xl308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09">
    <w:name w:val="xl30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10">
    <w:name w:val="xl31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11">
    <w:name w:val="xl311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6"/>
      <w:szCs w:val="16"/>
      <w:lang w:val="ru-RU"/>
    </w:rPr>
  </w:style>
  <w:style w:type="paragraph" w:customStyle="1" w:styleId="pcenter">
    <w:name w:val="pcenter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pboth">
    <w:name w:val="pboth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afff5">
    <w:name w:val="footnote reference"/>
    <w:uiPriority w:val="99"/>
    <w:semiHidden/>
    <w:unhideWhenUsed/>
    <w:rsid w:val="001B3C04"/>
    <w:rPr>
      <w:rFonts w:ascii="Times New Roman" w:hAnsi="Times New Roman" w:cs="Times New Roman" w:hint="default"/>
      <w:vertAlign w:val="superscript"/>
    </w:rPr>
  </w:style>
  <w:style w:type="character" w:styleId="afff6">
    <w:name w:val="annotation reference"/>
    <w:uiPriority w:val="99"/>
    <w:semiHidden/>
    <w:unhideWhenUsed/>
    <w:rsid w:val="001B3C04"/>
    <w:rPr>
      <w:sz w:val="16"/>
      <w:szCs w:val="16"/>
    </w:rPr>
  </w:style>
  <w:style w:type="character" w:customStyle="1" w:styleId="addressbooksuggestitemhint">
    <w:name w:val="addressbook__suggest__item__hint"/>
    <w:rsid w:val="001B3C04"/>
  </w:style>
  <w:style w:type="character" w:customStyle="1" w:styleId="A10">
    <w:name w:val="A1"/>
    <w:uiPriority w:val="99"/>
    <w:rsid w:val="001B3C04"/>
    <w:rPr>
      <w:color w:val="000000"/>
      <w:sz w:val="22"/>
    </w:rPr>
  </w:style>
  <w:style w:type="character" w:customStyle="1" w:styleId="2b">
    <w:name w:val="Основной текст 2 Знак Знак Знак"/>
    <w:uiPriority w:val="99"/>
    <w:rsid w:val="001B3C04"/>
    <w:rPr>
      <w:rFonts w:ascii="Times New Roman" w:hAnsi="Times New Roman" w:cs="Times New Roman" w:hint="default"/>
    </w:rPr>
  </w:style>
  <w:style w:type="character" w:customStyle="1" w:styleId="FontStyle12">
    <w:name w:val="Font Style12"/>
    <w:uiPriority w:val="99"/>
    <w:rsid w:val="001B3C0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ff7">
    <w:name w:val="Знак Знак Знак"/>
    <w:uiPriority w:val="99"/>
    <w:locked/>
    <w:rsid w:val="001B3C04"/>
    <w:rPr>
      <w:sz w:val="24"/>
      <w:lang w:val="ru-RU" w:eastAsia="ru-RU"/>
    </w:rPr>
  </w:style>
  <w:style w:type="character" w:customStyle="1" w:styleId="10pt">
    <w:name w:val="Заголовок №1 + Интервал 0 pt"/>
    <w:uiPriority w:val="99"/>
    <w:rsid w:val="001B3C04"/>
    <w:rPr>
      <w:spacing w:val="-10"/>
      <w:sz w:val="26"/>
      <w:szCs w:val="26"/>
      <w:shd w:val="clear" w:color="auto" w:fill="FFFFFF"/>
    </w:rPr>
  </w:style>
  <w:style w:type="character" w:customStyle="1" w:styleId="7pt1">
    <w:name w:val="Основной текст + Интервал 7 pt1"/>
    <w:uiPriority w:val="99"/>
    <w:rsid w:val="001B3C04"/>
    <w:rPr>
      <w:rFonts w:ascii="Times New Roman" w:hAnsi="Times New Roman" w:cs="Times New Roman" w:hint="default"/>
      <w:spacing w:val="150"/>
      <w:sz w:val="26"/>
      <w:szCs w:val="26"/>
    </w:rPr>
  </w:style>
  <w:style w:type="character" w:customStyle="1" w:styleId="afff8">
    <w:name w:val="Сноска_ Знак"/>
    <w:uiPriority w:val="99"/>
    <w:rsid w:val="001B3C04"/>
    <w:rPr>
      <w:rFonts w:ascii="Times New Roman" w:hAnsi="Times New Roman" w:cs="Times New Roman" w:hint="default"/>
      <w:sz w:val="27"/>
      <w:szCs w:val="27"/>
      <w:lang w:val="ru-RU" w:eastAsia="ru-RU" w:bidi="ar-SA"/>
    </w:rPr>
  </w:style>
  <w:style w:type="character" w:customStyle="1" w:styleId="afff9">
    <w:name w:val="Колонтитул_ Знак"/>
    <w:uiPriority w:val="99"/>
    <w:rsid w:val="001B3C04"/>
    <w:rPr>
      <w:rFonts w:ascii="Times New Roman" w:hAnsi="Times New Roman" w:cs="Times New Roman" w:hint="default"/>
      <w:noProof/>
      <w:sz w:val="24"/>
      <w:szCs w:val="24"/>
      <w:lang w:val="ru-RU" w:eastAsia="ru-RU" w:bidi="ar-SA"/>
    </w:rPr>
  </w:style>
  <w:style w:type="character" w:customStyle="1" w:styleId="95pt">
    <w:name w:val="Колонтитул + 9.5 pt"/>
    <w:aliases w:val="Интервал 1 pt"/>
    <w:uiPriority w:val="99"/>
    <w:rsid w:val="001B3C04"/>
    <w:rPr>
      <w:rFonts w:ascii="Times New Roman" w:hAnsi="Times New Roman" w:cs="Times New Roman" w:hint="default"/>
      <w:noProof/>
      <w:spacing w:val="20"/>
      <w:sz w:val="19"/>
      <w:szCs w:val="19"/>
      <w:lang w:val="ru-RU" w:eastAsia="ru-RU" w:bidi="ar-SA"/>
    </w:rPr>
  </w:style>
  <w:style w:type="character" w:customStyle="1" w:styleId="312">
    <w:name w:val="Знак Знак31"/>
    <w:uiPriority w:val="99"/>
    <w:locked/>
    <w:rsid w:val="001B3C04"/>
    <w:rPr>
      <w:rFonts w:ascii="Times New Roman" w:eastAsia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rvts6">
    <w:name w:val="rvts6"/>
    <w:uiPriority w:val="99"/>
    <w:rsid w:val="001B3C04"/>
    <w:rPr>
      <w:rFonts w:ascii="Times New Roman" w:hAnsi="Times New Roman" w:cs="Times New Roman" w:hint="default"/>
    </w:rPr>
  </w:style>
  <w:style w:type="character" w:customStyle="1" w:styleId="37">
    <w:name w:val="Основной текст3"/>
    <w:uiPriority w:val="99"/>
    <w:rsid w:val="001B3C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3">
    <w:name w:val="Основной текст4"/>
    <w:uiPriority w:val="99"/>
    <w:rsid w:val="001B3C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30">
    <w:name w:val="Основной текст (2)3"/>
    <w:uiPriority w:val="99"/>
    <w:rsid w:val="001B3C04"/>
    <w:rPr>
      <w:b/>
      <w:bCs w:val="0"/>
      <w:color w:val="000000"/>
      <w:spacing w:val="0"/>
      <w:w w:val="100"/>
      <w:position w:val="0"/>
      <w:sz w:val="29"/>
      <w:lang w:val="ru-RU"/>
    </w:rPr>
  </w:style>
  <w:style w:type="character" w:customStyle="1" w:styleId="53">
    <w:name w:val="Основной текст5"/>
    <w:uiPriority w:val="99"/>
    <w:rsid w:val="001B3C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62">
    <w:name w:val="Основной текст6"/>
    <w:uiPriority w:val="99"/>
    <w:rsid w:val="001B3C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fffa">
    <w:name w:val="Не вступил в силу"/>
    <w:uiPriority w:val="99"/>
    <w:rsid w:val="001B3C04"/>
    <w:rPr>
      <w:rFonts w:ascii="Times New Roman" w:hAnsi="Times New Roman" w:cs="Times New Roman" w:hint="default"/>
      <w:color w:val="008080"/>
    </w:rPr>
  </w:style>
  <w:style w:type="character" w:customStyle="1" w:styleId="1e">
    <w:name w:val="Знак Знак Знак1"/>
    <w:uiPriority w:val="99"/>
    <w:locked/>
    <w:rsid w:val="001B3C04"/>
    <w:rPr>
      <w:sz w:val="24"/>
      <w:lang w:val="ru-RU" w:eastAsia="ru-RU"/>
    </w:rPr>
  </w:style>
  <w:style w:type="character" w:customStyle="1" w:styleId="FontStyle49">
    <w:name w:val="Font Style49"/>
    <w:uiPriority w:val="99"/>
    <w:rsid w:val="001B3C04"/>
    <w:rPr>
      <w:rFonts w:ascii="Times New Roman" w:hAnsi="Times New Roman" w:cs="Times New Roman" w:hint="default"/>
      <w:sz w:val="20"/>
    </w:rPr>
  </w:style>
  <w:style w:type="character" w:customStyle="1" w:styleId="afffb">
    <w:name w:val="Цветовое выделение"/>
    <w:uiPriority w:val="99"/>
    <w:rsid w:val="001B3C04"/>
    <w:rPr>
      <w:b/>
      <w:bCs w:val="0"/>
      <w:color w:val="26282F"/>
    </w:rPr>
  </w:style>
  <w:style w:type="paragraph" w:customStyle="1" w:styleId="Style1">
    <w:name w:val="Style1"/>
    <w:basedOn w:val="a"/>
    <w:uiPriority w:val="99"/>
    <w:rsid w:val="00A02B62"/>
    <w:pPr>
      <w:widowControl w:val="0"/>
      <w:autoSpaceDE w:val="0"/>
      <w:autoSpaceDN w:val="0"/>
      <w:adjustRightInd w:val="0"/>
      <w:spacing w:line="308" w:lineRule="exact"/>
      <w:ind w:firstLine="1313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11">
    <w:name w:val="Font Style11"/>
    <w:uiPriority w:val="99"/>
    <w:rsid w:val="00A02B62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uiPriority w:val="99"/>
    <w:rsid w:val="00A02B62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CharStyle10">
    <w:name w:val="Char Style 10"/>
    <w:link w:val="Style9"/>
    <w:uiPriority w:val="99"/>
    <w:locked/>
    <w:rsid w:val="007111C3"/>
    <w:rPr>
      <w:sz w:val="27"/>
      <w:szCs w:val="27"/>
      <w:shd w:val="clear" w:color="auto" w:fill="FFFFFF"/>
    </w:rPr>
  </w:style>
  <w:style w:type="paragraph" w:customStyle="1" w:styleId="Style9">
    <w:name w:val="Style 9"/>
    <w:basedOn w:val="a"/>
    <w:link w:val="CharStyle10"/>
    <w:uiPriority w:val="99"/>
    <w:rsid w:val="007111C3"/>
    <w:pPr>
      <w:widowControl w:val="0"/>
      <w:shd w:val="clear" w:color="auto" w:fill="FFFFFF"/>
      <w:spacing w:line="360" w:lineRule="exact"/>
    </w:pPr>
    <w:rPr>
      <w:color w:val="auto"/>
      <w:sz w:val="27"/>
      <w:szCs w:val="27"/>
      <w:lang w:val="ru-RU"/>
    </w:rPr>
  </w:style>
  <w:style w:type="character" w:customStyle="1" w:styleId="CharStyle25">
    <w:name w:val="Char Style 25"/>
    <w:link w:val="Style24"/>
    <w:uiPriority w:val="99"/>
    <w:locked/>
    <w:rsid w:val="007111C3"/>
    <w:rPr>
      <w:b/>
      <w:bCs/>
      <w:sz w:val="27"/>
      <w:szCs w:val="27"/>
      <w:shd w:val="clear" w:color="auto" w:fill="FFFFFF"/>
    </w:rPr>
  </w:style>
  <w:style w:type="paragraph" w:customStyle="1" w:styleId="Style24">
    <w:name w:val="Style 24"/>
    <w:basedOn w:val="a"/>
    <w:link w:val="CharStyle25"/>
    <w:uiPriority w:val="99"/>
    <w:rsid w:val="007111C3"/>
    <w:pPr>
      <w:widowControl w:val="0"/>
      <w:shd w:val="clear" w:color="auto" w:fill="FFFFFF"/>
      <w:spacing w:after="240" w:line="317" w:lineRule="exact"/>
      <w:jc w:val="center"/>
    </w:pPr>
    <w:rPr>
      <w:b/>
      <w:bCs/>
      <w:color w:val="auto"/>
      <w:sz w:val="27"/>
      <w:szCs w:val="27"/>
      <w:lang w:val="ru-RU"/>
    </w:rPr>
  </w:style>
  <w:style w:type="character" w:customStyle="1" w:styleId="38">
    <w:name w:val="Основной текст (3)_"/>
    <w:link w:val="39"/>
    <w:locked/>
    <w:rsid w:val="007111C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7111C3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/>
    </w:rPr>
  </w:style>
  <w:style w:type="paragraph" w:customStyle="1" w:styleId="xl312">
    <w:name w:val="xl312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13">
    <w:name w:val="xl313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14">
    <w:name w:val="xl314"/>
    <w:basedOn w:val="a"/>
    <w:uiPriority w:val="99"/>
    <w:rsid w:val="007111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15">
    <w:name w:val="xl315"/>
    <w:basedOn w:val="a"/>
    <w:uiPriority w:val="99"/>
    <w:rsid w:val="007111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16">
    <w:name w:val="xl316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17">
    <w:name w:val="xl317"/>
    <w:basedOn w:val="a"/>
    <w:uiPriority w:val="99"/>
    <w:rsid w:val="007111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18">
    <w:name w:val="xl318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19">
    <w:name w:val="xl319"/>
    <w:basedOn w:val="a"/>
    <w:uiPriority w:val="99"/>
    <w:rsid w:val="007111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20">
    <w:name w:val="xl320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1">
    <w:name w:val="xl321"/>
    <w:basedOn w:val="a"/>
    <w:uiPriority w:val="99"/>
    <w:rsid w:val="007111C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2">
    <w:name w:val="xl322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3">
    <w:name w:val="xl323"/>
    <w:basedOn w:val="a"/>
    <w:uiPriority w:val="99"/>
    <w:rsid w:val="007111C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4">
    <w:name w:val="xl324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5">
    <w:name w:val="xl325"/>
    <w:basedOn w:val="a"/>
    <w:uiPriority w:val="99"/>
    <w:rsid w:val="007111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6">
    <w:name w:val="xl326"/>
    <w:basedOn w:val="a"/>
    <w:uiPriority w:val="99"/>
    <w:rsid w:val="007111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ru-RU"/>
    </w:rPr>
  </w:style>
  <w:style w:type="paragraph" w:customStyle="1" w:styleId="xl327">
    <w:name w:val="xl327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ru-RU"/>
    </w:rPr>
  </w:style>
  <w:style w:type="paragraph" w:customStyle="1" w:styleId="xl328">
    <w:name w:val="xl328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29">
    <w:name w:val="xl329"/>
    <w:basedOn w:val="a"/>
    <w:uiPriority w:val="99"/>
    <w:rsid w:val="007111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30">
    <w:name w:val="xl330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1">
    <w:name w:val="xl331"/>
    <w:basedOn w:val="a"/>
    <w:uiPriority w:val="99"/>
    <w:rsid w:val="007111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2">
    <w:name w:val="xl332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3">
    <w:name w:val="xl333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4">
    <w:name w:val="xl334"/>
    <w:basedOn w:val="a"/>
    <w:uiPriority w:val="99"/>
    <w:rsid w:val="007111C3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5">
    <w:name w:val="xl335"/>
    <w:basedOn w:val="a"/>
    <w:uiPriority w:val="99"/>
    <w:rsid w:val="007111C3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36">
    <w:name w:val="xl336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37">
    <w:name w:val="xl337"/>
    <w:basedOn w:val="a"/>
    <w:uiPriority w:val="99"/>
    <w:rsid w:val="007111C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38">
    <w:name w:val="xl338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9">
    <w:name w:val="xl339"/>
    <w:basedOn w:val="a"/>
    <w:uiPriority w:val="99"/>
    <w:rsid w:val="007111C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0">
    <w:name w:val="xl340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1">
    <w:name w:val="xl341"/>
    <w:basedOn w:val="a"/>
    <w:uiPriority w:val="99"/>
    <w:rsid w:val="007111C3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2">
    <w:name w:val="xl342"/>
    <w:basedOn w:val="a"/>
    <w:uiPriority w:val="99"/>
    <w:rsid w:val="007111C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3">
    <w:name w:val="xl343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4">
    <w:name w:val="xl344"/>
    <w:basedOn w:val="a"/>
    <w:uiPriority w:val="99"/>
    <w:rsid w:val="007111C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5">
    <w:name w:val="xl345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6">
    <w:name w:val="xl346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7">
    <w:name w:val="xl347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8">
    <w:name w:val="xl348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9">
    <w:name w:val="xl349"/>
    <w:basedOn w:val="a"/>
    <w:uiPriority w:val="99"/>
    <w:rsid w:val="007111C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0">
    <w:name w:val="xl350"/>
    <w:basedOn w:val="a"/>
    <w:uiPriority w:val="99"/>
    <w:rsid w:val="007111C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1">
    <w:name w:val="xl351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2">
    <w:name w:val="xl352"/>
    <w:basedOn w:val="a"/>
    <w:uiPriority w:val="99"/>
    <w:rsid w:val="007111C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3">
    <w:name w:val="xl353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4">
    <w:name w:val="xl354"/>
    <w:basedOn w:val="a"/>
    <w:uiPriority w:val="99"/>
    <w:rsid w:val="007111C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5">
    <w:name w:val="xl355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6">
    <w:name w:val="xl356"/>
    <w:basedOn w:val="a"/>
    <w:uiPriority w:val="99"/>
    <w:rsid w:val="007111C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7">
    <w:name w:val="xl357"/>
    <w:basedOn w:val="a"/>
    <w:uiPriority w:val="99"/>
    <w:rsid w:val="007111C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8">
    <w:name w:val="xl358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9">
    <w:name w:val="xl359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0">
    <w:name w:val="xl360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1">
    <w:name w:val="xl361"/>
    <w:basedOn w:val="a"/>
    <w:uiPriority w:val="99"/>
    <w:rsid w:val="007111C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2">
    <w:name w:val="xl362"/>
    <w:basedOn w:val="a"/>
    <w:uiPriority w:val="99"/>
    <w:rsid w:val="007111C3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3">
    <w:name w:val="xl363"/>
    <w:basedOn w:val="a"/>
    <w:uiPriority w:val="99"/>
    <w:rsid w:val="007111C3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4">
    <w:name w:val="xl364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65">
    <w:name w:val="xl365"/>
    <w:basedOn w:val="a"/>
    <w:uiPriority w:val="99"/>
    <w:rsid w:val="007111C3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66">
    <w:name w:val="xl366"/>
    <w:basedOn w:val="a"/>
    <w:uiPriority w:val="99"/>
    <w:rsid w:val="007111C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67">
    <w:name w:val="xl367"/>
    <w:basedOn w:val="a"/>
    <w:uiPriority w:val="99"/>
    <w:rsid w:val="007111C3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68">
    <w:name w:val="xl368"/>
    <w:basedOn w:val="a"/>
    <w:uiPriority w:val="99"/>
    <w:rsid w:val="007111C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69">
    <w:name w:val="xl369"/>
    <w:basedOn w:val="a"/>
    <w:uiPriority w:val="99"/>
    <w:rsid w:val="007111C3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0">
    <w:name w:val="xl370"/>
    <w:basedOn w:val="a"/>
    <w:uiPriority w:val="99"/>
    <w:rsid w:val="007111C3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1">
    <w:name w:val="xl371"/>
    <w:basedOn w:val="a"/>
    <w:uiPriority w:val="99"/>
    <w:rsid w:val="007111C3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2">
    <w:name w:val="xl372"/>
    <w:basedOn w:val="a"/>
    <w:uiPriority w:val="99"/>
    <w:rsid w:val="007111C3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73">
    <w:name w:val="xl373"/>
    <w:basedOn w:val="a"/>
    <w:uiPriority w:val="99"/>
    <w:rsid w:val="007111C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74">
    <w:name w:val="xl374"/>
    <w:basedOn w:val="a"/>
    <w:uiPriority w:val="99"/>
    <w:rsid w:val="007111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75">
    <w:name w:val="xl375"/>
    <w:basedOn w:val="a"/>
    <w:uiPriority w:val="99"/>
    <w:rsid w:val="007111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76">
    <w:name w:val="xl376"/>
    <w:basedOn w:val="a"/>
    <w:uiPriority w:val="99"/>
    <w:rsid w:val="007111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77">
    <w:name w:val="xl377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8">
    <w:name w:val="xl378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9">
    <w:name w:val="xl379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0">
    <w:name w:val="xl380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1">
    <w:name w:val="xl381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82">
    <w:name w:val="xl382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83">
    <w:name w:val="xl383"/>
    <w:basedOn w:val="a"/>
    <w:uiPriority w:val="99"/>
    <w:rsid w:val="007111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4">
    <w:name w:val="xl384"/>
    <w:basedOn w:val="a"/>
    <w:uiPriority w:val="99"/>
    <w:rsid w:val="007111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5">
    <w:name w:val="xl385"/>
    <w:basedOn w:val="a"/>
    <w:uiPriority w:val="99"/>
    <w:rsid w:val="007111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6">
    <w:name w:val="xl386"/>
    <w:basedOn w:val="a"/>
    <w:uiPriority w:val="99"/>
    <w:rsid w:val="007111C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7">
    <w:name w:val="xl387"/>
    <w:basedOn w:val="a"/>
    <w:uiPriority w:val="99"/>
    <w:rsid w:val="007111C3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8">
    <w:name w:val="xl388"/>
    <w:basedOn w:val="a"/>
    <w:uiPriority w:val="99"/>
    <w:rsid w:val="007111C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9">
    <w:name w:val="xl389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90">
    <w:name w:val="xl390"/>
    <w:basedOn w:val="a"/>
    <w:uiPriority w:val="99"/>
    <w:rsid w:val="007111C3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91">
    <w:name w:val="xl391"/>
    <w:basedOn w:val="a"/>
    <w:uiPriority w:val="99"/>
    <w:rsid w:val="007111C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92">
    <w:name w:val="xl392"/>
    <w:basedOn w:val="a"/>
    <w:uiPriority w:val="99"/>
    <w:rsid w:val="007111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93">
    <w:name w:val="xl393"/>
    <w:basedOn w:val="a"/>
    <w:uiPriority w:val="99"/>
    <w:rsid w:val="007111C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94">
    <w:name w:val="xl394"/>
    <w:basedOn w:val="a"/>
    <w:uiPriority w:val="99"/>
    <w:rsid w:val="007111C3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font7">
    <w:name w:val="font7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8000"/>
      <w:sz w:val="28"/>
      <w:szCs w:val="28"/>
      <w:lang w:val="ru-RU"/>
    </w:rPr>
  </w:style>
  <w:style w:type="paragraph" w:customStyle="1" w:styleId="font8">
    <w:name w:val="font8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font9">
    <w:name w:val="font9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8000"/>
      <w:sz w:val="28"/>
      <w:szCs w:val="28"/>
      <w:lang w:val="ru-RU"/>
    </w:rPr>
  </w:style>
  <w:style w:type="paragraph" w:customStyle="1" w:styleId="font10">
    <w:name w:val="font10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8000"/>
      <w:sz w:val="28"/>
      <w:szCs w:val="28"/>
      <w:lang w:val="ru-RU"/>
    </w:rPr>
  </w:style>
  <w:style w:type="paragraph" w:customStyle="1" w:styleId="font11">
    <w:name w:val="font11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3366"/>
      <w:sz w:val="20"/>
      <w:szCs w:val="20"/>
      <w:lang w:val="ru-RU"/>
    </w:rPr>
  </w:style>
  <w:style w:type="paragraph" w:customStyle="1" w:styleId="font12">
    <w:name w:val="font12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008000"/>
      <w:lang w:val="ru-RU"/>
    </w:rPr>
  </w:style>
  <w:style w:type="paragraph" w:customStyle="1" w:styleId="font13">
    <w:name w:val="font13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008000"/>
      <w:sz w:val="28"/>
      <w:szCs w:val="28"/>
      <w:lang w:val="ru-RU"/>
    </w:rPr>
  </w:style>
  <w:style w:type="paragraph" w:customStyle="1" w:styleId="font14">
    <w:name w:val="font14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8000"/>
      <w:sz w:val="28"/>
      <w:szCs w:val="28"/>
      <w:lang w:val="ru-RU"/>
    </w:rPr>
  </w:style>
  <w:style w:type="paragraph" w:customStyle="1" w:styleId="font15">
    <w:name w:val="font15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character" w:customStyle="1" w:styleId="afffc">
    <w:name w:val="Основной текст + Полужирный"/>
    <w:aliases w:val="Курсив"/>
    <w:rsid w:val="007111C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extrafieldsname">
    <w:name w:val="extra_fields_name"/>
    <w:rsid w:val="007111C3"/>
  </w:style>
  <w:style w:type="character" w:customStyle="1" w:styleId="extrafieldsvalue">
    <w:name w:val="extra_fields_value"/>
    <w:rsid w:val="007111C3"/>
  </w:style>
  <w:style w:type="character" w:styleId="afffd">
    <w:name w:val="FollowedHyperlink"/>
    <w:uiPriority w:val="99"/>
    <w:semiHidden/>
    <w:unhideWhenUsed/>
    <w:rsid w:val="00197C5E"/>
    <w:rPr>
      <w:rFonts w:ascii="Times New Roman" w:hAnsi="Times New Roman" w:cs="Times New Roman" w:hint="default"/>
      <w:color w:val="800080"/>
      <w:u w:val="single"/>
    </w:rPr>
  </w:style>
  <w:style w:type="character" w:customStyle="1" w:styleId="213">
    <w:name w:val="Заголовок 2 Знак1"/>
    <w:aliases w:val="Major Знак1,&quot;Изумруд&quot; Знак1,H2 Знак1,Заголовок 2 Знак Знак Знак Знак Знак Знак Знак Знак Знак Знак Знак Знак Знак1,Заголовок раздела Знак1,Заголовок для  раздела Знак1"/>
    <w:uiPriority w:val="99"/>
    <w:semiHidden/>
    <w:rsid w:val="00197C5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3">
    <w:name w:val="Заголовок 3 Знак1"/>
    <w:aliases w:val="H3 Знак1,&quot;Сапфир&quot; Знак1"/>
    <w:uiPriority w:val="99"/>
    <w:semiHidden/>
    <w:rsid w:val="00197C5E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610">
    <w:name w:val="Заголовок 6 Знак1"/>
    <w:aliases w:val="H6 Знак1"/>
    <w:uiPriority w:val="99"/>
    <w:semiHidden/>
    <w:rsid w:val="00197C5E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2c">
    <w:name w:val="index 2"/>
    <w:basedOn w:val="a"/>
    <w:autoRedefine/>
    <w:uiPriority w:val="99"/>
    <w:semiHidden/>
    <w:unhideWhenUsed/>
    <w:rsid w:val="00197C5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1f">
    <w:name w:val="toc 1"/>
    <w:basedOn w:val="a"/>
    <w:next w:val="a"/>
    <w:autoRedefine/>
    <w:uiPriority w:val="99"/>
    <w:semiHidden/>
    <w:unhideWhenUsed/>
    <w:rsid w:val="00197C5E"/>
    <w:pPr>
      <w:tabs>
        <w:tab w:val="right" w:leader="dot" w:pos="9344"/>
      </w:tabs>
      <w:spacing w:before="12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character" w:customStyle="1" w:styleId="1f0">
    <w:name w:val="Нижний колонтитул Знак1"/>
    <w:aliases w:val="Footer Char Знак1"/>
    <w:uiPriority w:val="99"/>
    <w:semiHidden/>
    <w:rsid w:val="00197C5E"/>
    <w:rPr>
      <w:color w:val="000000"/>
      <w:sz w:val="24"/>
      <w:szCs w:val="24"/>
    </w:rPr>
  </w:style>
  <w:style w:type="character" w:customStyle="1" w:styleId="1f1">
    <w:name w:val="Текст выноски Знак1"/>
    <w:aliases w:val="Balloon Text Char Знак1"/>
    <w:uiPriority w:val="99"/>
    <w:semiHidden/>
    <w:rsid w:val="00197C5E"/>
    <w:rPr>
      <w:rFonts w:ascii="Tahoma" w:hAnsi="Tahoma" w:cs="Tahoma"/>
      <w:color w:val="000000"/>
      <w:sz w:val="16"/>
      <w:szCs w:val="16"/>
    </w:rPr>
  </w:style>
  <w:style w:type="character" w:styleId="afffe">
    <w:name w:val="page number"/>
    <w:uiPriority w:val="99"/>
    <w:semiHidden/>
    <w:unhideWhenUsed/>
    <w:rsid w:val="00197C5E"/>
    <w:rPr>
      <w:rFonts w:ascii="Times New Roman" w:hAnsi="Times New Roman" w:cs="Times New Roman" w:hint="default"/>
    </w:rPr>
  </w:style>
  <w:style w:type="table" w:styleId="1f2">
    <w:name w:val="Table Grid 1"/>
    <w:basedOn w:val="a1"/>
    <w:uiPriority w:val="99"/>
    <w:semiHidden/>
    <w:unhideWhenUsed/>
    <w:rsid w:val="00197C5E"/>
    <w:rPr>
      <w:rFonts w:ascii="Times New Roman" w:eastAsia="Times New Roman" w:hAnsi="Times New Roman" w:cs="Times New Roman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  <w:lang w:val="ru"/>
    </w:rPr>
  </w:style>
  <w:style w:type="paragraph" w:styleId="1">
    <w:name w:val="heading 1"/>
    <w:basedOn w:val="a"/>
    <w:next w:val="a"/>
    <w:link w:val="10"/>
    <w:uiPriority w:val="99"/>
    <w:qFormat/>
    <w:rsid w:val="001B3C04"/>
    <w:pPr>
      <w:keepNext/>
      <w:keepLines/>
      <w:spacing w:before="480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link w:val="20"/>
    <w:uiPriority w:val="99"/>
    <w:semiHidden/>
    <w:unhideWhenUsed/>
    <w:qFormat/>
    <w:rsid w:val="0062505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ru-RU"/>
    </w:rPr>
  </w:style>
  <w:style w:type="paragraph" w:styleId="3">
    <w:name w:val="heading 3"/>
    <w:aliases w:val="H3,&quot;Сапфир&quot;"/>
    <w:basedOn w:val="a"/>
    <w:next w:val="a"/>
    <w:link w:val="30"/>
    <w:uiPriority w:val="99"/>
    <w:semiHidden/>
    <w:unhideWhenUsed/>
    <w:qFormat/>
    <w:rsid w:val="001B3C04"/>
    <w:pPr>
      <w:keepNext/>
      <w:numPr>
        <w:ilvl w:val="2"/>
        <w:numId w:val="3"/>
      </w:numPr>
      <w:suppressAutoHyphens/>
      <w:spacing w:before="240" w:after="120"/>
      <w:outlineLvl w:val="2"/>
    </w:pPr>
    <w:rPr>
      <w:rFonts w:ascii="Calibri" w:eastAsia="Calibri" w:hAnsi="Calibri" w:cs="Times New Roman"/>
      <w:b/>
      <w:color w:val="auto"/>
      <w:lang w:val="ru-RU" w:eastAsia="en-US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1B3C04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color w:val="auto"/>
      <w:szCs w:val="28"/>
      <w:lang w:val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1B3C04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val="ru-RU"/>
    </w:rPr>
  </w:style>
  <w:style w:type="paragraph" w:styleId="6">
    <w:name w:val="heading 6"/>
    <w:aliases w:val="H6"/>
    <w:basedOn w:val="a"/>
    <w:next w:val="a"/>
    <w:link w:val="60"/>
    <w:uiPriority w:val="99"/>
    <w:semiHidden/>
    <w:unhideWhenUsed/>
    <w:qFormat/>
    <w:rsid w:val="001B3C04"/>
    <w:pPr>
      <w:numPr>
        <w:ilvl w:val="5"/>
        <w:numId w:val="3"/>
      </w:numPr>
      <w:spacing w:before="240" w:after="60"/>
      <w:jc w:val="both"/>
      <w:outlineLvl w:val="5"/>
    </w:pPr>
    <w:rPr>
      <w:rFonts w:ascii="PetersburgCTT" w:eastAsia="Calibri" w:hAnsi="PetersburgCTT" w:cs="Times New Roman"/>
      <w:i/>
      <w:color w:val="auto"/>
      <w:sz w:val="22"/>
      <w:lang w:val="ru-RU"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B3C04"/>
    <w:pPr>
      <w:numPr>
        <w:ilvl w:val="6"/>
        <w:numId w:val="3"/>
      </w:numPr>
      <w:spacing w:before="240" w:after="60"/>
      <w:jc w:val="both"/>
      <w:outlineLvl w:val="6"/>
    </w:pPr>
    <w:rPr>
      <w:rFonts w:ascii="PetersburgCTT" w:eastAsia="Calibri" w:hAnsi="PetersburgCTT" w:cs="Times New Roman"/>
      <w:color w:val="auto"/>
      <w:sz w:val="22"/>
      <w:lang w:val="ru-RU"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1B3C04"/>
    <w:pPr>
      <w:numPr>
        <w:ilvl w:val="7"/>
        <w:numId w:val="3"/>
      </w:numPr>
      <w:spacing w:before="240" w:after="60"/>
      <w:jc w:val="both"/>
      <w:outlineLvl w:val="7"/>
    </w:pPr>
    <w:rPr>
      <w:rFonts w:ascii="PetersburgCTT" w:eastAsia="Calibri" w:hAnsi="PetersburgCTT" w:cs="Times New Roman"/>
      <w:i/>
      <w:color w:val="auto"/>
      <w:sz w:val="22"/>
      <w:lang w:val="ru-RU"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1B3C04"/>
    <w:pPr>
      <w:numPr>
        <w:ilvl w:val="8"/>
        <w:numId w:val="3"/>
      </w:numPr>
      <w:spacing w:before="240" w:after="60"/>
      <w:jc w:val="both"/>
      <w:outlineLvl w:val="8"/>
    </w:pPr>
    <w:rPr>
      <w:rFonts w:ascii="PetersburgCTT" w:eastAsia="Calibri" w:hAnsi="PetersburgCTT" w:cs="Times New Roman"/>
      <w:i/>
      <w:color w:val="auto"/>
      <w:sz w:val="1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B3C0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link w:val="2"/>
    <w:uiPriority w:val="99"/>
    <w:semiHidden/>
    <w:rsid w:val="0062505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aliases w:val="H3 Знак,&quot;Сапфир&quot; Знак"/>
    <w:link w:val="3"/>
    <w:uiPriority w:val="99"/>
    <w:semiHidden/>
    <w:rsid w:val="001B3C04"/>
    <w:rPr>
      <w:rFonts w:ascii="Calibri" w:eastAsia="Calibri" w:hAnsi="Calibri" w:cs="Times New Roman"/>
      <w:b/>
      <w:sz w:val="24"/>
      <w:szCs w:val="24"/>
      <w:lang w:eastAsia="en-US"/>
    </w:rPr>
  </w:style>
  <w:style w:type="character" w:customStyle="1" w:styleId="40">
    <w:name w:val="Заголовок 4 Знак"/>
    <w:link w:val="4"/>
    <w:uiPriority w:val="99"/>
    <w:semiHidden/>
    <w:rsid w:val="001B3C04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50">
    <w:name w:val="Заголовок 5 Знак"/>
    <w:link w:val="5"/>
    <w:uiPriority w:val="99"/>
    <w:semiHidden/>
    <w:rsid w:val="001B3C0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link w:val="6"/>
    <w:uiPriority w:val="99"/>
    <w:semiHidden/>
    <w:rsid w:val="001B3C04"/>
    <w:rPr>
      <w:rFonts w:ascii="PetersburgCTT" w:eastAsia="Calibri" w:hAnsi="PetersburgCTT" w:cs="Times New Roman"/>
      <w:i/>
      <w:sz w:val="22"/>
      <w:szCs w:val="24"/>
      <w:lang w:eastAsia="en-US"/>
    </w:rPr>
  </w:style>
  <w:style w:type="character" w:customStyle="1" w:styleId="70">
    <w:name w:val="Заголовок 7 Знак"/>
    <w:link w:val="7"/>
    <w:uiPriority w:val="99"/>
    <w:semiHidden/>
    <w:rsid w:val="001B3C04"/>
    <w:rPr>
      <w:rFonts w:ascii="PetersburgCTT" w:eastAsia="Calibri" w:hAnsi="PetersburgCTT" w:cs="Times New Roman"/>
      <w:sz w:val="22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rsid w:val="001B3C04"/>
    <w:rPr>
      <w:rFonts w:ascii="PetersburgCTT" w:eastAsia="Calibri" w:hAnsi="PetersburgCTT" w:cs="Times New Roman"/>
      <w:i/>
      <w:sz w:val="22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rsid w:val="001B3C04"/>
    <w:rPr>
      <w:rFonts w:ascii="PetersburgCTT" w:eastAsia="Calibri" w:hAnsi="PetersburgCTT" w:cs="Times New Roman"/>
      <w:i/>
      <w:sz w:val="18"/>
      <w:szCs w:val="24"/>
      <w:lang w:eastAsia="en-US"/>
    </w:rPr>
  </w:style>
  <w:style w:type="character" w:styleId="a3">
    <w:name w:val="Hyperlink"/>
    <w:uiPriority w:val="99"/>
    <w:rsid w:val="001849F8"/>
    <w:rPr>
      <w:color w:val="0066CC"/>
      <w:u w:val="single"/>
    </w:rPr>
  </w:style>
  <w:style w:type="character" w:customStyle="1" w:styleId="a4">
    <w:name w:val="Основной текст_"/>
    <w:link w:val="1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aliases w:val="Balloon Text Char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aliases w:val="Balloon Text Char Знак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5606F"/>
    <w:rPr>
      <w:color w:val="000000"/>
    </w:rPr>
  </w:style>
  <w:style w:type="paragraph" w:styleId="a9">
    <w:name w:val="footer"/>
    <w:aliases w:val="Footer Char"/>
    <w:basedOn w:val="a"/>
    <w:link w:val="aa"/>
    <w:uiPriority w:val="99"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aliases w:val="Footer Char Знак"/>
    <w:link w:val="a9"/>
    <w:uiPriority w:val="99"/>
    <w:rsid w:val="00C5606F"/>
    <w:rPr>
      <w:color w:val="000000"/>
    </w:rPr>
  </w:style>
  <w:style w:type="paragraph" w:styleId="ab">
    <w:name w:val="List Paragraph"/>
    <w:basedOn w:val="a"/>
    <w:link w:val="ac"/>
    <w:qFormat/>
    <w:rsid w:val="00006311"/>
    <w:pPr>
      <w:ind w:left="720"/>
      <w:contextualSpacing/>
    </w:pPr>
    <w:rPr>
      <w:rFonts w:cs="Times New Roman"/>
      <w:lang w:eastAsia="x-none"/>
    </w:rPr>
  </w:style>
  <w:style w:type="character" w:customStyle="1" w:styleId="ac">
    <w:name w:val="Абзац списка Знак"/>
    <w:link w:val="ab"/>
    <w:locked/>
    <w:rsid w:val="001B3C04"/>
    <w:rPr>
      <w:color w:val="000000"/>
      <w:sz w:val="24"/>
      <w:szCs w:val="24"/>
      <w:lang w:val="ru"/>
    </w:rPr>
  </w:style>
  <w:style w:type="paragraph" w:customStyle="1" w:styleId="21">
    <w:name w:val="Основной текст2"/>
    <w:basedOn w:val="a"/>
    <w:uiPriority w:val="99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22">
    <w:name w:val="Основной текст (2)_"/>
    <w:link w:val="23"/>
    <w:locked/>
    <w:rsid w:val="00B130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1308C"/>
    <w:pPr>
      <w:shd w:val="clear" w:color="auto" w:fill="FFFFFF"/>
      <w:spacing w:after="360" w:line="0" w:lineRule="atLeast"/>
      <w:ind w:hanging="480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41">
    <w:name w:val="Основной текст (4)_"/>
    <w:link w:val="42"/>
    <w:locked/>
    <w:rsid w:val="00B1308C"/>
    <w:rPr>
      <w:rFonts w:ascii="Candara" w:eastAsia="Candara" w:hAnsi="Candara" w:cs="Candara"/>
      <w:spacing w:val="-10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1308C"/>
    <w:pPr>
      <w:shd w:val="clear" w:color="auto" w:fill="FFFFFF"/>
      <w:spacing w:line="302" w:lineRule="exact"/>
      <w:jc w:val="center"/>
    </w:pPr>
    <w:rPr>
      <w:rFonts w:ascii="Candara" w:eastAsia="Candara" w:hAnsi="Candara" w:cs="Candara"/>
      <w:color w:val="auto"/>
      <w:spacing w:val="-10"/>
      <w:sz w:val="25"/>
      <w:szCs w:val="25"/>
      <w:lang w:val="ru-RU"/>
    </w:rPr>
  </w:style>
  <w:style w:type="character" w:customStyle="1" w:styleId="51">
    <w:name w:val="Основной текст (5)_"/>
    <w:link w:val="52"/>
    <w:locked/>
    <w:rsid w:val="00B1308C"/>
    <w:rPr>
      <w:rFonts w:ascii="Candara" w:eastAsia="Candara" w:hAnsi="Candara" w:cs="Candara"/>
      <w:sz w:val="10"/>
      <w:szCs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1308C"/>
    <w:pPr>
      <w:shd w:val="clear" w:color="auto" w:fill="FFFFFF"/>
      <w:spacing w:line="0" w:lineRule="atLeast"/>
    </w:pPr>
    <w:rPr>
      <w:rFonts w:ascii="Candara" w:eastAsia="Candara" w:hAnsi="Candara" w:cs="Candara"/>
      <w:color w:val="auto"/>
      <w:sz w:val="10"/>
      <w:szCs w:val="10"/>
      <w:lang w:val="ru-RU"/>
    </w:rPr>
  </w:style>
  <w:style w:type="table" w:styleId="ad">
    <w:name w:val="Table Grid"/>
    <w:basedOn w:val="a1"/>
    <w:uiPriority w:val="99"/>
    <w:rsid w:val="00B1308C"/>
    <w:rPr>
      <w:rFonts w:ascii="Calibri" w:eastAsia="Times New Roman" w:hAnsi="Calibri" w:cs="Times New Roman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sid w:val="00B263B4"/>
    <w:rPr>
      <w:b/>
      <w:bCs/>
    </w:rPr>
  </w:style>
  <w:style w:type="character" w:customStyle="1" w:styleId="FontStyle55">
    <w:name w:val="Font Style55"/>
    <w:uiPriority w:val="99"/>
    <w:rsid w:val="00210358"/>
    <w:rPr>
      <w:rFonts w:ascii="Times New Roman" w:hAnsi="Times New Roman" w:cs="Times New Roman" w:hint="default"/>
      <w:sz w:val="20"/>
      <w:szCs w:val="20"/>
    </w:rPr>
  </w:style>
  <w:style w:type="paragraph" w:styleId="af">
    <w:name w:val="No Spacing"/>
    <w:link w:val="af0"/>
    <w:uiPriority w:val="1"/>
    <w:qFormat/>
    <w:rsid w:val="00922CE0"/>
    <w:rPr>
      <w:rFonts w:ascii="Times New Roman" w:eastAsia="Times New Roman" w:hAnsi="Times New Roman" w:cs="Times New Roman"/>
    </w:rPr>
  </w:style>
  <w:style w:type="character" w:customStyle="1" w:styleId="af0">
    <w:name w:val="Без интервала Знак"/>
    <w:link w:val="af"/>
    <w:uiPriority w:val="1"/>
    <w:locked/>
    <w:rsid w:val="001B3C04"/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922CE0"/>
  </w:style>
  <w:style w:type="paragraph" w:customStyle="1" w:styleId="ConsPlusTitle">
    <w:name w:val="ConsPlusTitle"/>
    <w:uiPriority w:val="99"/>
    <w:rsid w:val="00452E54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452E5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uiPriority w:val="99"/>
    <w:unhideWhenUsed/>
    <w:rsid w:val="0062505D"/>
    <w:pPr>
      <w:spacing w:before="120" w:after="120"/>
    </w:pPr>
    <w:rPr>
      <w:rFonts w:ascii="Times New Roman" w:eastAsia="Calibri" w:hAnsi="Times New Roman" w:cs="Times New Roman"/>
      <w:color w:val="auto"/>
      <w:lang w:val="ru-RU"/>
    </w:rPr>
  </w:style>
  <w:style w:type="paragraph" w:customStyle="1" w:styleId="af2">
    <w:name w:val="Нормальный (таблица)"/>
    <w:basedOn w:val="a"/>
    <w:next w:val="a"/>
    <w:uiPriority w:val="99"/>
    <w:rsid w:val="0062505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lang w:val="ru-RU"/>
    </w:rPr>
  </w:style>
  <w:style w:type="table" w:customStyle="1" w:styleId="61">
    <w:name w:val="Сетка таблицы6"/>
    <w:basedOn w:val="a1"/>
    <w:rsid w:val="0062505D"/>
    <w:rPr>
      <w:rFonts w:ascii="Calibri" w:eastAsia="Calibri" w:hAnsi="Calibri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1">
    <w:name w:val="Font Style41"/>
    <w:uiPriority w:val="99"/>
    <w:rsid w:val="000C695D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uiPriority w:val="99"/>
    <w:rsid w:val="008D3F88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Style2">
    <w:name w:val="Style2"/>
    <w:basedOn w:val="a"/>
    <w:uiPriority w:val="99"/>
    <w:rsid w:val="008D3F88"/>
    <w:pPr>
      <w:widowControl w:val="0"/>
      <w:autoSpaceDE w:val="0"/>
      <w:autoSpaceDN w:val="0"/>
      <w:adjustRightInd w:val="0"/>
      <w:spacing w:line="317" w:lineRule="exact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17">
    <w:name w:val="Font Style17"/>
    <w:uiPriority w:val="99"/>
    <w:rsid w:val="008D3F88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BC1833"/>
    <w:pPr>
      <w:widowControl w:val="0"/>
      <w:autoSpaceDE w:val="0"/>
      <w:autoSpaceDN w:val="0"/>
      <w:adjustRightInd w:val="0"/>
      <w:spacing w:line="328" w:lineRule="exact"/>
      <w:ind w:firstLine="878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7">
    <w:name w:val="Style7"/>
    <w:basedOn w:val="a"/>
    <w:uiPriority w:val="99"/>
    <w:rsid w:val="00BC1833"/>
    <w:pPr>
      <w:widowControl w:val="0"/>
      <w:autoSpaceDE w:val="0"/>
      <w:autoSpaceDN w:val="0"/>
      <w:adjustRightInd w:val="0"/>
      <w:spacing w:line="322" w:lineRule="exact"/>
      <w:ind w:firstLine="379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8">
    <w:name w:val="Style8"/>
    <w:basedOn w:val="a"/>
    <w:uiPriority w:val="99"/>
    <w:rsid w:val="00BC1833"/>
    <w:pPr>
      <w:widowControl w:val="0"/>
      <w:autoSpaceDE w:val="0"/>
      <w:autoSpaceDN w:val="0"/>
      <w:adjustRightInd w:val="0"/>
      <w:spacing w:line="322" w:lineRule="exact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20">
    <w:name w:val="Font Style20"/>
    <w:uiPriority w:val="99"/>
    <w:rsid w:val="00BC1833"/>
    <w:rPr>
      <w:rFonts w:ascii="Impact" w:hAnsi="Impact" w:cs="Impact" w:hint="default"/>
      <w:sz w:val="20"/>
      <w:szCs w:val="20"/>
    </w:rPr>
  </w:style>
  <w:style w:type="character" w:customStyle="1" w:styleId="FontStyle21">
    <w:name w:val="Font Style21"/>
    <w:uiPriority w:val="99"/>
    <w:rsid w:val="00BC1833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uiPriority w:val="99"/>
    <w:rsid w:val="000D6624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uiPriority w:val="99"/>
    <w:rsid w:val="003E0B27"/>
    <w:rPr>
      <w:rFonts w:ascii="Times New Roman" w:hAnsi="Times New Roman" w:cs="Times New Roman" w:hint="default"/>
      <w:sz w:val="28"/>
      <w:szCs w:val="28"/>
    </w:rPr>
  </w:style>
  <w:style w:type="paragraph" w:customStyle="1" w:styleId="Default">
    <w:name w:val="Default"/>
    <w:uiPriority w:val="99"/>
    <w:rsid w:val="0080197D"/>
    <w:pPr>
      <w:autoSpaceDE w:val="0"/>
      <w:autoSpaceDN w:val="0"/>
      <w:adjustRightInd w:val="0"/>
    </w:pPr>
    <w:rPr>
      <w:rFonts w:ascii="Times New Roman PS" w:eastAsia="Times New Roman" w:hAnsi="Times New Roman PS" w:cs="Times New Roman PS"/>
      <w:color w:val="000000"/>
      <w:sz w:val="24"/>
      <w:szCs w:val="24"/>
    </w:rPr>
  </w:style>
  <w:style w:type="paragraph" w:customStyle="1" w:styleId="Style13">
    <w:name w:val="Style13"/>
    <w:basedOn w:val="a"/>
    <w:uiPriority w:val="99"/>
    <w:rsid w:val="008260E1"/>
    <w:pPr>
      <w:widowControl w:val="0"/>
      <w:autoSpaceDE w:val="0"/>
      <w:autoSpaceDN w:val="0"/>
      <w:adjustRightInd w:val="0"/>
      <w:spacing w:line="276" w:lineRule="exact"/>
      <w:ind w:hanging="415"/>
      <w:jc w:val="both"/>
    </w:pPr>
    <w:rPr>
      <w:rFonts w:ascii="Cambria" w:eastAsia="Times New Roman" w:hAnsi="Cambria" w:cs="Times New Roman"/>
      <w:color w:val="auto"/>
      <w:lang w:val="ru-RU"/>
    </w:rPr>
  </w:style>
  <w:style w:type="character" w:customStyle="1" w:styleId="FontStyle52">
    <w:name w:val="Font Style52"/>
    <w:uiPriority w:val="99"/>
    <w:rsid w:val="008260E1"/>
    <w:rPr>
      <w:rFonts w:ascii="Times New Roman" w:hAnsi="Times New Roman" w:cs="Times New Roman" w:hint="default"/>
      <w:sz w:val="20"/>
      <w:szCs w:val="20"/>
    </w:rPr>
  </w:style>
  <w:style w:type="paragraph" w:customStyle="1" w:styleId="Style33">
    <w:name w:val="Style33"/>
    <w:basedOn w:val="a"/>
    <w:uiPriority w:val="99"/>
    <w:rsid w:val="00E20C64"/>
    <w:pPr>
      <w:widowControl w:val="0"/>
      <w:autoSpaceDE w:val="0"/>
      <w:autoSpaceDN w:val="0"/>
      <w:adjustRightInd w:val="0"/>
      <w:spacing w:line="320" w:lineRule="exact"/>
      <w:ind w:firstLine="883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38">
    <w:name w:val="Font Style38"/>
    <w:uiPriority w:val="99"/>
    <w:rsid w:val="00E20C64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14501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35">
    <w:name w:val="Font Style35"/>
    <w:uiPriority w:val="99"/>
    <w:rsid w:val="00145017"/>
    <w:rPr>
      <w:rFonts w:ascii="Times New Roman" w:hAnsi="Times New Roman" w:cs="Times New Roman" w:hint="default"/>
      <w:sz w:val="24"/>
      <w:szCs w:val="24"/>
    </w:rPr>
  </w:style>
  <w:style w:type="character" w:customStyle="1" w:styleId="FontStyle22">
    <w:name w:val="Font Style22"/>
    <w:uiPriority w:val="99"/>
    <w:rsid w:val="00B355D5"/>
    <w:rPr>
      <w:rFonts w:ascii="Times New Roman" w:hAnsi="Times New Roman" w:cs="Times New Roman" w:hint="default"/>
      <w:sz w:val="26"/>
      <w:szCs w:val="26"/>
    </w:rPr>
  </w:style>
  <w:style w:type="paragraph" w:customStyle="1" w:styleId="ConsPlusNonformat">
    <w:name w:val="ConsPlusNonformat"/>
    <w:uiPriority w:val="99"/>
    <w:rsid w:val="0054668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FontStyle16">
    <w:name w:val="Font Style16"/>
    <w:uiPriority w:val="99"/>
    <w:rsid w:val="0075418A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uiPriority w:val="99"/>
    <w:rsid w:val="0075418A"/>
    <w:rPr>
      <w:rFonts w:ascii="Times New Roman" w:hAnsi="Times New Roman" w:cs="Times New Roman" w:hint="default"/>
      <w:sz w:val="24"/>
      <w:szCs w:val="24"/>
    </w:rPr>
  </w:style>
  <w:style w:type="character" w:styleId="af3">
    <w:name w:val="Emphasis"/>
    <w:uiPriority w:val="99"/>
    <w:qFormat/>
    <w:rsid w:val="001B3C04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1B3C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Times New Roman"/>
      <w:color w:val="auto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semiHidden/>
    <w:rsid w:val="001B3C04"/>
    <w:rPr>
      <w:rFonts w:ascii="Courier New" w:eastAsia="Calibri" w:hAnsi="Courier New" w:cs="Times New Roman"/>
    </w:rPr>
  </w:style>
  <w:style w:type="character" w:customStyle="1" w:styleId="af4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Footnote Text Char Знак Знак Знак Знак Знак"/>
    <w:link w:val="af5"/>
    <w:uiPriority w:val="99"/>
    <w:semiHidden/>
    <w:locked/>
    <w:rsid w:val="001B3C04"/>
    <w:rPr>
      <w:rFonts w:ascii="Times New Roman" w:eastAsia="Times New Roman" w:hAnsi="Times New Roman" w:cs="Times New Roman"/>
      <w:szCs w:val="24"/>
    </w:rPr>
  </w:style>
  <w:style w:type="paragraph" w:styleId="af5">
    <w:name w:val="footnote text"/>
    <w:aliases w:val="Текст сноски-FN,Footnote Text Char Знак Знак,Footnote Text Char Знак,single space,Текст сноски Знак Знак Знак,Footnote Text Char Знак Знак Знак Знак"/>
    <w:basedOn w:val="a"/>
    <w:link w:val="af4"/>
    <w:uiPriority w:val="99"/>
    <w:semiHidden/>
    <w:unhideWhenUsed/>
    <w:rsid w:val="001B3C04"/>
    <w:rPr>
      <w:rFonts w:ascii="Times New Roman" w:eastAsia="Times New Roman" w:hAnsi="Times New Roman" w:cs="Times New Roman"/>
      <w:color w:val="auto"/>
      <w:sz w:val="20"/>
      <w:lang w:val="ru-RU"/>
    </w:rPr>
  </w:style>
  <w:style w:type="character" w:customStyle="1" w:styleId="12">
    <w:name w:val="Текст сноски Знак1"/>
    <w:aliases w:val="Текст сноски-FN Знак1,Footnote Text Char Знак Знак Знак1,Footnote Text Char Знак Знак2,single space Знак1,Текст сноски Знак Знак Знак Знак1,Footnote Text Char Знак Знак Знак Знак Знак1"/>
    <w:uiPriority w:val="99"/>
    <w:semiHidden/>
    <w:rsid w:val="001B3C04"/>
    <w:rPr>
      <w:color w:val="000000"/>
      <w:lang w:val="ru"/>
    </w:rPr>
  </w:style>
  <w:style w:type="character" w:customStyle="1" w:styleId="af6">
    <w:name w:val="Текст примечания Знак"/>
    <w:link w:val="af7"/>
    <w:uiPriority w:val="99"/>
    <w:semiHidden/>
    <w:rsid w:val="001B3C04"/>
    <w:rPr>
      <w:rFonts w:ascii="Times New Roman" w:eastAsia="Times New Roman" w:hAnsi="Times New Roman" w:cs="Times New Roman"/>
    </w:rPr>
  </w:style>
  <w:style w:type="paragraph" w:styleId="af7">
    <w:name w:val="annotation text"/>
    <w:basedOn w:val="a"/>
    <w:link w:val="af6"/>
    <w:uiPriority w:val="99"/>
    <w:semiHidden/>
    <w:unhideWhenUsed/>
    <w:rsid w:val="001B3C04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styleId="af8">
    <w:name w:val="Title"/>
    <w:basedOn w:val="a"/>
    <w:link w:val="af9"/>
    <w:uiPriority w:val="99"/>
    <w:qFormat/>
    <w:rsid w:val="001B3C04"/>
    <w:pPr>
      <w:spacing w:before="240" w:after="60" w:line="276" w:lineRule="auto"/>
      <w:jc w:val="center"/>
      <w:outlineLvl w:val="0"/>
    </w:pPr>
    <w:rPr>
      <w:rFonts w:ascii="Arial" w:eastAsia="Times New Roman" w:hAnsi="Arial" w:cs="Times New Roman"/>
      <w:b/>
      <w:color w:val="auto"/>
      <w:kern w:val="28"/>
      <w:sz w:val="32"/>
      <w:szCs w:val="20"/>
      <w:lang w:val="ru-RU" w:eastAsia="en-US"/>
    </w:rPr>
  </w:style>
  <w:style w:type="character" w:customStyle="1" w:styleId="af9">
    <w:name w:val="Название Знак"/>
    <w:link w:val="af8"/>
    <w:uiPriority w:val="99"/>
    <w:rsid w:val="001B3C04"/>
    <w:rPr>
      <w:rFonts w:ascii="Arial" w:eastAsia="Times New Roman" w:hAnsi="Arial" w:cs="Times New Roman"/>
      <w:b/>
      <w:kern w:val="28"/>
      <w:sz w:val="32"/>
      <w:lang w:eastAsia="en-US"/>
    </w:rPr>
  </w:style>
  <w:style w:type="character" w:customStyle="1" w:styleId="afa">
    <w:name w:val="Основной текст Знак"/>
    <w:aliases w:val="Знак Знак"/>
    <w:link w:val="afb"/>
    <w:semiHidden/>
    <w:locked/>
    <w:rsid w:val="001B3C04"/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Body Text"/>
    <w:aliases w:val="Знак"/>
    <w:basedOn w:val="a"/>
    <w:link w:val="afa"/>
    <w:semiHidden/>
    <w:unhideWhenUsed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13">
    <w:name w:val="Основной текст Знак1"/>
    <w:aliases w:val="Знак Знак1"/>
    <w:semiHidden/>
    <w:rsid w:val="001B3C04"/>
    <w:rPr>
      <w:color w:val="000000"/>
      <w:sz w:val="24"/>
      <w:szCs w:val="24"/>
      <w:lang w:val="ru"/>
    </w:rPr>
  </w:style>
  <w:style w:type="character" w:customStyle="1" w:styleId="afc">
    <w:name w:val="Основной текст с отступом Знак"/>
    <w:link w:val="afd"/>
    <w:uiPriority w:val="99"/>
    <w:semiHidden/>
    <w:rsid w:val="001B3C04"/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Body Text Indent"/>
    <w:basedOn w:val="a"/>
    <w:link w:val="afc"/>
    <w:uiPriority w:val="99"/>
    <w:semiHidden/>
    <w:unhideWhenUsed/>
    <w:rsid w:val="001B3C04"/>
    <w:pPr>
      <w:spacing w:after="120"/>
      <w:ind w:left="283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e">
    <w:name w:val="Subtitle"/>
    <w:basedOn w:val="a"/>
    <w:next w:val="afb"/>
    <w:link w:val="aff"/>
    <w:uiPriority w:val="99"/>
    <w:qFormat/>
    <w:rsid w:val="001B3C04"/>
    <w:pPr>
      <w:suppressAutoHyphens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ar-SA"/>
    </w:rPr>
  </w:style>
  <w:style w:type="character" w:customStyle="1" w:styleId="aff">
    <w:name w:val="Подзаголовок Знак"/>
    <w:link w:val="afe"/>
    <w:uiPriority w:val="99"/>
    <w:rsid w:val="001B3C04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character" w:customStyle="1" w:styleId="24">
    <w:name w:val="Основной текст 2 Знак"/>
    <w:link w:val="25"/>
    <w:uiPriority w:val="99"/>
    <w:semiHidden/>
    <w:rsid w:val="001B3C04"/>
    <w:rPr>
      <w:rFonts w:ascii="Times New Roman" w:eastAsia="Times New Roman" w:hAnsi="Times New Roman" w:cs="Times New Roman"/>
      <w:szCs w:val="24"/>
    </w:rPr>
  </w:style>
  <w:style w:type="paragraph" w:styleId="25">
    <w:name w:val="Body Text 2"/>
    <w:basedOn w:val="a"/>
    <w:link w:val="24"/>
    <w:uiPriority w:val="99"/>
    <w:semiHidden/>
    <w:unhideWhenUsed/>
    <w:rsid w:val="001B3C04"/>
    <w:pPr>
      <w:spacing w:after="120" w:line="480" w:lineRule="auto"/>
    </w:pPr>
    <w:rPr>
      <w:rFonts w:ascii="Times New Roman" w:eastAsia="Times New Roman" w:hAnsi="Times New Roman" w:cs="Times New Roman"/>
      <w:color w:val="auto"/>
      <w:sz w:val="20"/>
      <w:lang w:val="ru-RU"/>
    </w:rPr>
  </w:style>
  <w:style w:type="character" w:customStyle="1" w:styleId="31">
    <w:name w:val="Основной текст 3 Знак"/>
    <w:link w:val="32"/>
    <w:uiPriority w:val="99"/>
    <w:semiHidden/>
    <w:rsid w:val="001B3C04"/>
    <w:rPr>
      <w:rFonts w:ascii="Times New Roman" w:eastAsia="Times New Roman" w:hAnsi="Times New Roman" w:cs="Times New Roman"/>
      <w:szCs w:val="24"/>
    </w:rPr>
  </w:style>
  <w:style w:type="paragraph" w:styleId="32">
    <w:name w:val="Body Text 3"/>
    <w:basedOn w:val="a"/>
    <w:link w:val="31"/>
    <w:uiPriority w:val="99"/>
    <w:semiHidden/>
    <w:unhideWhenUsed/>
    <w:rsid w:val="001B3C0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lang w:val="ru-RU"/>
    </w:rPr>
  </w:style>
  <w:style w:type="character" w:customStyle="1" w:styleId="26">
    <w:name w:val="Основной текст с отступом 2 Знак"/>
    <w:aliases w:val="Знак1 Знак"/>
    <w:link w:val="27"/>
    <w:uiPriority w:val="99"/>
    <w:semiHidden/>
    <w:locked/>
    <w:rsid w:val="001B3C04"/>
    <w:rPr>
      <w:rFonts w:ascii="Times New Roman" w:eastAsia="Times New Roman" w:hAnsi="Times New Roman" w:cs="Times New Roman"/>
      <w:szCs w:val="24"/>
    </w:rPr>
  </w:style>
  <w:style w:type="paragraph" w:styleId="27">
    <w:name w:val="Body Text Indent 2"/>
    <w:aliases w:val="Знак1"/>
    <w:basedOn w:val="a"/>
    <w:link w:val="26"/>
    <w:uiPriority w:val="99"/>
    <w:semiHidden/>
    <w:unhideWhenUsed/>
    <w:rsid w:val="001B3C04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lang w:val="ru-RU"/>
    </w:rPr>
  </w:style>
  <w:style w:type="character" w:customStyle="1" w:styleId="210">
    <w:name w:val="Основной текст с отступом 2 Знак1"/>
    <w:aliases w:val="Знак1 Знак1"/>
    <w:uiPriority w:val="99"/>
    <w:semiHidden/>
    <w:rsid w:val="001B3C04"/>
    <w:rPr>
      <w:color w:val="000000"/>
      <w:sz w:val="24"/>
      <w:szCs w:val="24"/>
      <w:lang w:val="ru"/>
    </w:rPr>
  </w:style>
  <w:style w:type="character" w:customStyle="1" w:styleId="33">
    <w:name w:val="Основной текст с отступом 3 Знак"/>
    <w:link w:val="34"/>
    <w:uiPriority w:val="99"/>
    <w:semiHidden/>
    <w:rsid w:val="001B3C04"/>
    <w:rPr>
      <w:rFonts w:ascii="Times New Roman" w:eastAsia="Times New Roman" w:hAnsi="Times New Roman" w:cs="Times New Roman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1B3C04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styleId="aff0">
    <w:name w:val="Document Map"/>
    <w:basedOn w:val="a"/>
    <w:link w:val="aff1"/>
    <w:uiPriority w:val="99"/>
    <w:semiHidden/>
    <w:unhideWhenUsed/>
    <w:rsid w:val="001B3C04"/>
    <w:pPr>
      <w:shd w:val="clear" w:color="auto" w:fill="000080"/>
    </w:pPr>
    <w:rPr>
      <w:rFonts w:ascii="Tahoma" w:eastAsia="Times New Roman" w:hAnsi="Tahoma" w:cs="Tahoma"/>
      <w:color w:val="auto"/>
      <w:sz w:val="20"/>
      <w:szCs w:val="20"/>
      <w:lang w:val="ru-RU"/>
    </w:rPr>
  </w:style>
  <w:style w:type="character" w:customStyle="1" w:styleId="aff1">
    <w:name w:val="Схема документа Знак"/>
    <w:link w:val="aff0"/>
    <w:uiPriority w:val="99"/>
    <w:semiHidden/>
    <w:rsid w:val="001B3C04"/>
    <w:rPr>
      <w:rFonts w:ascii="Tahoma" w:eastAsia="Times New Roman" w:hAnsi="Tahoma" w:cs="Tahoma"/>
      <w:shd w:val="clear" w:color="auto" w:fill="000080"/>
    </w:rPr>
  </w:style>
  <w:style w:type="character" w:customStyle="1" w:styleId="aff2">
    <w:name w:val="Текст Знак"/>
    <w:link w:val="aff3"/>
    <w:uiPriority w:val="99"/>
    <w:semiHidden/>
    <w:rsid w:val="001B3C04"/>
    <w:rPr>
      <w:rFonts w:ascii="Courier New" w:eastAsia="Times New Roman" w:hAnsi="Courier New" w:cs="Courier New"/>
    </w:rPr>
  </w:style>
  <w:style w:type="paragraph" w:styleId="aff3">
    <w:name w:val="Plain Text"/>
    <w:basedOn w:val="a"/>
    <w:link w:val="aff2"/>
    <w:uiPriority w:val="99"/>
    <w:semiHidden/>
    <w:unhideWhenUsed/>
    <w:rsid w:val="001B3C04"/>
    <w:rPr>
      <w:rFonts w:ascii="Courier New" w:eastAsia="Times New Roman" w:hAnsi="Courier New" w:cs="Courier New"/>
      <w:color w:val="auto"/>
      <w:sz w:val="20"/>
      <w:szCs w:val="20"/>
      <w:lang w:val="ru-RU"/>
    </w:rPr>
  </w:style>
  <w:style w:type="character" w:customStyle="1" w:styleId="aff4">
    <w:name w:val="Тема примечания Знак"/>
    <w:link w:val="aff5"/>
    <w:uiPriority w:val="99"/>
    <w:semiHidden/>
    <w:rsid w:val="001B3C04"/>
    <w:rPr>
      <w:rFonts w:ascii="Times New Roman" w:eastAsia="Times New Roman" w:hAnsi="Times New Roman" w:cs="Times New Roman"/>
      <w:b/>
      <w:bCs/>
    </w:rPr>
  </w:style>
  <w:style w:type="paragraph" w:styleId="aff5">
    <w:name w:val="annotation subject"/>
    <w:basedOn w:val="af7"/>
    <w:next w:val="af7"/>
    <w:link w:val="aff4"/>
    <w:uiPriority w:val="99"/>
    <w:semiHidden/>
    <w:unhideWhenUsed/>
    <w:rsid w:val="001B3C04"/>
    <w:rPr>
      <w:b/>
      <w:bCs/>
    </w:rPr>
  </w:style>
  <w:style w:type="paragraph" w:customStyle="1" w:styleId="35">
    <w:name w:val="Знак Знак3"/>
    <w:basedOn w:val="a"/>
    <w:uiPriority w:val="99"/>
    <w:rsid w:val="001B3C04"/>
    <w:pPr>
      <w:spacing w:after="160" w:line="240" w:lineRule="exact"/>
    </w:pPr>
    <w:rPr>
      <w:rFonts w:ascii="Verdana" w:eastAsia="SimSun" w:hAnsi="Verdana" w:cs="Verdana"/>
      <w:color w:val="auto"/>
      <w:sz w:val="20"/>
      <w:szCs w:val="20"/>
      <w:lang w:val="en-US" w:eastAsia="en-US"/>
    </w:rPr>
  </w:style>
  <w:style w:type="paragraph" w:customStyle="1" w:styleId="36">
    <w:name w:val="Знак3 Знак Знак Знак Знак Знак Знак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norm4">
    <w:name w:val="norm4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norm6">
    <w:name w:val="norm6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norm2">
    <w:name w:val="norm2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aff6">
    <w:name w:val="Ст. без интервала"/>
    <w:basedOn w:val="af"/>
    <w:uiPriority w:val="99"/>
    <w:rsid w:val="001B3C04"/>
    <w:pPr>
      <w:ind w:firstLine="709"/>
      <w:jc w:val="both"/>
    </w:pPr>
    <w:rPr>
      <w:rFonts w:ascii="Arial Unicode MS" w:eastAsia="Arial Unicode MS" w:hAnsi="Arial Unicode MS" w:cs="Arial Unicode MS"/>
      <w:sz w:val="22"/>
      <w:szCs w:val="28"/>
      <w:lang w:eastAsia="en-US"/>
    </w:rPr>
  </w:style>
  <w:style w:type="paragraph" w:customStyle="1" w:styleId="Table1">
    <w:name w:val="Table1"/>
    <w:basedOn w:val="a"/>
    <w:uiPriority w:val="99"/>
    <w:rsid w:val="001B3C04"/>
    <w:pPr>
      <w:widowControl w:val="0"/>
      <w:spacing w:before="40" w:after="40"/>
      <w:ind w:left="851"/>
    </w:pPr>
    <w:rPr>
      <w:rFonts w:ascii="AGOpus" w:eastAsia="Times New Roman" w:hAnsi="AGOpus" w:cs="Times New Roman"/>
      <w:sz w:val="16"/>
      <w:lang w:val="en-US" w:eastAsia="ja-JP"/>
    </w:rPr>
  </w:style>
  <w:style w:type="paragraph" w:customStyle="1" w:styleId="14">
    <w:name w:val="Обычный1"/>
    <w:uiPriority w:val="99"/>
    <w:rsid w:val="001B3C04"/>
    <w:pPr>
      <w:widowControl w:val="0"/>
      <w:spacing w:line="480" w:lineRule="auto"/>
      <w:ind w:firstLine="260"/>
      <w:jc w:val="both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Table">
    <w:name w:val="Table"/>
    <w:basedOn w:val="a"/>
    <w:uiPriority w:val="99"/>
    <w:rsid w:val="001B3C04"/>
    <w:pPr>
      <w:widowControl w:val="0"/>
      <w:spacing w:before="40" w:after="40"/>
    </w:pPr>
    <w:rPr>
      <w:rFonts w:ascii="AGOpus" w:eastAsia="Times New Roman" w:hAnsi="AGOpus" w:cs="AGOpus"/>
      <w:sz w:val="16"/>
      <w:szCs w:val="16"/>
      <w:lang w:val="en-GB" w:eastAsia="en-US"/>
    </w:rPr>
  </w:style>
  <w:style w:type="character" w:customStyle="1" w:styleId="aff7">
    <w:name w:val="Сноска_"/>
    <w:link w:val="aff8"/>
    <w:uiPriority w:val="99"/>
    <w:locked/>
    <w:rsid w:val="001B3C04"/>
    <w:rPr>
      <w:sz w:val="27"/>
      <w:szCs w:val="27"/>
      <w:shd w:val="clear" w:color="auto" w:fill="FFFFFF"/>
    </w:rPr>
  </w:style>
  <w:style w:type="paragraph" w:customStyle="1" w:styleId="aff8">
    <w:name w:val="Сноска"/>
    <w:basedOn w:val="a"/>
    <w:link w:val="aff7"/>
    <w:uiPriority w:val="99"/>
    <w:rsid w:val="001B3C04"/>
    <w:pPr>
      <w:shd w:val="clear" w:color="auto" w:fill="FFFFFF"/>
      <w:spacing w:line="320" w:lineRule="exact"/>
    </w:pPr>
    <w:rPr>
      <w:color w:val="auto"/>
      <w:sz w:val="27"/>
      <w:szCs w:val="27"/>
      <w:lang w:val="ru-RU"/>
    </w:rPr>
  </w:style>
  <w:style w:type="character" w:customStyle="1" w:styleId="aff9">
    <w:name w:val="Колонтитул_"/>
    <w:link w:val="affa"/>
    <w:uiPriority w:val="99"/>
    <w:locked/>
    <w:rsid w:val="001B3C04"/>
    <w:rPr>
      <w:noProof/>
      <w:shd w:val="clear" w:color="auto" w:fill="FFFFFF"/>
    </w:rPr>
  </w:style>
  <w:style w:type="paragraph" w:customStyle="1" w:styleId="affa">
    <w:name w:val="Колонтитул"/>
    <w:basedOn w:val="a"/>
    <w:link w:val="aff9"/>
    <w:uiPriority w:val="99"/>
    <w:rsid w:val="001B3C04"/>
    <w:pPr>
      <w:shd w:val="clear" w:color="auto" w:fill="FFFFFF"/>
    </w:pPr>
    <w:rPr>
      <w:noProof/>
      <w:color w:val="auto"/>
      <w:sz w:val="20"/>
      <w:szCs w:val="20"/>
      <w:lang w:val="ru-RU"/>
    </w:rPr>
  </w:style>
  <w:style w:type="character" w:customStyle="1" w:styleId="15">
    <w:name w:val="Заголовок №1_"/>
    <w:link w:val="16"/>
    <w:uiPriority w:val="99"/>
    <w:locked/>
    <w:rsid w:val="001B3C04"/>
    <w:rPr>
      <w:b/>
      <w:bCs/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1B3C04"/>
    <w:pPr>
      <w:shd w:val="clear" w:color="auto" w:fill="FFFFFF"/>
      <w:spacing w:before="420" w:line="317" w:lineRule="exact"/>
      <w:outlineLvl w:val="0"/>
    </w:pPr>
    <w:rPr>
      <w:b/>
      <w:bCs/>
      <w:color w:val="auto"/>
      <w:sz w:val="26"/>
      <w:szCs w:val="26"/>
      <w:lang w:val="ru-RU"/>
    </w:rPr>
  </w:style>
  <w:style w:type="character" w:customStyle="1" w:styleId="120">
    <w:name w:val="Заголовок №1 (2)_"/>
    <w:link w:val="121"/>
    <w:uiPriority w:val="99"/>
    <w:locked/>
    <w:rsid w:val="001B3C04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1B3C04"/>
    <w:pPr>
      <w:shd w:val="clear" w:color="auto" w:fill="FFFFFF"/>
      <w:spacing w:line="317" w:lineRule="exact"/>
      <w:ind w:firstLine="700"/>
      <w:outlineLvl w:val="0"/>
    </w:pPr>
    <w:rPr>
      <w:color w:val="auto"/>
      <w:sz w:val="27"/>
      <w:szCs w:val="27"/>
      <w:lang w:val="ru-RU"/>
    </w:rPr>
  </w:style>
  <w:style w:type="paragraph" w:customStyle="1" w:styleId="affb">
    <w:name w:val="Знак Знак Знак Знак Знак Знак Знак Знак Знак Знак Знак Знак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paragraph" w:customStyle="1" w:styleId="Style3">
    <w:name w:val="Style3"/>
    <w:basedOn w:val="a"/>
    <w:uiPriority w:val="99"/>
    <w:rsid w:val="001B3C04"/>
    <w:pPr>
      <w:widowControl w:val="0"/>
      <w:autoSpaceDE w:val="0"/>
      <w:autoSpaceDN w:val="0"/>
      <w:adjustRightInd w:val="0"/>
      <w:spacing w:line="322" w:lineRule="exact"/>
      <w:ind w:firstLine="706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4">
    <w:name w:val="Style4"/>
    <w:basedOn w:val="a"/>
    <w:uiPriority w:val="99"/>
    <w:rsid w:val="001B3C04"/>
    <w:pPr>
      <w:widowControl w:val="0"/>
      <w:autoSpaceDE w:val="0"/>
      <w:autoSpaceDN w:val="0"/>
      <w:adjustRightInd w:val="0"/>
      <w:spacing w:line="324" w:lineRule="exact"/>
      <w:ind w:firstLine="552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ConsNonformat">
    <w:name w:val="ConsNonformat"/>
    <w:uiPriority w:val="99"/>
    <w:rsid w:val="001B3C0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Times New Roman"/>
    </w:rPr>
  </w:style>
  <w:style w:type="paragraph" w:customStyle="1" w:styleId="printheader">
    <w:name w:val="printheader"/>
    <w:basedOn w:val="a"/>
    <w:uiPriority w:val="99"/>
    <w:rsid w:val="001B3C04"/>
    <w:pPr>
      <w:spacing w:before="100" w:beforeAutospacing="1" w:after="45"/>
      <w:jc w:val="center"/>
    </w:pPr>
    <w:rPr>
      <w:rFonts w:ascii="Verdana" w:eastAsia="Times New Roman" w:hAnsi="Verdana" w:cs="Arial"/>
      <w:b/>
      <w:bCs/>
      <w:sz w:val="26"/>
      <w:szCs w:val="26"/>
      <w:lang w:val="ru-RU"/>
    </w:rPr>
  </w:style>
  <w:style w:type="paragraph" w:customStyle="1" w:styleId="28">
    <w:name w:val="Обычный2"/>
    <w:uiPriority w:val="99"/>
    <w:rsid w:val="001B3C04"/>
    <w:pPr>
      <w:widowControl w:val="0"/>
      <w:spacing w:line="480" w:lineRule="auto"/>
      <w:ind w:firstLine="260"/>
      <w:jc w:val="both"/>
    </w:pPr>
    <w:rPr>
      <w:rFonts w:ascii="Times New Roman" w:eastAsia="Times New Roman" w:hAnsi="Times New Roman" w:cs="Times New Roman"/>
      <w:sz w:val="24"/>
      <w:lang w:eastAsia="ja-JP"/>
    </w:rPr>
  </w:style>
  <w:style w:type="paragraph" w:customStyle="1" w:styleId="310">
    <w:name w:val="Основной текст с отступом 31"/>
    <w:basedOn w:val="a"/>
    <w:uiPriority w:val="99"/>
    <w:rsid w:val="001B3C04"/>
    <w:pPr>
      <w:spacing w:line="480" w:lineRule="auto"/>
      <w:ind w:left="-567" w:firstLine="567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font5">
    <w:name w:val="font5"/>
    <w:basedOn w:val="a"/>
    <w:uiPriority w:val="99"/>
    <w:rsid w:val="001B3C04"/>
    <w:pP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font6">
    <w:name w:val="font6"/>
    <w:basedOn w:val="a"/>
    <w:uiPriority w:val="99"/>
    <w:rsid w:val="001B3C04"/>
    <w:pPr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24">
    <w:name w:val="xl2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25">
    <w:name w:val="xl2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26">
    <w:name w:val="xl2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27">
    <w:name w:val="xl2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28">
    <w:name w:val="xl2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29">
    <w:name w:val="xl2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30">
    <w:name w:val="xl3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31">
    <w:name w:val="xl3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32">
    <w:name w:val="xl3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33">
    <w:name w:val="xl3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6"/>
      <w:szCs w:val="16"/>
      <w:lang w:val="ru-RU" w:eastAsia="zh-CN"/>
    </w:rPr>
  </w:style>
  <w:style w:type="paragraph" w:customStyle="1" w:styleId="xl34">
    <w:name w:val="xl3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6"/>
      <w:szCs w:val="16"/>
      <w:lang w:val="ru-RU" w:eastAsia="zh-CN"/>
    </w:rPr>
  </w:style>
  <w:style w:type="paragraph" w:customStyle="1" w:styleId="xl35">
    <w:name w:val="xl3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36">
    <w:name w:val="xl3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37">
    <w:name w:val="xl3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38">
    <w:name w:val="xl3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39">
    <w:name w:val="xl3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0">
    <w:name w:val="xl40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1">
    <w:name w:val="xl4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2">
    <w:name w:val="xl4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3">
    <w:name w:val="xl43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44">
    <w:name w:val="xl4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45">
    <w:name w:val="xl4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6">
    <w:name w:val="xl4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7">
    <w:name w:val="xl4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8">
    <w:name w:val="xl4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9">
    <w:name w:val="xl4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50">
    <w:name w:val="xl50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1">
    <w:name w:val="xl5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2">
    <w:name w:val="xl5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53">
    <w:name w:val="xl53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4">
    <w:name w:val="xl5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55">
    <w:name w:val="xl5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56">
    <w:name w:val="xl5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57">
    <w:name w:val="xl57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8">
    <w:name w:val="xl5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9">
    <w:name w:val="xl5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60">
    <w:name w:val="xl60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61">
    <w:name w:val="xl6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62">
    <w:name w:val="xl6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3">
    <w:name w:val="xl6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4">
    <w:name w:val="xl6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65">
    <w:name w:val="xl6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6">
    <w:name w:val="xl6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7">
    <w:name w:val="xl6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8">
    <w:name w:val="xl6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69">
    <w:name w:val="xl6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0">
    <w:name w:val="xl7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1">
    <w:name w:val="xl7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2">
    <w:name w:val="xl7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3">
    <w:name w:val="xl73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4">
    <w:name w:val="xl7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5">
    <w:name w:val="xl7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76">
    <w:name w:val="xl7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lang w:val="ru-RU" w:eastAsia="zh-CN"/>
    </w:rPr>
  </w:style>
  <w:style w:type="paragraph" w:customStyle="1" w:styleId="xl77">
    <w:name w:val="xl77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lang w:val="ru-RU" w:eastAsia="zh-CN"/>
    </w:rPr>
  </w:style>
  <w:style w:type="paragraph" w:customStyle="1" w:styleId="xl78">
    <w:name w:val="xl78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9">
    <w:name w:val="xl7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0">
    <w:name w:val="xl80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1">
    <w:name w:val="xl81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2">
    <w:name w:val="xl8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3">
    <w:name w:val="xl83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4">
    <w:name w:val="xl84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5">
    <w:name w:val="xl8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86">
    <w:name w:val="xl86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87">
    <w:name w:val="xl87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88">
    <w:name w:val="xl8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i/>
      <w:iCs/>
      <w:color w:val="auto"/>
      <w:sz w:val="18"/>
      <w:szCs w:val="18"/>
      <w:lang w:val="ru-RU" w:eastAsia="zh-CN"/>
    </w:rPr>
  </w:style>
  <w:style w:type="paragraph" w:customStyle="1" w:styleId="xl89">
    <w:name w:val="xl8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90">
    <w:name w:val="xl9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91">
    <w:name w:val="xl9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lang w:val="ru-RU" w:eastAsia="zh-CN"/>
    </w:rPr>
  </w:style>
  <w:style w:type="paragraph" w:customStyle="1" w:styleId="xl92">
    <w:name w:val="xl92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lang w:val="ru-RU" w:eastAsia="zh-CN"/>
    </w:rPr>
  </w:style>
  <w:style w:type="paragraph" w:customStyle="1" w:styleId="xl93">
    <w:name w:val="xl93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94">
    <w:name w:val="xl94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95">
    <w:name w:val="xl9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96">
    <w:name w:val="xl9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97">
    <w:name w:val="xl97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98">
    <w:name w:val="xl9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99">
    <w:name w:val="xl9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100">
    <w:name w:val="xl10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101">
    <w:name w:val="xl101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character" w:customStyle="1" w:styleId="affc">
    <w:name w:val="АПК_Абзац_норм Знак Знак"/>
    <w:link w:val="affd"/>
    <w:uiPriority w:val="99"/>
    <w:locked/>
    <w:rsid w:val="001B3C04"/>
    <w:rPr>
      <w:rFonts w:ascii="SimSun" w:eastAsia="SimSun" w:hAnsi="SimSun"/>
      <w:sz w:val="24"/>
      <w:szCs w:val="24"/>
      <w:lang w:eastAsia="zh-CN"/>
    </w:rPr>
  </w:style>
  <w:style w:type="paragraph" w:customStyle="1" w:styleId="affd">
    <w:name w:val="АПК_Абзац_норм Знак"/>
    <w:basedOn w:val="a"/>
    <w:link w:val="affc"/>
    <w:uiPriority w:val="99"/>
    <w:rsid w:val="001B3C04"/>
    <w:pPr>
      <w:ind w:firstLine="340"/>
    </w:pPr>
    <w:rPr>
      <w:rFonts w:ascii="SimSun" w:eastAsia="SimSun" w:hAnsi="SimSun"/>
      <w:color w:val="auto"/>
      <w:lang w:val="ru-RU" w:eastAsia="zh-CN"/>
    </w:rPr>
  </w:style>
  <w:style w:type="paragraph" w:customStyle="1" w:styleId="affe">
    <w:name w:val="Знак Знак Знак Знак Знак Знак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character" w:customStyle="1" w:styleId="29">
    <w:name w:val="Основной текст (2)_ Знак"/>
    <w:uiPriority w:val="99"/>
    <w:locked/>
    <w:rsid w:val="001B3C04"/>
    <w:rPr>
      <w:b/>
      <w:bCs/>
      <w:smallCaps/>
      <w:sz w:val="31"/>
      <w:szCs w:val="31"/>
      <w:shd w:val="clear" w:color="auto" w:fill="FFFFFF"/>
    </w:rPr>
  </w:style>
  <w:style w:type="character" w:customStyle="1" w:styleId="17">
    <w:name w:val="Заголовок №1_ Знак Знак"/>
    <w:link w:val="18"/>
    <w:uiPriority w:val="99"/>
    <w:locked/>
    <w:rsid w:val="001B3C04"/>
    <w:rPr>
      <w:spacing w:val="10"/>
      <w:sz w:val="26"/>
      <w:szCs w:val="26"/>
      <w:shd w:val="clear" w:color="auto" w:fill="FFFFFF"/>
    </w:rPr>
  </w:style>
  <w:style w:type="paragraph" w:customStyle="1" w:styleId="18">
    <w:name w:val="Заголовок №1_ Знак"/>
    <w:basedOn w:val="a"/>
    <w:link w:val="17"/>
    <w:uiPriority w:val="99"/>
    <w:rsid w:val="001B3C04"/>
    <w:pPr>
      <w:shd w:val="clear" w:color="auto" w:fill="FFFFFF"/>
      <w:spacing w:after="360" w:line="240" w:lineRule="atLeast"/>
      <w:jc w:val="center"/>
      <w:outlineLvl w:val="0"/>
    </w:pPr>
    <w:rPr>
      <w:color w:val="auto"/>
      <w:spacing w:val="10"/>
      <w:sz w:val="26"/>
      <w:szCs w:val="26"/>
      <w:lang w:val="ru-RU"/>
    </w:rPr>
  </w:style>
  <w:style w:type="paragraph" w:customStyle="1" w:styleId="19">
    <w:name w:val="Абзац списка1"/>
    <w:basedOn w:val="a"/>
    <w:uiPriority w:val="99"/>
    <w:rsid w:val="001B3C04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1a">
    <w:name w:val="1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paragraph" w:customStyle="1" w:styleId="1b">
    <w:name w:val="Знак Знак Знак Знак Знак1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character" w:customStyle="1" w:styleId="122">
    <w:name w:val="Заголовок №1 (2)_ Знак Знак"/>
    <w:link w:val="123"/>
    <w:uiPriority w:val="99"/>
    <w:locked/>
    <w:rsid w:val="001B3C04"/>
    <w:rPr>
      <w:noProof/>
      <w:sz w:val="27"/>
      <w:szCs w:val="27"/>
      <w:shd w:val="clear" w:color="auto" w:fill="FFFFFF"/>
    </w:rPr>
  </w:style>
  <w:style w:type="paragraph" w:customStyle="1" w:styleId="123">
    <w:name w:val="Заголовок №1 (2)_ Знак"/>
    <w:basedOn w:val="a"/>
    <w:link w:val="122"/>
    <w:uiPriority w:val="99"/>
    <w:rsid w:val="001B3C04"/>
    <w:pPr>
      <w:shd w:val="clear" w:color="auto" w:fill="FFFFFF"/>
      <w:spacing w:line="317" w:lineRule="exact"/>
      <w:ind w:firstLine="700"/>
      <w:outlineLvl w:val="0"/>
    </w:pPr>
    <w:rPr>
      <w:noProof/>
      <w:color w:val="auto"/>
      <w:sz w:val="27"/>
      <w:szCs w:val="27"/>
      <w:lang w:val="ru-RU"/>
    </w:rPr>
  </w:style>
  <w:style w:type="paragraph" w:customStyle="1" w:styleId="afff">
    <w:name w:val="Знак Знак Знак Знак Знак Знак Знак Знак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paragraph" w:customStyle="1" w:styleId="afff0">
    <w:name w:val="АПК_Абзац_норм"/>
    <w:basedOn w:val="a"/>
    <w:uiPriority w:val="99"/>
    <w:rsid w:val="001B3C04"/>
    <w:pPr>
      <w:ind w:firstLine="340"/>
    </w:pPr>
    <w:rPr>
      <w:rFonts w:ascii="Times New Roman" w:eastAsia="SimSun" w:hAnsi="Times New Roman" w:cs="Times New Roman"/>
      <w:color w:val="auto"/>
      <w:lang w:val="ru-RU" w:eastAsia="zh-CN"/>
    </w:rPr>
  </w:style>
  <w:style w:type="character" w:customStyle="1" w:styleId="NoSpacingChar">
    <w:name w:val="No Spacing Char"/>
    <w:link w:val="1c"/>
    <w:uiPriority w:val="99"/>
    <w:locked/>
    <w:rsid w:val="001B3C04"/>
    <w:rPr>
      <w:rFonts w:ascii="Calibri" w:eastAsia="Times New Roman" w:hAnsi="Calibri"/>
      <w:sz w:val="22"/>
      <w:szCs w:val="22"/>
      <w:lang w:val="ru-RU" w:eastAsia="en-US" w:bidi="ar-SA"/>
    </w:rPr>
  </w:style>
  <w:style w:type="paragraph" w:customStyle="1" w:styleId="1c">
    <w:name w:val="Без интервала1"/>
    <w:link w:val="NoSpacingChar"/>
    <w:uiPriority w:val="99"/>
    <w:rsid w:val="001B3C04"/>
    <w:rPr>
      <w:rFonts w:ascii="Calibri" w:eastAsia="Times New Roman" w:hAnsi="Calibri"/>
      <w:sz w:val="22"/>
      <w:szCs w:val="22"/>
      <w:lang w:eastAsia="en-US"/>
    </w:rPr>
  </w:style>
  <w:style w:type="paragraph" w:customStyle="1" w:styleId="1d">
    <w:name w:val="Знак Знак1 Знак"/>
    <w:basedOn w:val="a"/>
    <w:uiPriority w:val="99"/>
    <w:rsid w:val="001B3C0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lang w:val="en-GB" w:eastAsia="en-US"/>
    </w:rPr>
  </w:style>
  <w:style w:type="paragraph" w:customStyle="1" w:styleId="msonormalcxspmiddle">
    <w:name w:val="msonormalcxspmiddle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last">
    <w:name w:val="msonormalcxsplast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middlecxspmiddle">
    <w:name w:val="msonormalcxspmiddlecxspmiddle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middlecxsplast">
    <w:name w:val="msonormalcxspmiddlecxsplast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middlecxspmiddlecxspmiddle">
    <w:name w:val="msonormalcxspmiddlecxspmiddlecxspmiddle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middlecxspmiddlecxsplast">
    <w:name w:val="msonormalcxspmiddlecxspmiddlecxsplast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Heading">
    <w:name w:val="Heading"/>
    <w:uiPriority w:val="99"/>
    <w:rsid w:val="001B3C04"/>
    <w:rPr>
      <w:rFonts w:ascii="Arial" w:eastAsia="Times New Roman" w:hAnsi="Arial" w:cs="Times New Roman"/>
      <w:b/>
      <w:sz w:val="22"/>
    </w:rPr>
  </w:style>
  <w:style w:type="paragraph" w:customStyle="1" w:styleId="110">
    <w:name w:val="Абзац списка11"/>
    <w:basedOn w:val="a"/>
    <w:uiPriority w:val="99"/>
    <w:rsid w:val="001B3C04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211">
    <w:name w:val="Основной текст 21"/>
    <w:basedOn w:val="a"/>
    <w:uiPriority w:val="99"/>
    <w:rsid w:val="001B3C04"/>
    <w:pPr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 w:eastAsia="ja-JP"/>
    </w:rPr>
  </w:style>
  <w:style w:type="paragraph" w:customStyle="1" w:styleId="71">
    <w:name w:val="Основной текст7"/>
    <w:basedOn w:val="a"/>
    <w:uiPriority w:val="99"/>
    <w:rsid w:val="001B3C04"/>
    <w:pPr>
      <w:widowControl w:val="0"/>
      <w:shd w:val="clear" w:color="auto" w:fill="FFFFFF"/>
      <w:spacing w:after="780" w:line="240" w:lineRule="atLeast"/>
      <w:jc w:val="right"/>
    </w:pPr>
    <w:rPr>
      <w:color w:val="auto"/>
      <w:sz w:val="27"/>
      <w:szCs w:val="27"/>
      <w:lang w:val="ru-RU"/>
    </w:rPr>
  </w:style>
  <w:style w:type="character" w:customStyle="1" w:styleId="72">
    <w:name w:val="Основной текст (7)_"/>
    <w:link w:val="73"/>
    <w:uiPriority w:val="99"/>
    <w:locked/>
    <w:rsid w:val="001B3C04"/>
    <w:rPr>
      <w:i/>
      <w:iCs/>
      <w:sz w:val="27"/>
      <w:szCs w:val="27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1B3C04"/>
    <w:pPr>
      <w:widowControl w:val="0"/>
      <w:shd w:val="clear" w:color="auto" w:fill="FFFFFF"/>
      <w:spacing w:line="322" w:lineRule="exact"/>
      <w:ind w:firstLine="560"/>
      <w:jc w:val="both"/>
    </w:pPr>
    <w:rPr>
      <w:i/>
      <w:iCs/>
      <w:color w:val="auto"/>
      <w:sz w:val="27"/>
      <w:szCs w:val="27"/>
      <w:lang w:val="ru-RU"/>
    </w:rPr>
  </w:style>
  <w:style w:type="paragraph" w:customStyle="1" w:styleId="311">
    <w:name w:val="Основной текст с отступом 311"/>
    <w:basedOn w:val="a"/>
    <w:uiPriority w:val="99"/>
    <w:rsid w:val="001B3C04"/>
    <w:pPr>
      <w:shd w:val="clear" w:color="auto" w:fill="FFFFFF"/>
      <w:suppressAutoHyphens/>
      <w:autoSpaceDE w:val="0"/>
      <w:ind w:firstLine="540"/>
      <w:jc w:val="both"/>
    </w:pPr>
    <w:rPr>
      <w:rFonts w:ascii="Times New Roman" w:eastAsia="Times New Roman" w:hAnsi="Times New Roman" w:cs="Times New Roman"/>
      <w:szCs w:val="32"/>
      <w:lang w:val="ru-RU" w:eastAsia="ar-SA"/>
    </w:rPr>
  </w:style>
  <w:style w:type="paragraph" w:customStyle="1" w:styleId="212">
    <w:name w:val="Основной текст (2)1"/>
    <w:basedOn w:val="a"/>
    <w:uiPriority w:val="99"/>
    <w:rsid w:val="001B3C04"/>
    <w:pPr>
      <w:widowControl w:val="0"/>
      <w:shd w:val="clear" w:color="auto" w:fill="FFFFFF"/>
      <w:spacing w:before="900" w:after="180" w:line="240" w:lineRule="atLeast"/>
      <w:jc w:val="both"/>
    </w:pPr>
    <w:rPr>
      <w:rFonts w:ascii="Times New Roman" w:eastAsia="Times New Roman" w:hAnsi="Times New Roman" w:cs="Times New Roman"/>
      <w:b/>
      <w:bCs/>
      <w:color w:val="auto"/>
      <w:sz w:val="29"/>
      <w:szCs w:val="29"/>
      <w:lang w:val="ru-RU"/>
    </w:rPr>
  </w:style>
  <w:style w:type="paragraph" w:customStyle="1" w:styleId="2a">
    <w:name w:val="Знак Знак Знак2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afff1">
    <w:name w:val="МОН основной Знак"/>
    <w:basedOn w:val="a"/>
    <w:uiPriority w:val="99"/>
    <w:rsid w:val="001B3C04"/>
    <w:pPr>
      <w:widowControl w:val="0"/>
      <w:suppressAutoHyphens/>
      <w:autoSpaceDE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 w:eastAsia="ar-SA"/>
    </w:rPr>
  </w:style>
  <w:style w:type="paragraph" w:customStyle="1" w:styleId="14TexstOSNOVA1012">
    <w:name w:val="14TexstOSNOVA_10/12"/>
    <w:basedOn w:val="a"/>
    <w:uiPriority w:val="99"/>
    <w:rsid w:val="001B3C04"/>
    <w:pPr>
      <w:autoSpaceDE w:val="0"/>
      <w:autoSpaceDN w:val="0"/>
      <w:adjustRightInd w:val="0"/>
      <w:spacing w:line="240" w:lineRule="atLeast"/>
      <w:ind w:firstLine="340"/>
      <w:jc w:val="both"/>
    </w:pPr>
    <w:rPr>
      <w:rFonts w:ascii="PragmaticaC" w:eastAsia="Calibri" w:hAnsi="PragmaticaC" w:cs="PragmaticaC"/>
      <w:sz w:val="20"/>
      <w:szCs w:val="20"/>
      <w:lang w:val="ru-RU" w:eastAsia="en-US"/>
    </w:rPr>
  </w:style>
  <w:style w:type="paragraph" w:customStyle="1" w:styleId="afff2">
    <w:name w:val="Обычный (паспорт)"/>
    <w:basedOn w:val="a"/>
    <w:uiPriority w:val="99"/>
    <w:rsid w:val="001B3C04"/>
    <w:rPr>
      <w:rFonts w:ascii="Times New Roman" w:eastAsia="Calibri" w:hAnsi="Times New Roman" w:cs="Times New Roman"/>
      <w:color w:val="auto"/>
      <w:sz w:val="28"/>
      <w:szCs w:val="28"/>
      <w:lang w:val="ru-RU" w:eastAsia="ar-SA"/>
    </w:rPr>
  </w:style>
  <w:style w:type="paragraph" w:customStyle="1" w:styleId="500">
    <w:name w:val="Основной текст50"/>
    <w:basedOn w:val="a"/>
    <w:uiPriority w:val="99"/>
    <w:rsid w:val="001B3C04"/>
    <w:pPr>
      <w:shd w:val="clear" w:color="auto" w:fill="FFFFFF"/>
      <w:spacing w:line="288" w:lineRule="exact"/>
      <w:ind w:hanging="220"/>
      <w:jc w:val="both"/>
    </w:pPr>
    <w:rPr>
      <w:rFonts w:ascii="Trebuchet MS" w:eastAsia="Calibri" w:hAnsi="Trebuchet MS" w:cs="Trebuchet MS"/>
      <w:color w:val="auto"/>
      <w:sz w:val="21"/>
      <w:szCs w:val="21"/>
      <w:lang w:val="ru-RU"/>
    </w:rPr>
  </w:style>
  <w:style w:type="paragraph" w:customStyle="1" w:styleId="afff3">
    <w:name w:val="Заголовок"/>
    <w:basedOn w:val="a"/>
    <w:next w:val="afb"/>
    <w:uiPriority w:val="99"/>
    <w:rsid w:val="001B3C04"/>
    <w:pPr>
      <w:keepNext/>
      <w:suppressAutoHyphens/>
      <w:spacing w:before="240" w:after="120"/>
    </w:pPr>
    <w:rPr>
      <w:rFonts w:ascii="Arial" w:eastAsia="DejaVu Sans" w:hAnsi="Arial" w:cs="DejaVu Sans"/>
      <w:color w:val="auto"/>
      <w:sz w:val="28"/>
      <w:szCs w:val="28"/>
      <w:lang w:val="ru-RU" w:eastAsia="ar-SA"/>
    </w:rPr>
  </w:style>
  <w:style w:type="paragraph" w:customStyle="1" w:styleId="afff4">
    <w:name w:val="МОН"/>
    <w:basedOn w:val="a"/>
    <w:uiPriority w:val="99"/>
    <w:rsid w:val="001B3C04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/>
    </w:rPr>
  </w:style>
  <w:style w:type="paragraph" w:customStyle="1" w:styleId="xl102">
    <w:name w:val="xl10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03">
    <w:name w:val="xl10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04">
    <w:name w:val="xl10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05">
    <w:name w:val="xl10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06">
    <w:name w:val="xl106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07">
    <w:name w:val="xl107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08">
    <w:name w:val="xl108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09">
    <w:name w:val="xl109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10">
    <w:name w:val="xl11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11">
    <w:name w:val="xl11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12">
    <w:name w:val="xl11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lang w:val="ru-RU"/>
    </w:rPr>
  </w:style>
  <w:style w:type="paragraph" w:customStyle="1" w:styleId="xl113">
    <w:name w:val="xl113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lang w:val="ru-RU"/>
    </w:rPr>
  </w:style>
  <w:style w:type="paragraph" w:customStyle="1" w:styleId="xl114">
    <w:name w:val="xl11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15">
    <w:name w:val="xl11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16">
    <w:name w:val="xl11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val="ru-RU"/>
    </w:rPr>
  </w:style>
  <w:style w:type="paragraph" w:customStyle="1" w:styleId="xl117">
    <w:name w:val="xl11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18">
    <w:name w:val="xl11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19">
    <w:name w:val="xl11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0">
    <w:name w:val="xl12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1">
    <w:name w:val="xl12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22">
    <w:name w:val="xl12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23">
    <w:name w:val="xl12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24">
    <w:name w:val="xl12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25">
    <w:name w:val="xl12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6">
    <w:name w:val="xl12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7">
    <w:name w:val="xl12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2060"/>
      <w:sz w:val="28"/>
      <w:szCs w:val="28"/>
      <w:lang w:val="ru-RU"/>
    </w:rPr>
  </w:style>
  <w:style w:type="paragraph" w:customStyle="1" w:styleId="xl128">
    <w:name w:val="xl12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9">
    <w:name w:val="xl12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30">
    <w:name w:val="xl13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31">
    <w:name w:val="xl13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32">
    <w:name w:val="xl13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33">
    <w:name w:val="xl13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34">
    <w:name w:val="xl13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35">
    <w:name w:val="xl13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36">
    <w:name w:val="xl13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lang w:val="ru-RU"/>
    </w:rPr>
  </w:style>
  <w:style w:type="paragraph" w:customStyle="1" w:styleId="xl137">
    <w:name w:val="xl13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lang w:val="ru-RU"/>
    </w:rPr>
  </w:style>
  <w:style w:type="paragraph" w:customStyle="1" w:styleId="xl138">
    <w:name w:val="xl13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39">
    <w:name w:val="xl13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40">
    <w:name w:val="xl14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41">
    <w:name w:val="xl14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42">
    <w:name w:val="xl14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43">
    <w:name w:val="xl14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44">
    <w:name w:val="xl14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45">
    <w:name w:val="xl14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lang w:val="ru-RU"/>
    </w:rPr>
  </w:style>
  <w:style w:type="paragraph" w:customStyle="1" w:styleId="xl146">
    <w:name w:val="xl14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47">
    <w:name w:val="xl14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lang w:val="ru-RU"/>
    </w:rPr>
  </w:style>
  <w:style w:type="paragraph" w:customStyle="1" w:styleId="xl148">
    <w:name w:val="xl14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2060"/>
      <w:sz w:val="28"/>
      <w:szCs w:val="28"/>
      <w:lang w:val="ru-RU"/>
    </w:rPr>
  </w:style>
  <w:style w:type="paragraph" w:customStyle="1" w:styleId="xl149">
    <w:name w:val="xl14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2060"/>
      <w:sz w:val="28"/>
      <w:szCs w:val="28"/>
      <w:lang w:val="ru-RU"/>
    </w:rPr>
  </w:style>
  <w:style w:type="paragraph" w:customStyle="1" w:styleId="xl150">
    <w:name w:val="xl15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51">
    <w:name w:val="xl151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52">
    <w:name w:val="xl15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53">
    <w:name w:val="xl15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54">
    <w:name w:val="xl154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55">
    <w:name w:val="xl155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56">
    <w:name w:val="xl15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57">
    <w:name w:val="xl157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58">
    <w:name w:val="xl158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59">
    <w:name w:val="xl15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60">
    <w:name w:val="xl16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61">
    <w:name w:val="xl16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62">
    <w:name w:val="xl16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63">
    <w:name w:val="xl16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64">
    <w:name w:val="xl16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65">
    <w:name w:val="xl16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66">
    <w:name w:val="xl16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67">
    <w:name w:val="xl16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68">
    <w:name w:val="xl16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69">
    <w:name w:val="xl169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70">
    <w:name w:val="xl17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71">
    <w:name w:val="xl17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2">
    <w:name w:val="xl17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3">
    <w:name w:val="xl17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4">
    <w:name w:val="xl17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5">
    <w:name w:val="xl175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6">
    <w:name w:val="xl176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7">
    <w:name w:val="xl17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78">
    <w:name w:val="xl178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79">
    <w:name w:val="xl179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80">
    <w:name w:val="xl18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81">
    <w:name w:val="xl18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82">
    <w:name w:val="xl18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83">
    <w:name w:val="xl18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84">
    <w:name w:val="xl18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85">
    <w:name w:val="xl18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86">
    <w:name w:val="xl18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87">
    <w:name w:val="xl18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88">
    <w:name w:val="xl18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89">
    <w:name w:val="xl18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90">
    <w:name w:val="xl190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91">
    <w:name w:val="xl191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92">
    <w:name w:val="xl19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93">
    <w:name w:val="xl193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94">
    <w:name w:val="xl194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95">
    <w:name w:val="xl19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96">
    <w:name w:val="xl19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97">
    <w:name w:val="xl19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98">
    <w:name w:val="xl19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99">
    <w:name w:val="xl19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200">
    <w:name w:val="xl20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201">
    <w:name w:val="xl201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02">
    <w:name w:val="xl202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03">
    <w:name w:val="xl20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04">
    <w:name w:val="xl20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05">
    <w:name w:val="xl20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06">
    <w:name w:val="xl20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207">
    <w:name w:val="xl20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08">
    <w:name w:val="xl20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209">
    <w:name w:val="xl20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10">
    <w:name w:val="xl210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11">
    <w:name w:val="xl21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12">
    <w:name w:val="xl21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13">
    <w:name w:val="xl213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B050"/>
      <w:sz w:val="28"/>
      <w:szCs w:val="28"/>
      <w:lang w:val="ru-RU"/>
    </w:rPr>
  </w:style>
  <w:style w:type="paragraph" w:customStyle="1" w:styleId="xl214">
    <w:name w:val="xl21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lang w:val="ru-RU"/>
    </w:rPr>
  </w:style>
  <w:style w:type="paragraph" w:customStyle="1" w:styleId="xl215">
    <w:name w:val="xl21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lang w:val="ru-RU"/>
    </w:rPr>
  </w:style>
  <w:style w:type="paragraph" w:customStyle="1" w:styleId="xl216">
    <w:name w:val="xl216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17">
    <w:name w:val="xl21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18">
    <w:name w:val="xl21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19">
    <w:name w:val="xl219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ru-RU"/>
    </w:rPr>
  </w:style>
  <w:style w:type="paragraph" w:customStyle="1" w:styleId="xl220">
    <w:name w:val="xl220"/>
    <w:basedOn w:val="a"/>
    <w:uiPriority w:val="99"/>
    <w:rsid w:val="001B3C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ru-RU"/>
    </w:rPr>
  </w:style>
  <w:style w:type="paragraph" w:customStyle="1" w:styleId="xl221">
    <w:name w:val="xl221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22">
    <w:name w:val="xl222"/>
    <w:basedOn w:val="a"/>
    <w:uiPriority w:val="99"/>
    <w:rsid w:val="001B3C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23">
    <w:name w:val="xl223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24">
    <w:name w:val="xl224"/>
    <w:basedOn w:val="a"/>
    <w:uiPriority w:val="99"/>
    <w:rsid w:val="001B3C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25">
    <w:name w:val="xl22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226">
    <w:name w:val="xl22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27">
    <w:name w:val="xl22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228">
    <w:name w:val="xl22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29">
    <w:name w:val="xl22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30">
    <w:name w:val="xl230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31">
    <w:name w:val="xl231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32">
    <w:name w:val="xl23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33">
    <w:name w:val="xl233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34">
    <w:name w:val="xl234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235">
    <w:name w:val="xl235"/>
    <w:basedOn w:val="a"/>
    <w:uiPriority w:val="99"/>
    <w:rsid w:val="001B3C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236">
    <w:name w:val="xl23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37">
    <w:name w:val="xl237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38">
    <w:name w:val="xl238"/>
    <w:basedOn w:val="a"/>
    <w:uiPriority w:val="99"/>
    <w:rsid w:val="001B3C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aligncenter">
    <w:name w:val="align_center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39">
    <w:name w:val="xl23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5E0E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xl240">
    <w:name w:val="xl24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41">
    <w:name w:val="xl24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42">
    <w:name w:val="xl24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43">
    <w:name w:val="xl24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44">
    <w:name w:val="xl24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5E0E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xl245">
    <w:name w:val="xl245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46">
    <w:name w:val="xl246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47">
    <w:name w:val="xl247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48">
    <w:name w:val="xl24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49">
    <w:name w:val="xl24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50">
    <w:name w:val="xl25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1">
    <w:name w:val="xl25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52">
    <w:name w:val="xl25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3">
    <w:name w:val="xl25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4">
    <w:name w:val="xl254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5">
    <w:name w:val="xl255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6">
    <w:name w:val="xl25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7">
    <w:name w:val="xl25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8">
    <w:name w:val="xl25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9">
    <w:name w:val="xl259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xl260">
    <w:name w:val="xl260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xl261">
    <w:name w:val="xl261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xl262">
    <w:name w:val="xl262"/>
    <w:basedOn w:val="a"/>
    <w:uiPriority w:val="99"/>
    <w:rsid w:val="001B3C0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3">
    <w:name w:val="xl26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4">
    <w:name w:val="xl26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5">
    <w:name w:val="xl265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6">
    <w:name w:val="xl26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7">
    <w:name w:val="xl267"/>
    <w:basedOn w:val="a"/>
    <w:uiPriority w:val="99"/>
    <w:rsid w:val="001B3C0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00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8">
    <w:name w:val="xl26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9">
    <w:name w:val="xl26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00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70">
    <w:name w:val="xl27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71">
    <w:name w:val="xl27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72">
    <w:name w:val="xl27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73">
    <w:name w:val="xl27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74">
    <w:name w:val="xl27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66FF33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ru-RU"/>
    </w:rPr>
  </w:style>
  <w:style w:type="paragraph" w:customStyle="1" w:styleId="xl275">
    <w:name w:val="xl27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66FF33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ru-RU"/>
    </w:rPr>
  </w:style>
  <w:style w:type="paragraph" w:customStyle="1" w:styleId="xl276">
    <w:name w:val="xl27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66FF33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ru-RU"/>
    </w:rPr>
  </w:style>
  <w:style w:type="paragraph" w:customStyle="1" w:styleId="xl277">
    <w:name w:val="xl277"/>
    <w:basedOn w:val="a"/>
    <w:uiPriority w:val="99"/>
    <w:rsid w:val="001B3C0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6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  <w:lang w:val="ru-RU"/>
    </w:rPr>
  </w:style>
  <w:style w:type="paragraph" w:customStyle="1" w:styleId="xl278">
    <w:name w:val="xl278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79">
    <w:name w:val="xl27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0">
    <w:name w:val="xl28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1">
    <w:name w:val="xl281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2">
    <w:name w:val="xl282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6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  <w:lang w:val="ru-RU"/>
    </w:rPr>
  </w:style>
  <w:style w:type="paragraph" w:customStyle="1" w:styleId="xl283">
    <w:name w:val="xl28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01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84">
    <w:name w:val="xl28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01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85">
    <w:name w:val="xl285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  <w:lang w:val="ru-RU"/>
    </w:rPr>
  </w:style>
  <w:style w:type="paragraph" w:customStyle="1" w:styleId="xl286">
    <w:name w:val="xl28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7">
    <w:name w:val="xl28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8">
    <w:name w:val="xl288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9">
    <w:name w:val="xl289"/>
    <w:basedOn w:val="a"/>
    <w:uiPriority w:val="99"/>
    <w:rsid w:val="001B3C0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90">
    <w:name w:val="xl290"/>
    <w:basedOn w:val="a"/>
    <w:uiPriority w:val="99"/>
    <w:rsid w:val="001B3C0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91">
    <w:name w:val="xl291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92">
    <w:name w:val="xl292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93">
    <w:name w:val="xl29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3CDDD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94">
    <w:name w:val="xl29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6"/>
      <w:szCs w:val="16"/>
      <w:lang w:val="ru-RU"/>
    </w:rPr>
  </w:style>
  <w:style w:type="paragraph" w:customStyle="1" w:styleId="xl295">
    <w:name w:val="xl295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BEEF3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6"/>
      <w:szCs w:val="16"/>
      <w:lang w:val="ru-RU"/>
    </w:rPr>
  </w:style>
  <w:style w:type="paragraph" w:customStyle="1" w:styleId="xl296">
    <w:name w:val="xl296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6B9B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97">
    <w:name w:val="xl29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6B9B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98">
    <w:name w:val="xl29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E6B9B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99">
    <w:name w:val="xl299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2DDDC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18"/>
      <w:szCs w:val="18"/>
      <w:lang w:val="ru-RU"/>
    </w:rPr>
  </w:style>
  <w:style w:type="paragraph" w:customStyle="1" w:styleId="xl300">
    <w:name w:val="xl30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  <w:lang w:val="ru-RU"/>
    </w:rPr>
  </w:style>
  <w:style w:type="paragraph" w:customStyle="1" w:styleId="xl301">
    <w:name w:val="xl301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02">
    <w:name w:val="xl30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03">
    <w:name w:val="xl30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04">
    <w:name w:val="xl30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5E0E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6"/>
      <w:szCs w:val="16"/>
      <w:lang w:val="ru-RU"/>
    </w:rPr>
  </w:style>
  <w:style w:type="paragraph" w:customStyle="1" w:styleId="xl305">
    <w:name w:val="xl305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306">
    <w:name w:val="xl306"/>
    <w:basedOn w:val="a"/>
    <w:uiPriority w:val="99"/>
    <w:rsid w:val="001B3C0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307">
    <w:name w:val="xl307"/>
    <w:basedOn w:val="a"/>
    <w:uiPriority w:val="99"/>
    <w:rsid w:val="001B3C0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308">
    <w:name w:val="xl308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09">
    <w:name w:val="xl30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10">
    <w:name w:val="xl31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11">
    <w:name w:val="xl311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6"/>
      <w:szCs w:val="16"/>
      <w:lang w:val="ru-RU"/>
    </w:rPr>
  </w:style>
  <w:style w:type="paragraph" w:customStyle="1" w:styleId="pcenter">
    <w:name w:val="pcenter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pboth">
    <w:name w:val="pboth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afff5">
    <w:name w:val="footnote reference"/>
    <w:uiPriority w:val="99"/>
    <w:semiHidden/>
    <w:unhideWhenUsed/>
    <w:rsid w:val="001B3C04"/>
    <w:rPr>
      <w:rFonts w:ascii="Times New Roman" w:hAnsi="Times New Roman" w:cs="Times New Roman" w:hint="default"/>
      <w:vertAlign w:val="superscript"/>
    </w:rPr>
  </w:style>
  <w:style w:type="character" w:styleId="afff6">
    <w:name w:val="annotation reference"/>
    <w:uiPriority w:val="99"/>
    <w:semiHidden/>
    <w:unhideWhenUsed/>
    <w:rsid w:val="001B3C04"/>
    <w:rPr>
      <w:sz w:val="16"/>
      <w:szCs w:val="16"/>
    </w:rPr>
  </w:style>
  <w:style w:type="character" w:customStyle="1" w:styleId="addressbooksuggestitemhint">
    <w:name w:val="addressbook__suggest__item__hint"/>
    <w:rsid w:val="001B3C04"/>
  </w:style>
  <w:style w:type="character" w:customStyle="1" w:styleId="A10">
    <w:name w:val="A1"/>
    <w:uiPriority w:val="99"/>
    <w:rsid w:val="001B3C04"/>
    <w:rPr>
      <w:color w:val="000000"/>
      <w:sz w:val="22"/>
    </w:rPr>
  </w:style>
  <w:style w:type="character" w:customStyle="1" w:styleId="2b">
    <w:name w:val="Основной текст 2 Знак Знак Знак"/>
    <w:uiPriority w:val="99"/>
    <w:rsid w:val="001B3C04"/>
    <w:rPr>
      <w:rFonts w:ascii="Times New Roman" w:hAnsi="Times New Roman" w:cs="Times New Roman" w:hint="default"/>
    </w:rPr>
  </w:style>
  <w:style w:type="character" w:customStyle="1" w:styleId="FontStyle12">
    <w:name w:val="Font Style12"/>
    <w:uiPriority w:val="99"/>
    <w:rsid w:val="001B3C0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ff7">
    <w:name w:val="Знак Знак Знак"/>
    <w:uiPriority w:val="99"/>
    <w:locked/>
    <w:rsid w:val="001B3C04"/>
    <w:rPr>
      <w:sz w:val="24"/>
      <w:lang w:val="ru-RU" w:eastAsia="ru-RU"/>
    </w:rPr>
  </w:style>
  <w:style w:type="character" w:customStyle="1" w:styleId="10pt">
    <w:name w:val="Заголовок №1 + Интервал 0 pt"/>
    <w:uiPriority w:val="99"/>
    <w:rsid w:val="001B3C04"/>
    <w:rPr>
      <w:spacing w:val="-10"/>
      <w:sz w:val="26"/>
      <w:szCs w:val="26"/>
      <w:shd w:val="clear" w:color="auto" w:fill="FFFFFF"/>
    </w:rPr>
  </w:style>
  <w:style w:type="character" w:customStyle="1" w:styleId="7pt1">
    <w:name w:val="Основной текст + Интервал 7 pt1"/>
    <w:uiPriority w:val="99"/>
    <w:rsid w:val="001B3C04"/>
    <w:rPr>
      <w:rFonts w:ascii="Times New Roman" w:hAnsi="Times New Roman" w:cs="Times New Roman" w:hint="default"/>
      <w:spacing w:val="150"/>
      <w:sz w:val="26"/>
      <w:szCs w:val="26"/>
    </w:rPr>
  </w:style>
  <w:style w:type="character" w:customStyle="1" w:styleId="afff8">
    <w:name w:val="Сноска_ Знак"/>
    <w:uiPriority w:val="99"/>
    <w:rsid w:val="001B3C04"/>
    <w:rPr>
      <w:rFonts w:ascii="Times New Roman" w:hAnsi="Times New Roman" w:cs="Times New Roman" w:hint="default"/>
      <w:sz w:val="27"/>
      <w:szCs w:val="27"/>
      <w:lang w:val="ru-RU" w:eastAsia="ru-RU" w:bidi="ar-SA"/>
    </w:rPr>
  </w:style>
  <w:style w:type="character" w:customStyle="1" w:styleId="afff9">
    <w:name w:val="Колонтитул_ Знак"/>
    <w:uiPriority w:val="99"/>
    <w:rsid w:val="001B3C04"/>
    <w:rPr>
      <w:rFonts w:ascii="Times New Roman" w:hAnsi="Times New Roman" w:cs="Times New Roman" w:hint="default"/>
      <w:noProof/>
      <w:sz w:val="24"/>
      <w:szCs w:val="24"/>
      <w:lang w:val="ru-RU" w:eastAsia="ru-RU" w:bidi="ar-SA"/>
    </w:rPr>
  </w:style>
  <w:style w:type="character" w:customStyle="1" w:styleId="95pt">
    <w:name w:val="Колонтитул + 9.5 pt"/>
    <w:aliases w:val="Интервал 1 pt"/>
    <w:uiPriority w:val="99"/>
    <w:rsid w:val="001B3C04"/>
    <w:rPr>
      <w:rFonts w:ascii="Times New Roman" w:hAnsi="Times New Roman" w:cs="Times New Roman" w:hint="default"/>
      <w:noProof/>
      <w:spacing w:val="20"/>
      <w:sz w:val="19"/>
      <w:szCs w:val="19"/>
      <w:lang w:val="ru-RU" w:eastAsia="ru-RU" w:bidi="ar-SA"/>
    </w:rPr>
  </w:style>
  <w:style w:type="character" w:customStyle="1" w:styleId="312">
    <w:name w:val="Знак Знак31"/>
    <w:uiPriority w:val="99"/>
    <w:locked/>
    <w:rsid w:val="001B3C04"/>
    <w:rPr>
      <w:rFonts w:ascii="Times New Roman" w:eastAsia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rvts6">
    <w:name w:val="rvts6"/>
    <w:uiPriority w:val="99"/>
    <w:rsid w:val="001B3C04"/>
    <w:rPr>
      <w:rFonts w:ascii="Times New Roman" w:hAnsi="Times New Roman" w:cs="Times New Roman" w:hint="default"/>
    </w:rPr>
  </w:style>
  <w:style w:type="character" w:customStyle="1" w:styleId="37">
    <w:name w:val="Основной текст3"/>
    <w:uiPriority w:val="99"/>
    <w:rsid w:val="001B3C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3">
    <w:name w:val="Основной текст4"/>
    <w:uiPriority w:val="99"/>
    <w:rsid w:val="001B3C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30">
    <w:name w:val="Основной текст (2)3"/>
    <w:uiPriority w:val="99"/>
    <w:rsid w:val="001B3C04"/>
    <w:rPr>
      <w:b/>
      <w:bCs w:val="0"/>
      <w:color w:val="000000"/>
      <w:spacing w:val="0"/>
      <w:w w:val="100"/>
      <w:position w:val="0"/>
      <w:sz w:val="29"/>
      <w:lang w:val="ru-RU"/>
    </w:rPr>
  </w:style>
  <w:style w:type="character" w:customStyle="1" w:styleId="53">
    <w:name w:val="Основной текст5"/>
    <w:uiPriority w:val="99"/>
    <w:rsid w:val="001B3C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62">
    <w:name w:val="Основной текст6"/>
    <w:uiPriority w:val="99"/>
    <w:rsid w:val="001B3C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fffa">
    <w:name w:val="Не вступил в силу"/>
    <w:uiPriority w:val="99"/>
    <w:rsid w:val="001B3C04"/>
    <w:rPr>
      <w:rFonts w:ascii="Times New Roman" w:hAnsi="Times New Roman" w:cs="Times New Roman" w:hint="default"/>
      <w:color w:val="008080"/>
    </w:rPr>
  </w:style>
  <w:style w:type="character" w:customStyle="1" w:styleId="1e">
    <w:name w:val="Знак Знак Знак1"/>
    <w:uiPriority w:val="99"/>
    <w:locked/>
    <w:rsid w:val="001B3C04"/>
    <w:rPr>
      <w:sz w:val="24"/>
      <w:lang w:val="ru-RU" w:eastAsia="ru-RU"/>
    </w:rPr>
  </w:style>
  <w:style w:type="character" w:customStyle="1" w:styleId="FontStyle49">
    <w:name w:val="Font Style49"/>
    <w:uiPriority w:val="99"/>
    <w:rsid w:val="001B3C04"/>
    <w:rPr>
      <w:rFonts w:ascii="Times New Roman" w:hAnsi="Times New Roman" w:cs="Times New Roman" w:hint="default"/>
      <w:sz w:val="20"/>
    </w:rPr>
  </w:style>
  <w:style w:type="character" w:customStyle="1" w:styleId="afffb">
    <w:name w:val="Цветовое выделение"/>
    <w:uiPriority w:val="99"/>
    <w:rsid w:val="001B3C04"/>
    <w:rPr>
      <w:b/>
      <w:bCs w:val="0"/>
      <w:color w:val="26282F"/>
    </w:rPr>
  </w:style>
  <w:style w:type="paragraph" w:customStyle="1" w:styleId="Style1">
    <w:name w:val="Style1"/>
    <w:basedOn w:val="a"/>
    <w:uiPriority w:val="99"/>
    <w:rsid w:val="00A02B62"/>
    <w:pPr>
      <w:widowControl w:val="0"/>
      <w:autoSpaceDE w:val="0"/>
      <w:autoSpaceDN w:val="0"/>
      <w:adjustRightInd w:val="0"/>
      <w:spacing w:line="308" w:lineRule="exact"/>
      <w:ind w:firstLine="1313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11">
    <w:name w:val="Font Style11"/>
    <w:uiPriority w:val="99"/>
    <w:rsid w:val="00A02B62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uiPriority w:val="99"/>
    <w:rsid w:val="00A02B62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CharStyle10">
    <w:name w:val="Char Style 10"/>
    <w:link w:val="Style9"/>
    <w:uiPriority w:val="99"/>
    <w:locked/>
    <w:rsid w:val="007111C3"/>
    <w:rPr>
      <w:sz w:val="27"/>
      <w:szCs w:val="27"/>
      <w:shd w:val="clear" w:color="auto" w:fill="FFFFFF"/>
    </w:rPr>
  </w:style>
  <w:style w:type="paragraph" w:customStyle="1" w:styleId="Style9">
    <w:name w:val="Style 9"/>
    <w:basedOn w:val="a"/>
    <w:link w:val="CharStyle10"/>
    <w:uiPriority w:val="99"/>
    <w:rsid w:val="007111C3"/>
    <w:pPr>
      <w:widowControl w:val="0"/>
      <w:shd w:val="clear" w:color="auto" w:fill="FFFFFF"/>
      <w:spacing w:line="360" w:lineRule="exact"/>
    </w:pPr>
    <w:rPr>
      <w:color w:val="auto"/>
      <w:sz w:val="27"/>
      <w:szCs w:val="27"/>
      <w:lang w:val="ru-RU"/>
    </w:rPr>
  </w:style>
  <w:style w:type="character" w:customStyle="1" w:styleId="CharStyle25">
    <w:name w:val="Char Style 25"/>
    <w:link w:val="Style24"/>
    <w:uiPriority w:val="99"/>
    <w:locked/>
    <w:rsid w:val="007111C3"/>
    <w:rPr>
      <w:b/>
      <w:bCs/>
      <w:sz w:val="27"/>
      <w:szCs w:val="27"/>
      <w:shd w:val="clear" w:color="auto" w:fill="FFFFFF"/>
    </w:rPr>
  </w:style>
  <w:style w:type="paragraph" w:customStyle="1" w:styleId="Style24">
    <w:name w:val="Style 24"/>
    <w:basedOn w:val="a"/>
    <w:link w:val="CharStyle25"/>
    <w:uiPriority w:val="99"/>
    <w:rsid w:val="007111C3"/>
    <w:pPr>
      <w:widowControl w:val="0"/>
      <w:shd w:val="clear" w:color="auto" w:fill="FFFFFF"/>
      <w:spacing w:after="240" w:line="317" w:lineRule="exact"/>
      <w:jc w:val="center"/>
    </w:pPr>
    <w:rPr>
      <w:b/>
      <w:bCs/>
      <w:color w:val="auto"/>
      <w:sz w:val="27"/>
      <w:szCs w:val="27"/>
      <w:lang w:val="ru-RU"/>
    </w:rPr>
  </w:style>
  <w:style w:type="character" w:customStyle="1" w:styleId="38">
    <w:name w:val="Основной текст (3)_"/>
    <w:link w:val="39"/>
    <w:locked/>
    <w:rsid w:val="007111C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7111C3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/>
    </w:rPr>
  </w:style>
  <w:style w:type="paragraph" w:customStyle="1" w:styleId="xl312">
    <w:name w:val="xl312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13">
    <w:name w:val="xl313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14">
    <w:name w:val="xl314"/>
    <w:basedOn w:val="a"/>
    <w:uiPriority w:val="99"/>
    <w:rsid w:val="007111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15">
    <w:name w:val="xl315"/>
    <w:basedOn w:val="a"/>
    <w:uiPriority w:val="99"/>
    <w:rsid w:val="007111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16">
    <w:name w:val="xl316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17">
    <w:name w:val="xl317"/>
    <w:basedOn w:val="a"/>
    <w:uiPriority w:val="99"/>
    <w:rsid w:val="007111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18">
    <w:name w:val="xl318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19">
    <w:name w:val="xl319"/>
    <w:basedOn w:val="a"/>
    <w:uiPriority w:val="99"/>
    <w:rsid w:val="007111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20">
    <w:name w:val="xl320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1">
    <w:name w:val="xl321"/>
    <w:basedOn w:val="a"/>
    <w:uiPriority w:val="99"/>
    <w:rsid w:val="007111C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2">
    <w:name w:val="xl322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3">
    <w:name w:val="xl323"/>
    <w:basedOn w:val="a"/>
    <w:uiPriority w:val="99"/>
    <w:rsid w:val="007111C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4">
    <w:name w:val="xl324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5">
    <w:name w:val="xl325"/>
    <w:basedOn w:val="a"/>
    <w:uiPriority w:val="99"/>
    <w:rsid w:val="007111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6">
    <w:name w:val="xl326"/>
    <w:basedOn w:val="a"/>
    <w:uiPriority w:val="99"/>
    <w:rsid w:val="007111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ru-RU"/>
    </w:rPr>
  </w:style>
  <w:style w:type="paragraph" w:customStyle="1" w:styleId="xl327">
    <w:name w:val="xl327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ru-RU"/>
    </w:rPr>
  </w:style>
  <w:style w:type="paragraph" w:customStyle="1" w:styleId="xl328">
    <w:name w:val="xl328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29">
    <w:name w:val="xl329"/>
    <w:basedOn w:val="a"/>
    <w:uiPriority w:val="99"/>
    <w:rsid w:val="007111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30">
    <w:name w:val="xl330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1">
    <w:name w:val="xl331"/>
    <w:basedOn w:val="a"/>
    <w:uiPriority w:val="99"/>
    <w:rsid w:val="007111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2">
    <w:name w:val="xl332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3">
    <w:name w:val="xl333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4">
    <w:name w:val="xl334"/>
    <w:basedOn w:val="a"/>
    <w:uiPriority w:val="99"/>
    <w:rsid w:val="007111C3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5">
    <w:name w:val="xl335"/>
    <w:basedOn w:val="a"/>
    <w:uiPriority w:val="99"/>
    <w:rsid w:val="007111C3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36">
    <w:name w:val="xl336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37">
    <w:name w:val="xl337"/>
    <w:basedOn w:val="a"/>
    <w:uiPriority w:val="99"/>
    <w:rsid w:val="007111C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38">
    <w:name w:val="xl338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9">
    <w:name w:val="xl339"/>
    <w:basedOn w:val="a"/>
    <w:uiPriority w:val="99"/>
    <w:rsid w:val="007111C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0">
    <w:name w:val="xl340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1">
    <w:name w:val="xl341"/>
    <w:basedOn w:val="a"/>
    <w:uiPriority w:val="99"/>
    <w:rsid w:val="007111C3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2">
    <w:name w:val="xl342"/>
    <w:basedOn w:val="a"/>
    <w:uiPriority w:val="99"/>
    <w:rsid w:val="007111C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3">
    <w:name w:val="xl343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4">
    <w:name w:val="xl344"/>
    <w:basedOn w:val="a"/>
    <w:uiPriority w:val="99"/>
    <w:rsid w:val="007111C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5">
    <w:name w:val="xl345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6">
    <w:name w:val="xl346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7">
    <w:name w:val="xl347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8">
    <w:name w:val="xl348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9">
    <w:name w:val="xl349"/>
    <w:basedOn w:val="a"/>
    <w:uiPriority w:val="99"/>
    <w:rsid w:val="007111C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0">
    <w:name w:val="xl350"/>
    <w:basedOn w:val="a"/>
    <w:uiPriority w:val="99"/>
    <w:rsid w:val="007111C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1">
    <w:name w:val="xl351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2">
    <w:name w:val="xl352"/>
    <w:basedOn w:val="a"/>
    <w:uiPriority w:val="99"/>
    <w:rsid w:val="007111C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3">
    <w:name w:val="xl353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4">
    <w:name w:val="xl354"/>
    <w:basedOn w:val="a"/>
    <w:uiPriority w:val="99"/>
    <w:rsid w:val="007111C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5">
    <w:name w:val="xl355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6">
    <w:name w:val="xl356"/>
    <w:basedOn w:val="a"/>
    <w:uiPriority w:val="99"/>
    <w:rsid w:val="007111C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7">
    <w:name w:val="xl357"/>
    <w:basedOn w:val="a"/>
    <w:uiPriority w:val="99"/>
    <w:rsid w:val="007111C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8">
    <w:name w:val="xl358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9">
    <w:name w:val="xl359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0">
    <w:name w:val="xl360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1">
    <w:name w:val="xl361"/>
    <w:basedOn w:val="a"/>
    <w:uiPriority w:val="99"/>
    <w:rsid w:val="007111C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2">
    <w:name w:val="xl362"/>
    <w:basedOn w:val="a"/>
    <w:uiPriority w:val="99"/>
    <w:rsid w:val="007111C3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3">
    <w:name w:val="xl363"/>
    <w:basedOn w:val="a"/>
    <w:uiPriority w:val="99"/>
    <w:rsid w:val="007111C3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4">
    <w:name w:val="xl364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65">
    <w:name w:val="xl365"/>
    <w:basedOn w:val="a"/>
    <w:uiPriority w:val="99"/>
    <w:rsid w:val="007111C3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66">
    <w:name w:val="xl366"/>
    <w:basedOn w:val="a"/>
    <w:uiPriority w:val="99"/>
    <w:rsid w:val="007111C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67">
    <w:name w:val="xl367"/>
    <w:basedOn w:val="a"/>
    <w:uiPriority w:val="99"/>
    <w:rsid w:val="007111C3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68">
    <w:name w:val="xl368"/>
    <w:basedOn w:val="a"/>
    <w:uiPriority w:val="99"/>
    <w:rsid w:val="007111C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69">
    <w:name w:val="xl369"/>
    <w:basedOn w:val="a"/>
    <w:uiPriority w:val="99"/>
    <w:rsid w:val="007111C3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0">
    <w:name w:val="xl370"/>
    <w:basedOn w:val="a"/>
    <w:uiPriority w:val="99"/>
    <w:rsid w:val="007111C3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1">
    <w:name w:val="xl371"/>
    <w:basedOn w:val="a"/>
    <w:uiPriority w:val="99"/>
    <w:rsid w:val="007111C3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2">
    <w:name w:val="xl372"/>
    <w:basedOn w:val="a"/>
    <w:uiPriority w:val="99"/>
    <w:rsid w:val="007111C3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73">
    <w:name w:val="xl373"/>
    <w:basedOn w:val="a"/>
    <w:uiPriority w:val="99"/>
    <w:rsid w:val="007111C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74">
    <w:name w:val="xl374"/>
    <w:basedOn w:val="a"/>
    <w:uiPriority w:val="99"/>
    <w:rsid w:val="007111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75">
    <w:name w:val="xl375"/>
    <w:basedOn w:val="a"/>
    <w:uiPriority w:val="99"/>
    <w:rsid w:val="007111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76">
    <w:name w:val="xl376"/>
    <w:basedOn w:val="a"/>
    <w:uiPriority w:val="99"/>
    <w:rsid w:val="007111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77">
    <w:name w:val="xl377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8">
    <w:name w:val="xl378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9">
    <w:name w:val="xl379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0">
    <w:name w:val="xl380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1">
    <w:name w:val="xl381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82">
    <w:name w:val="xl382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83">
    <w:name w:val="xl383"/>
    <w:basedOn w:val="a"/>
    <w:uiPriority w:val="99"/>
    <w:rsid w:val="007111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4">
    <w:name w:val="xl384"/>
    <w:basedOn w:val="a"/>
    <w:uiPriority w:val="99"/>
    <w:rsid w:val="007111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5">
    <w:name w:val="xl385"/>
    <w:basedOn w:val="a"/>
    <w:uiPriority w:val="99"/>
    <w:rsid w:val="007111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6">
    <w:name w:val="xl386"/>
    <w:basedOn w:val="a"/>
    <w:uiPriority w:val="99"/>
    <w:rsid w:val="007111C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7">
    <w:name w:val="xl387"/>
    <w:basedOn w:val="a"/>
    <w:uiPriority w:val="99"/>
    <w:rsid w:val="007111C3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8">
    <w:name w:val="xl388"/>
    <w:basedOn w:val="a"/>
    <w:uiPriority w:val="99"/>
    <w:rsid w:val="007111C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9">
    <w:name w:val="xl389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90">
    <w:name w:val="xl390"/>
    <w:basedOn w:val="a"/>
    <w:uiPriority w:val="99"/>
    <w:rsid w:val="007111C3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91">
    <w:name w:val="xl391"/>
    <w:basedOn w:val="a"/>
    <w:uiPriority w:val="99"/>
    <w:rsid w:val="007111C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92">
    <w:name w:val="xl392"/>
    <w:basedOn w:val="a"/>
    <w:uiPriority w:val="99"/>
    <w:rsid w:val="007111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93">
    <w:name w:val="xl393"/>
    <w:basedOn w:val="a"/>
    <w:uiPriority w:val="99"/>
    <w:rsid w:val="007111C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94">
    <w:name w:val="xl394"/>
    <w:basedOn w:val="a"/>
    <w:uiPriority w:val="99"/>
    <w:rsid w:val="007111C3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font7">
    <w:name w:val="font7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8000"/>
      <w:sz w:val="28"/>
      <w:szCs w:val="28"/>
      <w:lang w:val="ru-RU"/>
    </w:rPr>
  </w:style>
  <w:style w:type="paragraph" w:customStyle="1" w:styleId="font8">
    <w:name w:val="font8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font9">
    <w:name w:val="font9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8000"/>
      <w:sz w:val="28"/>
      <w:szCs w:val="28"/>
      <w:lang w:val="ru-RU"/>
    </w:rPr>
  </w:style>
  <w:style w:type="paragraph" w:customStyle="1" w:styleId="font10">
    <w:name w:val="font10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8000"/>
      <w:sz w:val="28"/>
      <w:szCs w:val="28"/>
      <w:lang w:val="ru-RU"/>
    </w:rPr>
  </w:style>
  <w:style w:type="paragraph" w:customStyle="1" w:styleId="font11">
    <w:name w:val="font11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3366"/>
      <w:sz w:val="20"/>
      <w:szCs w:val="20"/>
      <w:lang w:val="ru-RU"/>
    </w:rPr>
  </w:style>
  <w:style w:type="paragraph" w:customStyle="1" w:styleId="font12">
    <w:name w:val="font12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008000"/>
      <w:lang w:val="ru-RU"/>
    </w:rPr>
  </w:style>
  <w:style w:type="paragraph" w:customStyle="1" w:styleId="font13">
    <w:name w:val="font13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008000"/>
      <w:sz w:val="28"/>
      <w:szCs w:val="28"/>
      <w:lang w:val="ru-RU"/>
    </w:rPr>
  </w:style>
  <w:style w:type="paragraph" w:customStyle="1" w:styleId="font14">
    <w:name w:val="font14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8000"/>
      <w:sz w:val="28"/>
      <w:szCs w:val="28"/>
      <w:lang w:val="ru-RU"/>
    </w:rPr>
  </w:style>
  <w:style w:type="paragraph" w:customStyle="1" w:styleId="font15">
    <w:name w:val="font15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character" w:customStyle="1" w:styleId="afffc">
    <w:name w:val="Основной текст + Полужирный"/>
    <w:aliases w:val="Курсив"/>
    <w:rsid w:val="007111C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extrafieldsname">
    <w:name w:val="extra_fields_name"/>
    <w:rsid w:val="007111C3"/>
  </w:style>
  <w:style w:type="character" w:customStyle="1" w:styleId="extrafieldsvalue">
    <w:name w:val="extra_fields_value"/>
    <w:rsid w:val="007111C3"/>
  </w:style>
  <w:style w:type="character" w:styleId="afffd">
    <w:name w:val="FollowedHyperlink"/>
    <w:uiPriority w:val="99"/>
    <w:semiHidden/>
    <w:unhideWhenUsed/>
    <w:rsid w:val="00197C5E"/>
    <w:rPr>
      <w:rFonts w:ascii="Times New Roman" w:hAnsi="Times New Roman" w:cs="Times New Roman" w:hint="default"/>
      <w:color w:val="800080"/>
      <w:u w:val="single"/>
    </w:rPr>
  </w:style>
  <w:style w:type="character" w:customStyle="1" w:styleId="213">
    <w:name w:val="Заголовок 2 Знак1"/>
    <w:aliases w:val="Major Знак1,&quot;Изумруд&quot; Знак1,H2 Знак1,Заголовок 2 Знак Знак Знак Знак Знак Знак Знак Знак Знак Знак Знак Знак Знак1,Заголовок раздела Знак1,Заголовок для  раздела Знак1"/>
    <w:uiPriority w:val="99"/>
    <w:semiHidden/>
    <w:rsid w:val="00197C5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3">
    <w:name w:val="Заголовок 3 Знак1"/>
    <w:aliases w:val="H3 Знак1,&quot;Сапфир&quot; Знак1"/>
    <w:uiPriority w:val="99"/>
    <w:semiHidden/>
    <w:rsid w:val="00197C5E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610">
    <w:name w:val="Заголовок 6 Знак1"/>
    <w:aliases w:val="H6 Знак1"/>
    <w:uiPriority w:val="99"/>
    <w:semiHidden/>
    <w:rsid w:val="00197C5E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2c">
    <w:name w:val="index 2"/>
    <w:basedOn w:val="a"/>
    <w:autoRedefine/>
    <w:uiPriority w:val="99"/>
    <w:semiHidden/>
    <w:unhideWhenUsed/>
    <w:rsid w:val="00197C5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1f">
    <w:name w:val="toc 1"/>
    <w:basedOn w:val="a"/>
    <w:next w:val="a"/>
    <w:autoRedefine/>
    <w:uiPriority w:val="99"/>
    <w:semiHidden/>
    <w:unhideWhenUsed/>
    <w:rsid w:val="00197C5E"/>
    <w:pPr>
      <w:tabs>
        <w:tab w:val="right" w:leader="dot" w:pos="9344"/>
      </w:tabs>
      <w:spacing w:before="12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character" w:customStyle="1" w:styleId="1f0">
    <w:name w:val="Нижний колонтитул Знак1"/>
    <w:aliases w:val="Footer Char Знак1"/>
    <w:uiPriority w:val="99"/>
    <w:semiHidden/>
    <w:rsid w:val="00197C5E"/>
    <w:rPr>
      <w:color w:val="000000"/>
      <w:sz w:val="24"/>
      <w:szCs w:val="24"/>
    </w:rPr>
  </w:style>
  <w:style w:type="character" w:customStyle="1" w:styleId="1f1">
    <w:name w:val="Текст выноски Знак1"/>
    <w:aliases w:val="Balloon Text Char Знак1"/>
    <w:uiPriority w:val="99"/>
    <w:semiHidden/>
    <w:rsid w:val="00197C5E"/>
    <w:rPr>
      <w:rFonts w:ascii="Tahoma" w:hAnsi="Tahoma" w:cs="Tahoma"/>
      <w:color w:val="000000"/>
      <w:sz w:val="16"/>
      <w:szCs w:val="16"/>
    </w:rPr>
  </w:style>
  <w:style w:type="character" w:styleId="afffe">
    <w:name w:val="page number"/>
    <w:uiPriority w:val="99"/>
    <w:semiHidden/>
    <w:unhideWhenUsed/>
    <w:rsid w:val="00197C5E"/>
    <w:rPr>
      <w:rFonts w:ascii="Times New Roman" w:hAnsi="Times New Roman" w:cs="Times New Roman" w:hint="default"/>
    </w:rPr>
  </w:style>
  <w:style w:type="table" w:styleId="1f2">
    <w:name w:val="Table Grid 1"/>
    <w:basedOn w:val="a1"/>
    <w:uiPriority w:val="99"/>
    <w:semiHidden/>
    <w:unhideWhenUsed/>
    <w:rsid w:val="00197C5E"/>
    <w:rPr>
      <w:rFonts w:ascii="Times New Roman" w:eastAsia="Times New Roman" w:hAnsi="Times New Roman" w:cs="Times New Roman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GKust\Documents\&#1055;&#1088;&#1086;&#1077;&#1082;&#1090;&#1099;%202024\&#1042;&#1085;&#1077;&#1089;&#1077;&#1085;%20&#1080;&#1079;&#1084;%20&#1074;%20&#1087;&#1086;&#1089;&#1090;%20&#1086;&#1090;%2001.10.2018%20&#8470;%203071%20&#1086;&#1073;&#1088;%20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B63F6-AEDC-48EB-B62A-ED19B0D95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 изм в пост от 01.10.2018 № 3071 обр 4</Template>
  <TotalTime>9</TotalTime>
  <Pages>18</Pages>
  <Words>5995</Words>
  <Characters>34178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40093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Куст</dc:creator>
  <cp:lastModifiedBy>Куст</cp:lastModifiedBy>
  <cp:revision>4</cp:revision>
  <cp:lastPrinted>2024-11-27T07:02:00Z</cp:lastPrinted>
  <dcterms:created xsi:type="dcterms:W3CDTF">2025-05-19T05:44:00Z</dcterms:created>
  <dcterms:modified xsi:type="dcterms:W3CDTF">2025-05-20T11:05:00Z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44e61e33-b1be-4199-8b73-a52be671159b</vt:lpwstr>
  </property>
</Properties>
</file>