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0C" w:rsidRDefault="00C5781C" w:rsidP="00A4170C">
      <w:pPr>
        <w:jc w:val="center"/>
      </w:pPr>
      <w:r>
        <w:rPr>
          <w:noProof/>
          <w:lang w:val="ru-RU"/>
        </w:rPr>
        <w:drawing>
          <wp:inline distT="0" distB="0" distL="0" distR="0">
            <wp:extent cx="461645" cy="71501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8E587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ru-RU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0197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2C22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E7B6C">
        <w:rPr>
          <w:rFonts w:ascii="Times New Roman" w:hAnsi="Times New Roman" w:cs="Times New Roman"/>
          <w:sz w:val="28"/>
          <w:szCs w:val="28"/>
          <w:lang w:val="ru-RU"/>
        </w:rPr>
        <w:t xml:space="preserve">10 февраля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047E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40BD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2C22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E7B6C">
        <w:rPr>
          <w:rFonts w:ascii="Times New Roman" w:hAnsi="Times New Roman" w:cs="Times New Roman"/>
          <w:sz w:val="28"/>
          <w:szCs w:val="28"/>
          <w:lang w:val="ru-RU"/>
        </w:rPr>
        <w:t>394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Pr="008260E1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260E1" w:rsidRDefault="00C5781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75BB0B" wp14:editId="3A955583">
                <wp:simplePos x="0" y="0"/>
                <wp:positionH relativeFrom="column">
                  <wp:posOffset>474345</wp:posOffset>
                </wp:positionH>
                <wp:positionV relativeFrom="paragraph">
                  <wp:posOffset>151765</wp:posOffset>
                </wp:positionV>
                <wp:extent cx="2158365" cy="756920"/>
                <wp:effectExtent l="1905" t="0" r="1905" b="0"/>
                <wp:wrapNone/>
                <wp:docPr id="29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BD9" w:rsidRPr="0050157F" w:rsidRDefault="00740BD9" w:rsidP="00E66A9C">
                            <w:pPr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15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                                  в постановление</w:t>
                            </w:r>
                          </w:p>
                          <w:p w:rsidR="00740BD9" w:rsidRPr="00F962DB" w:rsidRDefault="00740BD9" w:rsidP="008C6F00">
                            <w:pPr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02215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>от  01.10.2018  № 3071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35pt;margin-top:11.95pt;width:169.95pt;height:5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" stroked="f">
                <v:textbox>
                  <w:txbxContent>
                    <w:p w:rsidR="00740BD9" w:rsidRPr="0050157F" w:rsidRDefault="00740BD9" w:rsidP="00E66A9C">
                      <w:pPr>
                        <w:ind w:left="-142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15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изменений                                  в постановление</w:t>
                      </w:r>
                    </w:p>
                    <w:p w:rsidR="00740BD9" w:rsidRPr="00F962DB" w:rsidRDefault="00740BD9" w:rsidP="008C6F00">
                      <w:pPr>
                        <w:ind w:left="-142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02215"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>от  01.10.2018  № 3071</w:t>
                      </w:r>
                    </w:p>
                  </w:txbxContent>
                </v:textbox>
              </v:shape>
            </w:pict>
          </mc:Fallback>
        </mc:AlternateContent>
      </w:r>
    </w:p>
    <w:p w:rsidR="00C324D2" w:rsidRPr="00372012" w:rsidRDefault="00C5781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6985</wp:posOffset>
                </wp:positionV>
                <wp:extent cx="1061720" cy="628650"/>
                <wp:effectExtent l="12700" t="7620" r="11430" b="11430"/>
                <wp:wrapNone/>
                <wp:docPr id="29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D9" w:rsidRPr="00FE78A3" w:rsidRDefault="00740BD9" w:rsidP="00C324D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9.55pt;margin-top:.55pt;width:83.6pt;height: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">
                <v:textbox>
                  <w:txbxContent>
                    <w:p w:rsidR="00740BD9" w:rsidRPr="00FE78A3" w:rsidRDefault="00740BD9" w:rsidP="00C324D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D90202" w:rsidRDefault="00D90202" w:rsidP="00EA0B1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руководствуясь постановлением администрации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 от 30.10.2013 № 3279 «Об утверждении Порядка разработки, реализации и оценки эффективности муниципальных программ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(с изменениями и дополнениями), администрация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F763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proofErr w:type="gramStart"/>
      <w:r w:rsidRPr="002F76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763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740BD9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 от 01.10.2018 № 3071 «Об утверждении муниципальной программы «Современное образование в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муниципальном районе» (далее – Постановление) следующие изменения:</w:t>
      </w:r>
    </w:p>
    <w:p w:rsidR="00221A6B" w:rsidRPr="002F7635" w:rsidRDefault="00D87976" w:rsidP="00740BD9">
      <w:pPr>
        <w:pStyle w:val="ab"/>
        <w:widowControl w:val="0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7635">
        <w:rPr>
          <w:rFonts w:ascii="Times New Roman" w:hAnsi="Times New Roman"/>
          <w:sz w:val="28"/>
          <w:szCs w:val="28"/>
        </w:rPr>
        <w:t>В</w:t>
      </w:r>
      <w:r w:rsidR="0086450E" w:rsidRPr="002F76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7635">
        <w:rPr>
          <w:rFonts w:ascii="Times New Roman" w:hAnsi="Times New Roman"/>
          <w:sz w:val="28"/>
          <w:szCs w:val="28"/>
        </w:rPr>
        <w:t>муниципальной программ</w:t>
      </w:r>
      <w:r w:rsidR="00221A6B" w:rsidRPr="002F7635">
        <w:rPr>
          <w:rFonts w:ascii="Times New Roman" w:hAnsi="Times New Roman"/>
          <w:sz w:val="28"/>
          <w:szCs w:val="28"/>
          <w:lang w:val="ru-RU"/>
        </w:rPr>
        <w:t>е</w:t>
      </w:r>
      <w:r w:rsidRPr="002F76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763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«Современное образование в </w:t>
      </w:r>
      <w:proofErr w:type="spellStart"/>
      <w:r w:rsidRPr="002F7635">
        <w:rPr>
          <w:rFonts w:ascii="Times New Roman" w:hAnsi="Times New Roman"/>
          <w:sz w:val="28"/>
          <w:szCs w:val="28"/>
        </w:rPr>
        <w:t>Лужском</w:t>
      </w:r>
      <w:proofErr w:type="spellEnd"/>
      <w:r w:rsidRPr="002F7635">
        <w:rPr>
          <w:rFonts w:ascii="Times New Roman" w:hAnsi="Times New Roman"/>
          <w:sz w:val="28"/>
          <w:szCs w:val="28"/>
        </w:rPr>
        <w:t xml:space="preserve"> муниципальном районе» (</w:t>
      </w:r>
      <w:proofErr w:type="spellStart"/>
      <w:r w:rsidRPr="002F7635">
        <w:rPr>
          <w:rFonts w:ascii="Times New Roman" w:hAnsi="Times New Roman"/>
          <w:sz w:val="28"/>
          <w:szCs w:val="28"/>
        </w:rPr>
        <w:t>приложени</w:t>
      </w:r>
      <w:proofErr w:type="spellEnd"/>
      <w:r w:rsidR="009430A9" w:rsidRPr="002F7635">
        <w:rPr>
          <w:rFonts w:ascii="Times New Roman" w:hAnsi="Times New Roman"/>
          <w:sz w:val="28"/>
          <w:szCs w:val="28"/>
          <w:lang w:val="ru-RU"/>
        </w:rPr>
        <w:t>е</w:t>
      </w:r>
      <w:r w:rsidRPr="002F7635">
        <w:rPr>
          <w:rFonts w:ascii="Times New Roman" w:hAnsi="Times New Roman"/>
          <w:sz w:val="28"/>
          <w:szCs w:val="28"/>
        </w:rPr>
        <w:t xml:space="preserve"> к </w:t>
      </w:r>
      <w:r w:rsidR="009430A9" w:rsidRPr="002F7635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2F7635">
        <w:rPr>
          <w:rFonts w:ascii="Times New Roman" w:hAnsi="Times New Roman"/>
          <w:sz w:val="28"/>
          <w:szCs w:val="28"/>
        </w:rPr>
        <w:t>остановлению</w:t>
      </w:r>
      <w:proofErr w:type="spellEnd"/>
      <w:r w:rsidRPr="002F7635">
        <w:rPr>
          <w:rFonts w:ascii="Times New Roman" w:hAnsi="Times New Roman"/>
          <w:sz w:val="28"/>
          <w:szCs w:val="28"/>
        </w:rPr>
        <w:t>, далее</w:t>
      </w:r>
      <w:r w:rsidRPr="002F763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2F7635">
        <w:rPr>
          <w:rFonts w:ascii="Times New Roman" w:hAnsi="Times New Roman"/>
          <w:sz w:val="28"/>
          <w:szCs w:val="28"/>
        </w:rPr>
        <w:t xml:space="preserve"> Муниципальная программа)</w:t>
      </w:r>
      <w:r w:rsidR="00221A6B" w:rsidRPr="002F7635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редакции:</w:t>
      </w:r>
    </w:p>
    <w:p w:rsidR="00740BD9" w:rsidRDefault="00740BD9" w:rsidP="00740BD9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0BD9">
        <w:rPr>
          <w:rFonts w:ascii="Times New Roman" w:hAnsi="Times New Roman"/>
          <w:sz w:val="28"/>
          <w:szCs w:val="28"/>
          <w:lang w:val="ru-RU"/>
        </w:rPr>
        <w:t xml:space="preserve">раздел «Финансовое обеспечение муниципальной программы» паспорта муниципальной программы </w:t>
      </w:r>
      <w:proofErr w:type="spellStart"/>
      <w:r w:rsidRPr="00740BD9">
        <w:rPr>
          <w:rFonts w:ascii="Times New Roman" w:hAnsi="Times New Roman"/>
          <w:sz w:val="28"/>
          <w:szCs w:val="28"/>
          <w:lang w:val="ru-RU"/>
        </w:rPr>
        <w:t>Лужского</w:t>
      </w:r>
      <w:proofErr w:type="spellEnd"/>
      <w:r w:rsidRPr="00740BD9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Ленинградской области «Современное образование в </w:t>
      </w:r>
      <w:proofErr w:type="spellStart"/>
      <w:r w:rsidRPr="00740BD9">
        <w:rPr>
          <w:rFonts w:ascii="Times New Roman" w:hAnsi="Times New Roman"/>
          <w:sz w:val="28"/>
          <w:szCs w:val="28"/>
          <w:lang w:val="ru-RU"/>
        </w:rPr>
        <w:t>Лужском</w:t>
      </w:r>
      <w:proofErr w:type="spellEnd"/>
      <w:r w:rsidRPr="00740BD9">
        <w:rPr>
          <w:rFonts w:ascii="Times New Roman" w:hAnsi="Times New Roman"/>
          <w:sz w:val="28"/>
          <w:szCs w:val="28"/>
          <w:lang w:val="ru-RU"/>
        </w:rPr>
        <w:t xml:space="preserve"> муниципальном районе»: </w:t>
      </w:r>
    </w:p>
    <w:p w:rsidR="00740BD9" w:rsidRPr="00740BD9" w:rsidRDefault="00740BD9" w:rsidP="00740BD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40BD9">
        <w:rPr>
          <w:rFonts w:ascii="Times New Roman" w:hAnsi="Times New Roman"/>
          <w:sz w:val="28"/>
          <w:szCs w:val="28"/>
          <w:lang w:val="ru-RU"/>
        </w:rPr>
        <w:t>«Общий объем финансирования муниципальной  программы за весь период реализации составит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BD9">
        <w:rPr>
          <w:rFonts w:ascii="Times New Roman" w:hAnsi="Times New Roman"/>
          <w:sz w:val="28"/>
          <w:szCs w:val="28"/>
          <w:lang w:val="ru-RU"/>
        </w:rPr>
        <w:t>17 234 837,40000 тыс.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BD9">
        <w:rPr>
          <w:rFonts w:ascii="Times New Roman" w:hAnsi="Times New Roman"/>
          <w:sz w:val="28"/>
          <w:szCs w:val="28"/>
          <w:lang w:val="ru-RU"/>
        </w:rPr>
        <w:t>руб.»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40BD9" w:rsidRPr="00740BD9" w:rsidRDefault="00740BD9" w:rsidP="00740BD9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740BD9">
        <w:rPr>
          <w:rFonts w:ascii="Times New Roman" w:hAnsi="Times New Roman"/>
          <w:sz w:val="28"/>
          <w:szCs w:val="28"/>
          <w:lang w:val="ru-RU"/>
        </w:rPr>
        <w:t xml:space="preserve">лан реализации муниципальной программы </w:t>
      </w:r>
      <w:proofErr w:type="spellStart"/>
      <w:r w:rsidRPr="00740BD9">
        <w:rPr>
          <w:rFonts w:ascii="Times New Roman" w:hAnsi="Times New Roman"/>
          <w:sz w:val="28"/>
          <w:szCs w:val="28"/>
          <w:lang w:val="ru-RU"/>
        </w:rPr>
        <w:t>Лужского</w:t>
      </w:r>
      <w:proofErr w:type="spellEnd"/>
      <w:r w:rsidRPr="00740BD9">
        <w:rPr>
          <w:rFonts w:ascii="Times New Roman" w:hAnsi="Times New Roman"/>
          <w:sz w:val="28"/>
          <w:szCs w:val="28"/>
          <w:lang w:val="ru-RU"/>
        </w:rPr>
        <w:t xml:space="preserve">                       муниципального района Ленинградской области «Современное образование в                                </w:t>
      </w:r>
      <w:proofErr w:type="spellStart"/>
      <w:r w:rsidRPr="00740BD9">
        <w:rPr>
          <w:rFonts w:ascii="Times New Roman" w:hAnsi="Times New Roman"/>
          <w:sz w:val="28"/>
          <w:szCs w:val="28"/>
          <w:lang w:val="ru-RU"/>
        </w:rPr>
        <w:t>Лужском</w:t>
      </w:r>
      <w:proofErr w:type="spellEnd"/>
      <w:r w:rsidRPr="00740BD9">
        <w:rPr>
          <w:rFonts w:ascii="Times New Roman" w:hAnsi="Times New Roman"/>
          <w:sz w:val="28"/>
          <w:szCs w:val="28"/>
          <w:lang w:val="ru-RU"/>
        </w:rPr>
        <w:t xml:space="preserve"> муниципальном районе» на период 2024-2027 годов приложения 1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740BD9">
        <w:rPr>
          <w:rFonts w:ascii="Times New Roman" w:hAnsi="Times New Roman"/>
          <w:sz w:val="28"/>
          <w:szCs w:val="28"/>
          <w:lang w:val="ru-RU"/>
        </w:rPr>
        <w:lastRenderedPageBreak/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BD9">
        <w:rPr>
          <w:rFonts w:ascii="Times New Roman" w:hAnsi="Times New Roman"/>
          <w:sz w:val="28"/>
          <w:szCs w:val="28"/>
          <w:lang w:val="ru-RU"/>
        </w:rPr>
        <w:t>Муниципальной программе согласно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BD9">
        <w:rPr>
          <w:rFonts w:ascii="Times New Roman" w:hAnsi="Times New Roman"/>
          <w:sz w:val="28"/>
          <w:szCs w:val="28"/>
          <w:lang w:val="ru-RU"/>
        </w:rPr>
        <w:t>приложен</w:t>
      </w:r>
      <w:r w:rsidR="00AE7B6C">
        <w:rPr>
          <w:rFonts w:ascii="Times New Roman" w:hAnsi="Times New Roman"/>
          <w:sz w:val="28"/>
          <w:szCs w:val="28"/>
          <w:lang w:val="ru-RU"/>
        </w:rPr>
        <w:t>ию 1 к настоящему постановлению;</w:t>
      </w:r>
    </w:p>
    <w:p w:rsidR="00D87976" w:rsidRPr="002F7635" w:rsidRDefault="00740BD9" w:rsidP="00740BD9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740BD9">
        <w:rPr>
          <w:rFonts w:ascii="Times New Roman" w:hAnsi="Times New Roman"/>
          <w:sz w:val="28"/>
          <w:szCs w:val="28"/>
          <w:lang w:val="ru-RU"/>
        </w:rPr>
        <w:t xml:space="preserve">рогнозные значения показателей (индикаторов) реализации                 муниципальной программы </w:t>
      </w:r>
      <w:proofErr w:type="spellStart"/>
      <w:r w:rsidRPr="00740BD9">
        <w:rPr>
          <w:rFonts w:ascii="Times New Roman" w:hAnsi="Times New Roman"/>
          <w:sz w:val="28"/>
          <w:szCs w:val="28"/>
          <w:lang w:val="ru-RU"/>
        </w:rPr>
        <w:t>Лужского</w:t>
      </w:r>
      <w:proofErr w:type="spellEnd"/>
      <w:r w:rsidRPr="00740BD9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Ленинградской области «Современное образование в </w:t>
      </w:r>
      <w:proofErr w:type="spellStart"/>
      <w:r w:rsidRPr="00740BD9">
        <w:rPr>
          <w:rFonts w:ascii="Times New Roman" w:hAnsi="Times New Roman"/>
          <w:sz w:val="28"/>
          <w:szCs w:val="28"/>
          <w:lang w:val="ru-RU"/>
        </w:rPr>
        <w:t>Лужском</w:t>
      </w:r>
      <w:proofErr w:type="spellEnd"/>
      <w:r w:rsidRPr="00740BD9">
        <w:rPr>
          <w:rFonts w:ascii="Times New Roman" w:hAnsi="Times New Roman"/>
          <w:sz w:val="28"/>
          <w:szCs w:val="28"/>
          <w:lang w:val="ru-RU"/>
        </w:rPr>
        <w:t xml:space="preserve">  муниципальном районе» на период 2022-2027 годов приложения 2 к Муниципальной программе согласно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BD9">
        <w:rPr>
          <w:rFonts w:ascii="Times New Roman" w:hAnsi="Times New Roman"/>
          <w:sz w:val="28"/>
          <w:szCs w:val="28"/>
          <w:lang w:val="ru-RU"/>
        </w:rPr>
        <w:t>приложению 2 к настоящему постановлению</w:t>
      </w:r>
      <w:r w:rsidR="00D87976" w:rsidRPr="002F7635">
        <w:rPr>
          <w:rFonts w:ascii="Times New Roman" w:hAnsi="Times New Roman"/>
          <w:sz w:val="28"/>
          <w:szCs w:val="28"/>
          <w:lang w:val="ru-RU"/>
        </w:rPr>
        <w:t>.</w:t>
      </w:r>
    </w:p>
    <w:p w:rsidR="00D87976" w:rsidRPr="002F7635" w:rsidRDefault="00D87976" w:rsidP="00740BD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7700" w:rsidRPr="002F7635" w:rsidRDefault="00B77700" w:rsidP="00740BD9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B77700" w:rsidRPr="002F7635" w:rsidRDefault="00B77700" w:rsidP="00740BD9">
      <w:pPr>
        <w:widowControl w:val="0"/>
        <w:tabs>
          <w:tab w:val="left" w:pos="1134"/>
        </w:tabs>
        <w:ind w:left="3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740BD9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6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63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F7635">
        <w:rPr>
          <w:rFonts w:ascii="Times New Roman" w:hAnsi="Times New Roman" w:cs="Times New Roman"/>
          <w:sz w:val="28"/>
          <w:szCs w:val="28"/>
          <w:lang w:val="ru-RU"/>
        </w:rPr>
        <w:t xml:space="preserve"> по социальным вопросам</w:t>
      </w:r>
      <w:r w:rsidRPr="002F7635">
        <w:rPr>
          <w:rFonts w:ascii="Times New Roman" w:hAnsi="Times New Roman" w:cs="Times New Roman"/>
          <w:sz w:val="28"/>
          <w:szCs w:val="28"/>
        </w:rPr>
        <w:t>.</w:t>
      </w:r>
    </w:p>
    <w:p w:rsidR="00D87976" w:rsidRPr="002F7635" w:rsidRDefault="00D87976" w:rsidP="00740BD9">
      <w:pPr>
        <w:widowControl w:val="0"/>
        <w:tabs>
          <w:tab w:val="left" w:pos="1134"/>
        </w:tabs>
        <w:ind w:left="3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9430A9" w:rsidP="00740BD9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="00D87976" w:rsidRPr="002F7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F7635">
        <w:rPr>
          <w:rFonts w:ascii="Times New Roman" w:hAnsi="Times New Roman" w:cs="Times New Roman"/>
          <w:sz w:val="28"/>
          <w:szCs w:val="28"/>
        </w:rPr>
        <w:tab/>
      </w:r>
      <w:r w:rsidRPr="002F7635">
        <w:rPr>
          <w:rFonts w:ascii="Times New Roman" w:hAnsi="Times New Roman" w:cs="Times New Roman"/>
          <w:sz w:val="28"/>
          <w:szCs w:val="28"/>
        </w:rPr>
        <w:tab/>
      </w:r>
      <w:r w:rsidRPr="002F7635">
        <w:rPr>
          <w:rFonts w:ascii="Times New Roman" w:hAnsi="Times New Roman" w:cs="Times New Roman"/>
          <w:sz w:val="28"/>
          <w:szCs w:val="28"/>
        </w:rPr>
        <w:tab/>
      </w:r>
      <w:r w:rsidRPr="002F7635">
        <w:rPr>
          <w:rFonts w:ascii="Times New Roman" w:hAnsi="Times New Roman" w:cs="Times New Roman"/>
          <w:sz w:val="28"/>
          <w:szCs w:val="28"/>
        </w:rPr>
        <w:tab/>
        <w:t xml:space="preserve">                  Ю.В.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Намлиев</w:t>
      </w:r>
      <w:proofErr w:type="spellEnd"/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740BD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740BD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740BD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740BD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740BD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740BD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740BD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gramStart"/>
      <w:r w:rsidRPr="002F7635">
        <w:rPr>
          <w:rFonts w:ascii="Times New Roman" w:hAnsi="Times New Roman" w:cs="Times New Roman"/>
          <w:sz w:val="28"/>
          <w:szCs w:val="28"/>
        </w:rPr>
        <w:t>к-т</w:t>
      </w:r>
      <w:proofErr w:type="gramEnd"/>
      <w:r w:rsidRPr="002F7635">
        <w:rPr>
          <w:rFonts w:ascii="Times New Roman" w:hAnsi="Times New Roman" w:cs="Times New Roman"/>
          <w:sz w:val="28"/>
          <w:szCs w:val="28"/>
        </w:rPr>
        <w:t xml:space="preserve"> образования, зам. главы администрации, КФ,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КЭРиИД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>, ОБУ, сектор ФМК,  МКУ «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ЦБУК», прокуратура.</w:t>
      </w:r>
    </w:p>
    <w:p w:rsidR="00D87976" w:rsidRPr="00D618DD" w:rsidRDefault="00D87976" w:rsidP="00D87976">
      <w:pPr>
        <w:sectPr w:rsidR="00D87976" w:rsidRPr="00D618DD" w:rsidSect="00D87976">
          <w:pgSz w:w="11905" w:h="16837"/>
          <w:pgMar w:top="1134" w:right="850" w:bottom="1134" w:left="1701" w:header="0" w:footer="6" w:gutter="0"/>
          <w:cols w:space="720"/>
          <w:docGrid w:linePitch="326"/>
        </w:sectPr>
      </w:pPr>
    </w:p>
    <w:p w:rsidR="00D87976" w:rsidRPr="00740BD9" w:rsidRDefault="00D87976" w:rsidP="00740BD9">
      <w:pPr>
        <w:widowControl w:val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79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40BD9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D87976" w:rsidRPr="00D87976" w:rsidRDefault="00D87976" w:rsidP="00740BD9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7976" w:rsidRPr="00D87976" w:rsidRDefault="00D87976" w:rsidP="00740BD9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87976" w:rsidRPr="00AE7B6C" w:rsidRDefault="00D87976" w:rsidP="00740BD9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87976">
        <w:rPr>
          <w:rFonts w:ascii="Times New Roman" w:hAnsi="Times New Roman" w:cs="Times New Roman"/>
          <w:sz w:val="28"/>
          <w:szCs w:val="28"/>
        </w:rPr>
        <w:t xml:space="preserve">от </w:t>
      </w:r>
      <w:r w:rsidR="00AE7B6C">
        <w:rPr>
          <w:rFonts w:ascii="Times New Roman" w:hAnsi="Times New Roman" w:cs="Times New Roman"/>
          <w:sz w:val="28"/>
          <w:szCs w:val="28"/>
          <w:lang w:val="ru-RU"/>
        </w:rPr>
        <w:t>10.02.2025 № 394</w:t>
      </w:r>
    </w:p>
    <w:p w:rsidR="00D87976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01058" w:rsidRPr="00801058" w:rsidRDefault="00801058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740BD9" w:rsidTr="00801058">
        <w:trPr>
          <w:trHeight w:val="20"/>
        </w:trPr>
        <w:tc>
          <w:tcPr>
            <w:tcW w:w="16160" w:type="dxa"/>
            <w:noWrap/>
            <w:vAlign w:val="bottom"/>
            <w:hideMark/>
          </w:tcPr>
          <w:p w:rsidR="00740BD9" w:rsidRDefault="00740BD9" w:rsidP="00740BD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План</w:t>
            </w:r>
          </w:p>
        </w:tc>
      </w:tr>
      <w:tr w:rsidR="00740BD9" w:rsidTr="00801058">
        <w:trPr>
          <w:trHeight w:val="20"/>
        </w:trPr>
        <w:tc>
          <w:tcPr>
            <w:tcW w:w="16160" w:type="dxa"/>
            <w:noWrap/>
            <w:vAlign w:val="bottom"/>
            <w:hideMark/>
          </w:tcPr>
          <w:p w:rsidR="00740BD9" w:rsidRDefault="00740BD9" w:rsidP="00740BD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муниципального района Ленинградской области </w:t>
            </w:r>
          </w:p>
        </w:tc>
      </w:tr>
      <w:tr w:rsidR="00740BD9" w:rsidTr="00801058">
        <w:trPr>
          <w:trHeight w:val="20"/>
        </w:trPr>
        <w:tc>
          <w:tcPr>
            <w:tcW w:w="16160" w:type="dxa"/>
            <w:noWrap/>
            <w:vAlign w:val="bottom"/>
            <w:hideMark/>
          </w:tcPr>
          <w:p w:rsidR="00740BD9" w:rsidRDefault="00740BD9" w:rsidP="00740BD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«Современное образование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Лужском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муниципальном районе» </w:t>
            </w:r>
          </w:p>
        </w:tc>
      </w:tr>
      <w:tr w:rsidR="00740BD9" w:rsidTr="00801058">
        <w:trPr>
          <w:trHeight w:val="20"/>
        </w:trPr>
        <w:tc>
          <w:tcPr>
            <w:tcW w:w="16160" w:type="dxa"/>
            <w:noWrap/>
            <w:vAlign w:val="bottom"/>
            <w:hideMark/>
          </w:tcPr>
          <w:p w:rsidR="00740BD9" w:rsidRDefault="00740BD9" w:rsidP="00740BD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период 2024-2027 годов</w:t>
            </w:r>
          </w:p>
        </w:tc>
      </w:tr>
      <w:tr w:rsidR="00740BD9" w:rsidTr="00801058">
        <w:trPr>
          <w:trHeight w:val="20"/>
        </w:trPr>
        <w:tc>
          <w:tcPr>
            <w:tcW w:w="16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40BD9" w:rsidRDefault="00740BD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16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1276"/>
              <w:gridCol w:w="1578"/>
              <w:gridCol w:w="1541"/>
              <w:gridCol w:w="1559"/>
              <w:gridCol w:w="1296"/>
              <w:gridCol w:w="1102"/>
              <w:gridCol w:w="1356"/>
              <w:gridCol w:w="1491"/>
              <w:gridCol w:w="1417"/>
            </w:tblGrid>
            <w:tr w:rsidR="00740BD9" w:rsidTr="00740BD9">
              <w:trPr>
                <w:trHeight w:val="61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Наименование муниципальной программы/ структурного элемента/ направление расходов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Годы реализации</w:t>
                  </w:r>
                </w:p>
              </w:tc>
              <w:tc>
                <w:tcPr>
                  <w:tcW w:w="7076" w:type="dxa"/>
                  <w:gridSpan w:val="5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Оценка расходов (тыс. руб. в ценах соответствующих лет)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Индикаторы реализации (целевые задания)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Распорядитель (получатель) бюджетных средств /  Исполнители мероприятий</w:t>
                  </w:r>
                </w:p>
              </w:tc>
            </w:tr>
            <w:tr w:rsidR="00740BD9" w:rsidTr="00740BD9">
              <w:trPr>
                <w:trHeight w:val="31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vMerge w:val="restart"/>
                  <w:shd w:val="clear" w:color="auto" w:fill="FFFFFF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5498" w:type="dxa"/>
                  <w:gridSpan w:val="4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936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бюджет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Лужского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 муниципального района 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прочие источники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740BD9" w:rsidTr="00740BD9">
              <w:trPr>
                <w:trHeight w:val="300"/>
              </w:trPr>
              <w:tc>
                <w:tcPr>
                  <w:tcW w:w="3434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78" w:type="dxa"/>
                  <w:shd w:val="clear" w:color="auto" w:fill="FFFFFF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41" w:type="dxa"/>
                  <w:shd w:val="clear" w:color="auto" w:fill="FFFFFF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FFFFFF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96" w:type="dxa"/>
                  <w:shd w:val="clear" w:color="auto" w:fill="FFFFFF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02" w:type="dxa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56" w:type="dxa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91" w:type="dxa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17" w:type="dxa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«Современное образование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Лужском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 муниципальном районе» 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2 592 489,29609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897 831,01485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1 381 495,76387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312 987,51737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2 355 029,17103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838 342,73046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1 332 382,95587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184 303,48470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2 001 879,56425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656 772,87784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1 275 779,65841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69 327,02800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2 021 908,82795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656 486,93963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1 297 759,67532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67 662,21300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муниципальной программе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8 971 306,85932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3 049 433,56278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5 287 418,05347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634 280,24307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Проектная часть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748 837,61253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279 158,08749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215 732,89341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253 946,63163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476 514,48291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188 705,33550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120 777,57871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167 031,56870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128 601,65515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7 439,03334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68 291,14181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52 871,48000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151 613,32063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10 209,60491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88 704,81572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52 698,90000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1 505 567,07122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485 512,06124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493 506,42965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526 548,58033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 Региональные проекты всего: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25 855,54829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2 278,46372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10 252,62599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13 324,45858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287 207,14291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25 598,34696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94 577,22725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167 031,56870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54 559,59181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1 688,11181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52 871,48000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54 637,88572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1 938,98572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52 698,90000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255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422 260,16873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27 876,81068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108 456,95077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285 926,40728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740BD9">
              <w:trPr>
                <w:trHeight w:val="300"/>
              </w:trPr>
              <w:tc>
                <w:tcPr>
                  <w:tcW w:w="4710" w:type="dxa"/>
                  <w:gridSpan w:val="2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1.1. Региональный проект «Современная школа» 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1.1.1.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9 401,43223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989,97318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2 775,78178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5 635,67727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ЦБУК»/ Общеобразовательные организации: 2024: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, СОШ3, СОШ4, СОШ5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9 401,43223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989,97318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2 775,78178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5 635,67727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4710" w:type="dxa"/>
                  <w:gridSpan w:val="2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1.2. Региональный проект «Успех каждого ребенка» 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1.2.1.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4 333,41328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433,34133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3 759,20863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140,86332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2,2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организации: 2024: СОШ3,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  <w:proofErr w:type="gramEnd"/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4 333,41328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433,34133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3 759,20863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140,86332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1.2.2.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704,46428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77,69800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206,83334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419,93294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2.3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организации: 2024: МОУ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704,46428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77,69800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206,83334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419,93294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16050" w:type="dxa"/>
                  <w:gridSpan w:val="10"/>
                  <w:vAlign w:val="center"/>
                  <w:hideMark/>
                </w:tcPr>
                <w:p w:rsidR="00740BD9" w:rsidRDefault="00740BD9" w:rsidP="00740BD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1.3. Региональный проект «Цифровая образовательная среда» 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7 165,22290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777,45121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2 107,96501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4 279,80668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организации: 2024: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Оредежская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7 165,22290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777,45121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2 107,96501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4 279,80668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16050" w:type="dxa"/>
                  <w:gridSpan w:val="10"/>
                  <w:vAlign w:val="center"/>
                  <w:hideMark/>
                </w:tcPr>
                <w:p w:rsidR="00740BD9" w:rsidRDefault="00740BD9" w:rsidP="00740B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1.4.Региональный проект «Патриотическое воспитание граждан Российской Федерации»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1.4.1.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4 251,01560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1 402,83723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2 848,17837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50.1, показатель 51 приложения 2 к муниципально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4 251,01560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1 402,83723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2 848,17837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16050" w:type="dxa"/>
                  <w:gridSpan w:val="10"/>
                  <w:vAlign w:val="center"/>
                  <w:hideMark/>
                </w:tcPr>
                <w:p w:rsidR="00740BD9" w:rsidRDefault="00740BD9" w:rsidP="00740B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1.5.Региональный проект «Все лучшее детям»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1.5.1. Реализация мероприятий по модернизации школьных систем образования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показатель 52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Организации общего образования:                                                2025: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СОШ3, СОШ6, Ям-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Тесовская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232 712,24491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25 598,34696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93 084,89795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114 029,00000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232 712,24491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25 598,34696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93 084,89795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114 029,00000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16050" w:type="dxa"/>
                  <w:gridSpan w:val="10"/>
                  <w:vAlign w:val="center"/>
                  <w:hideMark/>
                </w:tcPr>
                <w:p w:rsidR="00740BD9" w:rsidRDefault="00740BD9" w:rsidP="00740B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1.6.Региональный проект «Педагоги и наставники»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1.6.1.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50.1 показатель 51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4 263,79800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1 492,32930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2 771,46870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4 328,49181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1 688,11181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2 640,38000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4 406,78572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1 938,98572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2 467,80000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12 999,07553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5 119,42683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7 879,64870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1.6.2.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показатель 50.2, показатель 51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3 984,00000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3 984,00000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1.6.3.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показатель 14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146 709,30000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146 709,30000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2. Отраслевые проекты всего: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722 982,06424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276 879,62377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205 480,26742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189 307,34000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163 106,98854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26 200,35146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74 042,06334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7 439,03334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66 603,03000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96 975,43491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10 209,60491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86 765,83000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1 083 306,90249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457 635,25056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385 049,47888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404DC7" w:rsidTr="00801058">
              <w:trPr>
                <w:trHeight w:val="20"/>
              </w:trPr>
              <w:tc>
                <w:tcPr>
                  <w:tcW w:w="16050" w:type="dxa"/>
                  <w:gridSpan w:val="10"/>
                  <w:vAlign w:val="center"/>
                  <w:hideMark/>
                </w:tcPr>
                <w:p w:rsidR="00404DC7" w:rsidRDefault="00404DC7" w:rsidP="00404DC7">
                  <w:pPr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2.1. Отраслевой проект "Сохранение и развитие материально-технической базы дошкольного образования"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2.1.1.  Расходы на укрепление материально-технической базы организаций дошкольного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1 154,22222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115,42222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1 038,80000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9 приложения 2                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1 127,41866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126,96966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1 000,44900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1 127,11222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115,42222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1 011,69000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1 124,10000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112,41000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1 011,69000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4 532,85310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470,22410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4 062,62900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2.1.2.  Расходы на реновацию дошкольных образовательных организаций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группы: 2026:  МБОУ Детский сад 5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42 431,66667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4 243,16667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38 188,50000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58 658,63713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6 377,92513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52 280,71200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101 090,30380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10 621,09180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90 469,21200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2.1.3.  Расходы на строительство, реконструкцию и приобретение объектов для организаций дошкольного образования (в том числе проектно-изыскательские работы)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Лужского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МР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МР / отдел транспорта, связи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жилищно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- коммунального хозяйства администрации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МР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2.1.4.  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04DC7" w:rsidTr="00801058">
              <w:trPr>
                <w:trHeight w:val="20"/>
              </w:trPr>
              <w:tc>
                <w:tcPr>
                  <w:tcW w:w="16050" w:type="dxa"/>
                  <w:gridSpan w:val="10"/>
                  <w:vAlign w:val="center"/>
                  <w:hideMark/>
                </w:tcPr>
                <w:p w:rsidR="00404DC7" w:rsidRDefault="00404DC7" w:rsidP="00404DC7">
                  <w:pPr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2.2. Отраслевой проект "Сохранение и развитие материально-технической базы общего и дополнительного образования"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2.2.1.  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220 816,87515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220 816,87515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показатель 52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159 826,16582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159 826,16582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380 643,04097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380 643,04097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2.2.2.  Реализация мероприятий по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модернизации школьных систем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478 658,71867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48 180,61666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189 855,92896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показатель 52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Организации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общего образования:                             2024: 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СОШ3, СОШ6, Ям-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Тесовская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Загорская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 - Детский сад,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Оредежская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Мшинская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СОШ.                    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478 658,71867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48 180,61666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189 855,92896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2.2.3.  Расходы на укрепление материально-технической базы организаций общего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5 302,77778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530,27778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4 772,50000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5 253,13899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583,30899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4 669,83000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5 252,57778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530,27778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4 722,30000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5 247,00000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524,70000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4 722,30000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21 055,49455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2 168,56455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18 886,93000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2.2.4.  Расходы на укрепление материально-технической базы организаций дополнительного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1 501,66667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150,16667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1 351,50000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1 233,71939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165,18539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1 068,53400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1 230,70667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150,16667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1 080,54000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1 200,60000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120,06000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1 080,54000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5 166,69273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585,57873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4 581,11400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2.2.5.  Расходы на проведение капитального ремонта спортивных площадок (стадионов) общеобразовательных организаций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6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                            2025:   СОШ 2                              2026: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Торошковская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                                2027:</w:t>
                  </w:r>
                </w:p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Володарская СОШ, Серебрянская СОШ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12 359,55056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1 359,55056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11 000,00000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24 000,00000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2 400,00000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21 600,00000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22 574,91556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2 257,49156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20 317,42400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58 934,46612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6 017,04212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52 917,42400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2.2.6. Обновление материально-технической базы столовых и пищеблоков общеобразовательных организаций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9 401,70943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940,17097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8 461,53846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49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                            2024: Серебрянская СОШ                                 2025: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Волошовская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 СОШ                         2027: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Торошковская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9 507,34658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1 045,80812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8 461,53846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8 170,18222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817,01822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7 353,16400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27 079,23823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2 802,99731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24 276,24092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Процессная часть Процессная часть: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1 843 651,68356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618 672,92736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1 165 762,87046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59 040,88574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1 878 514,68812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649 637,39496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1 211 605,37716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17 271,91600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1 873 277,90910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649 333,84450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1 207 488,51660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16 455,54800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1 870 295,50732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646 277,33472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1 209 054,85960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14 963,31300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7 465 739,78810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2 563 921,50154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4 793 911,62382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107 731,66274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1.Комплекс процессных мероприятий «Обеспечение присмотра и ухода, реализации программ дошкольного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566 624,77183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169 953,17183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608 653,06369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178 793,36369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608 653,06369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178 793,36369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608 653,06369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178 793,36369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2 392 583,96290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706 333,26290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1.1.Предоставление муниципальным бюджетным и автономным организациям субсидий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167 394,50983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167 394,50983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7, показатель 8, показатель 37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695 116,30390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695 116,30390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7, показатель 8, показатель 35, показатель 37, показатель 50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1.3. 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134,47600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134,47600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658,87600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658,87600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1.4.Обязательный медицинский осмотр в организациях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2 424,18600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2 424,18600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40 приложения 2 к муниципально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дошкольного образования/общеобразовател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10 558,08300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10 558,08300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2. Комплекс процессных мероприятий «Оказание мер социальной поддержки семьям, имеющим детей»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3. Комплекс процессных мероприятий «Сохранение и развитие материально-технической базы организаций дошкольного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12 063,18029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10 363,18029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1 700,00000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3 810,76206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3 310,76206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22 442,83489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20 242,83489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2 200,00000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3.1.Укрепление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10 273,70659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10 273,70659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20 052,04540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20 052,04540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3.2.Расходы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1 789,47370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89,47370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1 700,00000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10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bottom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526,31579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26,31579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2 315,78949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115,78949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2 200,00000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3.3. Межевание земельных участков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12 приложения 2 к муниципально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дошкольного образования/ общеобразоват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группы:   МДОУ Детский сад 18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75,00000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4. Комплекс процессных мероприятий «Обеспечение присмотра и ухода, реализации программ общего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890 691,56674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164 486,99974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42 217,96700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860 278,22842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860 703,22842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861 711,22842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3 473 384,25200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681 617,18500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42 217,96700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4.1. Предоставление муниципальным бюджетным и автономным организациям субсидий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162 345,45774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162 345,45774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14, показатель 17,  показатель 18, показатель 20, показатель 21, показатель 37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672 103,94190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672 103,94190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4.2.Обеспечение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14, показатель 17,  показатель 18, показатель 20, показатель 21, показатель 35, показатель 36, показатель 37, показатель 38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4.3. Обязательный медицинский осмотр в организациях образования.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1 977,68200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1 977,68200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показатель 40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8 569,20700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8 569,20700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4.4. 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163,86000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163,86000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показатель 41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944,03610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944,03610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4.5.Ежемесячное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4.6.Ежемесячное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50.2, показатель 51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5. Комплекс процессных мероприятий «Предоставление социальных гарантий учащимся, обучающимся по программам начального общего, основного общего, среднего общего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83 284,50000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66 461,58126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16 822,91874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88 445,13200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71 173,21600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17 271,91600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88 544,20500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72 088,65700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16 455,54800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87 448,31300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72 485,00000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14 963,31300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347 722,15000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282 208,45426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65 513,69574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5.1.Предоставление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35 414,50000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35 414,50000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26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37 266,30000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37 266,30000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149 515,40000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149 515,40000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5.2.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47 870,00000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31 047,08126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16 822,91874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25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51 178,83200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33 906,91600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17 271,91600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50 126,90500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33 671,35700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16 455,54800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49 031,01300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34 067,70000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14 963,31300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198 206,75000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132 693,05426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65 513,69574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6. Комплекс процессных мероприятий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«Сохранение и развитие материально-технической базы организаций общего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9 084,52138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8 509,52138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7 571,62368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4 871,62368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26 115,18184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22 840,18184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3 100,00000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6.1.Укрепление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8 663,46874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8 488,46874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22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22 852,02391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22 677,02391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6.2.Расходы на поддержку развития общественной инфраструктуры муниципального значения.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421,05264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21,05264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24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образования:                  2024: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                2025: СОШ 4, СОШ 6,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Волошовская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Оредежская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Володарская СОШ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2 842,10529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142,10529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3 263,15793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163,15793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3 100,00000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7. Комплекс процессных мероприятий  «Поддержка работы школьных лесничеств»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225,00000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27,50000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222,50000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320,00000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32,00000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288,00000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1 320,00000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134,50000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1 185,50000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7.1.Расходы на организацию работы школьных лесничеств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225,00000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19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27,50000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222,50000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320,00000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32,00000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288,00000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1 320,00000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134,50000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1 185,50000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8. Комплекс процессных мероприятий «Обеспечение реализации программ дополнительного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213 491,63152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213 491,63152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945 257,94991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945 257,94991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8.1.Предоставление муниципальным бюджетным и автономным организациям субсидий.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166 982,32353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166 982,32353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показатель 27,   показатель 29, показатель 30, показатель 35, показатель 37 приложения 2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197 069,37612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197 069,37612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196 162,93612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196 162,93612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195 456,07612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195 456,07612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755 670,71189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755 670,71189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8.2. Обеспечение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функционирования модели персонифицированного финансирования дополнительного образования детей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45 738,59000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45 738,59000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28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46 048,08000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46 048,08000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46 954,52000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46 954,52000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47 661,38000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47 661,38000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186 402,57000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186 402,57000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8.3.Обязательный медицинский осмотр в организациях  образования.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667,52500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667,52500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40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2 785,26454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2 785,26454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8.4.Обеспечение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103,19299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103,19299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41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       2024: КЦ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399,40348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399,40348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9.Комплекс процессных мероприятий «Сохранение и развитие материально-технической базы организаций дополнительного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13 457,43969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12 957,43969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2 749,52916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1 499,52916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1 250,00000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19 074,44821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17 324,44821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1 750,00000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9.1.Укрепление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12 931,12390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12 931,12390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31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17 232,34294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17 232,34294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9.2.Расходы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526,31579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26,31579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33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дополнительного образования:                      2024: ЦДЮТ 2025: ЦДЮТ, Компьютерный центр, 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Лужская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СШ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1 315,78948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65,78948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1 250,00000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1 842,10527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92,10527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1 750,00000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10. Комплекс процессных мероприятий  «Обеспечение отдыха и оздоровления детей, подростков и молодежи»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10 597,59508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5 108,50588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5 489,08920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14 732,32486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7 772,66370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6 959,66116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14 736,68340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7 698,82380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11 662,17362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4 624,31402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51 728,77696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25 204,30740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26 524,46956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10.1.Расходы на мероприятия по оздоровлению детей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4 370,10708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4 370,10708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показатель 42, показатель 43 приложения 2 к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образования, ЦДЮТ,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Лужская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ДЮСШ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6 912,48086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6 912,48086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6 916,83940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6 916,83940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3 842,32962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3 842,32962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22 041,75696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22 041,75696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10.2.Расходы на организацию отдыха детей, находящихся в трудной жизненной ситуации, в каникулярное время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6 227,48800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738,39880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5 489,08920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45, показатель 46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860,18284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6 959,66116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781,98440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781,98440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29 687,02000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3 162,55044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26 524,46956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11. 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35 622,07703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1 844,60000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38 981,41812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1 918,30000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148 729,73139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144 966,83139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3 762,90000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11.1.Расходы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ЦБУК»,                               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ИМЦ»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144 966,83139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144 966,83139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11.2.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      </w:r>
                  <w:proofErr w:type="gramEnd"/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1 106,80000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1 106,80000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26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1 151,00000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1 151,00000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2 257,80000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2 257,80000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11.3 .Выплата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737,80000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737,80000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740BD9" w:rsidRDefault="00740BD9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767,30000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767,30000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40BD9" w:rsidTr="00801058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1 505,10000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1 505,10000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740BD9" w:rsidRDefault="00740BD9">
                  <w:pPr>
                    <w:jc w:val="righ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40BD9" w:rsidRDefault="00740BD9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740BD9" w:rsidRDefault="00740BD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801058" w:rsidRDefault="00801058" w:rsidP="00404DC7">
      <w:pPr>
        <w:widowControl w:val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1058" w:rsidRDefault="00801058" w:rsidP="00404DC7">
      <w:pPr>
        <w:widowControl w:val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1058" w:rsidRDefault="00801058" w:rsidP="00404DC7">
      <w:pPr>
        <w:widowControl w:val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1058" w:rsidRDefault="00801058" w:rsidP="00404DC7">
      <w:pPr>
        <w:widowControl w:val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1058" w:rsidRDefault="00801058" w:rsidP="00404DC7">
      <w:pPr>
        <w:widowControl w:val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1058" w:rsidRDefault="00801058" w:rsidP="00404DC7">
      <w:pPr>
        <w:widowControl w:val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0BD9" w:rsidRPr="00404DC7" w:rsidRDefault="00740BD9" w:rsidP="00404DC7">
      <w:pPr>
        <w:widowControl w:val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4DC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40BD9" w:rsidRPr="00404DC7" w:rsidRDefault="00740BD9" w:rsidP="00404DC7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404DC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40BD9" w:rsidRPr="00404DC7" w:rsidRDefault="00740BD9" w:rsidP="00404DC7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04DC7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404D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40BD9" w:rsidRPr="00801058" w:rsidRDefault="00740BD9" w:rsidP="00404DC7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04DC7">
        <w:rPr>
          <w:rFonts w:ascii="Times New Roman" w:hAnsi="Times New Roman" w:cs="Times New Roman"/>
          <w:sz w:val="28"/>
          <w:szCs w:val="28"/>
        </w:rPr>
        <w:t xml:space="preserve">от </w:t>
      </w:r>
      <w:r w:rsidR="00801058">
        <w:rPr>
          <w:rFonts w:ascii="Times New Roman" w:hAnsi="Times New Roman" w:cs="Times New Roman"/>
          <w:sz w:val="28"/>
          <w:szCs w:val="28"/>
          <w:lang w:val="ru-RU"/>
        </w:rPr>
        <w:t>10.02.2025 № 394</w:t>
      </w:r>
    </w:p>
    <w:p w:rsidR="00740BD9" w:rsidRDefault="00740BD9" w:rsidP="00404DC7">
      <w:pPr>
        <w:widowControl w:val="0"/>
        <w:contextualSpacing/>
        <w:rPr>
          <w:lang w:eastAsia="x-none"/>
        </w:rPr>
      </w:pPr>
    </w:p>
    <w:p w:rsidR="00740BD9" w:rsidRPr="00404DC7" w:rsidRDefault="00740BD9" w:rsidP="00404DC7">
      <w:pPr>
        <w:pStyle w:val="1"/>
        <w:keepNext w:val="0"/>
        <w:keepLines w:val="0"/>
        <w:widowControl w:val="0"/>
        <w:spacing w:before="0"/>
        <w:contextualSpacing/>
        <w:jc w:val="center"/>
        <w:rPr>
          <w:color w:val="auto"/>
          <w:lang w:eastAsia="x-none"/>
        </w:rPr>
      </w:pPr>
      <w:r w:rsidRPr="00404DC7">
        <w:rPr>
          <w:rFonts w:ascii="Times New Roman" w:hAnsi="Times New Roman"/>
          <w:b w:val="0"/>
          <w:color w:val="auto"/>
        </w:rPr>
        <w:t>Прогнозные значения показателей (индикаторов) реализации муниципальной программы</w:t>
      </w:r>
      <w:r w:rsidRPr="00404DC7">
        <w:rPr>
          <w:color w:val="auto"/>
        </w:rPr>
        <w:t xml:space="preserve"> </w:t>
      </w:r>
    </w:p>
    <w:p w:rsidR="00740BD9" w:rsidRPr="00404DC7" w:rsidRDefault="00740BD9" w:rsidP="00404DC7">
      <w:pPr>
        <w:pStyle w:val="1"/>
        <w:keepNext w:val="0"/>
        <w:keepLines w:val="0"/>
        <w:widowControl w:val="0"/>
        <w:spacing w:before="0"/>
        <w:contextualSpacing/>
        <w:jc w:val="center"/>
        <w:rPr>
          <w:rFonts w:ascii="Times New Roman" w:hAnsi="Times New Roman"/>
          <w:b w:val="0"/>
          <w:color w:val="auto"/>
        </w:rPr>
      </w:pPr>
      <w:proofErr w:type="spellStart"/>
      <w:r w:rsidRPr="00404DC7">
        <w:rPr>
          <w:rFonts w:ascii="Times New Roman" w:hAnsi="Times New Roman"/>
          <w:b w:val="0"/>
          <w:color w:val="auto"/>
        </w:rPr>
        <w:t>Лужского</w:t>
      </w:r>
      <w:proofErr w:type="spellEnd"/>
      <w:r w:rsidRPr="00404DC7">
        <w:rPr>
          <w:rFonts w:ascii="Times New Roman" w:hAnsi="Times New Roman"/>
          <w:b w:val="0"/>
          <w:color w:val="auto"/>
        </w:rPr>
        <w:t xml:space="preserve"> муниципального района Ленинградской области </w:t>
      </w:r>
    </w:p>
    <w:p w:rsidR="00740BD9" w:rsidRPr="00404DC7" w:rsidRDefault="00740BD9" w:rsidP="00404DC7">
      <w:pPr>
        <w:pStyle w:val="1"/>
        <w:keepNext w:val="0"/>
        <w:keepLines w:val="0"/>
        <w:widowControl w:val="0"/>
        <w:spacing w:before="0"/>
        <w:contextualSpacing/>
        <w:jc w:val="center"/>
        <w:rPr>
          <w:rFonts w:ascii="Times New Roman" w:hAnsi="Times New Roman"/>
          <w:b w:val="0"/>
          <w:color w:val="auto"/>
        </w:rPr>
      </w:pPr>
      <w:r w:rsidRPr="00404DC7">
        <w:rPr>
          <w:rFonts w:ascii="Times New Roman" w:hAnsi="Times New Roman"/>
          <w:b w:val="0"/>
          <w:color w:val="auto"/>
        </w:rPr>
        <w:t xml:space="preserve">«Современное образование в </w:t>
      </w:r>
      <w:proofErr w:type="spellStart"/>
      <w:r w:rsidRPr="00404DC7">
        <w:rPr>
          <w:rFonts w:ascii="Times New Roman" w:hAnsi="Times New Roman"/>
          <w:b w:val="0"/>
          <w:color w:val="auto"/>
        </w:rPr>
        <w:t>Лужском</w:t>
      </w:r>
      <w:proofErr w:type="spellEnd"/>
      <w:r w:rsidRPr="00404DC7">
        <w:rPr>
          <w:rFonts w:ascii="Times New Roman" w:hAnsi="Times New Roman"/>
          <w:b w:val="0"/>
          <w:color w:val="auto"/>
        </w:rPr>
        <w:t xml:space="preserve"> муниципальном  районе»</w:t>
      </w:r>
    </w:p>
    <w:p w:rsidR="00740BD9" w:rsidRPr="00404DC7" w:rsidRDefault="00740BD9" w:rsidP="00404DC7">
      <w:pPr>
        <w:widowControl w:val="0"/>
        <w:tabs>
          <w:tab w:val="left" w:pos="7329"/>
        </w:tabs>
        <w:ind w:left="-73" w:right="-573" w:firstLine="73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04DC7">
        <w:rPr>
          <w:rFonts w:ascii="Times New Roman" w:hAnsi="Times New Roman" w:cs="Times New Roman"/>
          <w:color w:val="auto"/>
          <w:sz w:val="28"/>
          <w:szCs w:val="28"/>
        </w:rPr>
        <w:t>на период 2022-2027 годов</w:t>
      </w:r>
    </w:p>
    <w:p w:rsidR="00740BD9" w:rsidRPr="00404DC7" w:rsidRDefault="00740BD9" w:rsidP="00404DC7">
      <w:pPr>
        <w:widowControl w:val="0"/>
        <w:tabs>
          <w:tab w:val="left" w:pos="7329"/>
        </w:tabs>
        <w:ind w:left="-73" w:right="-573" w:firstLine="73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bottomFromText="200" w:vertAnchor="text" w:horzAnchor="margin" w:tblpX="-490" w:tblpY="148"/>
        <w:tblW w:w="1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6"/>
        <w:gridCol w:w="42"/>
        <w:gridCol w:w="1065"/>
        <w:gridCol w:w="66"/>
        <w:gridCol w:w="76"/>
        <w:gridCol w:w="4898"/>
        <w:gridCol w:w="54"/>
        <w:gridCol w:w="27"/>
        <w:gridCol w:w="16"/>
        <w:gridCol w:w="16"/>
        <w:gridCol w:w="19"/>
        <w:gridCol w:w="20"/>
        <w:gridCol w:w="15"/>
        <w:gridCol w:w="15"/>
        <w:gridCol w:w="20"/>
        <w:gridCol w:w="9"/>
        <w:gridCol w:w="872"/>
        <w:gridCol w:w="66"/>
        <w:gridCol w:w="34"/>
        <w:gridCol w:w="23"/>
        <w:gridCol w:w="13"/>
        <w:gridCol w:w="7"/>
        <w:gridCol w:w="720"/>
        <w:gridCol w:w="139"/>
        <w:gridCol w:w="26"/>
        <w:gridCol w:w="15"/>
        <w:gridCol w:w="55"/>
        <w:gridCol w:w="10"/>
        <w:gridCol w:w="10"/>
        <w:gridCol w:w="758"/>
        <w:gridCol w:w="48"/>
        <w:gridCol w:w="64"/>
        <w:gridCol w:w="15"/>
        <w:gridCol w:w="102"/>
        <w:gridCol w:w="773"/>
        <w:gridCol w:w="162"/>
        <w:gridCol w:w="58"/>
        <w:gridCol w:w="641"/>
        <w:gridCol w:w="216"/>
        <w:gridCol w:w="634"/>
        <w:gridCol w:w="216"/>
        <w:gridCol w:w="709"/>
        <w:gridCol w:w="850"/>
      </w:tblGrid>
      <w:tr w:rsidR="00D0638F" w:rsidRPr="00404DC7" w:rsidTr="00801058">
        <w:trPr>
          <w:trHeight w:val="20"/>
          <w:tblHeader/>
        </w:trPr>
        <w:tc>
          <w:tcPr>
            <w:tcW w:w="2348" w:type="dxa"/>
            <w:vMerge w:val="restart"/>
            <w:vAlign w:val="center"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DC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08" w:type="dxa"/>
            <w:gridSpan w:val="2"/>
            <w:vMerge w:val="restart"/>
            <w:vAlign w:val="center"/>
            <w:hideMark/>
          </w:tcPr>
          <w:p w:rsidR="00740BD9" w:rsidRPr="00404DC7" w:rsidRDefault="00740BD9" w:rsidP="0080105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</w:rPr>
            </w:pPr>
            <w:r w:rsidRPr="00404DC7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5042" w:type="dxa"/>
            <w:gridSpan w:val="3"/>
            <w:vMerge w:val="restart"/>
            <w:vAlign w:val="center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4DC7">
              <w:rPr>
                <w:rFonts w:ascii="Times New Roman" w:hAnsi="Times New Roman" w:cs="Times New Roman"/>
              </w:rPr>
              <w:t>Источник данных/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4DC7">
              <w:rPr>
                <w:rFonts w:ascii="Times New Roman" w:hAnsi="Times New Roman" w:cs="Times New Roman"/>
              </w:rPr>
              <w:t>порядок расчета показателя</w:t>
            </w:r>
          </w:p>
        </w:tc>
        <w:tc>
          <w:tcPr>
            <w:tcW w:w="7442" w:type="dxa"/>
            <w:gridSpan w:val="37"/>
            <w:vAlign w:val="center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Значение показателей</w:t>
            </w:r>
          </w:p>
        </w:tc>
      </w:tr>
      <w:tr w:rsidR="00D0638F" w:rsidRPr="00404DC7" w:rsidTr="00801058">
        <w:trPr>
          <w:trHeight w:val="20"/>
          <w:tblHeader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42" w:type="dxa"/>
            <w:gridSpan w:val="3"/>
            <w:vMerge/>
            <w:vAlign w:val="center"/>
            <w:hideMark/>
          </w:tcPr>
          <w:p w:rsidR="00740BD9" w:rsidRPr="00404DC7" w:rsidRDefault="00740BD9" w:rsidP="008010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42" w:type="dxa"/>
            <w:gridSpan w:val="37"/>
            <w:vAlign w:val="center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годам</w:t>
            </w:r>
          </w:p>
        </w:tc>
      </w:tr>
      <w:tr w:rsidR="00D0638F" w:rsidRPr="00404DC7" w:rsidTr="00801058">
        <w:trPr>
          <w:trHeight w:val="20"/>
          <w:tblHeader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42" w:type="dxa"/>
            <w:gridSpan w:val="3"/>
            <w:vMerge/>
            <w:vAlign w:val="center"/>
            <w:hideMark/>
          </w:tcPr>
          <w:p w:rsidR="00740BD9" w:rsidRPr="00404DC7" w:rsidRDefault="00740BD9" w:rsidP="008010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gridSpan w:val="11"/>
            <w:vAlign w:val="center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год - отчетный</w:t>
            </w:r>
          </w:p>
        </w:tc>
        <w:tc>
          <w:tcPr>
            <w:tcW w:w="863" w:type="dxa"/>
            <w:gridSpan w:val="6"/>
            <w:vAlign w:val="center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год оценка</w:t>
            </w:r>
          </w:p>
        </w:tc>
        <w:tc>
          <w:tcPr>
            <w:tcW w:w="1013" w:type="dxa"/>
            <w:gridSpan w:val="7"/>
            <w:vAlign w:val="center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02" w:type="dxa"/>
            <w:gridSpan w:val="5"/>
            <w:vAlign w:val="center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61" w:type="dxa"/>
            <w:gridSpan w:val="3"/>
            <w:vAlign w:val="center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20" w:type="dxa"/>
            <w:gridSpan w:val="2"/>
            <w:vAlign w:val="center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vAlign w:val="center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</w:tr>
      <w:tr w:rsidR="00404DC7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</w:rPr>
              <w:t>Цель: Создание условий для обеспечения качественного образования, соответствующего современным требованиям общества, способствующего развитию способностей и талантов у детей.</w:t>
            </w:r>
          </w:p>
        </w:tc>
      </w:tr>
      <w:tr w:rsidR="00404DC7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</w:rPr>
              <w:t>Задача 1.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 w:val="restart"/>
            <w:hideMark/>
          </w:tcPr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Показатель 1. В общеобразовательных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организациях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расположенных в сельской местности и малых городах, созданы и функционируют центры  образования естественнонаучной и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технологической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направленностей</w:t>
            </w:r>
          </w:p>
        </w:tc>
        <w:tc>
          <w:tcPr>
            <w:tcW w:w="1108" w:type="dxa"/>
            <w:gridSpan w:val="2"/>
            <w:vMerge w:val="restart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096" w:type="dxa"/>
            <w:gridSpan w:val="4"/>
            <w:vMerge w:val="restart"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17"/>
                <w:szCs w:val="17"/>
              </w:rPr>
            </w:pP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№5 к Соглашению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 предоставлении из областного бюджета Ленинградской области субсидии бюджету муниципального образования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)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7"/>
                <w:szCs w:val="17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7"/>
                <w:szCs w:val="17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eastAsia="Times New Roman"/>
                <w:color w:val="auto"/>
              </w:rPr>
            </w:pP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Расчет осуществляется с учетом особенностей предусмотренных </w:t>
            </w:r>
            <w:r w:rsidRPr="00404DC7">
              <w:rPr>
                <w:rFonts w:hint="eastAsia"/>
                <w:color w:val="auto"/>
                <w:sz w:val="17"/>
                <w:szCs w:val="17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Приказом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Минпросвещения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России от 20.05.2021 N 262 «Об утверждении методик расчета показателей федеральных проектов национального проекта «Образование»,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Сведений о порядке сбора информации и методике расчета Показателей (индикаторов) государственной программы Ленинградской области «Современное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lastRenderedPageBreak/>
              <w:t xml:space="preserve">образование Ленинградской области», предусмотренных приложением 2 к государственной программе Ленинградской области «Современное образование Ленинградской области», утвержденной </w:t>
            </w:r>
            <w:r w:rsidRPr="00404DC7">
              <w:rPr>
                <w:rFonts w:ascii="Arial" w:eastAsia="Times New Roman" w:hAnsi="Arial" w:cs="Arial"/>
                <w:bCs/>
                <w:color w:val="auto"/>
                <w:sz w:val="17"/>
                <w:szCs w:val="17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Постановлением Правительства Ленинградской области от 14.11.2013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N 398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position w:val="-28"/>
                <w:sz w:val="18"/>
                <w:szCs w:val="18"/>
              </w:rPr>
              <w:drawing>
                <wp:inline distT="0" distB="0" distL="0" distR="0" wp14:anchorId="7D8EA3E5" wp14:editId="64327882">
                  <wp:extent cx="1511935" cy="452755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04DC7">
              <w:rPr>
                <w:rFonts w:ascii="Times New Roman" w:hAnsi="Times New Roman" w:cs="Times New Roman"/>
                <w:sz w:val="17"/>
                <w:szCs w:val="17"/>
              </w:rPr>
              <w:t xml:space="preserve">где: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тр</w:t>
            </w:r>
            <w:proofErr w:type="spellEnd"/>
            <w:r w:rsidRPr="00404DC7">
              <w:rPr>
                <w:rFonts w:ascii="Times New Roman" w:hAnsi="Times New Roman" w:cs="Times New Roman"/>
                <w:sz w:val="17"/>
                <w:szCs w:val="17"/>
              </w:rPr>
              <w:t xml:space="preserve"> - значение показателя нарастающим итогом (начиная с 2021 года);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04DC7">
              <w:rPr>
                <w:rFonts w:ascii="Times New Roman" w:hAnsi="Times New Roman" w:cs="Times New Roman"/>
                <w:noProof/>
                <w:position w:val="-12"/>
                <w:sz w:val="17"/>
                <w:szCs w:val="17"/>
              </w:rPr>
              <w:drawing>
                <wp:inline distT="0" distB="0" distL="0" distR="0" wp14:anchorId="7F45F7DA" wp14:editId="3A42643A">
                  <wp:extent cx="307975" cy="3079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DC7">
              <w:rPr>
                <w:rFonts w:ascii="Times New Roman" w:hAnsi="Times New Roman" w:cs="Times New Roman"/>
                <w:sz w:val="17"/>
                <w:szCs w:val="17"/>
              </w:rPr>
              <w:t xml:space="preserve"> - число общеобразовательных организаций, расположенных в сельской местности и малых городах, на базе которых созданы центры образования естественнонаучной и технологической направленностей в i-м году;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04DC7">
              <w:rPr>
                <w:rFonts w:ascii="Times New Roman" w:hAnsi="Times New Roman" w:cs="Times New Roman"/>
                <w:noProof/>
                <w:position w:val="-28"/>
                <w:sz w:val="18"/>
                <w:szCs w:val="18"/>
              </w:rPr>
              <w:drawing>
                <wp:inline distT="0" distB="0" distL="0" distR="0" wp14:anchorId="200BCCA1" wp14:editId="7FB601DE">
                  <wp:extent cx="542925" cy="425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7"/>
                <w:szCs w:val="17"/>
              </w:rPr>
              <w:t xml:space="preserve">- число общеобразовательных организаций, расположенных в сельской местности и малых городах, на базе которых созданы центры образования </w:t>
            </w:r>
            <w:proofErr w:type="gramStart"/>
            <w:r w:rsidRPr="00404DC7">
              <w:rPr>
                <w:rFonts w:ascii="Times New Roman" w:hAnsi="Times New Roman" w:cs="Times New Roman"/>
                <w:sz w:val="17"/>
                <w:szCs w:val="17"/>
              </w:rPr>
              <w:t>естественно-научной</w:t>
            </w:r>
            <w:proofErr w:type="gramEnd"/>
            <w:r w:rsidRPr="00404DC7">
              <w:rPr>
                <w:rFonts w:ascii="Times New Roman" w:hAnsi="Times New Roman" w:cs="Times New Roman"/>
                <w:sz w:val="17"/>
                <w:szCs w:val="17"/>
              </w:rPr>
              <w:t xml:space="preserve"> и технологической направленностей, начиная с 2021 года по i-1-год 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8" w:type="dxa"/>
            <w:gridSpan w:val="36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096" w:type="dxa"/>
            <w:gridSpan w:val="4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9" w:type="dxa"/>
            <w:gridSpan w:val="10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63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1013" w:type="dxa"/>
            <w:gridSpan w:val="7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1002" w:type="dxa"/>
            <w:gridSpan w:val="5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1072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096" w:type="dxa"/>
            <w:gridSpan w:val="4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388" w:type="dxa"/>
            <w:gridSpan w:val="36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096" w:type="dxa"/>
            <w:gridSpan w:val="4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9" w:type="dxa"/>
            <w:gridSpan w:val="10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63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1013" w:type="dxa"/>
            <w:gridSpan w:val="7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1002" w:type="dxa"/>
            <w:gridSpan w:val="5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1072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404DC7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404DC7" w:rsidRPr="00404DC7" w:rsidRDefault="00404DC7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</w:rPr>
              <w:lastRenderedPageBreak/>
              <w:t>Задача 2.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 w:val="restart"/>
            <w:hideMark/>
          </w:tcPr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Показатель 2.1. В общеобразовательных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организациях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расположенных в сельской местности и малых городах, обновлена материально-техническая база для занятий детей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физической культурой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спортом.</w:t>
            </w:r>
          </w:p>
        </w:tc>
        <w:tc>
          <w:tcPr>
            <w:tcW w:w="1108" w:type="dxa"/>
            <w:gridSpan w:val="2"/>
            <w:vMerge w:val="restart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123" w:type="dxa"/>
            <w:gridSpan w:val="5"/>
            <w:vMerge w:val="restart"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color w:val="auto"/>
                <w:sz w:val="18"/>
              </w:rPr>
            </w:pP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№5 к Соглашению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 предоставлении из областного бюджета Ленинградской области бюджету муниципального образования)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eastAsia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Расчет осуществляется с учетом особенностей предусмотренных </w:t>
            </w:r>
            <w:r w:rsidRPr="00404DC7">
              <w:rPr>
                <w:rFonts w:hint="eastAsia"/>
                <w:color w:val="auto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Приказом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Минпросвещения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России от 20.05.2021 N 262 «Об утверждении методик расчета показателей федеральных проектов национального проекта «Образование»,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Сведений о порядке сбора информации и методике расчета Показателей (индикаторов) государственной программы Ленинградской области «Современное образование Ленинградской области», предусмотренных приложением 2 к государственной программе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lastRenderedPageBreak/>
              <w:t xml:space="preserve">Ленинградской области «Современное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образование Ленинградской области», утвержденной </w:t>
            </w:r>
            <w:r w:rsidRPr="00404DC7">
              <w:rPr>
                <w:rFonts w:ascii="Arial" w:eastAsia="Times New Roman" w:hAnsi="Arial" w:cs="Arial"/>
                <w:bCs/>
                <w:color w:val="auto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Постановлением Правительства Ленинградской области от 14.11.2013 N 398</w:t>
            </w:r>
          </w:p>
          <w:p w:rsidR="00740BD9" w:rsidRPr="00404DC7" w:rsidRDefault="00740BD9" w:rsidP="00801058">
            <w:pPr>
              <w:pStyle w:val="ConsPlusNormal"/>
              <w:ind w:left="708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6FE3ACC1" wp14:editId="0C6766BF">
                      <wp:extent cx="2435383" cy="525101"/>
                      <wp:effectExtent l="0" t="0" r="22225" b="27940"/>
                      <wp:docPr id="3415" name="Полотно 34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  <wps:wsp>
                              <wps:cNvPr id="3404" name="Rectangle 6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80" y="114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5" name="Rectangle 6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243205"/>
                                  <a:ext cx="13296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6" name="Rectangle 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725" y="3683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7" name="Rectangle 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8905"/>
                                  <a:ext cx="154114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t>фк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t xml:space="preserve">                  атель по школьному образованию - увеличение ьным общеобразовательным программам,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08" name="Rectangle 6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186" y="11404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9" name="Rectangle 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489" y="114043"/>
                                  <a:ext cx="7423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10" name="Rectangle 6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838" y="367471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11" name="Rectangle 6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3775" y="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12" name="Rectangle 6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0590" y="3568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13" name="Rectangle 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530" y="114300"/>
                                  <a:ext cx="55118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14" name="Rectangle 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7100" y="577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415" o:spid="_x0000_s1028" editas="canvas" style="width:191.75pt;height:41.35pt;mso-position-horizontal-relative:char;mso-position-vertical-relative:line" coordsize="24352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24352;height:5245;visibility:visible;mso-wrap-style:square" stroked="t" strokecolor="white">
                        <v:fill o:detectmouseclick="t"/>
                        <v:path o:connecttype="none"/>
                      </v:shape>
                      <v:rect id="Rectangle 607" o:spid="_x0000_s1030" style="position:absolute;left:10464;top:114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uQc8MA&#10;AADdAAAADwAAAGRycy9kb3ducmV2LnhtbESP3WoCMRSE7wu+QzhC72riD0W2RhFBUOmNax/gsDn7&#10;g8nJkqTu9u0bodDLYWa+YTa70VnxoBA7zxrmMwWCuPKm40bD1+34tgYRE7JB65k0/FCE3XbyssHC&#10;+IGv9ChTIzKEY4Ea2pT6QspYteQwznxPnL3aB4cpy9BIE3DIcGflQql36bDjvNBiT4eWqnv57TTI&#10;W3kc1qUNyl8W9ac9n641ea1fp+P+A0SiMf2H/9ono2G5Uit4vslP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uQc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608" o:spid="_x0000_s1031" style="position:absolute;left:1428;top:2432;width:1329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MMA&#10;AADdAAAADwAAAGRycy9kb3ducmV2LnhtbESP3WoCMRSE7wt9h3CE3tVEq0W2RikFwYo3rn2Aw+bs&#10;D01OliR117c3BcHLYWa+Ydbb0VlxoRA7zxpmUwWCuPKm40bDz3n3ugIRE7JB65k0XCnCdvP8tMbC&#10;+IFPdClTIzKEY4Ea2pT6QspYteQwTn1PnL3aB4cpy9BIE3DIcGflXKl36bDjvNBiT18tVb/ln9Mg&#10;z+VuWJU2KH+Y10f7vT/V5LV+mYyfHyASjekRvrf3RsPbQi3h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c16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09" o:spid="_x0000_s1032" style="position:absolute;left:9747;top:3683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rn8MA&#10;AADdAAAADwAAAGRycy9kb3ducmV2LnhtbESP3WoCMRSE74W+QziF3mlSLSKrUUpB0OKNqw9w2Jz9&#10;ocnJkkR3ffumIPRymJlvmM1udFbcKcTOs4b3mQJBXHnTcaPhetlPVyBiQjZoPZOGB0XYbV8mGyyM&#10;H/hM9zI1IkM4FqihTakvpIxVSw7jzPfE2at9cJiyDI00AYcMd1bOlVpKhx3nhRZ7+mqp+ilvToO8&#10;lPthVdqg/Pe8Ptnj4VyT1/rtdfxcg0g0pv/ws30wGhYfagl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Wrn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610" o:spid="_x0000_s1033" style="position:absolute;top:1289;width:15411;height:3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eX98UA&#10;AADdAAAADwAAAGRycy9kb3ducmV2LnhtbESP0WoCMRRE3wv+Q7hC32p2rWjdGkWFohR8UPsBl83t&#10;ZnVzsyapbv++EQo+DjNzhpktOtuIK/lQO1aQDzIQxKXTNVcKvo4fL28gQkTW2DgmBb8UYDHvPc2w&#10;0O7Ge7oeYiUShEOBCkyMbSFlKA1ZDAPXEifv23mLMUlfSe3xluC2kcMsG0uLNacFgy2tDZXnw49V&#10;QKvNfnpaBrOTPg/57nM8HW0uSj33u+U7iEhdfIT/21ut4HWUTeD+Jj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55f3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t>фк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t xml:space="preserve">                  атель по школьному образованию - увеличение ьным общеобразовательным программам,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611" o:spid="_x0000_s1034" style="position:absolute;left:9561;top:114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adr8A&#10;AADdAAAADwAAAGRycy9kb3ducmV2LnhtbERPy2oCMRTdF/yHcAV3NVFLkalRRBBUunHsB1wmdx6Y&#10;3AxJ6kz/3iyELg/nvdmNzooHhdh51rCYKxDElTcdNxp+bsf3NYiYkA1az6ThjyLstpO3DRbGD3yl&#10;R5kakUM4FqihTakvpIxVSw7j3PfEmat9cJgyDI00AYcc7qxcKvUpHXacG1rs6dBSdS9/nQZ5K4/D&#10;urRB+cuy/rbn07Umr/VsOu6/QCQa07/45T4ZDasPlefm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hpp2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612" o:spid="_x0000_s1035" style="position:absolute;left:5834;top:1140;width:742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o/7cMA&#10;AADdAAAADwAAAGRycy9kb3ducmV2LnhtbESP3WoCMRSE7wt9h3AKvatJrYhdjVIKghVvXPsAh83Z&#10;H0xOliR117c3BcHLYWa+YVab0VlxoRA7zxreJwoEceVNx42G39P2bQEiJmSD1jNpuFKEzfr5aYWF&#10;8QMf6VKmRmQIxwI1tCn1hZSxaslhnPieOHu1Dw5TlqGRJuCQ4c7KqVJz6bDjvNBiT98tVefyz2mQ&#10;p3I7LEoblN9P64P92R1r8lq/voxfSxCJxvQI39s7o+Fjpj7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o/7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613" o:spid="_x0000_s1036" style="position:absolute;left:8698;top:3674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Arb8A&#10;AADdAAAADwAAAGRycy9kb3ducmV2LnhtbERPy4rCMBTdC/5DuIK7MfXBINUoIgg6uLH6AZfm9oHJ&#10;TUkytvP3ZjHg8nDe2/1gjXiRD61jBfNZBoK4dLrlWsHjfvpagwgRWaNxTAr+KMB+Nx5tMdeu5xu9&#10;iliLFMIhRwVNjF0uZSgbshhmriNOXOW8xZigr6X22Kdwa+Qiy76lxZZTQ4MdHRsqn8WvVSDvxalf&#10;F8Zn7mdRXc3lfKvIKTWdDIcNiEhD/Ij/3WetYLmap/3pTXoC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KQCt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14" o:spid="_x0000_s1037" style="position:absolute;left:993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lNsMA&#10;AADdAAAADwAAAGRycy9kb3ducmV2LnhtbESP3WoCMRSE7wu+QziCdzW7WoqsRimCoNIbVx/gsDn7&#10;Q5OTJYnu+vamUOjlMDPfMJvdaI14kA+dYwX5PANBXDndcaPgdj28r0CEiKzROCYFTwqw207eNlho&#10;N/CFHmVsRIJwKFBBG2NfSBmqliyGueuJk1c7bzEm6RupPQ4Jbo1cZNmntNhxWmixp31L1U95twrk&#10;tTwMq9L4zJ0X9bc5HS81OaVm0/FrDSLSGP/Df+2jVrD8yH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WlN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615" o:spid="_x0000_s1038" style="position:absolute;left:9105;top:3568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7QcMA&#10;AADdAAAADwAAAGRycy9kb3ducmV2LnhtbESP3WoCMRSE7wu+QziCdzXrWoqsRimCoNIbVx/gsDn7&#10;Q5OTJYnu+vamUOjlMDPfMJvdaI14kA+dYwWLeQaCuHK640bB7Xp4X4EIEVmjcUwKnhRgt528bbDQ&#10;buALPcrYiAThUKCCNsa+kDJULVkMc9cTJ6923mJM0jdSexwS3BqZZ9mntNhxWmixp31L1U95twrk&#10;tTwMq9L4zJ3z+tucjpeanFKz6fi1BhFpjP/hv/ZRK1h+LHL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c7Q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616" o:spid="_x0000_s1039" style="position:absolute;left:3035;top:1143;width:5512;height:2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HKcUA&#10;AADdAAAADwAAAGRycy9kb3ducmV2LnhtbESP0WoCMRRE3wX/IVyhb5rdKqJbo1ihWAo+qP2Ay+Z2&#10;s3VzsyZRt3/fCIKPw8ycYRarzjbiSj7UjhXkowwEcel0zZWC7+PHcAYiRGSNjWNS8EcBVst+b4GF&#10;djfe0/UQK5EgHApUYGJsCylDachiGLmWOHk/zluMSfpKao+3BLeNfM2yqbRYc1ow2NLGUHk6XKwC&#10;et/u57/rYHbS5yHffU3nk+1ZqZdBt34DEamLz/Cj/akVjCf5GO5v0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Qcp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617" o:spid="_x0000_s1040" style="position:absolute;left:9271;top:577;width:1993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GrsMA&#10;AADdAAAADwAAAGRycy9kb3ducmV2LnhtbESPzYoCMRCE7wu+Q2jB25rxh0VGo4ggqOzF0QdoJj0/&#10;mHSGJOvMvr0RFvZYVNVX1GY3WCOe5EPrWMFsmoEgLp1uuVZwvx0/VyBCRNZoHJOCXwqw244+Nphr&#10;1/OVnkWsRYJwyFFBE2OXSxnKhiyGqeuIk1c5bzEm6WupPfYJbo2cZ9mXtNhyWmiwo0ND5aP4sQrk&#10;rTj2q8L4zF3m1bc5n64VOaUm42G/BhFpiP/hv/ZJK1gsZ0t4v0lP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IGr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ЗФК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года);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75DD5FF6" wp14:editId="48B75182">
                      <wp:extent cx="328295" cy="309245"/>
                      <wp:effectExtent l="0" t="0" r="0" b="0"/>
                      <wp:docPr id="3403" name="Полотно 34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400" name="Rectangle 6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20" y="15303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1" name="Rectangle 6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02" name="Rectangle 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2222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403" o:spid="_x0000_s1041" editas="canvas" style="width:25.85pt;height:24.35pt;mso-position-horizontal-relative:char;mso-position-vertical-relative:line" coordsize="328295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">
                      <v:shape id="_x0000_s1042" type="#_x0000_t75" style="position:absolute;width:328295;height:309245;visibility:visible;mso-wrap-style:square">
                        <v:fill o:detectmouseclick="t"/>
                        <v:path o:connecttype="none"/>
                      </v:shape>
                      <v:rect id="Rectangle 602" o:spid="_x0000_s1043" style="position:absolute;left:172720;top:153035;width:155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WcL8A&#10;AADdAAAADwAAAGRycy9kb3ducmV2LnhtbERPy2oCMRTdF/yHcAV3NVFLkalRRBBUunHsB1wmdx6Y&#10;3AxJ6kz/3iyELg/nvdmNzooHhdh51rCYKxDElTcdNxp+bsf3NYiYkA1az6ThjyLstpO3DRbGD3yl&#10;R5kakUM4FqihTakvpIxVSw7j3PfEmat9cJgyDI00AYcc7qxcKvUpHXacG1rs6dBSdS9/nQZ5K4/D&#10;urRB+cuy/rbn07Umr/VsOu6/QCQa07/45T4ZDasPlffn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8JZw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03" o:spid="_x0000_s1044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wz68QA&#10;AADdAAAADwAAAGRycy9kb3ducmV2LnhtbESPzWrDMBCE74W+g9hCb42UtJTgRjahEEhCL3H6AIu1&#10;/iHSykhq7Lx9VCj0OMzMN8ymmp0VVwpx8KxhuVAgiBtvBu40fJ93L2sQMSEbtJ5Jw40iVOXjwwYL&#10;4yc+0bVOncgQjgVq6FMaCylj05PDuPAjcfZaHxymLEMnTcApw52VK6XepcOB80KPI3321FzqH6dB&#10;nuvdtK5tUP64ar/sYX9qyWv9/DRvP0AkmtN/+K+9Nxpe39QS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8M+v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604" o:spid="_x0000_s1045" style="position:absolute;left:168275;top:22225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6tnMMA&#10;AADdAAAADwAAAGRycy9kb3ducmV2LnhtbESP3WoCMRSE7wu+QzhC72riVkS2RpGCYIs3rj7AYXP2&#10;hyYnS5K627dvCgUvh5n5htnuJ2fFnULsPWtYLhQI4tqbnlsNt+vxZQMiJmSD1jNp+KEI+93saYul&#10;8SNf6F6lVmQIxxI1dCkNpZSx7shhXPiBOHuNDw5TlqGVJuCY4c7KQqm1dNhzXuhwoPeO6q/q22mQ&#10;1+o4bioblP8smrP9OF0a8lo/z6fDG4hEU3qE/9sno+F1pQr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6tn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 обновлена материально-техническая база для занятий детей физической культурой и спортом в i-м году;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BBECCDB" wp14:editId="21C5C53A">
                      <wp:extent cx="681990" cy="534670"/>
                      <wp:effectExtent l="0" t="0" r="3810" b="0"/>
                      <wp:docPr id="3399" name="Полотно 33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89" name="Rectangle 5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200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0" name="Rectangle 5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0" y="25590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1" name="Rectangle 5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2" name="Rectangle 5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315" y="14160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3" name="Rectangle 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4" name="Rectangle 5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745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5" name="Rectangle 5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6" name="Rectangle 5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7" name="Rectangle 5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98" name="Rectangle 5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99" o:spid="_x0000_s1046" editas="canvas" style="width:53.7pt;height:42.1pt;mso-position-horizontal-relative:char;mso-position-vertical-relative:line" coordsize="6819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">
                      <v:shape id="_x0000_s1047" type="#_x0000_t75" style="position:absolute;width:6819;height:5346;visibility:visible;mso-wrap-style:square">
                        <v:fill o:detectmouseclick="t"/>
                        <v:path o:connecttype="none"/>
                      </v:shape>
                      <v:rect id="Rectangle 590" o:spid="_x0000_s1048" style="position:absolute;left:2032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x0sMA&#10;AADdAAAADwAAAGRycy9kb3ducmV2LnhtbESP3WoCMRSE7wXfIRzBO81WQbZboxRB0NIb1z7AYXP2&#10;hyYnSxLd9e1NoeDlMDPfMNv9aI24kw+dYwVvywwEceV0x42Cn+txkYMIEVmjcUwKHhRgv5tOtlho&#10;N/CF7mVsRIJwKFBBG2NfSBmqliyGpeuJk1c7bzEm6RupPQ4Jbo1cZdlGWuw4LbTY06Gl6re8WQXy&#10;Wh6HvDQ+c1+r+tucT5eanFLz2fj5ASLSGF/h//ZJK1iv83f4e5Oe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Px0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91" o:spid="_x0000_s1049" style="position:absolute;left:5016;top:2559;width:15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Okr8A&#10;AADdAAAADwAAAGRycy9kb3ducmV2LnhtbERPy4rCMBTdD/gP4QruxlQF0WoUEQQVN1Y/4NLcPjC5&#10;KUnGdv7eLAZmeTjv7X6wRrzJh9axgtk0A0FcOt1yreD5OH2vQISIrNE4JgW/FGC/G31tMdeu5zu9&#10;i1iLFMIhRwVNjF0uZSgbshimriNOXOW8xZigr6X22Kdwa+Q8y5bSYsupocGOjg2Vr+LHKpCP4tSv&#10;CuMzd51XN3M53ytySk3Gw2EDItIQ/8V/7rNWsFis0/70Jj0Bu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UM6S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92" o:spid="_x0000_s1050" style="position:absolute;left:1314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rCcMA&#10;AADdAAAADwAAAGRycy9kb3ducmV2LnhtbESPzYoCMRCE74LvEFrwphkVFh2NsgiCu3hx9AGaSc8P&#10;m3SGJDqzb28WhD0WVfUVtTsM1ogn+dA6VrCYZyCIS6dbrhXcb6fZGkSIyBqNY1LwSwEO+/Foh7l2&#10;PV/pWcRaJAiHHBU0MXa5lKFsyGKYu444eZXzFmOSvpbaY5/g1shlln1Iiy2nhQY7OjZU/hQPq0De&#10;ilO/LozP3Peyupiv87Uip9R0MnxuQUQa4n/43T5rBavVZgF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xrC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93" o:spid="_x0000_s1051" style="position:absolute;left:3613;top:1416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71fsMA&#10;AADdAAAADwAAAGRycy9kb3ducmV2LnhtbESP3WoCMRSE7wXfIRzBO812hWK3RimCoMUb1z7AYXP2&#10;hyYnSxLd9e1NQejlMDPfMJvdaI24kw+dYwVvywwEceV0x42Cn+thsQYRIrJG45gUPCjAbjudbLDQ&#10;buAL3cvYiAThUKCCNsa+kDJULVkMS9cTJ6923mJM0jdSexwS3BqZZ9m7tNhxWmixp31L1W95swrk&#10;tTwM69L4zH3n9dmcjpeanFLz2fj1CSLSGP/Dr/ZRK1itPnL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71f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94" o:spid="_x0000_s1052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Q5cMA&#10;AADdAAAADwAAAGRycy9kb3ducmV2LnhtbESP3WoCMRSE7wXfIRzBO83WhWK3RimCoMUb1z7AYXP2&#10;hyYnSxLd9e1NQejlMDPfMJvdaI24kw+dYwVvywwEceV0x42Cn+thsQYRIrJG45gUPCjAbjudbLDQ&#10;buAL3cvYiAThUKCCNsa+kDJULVkMS9cTJ6923mJM0jdSexwS3Bq5yrJ3abHjtNBiT/uWqt/yZhXI&#10;a3kY1qXxmfte1WdzOl5qckrNZ+PXJ4hIY/wPv9pHrSDPP3L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JQ5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95" o:spid="_x0000_s1053" style="position:absolute;left:4997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vIkcQA&#10;AADdAAAADwAAAGRycy9kb3ducmV2LnhtbESP3WoCMRSE7wXfIRyhd5qtlmK3RhFB0NIbd32Aw+bs&#10;D01OliR1t2/fCIKXw8x8w2x2ozXiRj50jhW8LjIQxJXTHTcKruVxvgYRIrJG45gU/FGA3XY62WCu&#10;3cAXuhWxEQnCIUcFbYx9LmWoWrIYFq4nTl7tvMWYpG+k9jgkuDVymWXv0mLHaaHFng4tVT/Fr1Ug&#10;y+I4rAvjM/e1rL/N+XSpySn1Mhv3nyAijfEZfrRPWsFq9fEG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ryJH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96" o:spid="_x0000_s1054" style="position:absolute;left:260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tCsQA&#10;AADdAAAADwAAAGRycy9kb3ducmV2LnhtbESP3WoCMRSE7wXfIRyhd5qt0mK3RhFB0NIbd32Aw+bs&#10;D01OliR1t2/fCIKXw8x8w2x2ozXiRj50jhW8LjIQxJXTHTcKruVxvgYRIrJG45gU/FGA3XY62WCu&#10;3cAXuhWxEQnCIUcFbYx9LmWoWrIYFq4nTl7tvMWYpG+k9jgkuDVymWXv0mLHaaHFng4tVT/Fr1Ug&#10;y+I4rAvjM/e1rL/N+XSpySn1Mhv3nyAijfEZfrRPWsFq9fEG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nbQr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97" o:spid="_x0000_s1055" style="position:absolute;left:1504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zfcMA&#10;AADdAAAADwAAAGRycy9kb3ducmV2LnhtbESPzYoCMRCE74LvEFrYm2ZUEB2NsgiCu+zF0QdoJj0/&#10;bNIZkuiMb78RhD0WVfUVtTsM1ogH+dA6VjCfZSCIS6dbrhXcrqfpGkSIyBqNY1LwpACH/Xi0w1y7&#10;ni/0KGItEoRDjgqaGLtcylA2ZDHMXEecvMp5izFJX0vtsU9wa+Qiy1bSYstpocGOjg2Vv8XdKpDX&#10;4tSvC+Mz972ofszX+VKRU+pjMnxuQUQa4n/43T5rBcvlZgW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Xzf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98" o:spid="_x0000_s1056" style="position:absolute;left:666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W5sQA&#10;AADdAAAADwAAAGRycy9kb3ducmV2LnhtbESP3WoCMRSE7wXfIRyhd5qtQmu3RhFB0NIbd32Aw+bs&#10;D01OliR1t2/fCIKXw8x8w2x2ozXiRj50jhW8LjIQxJXTHTcKruVxvgYRIrJG45gU/FGA3XY62WCu&#10;3cAXuhWxEQnCIUcFbYx9LmWoWrIYFq4nTl7tvMWYpG+k9jgkuDVymWVv0mLHaaHFng4tVT/Fr1Ug&#10;y+I4rAvjM/e1rL/N+XSpySn1Mhv3nyAijfEZfrRPWsFq9fEO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5Vub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99" o:spid="_x0000_s1057" style="position:absolute;left:838;top:704;width:199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ClL8A&#10;AADdAAAADwAAAGRycy9kb3ducmV2LnhtbERPy4rCMBTdD/gP4QruxlQF0WoUEQQVN1Y/4NLcPjC5&#10;KUnGdv7eLAZmeTjv7X6wRrzJh9axgtk0A0FcOt1yreD5OH2vQISIrNE4JgW/FGC/G31tMdeu5zu9&#10;i1iLFMIhRwVNjF0uZSgbshimriNOXOW8xZigr6X22Kdwa+Q8y5bSYsupocGOjg2Vr+LHKpCP4tSv&#10;CuMzd51XN3M53ytySk3Gw2EDItIQ/8V/7rNWsFis09z0Jj0Bu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JsK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спортом, начиная с 2021 года по i-1-год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B2C097A" wp14:editId="23746B22">
                      <wp:extent cx="1724660" cy="534670"/>
                      <wp:effectExtent l="0" t="0" r="0" b="0"/>
                      <wp:docPr id="3388" name="Полотно 33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77" name="Rectangle 5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78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8" name="Rectangle 5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905"/>
                                  <a:ext cx="12534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9" name="Rectangle 5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2030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0" name="Rectangle 5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41605"/>
                                  <a:ext cx="1496695" cy="239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81" name="Rectangle 5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361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2" name="Rectangle 5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870" y="127000"/>
                                  <a:ext cx="6915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3" name="Rectangle 5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725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4" name="Rectangle 5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080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5" name="Rectangle 5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789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86" name="Rectangle 5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835" y="127000"/>
                                  <a:ext cx="59563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87" name="Rectangle 5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405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88" o:spid="_x0000_s1058" editas="canvas" style="width:135.8pt;height:42.1pt;mso-position-horizontal-relative:char;mso-position-vertical-relative:line" coordsize="17246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">
                      <v:shape id="_x0000_s1059" type="#_x0000_t75" style="position:absolute;width:17246;height:5346;visibility:visible;mso-wrap-style:square">
                        <v:fill o:detectmouseclick="t"/>
                        <v:path o:connecttype="none"/>
                      </v:shape>
                      <v:rect id="Rectangle 577" o:spid="_x0000_s1060" style="position:absolute;left:10737;top:241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WwHMMA&#10;AADdAAAADwAAAGRycy9kb3ducmV2LnhtbESPzYoCMRCE78K+Q+gFb5pZhVVGoyyCoIsXRx+gmfT8&#10;YNIZkuiMb28WhD0WVfUVtd4O1ogH+dA6VvA1zUAQl063XCu4XvaTJYgQkTUax6TgSQG2m4/RGnPt&#10;ej7To4i1SBAOOSpoYuxyKUPZkMUwdR1x8irnLcYkfS21xz7BrZGzLPuWFltOCw12tGuovBV3q0Be&#10;in2/LIzP3O+sOpnj4VyRU2r8OfysQEQa4n/43T5oBfP5YgF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WwH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78" o:spid="_x0000_s1061" style="position:absolute;left:1701;top:2559;width:1253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kbr8A&#10;AADdAAAADwAAAGRycy9kb3ducmV2LnhtbERPy4rCMBTdD/gP4QruxlSFGalGEUFQmY3VD7g0tw9M&#10;bkoSbf17sxBmeTjv9XawRjzJh9axgtk0A0FcOt1yreB2PXwvQYSIrNE4JgUvCrDdjL7WmGvX84We&#10;RaxFCuGQo4Imxi6XMpQNWQxT1xEnrnLeYkzQ11J77FO4NXKeZT/SYsupocGO9g2V9+JhFchrceiX&#10;hfGZO8+rP3M6XipySk3Gw24FItIQ/8Uf91ErWCx+09z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iR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79" o:spid="_x0000_s1062" style="position:absolute;left:10020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B9cQA&#10;AADdAAAADwAAAGRycy9kb3ducmV2LnhtbESP3WoCMRSE7wXfIRyhd5qtQmu3RhFB0NIbd32Aw+bs&#10;D01OliR1t2/fCIKXw8x8w2x2ozXiRj50jhW8LjIQxJXTHTcKruVxvgYRIrJG45gU/FGA3XY62WCu&#10;3cAXuhWxEQnCIUcFbYx9LmWoWrIYFq4nTl7tvMWYpG+k9jgkuDVymWVv0mLHaaHFng4tVT/Fr1Ug&#10;y+I4rAvjM/e1rL/N+XSpySn1Mhv3nyAijfEZfrRPWsFq9f4B9zfp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mgfX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80" o:spid="_x0000_s1063" style="position:absolute;left:273;top:1416;width:14967;height:23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BvMIA&#10;AADdAAAADwAAAGRycy9kb3ducmV2LnhtbERPzWoCMRC+F3yHMEJvNbtVRFejaEEUwYO2DzBsxs3q&#10;ZrImUbdvbw6FHj++//mys414kA+1YwX5IANBXDpdc6Xg53vzMQERIrLGxjEp+KUAy0XvbY6Fdk8+&#10;0uMUK5FCOBSowMTYFlKG0pDFMHAtceLOzluMCfpKao/PFG4b+ZllY2mx5tRgsKUvQ+X1dLcKaL09&#10;Ti+rYA7S5yE/7MfT0fam1Hu/W81AROriv/jPvdMKhsNJ2p/epCc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8G8wgAAAN0AAAAPAAAAAAAAAAAAAAAAAJgCAABkcnMvZG93&#10;bnJldi54bWxQSwUGAAAAAAQABAD1AAAAhw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581" o:spid="_x0000_s1064" style="position:absolute;left:9836;top:241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91MIA&#10;AADdAAAADwAAAGRycy9kb3ducmV2LnhtbESP3YrCMBSE7xd8h3CEvVtTFZZSjSKCoLI3Vh/g0Jz+&#10;YHJSkmjr25uFhb0cZuYbZr0drRFP8qFzrGA+y0AQV0533Ci4XQ9fOYgQkTUax6TgRQG2m8nHGgvt&#10;Br7Qs4yNSBAOBSpoY+wLKUPVksUwcz1x8mrnLcYkfSO1xyHBrZGLLPuWFjtOCy32tG+pupcPq0Be&#10;y8OQl8Zn7ryof8zpeKnJKfU5HXcrEJHG+B/+ax+1guUyn8P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f3U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82" o:spid="_x0000_s1065" style="position:absolute;left:6108;top:1270;width:69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jo8MA&#10;AADdAAAADwAAAGRycy9kb3ducmV2LnhtbESP3WoCMRSE74W+QzhC7zTrCrJsjSKCYKU3rj7AYXP2&#10;hyYnS5K627c3hYKXw8x8w2z3kzXiQT70jhWslhkI4trpnlsF99tpUYAIEVmjcUwKfinAfvc222Kp&#10;3chXelSxFQnCoUQFXYxDKWWoO7IYlm4gTl7jvMWYpG+l9jgmuDUyz7KNtNhzWuhwoGNH9Xf1YxXI&#10;W3Uai8r4zF3y5st8nq8NOaXe59PhA0SkKb7C/+2zVrBeFzn8vUlP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djo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583" o:spid="_x0000_s1066" style="position:absolute;left:8972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GOMMA&#10;AADdAAAADwAAAGRycy9kb3ducmV2LnhtbESP3WoCMRSE7wXfIZxC7zRbF2RZjSKCYEtvXH2Aw+bs&#10;DyYnSxLd7ds3hYKXw8x8w2z3kzXiST70jhV8LDMQxLXTPbcKbtfTogARIrJG45gU/FCA/W4+22Kp&#10;3cgXelaxFQnCoUQFXYxDKWWoO7IYlm4gTl7jvMWYpG+l9jgmuDVylWVrabHntNDhQMeO6nv1sArk&#10;tTqNRWV85r5Wzbf5PF8ackq9v02HDYhIU3yF/9tnrSDPixz+3qQn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GO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84" o:spid="_x0000_s1067" style="position:absolute;left:10210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eTMMA&#10;AADdAAAADwAAAGRycy9kb3ducmV2LnhtbESP3WoCMRSE7wXfIRyhd5pViyyrUYog2NIbVx/gsDn7&#10;Q5OTJUnd7ds3guDlMDPfMLvDaI24kw+dYwXLRQaCuHK640bB7Xqa5yBCRNZoHJOCPwpw2E8nOyy0&#10;G/hC9zI2IkE4FKigjbEvpAxVSxbDwvXEyaudtxiT9I3UHocEt0ausmwjLXacFlrs6dhS9VP+WgXy&#10;Wp6GvDQ+c1+r+tt8ni81OaXeZuPHFkSkMb7Cz/ZZK1iv83d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JeT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85" o:spid="_x0000_s1068" style="position:absolute;left:9378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7718MA&#10;AADdAAAADwAAAGRycy9kb3ducmV2LnhtbESP3WoCMRSE7wXfIRyhd5pVqSyrUYog2NIbVx/gsDn7&#10;Q5OTJUnd7ds3guDlMDPfMLvDaI24kw+dYwXLRQaCuHK640bB7Xqa5yBCRNZoHJOCPwpw2E8nOyy0&#10;G/hC9zI2IkE4FKigjbEvpAxVSxbDwvXEyaudtxiT9I3UHocEt0ausmwjLXacFlrs6dhS9VP+WgXy&#10;Wp6GvDQ+c1+r+tt8ni81OaXeZuPHFkSkMb7Cz/ZZK1iv83d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771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86" o:spid="_x0000_s1069" style="position:absolute;left:3308;top:1270;width:5956;height:2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8U8YA&#10;AADdAAAADwAAAGRycy9kb3ducmV2LnhtbESP3WoCMRSE7wt9h3AKvavZrbLoahQtiFLwwp8HOGyO&#10;m203J2sSdfv2TaHg5TAz3zCzRW9bcSMfGscK8kEGgrhyuuFawem4fhuDCBFZY+uYFPxQgMX8+WmG&#10;pXZ33tPtEGuRIBxKVGBi7EopQ2XIYhi4jjh5Z+ctxiR9LbXHe4LbVr5nWSEtNpwWDHb0Yaj6Plyt&#10;Alpt9pOvZTA76fOQ7z6LyWhzUer1pV9OQUTq4yP8395qBcPhuIC/N+k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L8U8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587" o:spid="_x0000_s1070" style="position:absolute;left:9544;top:704;width:1993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AO8MA&#10;AADdAAAADwAAAGRycy9kb3ducmV2LnhtbESP3WoCMRSE7wXfIRyhd5pVoS6rUYog2NIbVx/gsDn7&#10;Q5OTJUnd7ds3guDlMDPfMLvDaI24kw+dYwXLRQaCuHK640bB7Xqa5yBCRNZoHJOCPwpw2E8nOyy0&#10;G/hC9zI2IkE4FKigjbEvpAxVSxbDwvXEyaudtxiT9I3UHocEt0ausuxdWuw4LbTY07Gl6qf8tQrk&#10;tTwNeWl85r5W9bf5PF9qckq9zcaPLYhIY3yFn+2zVrBe5xt4vElP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AO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зфк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года);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443EBAB6" wp14:editId="358DBD45">
                      <wp:extent cx="328295" cy="309245"/>
                      <wp:effectExtent l="0" t="0" r="0" b="0"/>
                      <wp:docPr id="3376" name="Полотно 33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73" name="Rectangl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20" y="15303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4" name="Rectangle 5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5" name="Rectangle 5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2222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76" o:spid="_x0000_s1071" editas="canvas" style="width:25.85pt;height:24.35pt;mso-position-horizontal-relative:char;mso-position-vertical-relative:line" coordsize="328295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">
                      <v:shape id="_x0000_s1072" type="#_x0000_t75" style="position:absolute;width:328295;height:309245;visibility:visible;mso-wrap-style:square">
                        <v:fill o:detectmouseclick="t"/>
                        <v:path o:connecttype="none"/>
                      </v:shape>
                      <v:rect id="Rectangle 572" o:spid="_x0000_s1073" style="position:absolute;left:172720;top:153035;width:155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2H8MA&#10;AADdAAAADwAAAGRycy9kb3ducmV2LnhtbESP3WoCMRSE7wXfIRyhd5rVBSurUYogWPHG1Qc4bM7+&#10;0ORkSVJ3+/amUOjlMDPfMLvDaI14kg+dYwXLRQaCuHK640bB436ab0CEiKzROCYFPxTgsJ9Odlho&#10;N/CNnmVsRIJwKFBBG2NfSBmqliyGheuJk1c7bzEm6RupPQ4Jbo1cZdlaWuw4LbTY07Gl6qv8tgrk&#10;vTwNm9L4zF1W9dV8nm81OaXeZuPHFkSkMf6H/9pnrSDP33P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62H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73" o:spid="_x0000_s1074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ua8QA&#10;AADdAAAADwAAAGRycy9kb3ducmV2LnhtbESP3WoCMRSE7wXfIRyhd5qtlipbo4ggaOmNu32Aw+bs&#10;D01OliR1t2/fCIKXw8x8w2z3ozXiRj50jhW8LjIQxJXTHTcKvsvTfAMiRGSNxjEp+KMA+910ssVc&#10;u4GvdCtiIxKEQ44K2hj7XMpQtWQxLFxPnLzaeYsxSd9I7XFIcGvkMsvepcWO00KLPR1bqn6KX6tA&#10;lsVp2BTGZ+5zWX+Zy/lak1PqZTYePkBEGuMz/GiftYLVav0G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nLmv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74" o:spid="_x0000_s1075" style="position:absolute;left:168275;top:22225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L8MQA&#10;AADdAAAADwAAAGRycy9kb3ducmV2LnhtbESP3WoCMRSE7wXfIRyhd5qt0ipbo4ggaOmNu32Aw+bs&#10;D01OliR1t2/fCIKXw8x8w2z3ozXiRj50jhW8LjIQxJXTHTcKvsvTfAMiRGSNxjEp+KMA+910ssVc&#10;u4GvdCtiIxKEQ44K2hj7XMpQtWQxLFxPnLzaeYsxSd9I7XFIcGvkMsvepcWO00KLPR1bqn6KX6tA&#10;lsVp2BTGZ+5zWX+Zy/lak1PqZTYePkBEGuMz/GiftYLVav0G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ri/D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 в i-м году;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9A2E226" wp14:editId="18CA9CBB">
                      <wp:extent cx="821055" cy="558800"/>
                      <wp:effectExtent l="0" t="0" r="0" b="3175"/>
                      <wp:docPr id="3372" name="Полотно 33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62" name="Rectangle 5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200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3" name="Rectangle 5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0" y="25590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4" name="Rectangle 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5" name="Rectangle 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315" y="14160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6" name="Rectangle 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7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745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8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69" name="Rectangle 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0" name="Rectangle 5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1" name="Rectangle 5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Style w:val="FontStyle16"/>
                                        <w:vanish/>
                                        <w:color w:val="00B05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</w:p>
                                  <w:p w:rsidR="00740BD9" w:rsidRDefault="00740BD9" w:rsidP="00740BD9">
                                    <w:r>
                                      <w:rPr>
                                        <w:rStyle w:val="FontStyle16"/>
                                        <w:vanish/>
                                        <w:color w:val="00B050"/>
                                        <w:sz w:val="20"/>
                                        <w:szCs w:val="20"/>
                                        <w:u w:val="single"/>
                                      </w:rPr>
                                      <w:t>адача - с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72" o:spid="_x0000_s1076" editas="canvas" style="width:64.65pt;height:44pt;mso-position-horizontal-relative:char;mso-position-vertical-relative:line" coordsize="8210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">
                      <v:shape id="_x0000_s1077" type="#_x0000_t75" style="position:absolute;width:8210;height:5588;visibility:visible;mso-wrap-style:square">
                        <v:fill o:detectmouseclick="t"/>
                        <v:path o:connecttype="none"/>
                      </v:shape>
                      <v:rect id="Rectangle 560" o:spid="_x0000_s1078" style="position:absolute;left:2032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FWcIA&#10;AADdAAAADwAAAGRycy9kb3ducmV2LnhtbESP3YrCMBSE74V9h3AW9k5TK4h0jSKCoIs31n2AQ3P6&#10;g8lJSaKtb2+Ehb0cZuYbZr0drREP8qFzrGA+y0AQV0533Cj4vR6mKxAhIms0jknBkwJsNx+TNRba&#10;DXyhRxkbkSAcClTQxtgXUoaqJYth5nri5NXOW4xJ+kZqj0OCWyPzLFtKix2nhRZ72rdU3cq7VSCv&#10;5WFYlcZn7ievz+Z0vNTklPr6HHffICKN8T/81z5qBYvFMof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4VZ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61" o:spid="_x0000_s1079" style="position:absolute;left:5016;top:2559;width:15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cgwsIA&#10;AADdAAAADwAAAGRycy9kb3ducmV2LnhtbESP3YrCMBSE74V9h3AWvNNUCyJdo4ggqOyNdR/g0Jz+&#10;YHJSkmjr25uFhb0cZuYbZrMbrRFP8qFzrGAxz0AQV0533Cj4uR1naxAhIms0jknBiwLsth+TDRba&#10;DXylZxkbkSAcClTQxtgXUoaqJYth7nri5NXOW4xJ+kZqj0OCWyOXWbaSFjtOCy32dGipupcPq0De&#10;yuOwLo3P3GVZf5vz6VqTU2r6Oe6/QEQa43/4r33SCvJ8lcPvm/QE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yDC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62" o:spid="_x0000_s1080" style="position:absolute;left:1314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4tsMA&#10;AADdAAAADwAAAGRycy9kb3ducmV2LnhtbESPzYoCMRCE78K+Q+gFb5pZXURGoyyCoIsXRx+gmfT8&#10;YNIZkuiMb28WhD0WVfUVtd4O1ogH+dA6VvA1zUAQl063XCu4XvaTJYgQkTUax6TgSQG2m4/RGnPt&#10;ej7To4i1SBAOOSpoYuxyKUPZkMUwdR1x8irnLcYkfS21xz7BrZGzLFtIiy2nhQY72jVU3oq7VSAv&#10;xb5fFsZn7ndWnczxcK7IKTX+HH5WICIN8T/8bh+0gvl88Q1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64t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63" o:spid="_x0000_s1081" style="position:absolute;left:3613;top:1416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dLcMA&#10;AADdAAAADwAAAGRycy9kb3ducmV2LnhtbESPzYoCMRCE78K+Q+gFb5pZZUVGoyyCoIsXRx+gmfT8&#10;YNIZkuiMb28WhD0WVfUVtd4O1ogH+dA6VvA1zUAQl063XCu4XvaTJYgQkTUax6TgSQG2m4/RGnPt&#10;ej7To4i1SBAOOSpoYuxyKUPZkMUwdR1x8irnLcYkfS21xz7BrZGzLFtIiy2nhQY72jVU3oq7VSAv&#10;xb5fFsZn7ndWnczxcK7IKTX+HH5WICIN8T/8bh+0gvl88Q1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IdL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64" o:spid="_x0000_s1082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DWsIA&#10;AADdAAAADwAAAGRycy9kb3ducmV2LnhtbESP3YrCMBSE7wXfIRzBO01XoUg1yrIguLI3Vh/g0Jz+&#10;sMlJSbK2vr1ZELwcZuYbZncYrRF38qFzrOBjmYEgrpzuuFFwux4XGxAhIms0jknBgwIc9tPJDgvt&#10;Br7QvYyNSBAOBSpoY+wLKUPVksWwdD1x8mrnLcYkfSO1xyHBrZGrLMulxY7TQos9fbVU/ZZ/VoG8&#10;lsdhUxqfufOq/jHfp0tNTqn5bPzcgog0xnf41T5pBet1nsP/m/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INa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65" o:spid="_x0000_s1083" style="position:absolute;left:4997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wmwcMA&#10;AADdAAAADwAAAGRycy9kb3ducmV2LnhtbESPzYoCMRCE78K+Q+gFb5pZBZVZoyyCoIsXRx+gmfT8&#10;sElnSKIzvr1ZEDwWVfUVtd4O1og7+dA6VvA1zUAQl063XCu4XvaTFYgQkTUax6TgQQG2m4/RGnPt&#10;ej7TvYi1SBAOOSpoYuxyKUPZkMUwdR1x8irnLcYkfS21xz7BrZGzLFtIiy2nhQY72jVU/hU3q0Be&#10;in2/KozP3O+sOpnj4VyRU2r8Ofx8g4g0xHf41T5oBfP5Ygn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wmw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66" o:spid="_x0000_s1084" style="position:absolute;left:260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ys74A&#10;AADdAAAADwAAAGRycy9kb3ducmV2LnhtbERPy4rCMBTdD/gP4QruxlQFkWoUEQRH3Fj9gEtz+8Dk&#10;piTRdv7eLASXh/Pe7AZrxIt8aB0rmE0zEMSl0y3XCu634+8KRIjIGo1jUvBPAXbb0c8Gc+16vtKr&#10;iLVIIRxyVNDE2OVShrIhi2HqOuLEVc5bjAn6WmqPfQq3Rs6zbCkttpwaGuzo0FD5KJ5WgbwVx35V&#10;GJ+587y6mL/TtSKn1GQ87NcgIg3xK/64T1rBYrFMc9Ob9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zsrO+AAAA3Q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67" o:spid="_x0000_s1085" style="position:absolute;left:1504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8XKMMA&#10;AADdAAAADwAAAGRycy9kb3ducmV2LnhtbESPzYoCMRCE74LvEFrYm2ZUEB2NsgiCu+zF0QdoJj0/&#10;bNIZkuiMb78RhD0WVfUVtTsM1ogH+dA6VjCfZSCIS6dbrhXcrqfpGkSIyBqNY1LwpACH/Xi0w1y7&#10;ni/0KGItEoRDjgqaGLtcylA2ZDHMXEecvMp5izFJX0vtsU9wa+Qiy1bSYstpocGOjg2Vv8XdKpDX&#10;4tSvC+Mz972ofszX+VKRU+pjMnxuQUQa4n/43T5rBcvlagOvN+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8XK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68" o:spid="_x0000_s1086" style="position:absolute;left:666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oaL8A&#10;AADdAAAADwAAAGRycy9kb3ducmV2LnhtbERPy4rCMBTdD/gP4QruxlSFGalGEUFQmY3VD7g0tw9M&#10;bkoSbf17sxBmeTjv9XawRjzJh9axgtk0A0FcOt1yreB2PXwvQYSIrNE4JgUvCrDdjL7WmGvX84We&#10;RaxFCuGQo4Imxi6XMpQNWQxT1xEnrnLeYkzQ11J77FO4NXKeZT/SYsupocGO9g2V9+JhFchrceiX&#10;hfGZO8+rP3M6XipySk3Gw24FItIQ/8Uf91ErWCx+0/7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XCh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69" o:spid="_x0000_s1087" style="position:absolute;left:838;top:704;width:199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N88MA&#10;AADdAAAADwAAAGRycy9kb3ducmV2LnhtbESPzYoCMRCE74LvEFrwphkVdmU0igiCyl4cfYBm0vOD&#10;SWdIss7s25uFhT0WVfUVtd0P1ogX+dA6VrCYZyCIS6dbrhU87qfZGkSIyBqNY1LwQwH2u/Foi7l2&#10;Pd/oVcRaJAiHHBU0MXa5lKFsyGKYu444eZXzFmOSvpbaY5/g1shlln1Iiy2nhQY7OjZUPotvq0De&#10;i1O/LozP3HVZfZnL+VaRU2o6GQ4bEJGG+B/+a5+1gtXqcw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CN8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Style w:val="FontStyle16"/>
                                  <w:vanish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740BD9" w:rsidRDefault="00740BD9" w:rsidP="00740BD9">
                              <w:r>
                                <w:rPr>
                                  <w:rStyle w:val="FontStyle16"/>
                                  <w:vanish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адача - с</w:t>
                              </w:r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спортом, начиная с 2021 года по i-1-год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7"/>
                <w:szCs w:val="17"/>
                <w:u w:val="single"/>
              </w:rPr>
              <w:lastRenderedPageBreak/>
              <w:t>Ответственный за расчет и мониторинг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6511" w:type="dxa"/>
            <w:gridSpan w:val="34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  <w:tc>
          <w:tcPr>
            <w:tcW w:w="850" w:type="dxa"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9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63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1013" w:type="dxa"/>
            <w:gridSpan w:val="7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1002" w:type="dxa"/>
            <w:gridSpan w:val="5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72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11" w:type="dxa"/>
            <w:gridSpan w:val="34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  <w:tc>
          <w:tcPr>
            <w:tcW w:w="850" w:type="dxa"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9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863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1013" w:type="dxa"/>
            <w:gridSpan w:val="7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1002" w:type="dxa"/>
            <w:gridSpan w:val="5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72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9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63" w:type="dxa"/>
            <w:gridSpan w:val="6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13" w:type="dxa"/>
            <w:gridSpan w:val="7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02" w:type="dxa"/>
            <w:gridSpan w:val="5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72" w:type="dxa"/>
            <w:gridSpan w:val="4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 w:val="restart"/>
            <w:hideMark/>
          </w:tcPr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2.2. В общеобразовательных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организациях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обновлена материально-техническая база для занятий детей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физической культурой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спортом.</w:t>
            </w:r>
          </w:p>
        </w:tc>
        <w:tc>
          <w:tcPr>
            <w:tcW w:w="1108" w:type="dxa"/>
            <w:gridSpan w:val="2"/>
            <w:vMerge w:val="restart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123" w:type="dxa"/>
            <w:gridSpan w:val="5"/>
            <w:vMerge w:val="restart"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18"/>
              </w:rPr>
            </w:pP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№5 к Соглашению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 предоставлении из областного бюджета Ленинградской области бюджету муниципального образования)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eastAsia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Расчет осуществляется с учетом особенностей предусмотренных </w:t>
            </w:r>
            <w:r w:rsidRPr="00404DC7">
              <w:rPr>
                <w:rFonts w:hint="eastAsia"/>
                <w:color w:val="auto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Приказом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Минпросвещения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России от 20.05.2021 N 262 «Об утверждении методик расчета показателей федеральных проектов национального проекта «Образование»,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Сведений о порядке сбора информации и методике расчета Показателей (индикаторов) государственной программы Ленинградской области «Современное образование Ленинградской области», предусмотренных приложением 2 к государственной программе Ленинградской области «Современное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образование Ленинградской области», утвержденной </w:t>
            </w:r>
            <w:r w:rsidRPr="00404DC7">
              <w:rPr>
                <w:rFonts w:ascii="Arial" w:eastAsia="Times New Roman" w:hAnsi="Arial" w:cs="Arial"/>
                <w:bCs/>
                <w:color w:val="auto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Постановлением Правительства Ленинградской области от 14.11.2013 N 398</w:t>
            </w:r>
          </w:p>
          <w:p w:rsidR="00740BD9" w:rsidRPr="00404DC7" w:rsidRDefault="00740BD9" w:rsidP="00801058">
            <w:pPr>
              <w:pStyle w:val="ConsPlusNormal"/>
              <w:ind w:left="708"/>
              <w:contextualSpacing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7810CDF7" wp14:editId="37BA834D">
                      <wp:extent cx="2589291" cy="588475"/>
                      <wp:effectExtent l="0" t="0" r="20955" b="21590"/>
                      <wp:docPr id="3361" name="Полотно 33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  <wps:wsp>
                              <wps:cNvPr id="3350" name="Rectangle 5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80" y="114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1" name="Rectangle 5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243205"/>
                                  <a:ext cx="13296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2" name="Rectangle 5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725" y="3683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3" name="Rectangle 5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8905"/>
                                  <a:ext cx="154114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t>фк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sym w:font="Times New Roman" w:char="F020"/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FF0000"/>
                                        <w:sz w:val="23"/>
                                        <w:szCs w:val="23"/>
                                      </w:rPr>
                                      <w:t xml:space="preserve">                  атель по школьному образованию - увеличение ьным общеобразовательным программам,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54" name="Rectangle 5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018" y="11412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5" name="Rectangle 5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387" y="114120"/>
                                  <a:ext cx="7423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6" name="Rectangle 5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684" y="367718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7" name="Rectangle 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3775" y="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8" name="Rectangle 5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0590" y="3568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59" name="Rectangle 5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530" y="114300"/>
                                  <a:ext cx="55118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60" name="Rectangle 5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7100" y="577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61" o:spid="_x0000_s1088" editas="canvas" style="width:203.9pt;height:46.35pt;mso-position-horizontal-relative:char;mso-position-vertical-relative:line" coordsize="25888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">
                      <v:shape id="_x0000_s1089" type="#_x0000_t75" style="position:absolute;width:25888;height:5880;visibility:visible;mso-wrap-style:square" stroked="t" strokecolor="white">
                        <v:fill o:detectmouseclick="t"/>
                        <v:path o:connecttype="none"/>
                      </v:shape>
                      <v:rect id="Rectangle 547" o:spid="_x0000_s1090" style="position:absolute;left:10464;top:114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l0CL8A&#10;AADdAAAADwAAAGRycy9kb3ducmV2LnhtbERPy4rCMBTdD/gP4QruxlRlBqlGEUFQmY3VD7g0tw9M&#10;bkoSbf17sxBmeTjv9XawRjzJh9axgtk0A0FcOt1yreB2PXwvQYSIrNE4JgUvCrDdjL7WmGvX84We&#10;RaxFCuGQo4Imxi6XMpQNWQxT1xEnrnLeYkzQ11J77FO4NXKeZb/SYsupocGO9g2V9+JhFchrceiX&#10;hfGZO8+rP3M6XipySk3Gw24FItIQ/8Uf91ErWCx+0v7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6XQI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48" o:spid="_x0000_s1091" style="position:absolute;left:1428;top:2432;width:1329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XRk8MA&#10;AADdAAAADwAAAGRycy9kb3ducmV2LnhtbESPzYoCMRCE74LvEFrwphmVXWQ0igiCyl4cfYBm0vOD&#10;SWdIss7s25uFhT0WVfUVtd0P1ogX+dA6VrCYZyCIS6dbrhU87qfZGkSIyBqNY1LwQwH2u/Foi7l2&#10;Pd/oVcRaJAiHHBU0MXa5lKFsyGKYu444eZXzFmOSvpbaY5/g1shlln1Kiy2nhQY7OjZUPotvq0De&#10;i1O/LozP3HVZfZnL+VaRU2o6GQ4bEJGG+B/+a5+1gtXqYw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XRk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49" o:spid="_x0000_s1092" style="position:absolute;left:9747;top:3683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P5MMA&#10;AADdAAAADwAAAGRycy9kb3ducmV2LnhtbESP3WoCMRSE7wXfIRyhd5p1xSJbo4ggWPHGtQ9w2Jz9&#10;weRkSVJ3+/amUOjlMDPfMNv9aI14kg+dYwXLRQaCuHK640bB1/0034AIEVmjcUwKfijAfjedbLHQ&#10;buAbPcvYiAThUKCCNsa+kDJULVkMC9cTJ6923mJM0jdSexwS3BqZZ9m7tNhxWmixp2NL1aP8tgrk&#10;vTwNm9L4zF3y+mo+z7eanFJvs/HwASLSGP/Df+2zVrBarXP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dP5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50" o:spid="_x0000_s1093" style="position:absolute;top:1289;width:15411;height:3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zjMYA&#10;AADdAAAADwAAAGRycy9kb3ducmV2LnhtbESP0WoCMRRE3wv+Q7hC32p2u1V0NYoKxSL4oPUDLpvr&#10;ZtvNzTZJdfv3TUHo4zAzZ5jFqretuJIPjWMF+SgDQVw53XCt4Pz++jQFESKyxtYxKfihAKvl4GGB&#10;pXY3PtL1FGuRIBxKVGBi7EopQ2XIYhi5jjh5F+ctxiR9LbXHW4LbVj5n2URabDgtGOxoa6j6PH1b&#10;BbTZHWcf62AO0uchP+wns5fdl1KPw349BxGpj//he/tNKyiKcQF/b9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VzjM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t>фк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sym w:font="Times New Roman" w:char="F020"/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FF0000"/>
                                  <w:sz w:val="23"/>
                                  <w:szCs w:val="23"/>
                                </w:rPr>
                                <w:t xml:space="preserve">                  атель по школьному образованию - увеличение ьным общеобразовательным программам,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551" o:spid="_x0000_s1094" style="position:absolute;left:9560;top:114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yC8QA&#10;AADdAAAADwAAAGRycy9kb3ducmV2LnhtbESP3WoCMRSE7wXfIRyhd5qttiJbo4ggaOmNu32Aw+bs&#10;D01OliR1t2/fCIKXw8x8w2z3ozXiRj50jhW8LjIQxJXTHTcKvsvTfAMiRGSNxjEp+KMA+910ssVc&#10;u4GvdCtiIxKEQ44K2hj7XMpQtWQxLFxPnLzaeYsxSd9I7XFIcGvkMsvW0mLHaaHFno4tVT/Fr1Ug&#10;y+I0bArjM/e5rL/M5XytySn1MhsPHyAijfEZfrTPWsFq9f4G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Scgv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52" o:spid="_x0000_s1095" style="position:absolute;left:5833;top:1141;width:742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7XkMMA&#10;AADdAAAADwAAAGRycy9kb3ducmV2LnhtbESPzYoCMRCE78K+Q+gFb5pZRZFZoyyCoIsXRx+gmfT8&#10;sElnSKIzvr1ZEDwWVfUVtd4O1og7+dA6VvA1zUAQl063XCu4XvaTFYgQkTUax6TgQQG2m4/RGnPt&#10;ej7TvYi1SBAOOSpoYuxyKUPZkMUwdR1x8irnLcYkfS21xz7BrZGzLFtKiy2nhQY72jVU/hU3q0Be&#10;in2/KozP3O+sOpnj4VyRU2r8Ofx8g4g0xHf41T5oBfP5YgH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7Xk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553" o:spid="_x0000_s1096" style="position:absolute;left:8696;top:3677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J58MA&#10;AADdAAAADwAAAGRycy9kb3ducmV2LnhtbESPzYoCMRCE78K+Q+gFb5pZZUVGoyyCoIsXRx+gmfT8&#10;YNIZkuiMb28WhD0WVfUVtd4O1ogH+dA6VvA1zUAQl063XCu4XvaTJYgQkTUax6TgSQG2m4/RGnPt&#10;ej7To4i1SBAOOSpoYuxyKUPZkMUwdR1x8irnLcYkfS21xz7BrZGzLFtIiy2nhQY72jVU3oq7VSAv&#10;xb5fFsZn7ndWnczxcK7IKTX+HH5WICIN8T/8bh+0gvn8ewF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xJ5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54" o:spid="_x0000_s1097" style="position:absolute;left:993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sfMQA&#10;AADdAAAADwAAAGRycy9kb3ducmV2LnhtbESP3WoCMRSE7wXfIRyhd5qt0ipbo4ggaOmNu32Aw+bs&#10;D01OliR1t2/fCIKXw8x8w2z3ozXiRj50jhW8LjIQxJXTHTcKvsvTfAMiRGSNxjEp+KMA+910ssVc&#10;u4GvdCtiIxKEQ44K2hj7XMpQtWQxLFxPnLzaeYsxSd9I7XFIcGvkMsvepcWO00KLPR1bqn6KX6tA&#10;lsVp2BTGZ+5zWX+Zy/lak1PqZTYePkBEGuMz/GiftYLV6m0N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A7Hz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55" o:spid="_x0000_s1098" style="position:absolute;left:9105;top:3568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94Dr8A&#10;AADdAAAADwAAAGRycy9kb3ducmV2LnhtbERPy4rCMBTdD/gP4QruxlRlBqlGEUFQmY3VD7g0tw9M&#10;bkoSbf17sxBmeTjv9XawRjzJh9axgtk0A0FcOt1yreB2PXwvQYSIrNE4JgUvCrDdjL7WmGvX84We&#10;RaxFCuGQo4Imxi6XMpQNWQxT1xEnrnLeYkzQ11J77FO4NXKeZb/SYsupocGO9g2V9+JhFchrceiX&#10;hfGZO8+rP3M6XipySk3Gw24FItIQ/8Uf91ErWCx+0tz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n3g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56" o:spid="_x0000_s1099" style="position:absolute;left:3035;top:1143;width:5512;height:2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EZsYA&#10;AADdAAAADwAAAGRycy9kb3ducmV2LnhtbESP0WoCMRRE3wv+Q7iCbzW7tYq7GsUWikXwQesHXDbX&#10;zbabm20Sdfv3TUHo4zAzZ5jluretuJIPjWMF+TgDQVw53XCt4PTx9jgHESKyxtYxKfihAOvV4GGJ&#10;pXY3PtD1GGuRIBxKVGBi7EopQ2XIYhi7jjh5Z+ctxiR9LbXHW4LbVj5l2UxabDgtGOzo1VD1dbxY&#10;BfSyPRSfm2D20uch3+9mxfP2W6nRsN8sQETq43/43n7XCiaTaQF/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1EZs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557" o:spid="_x0000_s1100" style="position:absolute;left:9271;top:577;width:1993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+tb4A&#10;AADdAAAADwAAAGRycy9kb3ducmV2LnhtbERPy4rCMBTdD/gP4QruxlQFkWoUEQRH3Fj9gEtz+8Dk&#10;piTRdv7eLASXh/Pe7AZrxIt8aB0rmE0zEMSl0y3XCu634+8KRIjIGo1jUvBPAXbb0c8Gc+16vtKr&#10;iLVIIRxyVNDE2OVShrIhi2HqOuLEVc5bjAn6WmqPfQq3Rs6zbCkttpwaGuzo0FD5KJ5WgbwVx35V&#10;GJ+587y6mL/TtSKn1GQ87NcgIg3xK/64T1rBYrFM+9Ob9A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WFvrW+AAAA3Q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ЗФК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года);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94C0382" wp14:editId="442F403C">
                      <wp:extent cx="3069125" cy="416460"/>
                      <wp:effectExtent l="0" t="0" r="0" b="3175"/>
                      <wp:docPr id="3349" name="Полотно 33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46" name="Rectangle 5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20" y="15303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7" name="Rectangle 5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8" name="Rectangle 5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22225"/>
                                  <a:ext cx="81915" cy="382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auto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  <w:color w:val="auto"/>
                                        <w:sz w:val="23"/>
                                        <w:szCs w:val="23"/>
                                      </w:rPr>
                                      <w:t>д.7Ш 2</w:t>
                                    </w:r>
                                  </w:p>
                                  <w:p w:rsidR="00740BD9" w:rsidRDefault="00740BD9" w:rsidP="00740BD9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49" o:spid="_x0000_s1101" editas="canvas" style="width:241.65pt;height:32.8pt;mso-position-horizontal-relative:char;mso-position-vertical-relative:line" coordsize="30689,4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">
                      <v:shape id="_x0000_s1102" type="#_x0000_t75" style="position:absolute;width:30689;height:4159;visibility:visible;mso-wrap-style:square">
                        <v:fill o:detectmouseclick="t"/>
                        <v:path o:connecttype="none"/>
                      </v:shape>
                      <v:rect id="Rectangle 542" o:spid="_x0000_s1103" style="position:absolute;left:1727;top:1530;width:155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XfOsMA&#10;AADdAAAADwAAAGRycy9kb3ducmV2LnhtbESPzYoCMRCE78K+Q+gFb5pZXURGoyyCoIsXRx+gmfT8&#10;YNIZkuiMb28WhD0WVfUVtd4O1ogH+dA6VvA1zUAQl063XCu4XvaTJYgQkTUax6TgSQG2m4/RGnPt&#10;ej7To4i1SBAOOSpoYuxyKUPZkMUwdR1x8irnLcYkfS21xz7BrZGzLFtIiy2nhQY72jVU3oq7VSAv&#10;xb5fFsZn7ndWnczxcK7IKTX+HH5WICIN8T/8bh+0gvn8ewF/b9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XfO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43" o:spid="_x0000_s1104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6ocQA&#10;AADdAAAADwAAAGRycy9kb3ducmV2LnhtbESP3WoCMRSE7wXfIRyhd5qtlipbo4ggaOmNu32Aw+bs&#10;D01OliR1t2/fCIKXw8x8w2z3ozXiRj50jhW8LjIQxJXTHTcKvsvTfAMiRGSNxjEp+KMA+910ssVc&#10;u4GvdCtiIxKEQ44K2hj7XMpQtWQxLFxPnLzaeYsxSd9I7XFIcGvkMsvepcWO00KLPR1bqn6KX6tA&#10;lsVp2BTGZ+5zWX+Zy/lak1PqZTYePkBEGuMz/GiftYLV6m0N9zfpCc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ZeqH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44" o:spid="_x0000_s1105" style="position:absolute;left:1682;top:222;width:819;height:3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u078A&#10;AADdAAAADwAAAGRycy9kb3ducmV2LnhtbERPy4rCMBTdD/gP4QruxlQdBqlGEUFQmY3VD7g0tw9M&#10;bkoSbf17sxBmeTjv9XawRjzJh9axgtk0A0FcOt1yreB2PXwvQYSIrNE4JgUvCrDdjL7WmGvX84We&#10;RaxFCuGQo4Imxi6XMpQNWQxT1xEnrnLeYkzQ11J77FO4NXKeZb/SYsupocGO9g2V9+JhFchrceiX&#10;hfGZO8+rP3M6XipySk3Gw24FItIQ/8Uf91ErWCx+0tz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Ru7T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vanish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vanish/>
                                  <w:color w:val="auto"/>
                                  <w:sz w:val="23"/>
                                  <w:szCs w:val="23"/>
                                </w:rPr>
                                <w:t>д.7Ш 2</w:t>
                              </w:r>
                            </w:p>
                            <w:p w:rsidR="00740BD9" w:rsidRDefault="00740BD9" w:rsidP="00740BD9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 обновлена материально-техническая база для занятий детей физической культурой и спортом в i-м году;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63C00580" wp14:editId="589FF92F">
                      <wp:extent cx="681990" cy="534670"/>
                      <wp:effectExtent l="0" t="0" r="3810" b="0"/>
                      <wp:docPr id="3345" name="Полотно 33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35" name="Rectangle 5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200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6" name="Rectangle 5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0" y="25590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7" name="Rectangle 5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8" name="Rectangle 5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315" y="14160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9" name="Rectangle 5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0" name="Rectangle 5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745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1" name="Rectangle 5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2" name="Rectangle 5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3" name="Rectangle 5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44" name="Rectangle 5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45" o:spid="_x0000_s1106" editas="canvas" style="width:53.7pt;height:42.1pt;mso-position-horizontal-relative:char;mso-position-vertical-relative:line" coordsize="6819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">
                      <v:shape id="_x0000_s1107" type="#_x0000_t75" style="position:absolute;width:6819;height:5346;visibility:visible;mso-wrap-style:square">
                        <v:fill o:detectmouseclick="t"/>
                        <v:path o:connecttype="none"/>
                      </v:shape>
                      <v:rect id="Rectangle 530" o:spid="_x0000_s1108" style="position:absolute;left:2032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yMMMA&#10;AADdAAAADwAAAGRycy9kb3ducmV2LnhtbESP3WoCMRSE7wXfIRyhd5rVxSKrUYogWPHG1Qc4bM7+&#10;0ORkSVJ3+/amUOjlMDPfMLvDaI14kg+dYwXLRQaCuHK640bB436ab0CEiKzROCYFPxTgsJ9Odlho&#10;N/CNnmVsRIJwKFBBG2NfSBmqliyGheuJk1c7bzEm6RupPQ4Jbo1cZdm7tNhxWmixp2NL1Vf5bRXI&#10;e3kaNqXxmbus6qv5PN9qckq9zcaPLYhIY/wP/7XPWkGe52v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EyM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31" o:spid="_x0000_s1109" style="position:absolute;left:5016;top:2559;width:15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sR8IA&#10;AADdAAAADwAAAGRycy9kb3ducmV2LnhtbESP3YrCMBSE74V9h3AWvNNUCyJdo4ggqOyNdR/g0Jz+&#10;YHJSkmjr25uFhb0cZuYbZrMbrRFP8qFzrGAxz0AQV0533Cj4uR1naxAhIms0jknBiwLsth+TDRba&#10;DXylZxkbkSAcClTQxtgXUoaqJYth7nri5NXOW4xJ+kZqj0OCWyOXWbaSFjtOCy32dGipupcPq0De&#10;yuOwLo3P3GVZf5vz6VqTU2r6Oe6/QEQa43/4r33SCvI8X8Hvm/QE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6xH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32" o:spid="_x0000_s1110" style="position:absolute;left:1314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8J3MMA&#10;AADdAAAADwAAAGRycy9kb3ducmV2LnhtbESP3WoCMRSE7wXfIRyhd5rVBSurUYogWPHG1Qc4bM7+&#10;0ORkSVJ3+/amUOjlMDPfMLvDaI14kg+dYwXLRQaCuHK640bB436ab0CEiKzROCYFPxTgsJ9Odlho&#10;N/CNnmVsRIJwKFBBG2NfSBmqliyGheuJk1c7bzEm6RupPQ4Jbo1cZdlaWuw4LbTY07Gl6qv8tgrk&#10;vTwNm9L4zF1W9dV8nm81OaXeZuPHFkSkMf6H/9pnrSDP83f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8J3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33" o:spid="_x0000_s1111" style="position:absolute;left:3613;top:1416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drr8A&#10;AADdAAAADwAAAGRycy9kb3ducmV2LnhtbERPy4rCMBTdC/5DuMLsbDoWRKpRhgFBh9lY/YBLc/tg&#10;kpuSRFv/3iwGXB7Oe3eYrBEP8qF3rOAzy0EQ10733Cq4XY/LDYgQkTUax6TgSQEO+/lsh6V2I1/o&#10;UcVWpBAOJSroYhxKKUPdkcWQuYE4cY3zFmOCvpXa45jCrZGrPF9Liz2nhg4H+u6o/qvuVoG8Vsdx&#10;Uxmfu59V82vOp0tDTqmPxfS1BRFpim/xv/ukFRRFkeamN+kJ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QJ2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34" o:spid="_x0000_s1112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w4NcMA&#10;AADdAAAADwAAAGRycy9kb3ducmV2LnhtbESP3WoCMRSE7wXfIRzBO83WhWK3RimCoMUb1z7AYXP2&#10;hyYnSxLd9e1NQejlMDPfMJvdaI24kw+dYwVvywwEceV0x42Cn+thsQYRIrJG45gUPCjAbjudbLDQ&#10;buAL3cvYiAThUKCCNsa+kDJULVkMS9cTJ6923mJM0jdSexwS3Bq5yrJ3abHjtNBiT/uWqt/yZhXI&#10;a3kY1qXxmfte1WdzOl5qckrNZ+PXJ4hIY/wPv9pHrSDP8w/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w4N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35" o:spid="_x0000_s1113" style="position:absolute;left:4997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i1b8A&#10;AADdAAAADwAAAGRycy9kb3ducmV2LnhtbERPy4rCMBTdD/gP4QruxlQdBqlGEUFQmY3VD7g0tw9M&#10;bkoSbf17sxBmeTjv9XawRjzJh9axgtk0A0FcOt1yreB2PXwvQYSIrNE4JgUvCrDdjL7WmGvX84We&#10;RaxFCuGQo4Imxi6XMpQNWQxT1xEnrnLeYkzQ11J77FO4NXKeZb/SYsupocGO9g2V9+JhFchrceiX&#10;hfGZO8+rP3M6XipySk3Gw24FItIQ/8Uf91ErWCx+0v70Jj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MOLV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36" o:spid="_x0000_s1114" style="position:absolute;left:260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HTsMA&#10;AADdAAAADwAAAGRycy9kb3ducmV2LnhtbESPzYoCMRCE74LvEFrwphl1WWQ0igiCyl4cfYBm0vOD&#10;SWdIss7s25uFhT0WVfUVtd0P1ogX+dA6VrCYZyCIS6dbrhU87qfZGkSIyBqNY1LwQwH2u/Foi7l2&#10;Pd/oVcRaJAiHHBU0MXa5lKFsyGKYu444eZXzFmOSvpbaY5/g1shlln1Kiy2nhQY7OjZUPotvq0De&#10;i1O/LozP3HVZfZnL+VaRU2o6GQ4bEJGG+B/+a5+1gtXqYw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xHT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37" o:spid="_x0000_s1115" style="position:absolute;left:1504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ZOcMA&#10;AADdAAAADwAAAGRycy9kb3ducmV2LnhtbESP3WoCMRSE7wXfIRyhd5p1lSJbo4ggWPHGtQ9w2Jz9&#10;weRkSVJ3+/amUOjlMDPfMNv9aI14kg+dYwXLRQaCuHK640bB1/0034AIEVmjcUwKfijAfjedbLHQ&#10;buAbPcvYiAThUKCCNsa+kDJULVkMC9cTJ6923mJM0jdSexwS3BqZZ9m7tNhxWmixp2NL1aP8tgrk&#10;vTwNm9L4zF3y+mo+z7eanFJvs/HwASLSGP/Df+2zVrBarXP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7ZO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38" o:spid="_x0000_s1116" style="position:absolute;left:666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J8osMA&#10;AADdAAAADwAAAGRycy9kb3ducmV2LnhtbESP3WoCMRSE7wXfIRyhd5rVlSKrUYogWPHG1Qc4bM7+&#10;0ORkSVJ3+/amUOjlMDPfMLvDaI14kg+dYwXLRQaCuHK640bB436ab0CEiKzROCYFPxTgsJ9Odlho&#10;N/CNnmVsRIJwKFBBG2NfSBmqliyGheuJk1c7bzEm6RupPQ4Jbo1cZdm7tNhxWmixp2NL1Vf5bRXI&#10;e3kaNqXxmbus6qv5PN9qckq9zcaPLYhIY/wP/7XPWkGer3P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J8o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39" o:spid="_x0000_s1117" style="position:absolute;left:838;top:704;width:199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k1sMA&#10;AADdAAAADwAAAGRycy9kb3ducmV2LnhtbESPzYoCMRCE78K+Q+gFb5pZFZFZoyyCoIsXRx+gmfT8&#10;sElnSKIzvr1ZEDwWVfUVtd4O1og7+dA6VvA1zUAQl063XCu4XvaTFYgQkTUax6TgQQG2m4/RGnPt&#10;ej7TvYi1SBAOOSpoYuxyKUPZkMUwdR1x8irnLcYkfS21xz7BrZGzLFtKiy2nhQY72jVU/hU3q0Be&#10;in2/KozP3O+sOpnj4VyRU2r8Ofx8g4g0xHf41T5oBfP5YgH/b9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vk1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спортом, начиная с 2021 года по i-1-год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mc:AlternateContent>
                <mc:Choice Requires="wpc">
                  <w:drawing>
                    <wp:inline distT="0" distB="0" distL="0" distR="0" wp14:anchorId="0C275951" wp14:editId="5C9A38B6">
                      <wp:extent cx="1724660" cy="534670"/>
                      <wp:effectExtent l="0" t="0" r="0" b="0"/>
                      <wp:docPr id="3334" name="Полотно 33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23" name="Rectangle 5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78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4" name="Rectangle 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905"/>
                                  <a:ext cx="125349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5" name="Rectangle 5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2030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6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41605"/>
                                  <a:ext cx="1496695" cy="239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27" name="Rectangle 5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361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8" name="Rectangle 5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870" y="127000"/>
                                  <a:ext cx="6915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9" name="Rectangle 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725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0" name="Rectangle 5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080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1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789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32" name="Rectangle 5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835" y="127000"/>
                                  <a:ext cx="59563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33" name="Rectangle 5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405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34" o:spid="_x0000_s1118" editas="canvas" style="width:135.8pt;height:42.1pt;mso-position-horizontal-relative:char;mso-position-vertical-relative:line" coordsize="17246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">
                      <v:shape id="_x0000_s1119" type="#_x0000_t75" style="position:absolute;width:17246;height:5346;visibility:visible;mso-wrap-style:square">
                        <v:fill o:detectmouseclick="t"/>
                        <v:path o:connecttype="none"/>
                      </v:shape>
                      <v:rect id="Rectangle 517" o:spid="_x0000_s1120" style="position:absolute;left:10737;top:241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2ZAsMA&#10;AADdAAAADwAAAGRycy9kb3ducmV2LnhtbESP3WoCMRSE74W+QzgF7zTbXRDZGkUEwRZvXH2Aw+bs&#10;D01OliR1t2/fCIKXw8x8w2x2kzXiTj70jhV8LDMQxLXTPbcKbtfjYg0iRGSNxjEp+KMAu+3bbIOl&#10;diNf6F7FViQIhxIVdDEOpZSh7shiWLqBOHmN8xZjkr6V2uOY4NbIPMtW0mLPaaHDgQ4d1T/Vr1Ug&#10;r9VxXFfGZ+47b87m63RpyCk1f5/2nyAiTfEVfrZPWkFR5AU83qQn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2ZA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18" o:spid="_x0000_s1121" style="position:absolute;left:1701;top:2559;width:1253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BdsMA&#10;AADdAAAADwAAAGRycy9kb3ducmV2LnhtbESP3WoCMRSE7wXfIRyhd5p1lSJbo4ggWPHGtQ9w2Jz9&#10;weRkSVJ3+/amUOjlMDPfMNv9aI14kg+dYwXLRQaCuHK640bB1/0034AIEVmjcUwKfijAfjedbLHQ&#10;buAbPcvYiAThUKCCNsa+kDJULVkMC9cTJ6923mJM0jdSexwS3BqZZ9m7tNhxWmixp2NL1aP8tgrk&#10;vTwNm9L4zF3y+mo+z7eanFJvs/HwASLSGP/Df+2zVrBa5W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QBd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19" o:spid="_x0000_s1122" style="position:absolute;left:10020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ik7cMA&#10;AADdAAAADwAAAGRycy9kb3ducmV2LnhtbESP3WoCMRSE7wXfIRyhd5p1xSJbo4ggWPHGtQ9w2Jz9&#10;weRkSVJ3+/amUOjlMDPfMNv9aI14kg+dYwXLRQaCuHK640bB1/0034AIEVmjcUwKfijAfjedbLHQ&#10;buAbPcvYiAThUKCCNsa+kDJULVkMC9cTJ6923mJM0jdSexwS3BqZZ9m7tNhxWmixp2NL1aP8tgrk&#10;vTwNm9L4zF3y+mo+z7eanFJvs/HwASLSGP/Df+2zVrBa5W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ik7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20" o:spid="_x0000_s1123" style="position:absolute;left:273;top:1416;width:14967;height:23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SjacUA&#10;AADdAAAADwAAAGRycy9kb3ducmV2LnhtbESP0WoCMRRE34X+Q7iFvml2tSy6NYotiKXgg9oPuGyu&#10;m7Wbm20Sdfv3jSD4OMzMGWa+7G0rLuRD41hBPspAEFdON1wr+D6sh1MQISJrbB2Tgj8KsFw8DeZY&#10;anflHV32sRYJwqFEBSbGrpQyVIYshpHriJN3dN5iTNLXUnu8Jrht5TjLCmmx4bRgsKMPQ9XP/mwV&#10;0PtmNzutgtlKn4d8+1XMXje/Sr0896s3EJH6+Ajf259awWQyLuD2Jj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KNp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521" o:spid="_x0000_s1124" style="position:absolute;left:9836;top:241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fAcMA&#10;AADdAAAADwAAAGRycy9kb3ducmV2LnhtbESP3WoCMRSE7wXfIRyhd5p1BStbo4ggWPHGtQ9w2Jz9&#10;weRkSVJ3+/amUOjlMDPfMNv9aI14kg+dYwXLRQaCuHK640bB1/0034AIEVmjcUwKfijAfjedbLHQ&#10;buAbPcvYiAThUKCCNsa+kDJULVkMC9cTJ6923mJM0jdSexwS3BqZZ9laWuw4LbTY07Gl6lF+WwXy&#10;Xp6GTWl85i55fTWf51tNTqm32Xj4ABFpjP/hv/ZZK1it8nf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afA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22" o:spid="_x0000_s1125" style="position:absolute;left:6108;top:1270;width:69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Lc78A&#10;AADdAAAADwAAAGRycy9kb3ducmV2LnhtbERPy4rCMBTdD8w/hDvgbppaQaRjFBEEldlY5wMuze0D&#10;k5uSRFv/3iwGXB7Oe72drBEP8qF3rGCe5SCIa6d7bhX8XQ/fKxAhIms0jknBkwJsN58fayy1G/lC&#10;jyq2IoVwKFFBF+NQShnqjiyGzA3EiWuctxgT9K3UHscUbo0s8nwpLfacGjocaN9RfavuVoG8Vodx&#10;VRmfu3PR/JrT8dKQU2r2Ne1+QESa4lv87z5qBYtFkeam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mQtz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523" o:spid="_x0000_s1126" style="position:absolute;left:8972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u6MMA&#10;AADdAAAADwAAAGRycy9kb3ducmV2LnhtbESP3WoCMRSE7wXfIRzBO812hWK3RimCoMUb1z7AYXP2&#10;hyYnSxLd9e1NQejlMDPfMJvdaI24kw+dYwVvywwEceV0x42Cn+thsQYRIrJG45gUPCjAbjudbLDQ&#10;buAL3cvYiAThUKCCNsa+kDJULVkMS9cTJ6923mJM0jdSexwS3BqZZ9m7tNhxWmixp31L1W95swrk&#10;tTwM69L4zH3n9dmcjpeanFLz2fj1CSLSGP/Dr/ZRK1it8g/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Wu6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24" o:spid="_x0000_s1127" style="position:absolute;left:10210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RqL8A&#10;AADdAAAADwAAAGRycy9kb3ducmV2LnhtbERPy4rCMBTdC/5DuMLsbDoWRKpRhgFBh9lY/YBLc/tg&#10;kpuSRFv/3iwGXB7Oe3eYrBEP8qF3rOAzy0EQ10733Cq4XY/LDYgQkTUax6TgSQEO+/lsh6V2I1/o&#10;UcVWpBAOJSroYhxKKUPdkcWQuYE4cY3zFmOCvpXa45jCrZGrPF9Liz2nhg4H+u6o/qvuVoG8Vsdx&#10;Uxmfu59V82vOp0tDTqmPxfS1BRFpim/xv/ukFRRFkfanN+kJ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NpG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25" o:spid="_x0000_s1128" style="position:absolute;left:9378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0M8IA&#10;AADdAAAADwAAAGRycy9kb3ducmV2LnhtbESP3YrCMBSE7xd8h3CEvVtTLSxSjSKCoLI3Vh/g0Jz+&#10;YHJSkmjr25uFhb0cZuYbZr0drRFP8qFzrGA+y0AQV0533Ci4XQ9fSxAhIms0jknBiwJsN5OPNRba&#10;DXyhZxkbkSAcClTQxtgXUoaqJYth5nri5NXOW4xJ+kZqj0OCWyMXWfYtLXacFlrsad9SdS8fVoG8&#10;lodhWRqfufOi/jGn46Ump9TndNytQEQa43/4r33UCvI8n8P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jQz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26" o:spid="_x0000_s1129" style="position:absolute;left:3308;top:1270;width:5956;height:2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zt8UA&#10;AADdAAAADwAAAGRycy9kb3ducmV2LnhtbESP0WoCMRRE34X+Q7iFvml2XRHdGsUWRCn4oPYDLpvr&#10;Zu3mZptE3f59Uyj4OMzMGWax6m0rbuRD41hBPspAEFdON1wr+DxthjMQISJrbB2Tgh8KsFo+DRZY&#10;anfnA92OsRYJwqFEBSbGrpQyVIYshpHriJN3dt5iTNLXUnu8J7ht5TjLptJiw2nBYEfvhqqv49Uq&#10;oLftYX5ZB7OXPg/5/mM6n2y/lXp57tevICL18RH+b++0gqIoxvD3Jj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jO3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527" o:spid="_x0000_s1130" style="position:absolute;left:9544;top:704;width:1993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P38EA&#10;AADdAAAADwAAAGRycy9kb3ducmV2LnhtbERPy2rDMBC8F/oPYgu51XITKMGJEkoh4IZe4uQDFmtt&#10;mUorI6m2+/dVoNC5DfNi9sfFWTFRiINnBS9FCYK49XrgXsHtenregogJWaP1TAp+KMLx8Piwx0r7&#10;mS80NakXuYRjhQpMSmMlZWwNOYyFH4mz1vngMGUaeqkDzrncWbkuy1fpcOC8YHCkd0PtV/PtFMhr&#10;c5q3jQ2lP6+7T/tRXzrySq2elrcdiERL+jf/pWutYJMB9zf5Cc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kD9/BAAAA3Q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зфк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года);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237E987A" wp14:editId="4AAC4B8C">
                      <wp:extent cx="328295" cy="309245"/>
                      <wp:effectExtent l="0" t="0" r="0" b="0"/>
                      <wp:docPr id="3322" name="Полотно 33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19" name="Rectangle 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20" y="15303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0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21" name="Rectangle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75" y="2222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22" o:spid="_x0000_s1131" editas="canvas" style="width:25.85pt;height:24.35pt;mso-position-horizontal-relative:char;mso-position-vertical-relative:line" coordsize="328295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">
                      <v:shape id="_x0000_s1132" type="#_x0000_t75" style="position:absolute;width:328295;height:309245;visibility:visible;mso-wrap-style:square">
                        <v:fill o:detectmouseclick="t"/>
                        <v:path o:connecttype="none"/>
                      </v:shape>
                      <v:rect id="Rectangle 512" o:spid="_x0000_s1133" style="position:absolute;left:172720;top:153035;width:155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kVcMA&#10;AADdAAAADwAAAGRycy9kb3ducmV2LnhtbESPzYoCMRCE74LvEFrwphkVFh2NsgiCu3hx9AGaSc8P&#10;m3SGJDqzb28WhD0WVfUVtTsM1ogn+dA6VrCYZyCIS6dbrhXcb6fZGkSIyBqNY1LwSwEO+/Foh7l2&#10;PV/pWcRaJAiHHBU0MXa5lKFsyGKYu444eZXzFmOSvpbaY5/g1shlln1Iiy2nhQY7OjZU/hQPq0De&#10;ilO/LozP3Peyupiv87Uip9R0MnxuQUQa4n/43T5rBavVYgN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lkV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13" o:spid="_x0000_s1134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8Hdb8A&#10;AADdAAAADwAAAGRycy9kb3ducmV2LnhtbERPy4rCMBTdD8w/hDvgbppaQaRjFBEEldlY5wMuze0D&#10;k5uSRFv/3iwGXB7Oe72drBEP8qF3rGCe5SCIa6d7bhX8XQ/fKxAhIms0jknBkwJsN58fayy1G/lC&#10;jyq2IoVwKFFBF+NQShnqjiyGzA3EiWuctxgT9K3UHscUbo0s8nwpLfacGjocaN9RfavuVoG8Vodx&#10;VRmfu3PR/JrT8dKQU2r2Ne1+QESa4lv87z5qBYtFkfan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7wd1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14" o:spid="_x0000_s1135" style="position:absolute;left:168275;top:22225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i7sIA&#10;AADdAAAADwAAAGRycy9kb3ducmV2LnhtbESP3YrCMBSE7xd8h3AE79bUCot0jSKC4Io31n2AQ3P6&#10;g8lJSaLtvr0RhL0cZuYbZr0drREP8qFzrGAxz0AQV0533Cj4vR4+VyBCRNZoHJOCPwqw3Uw+1lho&#10;N/CFHmVsRIJwKFBBG2NfSBmqliyGueuJk1c7bzEm6RupPQ4Jbo3Ms+xLWuw4LbTY076l6lberQJ5&#10;LQ/DqjQ+c6e8Ppuf46Ump9RsOu6+QUQa43/43T5qBctlvoD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6Lu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 в i-м году;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4EDB21C9" wp14:editId="47ABF363">
                      <wp:extent cx="821055" cy="558800"/>
                      <wp:effectExtent l="0" t="0" r="0" b="3175"/>
                      <wp:docPr id="3318" name="Полотно 33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08" name="Rectangle 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200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9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0" y="255905"/>
                                  <a:ext cx="155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зфк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0" name="Rectangle 5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1000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1" name="Rectangle 5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315" y="14160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2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3" name="Rectangle 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745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4" name="Rectangle 5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1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5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7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6" name="Rectangle 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957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17" name="Rectangle 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Style w:val="FontStyle16"/>
                                        <w:vanish/>
                                        <w:color w:val="00B05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</w:p>
                                  <w:p w:rsidR="00740BD9" w:rsidRDefault="00740BD9" w:rsidP="00740BD9">
                                    <w:r>
                                      <w:rPr>
                                        <w:rStyle w:val="FontStyle16"/>
                                        <w:vanish/>
                                        <w:color w:val="00B050"/>
                                        <w:sz w:val="20"/>
                                        <w:szCs w:val="20"/>
                                        <w:u w:val="single"/>
                                      </w:rPr>
                                      <w:t>адача - с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18" o:spid="_x0000_s1136" editas="canvas" style="width:64.65pt;height:44pt;mso-position-horizontal-relative:char;mso-position-vertical-relative:line" coordsize="8210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">
                      <v:shape id="_x0000_s1137" type="#_x0000_t75" style="position:absolute;width:8210;height:5588;visibility:visible;mso-wrap-style:square">
                        <v:fill o:detectmouseclick="t"/>
                        <v:path o:connecttype="none"/>
                      </v:shape>
                      <v:rect id="Rectangle 500" o:spid="_x0000_s1138" style="position:absolute;left:2032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XE78A&#10;AADdAAAADwAAAGRycy9kb3ducmV2LnhtbERPy2oCMRTdF/yHcAV3NVGhyNQoIggqbhz7AZfJnQcm&#10;N0MSnenfNwuhy8N5b3ajs+JFIXaeNSzmCgRx5U3HjYaf+/FzDSImZIPWM2n4pQi77eRjg4XxA9/o&#10;VaZG5BCOBWpoU+oLKWPVksM49z1x5mofHKYMQyNNwCGHOyuXSn1Jhx3nhhZ7OrRUPcqn0yDv5XFY&#10;lzYof1nWV3s+3WryWs+m4/4bRKIx/Yvf7pPRsFqpPDe/yU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LFcT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01" o:spid="_x0000_s1139" style="position:absolute;left:5016;top:2559;width:155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yiMMA&#10;AADdAAAADwAAAGRycy9kb3ducmV2LnhtbESP3WoCMRSE7wu+QzhC72qiQrGrUUQQtPTGtQ9w2Jz9&#10;weRkSaK7vn1TKPRymJlvmM1udFY8KMTOs4b5TIEgrrzpuNHwfT2+rUDEhGzQeiYNT4qw205eNlgY&#10;P/CFHmVqRIZwLFBDm1JfSBmrlhzGme+Js1f74DBlGRppAg4Z7qxcKPUuHXacF1rs6dBSdSvvToO8&#10;lsdhVdqg/Oei/rLn06Umr/XrdNyvQSQa03/4r30yGpZL9QG/b/IT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Dyi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зфк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02" o:spid="_x0000_s1140" style="position:absolute;left:1314;top:3810;width:203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NyL4A&#10;AADdAAAADwAAAGRycy9kb3ducmV2LnhtbERPy4rCMBTdC/5DuMLsNFVBpBpFBEEHN1Y/4NLcPjC5&#10;KUm0nb+fLASXh/Pe7gdrxJt8aB0rmM8yEMSl0y3XCh7303QNIkRkjcYxKfijAPvdeLTFXLueb/Qu&#10;Yi1SCIccFTQxdrmUoWzIYpi5jjhxlfMWY4K+ltpjn8KtkYssW0mLLaeGBjs6NlQ+i5dVIO/FqV8X&#10;xmfud1FdzeV8q8gp9TMZDhsQkYb4FX/cZ61guZyn/elNegJy9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2Dzci+AAAA3Q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503" o:spid="_x0000_s1141" style="position:absolute;left:3613;top:1416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9oU8IA&#10;AADdAAAADwAAAGRycy9kb3ducmV2LnhtbESP3YrCMBSE7xd8h3AE79a0Cot0jSKC4Io31n2AQ3P6&#10;g8lJSaLtvr0RhL0cZuYbZr0drREP8qFzrCCfZyCIK6c7bhT8Xg+fKxAhIms0jknBHwXYbiYfayy0&#10;G/hCjzI2IkE4FKigjbEvpAxVSxbD3PXEyaudtxiT9I3UHocEt0YusuxLWuw4LbTY076l6lberQJ5&#10;LQ/DqjQ+c6dFfTY/x0tNTqnZdNx9g4g0xv/wu33UCpbLPIf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2hT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504" o:spid="_x0000_s1142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2JMIA&#10;AADdAAAADwAAAGRycy9kb3ducmV2LnhtbESP3YrCMBSE7xd8h3AE79bUCot0jSKC4Io31n2AQ3P6&#10;g8lJSaLtvr0RhL0cZuYbZr0drREP8qFzrGAxz0AQV0533Cj4vR4+VyBCRNZoHJOCPwqw3Uw+1lho&#10;N/CFHmVsRIJwKFBBG2NfSBmqliyGueuJk1c7bzEm6RupPQ4Jbo3Ms+xLWuw4LbTY076l6lberQJ5&#10;LQ/DqjQ+c6e8Ppuf46Ump9RsOu6+QUQa43/43T5qBcvlIof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fYk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505" o:spid="_x0000_s1143" style="position:absolute;left:4997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FTv8IA&#10;AADdAAAADwAAAGRycy9kb3ducmV2LnhtbESP3YrCMBSE7xd8h3CEvVtTLSxSjSKCoLI3Vh/g0Jz+&#10;YHJSkmjr25uFhb0cZuYbZr0drRFP8qFzrGA+y0AQV0533Ci4XQ9fSxAhIms0jknBiwJsN5OPNRba&#10;DXyhZxkbkSAcClTQxtgXUoaqJYth5nri5NXOW4xJ+kZqj0OCWyMXWfYtLXacFlrsad9SdS8fVoG8&#10;lodhWRqfufOi/jGn46Ump9TndNytQEQa43/4r33UCvJ8nsP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UVO/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06" o:spid="_x0000_s1144" style="position:absolute;left:260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Ly8MA&#10;AADdAAAADwAAAGRycy9kb3ducmV2LnhtbESPzYoCMRCE74LvEFrwphl1WWQ0igiCyl4cfYBm0vOD&#10;SWdIss7s25uFhT0WVfUVtd0P1ogX+dA6VrCYZyCIS6dbrhU87qfZGkSIyBqNY1LwQwH2u/Foi7l2&#10;Pd/oVcRaJAiHHBU0MXa5lKFsyGKYu444eZXzFmOSvpbaY5/g1shlln1Kiy2nhQY7OjZUPotvq0De&#10;i1O/LozP3HVZfZnL+VaRU2o6GQ4bEJGG+B/+a5+1gtVq8Q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jLy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07" o:spid="_x0000_s1145" style="position:absolute;left:1504;top:127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uUMMA&#10;AADdAAAADwAAAGRycy9kb3ducmV2LnhtbESPzYoCMRCE74LvEFrwphmVXWQ0igiCyl4cfYBm0vOD&#10;SWdIss7s25uFhT0WVfUVtd0P1ogX+dA6VrCYZyCIS6dbrhU87qfZGkSIyBqNY1LwQwH2u/Foi7l2&#10;Pd/oVcRaJAiHHBU0MXa5lKFsyGKYu444eZXzFmOSvpbaY5/g1shlln1Kiy2nhQY7OjZUPotvq0De&#10;i1O/LozP3HVZfZnL+VaRU2o6GQ4bEJGG+B/+a5+1gtVq8QG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RuU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508" o:spid="_x0000_s1146" style="position:absolute;left:666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wJ8IA&#10;AADdAAAADwAAAGRycy9kb3ducmV2LnhtbESPzYoCMRCE74LvEFrYm2ZUEBmNIoLgLl4cfYBm0vOD&#10;SWdIss749kZY2GNRVV9R2/1gjXiSD61jBfNZBoK4dLrlWsH9dpquQYSIrNE4JgUvCrDfjUdbzLXr&#10;+UrPItYiQTjkqKCJsculDGVDFsPMdcTJq5y3GJP0tdQe+wS3Ri6ybCUttpwWGuzo2FD5KH6tAnkr&#10;Tv26MD5zP4vqYr7P14qcUl+T4bABEWmI/+G/9lkrWC7nK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vAn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509" o:spid="_x0000_s1147" style="position:absolute;left:838;top:704;width:1994;height:3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VvMMA&#10;AADdAAAADwAAAGRycy9kb3ducmV2LnhtbESPzYoCMRCE74LvEFrwphkVdmU0igiCyl4cfYBm0vOD&#10;SWdIss7s25uFhT0WVfUVtd0P1ogX+dA6VrCYZyCIS6dbrhU87qfZGkSIyBqNY1LwQwH2u/Foi7l2&#10;Pd/oVcRaJAiHHBU0MXa5lKFsyGKYu444eZXzFmOSvpbaY5/g1shlln1Iiy2nhQY7OjZUPotvq0De&#10;i1O/LozP3HVZfZnL+VaRU2o6GQ4bEJGG+B/+a5+1gtVq8Qm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pVv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Style w:val="FontStyle16"/>
                                  <w:vanish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740BD9" w:rsidRDefault="00740BD9" w:rsidP="00740BD9">
                              <w:r>
                                <w:rPr>
                                  <w:rStyle w:val="FontStyle16"/>
                                  <w:vanish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адача - с</w:t>
                              </w:r>
                              <w:r>
                                <w:rPr>
                                  <w:rFonts w:ascii="Symbol" w:hAnsi="Symbol" w:cs="Symbol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расположенных в сельской местности и малых городах, в которых обновлена материально-техническая база для занятий детей физической культурой и спортом, начиная с 2021 года по i-1-год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6511" w:type="dxa"/>
            <w:gridSpan w:val="34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  <w:tc>
          <w:tcPr>
            <w:tcW w:w="850" w:type="dxa"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9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63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13" w:type="dxa"/>
            <w:gridSpan w:val="7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02" w:type="dxa"/>
            <w:gridSpan w:val="5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072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11" w:type="dxa"/>
            <w:gridSpan w:val="34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  <w:tc>
          <w:tcPr>
            <w:tcW w:w="850" w:type="dxa"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9"/>
            <w:hideMark/>
          </w:tcPr>
          <w:p w:rsidR="00740BD9" w:rsidRPr="00404DC7" w:rsidRDefault="00740BD9" w:rsidP="0080105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gridSpan w:val="6"/>
            <w:hideMark/>
          </w:tcPr>
          <w:p w:rsidR="00740BD9" w:rsidRPr="00404DC7" w:rsidRDefault="00740BD9" w:rsidP="0080105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gridSpan w:val="7"/>
            <w:hideMark/>
          </w:tcPr>
          <w:p w:rsidR="00740BD9" w:rsidRPr="00404DC7" w:rsidRDefault="00740BD9" w:rsidP="0080105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02" w:type="dxa"/>
            <w:gridSpan w:val="5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072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9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63" w:type="dxa"/>
            <w:gridSpan w:val="6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13" w:type="dxa"/>
            <w:gridSpan w:val="7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02" w:type="dxa"/>
            <w:gridSpan w:val="5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072" w:type="dxa"/>
            <w:gridSpan w:val="4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D960F3" w:rsidRPr="00404DC7" w:rsidTr="00801058">
        <w:trPr>
          <w:trHeight w:val="20"/>
        </w:trPr>
        <w:tc>
          <w:tcPr>
            <w:tcW w:w="2391" w:type="dxa"/>
            <w:gridSpan w:val="2"/>
            <w:vMerge w:val="restart"/>
            <w:hideMark/>
          </w:tcPr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2.3. В общеобразовательных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организациях  </w:t>
            </w:r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созданы новые места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в</w:t>
            </w:r>
            <w:proofErr w:type="gramEnd"/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образовательных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организациях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различных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типов для реализации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дополнительных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общеразвивающих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программ всех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направленностей</w:t>
            </w:r>
          </w:p>
        </w:tc>
        <w:tc>
          <w:tcPr>
            <w:tcW w:w="1131" w:type="dxa"/>
            <w:gridSpan w:val="2"/>
            <w:vMerge w:val="restart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057" w:type="dxa"/>
            <w:gridSpan w:val="4"/>
            <w:vMerge w:val="restart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color w:val="auto"/>
                <w:sz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 4 к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Соглашение о предоставлении субсидии из областного бюджета Ленинградской области бюджету муниципального образования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муниципальный район Ленинградской области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</w:t>
            </w:r>
            <w:proofErr w:type="gramEnd"/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реализации дополнительных общеразвивающих программ, для создания информационных систем в образовательных организациях в целях достижения показателей и результатов федерального проекта "Успех каждого ребенка", входящего в состав национального проекта "Образование", в рамках государственной программы Ленинградской области "Современное образование Ленинградской области")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Default"/>
              <w:rPr>
                <w:color w:val="auto"/>
                <w:sz w:val="18"/>
              </w:rPr>
            </w:pPr>
            <w:r w:rsidRPr="00404DC7">
              <w:rPr>
                <w:color w:val="auto"/>
                <w:sz w:val="18"/>
                <w:szCs w:val="18"/>
              </w:rPr>
              <w:t xml:space="preserve">Расчет осуществляется с учетом </w:t>
            </w:r>
            <w:r w:rsidRPr="00404DC7">
              <w:rPr>
                <w:rFonts w:eastAsia="Arial Unicode MS"/>
                <w:bCs/>
                <w:color w:val="auto"/>
                <w:sz w:val="18"/>
                <w:szCs w:val="18"/>
              </w:rPr>
              <w:t xml:space="preserve">Методические рекомендации по приобретению средств обучения и воспитания </w:t>
            </w:r>
            <w:r w:rsidRPr="00404DC7">
              <w:rPr>
                <w:bCs/>
                <w:color w:val="auto"/>
                <w:sz w:val="18"/>
                <w:szCs w:val="18"/>
              </w:rPr>
              <w:t xml:space="preserve">в целях создания новых мест в образовательных организациях различных типов для реализации дополнительных </w:t>
            </w:r>
            <w:r w:rsidRPr="00404DC7">
              <w:rPr>
                <w:bCs/>
                <w:color w:val="auto"/>
                <w:sz w:val="18"/>
                <w:szCs w:val="18"/>
              </w:rPr>
              <w:lastRenderedPageBreak/>
              <w:t xml:space="preserve">общеразвивающих программ всех направленностей в рамках региональных проектов, 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обеспечивающих достижение целей, показателей и результата 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Style w:val="FontStyle16"/>
                <w:rFonts w:eastAsia="Calibri"/>
                <w:b w:val="0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Федерального проекта «Успех каждого ребенка» национального проекта «Образование»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расчет количества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созданных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ученико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-мест производится по формуле: 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Кум = Ксм x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Чгр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где: 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Ксм - количество созданных инфраструктурных мест; 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Чгр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среднее число групп детей, которые могут быть набраны на обучение по дополнительной общеразвивающей программе в течение учебного года в соответствующем населенном пункте с учетом социально-демографической ситуации, определяемое по формуле: 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Чпед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*Н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Чгр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= -------------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Рзанятий</w:t>
            </w:r>
            <w:proofErr w:type="spellEnd"/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где: 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Чпед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задействованных педагогических работников; 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 - норма часов учебной (преподавательской) работы в неделю; 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Рзанятий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режим занятий детей в группе в неделю.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6511" w:type="dxa"/>
            <w:gridSpan w:val="34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  <w:tc>
          <w:tcPr>
            <w:tcW w:w="850" w:type="dxa"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960F3" w:rsidRPr="00404DC7" w:rsidTr="00801058">
        <w:trPr>
          <w:trHeight w:val="20"/>
        </w:trPr>
        <w:tc>
          <w:tcPr>
            <w:tcW w:w="2391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057" w:type="dxa"/>
            <w:gridSpan w:val="4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13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66" w:type="dxa"/>
            <w:gridSpan w:val="3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180</w:t>
            </w:r>
          </w:p>
        </w:tc>
        <w:tc>
          <w:tcPr>
            <w:tcW w:w="874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217" w:type="dxa"/>
            <w:gridSpan w:val="7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D960F3" w:rsidRPr="00404DC7" w:rsidTr="00801058">
        <w:trPr>
          <w:trHeight w:val="20"/>
        </w:trPr>
        <w:tc>
          <w:tcPr>
            <w:tcW w:w="2391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057" w:type="dxa"/>
            <w:gridSpan w:val="4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11" w:type="dxa"/>
            <w:gridSpan w:val="34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  <w:tc>
          <w:tcPr>
            <w:tcW w:w="850" w:type="dxa"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960F3" w:rsidRPr="00404DC7" w:rsidTr="00801058">
        <w:trPr>
          <w:trHeight w:val="20"/>
        </w:trPr>
        <w:tc>
          <w:tcPr>
            <w:tcW w:w="2391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057" w:type="dxa"/>
            <w:gridSpan w:val="4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13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66" w:type="dxa"/>
            <w:gridSpan w:val="3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180</w:t>
            </w:r>
          </w:p>
        </w:tc>
        <w:tc>
          <w:tcPr>
            <w:tcW w:w="874" w:type="dxa"/>
            <w:gridSpan w:val="6"/>
            <w:hideMark/>
          </w:tcPr>
          <w:p w:rsidR="00740BD9" w:rsidRPr="00404DC7" w:rsidRDefault="00740BD9" w:rsidP="00801058">
            <w:pPr>
              <w:jc w:val="center"/>
              <w:rPr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180</w:t>
            </w:r>
          </w:p>
        </w:tc>
        <w:tc>
          <w:tcPr>
            <w:tcW w:w="1217" w:type="dxa"/>
            <w:gridSpan w:val="7"/>
            <w:hideMark/>
          </w:tcPr>
          <w:p w:rsidR="00740BD9" w:rsidRPr="00404DC7" w:rsidRDefault="00740BD9" w:rsidP="00801058">
            <w:pPr>
              <w:jc w:val="center"/>
              <w:rPr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180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300</w:t>
            </w:r>
          </w:p>
        </w:tc>
      </w:tr>
      <w:tr w:rsidR="00404DC7" w:rsidRPr="00404DC7" w:rsidTr="00801058">
        <w:trPr>
          <w:trHeight w:val="20"/>
        </w:trPr>
        <w:tc>
          <w:tcPr>
            <w:tcW w:w="15940" w:type="dxa"/>
            <w:gridSpan w:val="43"/>
          </w:tcPr>
          <w:p w:rsidR="00404DC7" w:rsidRPr="00404DC7" w:rsidRDefault="00404DC7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</w:rPr>
              <w:lastRenderedPageBreak/>
              <w:t>Задача 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 w:val="restart"/>
          </w:tcPr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Показатель 3. Образовательные организации обеспечены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материально-технической базой для внедрения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цифровой образовательной среды</w:t>
            </w:r>
          </w:p>
        </w:tc>
        <w:tc>
          <w:tcPr>
            <w:tcW w:w="1108" w:type="dxa"/>
            <w:gridSpan w:val="2"/>
            <w:vMerge w:val="restart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123" w:type="dxa"/>
            <w:gridSpan w:val="5"/>
            <w:vMerge w:val="restart"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 5 к Соглашению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 предоставлении субсидии из бюджета Ленинградской области бюджету муниципального образования </w:t>
            </w:r>
            <w:proofErr w:type="gramEnd"/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eastAsia="Times New Roman"/>
                <w:color w:val="auto"/>
              </w:rPr>
            </w:pP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Расчет осуществляется с учетом особенностей предусмотренных </w:t>
            </w:r>
            <w:r w:rsidRPr="00404DC7">
              <w:rPr>
                <w:rFonts w:hint="eastAsia"/>
                <w:color w:val="auto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Приказом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Минпросвещения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России от 20.05.2021 N 262 «Об утверждении методик расчета показателей федеральных проектов национального проекта «Образование»,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Сведений о порядке сбора информации и методике расчета Показателей (индикаторов) государственной программы Ленинградской области «Современное образование Ленинградской области», предусмотренных приложением 2 к государственной программе Ленинградской области «Современное образование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lastRenderedPageBreak/>
              <w:t xml:space="preserve">Ленинградской области», утвержденной </w:t>
            </w:r>
            <w:r w:rsidRPr="00404DC7">
              <w:rPr>
                <w:rFonts w:ascii="Arial" w:eastAsia="Times New Roman" w:hAnsi="Arial" w:cs="Arial"/>
                <w:bCs/>
                <w:color w:val="auto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Постановлением Правительства Ленинградской области от 14.11.2013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N 398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0A324A2" wp14:editId="7DC122DB">
                      <wp:extent cx="1631950" cy="534035"/>
                      <wp:effectExtent l="0" t="0" r="0" b="0"/>
                      <wp:docPr id="3307" name="Полотно 33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96" name="Rectangle 4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32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7" name="Rectangle 4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270"/>
                                  <a:ext cx="12636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8" name="Rectangle 4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4570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9" name="Rectangle 4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355" y="147955"/>
                                  <a:ext cx="1541145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00" name="Rectangle 4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15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1" name="Rectangle 4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140" y="127000"/>
                                  <a:ext cx="6915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2" name="Rectangle 4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160" y="38036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3" name="Rectangle 4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3620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4" name="Rectangle 4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43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5" name="Rectangle 4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200" y="140970"/>
                                  <a:ext cx="68580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06" name="Rectangle 4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945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307" o:spid="_x0000_s1148" editas="canvas" style="width:128.5pt;height:42.05pt;mso-position-horizontal-relative:char;mso-position-vertical-relative:line" coordsize="16319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">
                      <v:shape id="_x0000_s1149" type="#_x0000_t75" style="position:absolute;width:16319;height:5340;visibility:visible;mso-wrap-style:square">
                        <v:fill o:detectmouseclick="t"/>
                        <v:path o:connecttype="none"/>
                      </v:shape>
                      <v:rect id="Rectangle 487" o:spid="_x0000_s1150" style="position:absolute;left:10763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T84MMA&#10;AADdAAAADwAAAGRycy9kb3ducmV2LnhtbESP3WoCMRSE7wXfIRzBO812BdGtUYog2OKNqw9w2Jz9&#10;ocnJkkR3+/ZNoeDlMDPfMLvDaI14kg+dYwVvywwEceV0x42C++202IAIEVmjcUwKfijAYT+d7LDQ&#10;buArPcvYiAThUKCCNsa+kDJULVkMS9cTJ6923mJM0jdSexwS3BqZZ9laWuw4LbTY07Gl6rt8WAXy&#10;Vp6GTWl85r7y+mI+z9eanFLz2fjxDiLSGF/h//ZZK1jl2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T84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88" o:spid="_x0000_s1151" style="position:absolute;left:1701;top:2552;width:1263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Ze8MA&#10;AADdAAAADwAAAGRycy9kb3ducmV2LnhtbESP3WoCMRSE7wu+QziCdzXrCmpXo0hBsOKNax/gsDn7&#10;g8nJkqTu9u2bQqGXw8x8w+wOozXiST50jhUs5hkI4srpjhsFn/fT6wZEiMgajWNS8E0BDvvJyw4L&#10;7Qa+0bOMjUgQDgUqaGPsCylD1ZLFMHc9cfJq5y3GJH0jtcchwa2ReZatpMWO00KLPb23VD3KL6tA&#10;3svTsCmNz9wlr6/m43yrySk1m47HLYhIY/wP/7XPWsEyf1v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hZe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89" o:spid="_x0000_s1152" style="position:absolute;left:10045;top:3803;width:203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fNCcAA&#10;AADdAAAADwAAAGRycy9kb3ducmV2LnhtbERPy4rCMBTdD8w/hDvgbkytMGjHKCIIKrOx+gGX5vbB&#10;JDclibb+vVkILg/nvdqM1og7+dA5VjCbZiCIK6c7bhRcL/vvBYgQkTUax6TgQQE268+PFRbaDXym&#10;exkbkUI4FKigjbEvpAxVSxbD1PXEiaudtxgT9I3UHocUbo3Ms+xHWuw4NbTY066l6r+8WQXyUu6H&#10;RWl85k55/WeOh3NNTqnJ17j9BRFpjG/xy33QCub5Ms1N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MfNC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490" o:spid="_x0000_s1153" style="position:absolute;left:463;top:1479;width:15412;height:24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xYcUA&#10;AADdAAAADwAAAGRycy9kb3ducmV2LnhtbESP0WoCMRRE3wX/IVyhb5pdK9LdGkWFohR80PYDLpvb&#10;zermZk2ibv++KRT6OMzMGWax6m0r7uRD41hBPslAEFdON1wr+Px4G7+ACBFZY+uYFHxTgNVyOFhg&#10;qd2Dj3Q/xVokCIcSFZgYu1LKUBmyGCauI07el/MWY5K+ltrjI8FtK6dZNpcWG04LBjvaGqoup5tV&#10;QJvdsTivgzlIn4f88D4vZrurUk+jfv0KIlIf/8N/7b1W8DwtCvh9k5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fFh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491" o:spid="_x0000_s1154" style="position:absolute;left:9861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bFb8A&#10;AADdAAAADwAAAGRycy9kb3ducmV2LnhtbERPy2oCMRTdF/yHcAV3NVGhyNQoIggqbhz7AZfJnQcm&#10;N0MSnenfNwuhy8N5b3ajs+JFIXaeNSzmCgRx5U3HjYaf+/FzDSImZIPWM2n4pQi77eRjg4XxA9/o&#10;VaZG5BCOBWpoU+oLKWPVksM49z1x5mofHKYMQyNNwCGHOyuXSn1Jhx3nhhZ7OrRUPcqn0yDv5XFY&#10;lzYof1nWV3s+3WryWs+m4/4bRKIx/Yvf7pPRsFqpvD+/yU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WlsV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92" o:spid="_x0000_s1155" style="position:absolute;left:6121;top:1270;width:69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b+jsMA&#10;AADdAAAADwAAAGRycy9kb3ducmV2LnhtbESPzWrDMBCE74G+g9hCb4nkBEpwo5hSCKQhlzh9gMVa&#10;/1BpZSQ1dt8+KgR6HGbmG2ZXzc6KG4U4eNZQrBQI4sabgTsNX9fDcgsiJmSD1jNp+KUI1f5pscPS&#10;+IkvdKtTJzKEY4ka+pTGUsrY9OQwrvxInL3WB4cpy9BJE3DKcGflWqlX6XDgvNDjSB89Nd/1j9Mg&#10;r/Vh2tY2KH9at2f7eby05LV+eZ7f30AkmtN/+NE+Gg2bjSrg701+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b+j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493" o:spid="_x0000_s1156" style="position:absolute;left:8991;top:380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Rg+cMA&#10;AADdAAAADwAAAGRycy9kb3ducmV2LnhtbESP3WoCMRSE74W+QziF3mnSFUS2RikFQYs3rj7AYXP2&#10;hyYnS5K669s3BcHLYWa+YTa7yVlxoxB7zxreFwoEce1Nz62G62U/X4OICdmg9Uwa7hRht32ZbbA0&#10;fuQz3arUigzhWKKGLqWhlDLWHTmMCz8QZ6/xwWHKMrTSBBwz3FlZKLWSDnvOCx0O9NVR/VP9Og3y&#10;Uu3HdWWD8t9Fc7LHw7khr/Xb6/T5ASLRlJ7hR/tgNCyXqoD/N/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Rg+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94" o:spid="_x0000_s1157" style="position:absolute;left:10236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FYsMA&#10;AADdAAAADwAAAGRycy9kb3ducmV2LnhtbESP3WoCMRSE7wt9h3AKvatJXRDZGkUEQaU3rj7AYXP2&#10;hyYnS5K669ubQsHLYWa+YVabyVlxoxB7zxo+ZwoEce1Nz62G62X/sQQRE7JB65k03CnCZv36ssLS&#10;+JHPdKtSKzKEY4kaupSGUspYd+QwzvxAnL3GB4cpy9BKE3DMcGflXKmFdNhzXuhwoF1H9U/16zTI&#10;S7Ufl5UNyp/mzbc9Hs4Nea3f36btF4hEU3qG/9sHo6EoVAF/b/IT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jFY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495" o:spid="_x0000_s1158" style="position:absolute;left:9404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FdFsQA&#10;AADdAAAADwAAAGRycy9kb3ducmV2LnhtbESPzWrDMBCE74W+g9hCbo3UpJTgRDalEEhCL3HyAIu1&#10;/qHSykhq7L59VCj0OMzMN8yump0VNwpx8KzhZalAEDfeDNxpuF72zxsQMSEbtJ5Jww9FqMrHhx0W&#10;xk98pludOpEhHAvU0Kc0FlLGpieHcelH4uy1PjhMWYZOmoBThjsrV0q9SYcD54UeR/roqfmqv50G&#10;ean306a2QfnTqv20x8O5Ja/14ml+34JINKf/8F/7YDSs1+oV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XRb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496" o:spid="_x0000_s1159" style="position:absolute;left:3302;top:1409;width:6858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juxcUA&#10;AADdAAAADwAAAGRycy9kb3ducmV2LnhtbESPT4vCMBTE78J+h/AWvGm6iqJdo8iq6NF/oHt7NG/b&#10;ss1LaaKtfnojCB6HmfkNM5k1phBXqlxuWcFXNwJBnFidc6rgeFh1RiCcR9ZYWCYFN3Iwm360Jhhr&#10;W/OOrnufigBhF6OCzPsyltIlGRl0XVsSB+/PVgZ9kFUqdYV1gJtC9qJoKA3mHBYyLOkno+R/fzEK&#10;1qNyft7Ye50Wy9/1aXsaLw5jr1T7s5l/g/DU+Hf41d5oBf1+NID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O7F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497" o:spid="_x0000_s1160" style="position:absolute;left:9569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9m+sIA&#10;AADdAAAADwAAAGRycy9kb3ducmV2LnhtbESP3WoCMRSE74W+QzgF7zSpgshqlFIQrHjj6gMcNmd/&#10;aHKyJKm7vr0RCr0cZuYbZrsfnRV3CrHzrOFjrkAQV9503Gi4XQ+zNYiYkA1az6ThQRH2u7fJFgvj&#10;B77QvUyNyBCOBWpoU+oLKWPVksM49z1x9mofHKYsQyNNwCHDnZULpVbSYcd5ocWevlqqfspfp0Fe&#10;y8OwLm1Q/rSoz/b7eKnJaz19Hz83IBKN6T/81z4aDculWsHr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2b6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04D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цос</w:t>
            </w:r>
            <w:proofErr w:type="spellEnd"/>
            <w:r w:rsidRPr="0040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- значение показателя нарастающим итогом (начиная с 2021 года);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75631AC0" wp14:editId="760626DE">
                      <wp:extent cx="343535" cy="311150"/>
                      <wp:effectExtent l="0" t="0" r="0" b="3175"/>
                      <wp:docPr id="3295" name="Полотно 32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92" name="Rectangle 4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695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3" name="Rectangle 4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4" name="Rectangle 4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95" o:spid="_x0000_s1161" editas="canvas" style="width:27.05pt;height:24.5pt;mso-position-horizontal-relative:char;mso-position-vertical-relative:line" coordsize="343535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">
                      <v:shape id="_x0000_s1162" type="#_x0000_t75" style="position:absolute;width:343535;height:311150;visibility:visible;mso-wrap-style:square">
                        <v:fill o:detectmouseclick="t"/>
                        <v:path o:connecttype="none"/>
                      </v:shape>
                      <v:rect id="Rectangle 482" o:spid="_x0000_s1163" style="position:absolute;left:173990;top:153670;width:16954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/648MA&#10;AADd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zn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/64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83" o:spid="_x0000_s1164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feMMA&#10;AADdAAAADwAAAGRycy9kb3ducmV2LnhtbESP3WoCMRSE7wXfIRzBO812hWK3RimCoMUb1z7AYXP2&#10;hyYnSxLd9e1NQejlMDPfMJvdaI24kw+dYwVvywwEceV0x42Cn+thsQYRIrJG45gUPCjAbjudbLDQ&#10;buAL3cvYiAThUKCCNsa+kDJULVkMS9cTJ6923mJM0jdSexwS3BqZZ9m7tNhxWmixp31L1W95swrk&#10;tTwM69L4zH3n9dmcjpeanFLz2fj1CSLSGP/Dr/ZRK1jlHyv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Nfe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484" o:spid="_x0000_s1165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HDMMA&#10;AADdAAAADwAAAGRycy9kb3ducmV2LnhtbESP3WoCMRSE7wu+QziCdzXrKmJXo0hBsOKNax/gsDn7&#10;g8nJkqTu9u2bQqGXw8x8w+wOozXiST50jhUs5hkI4srpjhsFn/fT6wZEiMgajWNS8E0BDvvJyw4L&#10;7Qa+0bOMjUgQDgUqaGPsCylD1ZLFMHc9cfJq5y3GJH0jtcchwa2ReZatpcWO00KLPb23VD3KL6tA&#10;3svTsCmNz9wlr6/m43yrySk1m47HLYhIY/wP/7XPWsEyf1v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rHD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обеспеченных материально-технической базой для внедрения цифровой образовательной среды в i-м году;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650DFADF" wp14:editId="645E3053">
                      <wp:extent cx="683895" cy="534035"/>
                      <wp:effectExtent l="0" t="0" r="1905" b="0"/>
                      <wp:docPr id="3291" name="Полотно 32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81" name="Rectangle 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83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2" name="Rectangle 4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285" y="255270"/>
                                  <a:ext cx="15049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3" name="Rectangle 4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4" name="Rectangle 4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950" y="14033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5" name="Rectangle 4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6" name="Rectangle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0380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7" name="Rectangle 4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036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8" name="Rectangle 4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89" name="Rectangle 4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90" name="Rectangle 4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91" o:spid="_x0000_s1166" editas="canvas" style="width:53.85pt;height:42.05pt;mso-position-horizontal-relative:char;mso-position-vertical-relative:line" coordsize="683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">
                      <v:shape id="_x0000_s1167" type="#_x0000_t75" style="position:absolute;width:6838;height:5340;visibility:visible;mso-wrap-style:square">
                        <v:fill o:detectmouseclick="t"/>
                        <v:path o:connecttype="none"/>
                      </v:shape>
                      <v:rect id="Rectangle 470" o:spid="_x0000_s1168" style="position:absolute;left:2038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TyScMA&#10;AADdAAAADwAAAGRycy9kb3ducmV2LnhtbESPzWrDMBCE74G+g9hCb7EcB4Jxo4QQCKShlzh5gMVa&#10;/1BpZSQ1dt++KhRyHGbmG2a7n60RD/JhcKxgleUgiBunB+4U3G+nZQkiRGSNxjEp+KEA+93LYouV&#10;dhNf6VHHTiQIhwoV9DGOlZSh6cliyNxInLzWeYsxSd9J7XFKcGtkkecbaXHgtNDjSMeemq/62yqQ&#10;t/o0lbXxubsU7af5OF9bckq9vc6HdxCR5vgM/7fPWsG6KFf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TyS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71" o:spid="_x0000_s1169" style="position:absolute;left:5022;top:2552;width:150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sPsMA&#10;AADdAAAADwAAAGRycy9kb3ducmV2LnhtbESPzWrDMBCE74G8g9hAb7FcF4JxooRSCCSllzh5gMVa&#10;/1BpZSQldt++KhRyHGbmG2Z3mK0RD/JhcKzgNctBEDdOD9wpuF2P6xJEiMgajWNS8EMBDvvlYoeV&#10;dhNf6FHHTiQIhwoV9DGOlZSh6cliyNxInLzWeYsxSd9J7XFKcGtkkecbaXHgtNDjSB89Nd/13SqQ&#10;1/o4lbXxufss2i9zPl1ackq9rOb3LYhIc3yG/9snreCtKAv4e5Oe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ZsP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72" o:spid="_x0000_s1170" style="position:absolute;left:1314;top:3803;width:203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rJpcMA&#10;AADdAAAADwAAAGRycy9kb3ducmV2LnhtbESP3WoCMRSE74W+QzhC7zTrCrJsjSKCYKU3rj7AYXP2&#10;hyYnS5K627c3hYKXw8x8w2z3kzXiQT70jhWslhkI4trpnlsF99tpUYAIEVmjcUwKfinAfvc222Kp&#10;3chXelSxFQnCoUQFXYxDKWWoO7IYlm4gTl7jvMWYpG+l9jgmuDUyz7KNtNhzWuhwoGNH9Xf1YxXI&#10;W3Uai8r4zF3y5st8nq8NOaXe59PhA0SkKb7C/+2zVrDOizX8vUlP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rJp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473" o:spid="_x0000_s1171" style="position:absolute;left:3619;top:1403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R0cMA&#10;AADdAAAADwAAAGRycy9kb3ducmV2LnhtbESP3WoCMRSE7wu+QzhC72rWrZRlNYoUBCveuPoAh83Z&#10;H0xOliR1t29vCoVeDjPzDbPZTdaIB/nQO1awXGQgiGune24V3K6HtwJEiMgajWNS8EMBdtvZywZL&#10;7Ua+0KOKrUgQDiUq6GIcSilD3ZHFsHADcfIa5y3GJH0rtccxwa2ReZZ9SIs9p4UOB/rsqL5X31aB&#10;vFaHsaiMz9wpb87m63hpyCn1Op/2axCRpvgf/msftYL3vFjB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R0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474" o:spid="_x0000_s1172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/0SsMA&#10;AADdAAAADwAAAGRycy9kb3ducmV2LnhtbESP3WoCMRSE7wu+QzhC72rWLZZlNYoUBCveuPoAh83Z&#10;H0xOliR1t29vCoVeDjPzDbPZTdaIB/nQO1awXGQgiGune24V3K6HtwJEiMgajWNS8EMBdtvZywZL&#10;7Ua+0KOKrUgQDiUq6GIcSilD3ZHFsHADcfIa5y3GJH0rtccxwa2ReZZ9SIs9p4UOB/rsqL5X31aB&#10;vFaHsaiMz9wpb87m63hpyCn1Op/2axCRpvgf/msftYL3vFjB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/0S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75" o:spid="_x0000_s1173" style="position:absolute;left:5003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1qPcMA&#10;AADdAAAADwAAAGRycy9kb3ducmV2LnhtbESP3WoCMRSE74W+QzgF7zTbFWTZGkUEQYs3rj7AYXP2&#10;hyYnS5K669s3QqGXw8x8w2x2kzXiQT70jhV8LDMQxLXTPbcK7rfjogARIrJG45gUPCnAbvs222Cp&#10;3chXelSxFQnCoUQFXYxDKWWoO7IYlm4gTl7jvMWYpG+l9jgmuDUyz7K1tNhzWuhwoENH9Xf1YxXI&#10;W3Uci8r4zH3lzcWcT9eGnFLz92n/CSLSFP/Df+2TVrDKizW8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1qP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76" o:spid="_x0000_s1174" style="position:absolute;left:260;top:380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PpsMA&#10;AADdAAAADwAAAGRycy9kb3ducmV2LnhtbESP3WoCMRSE7wu+QzhC72rWLdhlNYoUBCveuPoAh83Z&#10;H0xOliR1t29vCoVeDjPzDbPZTdaIB/nQO1awXGQgiGune24V3K6HtwJEiMgajWNS8EMBdtvZywZL&#10;7Ua+0KOKrUgQDiUq6GIcSilD3ZHFsHADcfIa5y3GJH0rtccxwa2ReZatpMWe00KHA312VN+rb6tA&#10;XqvDWFTGZ+6UN2fzdbw05JR6nU/7NYhIU/wP/7WPWsF7XnzA75v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HPp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77" o:spid="_x0000_s1175" style="position:absolute;left:1504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5b1L8A&#10;AADdAAAADwAAAGRycy9kb3ducmV2LnhtbERPy4rCMBTdC/5DuAPuNJ0KQ6lGGQYER9xY/YBLc/vA&#10;5KYk0Xb+3iyEWR7Oe7ufrBFP8qF3rOBzlYEgrp3uuVVwux6WBYgQkTUax6TgjwLsd/PZFkvtRr7Q&#10;s4qtSCEcSlTQxTiUUoa6I4th5QbixDXOW4wJ+lZqj2MKt0bmWfYlLfacGjoc6Kej+l49rAJ5rQ5j&#10;URmfuVPenM3v8dKQU2rxMX1vQESa4r/47T5qBeu8SHPTm/Q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Hlv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478" o:spid="_x0000_s1176" style="position:absolute;left:666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+T8QA&#10;AADdAAAADwAAAGRycy9kb3ducmV2LnhtbESPzWrDMBCE74W+g9hCbo1cF4rrRjGhYEhDL3HyAIu1&#10;/iHSykhq7L59FCj0OMzMN8ymWqwRV/JhdKzgZZ2BIG6dHrlXcD7VzwWIEJE1Gsek4JcCVNvHhw2W&#10;2s18pGsTe5EgHEpUMMQ4lVKGdiCLYe0m4uR1zluMSfpeao9zglsj8yx7kxZHTgsDTvQ5UHtpfqwC&#10;eWrquWiMz9wh777N1/7YkVNq9bTsPkBEWuJ/+K+91wpe8+Id7m/SE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S/k/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479" o:spid="_x0000_s1177" style="position:absolute;left:838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BD8AA&#10;AADdAAAADwAAAGRycy9kb3ducmV2LnhtbERPy4rCMBTdD8w/hDvgbkytMGjHKCIIKrOx+gGX5vbB&#10;JDclibb+vVkILg/nvdqM1og7+dA5VjCbZiCIK6c7bhRcL/vvBYgQkTUax6TgQQE268+PFRbaDXym&#10;exkbkUI4FKigjbEvpAxVSxbD1PXEiaudtxgT9I3UHocUbo3Ms+xHWuw4NbTY066l6r+8WQXyUu6H&#10;RWl85k55/WeOh3NNTqnJ17j9BRFpjG/xy33QCub5Mu1P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HBD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обеспеченных материально-технической базой для внедрения цифровой образовательной среды, начиная с 2021 года по i-1-год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0C70CEE6" wp14:editId="5EBE12DD">
                      <wp:extent cx="1568450" cy="534035"/>
                      <wp:effectExtent l="0" t="0" r="3175" b="0"/>
                      <wp:docPr id="3280" name="Полотно 32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69" name="Rectangle 4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32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0" name="Rectangle 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270"/>
                                  <a:ext cx="13144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1" name="Rectangle 4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4570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2" name="Rectangle 4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27000"/>
                                  <a:ext cx="1496695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73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15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4" name="Rectangle 4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140" y="127000"/>
                                  <a:ext cx="7423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5" name="Rectangle 4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160" y="38036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6" name="Rectangle 4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3620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7" name="Rectangle 4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43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78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470" y="140970"/>
                                  <a:ext cx="595630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79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945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80" o:spid="_x0000_s1178" editas="canvas" style="width:123.5pt;height:42.05pt;mso-position-horizontal-relative:char;mso-position-vertical-relative:line" coordsize="15684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">
                      <v:shape id="_x0000_s1179" type="#_x0000_t75" style="position:absolute;width:15684;height:5340;visibility:visible;mso-wrap-style:square">
                        <v:fill o:detectmouseclick="t"/>
                        <v:path o:connecttype="none"/>
                      </v:shape>
                      <v:rect id="Rectangle 457" o:spid="_x0000_s1180" style="position:absolute;left:10763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4YtcMA&#10;AADdAAAADwAAAGRycy9kb3ducmV2LnhtbESP3WoCMRSE7wXfIRzBO812BdGtUYog2OKNqw9w2Jz9&#10;ocnJkkR3+/ZNoeDlMDPfMLvDaI14kg+dYwVvywwEceV0x42C++202IAIEVmjcUwKfijAYT+d7LDQ&#10;buArPcvYiAThUKCCNsa+kDJULVkMS9cTJ6923mJM0jdSexwS3BqZZ9laWuw4LbTY07Gl6rt8WAXy&#10;Vp6GTWl85r7y+mI+z9eanFLz2fjxDiLSGF/h//ZZK1jl6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4Yt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58" o:spid="_x0000_s1181" style="position:absolute;left:1701;top:2552;width:1314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0n9cAA&#10;AADdAAAADwAAAGRycy9kb3ducmV2LnhtbERPy4rCMBTdD/gP4QruxtQKM1KNIoKgMhurH3Bpbh+Y&#10;3JQkYzt/bxbCLA/nvdmN1ogn+dA5VrCYZyCIK6c7bhTcb8fPFYgQkTUax6TgjwLstpOPDRbaDXyl&#10;ZxkbkUI4FKigjbEvpAxVSxbD3PXEiaudtxgT9I3UHocUbo3Ms+xLWuw4NbTY06Gl6lH+WgXyVh6H&#10;VWl85i55/WPOp2tNTqnZdNyvQUQa47/47T5pBcv8O+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0n9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59" o:spid="_x0000_s1182" style="position:absolute;left:10045;top:3803;width:203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bsMA&#10;AADdAAAADwAAAGRycy9kb3ducmV2LnhtbESP3WoCMRSE7wu+QziCdzXrCq2sRimCoNIbVx/gsDn7&#10;Q5OTJYnu+vamUOjlMDPfMJvdaI14kA+dYwWLeQaCuHK640bB7Xp4X4EIEVmjcUwKnhRgt528bbDQ&#10;buALPcrYiAThUKCCNsa+kDJULVkMc9cTJ6923mJM0jdSexwS3BqZZ9mHtNhxWmixp31L1U95twrk&#10;tTwMq9L4zJ3z+tucjpeanFKz6fi1BhFpjP/hv/ZRK1jmn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b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460" o:spid="_x0000_s1183" style="position:absolute;left:273;top:1270;width:14967;height:24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2F6sYA&#10;AADdAAAADwAAAGRycy9kb3ducmV2LnhtbESP0WoCMRRE3wv+Q7iCbzW7a7G6GsUKxVLwQesHXDbX&#10;zbabm20Sdfv3TaHg4zAzZ5jluretuJIPjWMF+TgDQVw53XCt4PTx+jgDESKyxtYxKfihAOvV4GGJ&#10;pXY3PtD1GGuRIBxKVGBi7EopQ2XIYhi7jjh5Z+ctxiR9LbXHW4LbVhZZNpUWG04LBjvaGqq+jher&#10;gF52h/nnJpi99HnI9+/T+dPuW6nRsN8sQETq4z38337TCibFcwF/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2F6s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461" o:spid="_x0000_s1184" style="position:absolute;left:9861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5gsMA&#10;AADdAAAADwAAAGRycy9kb3ducmV2LnhtbESP3WoCMRSE7wXfIRyhd5p1BStbo4ggWPHGtQ9w2Jz9&#10;weRkSVJ3+/amUOjlMDPfMNv9aI14kg+dYwXLRQaCuHK640bB1/0034AIEVmjcUwKfijAfjedbLHQ&#10;buAbPcvYiAThUKCCNsa+kDJULVkMC9cTJ6923mJM0jdSexwS3BqZZ9laWuw4LbTY07Gl6lF+WwXy&#10;Xp6GTWl85i55fTWf51tNTqm32Xj4ABFpjP/hv/ZZK1jl7y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+5g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62" o:spid="_x0000_s1185" style="position:absolute;left:6121;top:1270;width:742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Yh9sMA&#10;AADdAAAADwAAAGRycy9kb3ducmV2LnhtbESP3WoCMRSE7wu+QziCdzXrKlZWo0hBsOKNax/gsDn7&#10;g8nJkqTu9u2bQqGXw8x8w+wOozXiST50jhUs5hkI4srpjhsFn/fT6wZEiMgajWNS8E0BDvvJyw4L&#10;7Qa+0bOMjUgQDgUqaGPsCylD1ZLFMHc9cfJq5y3GJH0jtcchwa2ReZatpcWO00KLPb23VD3KL6tA&#10;3svTsCmNz9wlr6/m43yrySk1m47HLYhIY/wP/7XPWsEyf1v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Yh9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463" o:spid="_x0000_s1186" style="position:absolute;left:8991;top:380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bcMA&#10;AADdAAAADwAAAGRycy9kb3ducmV2LnhtbESP3WoCMRSE7wu+QziCdzXrilZWo0hBsOKNax/gsDn7&#10;g8nJkqTu9u2bQqGXw8x8w+wOozXiST50jhUs5hkI4srpjhsFn/fT6wZEiMgajWNS8E0BDvvJyw4L&#10;7Qa+0bOMjUgQDgUqaGPsCylD1ZLFMHc9cfJq5y3GJH0jtcchwa2ReZatpcWO00KLPb23VD3KL6tA&#10;3svTsCmNz9wlr6/m43yrySk1m47HLYhIY/wP/7XPWsEyf1v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qEb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64" o:spid="_x0000_s1187" style="position:absolute;left:10236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aGsMA&#10;AADdAAAADwAAAGRycy9kb3ducmV2LnhtbESP3WoCMRSE7wXfIRyhd5p1Cypbo4ggWOmNax/gsDn7&#10;g8nJkqTu9u0boeDlMDPfMNv9aI14kA+dYwXLRQaCuHK640bB9+0034AIEVmjcUwKfinAfjedbLHQ&#10;buArPcrYiAThUKCCNsa+kDJULVkMC9cTJ6923mJM0jdSexwS3BqZZ9lKWuw4LbTY07Gl6l7+WAXy&#10;Vp6GTWl85i55/WU+z9eanFJvs/HwASLSGF/h//ZZK3jP1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gaG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465" o:spid="_x0000_s1188" style="position:absolute;left:9404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/gcMA&#10;AADdAAAADwAAAGRycy9kb3ducmV2LnhtbESP3WoCMRSE7wXfIRyhd5p1BZWtUUQQtPTGtQ9w2Jz9&#10;weRkSVJ3+/ZNoeDlMDPfMLvDaI14kg+dYwXLRQaCuHK640bB1/0834IIEVmjcUwKfijAYT+d7LDQ&#10;buAbPcvYiAThUKCCNsa+kDJULVkMC9cTJ6923mJM0jdSexwS3BqZZ9laWuw4LbTY06ml6lF+WwXy&#10;Xp6HbWl85j7y+tNcL7eanFJvs/H4DiLSGF/h//ZFK1jlm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S/g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466" o:spid="_x0000_s1189" style="position:absolute;left:3314;top:1409;width:5957;height:29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yAMIA&#10;AADdAAAADwAAAGRycy9kb3ducmV2LnhtbERPy2oCMRTdF/yHcIXuamZssToaxRZEKbjw8QGXyXUy&#10;OrkZk6jTvzeLQpeH854tOtuIO/lQO1aQDzIQxKXTNVcKjofV2xhEiMgaG8ek4JcCLOa9lxkW2j14&#10;R/d9rEQK4VCgAhNjW0gZSkMWw8C1xIk7OW8xJugrqT0+Urht5DDLRtJizanBYEvfhsrL/mYV0Nd6&#10;Nzkvg9lKn4d8+zOafKyvSr32u+UURKQu/ov/3But4H34meamN+kJ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bIAwgAAAN0AAAAPAAAAAAAAAAAAAAAAAJgCAABkcnMvZG93&#10;bnJldi54bWxQSwUGAAAAAAQABAD1AAAAhw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467" o:spid="_x0000_s1190" style="position:absolute;left:9569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eOaMMA&#10;AADdAAAADwAAAGRycy9kb3ducmV2LnhtbESP3WoCMRSE7wu+QziCdzXrCmpXo0hBsOKNax/gsDn7&#10;g8nJkqTu9u2bQqGXw8x8w+wOozXiST50jhUs5hkI4srpjhsFn/fT6wZEiMgajWNS8E0BDvvJyw4L&#10;7Qa+0bOMjUgQDgUqaGPsCylD1ZLFMHc9cfJq5y3GJH0jtcchwa2ReZatpMWO00KLPb23VD3KL6tA&#10;3svTsCmNz9wlr6/m43yrySk1m47HLYhIY/wP/7XPWsEyX7/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eOa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цос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значение показателя нарастающим итогом (начиная с 2021 года);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CE682CD" wp14:editId="7234B621">
                      <wp:extent cx="343535" cy="311150"/>
                      <wp:effectExtent l="0" t="0" r="0" b="3175"/>
                      <wp:docPr id="3268" name="Полотно 32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65" name="Rectangle 4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695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66" name="Rectangle 4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67" name="Rectangle 4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68" o:spid="_x0000_s1191" editas="canvas" style="width:27.05pt;height:24.5pt;mso-position-horizontal-relative:char;mso-position-vertical-relative:line" coordsize="343535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">
                      <v:shape id="_x0000_s1192" type="#_x0000_t75" style="position:absolute;width:343535;height:311150;visibility:visible;mso-wrap-style:square">
                        <v:fill o:detectmouseclick="t"/>
                        <v:path o:connecttype="none"/>
                      </v:shape>
                      <v:rect id="Rectangle 452" o:spid="_x0000_s1193" style="position:absolute;left:173990;top:153670;width:16954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SsMMA&#10;AADdAAAADwAAAGRycy9kb3ducmV2LnhtbESP3WoCMRSE7wXfIRyhd5p1RZGtUUQQtPTGtQ9w2Jz9&#10;weRkSVJ3+/ZNoeDlMDPfMLvDaI14kg+dYwXLRQaCuHK640bB1/0834IIEVmjcUwKfijAYT+d7LDQ&#10;buAbPcvYiAThUKCCNsa+kDJULVkMC9cTJ6923mJM0jdSexwS3BqZZ9lGWuw4LbTY06ml6lF+WwXy&#10;Xp6HbWl85j7y+tNcL7eanFJvs/H4DiLSGF/h//ZFK1jlm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MSs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53" o:spid="_x0000_s1194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GMx8MA&#10;AADdAAAADwAAAGRycy9kb3ducmV2LnhtbESPzWrDMBCE74G+g9hCb7FcF0xwo4QQCCSllzh5gMVa&#10;/1BpZSQ1dt6+KgRyHGbmG2a9na0RN/JhcKzgPctBEDdOD9wpuF4OyxWIEJE1Gsek4E4BtpuXxRor&#10;7SY+062OnUgQDhUq6GMcKylD05PFkLmROHmt8xZjkr6T2uOU4NbIIs9LaXHgtNDjSPuemp/61yqQ&#10;l/owrWrjc/dVtN/mdDy35JR6e513nyAizfEZfrSPWsFHUZbw/y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GMx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454" o:spid="_x0000_s1195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pXMMA&#10;AADdAAAADwAAAGRycy9kb3ducmV2LnhtbESP3WoCMRSE7wXfIRyhd5p1Cypbo4ggWOmNax/gsDn7&#10;g8nJkqTu9u0boeDlMDPfMNv9aI14kA+dYwXLRQaCuHK640bB9+0034AIEVmjcUwKfinAfjedbLHQ&#10;buArPcrYiAThUKCCNsa+kDJULVkMC9cTJ6923mJM0jdSexwS3BqZZ9lKWuw4LbTY07Gl6l7+WAXy&#10;Vp6GTWl85i55/WU+z9eanFJvs/HwASLSGF/h//ZZK3jPV2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0pX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число общеобразовательных организаций, обеспеченных материально-технической базой для внедрения цифровой образовательной среды в i-м году;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6B3C1103" wp14:editId="7A659832">
                      <wp:extent cx="683895" cy="534035"/>
                      <wp:effectExtent l="0" t="0" r="1905" b="0"/>
                      <wp:docPr id="3264" name="Полотно 32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54" name="Rectangle 4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83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55" name="Rectangle 4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285" y="255270"/>
                                  <a:ext cx="15049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цос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56" name="Rectangle 4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57" name="Rectangle 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950" y="14033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58" name="Rectangle 4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59" name="Rectangle 4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0380" y="12700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60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036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61" name="Rectangle 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62" name="Rectangle 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63" name="Rectangle 4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64" o:spid="_x0000_s1196" editas="canvas" style="width:53.85pt;height:42.05pt;mso-position-horizontal-relative:char;mso-position-vertical-relative:line" coordsize="683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">
                      <v:shape id="_x0000_s1197" type="#_x0000_t75" style="position:absolute;width:6838;height:5340;visibility:visible;mso-wrap-style:square">
                        <v:fill o:detectmouseclick="t"/>
                        <v:path o:connecttype="none"/>
                      </v:shape>
                      <v:rect id="Rectangle 440" o:spid="_x0000_s1198" style="position:absolute;left:2038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9ls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Jlvl7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N9l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41" o:spid="_x0000_s1199" style="position:absolute;left:5022;top:2552;width:150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/YDcMA&#10;AADdAAAADwAAAGRycy9kb3ducmV2LnhtbESP3WoCMRSE7wXfIRyhd5p1iyJbo4ggWOmNax/gsDn7&#10;g8nJkqTu9u0boeDlMDPfMNv9aI14kA+dYwXLRQaCuHK640bB9+0034AIEVmjcUwKfinAfjedbLHQ&#10;buArPcrYiAThUKCCNsa+kDJULVkMC9cTJ6923mJM0jdSexwS3BqZZ9laWuw4LbTY07Gl6l7+WAXy&#10;Vp6GTWl85i55/WU+z9eanFJvs/HwASLSGF/h//ZZK3jPVyt4vk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/YD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цос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42" o:spid="_x0000_s1200" style="position:absolute;left:1314;top:3803;width:203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GesMA&#10;AADdAAAADwAAAGRycy9kb3ducmV2LnhtbESP3WoCMRSE7wXfIRyhd5p1RZGtUUQQtPTGtQ9w2Jz9&#10;weRkSVJ3+/ZNoeDlMDPfMLvDaI14kg+dYwXLRQaCuHK640bB1/0834IIEVmjcUwKfijAYT+d7LDQ&#10;buAbPcvYiAThUKCCNsa+kDJULVkMC9cTJ6923mJM0jdSexwS3BqZZ9lGWuw4LbTY06ml6lF+WwXy&#10;Xp6HbWl85j7y+tNcL7eanFJvs/H4DiLSGF/h//ZFK1jl6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1Ge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2021</w:t>
                              </w:r>
                            </w:p>
                          </w:txbxContent>
                        </v:textbox>
                      </v:rect>
                      <v:rect id="Rectangle 443" o:spid="_x0000_s1201" style="position:absolute;left:3619;top:1403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j4cMA&#10;AADdAAAADwAAAGRycy9kb3ducmV2LnhtbESP3WoCMRSE7wu+QziCdzXrilZWo0hBsOKNax/gsDn7&#10;g8nJkqTu9u2bQqGXw8x8w+wOozXiST50jhUs5hkI4srpjhsFn/fT6wZEiMgajWNS8E0BDvvJyw4L&#10;7Qa+0bOMjUgQDgUqaGPsCylD1ZLFMHc9cfJq5y3GJH0jtcchwa2ReZatpcWO00KLPb23VD3KL6tA&#10;3svTsCmNz9wlr6/m43yrySk1m47HLYhIY/wP/7XPWsEyX73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Hj4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444" o:spid="_x0000_s1202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53k8AA&#10;AADdAAAADwAAAGRycy9kb3ducmV2LnhtbERPy4rCMBTdD/gP4QruxtTKDFKNIoKgMhurH3Bpbh+Y&#10;3JQkYzt/bxbCLA/nvdmN1ogn+dA5VrCYZyCIK6c7bhTcb8fPFYgQkTUax6TgjwLstpOPDRbaDXyl&#10;ZxkbkUI4FKigjbEvpAxVSxbD3PXEiaudtxgT9I3UHocUbo3Ms+xbWuw4NbTY06Gl6lH+WgXyVh6H&#10;VWl85i55/WPOp2tNTqnZdNyvQUQa47/47T5pBcv8K8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53k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45" o:spid="_x0000_s1203" style="position:absolute;left:5003;top:127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LSCMMA&#10;AADdAAAADwAAAGRycy9kb3ducmV2LnhtbESP3WoCMRSE7wu+QziCdzXrimJXo0hBsOKNax/gsDn7&#10;g8nJkqTu9u2bQqGXw8x8w+wOozXiST50jhUs5hkI4srpjhsFn/fT6wZEiMgajWNS8E0BDvvJyw4L&#10;7Qa+0bOMjUgQDgUqaGPsCylD1ZLFMHc9cfJq5y3GJH0jtcchwa2ReZatpcWO00KLPb23VD3KL6tA&#10;3svTsCmNz9wlr6/m43yrySk1m47HLYhIY/wP/7XPWsEyX73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LSC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46" o:spid="_x0000_s1204" style="position:absolute;left:260;top:380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SxKL8A&#10;AADdAAAADwAAAGRycy9kb3ducmV2LnhtbERPy4rCMBTdD/gP4QqzG1MriFSjiCCozMbqB1ya2wcm&#10;NyWJtv69WQzM8nDem91ojXiRD51jBfNZBoK4crrjRsH9dvxZgQgRWaNxTAreFGC3nXxtsNBu4Cu9&#10;ytiIFMKhQAVtjH0hZahashhmridOXO28xZigb6T2OKRwa2SeZUtpsePU0GJPh5aqR/m0CuStPA6r&#10;0vjMXfL615xP15qcUt/Tcb8GEWmM/+I/90krWOTLtD+9SU9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ZLE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47" o:spid="_x0000_s1205" style="position:absolute;left:1504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Us8IA&#10;AADdAAAADwAAAGRycy9kb3ducmV2LnhtbESP3YrCMBSE7wXfIRxh7zS1CyLVKCIIruyN1Qc4NKc/&#10;mJyUJNru25uFhb0cZuYbZrsfrREv8qFzrGC5yEAQV0533Ci4307zNYgQkTUax6TghwLsd9PJFgvt&#10;Br7Sq4yNSBAOBSpoY+wLKUPVksWwcD1x8mrnLcYkfSO1xyHBrZF5lq2kxY7TQos9HVuqHuXTKpC3&#10;8jSsS+Mzd8nrb/N1vtbklPqYjYcNiEhj/A//tc9awWe+WsL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BSz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448" o:spid="_x0000_s1206" style="position:absolute;left:666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KxMIA&#10;AADd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+yOH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+orE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449" o:spid="_x0000_s1207" style="position:absolute;left:838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YvX8IA&#10;AADdAAAADwAAAGRycy9kb3ducmV2LnhtbESP3YrCMBSE74V9h3AW9k5TK4h0jSKCoIs31n2AQ3P6&#10;g8lJSaKtb2+Ehb0cZuYbZr0drREP8qFzrGA+y0AQV0533Cj4vR6mKxAhIms0jknBkwJsNx+TNRba&#10;DXyhRxkbkSAcClTQxtgXUoaqJYth5nri5NXOW4xJ+kZqj0OCWyPzLFtKix2nhRZ72rdU3cq7VSCv&#10;5WFYlcZn7ievz+Z0vNTklPr6HHffICKN8T/81z5qBYt8uYD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i9f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число общеобразовательных организаций,  обеспеченных материально-технической базой для внедрения цифровой образовательной среды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начиная с 2021 года по i-1-год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6511" w:type="dxa"/>
            <w:gridSpan w:val="34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  <w:tc>
          <w:tcPr>
            <w:tcW w:w="850" w:type="dxa"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5" w:type="dxa"/>
            <w:gridSpan w:val="1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80" w:type="dxa"/>
            <w:gridSpan w:val="3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96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1174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52" w:type="dxa"/>
            <w:gridSpan w:val="31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  <w:tc>
          <w:tcPr>
            <w:tcW w:w="1559" w:type="dxa"/>
            <w:gridSpan w:val="3"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5" w:type="dxa"/>
            <w:gridSpan w:val="1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80" w:type="dxa"/>
            <w:gridSpan w:val="3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96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1174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850" w:type="dxa"/>
            <w:gridSpan w:val="2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7</w:t>
            </w: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7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5" w:type="dxa"/>
            <w:gridSpan w:val="14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gridSpan w:val="3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96" w:type="dxa"/>
            <w:gridSpan w:val="6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74" w:type="dxa"/>
            <w:gridSpan w:val="6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7" w:type="dxa"/>
            <w:gridSpan w:val="2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123" w:type="dxa"/>
            <w:gridSpan w:val="5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5" w:type="dxa"/>
            <w:gridSpan w:val="14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gridSpan w:val="3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96" w:type="dxa"/>
            <w:gridSpan w:val="6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74" w:type="dxa"/>
            <w:gridSpan w:val="6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7" w:type="dxa"/>
            <w:gridSpan w:val="2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404DC7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404DC7" w:rsidRPr="00404DC7" w:rsidRDefault="00404DC7" w:rsidP="00801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</w:rPr>
              <w:t xml:space="preserve">Задача 4.  Обеспечение детей дошкольного возраста местами в дошкольных образовательных организациях  в соответствии с фактической потребностью в </w:t>
            </w:r>
            <w:r w:rsidRPr="00404DC7">
              <w:rPr>
                <w:rFonts w:ascii="Times New Roman" w:hAnsi="Times New Roman" w:cs="Times New Roman"/>
                <w:color w:val="auto"/>
              </w:rPr>
              <w:lastRenderedPageBreak/>
              <w:t>услугах дошкольного образования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4. Количество созданных новых мест с целью обеспечения дошкольным образованием детей</w:t>
            </w: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4981" w:type="dxa"/>
            <w:gridSpan w:val="3"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eastAsia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созданных новых мест - проектная документация по сданному в эксплуатацию объекту в 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</w:rPr>
            </w:pP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A7B46DB" wp14:editId="665A2E00">
                      <wp:extent cx="3354705" cy="380365"/>
                      <wp:effectExtent l="0" t="0" r="0" b="635"/>
                      <wp:docPr id="3253" name="Полотно 32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52" name="Rectangle 4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27000"/>
                                  <a:ext cx="222377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ind w:left="1276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НМдоу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НМдоу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53" o:spid="_x0000_s1208" editas="canvas" style="width:264.15pt;height:29.95pt;mso-position-horizontal-relative:char;mso-position-vertical-relative:line" coordsize="33547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">
                      <v:shape id="_x0000_s1209" type="#_x0000_t75" style="position:absolute;width:33547;height:3803;visibility:visible;mso-wrap-style:square">
                        <v:fill o:detectmouseclick="t"/>
                        <v:path o:connecttype="none"/>
                      </v:shape>
                      <v:rect id="Rectangle 437" o:spid="_x0000_s1210" style="position:absolute;left:273;top:1270;width:2223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ZisYA&#10;AADdAAAADwAAAGRycy9kb3ducmV2LnhtbESP0WoCMRRE3wv+Q7iCbzW7ayu6GsUKxVLwQesHXDbX&#10;zbabm20Sdfv3TUHo4zAzZ5jluretuJIPjWMF+TgDQVw53XCt4PTx+jgDESKyxtYxKfihAOvV4GGJ&#10;pXY3PtD1GGuRIBxKVGBi7EopQ2XIYhi7jjh5Z+ctxiR9LbXHW4LbVhZZNpUWG04LBjvaGqq+jher&#10;gF52h/nnJpi99HnI9+/T+dPuW6nRsN8sQETq43/43n7TCibFcwF/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jZis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pPr>
                                <w:ind w:left="1276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НМдоу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НМдоу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где: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НМдоу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созданных новых мест с целью обеспечения дошкольным образованием детей;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CA3AC50" wp14:editId="1E164BA3">
                      <wp:extent cx="583565" cy="419100"/>
                      <wp:effectExtent l="0" t="0" r="0" b="0"/>
                      <wp:docPr id="3251" name="Полотно 32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48" name="Rectangle 4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8163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49" name="Rectangle 4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50" name="Rectangle 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51" o:spid="_x0000_s1211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">
                      <v:shape id="_x0000_s1212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432" o:spid="_x0000_s1213" style="position:absolute;left:1739;top:1536;width:381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hTsAA&#10;AADdAAAADwAAAGRycy9kb3ducmV2LnhtbERPy4rCMBTdD/gP4QruxtQ6DFKNIoKgMhurH3Bpbh+Y&#10;3JQkYzt/bxbCLA/nvdmN1ogn+dA5VrCYZyCIK6c7bhTcb8fPFYgQkTUax6TgjwLstpOPDRbaDXyl&#10;ZxkbkUI4FKigjbEvpAxVSxbD3PXEiaudtxgT9I3UHocUbo3Ms+xbWuw4NbTY06Gl6lH+WgXyVh6H&#10;VWl85i55/WPOp2tNTqnZdNyvQUQa47/47T5pBcv8K8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fhTs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33" o:spid="_x0000_s1214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tE1cMA&#10;AADdAAAADwAAAGRycy9kb3ducmV2LnhtbESP3WoCMRSE7wu+QziCdzXrKmJXo0hBsOKNax/gsDn7&#10;g8nJkqTu9u2bQqGXw8x8w+wOozXiST50jhUs5hkI4srpjhsFn/fT6wZEiMgajWNS8E0BDvvJyw4L&#10;7Qa+0bOMjUgQDgUqaGPsCylD1ZLFMHc9cfJq5y3GJH0jtcchwa2ReZatpcWO00KLPb23VD3KL6tA&#10;3svTsCmNz9wlr6/m43yrySk1m47HLYhIY/wP/7XPWsEyX73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tE1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434" o:spid="_x0000_s1215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7lcAA&#10;AADdAAAADwAAAGRycy9kb3ducmV2LnhtbERPy4rCMBTdD/gP4QruxtTKDFKNIoKgMhurH3Bpbh+Y&#10;3JQkYzt/bxbCLA/nvdmN1ogn+dA5VrCYZyCIK6c7bhTcb8fPFYgQkTUax6TgjwLstpOPDRbaDXyl&#10;ZxkbkUI4FKigjbEvpAxVSxbD3PXEiaudtxgT9I3UHocUbo3Ms+xbWuw4NbTY06Gl6lH+WgXyVh6H&#10;VWl85i55/WPOp2tNTqnZdNyvQUQa47/47T5pBcv8K+1P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h7l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созданных мест дошкольного образования детей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по всем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новым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сданным в эксплуатацию объектам дошкольного образования в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Ответственный за расчет и мониторинг исполнения показателя: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- заведующий отделом транспорта, связи и жилищно-коммунального хозяйства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125" w:type="dxa"/>
            <w:gridSpan w:val="1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gridSpan w:val="4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gridSpan w:val="7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DC7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404DC7" w:rsidRPr="00404DC7" w:rsidRDefault="00404DC7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</w:rPr>
              <w:t xml:space="preserve">Задача 5. </w:t>
            </w:r>
            <w:r w:rsidRPr="00404DC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color w:val="auto"/>
              </w:rPr>
              <w:t xml:space="preserve"> Обеспечение расширения доступности качественного дошкольного образования детей, соответствующего современным требованиям. 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5. Количество организаций, в которых запланировано выполнение мероприятий по реновации (организаций дошкольного образования)</w:t>
            </w: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4981" w:type="dxa"/>
            <w:gridSpan w:val="3"/>
          </w:tcPr>
          <w:p w:rsidR="00740BD9" w:rsidRPr="00404DC7" w:rsidRDefault="00740BD9" w:rsidP="00801058">
            <w:pPr>
              <w:widowControl w:val="0"/>
              <w:rPr>
                <w:rStyle w:val="FontStyle16"/>
                <w:b w:val="0"/>
                <w:color w:val="auto"/>
                <w:sz w:val="20"/>
                <w:szCs w:val="20"/>
                <w:u w:val="single"/>
              </w:rPr>
            </w:pPr>
            <w:r w:rsidRPr="00404DC7">
              <w:rPr>
                <w:rStyle w:val="FontStyle16"/>
                <w:b w:val="0"/>
                <w:color w:val="auto"/>
                <w:sz w:val="20"/>
                <w:szCs w:val="20"/>
                <w:u w:val="single"/>
              </w:rPr>
              <w:t>Источник данных:</w:t>
            </w:r>
          </w:p>
          <w:p w:rsidR="00740BD9" w:rsidRPr="00404DC7" w:rsidRDefault="00740BD9" w:rsidP="00801058">
            <w:pPr>
              <w:widowControl w:val="0"/>
              <w:rPr>
                <w:rFonts w:eastAsia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Отчет о достижении показателей результатов использования Субсидии на реновацию организаций дошкольного образования (Приложение № 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6C300667" wp14:editId="0972953B">
                      <wp:extent cx="3354705" cy="358140"/>
                      <wp:effectExtent l="0" t="0" r="0" b="3810"/>
                      <wp:docPr id="3247" name="Полотно 32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43" name="Rectangle 4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128270"/>
                                  <a:ext cx="32956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рен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44" name="Rectangle 4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73660"/>
                                  <a:ext cx="1249680" cy="19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рен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45" name="Rectangle 4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955" y="0"/>
                                  <a:ext cx="793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46" name="Rectangle 4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220" y="13970"/>
                                  <a:ext cx="453390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47" o:spid="_x0000_s1216" editas="canvas" style="width:264.15pt;height:28.2pt;mso-position-horizontal-relative:char;mso-position-vertical-relative:line" coordsize="3354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">
                      <v:shape id="_x0000_s1217" type="#_x0000_t75" style="position:absolute;width:33547;height:3581;visibility:visible;mso-wrap-style:square">
                        <v:fill o:detectmouseclick="t"/>
                        <v:path o:connecttype="none"/>
                      </v:shape>
                      <v:rect id="Rectangle 426" o:spid="_x0000_s1218" style="position:absolute;left:1701;top:1282;width:329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zP8MA&#10;AADdAAAADwAAAGRycy9kb3ducmV2LnhtbESP3WoCMRSE7wXfIRyhd5p1lSJbo4ggWPHGtQ9w2Jz9&#10;weRkSVJ3+/amUOjlMDPfMNv9aI14kg+dYwXLRQaCuHK640bB1/0034AIEVmjcUwKfijAfjedbLHQ&#10;buAbPcvYiAThUKCCNsa+kDJULVkMC9cTJ6923mJM0jdSexwS3BqZZ9m7tNhxWmixp2NL1aP8tgrk&#10;vTwNm9L4zF3y+mo+z7eanFJvs/HwASLSGP/Df+2zVrDK1y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NzP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рен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7" o:spid="_x0000_s1219" style="position:absolute;left:273;top:736;width:12496;height:19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yuMUA&#10;AADdAAAADwAAAGRycy9kb3ducmV2LnhtbESP0WoCMRRE34X+Q7gF3zS7ukjdGsUWRCn4oO0HXDbX&#10;zdrNzTaJuv59Uyj4OMzMGWax6m0rruRD41hBPs5AEFdON1wr+PrcjF5AhIissXVMCu4UYLV8Giyw&#10;1O7GB7oeYy0ShEOJCkyMXSllqAxZDGPXESfv5LzFmKSvpfZ4S3DbykmWzaTFhtOCwY7eDVXfx4tV&#10;QG/bw/y8DmYvfR7y/cdsXmx/lBo+9+tXEJH6+Aj/t3dawXRSFPD3Jj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HK4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рен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428" o:spid="_x0000_s1220" style="position:absolute;left:7829;width:79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O0M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Jlvlr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ZO0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29" o:spid="_x0000_s1221" style="position:absolute;left:3632;top:139;width:4534;height:25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JVMUA&#10;AADdAAAADwAAAGRycy9kb3ducmV2LnhtbESP0WoCMRRE34X+Q7gF3zS7KkvdGsUWRCn4oO0HXDbX&#10;zdrNzTaJuv59Uyj4OMzMGWax6m0rruRD41hBPs5AEFdON1wr+PrcjF5AhIissXVMCu4UYLV8Giyw&#10;1O7GB7oeYy0ShEOJCkyMXSllqAxZDGPXESfv5LzFmKSvpfZ4S3DbykmWFdJiw2nBYEfvhqrv48Uq&#10;oLftYX5eB7OXPg/5/qOYz7Y/Sg2f+/UriEh9fIT/2zutYDqZFfD3Jj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klU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BD3BCFF" wp14:editId="55063DD4">
                      <wp:extent cx="583565" cy="419100"/>
                      <wp:effectExtent l="0" t="0" r="0" b="0"/>
                      <wp:docPr id="3242" name="Полотно 32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39" name="Rectangle 4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7020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рен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40" name="Rectangle 4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25527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41" name="Rectangle 4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81915" cy="265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42" o:spid="_x0000_s1222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">
                      <v:shape id="_x0000_s1223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421" o:spid="_x0000_s1224" style="position:absolute;left:1739;top:1536;width:370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03qMMA&#10;AADdAAAADwAAAGRycy9kb3ducmV2LnhtbESP3WoCMRSE7wXfIRzBO812hWK3RimCoMUb1z7AYXP2&#10;hyYnSxLd9e1NQejlMDPfMJvdaI24kw+dYwVvywwEceV0x42Cn+thsQYRIrJG45gUPCjAbjudbLDQ&#10;buAL3cvYiAThUKCCNsa+kDJULVkMS9cTJ6923mJM0jdSexwS3BqZZ9m7tNhxWmixp31L1W95swrk&#10;tTwM69L4zH3n9dmcjpeanFLz2fj1CSLSGP/Dr/ZRK1jlqw/4e5Oe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03q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2" o:spid="_x0000_s1225" style="position:absolute;left:279;top:361;width:2553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WhMMA&#10;AADdAAAADwAAAGRycy9kb3ducmV2LnhtbERPz2vCMBS+C/4P4Qm7yEytQ7QzigjCDgOx8zBvj+at&#10;qTYvpYm28683h8GOH9/v1aa3tbhT6yvHCqaTBARx4XTFpYLT1/51AcIHZI21Y1LwSx426+FghZl2&#10;HR/pnodSxBD2GSowITSZlL4wZNFPXEMcuR/XWgwRtqXULXYx3NYyTZK5tFhxbDDY0M5Qcc1vVsH+&#10;8F0RP+RxvFx07lKk59x8Nkq9jPrtO4hAffgX/7k/tIJZ+hb3xzfxCc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uWh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423" o:spid="_x0000_s1226" style="position:absolute;left:1689;top:222;width:819;height:26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1I08MA&#10;AADdAAAADwAAAGRycy9kb3ducmV2LnhtbESP3WoCMRSE7wu+QziCdzXrWoqsRimCoNIbVx/gsDn7&#10;Q5OTJYnu+vamUOjlMDPfMJvdaI14kA+dYwWLeQaCuHK640bB7Xp4X4EIEVmjcUwKnhRgt528bbDQ&#10;buALPcrYiAThUKCCNsa+kDJULVkMc9cTJ6923mJM0jdSexwS3BqZZ9mntNhxWmixp31L1U95twrk&#10;tTwMq9L4zJ3z+tucjpeanFKz6fi1BhFpjP/hv/ZRK1jmHw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1I0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организаций дошкольного образования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которых запланировано выполнение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мероприятий по реновации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6B7EDAE2" wp14:editId="7CA00D61">
                      <wp:extent cx="583565" cy="419100"/>
                      <wp:effectExtent l="0" t="0" r="0" b="0"/>
                      <wp:docPr id="3238" name="Полотно 32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35" name="Rectangle 4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7020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рен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36" name="Rectangle 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37" name="Rectangle 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38" o:spid="_x0000_s1227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">
                      <v:shape id="_x0000_s1228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416" o:spid="_x0000_s1229" style="position:absolute;left:1739;top:1536;width:370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9rcMA&#10;AADdAAAADwAAAGRycy9kb3ducmV2LnhtbESP3WoCMRSE7wXfIRyhd5p1xSJbo4ggWPHGtQ9w2Jz9&#10;weRkSVJ3+/amUOjlMDPfMNv9aI14kg+dYwXLRQaCuHK640bB1/0034AIEVmjcUwKfijAfjedbLHQ&#10;buAbPcvYiAThUKCCNsa+kDJULVkMC9cTJ6923mJM0jdSexwS3BqZZ9m7tNhxWmixp2NL1aP8tgrk&#10;vTwNm9L4zF3y+mo+z7eanFJvs/HwASLSGP/Df+2zVrDKV2v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9r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17" o:spid="_x0000_s1230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j2sIA&#10;AADdAAAADwAAAGRycy9kb3ducmV2LnhtbESP3YrCMBSE74V9h3AW9k5TK4h0jSKCoIs31n2AQ3P6&#10;g8lJSaKtb2+Ehb0cZuYbZr0drREP8qFzrGA+y0AQV0533Cj4vR6mKxAhIms0jknBkwJsNx+TNRba&#10;DXyhRxkbkSAcClTQxtgXUoaqJYth5nri5NXOW4xJ+kZqj0OCWyPzLFtKix2nhRZ72rdU3cq7VSCv&#10;5WFYlcZn7ievz+Z0vNTklPr6HHffICKN8T/81z5qBYt8sYT3m/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qPa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418" o:spid="_x0000_s1231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GQcMA&#10;AADdAAAADwAAAGRycy9kb3ducmV2LnhtbESP3WoCMRSE7wXfIRyhd5p1BStbo4ggWPHGtQ9w2Jz9&#10;weRkSVJ3+/amUOjlMDPfMNv9aI14kg+dYwXLRQaCuHK640bB1/0034AIEVmjcUwKfijAfjedbLHQ&#10;buAbPcvYiAThUKCCNsa+kDJULVkMC9cTJ6923mJM0jdSexwS3BqZZ9laWuw4LbTY07Gl6lF+WwXy&#10;Xp6GTWl85i55fTWf51tNTqm32Xj4ABFpjP/hv/ZZK1jlq3f4fZOe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4GQ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- количество образовательных организаций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осуществивших за счет средств субсидии мероприятия по  реновации дошкольных образовательных организаций в отчетном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-году</w:t>
            </w:r>
            <w:proofErr w:type="gramEnd"/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138" w:type="dxa"/>
            <w:gridSpan w:val="13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-</w:t>
            </w:r>
          </w:p>
        </w:tc>
        <w:tc>
          <w:tcPr>
            <w:tcW w:w="866" w:type="dxa"/>
            <w:gridSpan w:val="3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986" w:type="dxa"/>
            <w:gridSpan w:val="8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047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915" w:type="dxa"/>
            <w:gridSpan w:val="3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</w:tr>
      <w:tr w:rsidR="00404DC7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404DC7" w:rsidRPr="00404DC7" w:rsidRDefault="00404DC7" w:rsidP="00801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</w:rPr>
              <w:lastRenderedPageBreak/>
              <w:t>Задача 6. Создание условий для школьного и массового спорта.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6. Количество пришкольных спортивных сооружений и стадионов подлежащих ремонту</w:t>
            </w: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4981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widowControl w:val="0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 w:rsidP="00801058">
            <w:pPr>
              <w:widowControl w:val="0"/>
              <w:rPr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(Приложение № 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362DA670" wp14:editId="1056F94C">
                      <wp:extent cx="3370580" cy="346075"/>
                      <wp:effectExtent l="0" t="0" r="1270" b="0"/>
                      <wp:docPr id="3234" name="Полотно 32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30" name="Rectangle 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180340"/>
                                  <a:ext cx="1447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псс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31" name="Rectangle 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52070"/>
                                  <a:ext cx="1042035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псс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32" name="Rectangle 4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955" y="52070"/>
                                  <a:ext cx="793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33" name="Rectangle 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220" y="66040"/>
                                  <a:ext cx="453390" cy="231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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34" o:spid="_x0000_s1232" editas="canvas" style="width:265.4pt;height:27.25pt;mso-position-horizontal-relative:char;mso-position-vertical-relative:line" coordsize="33705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">
                      <v:shape id="_x0000_s1233" type="#_x0000_t75" style="position:absolute;width:33705;height:3460;visibility:visible;mso-wrap-style:square">
                        <v:fill o:detectmouseclick="t"/>
                        <v:path o:connecttype="none"/>
                      </v:shape>
                      <v:rect id="Rectangle 410" o:spid="_x0000_s1234" style="position:absolute;left:1701;top:1803;width:144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eNb8A&#10;AADdAAAADwAAAGRycy9kb3ducmV2LnhtbERPy4rCMBTdD8w/hDvgbppaQaRjFBEEldlY5wMuze0D&#10;k5uSRFv/3iwGXB7Oe72drBEP8qF3rGCe5SCIa6d7bhX8XQ/fKxAhIms0jknBkwJsN58fayy1G/lC&#10;jyq2IoVwKFFBF+NQShnqjiyGzA3EiWuctxgT9K3UHscUbo0s8nwpLfacGjocaN9RfavuVoG8Vodx&#10;VRmfu3PR/JrT8dKQU2r2Ne1+QESa4lv87z5qBYtikfanN+kJ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1541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псс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11" o:spid="_x0000_s1235" style="position:absolute;left:273;top:520;width:10420;height:29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iXcUA&#10;AADdAAAADwAAAGRycy9kb3ducmV2LnhtbESP0WoCMRRE3wX/IVyhb5pdLaJbo9iCWAQf1H7AZXO7&#10;2bq5WZOo2783hYKPw8ycYRarzjbiRj7UjhXkowwEcel0zZWCr9NmOAMRIrLGxjEp+KUAq2W/t8BC&#10;uzsf6HaMlUgQDgUqMDG2hZShNGQxjFxLnLxv5y3GJH0ltcd7gttGjrNsKi3WnBYMtvRhqDwfr1YB&#10;vW8P8591MHvp85Dvd9P56/ai1MugW7+BiNTFZ/i//akVTMaTHP7ep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aJd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псс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412" o:spid="_x0000_s1236" style="position:absolute;left:7829;top:520;width:79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ml2cIA&#10;AADd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mW+zOHvTX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aXZ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413" o:spid="_x0000_s1237" style="position:absolute;left:3632;top:660;width:4534;height:23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uZscUA&#10;AADdAAAADwAAAGRycy9kb3ducmV2LnhtbESP0WoCMRRE34X+Q7iFvml2XRHdGsUWRCn4oPYDLpvr&#10;Zu3mZptE3f59Uyj4OMzMGWax6m0rbuRD41hBPspAEFdON1wr+DxthjMQISJrbB2Tgh8KsFo+DRZY&#10;anfnA92OsRYJwqFEBSbGrpQyVIYshpHriJN3dt5iTNLXUnu8J7ht5TjLptJiw2nBYEfvhqqv49Uq&#10;oLftYX5ZB7OXPg/5/mM6n2y/lXp57tevICL18RH+b++0gmJcFPD3Jj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5mx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псс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пришкольных спортивных сооружений и стадионов подлежащих ремонт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73A68D95" wp14:editId="57927714">
                      <wp:extent cx="583565" cy="419100"/>
                      <wp:effectExtent l="0" t="0" r="0" b="0"/>
                      <wp:docPr id="3229" name="Полотно 32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26" name="Rectangle 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6319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псс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27" name="Rectangle 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28" name="Rectangle 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29" o:spid="_x0000_s1238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">
                      <v:shape id="_x0000_s1239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405" o:spid="_x0000_s1240" style="position:absolute;left:1739;top:1536;width:163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1B8IA&#10;AADd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eL+D/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zUH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псс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06" o:spid="_x0000_s1241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QnMMA&#10;AADd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/B1+36Q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eQn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407" o:spid="_x0000_s1242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gE7r8A&#10;AADdAAAADwAAAGRycy9kb3ducmV2LnhtbERPy4rCMBTdC/5DuMLsNLUDItUoIgiOzMbqB1ya2wcm&#10;NyWJtvP3ZjHg8nDe2/1ojXiRD51jBctFBoK4crrjRsH9dpqvQYSIrNE4JgV/FGC/m062WGg38JVe&#10;ZWxECuFQoII2xr6QMlQtWQwL1xMnrnbeYkzQN1J7HFK4NTLPspW02HFqaLGnY0vVo3xaBfJWnoZ1&#10;aXzmLnn9a37O15qcUl+z8bABEWmMH/G/+6wVfOd5mpvepCc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eAT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пришкольных спортивных сооружений и стадионов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на которых за счет средств субсидии осуществлены мероприятия по  ремонту пришкольных спортивных сооружений и стадионов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125" w:type="dxa"/>
            <w:gridSpan w:val="1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79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98" w:type="dxa"/>
            <w:gridSpan w:val="10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935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915" w:type="dxa"/>
            <w:gridSpan w:val="3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</w:tr>
      <w:tr w:rsidR="00404DC7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404DC7" w:rsidRPr="00404DC7" w:rsidRDefault="00404DC7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Задача 7. Создание в системе дошкольного образования равных возможностей для получения качественного образования</w:t>
            </w:r>
          </w:p>
        </w:tc>
      </w:tr>
      <w:tr w:rsidR="00D960F3" w:rsidRPr="00404DC7" w:rsidTr="00801058">
        <w:trPr>
          <w:trHeight w:val="20"/>
        </w:trPr>
        <w:tc>
          <w:tcPr>
            <w:tcW w:w="2348" w:type="dxa"/>
          </w:tcPr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Показатель 7. Доля детей дошкольного возраста, получающих образование по программам дошкольного образования, в общей численности детей, нуждающихся в этой услуге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%</w:t>
            </w:r>
          </w:p>
        </w:tc>
        <w:tc>
          <w:tcPr>
            <w:tcW w:w="4981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детей дошкольного возраста, получающих образование по программам дошкольного образования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Форма  федерального статистического наблюдения №85-К «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Сведения о деятельности организаций, осуществляющей образовательную деятельность по образовательным 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lastRenderedPageBreak/>
              <w:t>программам дошкольного образования, присмотр и уход за детьми»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Численность детей дошкольного возраста, нуждающихся в услуге - данные АИС «ЭЗДС» (Электронная запись в детский сад)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04EF3634" wp14:editId="67FF1B77">
                      <wp:extent cx="2576830" cy="558165"/>
                      <wp:effectExtent l="0" t="0" r="4445" b="3810"/>
                      <wp:docPr id="3225" name="Полотно 32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19" name="Line 397"/>
                              <wps:cNvCnPr/>
                              <wps:spPr bwMode="auto">
                                <a:xfrm>
                                  <a:off x="1332230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0" name="Rectangle 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495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21" name="Rectangle 3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7945" y="11430"/>
                                  <a:ext cx="33718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color w:val="auto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auto"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auto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22" name="Rectangle 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8450" y="125095"/>
                                  <a:ext cx="6242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дошк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23" name="Rectangle 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1760" y="266065"/>
                                  <a:ext cx="2882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24" name="Rectangle 4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6630" y="104140"/>
                                  <a:ext cx="133286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25" o:spid="_x0000_s1243" editas="canvas" style="width:202.9pt;height:43.95pt;mso-position-horizontal-relative:char;mso-position-vertical-relative:line" coordsize="25768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">
                      <v:shape id="_x0000_s1244" type="#_x0000_t75" style="position:absolute;width:25768;height:5581;visibility:visible;mso-wrap-style:square">
                        <v:fill o:detectmouseclick="t"/>
                        <v:path o:connecttype="none"/>
                      </v:shape>
                      <v:line id="Line 397" o:spid="_x0000_s1245" style="position:absolute;visibility:visible;mso-wrap-style:square" from="13322,2406" to="16700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9vX8YAAADdAAAADwAAAGRycy9kb3ducmV2LnhtbESPT2sCMRTE74V+h/AKvWnWLdR2a1Za&#10;dUEFD9VCr4/N2z+4eVk2UeO3bwShx2FmfsPM5sF04kyDay0rmIwTEMSl1S3XCn4OxegNhPPIGjvL&#10;pOBKDub548MMM20v/E3nva9FhLDLUEHjfZ9J6cqGDLqx7YmjV9nBoI9yqKUe8BLhppNpkrxKgy3H&#10;hQZ7WjRUHvcno+C47GwoVtv6q0hD8ju97jbVQSv1/BQ+P0B4Cv4/fG+vtYKXdPIOtzfxCc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vb1/GAAAA3QAAAA8AAAAAAAAA&#10;AAAAAAAAoQIAAGRycy9kb3ducmV2LnhtbFBLBQYAAAAABAAEAPkAAACUAwAAAAA=&#10;" strokeweight="39e-5mm"/>
                      <v:rect id="Rectangle 398" o:spid="_x0000_s1246" style="position:absolute;left:18014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4I6L8A&#10;AADdAAAADwAAAGRycy9kb3ducmV2LnhtbERPy4rCMBTdC/5DuMLsNLUDItUoIgiOzMbqB1ya2wcm&#10;NyWJtvP3ZjHg8nDe2/1ojXiRD51jBctFBoK4crrjRsH9dpqvQYSIrNE4JgV/FGC/m062WGg38JVe&#10;ZWxECuFQoII2xr6QMlQtWQwL1xMnrnbeYkzQN1J7HFK4NTLPspW02HFqaLGnY0vVo3xaBfJWnoZ1&#10;aXzmLnn9a37O15qcUl+z8bABEWmMH/G/+6wVfOd52p/epCc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Dgj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399" o:spid="_x0000_s1247" style="position:absolute;left:13379;top:114;width:3372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Ktc8IA&#10;AADdAAAADwAAAGRycy9kb3ducmV2LnhtbESP3YrCMBSE7wXfIRxh7zS1CyLVKCIIuuyN1Qc4NKc/&#10;mJyUJNru228WFrwcZuYbZrsfrREv8qFzrGC5yEAQV0533Ci4307zNYgQkTUax6TghwLsd9PJFgvt&#10;Br7Sq4yNSBAOBSpoY+wLKUPVksWwcD1x8mrnLcYkfSO1xyHBrZF5lq2kxY7TQos9HVuqHuXTKpC3&#10;8jSsS+Mz95XX3+ZyvtbklPqYjYcNiEhjfIf/22et4DPPl/D3Jj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q1z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color w:val="auto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vertAlign w:val="subscript"/>
                                </w:rPr>
                                <w:t>ДОб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00" o:spid="_x0000_s1248" style="position:absolute;left:2984;top:1250;width:624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pIyMYA&#10;AADdAAAADwAAAGRycy9kb3ducmV2LnhtbESPQWsCMRSE74X+h/AKXkSzjSC6NYoIgodCcfXQ3h6b&#10;1822m5dlk7rb/nojCD0OM/MNs9oMrhEX6kLtWcPzNANBXHpTc6XhfNpPFiBCRDbYeCYNvxRgs358&#10;WGFufM9HuhSxEgnCIUcNNsY2lzKUlhyGqW+Jk/fpO4cxya6SpsM+wV0jVZbNpcOa04LFlnaWyu/i&#10;x2nYv73XxH/yOF4uev9Vqo/CvrZaj56G7QuISEP8D9/bB6NhppSC25v0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pIyM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дошк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01" o:spid="_x0000_s1249" style="position:absolute;left:13817;top:2660;width:2883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tU8cA&#10;AADdAAAADwAAAGRycy9kb3ducmV2LnhtbESPQWvCQBSE70L/w/IKvYhuGkE0ZiOlIHgoFGMP9fbI&#10;vmbTZt+G7GrS/vquIHgcZuYbJt+OthUX6n3jWMHzPAFBXDndcK3g47ibrUD4gKyxdUwKfsnDtniY&#10;5JhpN/CBLmWoRYSwz1CBCaHLpPSVIYt+7jri6H253mKIsq+l7nGIcNvKNEmW0mLDccFgR6+Gqp/y&#10;bBXs3j8b4j95mK5Xg/uu0lNp3jqlnh7Hlw2IQGO4h2/tvVawSNMFXN/EJy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m7VP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ДУ</w:t>
                              </w:r>
                            </w:p>
                          </w:txbxContent>
                        </v:textbox>
                      </v:rect>
                      <v:rect id="Rectangle 402" o:spid="_x0000_s1250" style="position:absolute;left:9766;top:1041;width:13328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91J8YA&#10;AADdAAAADwAAAGRycy9kb3ducmV2LnhtbESPQWvCQBSE74L/YXmCF9FN0yKauooUBA+FYuyh3h7Z&#10;ZzY1+zZkVxP767uFgsdhZr5hVpve1uJGra8cK3iaJSCIC6crLhV8HnfTBQgfkDXWjknBnTxs1sPB&#10;CjPtOj7QLQ+liBD2GSowITSZlL4wZNHPXEMcvbNrLYYo21LqFrsIt7VMk2QuLVYcFww29GaouORX&#10;q2D38VUR/8jDZLno3HeRnnLz3ig1HvXbVxCB+vAI/7f3WsFzmr7A35v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91J8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дошк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доля детей дошкольного возраста, получающих образование по программам дошкольного образования, нуждающихся в этой услуге;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ДОб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дошкольного возраста, получающих образование по программам дошкольного образования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районе;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ДУ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численность детей дошкольного возраста, стоящих на учете для определения в дошкольные образовательные организации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на конец отчетного периода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102" w:type="dxa"/>
            <w:gridSpan w:val="11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98,8</w:t>
            </w:r>
          </w:p>
        </w:tc>
        <w:tc>
          <w:tcPr>
            <w:tcW w:w="90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001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gridSpan w:val="4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 xml:space="preserve">     100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60F3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af"/>
              <w:widowControl w:val="0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lastRenderedPageBreak/>
              <w:t>Показатель 8. Доля детей с ограниченными возможностями здоровья и детей-инвалидов дошкольного возраста, получающих услугу дошкольного образования, в общей численности детей данной категории</w:t>
            </w:r>
          </w:p>
        </w:tc>
        <w:tc>
          <w:tcPr>
            <w:tcW w:w="1250" w:type="dxa"/>
            <w:gridSpan w:val="4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4981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color w:val="auto"/>
                <w:sz w:val="18"/>
                <w:szCs w:val="18"/>
                <w:shd w:val="clear" w:color="auto" w:fill="FFFFFF"/>
              </w:rPr>
            </w:pP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детей с ограниченными возможностями здоровья и детей-инвалидов дошкольного возраста, получающих услугу дошкольного образования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Форма  федерального статистического наблюдения №85-К «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Сведения о деятельности организаций, осуществляющей образовательную деятельность по образовательным программам дошкольного образования, присмотр и уход за детьми»</w:t>
            </w:r>
            <w:proofErr w:type="gramEnd"/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color w:val="auto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Общая численность детей с ограниченными возможностями здоровья и детей-инвалидов дошкольного возраста, нуждающихся в услуге дошкольного образования с учетом особенностей здоровья и развития - информация территориальной п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сихолого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медик</w:t>
            </w:r>
            <w:proofErr w:type="gramStart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о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-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педагогической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 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комиссии (ПМПК)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1A945A6F" wp14:editId="485E1104">
                      <wp:extent cx="2414905" cy="546100"/>
                      <wp:effectExtent l="0" t="0" r="4445" b="0"/>
                      <wp:docPr id="3218" name="Полотно 32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12" name="Line 389"/>
                              <wps:cNvCnPr/>
                              <wps:spPr bwMode="auto">
                                <a:xfrm>
                                  <a:off x="1173480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3" name="Rectangle 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5165" y="11747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14" name="Rectangle 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9195" y="11430"/>
                                  <a:ext cx="58928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Ч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ОВЗ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15" name="Rectangle 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80" y="125095"/>
                                  <a:ext cx="86868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DO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ОВЗ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дошк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16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3010" y="266065"/>
                                  <a:ext cx="61087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Ч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ОВЗ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17" name="Rectangle 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5360" y="125095"/>
                                  <a:ext cx="112331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18" o:spid="_x0000_s1251" editas="canvas" style="width:190.15pt;height:43pt;mso-position-horizontal-relative:char;mso-position-vertical-relative:line" coordsize="24149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">
                      <v:shape id="_x0000_s1252" type="#_x0000_t75" style="position:absolute;width:24149;height:5461;visibility:visible;mso-wrap-style:square">
                        <v:fill o:detectmouseclick="t"/>
                        <v:path o:connecttype="none"/>
                      </v:shape>
                      <v:line id="Line 389" o:spid="_x0000_s1253" style="position:absolute;visibility:visible;mso-wrap-style:square" from="11734,2406" to="15113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v9LsYAAADdAAAADwAAAGRycy9kb3ducmV2LnhtbESPQWvCQBSE74X+h+UVvDUbU7AldZW2&#10;NqCCh2qh10f2mQSzb0N2TdZ/7wpCj8PMfMPMl8G0YqDeNZYVTJMUBHFpdcOVgt9D8fwGwnlkja1l&#10;UnAhB8vF48Mcc21H/qFh7ysRIexyVFB73+VSurImgy6xHXH0jrY36KPsK6l7HCPctDJL05k02HBc&#10;qLGjr5rK0/5sFJxWrQ3F97b6LLKQ/r1edpvjQSs1eQof7yA8Bf8fvrfXWsFLNs3g9iY+Ab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L/S7GAAAA3QAAAA8AAAAAAAAA&#10;AAAAAAAAoQIAAGRycy9kb3ducmV2LnhtbFBLBQYAAAAABAAEAPkAAACUAwAAAAA=&#10;" strokeweight="39e-5mm"/>
                      <v:rect id="Rectangle 390" o:spid="_x0000_s1254" style="position:absolute;left:19551;top:1174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cIsIA&#10;AADdAAAADwAAAGRycy9kb3ducmV2LnhtbESP3YrCMBSE7xd8h3AE79bUCot0jSKC4Io31n2AQ3P6&#10;g8lJSaLtvr0RhL0cZuYbZr0drREP8qFzrGAxz0AQV0533Cj4vR4+VyBCRNZoHJOCPwqw3Uw+1lho&#10;N/CFHmVsRIJwKFBBG2NfSBmqliyGueuJk1c7bzEm6RupPQ4Jbo3Ms+xLWuw4LbTY076l6lberQJ5&#10;LQ/DqjQ+c6e8Ppuf46Ump9RsOu6+QUQa43/43T5qBct8sYT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wi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391" o:spid="_x0000_s1255" style="position:absolute;left:11791;top:114;width:589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EVsMA&#10;AADdAAAADwAAAGRycy9kb3ducmV2LnhtbESP3WoCMRSE7wu+QziCdzXrWoqsRimCoNIbVx/gsDn7&#10;Q5OTJYnu+vamUOjlMDPfMJvdaI14kA+dYwWLeQaCuHK640bB7Xp4X4EIEVmjcUwKnhRgt528bbDQ&#10;buALPcrYiAThUKCCNsa+kDJULVkMc9cTJ6923mJM0jdSexwS3BqZZ9mntNhxWmixp31L1U95twrk&#10;tTwMq9L4zJ3z+tucjpeanFKz6fi1BhFpjP/hv/ZRK1jmiw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nEV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Ч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ОВЗ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ДОб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2" o:spid="_x0000_s1256" style="position:absolute;left:1066;top:1250;width:868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8aAccA&#10;AADdAAAADwAAAGRycy9kb3ducmV2LnhtbESPQWvCQBSE74L/YXlCL6IbUyoaXUUEoYdCMfWgt0f2&#10;mY1m34bs1qT99d1CocdhZr5h1tve1uJBra8cK5hNExDEhdMVlwpOH4fJAoQPyBprx6TgizxsN8PB&#10;GjPtOj7SIw+liBD2GSowITSZlL4wZNFPXUMcvatrLYYo21LqFrsIt7VMk2QuLVYcFww2tDdU3PNP&#10;q+Dwfq6Iv+VxvFx07lakl9y8NUo9jfrdCkSgPvyH/9qvWsFzOnuB3zfx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vGgH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ОВЗ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дошк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3" o:spid="_x0000_s1257" style="position:absolute;left:12230;top:2660;width:6108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2EdsYA&#10;AADdAAAADwAAAGRycy9kb3ducmV2LnhtbESPQWvCQBSE7wX/w/IEL6VujCA2uooIQg+CmPagt0f2&#10;mU2bfRuyWxP99a5Q6HGYmW+Y5bq3tbhS6yvHCibjBARx4XTFpYKvz93bHIQPyBprx6TgRh7Wq8HL&#10;EjPtOj7SNQ+liBD2GSowITSZlL4wZNGPXUMcvYtrLYYo21LqFrsIt7VMk2QmLVYcFww2tDVU/OS/&#10;VsHucKqI7/L4+j7v3HeRnnOzb5QaDfvNAkSgPvyH/9ofWsE0nczg+SY+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2Ed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Ч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ОВЗ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ДУ</w:t>
                              </w:r>
                            </w:p>
                          </w:txbxContent>
                        </v:textbox>
                      </v:rect>
                      <v:rect id="Rectangle 394" o:spid="_x0000_s1258" style="position:absolute;left:9753;top:1250;width:11233;height:2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h7ccA&#10;AADdAAAADwAAAGRycy9kb3ducmV2LnhtbESPQWvCQBSE74L/YXlCL6IbU6gaXUUEoYdCMfWgt0f2&#10;mY1m34bs1qT99d1CocdhZr5h1tve1uJBra8cK5hNExDEhdMVlwpOH4fJAoQPyBprx6TgizxsN8PB&#10;GjPtOj7SIw+liBD2GSowITSZlL4wZNFPXUMcvatrLYYo21LqFrsIt7VMk+RFWqw4LhhsaG+ouOef&#10;VsHh/VwRf8vjeLno3K1IL7l5a5R6GvW7FYhAffgP/7VftYLndDaH3zfx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xIe3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где: DO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ОВЗ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дошк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доля детей с ограниченными возможностями здоровья и детей-инвалидов дошкольного возраста, получающих услугу дошкольного образования, в общей численности детей данной категории;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ОВЗ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ДОб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 детей с ограниченными возможностями здоровья и детей-инвалидов дошкольного возраста, получающих услугу дошкольного образования (с учетом особенностей здоровья и развития);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ОВЗ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ДУ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общая численность детей с ограниченными возможностями здоровья и детей-инвалидов дошкольного возраста, нуждающихся в услуге дошкольного образования с учетом особенностей здоровья и развития и получивших соответствующее заключение территориальной п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сихолого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медико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педагогической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комиссии (ПМПК)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конец отчетного периода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102" w:type="dxa"/>
            <w:gridSpan w:val="11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85,0</w:t>
            </w:r>
          </w:p>
        </w:tc>
        <w:tc>
          <w:tcPr>
            <w:tcW w:w="90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001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  <w:gridSpan w:val="4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4DC7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404DC7" w:rsidRPr="00404DC7" w:rsidRDefault="00404DC7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8. Создание в системе дошкольного образования современной образовательной среды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af"/>
              <w:widowControl w:val="0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>Показатель 9. Количество организаций, в которых запланировано выполнение ремонтных работ</w:t>
            </w: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4981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 w:rsidP="00801058">
            <w:pPr>
              <w:widowControl w:val="0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6F209AF8" wp14:editId="50E60105">
                      <wp:extent cx="3366770" cy="253365"/>
                      <wp:effectExtent l="0" t="0" r="0" b="3810"/>
                      <wp:docPr id="3211" name="Полотно 32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10" name="Rectangl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37414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11" o:spid="_x0000_s1259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">
                      <v:shape id="_x0000_s1260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386" o:spid="_x0000_s1261" style="position:absolute;left:273;width:13741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xbpsIA&#10;AADdAAAADwAAAGRycy9kb3ducmV2LnhtbERPy2oCMRTdF/yHcIXuamZsER2NokKxCC58fMBlcp2M&#10;Tm7GJOr0782i0OXhvGeLzjbiQT7UjhXkgwwEcel0zZWC0/H7YwwiRGSNjWNS8EsBFvPe2wwL7Z68&#10;p8chViKFcChQgYmxLaQMpSGLYeBa4sSdnbcYE/SV1B6fKdw2cphlI2mx5tRgsKW1ofJ6uFsFtNrs&#10;J5dlMDvp85DvtqPJ1+am1Hu/W05BROriv/jP/aMVfA7ztD+9SU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FumwgAAAN0AAAAPAAAAAAAAAAAAAAAAAJgCAABkcnMvZG93&#10;bnJldi54bWxQSwUGAAAAAAQABAD1AAAAhw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мтб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доу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организаций, в которых запланировано выполнение ремонтных работ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2C2106F" wp14:editId="09FD3038">
                      <wp:extent cx="583565" cy="419100"/>
                      <wp:effectExtent l="0" t="0" r="0" b="0"/>
                      <wp:docPr id="3209" name="Полотно 32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06" name="Rectangle 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8163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07" name="Rectangle 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08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09" o:spid="_x0000_s1262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">
                      <v:shape id="_x0000_s1263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381" o:spid="_x0000_s1264" style="position:absolute;left:1739;top:1536;width:381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5pZ8MA&#10;AADdAAAADwAAAGRycy9kb3ducmV2LnhtbESP3WoCMRSE74W+QziF3mnSLYhsjVIKghZvXH2Aw+bs&#10;D01OliR117dvBMHLYWa+YdbbyVlxpRB7zxreFwoEce1Nz62Gy3k3X4GICdmg9UwabhRhu3mZrbE0&#10;fuQTXavUigzhWKKGLqWhlDLWHTmMCz8QZ6/xwWHKMrTSBBwz3FlZKLWUDnvOCx0O9N1R/Vv9OQ3y&#10;XO3GVWWD8j9Fc7SH/akhr/Xb6/T1CSLRlJ7hR3tvNHwUagn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5pZ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82" o:spid="_x0000_s1265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M/MMA&#10;AADdAAAADwAAAGRycy9kb3ducmV2LnhtbESP3WoCMRSE7wu+QzhC72riFlS2RpGCYIs3rj7AYXP2&#10;hyYnS5K627dvCgUvh5n5htnuJ2fFnULsPWtYLhQI4tqbnlsNt+vxZQMiJmSD1jNp+KEI+93saYul&#10;8SNf6F6lVmQIxxI1dCkNpZSx7shhXPiBOHuNDw5TlqGVJuCY4c7KQqmVdNhzXuhwoPeO6q/q22mQ&#10;1+o4bioblP8smrP9OF0a8lo/z6fDG4hEU3qE/9sno+G1UGv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LM/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83" o:spid="_x0000_s1266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1Yjr8A&#10;AADdAAAADwAAAGRycy9kb3ducmV2LnhtbERPy2oCMRTdC/2HcAvuNOkIIlOjiCDY4sbRD7hM7jxo&#10;cjMkqTP9+2YhuDyc93Y/OSseFGLvWcPHUoEgrr3pudVwv50WGxAxIRu0nknDH0XY795mWyyNH/lK&#10;jyq1IodwLFFDl9JQShnrjhzGpR+IM9f44DBlGFppAo453FlZKLWWDnvODR0OdOyo/ql+nQZ5q07j&#10;prJB+e+iudiv87Uhr/X8fTp8gkg0pZf46T4bDatC5bn5TX4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zVi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организаций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осуществлены ремонтные работы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дошкольных образовательных организация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1102" w:type="dxa"/>
            <w:gridSpan w:val="11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90" w:type="dxa"/>
            <w:gridSpan w:val="4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af"/>
              <w:widowControl w:val="0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Показатель 10. Количество </w:t>
            </w:r>
            <w:r w:rsidRPr="00404DC7">
              <w:rPr>
                <w:sz w:val="18"/>
                <w:szCs w:val="18"/>
              </w:rPr>
              <w:lastRenderedPageBreak/>
              <w:t>реализованных проектов (в сфере дошкольного образования детей)</w:t>
            </w: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штук</w:t>
            </w:r>
          </w:p>
        </w:tc>
        <w:tc>
          <w:tcPr>
            <w:tcW w:w="4981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реализованных проектов (в сфере дошкольного образования детей) - Отчет о достижении показателей результатов использования Субсидии (Приложение №4  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hAnsi="Times New Roman" w:cs="Times New Roman"/>
                <w:bCs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района Ленинградской области),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Отчеты образовательных организаций  о достижении значений результатов предоставления Субсидии на иные цели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61E1B411" wp14:editId="2AC5E12B">
                      <wp:extent cx="3366770" cy="253365"/>
                      <wp:effectExtent l="0" t="0" r="0" b="3810"/>
                      <wp:docPr id="3205" name="Полотно 32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04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60972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05" o:spid="_x0000_s1267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">
                      <v:shape id="_x0000_s1268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378" o:spid="_x0000_s1269" style="position:absolute;left:273;width:1609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7LeMUA&#10;AADdAAAADwAAAGRycy9kb3ducmV2LnhtbESP0WoCMRRE3wv+Q7iCbzW7KqJbo9iCWAo+qP2Ay+Z2&#10;s3VzsyZRt3/fCIKPw8ycYRarzjbiSj7UjhXkwwwEcel0zZWC7+PmdQYiRGSNjWNS8EcBVsveywIL&#10;7W68p+shViJBOBSowMTYFlKG0pDFMHQtcfJ+nLcYk/SV1B5vCW4bOcqyqbRYc1ow2NKHofJ0uFgF&#10;9L7dz3/Xweykz0O++5rOJ9uzUoN+t34DEamLz/Cj/akVjEfZBO5v0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st4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инфр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доу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дошкольного образования детей);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45C052B" wp14:editId="593EEE3A">
                      <wp:extent cx="718820" cy="285115"/>
                      <wp:effectExtent l="0" t="0" r="0" b="635"/>
                      <wp:docPr id="3203" name="Полотно 32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00" name="Rectangle 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5466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01" name="Rectangl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02" name="Rectangle 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203" o:spid="_x0000_s1270" editas="canvas" style="width:56.6pt;height:22.45pt;mso-position-horizontal-relative:char;mso-position-vertical-relative:line" coordsize="718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">
                      <v:shape id="_x0000_s1271" type="#_x0000_t75" style="position:absolute;width:7188;height:2851;visibility:visible;mso-wrap-style:square">
                        <v:fill o:detectmouseclick="t"/>
                        <v:path o:connecttype="none"/>
                      </v:shape>
                      <v:rect id="Rectangle 373" o:spid="_x0000_s1272" style="position:absolute;left:1739;top:1536;width:454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tUiMIA&#10;AADdAAAADwAAAGRycy9kb3ducmV2LnhtbESPwWrDMBBE74X+g9hCbrXcBEpwooRSCLihlzj5gMVa&#10;W6bSykiq7f59FSj0OMzMG2Z/XJwVE4U4eFbwUpQgiFuvB+4V3K6n5y2ImJA1Ws+k4IciHA+PD3us&#10;tJ/5QlOTepEhHCtUYFIaKylja8hhLPxInL3OB4cpy9BLHXDOcGfluixfpcOB84LBkd4NtV/Nt1Mg&#10;r81p3jY2lP687j7tR33pyCu1elrediASLek//NeutYJNRsL9TX4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1SI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74" o:spid="_x0000_s1273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xE8MA&#10;AADdAAAADwAAAGRycy9kb3ducmV2LnhtbESP3WoCMRSE74W+QzgF7zRxBZGtUUpBsNIbVx/gsDn7&#10;Q5OTJUnd7ds3QsHLYWa+YXaHyVlxpxB7zxpWSwWCuPam51bD7XpcbEHEhGzQeiYNvxThsH+Z7bA0&#10;fuQL3avUigzhWKKGLqWhlDLWHTmMSz8QZ6/xwWHKMrTSBBwz3FlZKLWRDnvOCx0O9NFR/V39OA3y&#10;Wh3HbWWD8uei+bKfp0tDXuv56/T+BiLRlJ7h//bJaFgXagW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fxE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75" o:spid="_x0000_s1274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vZMIA&#10;AADd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wLVcDfm/w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W9k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дошкольного образования детей)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за счет средств субсидии на поддержку развития общественной инфраструктуры муниципального значения в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отчетном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102" w:type="dxa"/>
            <w:gridSpan w:val="11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gridSpan w:val="4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af"/>
              <w:widowControl w:val="0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lastRenderedPageBreak/>
              <w:t>Показатель 11. Количество образовательных организаций, реализующих программы дошкольного образования детей, в которых осуществлены мероприятия по укреплению материально-технической базы</w:t>
            </w:r>
            <w:r w:rsidRPr="00404DC7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4981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реализующих программы дошкольного образования детей, в которых осуществлены мероприятия по укреплению материально-технической базы - Отчеты образовательных организаций  о достижении значений результатов предоставления Субсидии на иные цели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2D3DC6D8" wp14:editId="360215AD">
                      <wp:extent cx="3366770" cy="326390"/>
                      <wp:effectExtent l="0" t="0" r="0" b="0"/>
                      <wp:docPr id="3199" name="Полотно 31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98" name="Rectangle 3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73025"/>
                                  <a:ext cx="189484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99" o:spid="_x0000_s1275" editas="canvas" style="width:265.1pt;height:25.7pt;mso-position-horizontal-relative:char;mso-position-vertical-relative:line" coordsize="33667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">
                      <v:shape id="_x0000_s1276" type="#_x0000_t75" style="position:absolute;width:33667;height:3263;visibility:visible;mso-wrap-style:square">
                        <v:fill o:detectmouseclick="t"/>
                        <v:path o:connecttype="none"/>
                      </v:shape>
                      <v:rect id="Rectangle 370" o:spid="_x0000_s1277" style="position:absolute;left:273;top:730;width:18948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1hsIA&#10;AADdAAAADwAAAGRycy9kb3ducmV2LnhtbERP3WrCMBS+H/gO4Qi7m2nnkLUaxQniELzQ+QCH5thU&#10;m5OaRO3e3lwMdvnx/c8WvW3FnXxoHCvIRxkI4srphmsFx5/12yeIEJE1to5JwS8FWMwHLzMstXvw&#10;nu6HWIsUwqFEBSbGrpQyVIYshpHriBN3ct5iTNDXUnt8pHDbyvcsm0iLDacGgx2tDFWXw80qoK/N&#10;vjgvg9lJn4d8t50UH5urUq/DfjkFEamP/+I/97dWMM6LNDe9SU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DWGwgAAAN0AAAAPAAAAAAAAAAAAAAAAAJgCAABkcnMvZG93&#10;bnJldi54bWxQSwUGAAAAAAQABAD1AAAAhw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МТБ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мб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доу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реализующих программы дошкольного образования детей, в которых осуществлены мероприятия по укреплению материально-технической базы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9065316" wp14:editId="52AE202C">
                      <wp:extent cx="771525" cy="285115"/>
                      <wp:effectExtent l="0" t="0" r="0" b="635"/>
                      <wp:docPr id="3197" name="Полотно 31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94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59753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МТБ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95" name="Rectangle 3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96" name="Rectangle 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97" o:spid="_x0000_s1278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">
                      <v:shape id="_x0000_s1279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365" o:spid="_x0000_s1280" style="position:absolute;left:1739;top:1536;width:5976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mcMMA&#10;AADd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xm6w/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mc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МТБ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66" o:spid="_x0000_s1281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D68MA&#10;AADd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xm6w/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MD6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67" o:spid="_x0000_s1282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dnMMA&#10;AADdAAAADwAAAGRycy9kb3ducmV2LnhtbESPzYoCMRCE7wu+Q2jB25pRQXQ0yiII7uLF0QdoJj0/&#10;bNIZkujMvv1GEDwWVfUVtd0P1ogH+dA6VjCbZiCIS6dbrhXcrsfPFYgQkTUax6TgjwLsd6OPLeba&#10;9XyhRxFrkSAcclTQxNjlUoayIYth6jri5FXOW4xJ+lpqj32CWyPnWbaUFltOCw12dGio/C3uVoG8&#10;Fsd+VRifuZ95dTbfp0tFTqnJePjagIg0xHf41T5pBYvZegn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Gdn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реализующих программы дошкольного образования детей, в которых осуществлены мероприятия по укреплению материально-технической базы за счет средств субсидий на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иные цели</w:t>
            </w:r>
            <w:proofErr w:type="gramStart"/>
            <w:r w:rsidRPr="00404DC7">
              <w:rPr>
                <w:rFonts w:hint="eastAsia"/>
                <w:color w:val="auto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выделяемых в рамках мероприятия Укрепление материально-технической базы организаций образования (муниципальный бюджет) 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pStyle w:val="ConsPlusNormal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102" w:type="dxa"/>
            <w:gridSpan w:val="11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0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1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0" w:type="dxa"/>
            <w:gridSpan w:val="4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af"/>
              <w:widowControl w:val="0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lastRenderedPageBreak/>
              <w:t>Показатель 12. Количество организаций дошкольного образования детей, осуществивших мероприятия по межеванию земельных участков и оформлению прав владения, пользования  и распоряжения земельным участком</w:t>
            </w: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4981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Количество организаций дошкольного образования детей, осуществивших мероприятия по межеванию земельных участков и оформлению прав владения, пользования  и распоряжения земельным участком - Отчеты образовательных организаций  о достижении значений результатов предоставления Субсидии на иные цели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3E907C17" wp14:editId="47F55F16">
                      <wp:extent cx="3366770" cy="253365"/>
                      <wp:effectExtent l="0" t="0" r="0" b="3810"/>
                      <wp:docPr id="3193" name="Полотно 31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92" name="Rectangle 3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53479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меж.доу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меж.доу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93" o:spid="_x0000_s1283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">
                      <v:shape id="_x0000_s1284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362" o:spid="_x0000_s1285" style="position:absolute;left:273;width:15348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CbMUA&#10;AADdAAAADwAAAGRycy9kb3ducmV2LnhtbESPUWvCMBSF3wf7D+EO9jbTuiG2GkWF4Rj4YPUHXJpr&#10;0625qUnU7t8vg4GPh3POdzjz5WA7cSUfWscK8lEGgrh2uuVGwfHw/jIFESKyxs4xKfihAMvF48Mc&#10;S+1uvKdrFRuRIBxKVGBi7EspQ23IYhi5njh5J+ctxiR9I7XHW4LbTo6zbCIttpwWDPa0MVR/Vxer&#10;gNbbffG1CmYnfR7y3eekeNuelXp+GlYzEJGGeA//tz+0gte8GMPfm/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9AJs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меж.доу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меж.доу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меж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доу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организаций дошкольного образования детей, осуществивших мероприятия по межеванию земельных участков и оформлению прав владения, пользования  и распоряжения земельным участком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B4DBBF1" wp14:editId="602FC412">
                      <wp:extent cx="771525" cy="285115"/>
                      <wp:effectExtent l="0" t="0" r="0" b="635"/>
                      <wp:docPr id="3191" name="Полотно 31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88" name="Rectangle 3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3180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меж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89" name="Rectangle 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90" name="Rectangle 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91" o:spid="_x0000_s1286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">
                      <v:shape id="_x0000_s1287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357" o:spid="_x0000_s1288" style="position:absolute;left:1739;top:1536;width:431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6qL8A&#10;AADdAAAADwAAAGRycy9kb3ducmV2LnhtbERPy4rCMBTdC/5DuAOzs6kODKUaRQYER9xY/YBLc/vA&#10;5KYk0Xb+3iyEWR7Oe7ObrBFP8qF3rGCZ5SCIa6d7bhXcrodFASJEZI3GMSn4owC77Xy2wVK7kS/0&#10;rGIrUgiHEhV0MQ6llKHuyGLI3ECcuMZ5izFB30rtcUzh1shVnn9Liz2nhg4H+umovlcPq0Beq8NY&#10;VMbn7rRqzub3eGnIKfX5Me3XICJN8V/8dh+1gq9lkeamN+kJ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Ozqo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меж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58" o:spid="_x0000_s1289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fM8MA&#10;AADdAAAADwAAAGRycy9kb3ducmV2LnhtbESP3WoCMRSE7wu+QzgF72pWC7KuRimCYKU3rj7AYXP2&#10;B5OTJUnd7dsboeDlMDPfMJvdaI24kw+dYwXzWQaCuHK640bB9XL4yEGEiKzROCYFfxRgt528bbDQ&#10;buAz3cvYiAThUKCCNsa+kDJULVkMM9cTJ6923mJM0jdSexwS3Bq5yLKltNhxWmixp31L1a38tQrk&#10;pTwMeWl85k6L+sd8H881OaWm7+PXGkSkMb7C/+2jVvA5z1fwfJOe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efM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59" o:spid="_x0000_s1290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gc78A&#10;AADdAAAADwAAAGRycy9kb3ducmV2LnhtbERPy4rCMBTdC/5DuII7TVUQrUYRQXAGN1Y/4NLcPjC5&#10;KUm0nb+fLAZmeTjv/XGwRnzIh9axgsU8A0FcOt1yreD5uMw2IEJE1mgck4IfCnA8jEd7zLXr+U6f&#10;ItYihXDIUUETY5dLGcqGLIa564gTVzlvMSboa6k99incGrnMsrW02HJqaLCjc0Plq3hbBfJRXPpN&#10;YXzmvpfVzXxd7xU5paaT4bQDEWmI/+I/91UrWC22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lKBz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организаций дошкольного образования детей, осуществивших мероприятия по межеванию земельных участков и оформлению прав владения, пользования  и распоряжения земельным участком в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отчетном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pStyle w:val="ConsPlusNormal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102" w:type="dxa"/>
            <w:gridSpan w:val="11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gridSpan w:val="4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DC7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404DC7" w:rsidRPr="00404DC7" w:rsidRDefault="00404DC7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Задача 9. Оказание мер социальной поддержки семьям, имеющим детей</w:t>
            </w:r>
          </w:p>
        </w:tc>
      </w:tr>
      <w:tr w:rsidR="00D960F3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af"/>
              <w:widowControl w:val="0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Показатель 13. </w:t>
            </w:r>
          </w:p>
          <w:p w:rsidR="00740BD9" w:rsidRPr="00404DC7" w:rsidRDefault="00740BD9" w:rsidP="00801058">
            <w:pPr>
              <w:pStyle w:val="af"/>
              <w:widowControl w:val="0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Среднемесячная численность </w:t>
            </w:r>
            <w:proofErr w:type="gramStart"/>
            <w:r w:rsidRPr="00404DC7">
              <w:rPr>
                <w:sz w:val="18"/>
                <w:szCs w:val="18"/>
              </w:rPr>
              <w:t>детей</w:t>
            </w:r>
            <w:proofErr w:type="gramEnd"/>
            <w:r w:rsidRPr="00404DC7">
              <w:rPr>
                <w:sz w:val="18"/>
                <w:szCs w:val="18"/>
              </w:rPr>
              <w:t xml:space="preserve"> на которых осуществлена выплата компенсации части родительской платы за присмотр и уход за ребенком в образовательных организациях, реализующих образовательную программу </w:t>
            </w:r>
            <w:r w:rsidRPr="00404DC7">
              <w:rPr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человек</w:t>
            </w:r>
          </w:p>
        </w:tc>
        <w:tc>
          <w:tcPr>
            <w:tcW w:w="4997" w:type="dxa"/>
            <w:gridSpan w:val="4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Среднемесячная численность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на которых осуществлена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- ведомость расчета компенсации платы за присмотр и уход за детьми, сводный реестр суммы компенсации части родительской платы по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Лужскому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муниципальному району, отчет о расходовании средств субвенций на выплату компенсации части родительской платы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рамках подпрограммы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324885DD" wp14:editId="234441A2">
                      <wp:extent cx="3366770" cy="620395"/>
                      <wp:effectExtent l="0" t="0" r="0" b="0"/>
                      <wp:docPr id="3187" name="Полотно 31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84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27000"/>
                                  <a:ext cx="272415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комп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.р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=Σ(Ч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янв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комп.рп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+...+Ч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дек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комп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.р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),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85" name="Rectangl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6610" y="126365"/>
                                  <a:ext cx="175323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hint="eastAsia"/>
                                      </w:rPr>
                                      <w:t>_______________________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86" name="Rectangle 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9560" y="367030"/>
                                  <a:ext cx="22987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87" o:spid="_x0000_s1291" editas="canvas" style="width:265.1pt;height:48.85pt;mso-position-horizontal-relative:char;mso-position-vertical-relative:line" coordsize="33667,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">
                      <v:shape id="_x0000_s1292" type="#_x0000_t75" style="position:absolute;width:33667;height:6203;visibility:visible;mso-wrap-style:square">
                        <v:fill o:detectmouseclick="t"/>
                        <v:path o:connecttype="none"/>
                      </v:shape>
                      <v:rect id="Rectangle 352" o:spid="_x0000_s1293" style="position:absolute;left:273;top:1270;width:27241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pXsUA&#10;AADdAAAADwAAAGRycy9kb3ducmV2LnhtbESP3WoCMRSE7wu+QziCdzW7VUS3RtGCKAUv/HmAw+Z0&#10;s+3mZE2irm/fFApeDjPzDTNfdrYRN/KhdqwgH2YgiEuna64UnE+b1ymIEJE1No5JwYMCLBe9lzkW&#10;2t35QLdjrESCcChQgYmxLaQMpSGLYeha4uR9OW8xJukrqT3eE9w28i3LJtJizWnBYEsfhsqf49Uq&#10;oPX2MPteBbOXPg/5/nMyG28vSg363eodRKQuPsP/7Z1WMMqnY/h7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Kle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комп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.р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=Σ(Ч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янв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комп.рп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+...+Ч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дек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комп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.р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),</w:t>
                              </w:r>
                            </w:p>
                          </w:txbxContent>
                        </v:textbox>
                      </v:rect>
                      <v:rect id="Rectangle 353" o:spid="_x0000_s1294" style="position:absolute;left:8166;top:1263;width:17532;height:25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MxcUA&#10;AADdAAAADwAAAGRycy9kb3ducmV2LnhtbESP0WoCMRRE34X+Q7iCb5rdVkW3RrEFUQQftP2Ay+Z2&#10;s3Vzs02ibv++EYQ+DjNzhlmsOtuIK/lQO1aQjzIQxKXTNVcKPj82wxmIEJE1No5JwS8FWC2fegss&#10;tLvxka6nWIkE4VCgAhNjW0gZSkMWw8i1xMn7ct5iTNJXUnu8Jbht5HOWTaXFmtOCwZbeDZXn08Uq&#10;oLftcf69DuYgfR7yw346H29/lBr0u/UriEhd/A8/2jut4CWfTeD+Jj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AzF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hint="eastAsia"/>
                                </w:rPr>
                                <w:t>_______________________</w:t>
                              </w:r>
                            </w:p>
                          </w:txbxContent>
                        </v:textbox>
                      </v:rect>
                      <v:rect id="Rectangle 354" o:spid="_x0000_s1295" style="position:absolute;left:15595;top:3670;width:2299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0dCcUA&#10;AADdAAAADwAAAGRycy9kb3ducmV2LnhtbESPT4vCMBTE74LfITzBm6YqSK1GEf+gx10V1NujebbF&#10;5qU00Xb3028WFvY4zMxvmMWqNaV4U+0KywpGwwgEcWp1wZmCy3k/iEE4j6yxtEwKvsjBatntLDDR&#10;tuFPep98JgKEXYIKcu+rREqX5mTQDW1FHLyHrQ36IOtM6hqbADelHEfRVBosOCzkWNEmp/R5ehkF&#10;h7ha3472u8nK3f1w/bjOtueZV6rfa9dzEJ5a/x/+ax+1gskonsL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R0J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комп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рп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среднемесячная численность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детей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на которых осуществлена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0C96AF3C" wp14:editId="0BCD39F0">
                      <wp:extent cx="771525" cy="285115"/>
                      <wp:effectExtent l="0" t="0" r="0" b="635"/>
                      <wp:docPr id="3183" name="Полотно 31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80" name="Rectangle 3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2227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комп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рп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81" name="Rectangle 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238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82" name="Rectangl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2203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янв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83" o:spid="_x0000_s1296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">
                      <v:shape id="_x0000_s1297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347" o:spid="_x0000_s1298" style="position:absolute;left:1739;top:1536;width:422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2rr8A&#10;AADdAAAADwAAAGRycy9kb3ducmV2LnhtbERPy4rCMBTdC/5DuAOzs6kODKUaRQYER9xY/YBLc/vA&#10;5KYk0Xb+3iyEWR7Oe7ObrBFP8qF3rGCZ5SCIa6d7bhXcrodFASJEZI3GMSn4owC77Xy2wVK7kS/0&#10;rGIrUgiHEhV0MQ6llKHuyGLI3ECcuMZ5izFB30rtcUzh1shVnn9Liz2nhg4H+umovlcPq0Beq8NY&#10;VMbn7rRqzub3eGnIKfX5Me3XICJN8V/8dh+1gq9lkfanN+kJ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TTa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комп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рп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48" o:spid="_x0000_s1299" style="position:absolute;left:279;top:361;width:123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TNcMA&#10;AADdAAAADwAAAGRycy9kb3ducmV2LnhtbESP3WoCMRSE74W+QzgF7zS7CmXZGkUEwYo3rj7AYXP2&#10;hyYnS5K627dvBKGXw8x8w2x2kzXiQT70jhXkywwEce10z62C++24KECEiKzROCYFvxRgt32bbbDU&#10;buQrParYigThUKKCLsahlDLUHVkMSzcQJ69x3mJM0rdSexwT3Bq5yrIPabHntNDhQIeO6u/qxyqQ&#10;t+o4FpXxmTuvmov5Ol0bckrN36f9J4hIU/wPv9onrWCdFzk836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GTN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349" o:spid="_x0000_s1300" style="position:absolute;left:1689;top:222;width:220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MNQsMA&#10;AADdAAAADwAAAGRycy9kb3ducmV2LnhtbESPzWrDMBCE74G+g9hCb7EcB4Jxo4QQCKShlzh5gMVa&#10;/1BpZSQ1dt++KhRyHGbmG2a7n60RD/JhcKxgleUgiBunB+4U3G+nZQkiRGSNxjEp+KEA+93LYouV&#10;dhNf6VHHTiQIhwoV9DGOlZSh6cliyNxInLzWeYsxSd9J7XFKcGtkkecbaXHgtNDjSMeemq/62yqQ&#10;t/o0lbXxubsU7af5OF9bckq9vc6HdxCR5vgM/7fPWsF6VRb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MNQ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янв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5B3454F2" wp14:editId="01ABC0ED">
                      <wp:extent cx="771525" cy="285115"/>
                      <wp:effectExtent l="0" t="0" r="0" b="635"/>
                      <wp:docPr id="3179" name="Полотно 31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76" name="Rectangl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2227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комп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рп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77" name="Rectangle 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238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78" name="Rectangle 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22352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 дек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79" o:spid="_x0000_s1301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">
                      <v:shape id="_x0000_s1302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342" o:spid="_x0000_s1303" style="position:absolute;left:1739;top:1536;width:422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17ZsMA&#10;AADdAAAADwAAAGRycy9kb3ducmV2LnhtbESPzYoCMRCE7wu+Q2jB25pRwZXRKCIIKntx9AGaSc8P&#10;Jp0hyTqzb2+EhT0WVfUVtdkN1ogn+dA6VjCbZiCIS6dbrhXcb8fPFYgQkTUax6TglwLstqOPDeba&#10;9XylZxFrkSAcclTQxNjlUoayIYth6jri5FXOW4xJ+lpqj32CWyPnWbaUFltOCw12dGiofBQ/VoG8&#10;Fcd+VRifucu8+jbn07Uip9RkPOzXICIN8T/81z5pBYvZ1x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17Z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комп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рп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43" o:spid="_x0000_s1304" style="position:absolute;left:279;top:361;width:123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He/cMA&#10;AADdAAAADwAAAGRycy9kb3ducmV2LnhtbESPzYoCMRCE7wu+Q2jB25pRYZXRKCIIKntx9AGaSc8P&#10;Jp0hyTqzb2+EhT0WVfUVtdkN1ogn+dA6VjCbZiCIS6dbrhXcb8fPFYgQkTUax6TglwLstqOPDeba&#10;9XylZxFrkSAcclTQxNjlUoayIYth6jri5FXOW4xJ+lpqj32CWyPnWfYlLbacFhrs6NBQ+Sh+rAJ5&#10;K479qjA+c5d59W3Op2tFTqnJeNivQUQa4n/4r33SChaz5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He/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344" o:spid="_x0000_s1305" style="position:absolute;left:1689;top:222;width:223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5Kj78A&#10;AADdAAAADwAAAGRycy9kb3ducmV2LnhtbERPy4rCMBTdC/5DuIK7MVXBkWoUEQQd3Fj9gEtz+8Dk&#10;piQZ2/l7sxhweTjv7X6wRrzIh9axgvksA0FcOt1yreBxP32tQYSIrNE4JgV/FGC/G4+2mGvX841e&#10;RaxFCuGQo4Imxi6XMpQNWQwz1xEnrnLeYkzQ11J77FO4NXKRZStpseXU0GBHx4bKZ/FrFch7cerX&#10;hfGZ+1lUV3M53ypySk0nw2EDItIQP+J/91krWM6/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7kqP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дек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сумма численности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детей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на которых осуществлена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в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образовательных организациях в январе - декабре отчетного года,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pStyle w:val="ConsPlusNormal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 </w:t>
            </w:r>
          </w:p>
        </w:tc>
        <w:tc>
          <w:tcPr>
            <w:tcW w:w="1086" w:type="dxa"/>
            <w:gridSpan w:val="10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23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077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</w:tr>
      <w:tr w:rsidR="00404DC7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404DC7" w:rsidRPr="00404DC7" w:rsidRDefault="00404DC7" w:rsidP="00801058">
            <w:pPr>
              <w:pStyle w:val="af1"/>
              <w:widowControl w:val="0"/>
              <w:jc w:val="both"/>
            </w:pPr>
            <w:r w:rsidRPr="00404DC7">
              <w:lastRenderedPageBreak/>
              <w:t>Задача 10. Обеспечение доступности качественного начального общего, основного общего и среднего общего образования, соответствующего современным потребностям общества и каждого гражданина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Показатель 14. Удельный вес численности детей и молодежи в возрасте</w:t>
            </w:r>
          </w:p>
          <w:p w:rsidR="00740BD9" w:rsidRPr="00404DC7" w:rsidRDefault="00740BD9" w:rsidP="00801058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от 6,5 до 18 лет, получающих</w:t>
            </w:r>
          </w:p>
          <w:p w:rsidR="00740BD9" w:rsidRPr="00404DC7" w:rsidRDefault="00740BD9" w:rsidP="00801058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образование по программам</w:t>
            </w:r>
          </w:p>
          <w:p w:rsidR="00740BD9" w:rsidRPr="00404DC7" w:rsidRDefault="00740BD9" w:rsidP="00801058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начального общего, среднего</w:t>
            </w:r>
          </w:p>
          <w:p w:rsidR="00740BD9" w:rsidRPr="00404DC7" w:rsidRDefault="00740BD9" w:rsidP="00801058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общего, основного общего</w:t>
            </w:r>
          </w:p>
          <w:p w:rsidR="00740BD9" w:rsidRPr="00404DC7" w:rsidRDefault="00740BD9" w:rsidP="00801058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образования в </w:t>
            </w:r>
            <w:proofErr w:type="gram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общеобразовательных</w:t>
            </w:r>
            <w:proofErr w:type="gramEnd"/>
          </w:p>
          <w:p w:rsidR="00740BD9" w:rsidRPr="00404DC7" w:rsidRDefault="00740BD9" w:rsidP="00801058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proofErr w:type="gram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организациях (в общей</w:t>
            </w:r>
            <w:proofErr w:type="gramEnd"/>
          </w:p>
          <w:p w:rsidR="00740BD9" w:rsidRPr="00404DC7" w:rsidRDefault="00740BD9" w:rsidP="00801058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численности детей и молодежи</w:t>
            </w:r>
          </w:p>
          <w:p w:rsidR="00740BD9" w:rsidRPr="00404DC7" w:rsidRDefault="00740BD9" w:rsidP="00801058">
            <w:pPr>
              <w:pStyle w:val="ConsPlusNormal"/>
              <w:jc w:val="both"/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в возрасте от 6,5 до 18 лет)</w:t>
            </w:r>
          </w:p>
        </w:tc>
        <w:tc>
          <w:tcPr>
            <w:tcW w:w="1250" w:type="dxa"/>
            <w:gridSpan w:val="4"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013" w:type="dxa"/>
            <w:gridSpan w:val="5"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Style6"/>
              <w:jc w:val="both"/>
              <w:rPr>
                <w:sz w:val="18"/>
                <w:szCs w:val="18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 детей и молодежи в возрасте от 6,5 до 18 лет, получающих образование по программам начального общего, среднего общего, основного общего образования в общеобразовательных организациях</w:t>
            </w:r>
            <w:r w:rsidRPr="00404DC7">
              <w:rPr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404DC7">
              <w:rPr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404DC7">
              <w:rPr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Общая численность детей и молодежи в возрасте от 6,5 до 18 лет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данные АИС «ЭЗШ» (Электронная запись в школу)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8DD514B" wp14:editId="5D84A042">
                      <wp:extent cx="1983740" cy="531495"/>
                      <wp:effectExtent l="0" t="0" r="0" b="1905"/>
                      <wp:docPr id="3175" name="Полотно 31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69" name="Line 334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0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15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71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4025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ООоб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72" name="Rectangle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242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73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49085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ООу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74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4140"/>
                                  <a:ext cx="112331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75" o:spid="_x0000_s1306" editas="canvas" style="width:156.2pt;height:41.85pt;mso-position-horizontal-relative:char;mso-position-vertical-relative:line" coordsize="19837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">
                      <v:shape id="_x0000_s1307" type="#_x0000_t75" style="position:absolute;width:19837;height:5314;visibility:visible;mso-wrap-style:square">
                        <v:fill o:detectmouseclick="t"/>
                        <v:path o:connecttype="none"/>
                      </v:shape>
                      <v:line id="Line 334" o:spid="_x0000_s1308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x9XscAAADdAAAADwAAAGRycy9kb3ducmV2LnhtbESPS2vDMBCE74X+B7GF3mI5CaSpayU0&#10;D0MbyKFJodfFWj+ItTKWmij/PioEehxm5hsmXwbTiTMNrrWsYJykIIhLq1uuFXwfi9EchPPIGjvL&#10;pOBKDpaLx4ccM20v/EXng69FhLDLUEHjfZ9J6cqGDLrE9sTRq+xg0Ec51FIPeIlw08lJms6kwZbj&#10;QoM9rRsqT4dfo+C06Wwotrt6VUxC+vNy3X9WR63U81N4fwPhKfj/8L39oRVMx7NX+HsTn4B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TH1exwAAAN0AAAAPAAAAAAAA&#10;AAAAAAAAAKECAABkcnMvZG93bnJldi54bWxQSwUGAAAAAAQABAD5AAAAlQMAAAAA&#10;" strokeweight="39e-5mm"/>
                      <v:rect id="Rectangle 335" o:spid="_x0000_s1309" style="position:absolute;left:12915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Gib8A&#10;AADdAAAADwAAAGRycy9kb3ducmV2LnhtbERPy4rCMBTdC/5DuIK7MVXBkWoUEQQd3Fj9gEtz+8Dk&#10;piQZ2/l7sxhweTjv7X6wRrzIh9axgvksA0FcOt1yreBxP32tQYSIrNE4JgV/FGC/G4+2mGvX841e&#10;RaxFCuGQo4Imxi6XMpQNWQwz1xEnrnLeYkzQ11J77FO4NXKRZStpseXU0GBHx4bKZ/FrFch7cerX&#10;hfGZ+1lUV3M53ypySk0nw2EDItIQP+J/91krWM6/0/7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mEaJ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336" o:spid="_x0000_s1310" style="position:absolute;left:8280;top:114;width:402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jEsMA&#10;AADdAAAADwAAAGRycy9kb3ducmV2LnhtbESP3WoCMRSE7wu+QziCdzW7Cq2sRimCoNIbVx/gsDn7&#10;Q5OTJYnu+vamUOjlMDPfMJvdaI14kA+dYwX5PANBXDndcaPgdj28r0CEiKzROCYFTwqw207eNlho&#10;N/CFHmVsRIJwKFBBG2NfSBmqliyGueuJk1c7bzEm6RupPQ4Jbo1cZNmHtNhxWmixp31L1U95twrk&#10;tTwMq9L4zJ0X9bc5HS81OaVm0/FrDSLSGP/Df+2jVrDMP3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jE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ООоб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37" o:spid="_x0000_s1311" style="position:absolute;top:1250;width:624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wGqccA&#10;AADdAAAADwAAAGRycy9kb3ducmV2LnhtbESPQWvCQBSE74L/YXlCL6IbU6gaXUUEoYdCMfWgt0f2&#10;mY1m34bs1qT99d1CocdhZr5h1tve1uJBra8cK5hNExDEhdMVlwpOH4fJAoQPyBprx6TgizxsN8PB&#10;GjPtOj7SIw+liBD2GSowITSZlL4wZNFPXUMcvatrLYYo21LqFrsIt7VMk+RFWqw4LhhsaG+ouOef&#10;VsHh/VwRf8vjeLno3K1IL7l5a5R6GvW7FYhAffgP/7VftYLn2TyF3zfx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8Bqn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338" o:spid="_x0000_s1312" style="position:absolute;left:8718;top:2660;width:4909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jMscA&#10;AADdAAAADwAAAGRycy9kb3ducmV2LnhtbESPQWvCQBSE70L/w/KEXqRuVFAbs5FSEHooFKMHe3tk&#10;X7PR7NuQ3Zq0v75bEDwOM/MNk20H24grdb52rGA2TUAQl07XXCk4HnZPaxA+IGtsHJOCH/KwzR9G&#10;Gaba9bynaxEqESHsU1RgQmhTKX1pyKKfupY4el+usxii7CqpO+wj3DZyniRLabHmuGCwpVdD5aX4&#10;tgp2H6ea+FfuJ8/r3p3L+Wdh3lulHsfDywZEoCHcw7f2m1awmK0W8P8mPgGZ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wozL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ООу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39" o:spid="_x0000_s1313" style="position:absolute;left:6762;top:1041;width:1123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k7RscA&#10;AADdAAAADwAAAGRycy9kb3ducmV2LnhtbESPQWvCQBSE7wX/w/KEXopu1FJjdBUpCD0IxbSH9vbI&#10;PrPR7NuQ3Zror+8WhB6HmfmGWW16W4sLtb5yrGAyTkAQF05XXCr4/NiNUhA+IGusHZOCK3nYrAcP&#10;K8y06/hAlzyUIkLYZ6jAhNBkUvrCkEU/dg1x9I6utRiibEupW+wi3NZymiQv0mLFccFgQ6+GinP+&#10;YxXs3r8q4ps8PC3Szp2K6Xdu9o1Sj8N+uwQRqA//4Xv7TSuYTebP8PcmP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ZO0b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Style6"/>
              <w:jc w:val="both"/>
              <w:rPr>
                <w:sz w:val="18"/>
                <w:szCs w:val="18"/>
              </w:rPr>
            </w:pPr>
            <w:proofErr w:type="gramStart"/>
            <w:r w:rsidRPr="00404DC7">
              <w:rPr>
                <w:sz w:val="18"/>
                <w:szCs w:val="18"/>
              </w:rPr>
              <w:t>DO</w:t>
            </w:r>
            <w:proofErr w:type="gramEnd"/>
            <w:r w:rsidRPr="00404DC7">
              <w:rPr>
                <w:sz w:val="18"/>
                <w:szCs w:val="18"/>
                <w:vertAlign w:val="subscript"/>
              </w:rPr>
              <w:t>ОО</w:t>
            </w:r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удельный вес (доля) численности детей и молодежи в возрасте от 6,5 до 18 лет, получающих образование по программам начального общего, среднего общего, основного общего образования в общеобразовательных организациях</w:t>
            </w:r>
            <w:r w:rsidRPr="00404DC7">
              <w:rPr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 об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детей и молодежи в возрасте от 6,5 до 18 лет, получающих образование по программам начального общего, среднего общего, основного общего образования в общеобразовательных организациях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районе;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ООу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численность  детей и молодежи в возрасте от 6,5 до 18 лет, подавших заявления (состоящих на учете) на получение образования по программам начального общего, среднего общего, основного общего образования в общеобразовательных организациях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на конец отчетного периода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70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100</w:t>
            </w:r>
          </w:p>
        </w:tc>
        <w:tc>
          <w:tcPr>
            <w:tcW w:w="928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072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 xml:space="preserve">    100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15. Количество комплектов компьютерного, телекоммуникационного и специализированного оборудования для оснащения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</w:t>
            </w: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013" w:type="dxa"/>
            <w:gridSpan w:val="5"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 w:rsidP="00801058">
            <w:pPr>
              <w:widowControl w:val="0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0A4E759B" wp14:editId="7F027932">
                      <wp:extent cx="3366770" cy="308610"/>
                      <wp:effectExtent l="0" t="0" r="0" b="0"/>
                      <wp:docPr id="3168" name="Полотно 31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67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55245"/>
                                  <a:ext cx="124142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кко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кко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инв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68" o:spid="_x0000_s1314" editas="canvas" style="width:265.1pt;height:24.3pt;mso-position-horizontal-relative:char;mso-position-vertical-relative:line" coordsize="33667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">
                      <v:shape id="_x0000_s1315" type="#_x0000_t75" style="position:absolute;width:33667;height:3086;visibility:visible;mso-wrap-style:square">
                        <v:fill o:detectmouseclick="t"/>
                        <v:path o:connecttype="none"/>
                      </v:shape>
                      <v:rect id="Rectangle 331" o:spid="_x0000_s1316" style="position:absolute;left:273;top:552;width:12414;height:25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bR08YA&#10;AADdAAAADwAAAGRycy9kb3ducmV2LnhtbESP0WoCMRRE3wv+Q7iCbzW7Vra6NYotiFLwQe0HXDa3&#10;m62bm20Sdfv3jVDo4zAzZ5jFqretuJIPjWMF+TgDQVw53XCt4OO0eZyBCBFZY+uYFPxQgNVy8LDA&#10;UrsbH+h6jLVIEA4lKjAxdqWUoTJkMYxdR5y8T+ctxiR9LbXHW4LbVk6yrJAWG04LBjt6M1Sdjxer&#10;gF63h/nXOpi99HnI9+/FfLr9Vmo07NcvICL18T/8195pBU958Qz3N+k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bR08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кко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кко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vertAlign w:val="subscript"/>
              </w:rPr>
              <w:t>кко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Количество комплектов компьютерного, телекоммуникационного и специализированного оборудования для оснащения рабочих мест детей-инвалидов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детей-инвалидов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получающих образование на дому с использованием дистанционных образовательных технологий, которым не противопоказана работа на компьютере;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CF074B8" wp14:editId="4FBA6C91">
                      <wp:extent cx="624840" cy="341630"/>
                      <wp:effectExtent l="0" t="0" r="3810" b="1270"/>
                      <wp:docPr id="3166" name="Полотно 31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63" name="Rectangle 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4005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ККО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инв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64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65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66" o:spid="_x0000_s1317" editas="canvas" style="width:49.2pt;height:26.9pt;mso-position-horizontal-relative:char;mso-position-vertical-relative:line" coordsize="6248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">
                      <v:shape id="_x0000_s1318" type="#_x0000_t75" style="position:absolute;width:6248;height:3416;visibility:visible;mso-wrap-style:square">
                        <v:fill o:detectmouseclick="t"/>
                        <v:path o:connecttype="none"/>
                      </v:shape>
                      <v:rect id="Rectangle 326" o:spid="_x0000_s1319" style="position:absolute;left:1739;top:1536;width:440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OI8IA&#10;AADdAAAADwAAAGRycy9kb3ducmV2LnhtbESPzYoCMRCE74LvEFrYm2ZUEBmNIoLgLl4cfYBm0vOD&#10;SWdIss749kZY2GNRVV9R2/1gjXiSD61jBfNZBoK4dLrlWsH9dpquQYSIrNE4JgUvCrDfjUdbzLXr&#10;+UrPItYiQTjkqKCJsculDGVDFsPMdcTJq5y3GJP0tdQe+wS3Ri6ybCUttpwWGuzo2FD5KH6tAnkr&#10;Tv26MD5zP4vqYr7P14qcUl+T4bABEWmI/+G/9lkrWM5XS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04j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ККО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инв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327" o:spid="_x0000_s1320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rWV8MA&#10;AADdAAAADwAAAGRycy9kb3ducmV2LnhtbESPzYoCMRCE7wu+Q2jB25pRF5HRKCIIKntx9AGaSc8P&#10;Jp0hyTqzb2+EhT0WVfUVtdkN1ogn+dA6VjCbZiCIS6dbrhXcb8fPFYgQkTUax6TglwLstqOPDeba&#10;9XylZxFrkSAcclTQxNjlUoayIYth6jri5FXOW4xJ+lpqj32CWyPnWbaUFltOCw12dGiofBQ/VoG8&#10;Fcd+VRifucu8+jbn07Uip9RkPOzXICIN8T/81z5pBYvZ8g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rWV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28" o:spid="_x0000_s1321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ZzzMMA&#10;AADdAAAADwAAAGRycy9kb3ducmV2LnhtbESPzYoCMRCE7wu+Q2jB25pRWZHRKCIIKntx9AGaSc8P&#10;Jp0hyTqzb2+EhT0WVfUVtdkN1ogn+dA6VjCbZiCIS6dbrhXcb8fPFYgQkTUax6TglwLstqOPDeba&#10;9XylZxFrkSAcclTQxNjlUoayIYth6jri5FXOW4xJ+lpqj32CWyPnWbaUFltOCw12dGiofBQ/VoG8&#10;Fcd+VRifucu8+jbn07Uip9RkPOzXICIN8T/81z5pBYvZ8g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Zzz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комплектов компьютерного, телекоммуникационного и специализированного оборудования для оснащения рабочих мест детей-инвалидов, получающих образование на дому с использованием дистанционных образовательных технологий, которым не противопоказана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работа на компьютере, приобретенных за счет средств субсидии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директор МАОУ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Компьютерный центр</w:t>
            </w:r>
          </w:p>
        </w:tc>
        <w:tc>
          <w:tcPr>
            <w:tcW w:w="1070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928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72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</w:tcPr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16. Количество технически сопровождаемых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</w:t>
            </w:r>
          </w:p>
          <w:p w:rsidR="00740BD9" w:rsidRPr="00404DC7" w:rsidRDefault="00740BD9" w:rsidP="00801058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013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0472D6CD" wp14:editId="44A72EBE">
                      <wp:extent cx="3366770" cy="253365"/>
                      <wp:effectExtent l="0" t="0" r="0" b="3810"/>
                      <wp:docPr id="3162" name="Полотно 31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61" name="Rectangle 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34048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ТСМ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ТСМ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инв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62" o:spid="_x0000_s1322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">
                      <v:shape id="_x0000_s1323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323" o:spid="_x0000_s1324" style="position:absolute;left:273;width:13404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sPMUA&#10;AADdAAAADwAAAGRycy9kb3ducmV2LnhtbESP0UoDMRRE3wX/IVzBN5tNlcVum5ZWkIrQh679gMvm&#10;drN1c7MmsV3/3ghCH4eZOcMsVqPrxZlC7DxrUJMCBHHjTcethsPH68MziJiQDfaeScMPRVgtb28W&#10;WBl/4T2d69SKDOFYoQab0lBJGRtLDuPED8TZO/rgMGUZWmkCXjLc9XJaFKV02HFesDjQi6Xms/52&#10;Gmiz3c9O62h3Mqiodu/l7Gn7pfX93bieg0g0pmv4v/1mNDyqUsHfm/w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+w8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ТСМ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ТСМ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r w:rsidRPr="00404DC7">
              <w:rPr>
                <w:rFonts w:ascii="Times New Roman" w:hAnsi="Times New Roman" w:cs="Times New Roman"/>
                <w:color w:val="auto"/>
                <w:vertAlign w:val="subscript"/>
              </w:rPr>
              <w:t>ТСМ</w:t>
            </w:r>
            <w:r w:rsidRPr="00404DC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технически сопровождаемых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5CB918AC" wp14:editId="43F45CAB">
                      <wp:extent cx="637540" cy="341630"/>
                      <wp:effectExtent l="0" t="0" r="635" b="1270"/>
                      <wp:docPr id="3160" name="Полотно 31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57" name="Rectangl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5275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ТСМ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инв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58" name="Rectangle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59" name="Rectangl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60" o:spid="_x0000_s1325" editas="canvas" style="width:50.2pt;height:26.9pt;mso-position-horizontal-relative:char;mso-position-vertical-relative:line" coordsize="6375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">
                      <v:shape id="_x0000_s1326" type="#_x0000_t75" style="position:absolute;width:6375;height:3416;visibility:visible;mso-wrap-style:square">
                        <v:fill o:detectmouseclick="t"/>
                        <v:path o:connecttype="none"/>
                      </v:shape>
                      <v:rect id="Rectangle 318" o:spid="_x0000_s1327" style="position:absolute;left:1739;top:1536;width:452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CncMA&#10;AADd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mHy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SCn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ТСМ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инв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319" o:spid="_x0000_s1328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W778A&#10;AADdAAAADwAAAGRycy9kb3ducmV2LnhtbERPy4rCMBTdC/5DuIK7MVVxkGoUEQQd3Fj9gEtz+8Dk&#10;piQZ2/l7sxhweTjv7X6wRrzIh9axgvksA0FcOt1yreBxP32tQYSIrNE4JgV/FGC/G4+2mGvX841e&#10;RaxFCuGQo4Imxi6XMpQNWQwz1xEnrnLeYkzQ11J77FO4NXKRZd/SYsupocGOjg2Vz+LXKpD34tSv&#10;C+Mz97OoruZyvlXklJpOhsMGRKQhfsT/7rNWsJyv0t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Wxbv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20" o:spid="_x0000_s1329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ezdMMA&#10;AADd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xmH2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ezd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технически сопровождаемых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оплата за сопровождение которых осуществлена за счет средств субсидии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директор МАОУ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Компьютерный центр</w:t>
            </w:r>
          </w:p>
        </w:tc>
        <w:tc>
          <w:tcPr>
            <w:tcW w:w="1070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2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04DC7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404DC7" w:rsidRPr="00404DC7" w:rsidRDefault="00404DC7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  <w:r w:rsidRPr="00404DC7">
              <w:rPr>
                <w:rStyle w:val="FontStyle16"/>
                <w:rFonts w:eastAsia="Calibri"/>
                <w:b w:val="0"/>
              </w:rPr>
              <w:t>Задача 11. Создание в системе общего образования условий для самоопределения и выявления способностей обучающихся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Показатель 17. Расширение профильного обучения на третьей ступени</w:t>
            </w: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013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обучающихся в 10 - 11 (12) классах (группах) профильного обучения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обучающихся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в 10 - 11 (12) классах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w:lastRenderedPageBreak/>
              <mc:AlternateContent>
                <mc:Choice Requires="wpc">
                  <w:drawing>
                    <wp:inline distT="0" distB="0" distL="0" distR="0" wp14:anchorId="1A10F6DA" wp14:editId="17DAC3DE">
                      <wp:extent cx="2171065" cy="522605"/>
                      <wp:effectExtent l="0" t="0" r="635" b="1270"/>
                      <wp:docPr id="3156" name="Полотно 31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50" name="Line 310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1" name="Rectangle 3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52" name="Rectangle 3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37528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проф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53" name="Rectangle 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проф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54" name="Rectangl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10-11(12)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55" name="Rectangle 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56" o:spid="_x0000_s1330" editas="canvas" style="width:170.95pt;height:41.15pt;mso-position-horizontal-relative:char;mso-position-vertical-relative:line" coordsize="21710,5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">
                      <v:shape id="_x0000_s1331" type="#_x0000_t75" style="position:absolute;width:21710;height:5226;visibility:visible;mso-wrap-style:square">
                        <v:fill o:detectmouseclick="t"/>
                        <v:path o:connecttype="none"/>
                      </v:shape>
                      <v:line id="Line 310" o:spid="_x0000_s1332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oefsIAAADdAAAADwAAAGRycy9kb3ducmV2LnhtbERPTYvCMBC9C/6HMAveNFVRl65R3NXC&#10;KnhYFbwOzdgWm0lposZ/vzkIHh/ve74MphZ3al1lWcFwkIAgzq2uuFBwOmb9TxDOI2usLZOCJzlY&#10;LrqdOabaPviP7gdfiBjCLkUFpfdNKqXLSzLoBrYhjtzFtgZ9hG0hdYuPGG5qOUqSqTRYcWwosaGf&#10;kvLr4WYUXNe1DdlmV3xno5CcZ8/99nLUSvU+wuoLhKfg3+KX+1crGA8ncX98E5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oefsIAAADdAAAADwAAAAAAAAAAAAAA&#10;AAChAgAAZHJzL2Rvd25yZXYueG1sUEsFBgAAAAAEAAQA+QAAAJADAAAAAA==&#10;" strokeweight="39e-5mm"/>
                      <v:rect id="Rectangle 311" o:spid="_x0000_s1333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/csMA&#10;AADdAAAADwAAAGRycy9kb3ducmV2LnhtbESP3WoCMRSE7wu+QziCdzW7SousRimCoNIbVx/gsDn7&#10;Q5OTJYnu+vamUOjlMDPfMJvdaI14kA+dYwX5PANBXDndcaPgdj28r0CEiKzROCYFTwqw207eNlho&#10;N/CFHmVsRIJwKFBBG2NfSBmqliyGueuJk1c7bzEm6RupPQ4Jbo1cZNmntNhxWmixp31L1U95twrk&#10;tTwMq9L4zJ0X9bc5HS81OaVm0/FrDSLSGP/Df+2jVrDMP3L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G/c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312" o:spid="_x0000_s1334" style="position:absolute;left:8280;top:114;width:375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hBcMA&#10;AADdAAAADwAAAGRycy9kb3ducmV2LnhtbESP3WoCMRSE7wu+QziCdzXrSousRimCoNIbVx/gsDn7&#10;Q5OTJYnu+vamUOjlMDPfMJvdaI14kA+dYwWLeQaCuHK640bB7Xp4X4EIEVmjcUwKnhRgt528bbDQ&#10;buALPcrYiAThUKCCNsa+kDJULVkMc9cTJ6923mJM0jdSexwS3BqZZ9mntNhxWmixp31L1U95twrk&#10;tTwMq9L4zJ3z+tucjpeanFKz6fi1BhFpjP/hv/ZRK1guPnL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MhB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проф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13" o:spid="_x0000_s1335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X/UscA&#10;AADdAAAADwAAAGRycy9kb3ducmV2LnhtbESPQWvCQBSE70L/w/KEXqRuVBQbs5FSEHooFKMHe3tk&#10;X7PR7NuQ3Zq0v75bEDwOM/MNk20H24grdb52rGA2TUAQl07XXCk4HnZPaxA+IGtsHJOCH/KwzR9G&#10;Gaba9bynaxEqESHsU1RgQmhTKX1pyKKfupY4el+usxii7CqpO+wj3DZyniQrabHmuGCwpVdD5aX4&#10;tgp2H6ea+FfuJ8/r3p3L+Wdh3lulHsfDywZEoCHcw7f2m1awmC0X8P8mPgGZ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F/1L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проф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14" o:spid="_x0000_s1336" style="position:absolute;left:8718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nJscA&#10;AADdAAAADwAAAGRycy9kb3ducmV2LnhtbESPQWvCQBSE7wX/w/KEXopu1FZidBUpCD0IxbSH9vbI&#10;PrPR7NuQ3Zror+8WhB6HmfmGWW16W4sLtb5yrGAyTkAQF05XXCr4/NiNUhA+IGusHZOCK3nYrAcP&#10;K8y06/hAlzyUIkLYZ6jAhNBkUvrCkEU/dg1x9I6utRiibEupW+wi3NZymiRzabHiuGCwoVdDxTn/&#10;sQp2718V8U0enhZp507F9Ds3+0apx2G/XYII1If/8L39phXMJi/P8PcmP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Zyb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10-11(12)</w:t>
                              </w:r>
                            </w:p>
                          </w:txbxContent>
                        </v:textbox>
                      </v:rect>
                      <v:rect id="Rectangle 315" o:spid="_x0000_s1337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CvccA&#10;AADdAAAADwAAAGRycy9kb3ducmV2LnhtbESPQWvCQBSE70L/w/KEXqRutCg2ZiNFEHooFKMHe3tk&#10;X7PR7NuQXU3aX98tFDwOM/MNk20G24gbdb52rGA2TUAQl07XXCk4HnZPKxA+IGtsHJOCb/KwyR9G&#10;Gaba9bynWxEqESHsU1RgQmhTKX1pyKKfupY4el+usxii7CqpO+wj3DZyniRLabHmuGCwpa2h8lJc&#10;rYLdx6km/pH7ycuqd+dy/lmY91apx/HwugYRaAj38H/7TSt4ni0W8PcmPg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gwr3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Style6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D </w:t>
            </w:r>
            <w:proofErr w:type="spellStart"/>
            <w:proofErr w:type="gramStart"/>
            <w:r w:rsidRPr="00404DC7">
              <w:rPr>
                <w:sz w:val="18"/>
                <w:szCs w:val="18"/>
                <w:vertAlign w:val="subscript"/>
              </w:rPr>
              <w:t>проф</w:t>
            </w:r>
            <w:proofErr w:type="spellEnd"/>
            <w:proofErr w:type="gramEnd"/>
            <w:r w:rsidRPr="00404DC7">
              <w:rPr>
                <w:sz w:val="18"/>
                <w:szCs w:val="18"/>
              </w:rPr>
              <w:t xml:space="preserve"> - расширение профильного обучения на третьей ступени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</w:p>
          <w:p w:rsidR="00740BD9" w:rsidRPr="00404DC7" w:rsidRDefault="00740BD9" w:rsidP="00801058">
            <w:pPr>
              <w:pStyle w:val="Style6"/>
            </w:pPr>
            <w:r w:rsidRPr="00404DC7">
              <w:rPr>
                <w:sz w:val="18"/>
                <w:szCs w:val="18"/>
              </w:rPr>
              <w:t xml:space="preserve">Ч </w:t>
            </w:r>
            <w:proofErr w:type="spellStart"/>
            <w:proofErr w:type="gramStart"/>
            <w:r w:rsidRPr="00404DC7">
              <w:rPr>
                <w:sz w:val="18"/>
                <w:szCs w:val="18"/>
                <w:vertAlign w:val="subscript"/>
              </w:rPr>
              <w:t>проф</w:t>
            </w:r>
            <w:proofErr w:type="spellEnd"/>
            <w:proofErr w:type="gramEnd"/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обучающихся в 10 - 11 (12) классах (группах) профильного обучения</w:t>
            </w:r>
            <w:r w:rsidRPr="00404DC7">
              <w:rPr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10-11(12)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 Общая численность обучающихся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в 10 - 11 (12) классах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740BD9" w:rsidRPr="00404DC7" w:rsidRDefault="00740BD9" w:rsidP="00801058">
            <w:pPr>
              <w:widowControl w:val="0"/>
              <w:rPr>
                <w:color w:val="auto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70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83,2</w:t>
            </w:r>
          </w:p>
        </w:tc>
        <w:tc>
          <w:tcPr>
            <w:tcW w:w="928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2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18. Доля обучающихся 5-11 классов, принявших участие в школьном этапе всероссийской олимпиады школьников (в общей численности обучающихся   5-11 классов)</w:t>
            </w: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5013" w:type="dxa"/>
            <w:gridSpan w:val="5"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обучающихся </w:t>
            </w:r>
            <w:r w:rsidRPr="00404DC7">
              <w:rPr>
                <w:rStyle w:val="FontStyle16"/>
                <w:rFonts w:eastAsia="Calibri"/>
                <w:b w:val="0"/>
                <w:spacing w:val="20"/>
                <w:sz w:val="18"/>
                <w:szCs w:val="18"/>
              </w:rPr>
              <w:t>5-11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классов, принявших участие в школьном этапе всероссийской олимпиады школьников - протокол жюри школьного этапа всероссийской олимпиады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shd w:val="clear" w:color="auto" w:fill="FFFFFF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обучающихся 5- 11 классов 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</w:pPr>
            <w:r w:rsidRPr="00404DC7">
              <w:rPr>
                <w:noProof/>
              </w:rPr>
              <mc:AlternateContent>
                <mc:Choice Requires="wpc">
                  <w:drawing>
                    <wp:inline distT="0" distB="0" distL="0" distR="0" wp14:anchorId="4B4BA600" wp14:editId="302C272A">
                      <wp:extent cx="2171065" cy="475615"/>
                      <wp:effectExtent l="0" t="0" r="635" b="635"/>
                      <wp:docPr id="3149" name="Полотно 31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43" name="Line 302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4" name="Rectangle 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45" name="Rectangle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57848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Ч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ВОШ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шк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46" name="Rectangle 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ВОШ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шк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47" name="Rectangle 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7118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5-11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48" name="Rectangle 3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49" o:spid="_x0000_s1338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">
                      <v:shape id="_x0000_s1339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302" o:spid="_x0000_s1340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EW1MYAAADdAAAADwAAAGRycy9kb3ducmV2LnhtbESPW2sCMRSE34X+h3AKvtWsWqxsN0pb&#10;XahCH7yAr4fN2QtuTpZN1Pjvm0LBx2FmvmGyZTCtuFLvGssKxqMEBHFhdcOVguMhf5mDcB5ZY2uZ&#10;FNzJwXLxNMgw1fbGO7rufSUihF2KCmrvu1RKV9Rk0I1sRxy90vYGfZR9JXWPtwg3rZwkyUwabDgu&#10;1NjRV03FeX8xCs6r1oZ8va0+80lITm/3n0150EoNn8PHOwhPwT/C/+1vrWA6fp3C35v4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RFtTGAAAA3QAAAA8AAAAAAAAA&#10;AAAAAAAAoQIAAGRycy9kb3ducmV2LnhtbFBLBQYAAAAABAAEAPkAAACUAwAAAAA=&#10;" strokeweight="39e-5mm"/>
                      <v:rect id="Rectangle 303" o:spid="_x0000_s1341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KN8MA&#10;AADdAAAADwAAAGRycy9kb3ducmV2LnhtbESPzYoCMRCE7wu+Q2jB25rxh0VGo4ggqOzF0QdoJj0/&#10;mHSGJOvMvr0RFvZYVNVX1GY3WCOe5EPrWMFsmoEgLp1uuVZwvx0/VyBCRNZoHJOCXwqw244+Nphr&#10;1/OVnkWsRYJwyFFBE2OXSxnKhiyGqeuIk1c5bzEm6WupPfYJbo2cZ9mXtNhyWmiwo0ND5aP4sQrk&#10;rTj2q8L4zF3m1bc5n64VOaUm42G/BhFpiP/hv/ZJK1jMlkt4v0lP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+KN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304" o:spid="_x0000_s1342" style="position:absolute;left:8280;top:114;width:578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MvrM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xmH0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Mvr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Ч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ВОШ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шк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5" o:spid="_x0000_s1343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KF8gA&#10;AADdAAAADwAAAGRycy9kb3ducmV2LnhtbESPT2vCQBTE74LfYXmCF6kb/yA2dRNKQehBKEYP7e2R&#10;fc2mzb4N2dWk/fTdguBxmJnfMLt8sI24UudrxwoW8wQEcel0zZWC82n/sAXhA7LGxjEp+CEPeTYe&#10;7TDVrucjXYtQiQhhn6ICE0KbSulLQxb93LXE0ft0ncUQZVdJ3WEf4baRyyTZSIs1xwWDLb0YKr+L&#10;i1Wwf3uviX/lcfa47d1XufwozKFVajoZnp9ABBrCPXxrv2oFq8V6A/9v4hOQ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a8oXyAAAAN0AAAAPAAAAAAAAAAAAAAAAAJgCAABk&#10;cnMvZG93bnJldi54bWxQSwUGAAAAAAQABAD1AAAAjQ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ВОШ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шк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6" o:spid="_x0000_s1344" style="position:absolute;left:8718;top:2660;width:7118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vjMcA&#10;AADdAAAADwAAAGRycy9kb3ducmV2LnhtbESPQWvCQBSE7wX/w/KEXopu1FJjdBUpCD0IxbSH9vbI&#10;PrPR7NuQ3Zror+8WhB6HmfmGWW16W4sLtb5yrGAyTkAQF05XXCr4/NiNUhA+IGusHZOCK3nYrAcP&#10;K8y06/hAlzyUIkLYZ6jAhNBkUvrCkEU/dg1x9I6utRiibEupW+wi3NZymiQv0mLFccFgQ6+GinP+&#10;YxXs3r8q4ps8PC3Szp2K6Xdu9o1Sj8N+uwQRqA//4Xv7TSuYTZ7n8PcmP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nb4z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5-11</w:t>
                              </w:r>
                            </w:p>
                          </w:txbxContent>
                        </v:textbox>
                      </v:rect>
                      <v:rect id="Rectangle 307" o:spid="_x0000_s1345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7/sQA&#10;AADdAAAADwAAAGRycy9kb3ducmV2LnhtbERPy2rCQBTdF/oPwy24KTrxQYmpo5SC4EIQUxe6u2Su&#10;mbSZOyEzNdGvdxaCy8N5L1a9rcWFWl85VjAeJSCIC6crLhUcftbDFIQPyBprx6TgSh5Wy9eXBWba&#10;dbynSx5KEUPYZ6jAhNBkUvrCkEU/cg1x5M6utRgibEupW+xiuK3lJEk+pMWKY4PBhr4NFX/5v1Ww&#10;3h0r4pvcv8/Tzv0Wk1Nuto1Sg7f+6xNEoD48xQ/3RiuYjmdxbnwTn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4+/7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Style6"/>
              <w:jc w:val="both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DO </w:t>
            </w:r>
            <w:proofErr w:type="spellStart"/>
            <w:r w:rsidRPr="00404DC7">
              <w:rPr>
                <w:sz w:val="18"/>
                <w:szCs w:val="18"/>
                <w:vertAlign w:val="subscript"/>
              </w:rPr>
              <w:t>ВОШ</w:t>
            </w:r>
            <w:r w:rsidRPr="00404DC7">
              <w:rPr>
                <w:sz w:val="18"/>
                <w:szCs w:val="18"/>
                <w:vertAlign w:val="superscript"/>
              </w:rPr>
              <w:t>шк</w:t>
            </w:r>
            <w:proofErr w:type="spellEnd"/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доля обучающихся </w:t>
            </w:r>
            <w:r w:rsidRPr="00404DC7">
              <w:rPr>
                <w:rStyle w:val="FontStyle16"/>
                <w:rFonts w:eastAsia="Calibri"/>
                <w:b w:val="0"/>
                <w:spacing w:val="20"/>
                <w:sz w:val="18"/>
                <w:szCs w:val="18"/>
              </w:rPr>
              <w:t>5-11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классов, принявших участие в школьном этапе всероссийской олимпиады школьников (в общей численности обучающихся   </w:t>
            </w:r>
            <w:r w:rsidRPr="00404DC7">
              <w:rPr>
                <w:rStyle w:val="FontStyle16"/>
                <w:rFonts w:eastAsia="Calibri"/>
                <w:b w:val="0"/>
                <w:spacing w:val="20"/>
                <w:sz w:val="18"/>
                <w:szCs w:val="18"/>
              </w:rPr>
              <w:t>5-11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классов)</w:t>
            </w:r>
            <w:r w:rsidRPr="00404DC7">
              <w:rPr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ВОШ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шк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обучающихся </w:t>
            </w:r>
            <w:r w:rsidRPr="00404DC7">
              <w:rPr>
                <w:rStyle w:val="FontStyle16"/>
                <w:rFonts w:eastAsia="Calibri"/>
                <w:b w:val="0"/>
                <w:spacing w:val="20"/>
                <w:sz w:val="18"/>
                <w:szCs w:val="18"/>
              </w:rPr>
              <w:t>5-11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классов, принявших участие в школьном этапе всероссийской олимпиады школьников (по всем предметам). Участник, принявший участие в нескольких олимпиадах учитываются один раз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5-11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общая численность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в 5-11классах 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МКУ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ИМЦ </w:t>
            </w:r>
          </w:p>
        </w:tc>
        <w:tc>
          <w:tcPr>
            <w:tcW w:w="1070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928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072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Показатель 19. Количество школьных лесничеств</w:t>
            </w: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013" w:type="dxa"/>
            <w:gridSpan w:val="5"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использования Субсидии (приложение 4 к с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оглашению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31F0AC1D" wp14:editId="7907B471">
                      <wp:extent cx="3366770" cy="253365"/>
                      <wp:effectExtent l="0" t="0" r="0" b="3810"/>
                      <wp:docPr id="3142" name="Полотно 31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41" name="Rectangl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13982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лесн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лесн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42" o:spid="_x0000_s1346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">
                      <v:shape id="_x0000_s1347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99" o:spid="_x0000_s1348" style="position:absolute;left:273;width:11398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awXMUA&#10;AADdAAAADwAAAGRycy9kb3ducmV2LnhtbESP0WoCMRRE3wv9h3ALvtVsVKSuRrGCWAo+aPsBl811&#10;s+3mZptE3f59Iwh9HGbmDLNY9a4VFwqx8axBDQsQxJU3DdcaPj+2zy8gYkI22HomDb8UYbV8fFhg&#10;afyVD3Q5plpkCMcSNdiUulLKWFlyGIe+I87eyQeHKctQSxPwmuGulaOimEqHDecFix1tLFXfx7PT&#10;QK+7w+xrHe1eBhXV/n06m+x+tB489es5iER9+g/f229Gw1hNFNze5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rBc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лесн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лесн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лесн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школьных лесничеств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37A24013" wp14:editId="6680D777">
                      <wp:extent cx="449580" cy="193040"/>
                      <wp:effectExtent l="0" t="0" r="0" b="0"/>
                      <wp:docPr id="3140" name="Полотно 31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37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46990"/>
                                  <a:ext cx="15875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лесн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38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207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39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40" o:spid="_x0000_s1349" editas="canvas" style="width:35.4pt;height:15.2pt;mso-position-horizontal-relative:char;mso-position-vertical-relative:line" coordsize="44958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">
                      <v:shape id="_x0000_s1350" type="#_x0000_t75" style="position:absolute;width:449580;height:193040;visibility:visible;mso-wrap-style:square">
                        <v:fill o:detectmouseclick="t"/>
                        <v:path o:connecttype="none"/>
                      </v:shape>
                      <v:rect id="Rectangle 294" o:spid="_x0000_s1351" style="position:absolute;left:173990;top:46990;width:15875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+zsYA&#10;AADdAAAADwAAAGRycy9kb3ducmV2LnhtbESP0WoCMRRE3wv+Q7iCbzW7tdi6NYoKRSn4sLYfcNnc&#10;brbd3GyTqOvfG6Hg4zAzZ5j5sretOJEPjWMF+TgDQVw53XCt4Ovz/fEVRIjIGlvHpOBCAZaLwcMc&#10;C+3OXNLpEGuRIBwKVGBi7AopQ2XIYhi7jjh5385bjEn6WmqP5wS3rXzKsqm02HBaMNjRxlD1ezha&#10;BbTelrOfVTB76fOQ7z+ms+ftn1KjYb96AxGpj/fwf3unFUzyyQvc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X+zs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>лесн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5" o:spid="_x0000_s1352" style="position:absolute;left:27940;top:36195;width:9207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zT74A&#10;AADdAAAADwAAAGRycy9kb3ducmV2LnhtbERPy4rCMBTdC/5DuMLsNFVBpBpFBEEHN1Y/4NLcPjC5&#10;KUm0nb+fLASXh/Pe7gdrxJt8aB0rmM8yEMSl0y3XCh7303QNIkRkjcYxKfijAPvdeLTFXLueb/Qu&#10;Yi1SCIccFTQxdrmUoWzIYpi5jjhxlfMWY4K+ltpjn8KtkYssW0mLLaeGBjs6NlQ+i5dVIO/FqV8X&#10;xmfud1FdzeV8q8gp9TMZDhsQkYb4FX/cZ61gOV+muelNegJy9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WE80++AAAA3Q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96" o:spid="_x0000_s1353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W1MMA&#10;AADdAAAADwAAAGRycy9kb3ducmV2LnhtbESPzYoCMRCE74LvEFrwphkVFh2NsgiCu3hx9AGaSc8P&#10;m3SGJDqzb28WhD0WVfUVtTsM1ogn+dA6VrCYZyCIS6dbrhXcb6fZGkSIyBqNY1LwSwEO+/Foh7l2&#10;PV/pWcRaJAiHHBU0MXa5lKFsyGKYu444eZXzFmOSvpbaY5/g1shlln1Iiy2nhQY7OjZU/hQPq0De&#10;ilO/LozP3Peyupiv87Uip9R0MnxuQUQa4n/43T5rBavFagN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hW1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школьных лесничеств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осуществлены мероприятия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 организации работы школьных лесничеств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  <w:proofErr w:type="gramEnd"/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070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928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72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04DC7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404DC7" w:rsidRPr="00404DC7" w:rsidRDefault="00404DC7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12. Создание в системе общего образования современной образовательной среды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</w:tcPr>
          <w:p w:rsidR="00740BD9" w:rsidRPr="00404DC7" w:rsidRDefault="00740BD9" w:rsidP="00801058">
            <w:pPr>
              <w:widowControl w:val="0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Показатель 20. </w:t>
            </w:r>
            <w:proofErr w:type="gram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Доля обучающихся в общеобразовательных организациях, которым предоставлены условия обучения, соответствующие современным требованиям</w:t>
            </w:r>
            <w:proofErr w:type="gramEnd"/>
          </w:p>
          <w:p w:rsidR="00740BD9" w:rsidRPr="00404DC7" w:rsidRDefault="00740BD9" w:rsidP="00801058">
            <w:pPr>
              <w:widowControl w:val="0"/>
              <w:rPr>
                <w:rStyle w:val="FontStyle16"/>
                <w:b w:val="0"/>
                <w:color w:val="auto"/>
                <w:szCs w:val="18"/>
              </w:rPr>
            </w:pP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 xml:space="preserve"> %</w:t>
            </w:r>
          </w:p>
        </w:tc>
        <w:tc>
          <w:tcPr>
            <w:tcW w:w="5032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обучающихся общеобразовательных организаций, которым предоставлены </w:t>
            </w:r>
            <w:r w:rsidRPr="00404DC7">
              <w:rPr>
                <w:rStyle w:val="FontStyle16"/>
                <w:rFonts w:eastAsia="Calibri"/>
                <w:b w:val="0"/>
                <w:szCs w:val="18"/>
              </w:rPr>
              <w:t xml:space="preserve"> условия обучения, соответствующие современным требованиям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(все основные виды условий обучения) -  отчеты образовательных организаций, реализующих программы общего образования (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начального общего, основного общего, среднего общего образования)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программам общего образования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 w:rsidP="00801058">
            <w:pPr>
              <w:pStyle w:val="1"/>
              <w:keepNext w:val="0"/>
              <w:widowControl w:val="0"/>
              <w:spacing w:before="0"/>
              <w:contextualSpacing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численность </w:t>
            </w:r>
            <w:r w:rsidRPr="00404DC7">
              <w:rPr>
                <w:rStyle w:val="FontStyle16"/>
                <w:rFonts w:eastAsia="Calibri"/>
                <w:color w:val="auto"/>
                <w:sz w:val="18"/>
                <w:szCs w:val="18"/>
              </w:rPr>
              <w:t xml:space="preserve">обучающихся в общеобразовательных организациях в </w:t>
            </w:r>
            <w:proofErr w:type="spellStart"/>
            <w:r w:rsidRPr="00404DC7">
              <w:rPr>
                <w:rStyle w:val="FontStyle16"/>
                <w:rFonts w:eastAsia="Calibri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Style w:val="FontStyle16"/>
                <w:rFonts w:eastAsia="Calibri"/>
                <w:color w:val="auto"/>
                <w:sz w:val="18"/>
                <w:szCs w:val="18"/>
              </w:rPr>
              <w:t xml:space="preserve"> муниципальном районе, которым предоставлены условия 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обучения</w:t>
            </w:r>
            <w:r w:rsidRPr="00404DC7">
              <w:rPr>
                <w:rStyle w:val="FontStyle16"/>
                <w:rFonts w:eastAsia="Calibri"/>
                <w:color w:val="auto"/>
                <w:sz w:val="18"/>
                <w:szCs w:val="18"/>
              </w:rPr>
              <w:t>, соответствующие современным требованиям</w:t>
            </w:r>
            <w:r w:rsidRPr="00404DC7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 - Форма оценки показателей современных требований к условиям осуществления образовательного процесса (Приложение 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1. к таблице Прогнозные значениям показателей (индикаторов) реализации муниципальной программы </w:t>
            </w:r>
            <w:proofErr w:type="spellStart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муниципального района Ленинградской области  «Современное образование в </w:t>
            </w:r>
            <w:proofErr w:type="spellStart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 муниципальном  районе» на период 2022-2025 годов)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w:lastRenderedPageBreak/>
              <mc:AlternateContent>
                <mc:Choice Requires="wpc">
                  <w:drawing>
                    <wp:inline distT="0" distB="0" distL="0" distR="0" wp14:anchorId="44EF377F" wp14:editId="2830D9FB">
                      <wp:extent cx="2171065" cy="475615"/>
                      <wp:effectExtent l="0" t="0" r="635" b="635"/>
                      <wp:docPr id="3136" name="Полотно 31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30" name="Line 286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1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32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44132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СУ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33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242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DO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СУ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34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49085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35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36" o:spid="_x0000_s1354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">
                      <v:shape id="_x0000_s1355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286" o:spid="_x0000_s1356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X73sMAAADdAAAADwAAAGRycy9kb3ducmV2LnhtbERPy2rCQBTdC/2H4Ra6M5MH1BIdxT4C&#10;reCiWuj2krkmIZk7ITPV8e87C8Hl4bxXm2AGcabJdZYVZEkKgri2uuNGwc+xmr+AcB5Z42CZFFzJ&#10;wWb9MFthqe2Fv+l88I2IIexKVNB6P5ZSurolgy6xI3HkTnYy6COcGqknvMRwM8g8TZ+lwY5jQ4sj&#10;vbVU94c/o6B/H2yoPnbNa5WH9Hdx3X+djlqpp8ewXYLwFPxdfHN/agVFVsT98U18An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F+97DAAAA3QAAAA8AAAAAAAAAAAAA&#10;AAAAoQIAAGRycy9kb3ducmV2LnhtbFBLBQYAAAAABAAEAPkAAACRAwAAAAA=&#10;" strokeweight="39e-5mm"/>
                      <v:rect id="Rectangle 287" o:spid="_x0000_s1357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5a0sIA&#10;AADdAAAADwAAAGRycy9kb3ducmV2LnhtbESP3YrCMBSE7xd8h3AE79a0Cot0jSKC4Io31n2AQ3P6&#10;g8lJSaLtvr0RhL0cZuYbZr0drREP8qFzrCCfZyCIK6c7bhT8Xg+fKxAhIms0jknBHwXYbiYfayy0&#10;G/hCjzI2IkE4FKigjbEvpAxVSxbD3PXEyaudtxiT9I3UHocEt0YusuxLWuw4LbTY076l6lberQJ5&#10;LQ/DqjQ+c6dFfTY/x0tNTqnZdNx9g4g0xv/wu33UCpb5Mof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lrS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88" o:spid="_x0000_s1358" style="position:absolute;left:8280;top:114;width:441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EpcIA&#10;AADdAAAADwAAAGRycy9kb3ducmV2LnhtbESP3YrCMBSE7xd8h3AE79bUCot0jSKC4Io31n2AQ3P6&#10;g8lJSaLtvr0RhL0cZuYbZr0drREP8qFzrGAxz0AQV0533Cj4vR4+VyBCRNZoHJOCPwqw3Uw+1lho&#10;N/CFHmVsRIJwKFBBG2NfSBmqliyGueuJk1c7bzEm6RupPQ4Jbo3Ms+xLWuw4LbTY076l6lberQJ5&#10;LQ/DqjQ+c6e8Ppuf46Ump9RsOu6+QUQa43/43T5qBcvFMof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bMSl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СУ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289" o:spid="_x0000_s1359" style="position:absolute;top:1250;width:624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a8sYA&#10;AADdAAAADwAAAGRycy9kb3ducmV2LnhtbESPQWvCQBSE7wX/w/IEL6VuNFBsdBURhB4EMe1Bb4/s&#10;M5s2+zZktyb6611B6HGYmW+Yxaq3tbhQ6yvHCibjBARx4XTFpYLvr+3bDIQPyBprx6TgSh5Wy8HL&#10;AjPtOj7QJQ+liBD2GSowITSZlL4wZNGPXUMcvbNrLYYo21LqFrsIt7WcJsm7tFhxXDDY0MZQ8Zv/&#10;WQXb/bEivsnD68escz/F9JSbXaPUaNiv5yAC9eE//Gx/agXpJE3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oa8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СУ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290" o:spid="_x0000_s1360" style="position:absolute;left:8718;top:2660;width:4909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ChsgA&#10;AADdAAAADwAAAGRycy9kb3ducmV2LnhtbESPT2vCQBTE70K/w/KEXqRu/IPYmI2UgtBDoRg92Nsj&#10;+5qNZt+G7Nak/fTdguBxmJnfMNl2sI24Uudrxwpm0wQEcel0zZWC42H3tAbhA7LGxjEp+CEP2/xh&#10;lGGqXc97uhahEhHCPkUFJoQ2ldKXhiz6qWuJo/flOoshyq6SusM+wm0j50mykhZrjgsGW3o1VF6K&#10;b6tg93GqiX/lfvK87t25nH8W5r1V6nE8vGxABBrCPXxrv2kFi9liCf9v4hOQ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84KGyAAAAN0AAAAPAAAAAAAAAAAAAAAAAJgCAABk&#10;cnMvZG93bnJldi54bWxQSwUGAAAAAAQABAD1AAAAjQ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291" o:spid="_x0000_s1361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8nHccA&#10;AADdAAAADwAAAGRycy9kb3ducmV2LnhtbESPQWvCQBSE70L/w/KEXqRuVBQbs5FSEHooFKMHe3tk&#10;X7PR7NuQ3Zq0v75bEDwOM/MNk20H24grdb52rGA2TUAQl07XXCk4HnZPaxA+IGtsHJOCH/KwzR9G&#10;Gaba9bynaxEqESHsU1RgQmhTKX1pyKKfupY4el+usxii7CqpO+wj3DZyniQrabHmuGCwpVdD5aX4&#10;tgp2H6ea+FfuJ8/r3p3L+Wdh3lulHsfDywZEoCHcw7f2m1awmC2W8P8mPgGZ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/Jx3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Style6"/>
              <w:jc w:val="both"/>
              <w:rPr>
                <w:sz w:val="18"/>
                <w:szCs w:val="18"/>
              </w:rPr>
            </w:pPr>
            <w:proofErr w:type="gramStart"/>
            <w:r w:rsidRPr="00404DC7">
              <w:rPr>
                <w:sz w:val="18"/>
                <w:szCs w:val="18"/>
              </w:rPr>
              <w:t>DO</w:t>
            </w:r>
            <w:proofErr w:type="gramEnd"/>
            <w:r w:rsidRPr="00404DC7">
              <w:rPr>
                <w:sz w:val="18"/>
                <w:szCs w:val="18"/>
                <w:vertAlign w:val="superscript"/>
              </w:rPr>
              <w:t>СУ</w:t>
            </w:r>
            <w:r w:rsidRPr="00404DC7">
              <w:rPr>
                <w:sz w:val="18"/>
                <w:szCs w:val="18"/>
                <w:vertAlign w:val="subscript"/>
              </w:rPr>
              <w:t>ОО</w:t>
            </w:r>
            <w:r w:rsidRPr="00404DC7">
              <w:rPr>
                <w:sz w:val="18"/>
                <w:szCs w:val="18"/>
              </w:rPr>
              <w:t xml:space="preserve"> - доля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обучающихся в общеобразовательных организациях, которым предоставлены условия обучения, соответствующие современным требованиям</w:t>
            </w:r>
            <w:r w:rsidRPr="00404DC7">
              <w:rPr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pStyle w:val="1"/>
              <w:keepNext w:val="0"/>
              <w:widowControl w:val="0"/>
              <w:spacing w:before="0"/>
              <w:contextualSpacing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Ч 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  <w:vertAlign w:val="superscript"/>
              </w:rPr>
              <w:t>СУ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  <w:vertAlign w:val="subscript"/>
              </w:rPr>
              <w:t>ОО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- численность </w:t>
            </w:r>
            <w:r w:rsidRPr="00404DC7">
              <w:rPr>
                <w:rStyle w:val="FontStyle16"/>
                <w:rFonts w:eastAsia="Calibri"/>
                <w:color w:val="auto"/>
                <w:sz w:val="18"/>
                <w:szCs w:val="18"/>
              </w:rPr>
              <w:t>обучающихся в общеобразовательных организациях в</w:t>
            </w:r>
            <w:r w:rsidRPr="00404DC7">
              <w:rPr>
                <w:rStyle w:val="FontStyle16"/>
                <w:rFonts w:eastAsia="Calibri"/>
                <w:color w:val="auto"/>
                <w:szCs w:val="18"/>
              </w:rPr>
              <w:t xml:space="preserve"> </w:t>
            </w:r>
            <w:proofErr w:type="spellStart"/>
            <w:r w:rsidRPr="00404DC7">
              <w:rPr>
                <w:rStyle w:val="FontStyle16"/>
                <w:rFonts w:eastAsia="Calibri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Style w:val="FontStyle16"/>
                <w:rFonts w:eastAsia="Calibri"/>
                <w:color w:val="auto"/>
                <w:sz w:val="18"/>
                <w:szCs w:val="18"/>
              </w:rPr>
              <w:t xml:space="preserve"> муниципальном районе, которым предоставлены условия 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обучения</w:t>
            </w:r>
            <w:r w:rsidRPr="00404DC7">
              <w:rPr>
                <w:rStyle w:val="FontStyle16"/>
                <w:rFonts w:eastAsia="Calibri"/>
                <w:color w:val="auto"/>
                <w:sz w:val="18"/>
                <w:szCs w:val="18"/>
              </w:rPr>
              <w:t xml:space="preserve">, соответствующие современным требованиям, 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определяется как численность 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школьников, обучающихся в общеобразовательных организациях, в каждой из которых одновременно выполняются все или почти все (допускается невыполнение не более, чем трех требований) требования из </w:t>
            </w:r>
            <w:proofErr w:type="gramStart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  <w:shd w:val="clear" w:color="auto" w:fill="FFFFFF"/>
              </w:rPr>
              <w:t>перечня</w:t>
            </w:r>
            <w:proofErr w:type="gramEnd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приведенного в приложении 1 </w:t>
            </w:r>
            <w:r w:rsidRPr="00404DC7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Форма оценки 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показателей современных требований к условиям</w:t>
            </w:r>
            <w:r w:rsidRPr="00404DC7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осуществления образовательного процесса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к   </w:t>
            </w:r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Прогнозным значениям показателей (индикаторов) реализации муниципальной программы </w:t>
            </w:r>
            <w:proofErr w:type="spellStart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муниципального района Ленинградской области  «Современное образование в </w:t>
            </w:r>
            <w:proofErr w:type="spellStart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 муниципальном  районе» на период 2022-2025 годов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04DC7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общая численность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формой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1" w:type="dxa"/>
            <w:gridSpan w:val="8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90,0</w:t>
            </w:r>
          </w:p>
        </w:tc>
        <w:tc>
          <w:tcPr>
            <w:tcW w:w="943" w:type="dxa"/>
            <w:gridSpan w:val="7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89,0</w:t>
            </w:r>
          </w:p>
        </w:tc>
        <w:tc>
          <w:tcPr>
            <w:tcW w:w="1057" w:type="dxa"/>
            <w:gridSpan w:val="8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89,5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 xml:space="preserve">     90,0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93,0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Style6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Показатель 21.Удельный вес численности</w:t>
            </w:r>
          </w:p>
          <w:p w:rsidR="00740BD9" w:rsidRPr="00404DC7" w:rsidRDefault="00740BD9" w:rsidP="00801058">
            <w:pPr>
              <w:pStyle w:val="Style6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обучающихся, занимающихся</w:t>
            </w:r>
          </w:p>
          <w:p w:rsidR="00740BD9" w:rsidRPr="00404DC7" w:rsidRDefault="00740BD9" w:rsidP="00801058">
            <w:pPr>
              <w:pStyle w:val="Style6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в одну смену, в общей численности</w:t>
            </w:r>
          </w:p>
          <w:p w:rsidR="00740BD9" w:rsidRPr="00404DC7" w:rsidRDefault="00740BD9" w:rsidP="00801058">
            <w:pPr>
              <w:pStyle w:val="Style6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обучающихся</w:t>
            </w:r>
          </w:p>
          <w:p w:rsidR="00740BD9" w:rsidRPr="00404DC7" w:rsidRDefault="00740BD9" w:rsidP="00801058">
            <w:pPr>
              <w:pStyle w:val="Style6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в общеобразовательных</w:t>
            </w:r>
          </w:p>
          <w:p w:rsidR="00740BD9" w:rsidRPr="00404DC7" w:rsidRDefault="00740BD9" w:rsidP="00801058">
            <w:pPr>
              <w:widowControl w:val="0"/>
              <w:rPr>
                <w:rFonts w:eastAsia="Times New Roman"/>
                <w:color w:val="auto"/>
              </w:rPr>
            </w:pPr>
            <w:proofErr w:type="gram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организациях</w:t>
            </w:r>
            <w:proofErr w:type="gramEnd"/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5032" w:type="dxa"/>
            <w:gridSpan w:val="6"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</w:t>
            </w:r>
            <w:proofErr w:type="gram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обучающихся</w:t>
            </w:r>
            <w:proofErr w:type="gramEnd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, занимающихся в одну смену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обучающихся в общеобразовательных организациях </w:t>
            </w:r>
            <w:r w:rsidRPr="00404DC7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lastRenderedPageBreak/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435CCE44" wp14:editId="5A61DA52">
                      <wp:extent cx="2171065" cy="475615"/>
                      <wp:effectExtent l="0" t="0" r="635" b="635"/>
                      <wp:docPr id="3129" name="Полотно 31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23" name="Line 278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4" name="Rectangle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25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30353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1см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26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1см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27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7118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28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29" o:spid="_x0000_s1362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">
                      <v:shape id="_x0000_s1363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278" o:spid="_x0000_s1364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7zdMYAAADdAAAADwAAAGRycy9kb3ducmV2LnhtbESPQWvCQBSE70L/w/IK3nRjArWkrtJq&#10;A1rwoBZ6fWSfSTD7NmS3cf33XaHgcZiZb5jFKphWDNS7xrKC2TQBQVxa3XCl4PtUTF5BOI+ssbVM&#10;Cm7kYLV8Gi0w1/bKBxqOvhIRwi5HBbX3XS6lK2sy6Ka2I47e2fYGfZR9JXWP1wg3rUyT5EUabDgu&#10;1NjRuqbycvw1Ci6b1obi86v6KNKQ/Mxv+935pJUaP4f3NxCegn+E/9tbrSCbpRnc38Qn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O83TGAAAA3QAAAA8AAAAAAAAA&#10;AAAAAAAAoQIAAGRycy9kb3ducmV2LnhtbFBLBQYAAAAABAAEAPkAAACUAwAAAAA=&#10;" strokeweight="39e-5mm"/>
                      <v:rect id="Rectangle 279" o:spid="_x0000_s1365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vl8MA&#10;AADdAAAADwAAAGRycy9kb3ducmV2LnhtbESP3WoCMRSE7wu+QziCdzXrWoqsRimCoNIbVx/gsDn7&#10;Q5OTJYnu+vamUOjlMDPfMJvdaI14kA+dYwWLeQaCuHK640bB7Xp4X4EIEVmjcUwKnhRgt528bbDQ&#10;buALPcrYiAThUKCCNsa+kDJULVkMc9cTJ6923mJM0jdSexwS3BqZZ9mntNhxWmixp31L1U95twrk&#10;tTwMq9L4zJ3z+tucjpeanFKz6fi1BhFpjP/hv/ZRK1gu8g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Bvl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80" o:spid="_x0000_s1366" style="position:absolute;left:8280;top:114;width:303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KDMMA&#10;AADdAAAADwAAAGRycy9kb3ducmV2LnhtbESP3WoCMRSE7wu+QziCdzXrSousRimCoNIbVx/gsDn7&#10;Q5OTJYnu+vamUOjlMDPfMJvdaI14kA+dYwWLeQaCuHK640bB7Xp4X4EIEVmjcUwKnhRgt528bbDQ&#10;buALPcrYiAThUKCCNsa+kDJULVkMc9cTJ6923mJM0jdSexwS3BqZZ9mntNhxWmixp31L1U95twrk&#10;tTwMq9L4zJ3z+tucjpeanFKz6fi1BhFpjP/hv/ZRK1gu8g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zKD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1см</w:t>
                              </w:r>
                            </w:p>
                          </w:txbxContent>
                        </v:textbox>
                      </v:rect>
                      <v:rect id="Rectangle 281" o:spid="_x0000_s1367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vt8YA&#10;AADdAAAADwAAAGRycy9kb3ducmV2LnhtbESPQWvCQBSE7wX/w/IEL6VujCA2uooIQg+CmPagt0f2&#10;mU2bfRuyWxP99a5Q6HGYmW+Y5bq3tbhS6yvHCibjBARx4XTFpYKvz93bHIQPyBprx6TgRh7Wq8HL&#10;EjPtOj7SNQ+liBD2GSowITSZlL4wZNGPXUMcvYtrLYYo21LqFrsIt7VMk2QmLVYcFww2tDVU/OS/&#10;VsHucKqI7/L4+j7v3HeRnnOzb5QaDfvNAkSgPvyH/9ofWsF0ks7g+SY+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Qvt8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1см</w:t>
                              </w:r>
                            </w:p>
                          </w:txbxContent>
                        </v:textbox>
                      </v:rect>
                      <v:rect id="Rectangle 282" o:spid="_x0000_s1368" style="position:absolute;left:8718;top:2660;width:7118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iKLMcA&#10;AADdAAAADwAAAGRycy9kb3ducmV2LnhtbESPQWvCQBSE74L/YXlCL6IbU6gaXUUEoYdCMfWgt0f2&#10;mY1m34bs1qT99d1CocdhZr5h1tve1uJBra8cK5hNExDEhdMVlwpOH4fJAoQPyBprx6TgizxsN8PB&#10;GjPtOj7SIw+liBD2GSowITSZlL4wZNFPXUMcvatrLYYo21LqFrsIt7VMk+RFWqw4LhhsaG+ouOef&#10;VsHh/VwRf8vjeLno3K1IL7l5a5R6GvW7FYhAffgP/7VftYLnWTqH3zfx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4iiz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283" o:spid="_x0000_s1369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eXsMA&#10;AADdAAAADwAAAGRycy9kb3ducmV2LnhtbERPz2vCMBS+C/sfwhvsIppaQWo1yhgIOwzE6mG7PZpn&#10;U21eSpPZbn+9OQgeP77f6+1gG3GjzteOFcymCQji0umaKwWn426SgfABWWPjmBT8kYft5mW0xly7&#10;ng90K0IlYgj7HBWYENpcSl8asuinriWO3Nl1FkOEXSV1h30Mt41Mk2QhLdYcGwy29GGovBa/VsFu&#10;/10T/8vDeJn17lKmP4X5apV6ex3eVyACDeEpfrg/tYL5LI1z45v4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ceX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Style6"/>
              <w:rPr>
                <w:sz w:val="18"/>
                <w:szCs w:val="18"/>
              </w:rPr>
            </w:pPr>
          </w:p>
          <w:p w:rsidR="00740BD9" w:rsidRPr="00404DC7" w:rsidRDefault="00740BD9" w:rsidP="00801058">
            <w:pPr>
              <w:pStyle w:val="Style6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D </w:t>
            </w:r>
            <w:r w:rsidRPr="00404DC7">
              <w:rPr>
                <w:sz w:val="18"/>
                <w:szCs w:val="18"/>
                <w:vertAlign w:val="subscript"/>
              </w:rPr>
              <w:t>1см</w:t>
            </w:r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Cs w:val="18"/>
              </w:rPr>
              <w:t xml:space="preserve">удельный вес численности обучающихся, занимающихся в одну смену в общей </w:t>
            </w:r>
            <w:proofErr w:type="gramStart"/>
            <w:r w:rsidRPr="00404DC7">
              <w:rPr>
                <w:rStyle w:val="FontStyle16"/>
                <w:rFonts w:eastAsia="Calibri"/>
                <w:b w:val="0"/>
                <w:szCs w:val="18"/>
              </w:rPr>
              <w:t>численности</w:t>
            </w:r>
            <w:proofErr w:type="gramEnd"/>
            <w:r w:rsidRPr="00404DC7">
              <w:rPr>
                <w:rStyle w:val="FontStyle16"/>
                <w:rFonts w:eastAsia="Calibri"/>
                <w:b w:val="0"/>
                <w:szCs w:val="18"/>
              </w:rPr>
              <w:t xml:space="preserve"> обучающихся в общеобразовательных организациях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1см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Cs w:val="18"/>
              </w:rPr>
              <w:t xml:space="preserve">численность вес численности </w:t>
            </w:r>
            <w:proofErr w:type="gramStart"/>
            <w:r w:rsidRPr="00404DC7">
              <w:rPr>
                <w:rStyle w:val="FontStyle16"/>
                <w:rFonts w:eastAsia="Calibri"/>
                <w:b w:val="0"/>
                <w:szCs w:val="18"/>
              </w:rPr>
              <w:t>обучающихся</w:t>
            </w:r>
            <w:proofErr w:type="gramEnd"/>
            <w:r w:rsidRPr="00404DC7">
              <w:rPr>
                <w:rStyle w:val="FontStyle16"/>
                <w:rFonts w:eastAsia="Calibri"/>
                <w:b w:val="0"/>
                <w:szCs w:val="18"/>
              </w:rPr>
              <w:t>, занимающихся в одну смену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pStyle w:val="Style6"/>
              <w:rPr>
                <w:rStyle w:val="FontStyle16"/>
                <w:rFonts w:eastAsia="Calibri"/>
                <w:b w:val="0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Ч </w:t>
            </w:r>
            <w:r w:rsidRPr="00404DC7">
              <w:rPr>
                <w:sz w:val="18"/>
                <w:szCs w:val="18"/>
                <w:vertAlign w:val="subscript"/>
              </w:rPr>
              <w:t>ОО</w:t>
            </w:r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sz w:val="18"/>
                <w:szCs w:val="18"/>
              </w:rPr>
              <w:t xml:space="preserve"> </w:t>
            </w:r>
            <w:proofErr w:type="gramStart"/>
            <w:r w:rsidRPr="00404DC7">
              <w:rPr>
                <w:rStyle w:val="FontStyle16"/>
                <w:rFonts w:eastAsia="Calibri"/>
                <w:b w:val="0"/>
                <w:szCs w:val="18"/>
              </w:rPr>
              <w:t>общая</w:t>
            </w:r>
            <w:proofErr w:type="gramEnd"/>
            <w:r w:rsidRPr="00404DC7">
              <w:rPr>
                <w:rStyle w:val="FontStyle16"/>
                <w:rFonts w:eastAsia="Calibri"/>
                <w:b w:val="0"/>
                <w:szCs w:val="18"/>
              </w:rPr>
              <w:t xml:space="preserve"> численности обучающихся в  общеобразовательных организациях</w:t>
            </w:r>
          </w:p>
          <w:p w:rsidR="00740BD9" w:rsidRPr="00404DC7" w:rsidRDefault="00740BD9" w:rsidP="00801058">
            <w:pPr>
              <w:pStyle w:val="Style6"/>
              <w:rPr>
                <w:rStyle w:val="FontStyle16"/>
                <w:rFonts w:eastAsia="Calibri"/>
                <w:b w:val="0"/>
                <w:szCs w:val="18"/>
              </w:rPr>
            </w:pPr>
          </w:p>
          <w:p w:rsidR="00740BD9" w:rsidRPr="00404DC7" w:rsidRDefault="00740BD9" w:rsidP="00801058">
            <w:pPr>
              <w:widowControl w:val="0"/>
              <w:rPr>
                <w:color w:val="auto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1051" w:type="dxa"/>
            <w:gridSpan w:val="8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943" w:type="dxa"/>
            <w:gridSpan w:val="7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7" w:type="dxa"/>
            <w:gridSpan w:val="8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 xml:space="preserve">    100,0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Style6"/>
              <w:rPr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Показатель 22. Количество образовательных организаций, реализующих программы  начального общего, основного общего образование, среднего общего  образования детей, в которых осуществлены мероприятия по укреплению материально-технической базы</w:t>
            </w:r>
            <w:r w:rsidRPr="00404D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032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 реализующих программы  начального общего, основного общего образование, среднего общего  образования детей, в которых осуществлены мероприятия по укреплению материально-технической базы - Отчеты образовательных организаций  о достижении значений результатов предоставления Субсидии на иные цели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1D2F94BB" wp14:editId="45699E61">
                      <wp:extent cx="3366770" cy="253365"/>
                      <wp:effectExtent l="0" t="0" r="0" b="3810"/>
                      <wp:docPr id="3122" name="Полотно 31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21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209804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МТБ.мб.СОШ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МТБ.мб.СОШ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22" o:spid="_x0000_s1370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">
                      <v:shape id="_x0000_s1371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75" o:spid="_x0000_s1372" style="position:absolute;left:273;width:20980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V/MUA&#10;AADdAAAADwAAAGRycy9kb3ducmV2LnhtbESP0WoCMRRE34X+Q7iFvmk2WqSuRrGCWAo+aPsBl811&#10;s+3mZptE3f59Iwh9HGbmDLNY9a4VFwqx8axBjQoQxJU3DdcaPj+2wxcQMSEbbD2Thl+KsFo+DBZY&#10;Gn/lA12OqRYZwrFEDTalrpQyVpYcxpHviLN38sFhyjLU0gS8Zrhr5bgoptJhw3nBYkcbS9X38ew0&#10;0OvuMPtaR7uXQUW1f5/Onnc/Wj899us5iER9+g/f229Gw0SNFdze5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VX8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МТБ.мб.СОШ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МТБ.мб.СОШ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МТБ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мб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СОШ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 реализующих программы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начального общего, 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сновно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обще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образование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средне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обще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образования детей, в которых осуществлены мероприятия по укреплению материально-технической базы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7FEDBDE9" wp14:editId="5E9B8935">
                      <wp:extent cx="901700" cy="285115"/>
                      <wp:effectExtent l="0" t="0" r="3175" b="635"/>
                      <wp:docPr id="3120" name="Полотно 31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17" name="Rectangl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72771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МТБ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 СОШ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18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19" name="Rectangle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20" o:spid="_x0000_s1373" editas="canvas" style="width:71pt;height:22.45pt;mso-position-horizontal-relative:char;mso-position-vertical-relative:line" coordsize="9017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">
                      <v:shape id="_x0000_s1374" type="#_x0000_t75" style="position:absolute;width:9017;height:2851;visibility:visible;mso-wrap-style:square">
                        <v:fill o:detectmouseclick="t"/>
                        <v:path o:connecttype="none"/>
                      </v:shape>
                      <v:rect id="Rectangle 270" o:spid="_x0000_s1375" style="position:absolute;left:1739;top:1536;width:727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47XcMA&#10;AADdAAAADwAAAGRycy9kb3ducmV2LnhtbESP3WoCMRSE7wu+QziCdzW7Cq2sRimCoNIbVx/gsDn7&#10;Q5OTJYnu+vamUOjlMDPfMJvdaI14kA+dYwX5PANBXDndcaPgdj28r0CEiKzROCYFTwqw207eNlho&#10;N/CFHmVsRIJwKFBBG2NfSBmqliyGueuJk1c7bzEm6RupPQ4Jbo1cZNmHtNhxWmixp31L1U95twrk&#10;tTwMq9L4zJ0X9bc5HS81OaVm0/FrDSLSGP/Df+2jVrDM80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47X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МТБ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 СОШ</w:t>
                              </w:r>
                            </w:p>
                          </w:txbxContent>
                        </v:textbox>
                      </v:rect>
                      <v:rect id="Rectangle 271" o:spid="_x0000_s1376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vL78A&#10;AADdAAAADwAAAGRycy9kb3ducmV2LnhtbERPy4rCMBTdD/gP4QruxrQKItUoIgiOzMbqB1ya2wcm&#10;NyWJtvP3ZjHg8nDe2/1ojXiRD51jBfk8A0FcOd1xo+B+O32vQYSIrNE4JgV/FGC/m3xtsdBu4Cu9&#10;ytiIFMKhQAVtjH0hZahashjmridOXO28xZigb6T2OKRwa+Qiy1bSYsepocWeji1Vj/JpFchbeRrW&#10;pfGZuyzqX/NzvtbklJpNx8MGRKQxfsT/7rNWsMzzNDe9SU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Ma8v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72" o:spid="_x0000_s1377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KtMMA&#10;AADdAAAADwAAAGRycy9kb3ducmV2LnhtbESP3WoCMRSE7wXfIZyCd5pdC2JXoxRBsNIb1z7AYXP2&#10;B5OTJUnd7dsboeDlMDPfMNv9aI24kw+dYwX5IgNBXDndcaPg53qcr0GEiKzROCYFfxRgv5tOtlho&#10;N/CF7mVsRIJwKFBBG2NfSBmqliyGheuJk1c7bzEm6RupPQ4Jbo1cZtlKWuw4LbTY06Gl6lb+WgXy&#10;Wh6HdWl85s7L+tt8nS41OaVmb+PnBkSkMb7C/+2TVvCe5x/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0Kt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 реализующих программы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начального общего, 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сновно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обще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образование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средне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обще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образования детей, в которых осуществлены мероприятия по укреплению материально-технической базы за счет средств субсидий на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иные цели</w:t>
            </w:r>
            <w:proofErr w:type="gramStart"/>
            <w:r w:rsidRPr="00404DC7">
              <w:rPr>
                <w:rFonts w:hint="eastAsia"/>
                <w:color w:val="auto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выделяемых в рамках мероприятия Укрепление материально-технической базы организаций образования (муниципальный бюджет) 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pStyle w:val="ConsPlusNormal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051" w:type="dxa"/>
            <w:gridSpan w:val="8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43" w:type="dxa"/>
            <w:gridSpan w:val="7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  <w:gridSpan w:val="8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23. Количество организаций, в которых запланировано выполнение ремонтных работ</w:t>
            </w: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032" w:type="dxa"/>
            <w:gridSpan w:val="6"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 w:rsidP="00801058">
            <w:pPr>
              <w:widowControl w:val="0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17396090" wp14:editId="0F3A32F5">
                      <wp:extent cx="3366770" cy="253365"/>
                      <wp:effectExtent l="0" t="0" r="0" b="3810"/>
                      <wp:docPr id="3116" name="Полотно 3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15" name="Rectangl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51003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сош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сош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16" o:spid="_x0000_s1378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">
                      <v:shape id="_x0000_s1379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67" o:spid="_x0000_s1380" style="position:absolute;left:273;width:15100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6ZQsYA&#10;AADdAAAADwAAAGRycy9kb3ducmV2LnhtbESP3WoCMRSE7wu+QziF3tVsbBVdjWILxSJ44c8DHDbH&#10;zdrNyTZJdfv2TaHQy2FmvmEWq9614kohNp41qGEBgrjypuFaw+n49jgFEROywdYzafimCKvl4G6B&#10;pfE33tP1kGqRIRxL1GBT6kopY2XJYRz6jjh7Zx8cpixDLU3AW4a7Vo6KYiIdNpwXLHb0aqn6OHw5&#10;DfSy2c8u62h3MqiodtvJ7HnzqfXDfb+eg0jUp//wX/vdaHhSagy/b/IT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6ZQs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сош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сош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vertAlign w:val="subscript"/>
              </w:rPr>
              <w:t>мтб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vertAlign w:val="subscript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vertAlign w:val="subscript"/>
              </w:rPr>
              <w:t>сош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организаций, в которых запланировано выполнение ремонтных работ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46C18EC9" wp14:editId="0A8F8E30">
                      <wp:extent cx="579120" cy="255270"/>
                      <wp:effectExtent l="0" t="0" r="1905" b="1905"/>
                      <wp:docPr id="3114" name="Полотно 31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11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18110"/>
                                  <a:ext cx="40513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сош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12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13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14" o:spid="_x0000_s1381" editas="canvas" style="width:45.6pt;height:20.1pt;mso-position-horizontal-relative:char;mso-position-vertical-relative:line" coordsize="579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">
                      <v:shape id="_x0000_s1382" type="#_x0000_t75" style="position:absolute;width:5791;height:2552;visibility:visible;mso-wrap-style:square">
                        <v:fill o:detectmouseclick="t"/>
                        <v:path o:connecttype="none"/>
                      </v:shape>
                      <v:rect id="Rectangle 262" o:spid="_x0000_s1383" style="position:absolute;left:1739;top:1181;width:4052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GssIA&#10;AADdAAAADwAAAGRycy9kb3ducmV2LnhtbESP3YrCMBSE7xd8h3AE79a0CotUo4gguLI3Vh/g0Jz+&#10;YHJSkqytb2+Ehb0cZuYbZrMbrREP8qFzrCCfZyCIK6c7bhTcrsfPFYgQkTUax6TgSQF228nHBgvt&#10;Br7Qo4yNSBAOBSpoY+wLKUPVksUwdz1x8mrnLcYkfSO1xyHBrZGLLPuSFjtOCy32dGipupe/VoG8&#10;lsdhVRqfufOi/jHfp0tNTqnZdNyvQUQa43/4r33SCpZ5nsP7TX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way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сош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63" o:spid="_x0000_s1384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mYxcMA&#10;AADdAAAADwAAAGRycy9kb3ducmV2LnhtbESPzWrDMBCE74G+g9hCb7FsB0Jwo4QQCKShlzh5gMVa&#10;/1BpZSQ1dt++KhRyHGbmG2a7n60RD/JhcKygyHIQxI3TA3cK7rfTcgMiRGSNxjEp+KEA+93LYouV&#10;dhNf6VHHTiQIhwoV9DGOlZSh6cliyNxInLzWeYsxSd9J7XFKcGtkmedraXHgtNDjSMeemq/62yqQ&#10;t/o0bWrjc3cp20/zcb625JR6e50P7yAizfEZ/m+ftYJVUZT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mYx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64" o:spid="_x0000_s1385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9XsIA&#10;AADdAAAADwAAAGRycy9kb3ducmV2LnhtbESP3YrCMBSE7xd8h3AE79a0Cot0jSKC4Io31n2AQ3P6&#10;g8lJSaLtvr0RhL0cZuYbZr0drREP8qFzrCCfZyCIK6c7bhT8Xg+fKxAhIms0jknBHwXYbiYfayy0&#10;G/hCjzI2IkE4FKigjbEvpAxVSxbD3PXEyaudtxiT9I3UHocEt0YusuxLWuw4LbTY076l6lberQJ5&#10;LQ/DqjQ+c6dFfTY/x0tNTqnZdNx9g4g0xv/wu33UCpZ5voT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lT1e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общеобразовательных организаций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осуществлены ремонтные работы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  <w:proofErr w:type="gramEnd"/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051" w:type="dxa"/>
            <w:gridSpan w:val="8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3" w:type="dxa"/>
            <w:gridSpan w:val="7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57" w:type="dxa"/>
            <w:gridSpan w:val="8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af1"/>
              <w:widowControl w:val="0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>Показатель 24. Количество реализованных проектов (в сфере начального общего, основного общего образование, среднего общего образования детей)</w:t>
            </w: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032" w:type="dxa"/>
            <w:gridSpan w:val="6"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Количество реализованных проектов (в сфере начального общего, основного общего образование, среднего общего образования детей) - Отчет о достижении показателей результатов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района), 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Отчеты образовательных организаций  о достижении значений результатов предоставления Субсидии на иные цели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4257AA7D" wp14:editId="38344498">
                      <wp:extent cx="3366770" cy="253365"/>
                      <wp:effectExtent l="0" t="0" r="0" b="3810"/>
                      <wp:docPr id="3110" name="Полотно 3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09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81292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СОШ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10" o:spid="_x0000_s1386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">
                      <v:shape id="_x0000_s1387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59" o:spid="_x0000_s1388" style="position:absolute;left:273;width:18129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FmsUA&#10;AADdAAAADwAAAGRycy9kb3ducmV2LnhtbESPUWvCMBSF3wf7D+EKvs20TsR2RtHBUAY+WPcDLs1d&#10;09ncdEmm9d8vg4GPh3POdzjL9WA7cSEfWscK8kkGgrh2uuVGwcfp7WkBIkRkjZ1jUnCjAOvV48MS&#10;S+2ufKRLFRuRIBxKVGBi7EspQ23IYpi4njh5n85bjEn6RmqP1wS3nZxm2VxabDktGOzp1VB9rn6s&#10;AtrujsXXJpiD9HnID+/zYrb7Vmo8GjYvICIN8R7+b++1guc8K+D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gWa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СОШ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инфр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СОШ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начального общего, основного общего образование, среднего общего образования детей) 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lastRenderedPageBreak/>
              <mc:AlternateContent>
                <mc:Choice Requires="wpc">
                  <w:drawing>
                    <wp:inline distT="0" distB="0" distL="0" distR="0" wp14:anchorId="48384420" wp14:editId="319A4F5A">
                      <wp:extent cx="770890" cy="285115"/>
                      <wp:effectExtent l="0" t="0" r="635" b="635"/>
                      <wp:docPr id="3108" name="Полотно 31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05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58483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 СОШ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06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07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08" o:spid="_x0000_s1389" editas="canvas" style="width:60.7pt;height:22.45pt;mso-position-horizontal-relative:char;mso-position-vertical-relative:line" coordsize="770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">
                      <v:shape id="_x0000_s1390" type="#_x0000_t75" style="position:absolute;width:7708;height:2851;visibility:visible;mso-wrap-style:square">
                        <v:fill o:detectmouseclick="t"/>
                        <v:path o:connecttype="none"/>
                      </v:shape>
                      <v:rect id="Rectangle 254" o:spid="_x0000_s1391" style="position:absolute;left:1739;top:1536;width:5849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WbMQA&#10;AADdAAAADwAAAGRycy9kb3ducmV2LnhtbESPzWrDMBCE74W+g9hCb42UlJbgRjahEEhCL3H6AIu1&#10;/iHSykhq7Lx9VCj0OMzMN8ymmp0VVwpx8KxhuVAgiBtvBu40fJ93L2sQMSEbtJ5Jw40iVOXjwwYL&#10;4yc+0bVOncgQjgVq6FMaCylj05PDuPAjcfZaHxymLEMnTcApw52VK6XepcOB80KPI3321FzqH6dB&#10;nuvdtK5tUP64ar/sYX9qyWv9/DRvP0AkmtN/+K+9Nxpel+oN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plmz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 СОШ</w:t>
                              </w:r>
                            </w:p>
                          </w:txbxContent>
                        </v:textbox>
                      </v:rect>
                      <v:rect id="Rectangle 255" o:spid="_x0000_s1392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IG8MA&#10;AADdAAAADwAAAGRycy9kb3ducmV2LnhtbESP3WoCMRSE7wt9h3AKvesmWhBZjVIKgkpvXH2Aw+bs&#10;D01OliR117c3BcHLYWa+YdbbyVlxpRB7zxpmhQJBXHvTc6vhct59LEHEhGzQeiYNN4qw3by+rLE0&#10;fuQTXavUigzhWKKGLqWhlDLWHTmMhR+Is9f44DBlGVppAo4Z7qycK7WQDnvOCx0O9N1R/Vv9OQ3y&#10;XO3GZWWD8sd582MP+1NDXuv3t+lrBSLRlJ7hR3tvNHzO1AL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sIG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56" o:spid="_x0000_s1393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tgMQA&#10;AADdAAAADwAAAGRycy9kb3ducmV2LnhtbESPzWrDMBCE74W+g9hCb42UFNrgRjahEEhCL3H6AIu1&#10;/iHSykhq7Lx9VCj0OMzMN8ymmp0VVwpx8KxhuVAgiBtvBu40fJ93L2sQMSEbtJ5Jw40iVOXjwwYL&#10;4yc+0bVOncgQjgVq6FMaCylj05PDuPAjcfZaHxymLEMnTcApw52VK6XepMOB80KPI3321FzqH6dB&#10;nuvdtK5tUP64ar/sYX9qyWv9/DRvP0AkmtN/+K+9Nxpel+od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3rYD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начального общего, основного общего образование, среднего общего образования детей)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за счет средств субсидии на поддержку развития общественной инфраструктуры муниципального значения в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отчетном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pStyle w:val="ConsPlusNormal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051" w:type="dxa"/>
            <w:gridSpan w:val="8"/>
            <w:hideMark/>
          </w:tcPr>
          <w:p w:rsidR="00740BD9" w:rsidRPr="00404DC7" w:rsidRDefault="00740BD9" w:rsidP="0080105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8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DC7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404DC7" w:rsidRPr="00404DC7" w:rsidRDefault="00404DC7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13. Предоставление социальных гарантий учащимся, обучающимся по программам начального общего, основного общего, среднего общего образования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25.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обучающихся, получающих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начальное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032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widowControl w:val="0"/>
              <w:rPr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количество детей, находящихся на домашнем обучении, количество обучающихся с ОВЗ, получающих компенсацию 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 стоимости питания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- отчеты </w:t>
            </w:r>
            <w:r w:rsidRPr="00404DC7">
              <w:rPr>
                <w:rFonts w:hint="eastAsia"/>
                <w:color w:val="auto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образовательных организаций о расходовании средств субвенций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отчеты об исполнении муниципального задания,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обучающихся, получающих начальное общее образование в государственных и муниципальных образовательных организациях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652ACA25" wp14:editId="3599D49E">
                      <wp:extent cx="2171065" cy="431165"/>
                      <wp:effectExtent l="0" t="0" r="635" b="0"/>
                      <wp:docPr id="3104" name="Полотно 31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98" name="Line 246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9" name="Rectangl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00" name="Rectangl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59563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пит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НОО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01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пит.НОО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02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2161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НОО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03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04" o:spid="_x0000_s1394" editas="canvas" style="width:170.95pt;height:33.95pt;mso-position-horizontal-relative:char;mso-position-vertical-relative:line" coordsize="2171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">
                      <v:shape id="_x0000_s1395" type="#_x0000_t75" style="position:absolute;width:21710;height:4311;visibility:visible;mso-wrap-style:square">
                        <v:fill o:detectmouseclick="t"/>
                        <v:path o:connecttype="none"/>
                      </v:shape>
                      <v:line id="Line 246" o:spid="_x0000_s1396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Snf8IAAADdAAAADwAAAGRycy9kb3ducmV2LnhtbERPTWsCMRC9C/6HMIXeNKmC1tUotrpQ&#10;Cz1UBa/DZtxd3EyWTarx3zcHwePjfS9W0TbiSp2vHWt4GyoQxIUzNZcajod88A7CB2SDjWPScCcP&#10;q2W/t8DMuBv/0nUfSpFC2GeooQqhzaT0RUUW/dC1xIk7u85iSLArpenwlsJtI0dKTaTFmlNDhS19&#10;VlRc9n9Ww2XTuJhvv8uPfBTVaXr/2Z0PRuvXl7iegwgUw1P8cH8ZDWM1S3PTm/Q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jSnf8IAAADdAAAADwAAAAAAAAAAAAAA&#10;AAChAgAAZHJzL2Rvd25yZXYueG1sUEsFBgAAAAAEAAQA+QAAAJADAAAAAA==&#10;" strokeweight="39e-5mm"/>
                      <v:rect id="Rectangle 247" o:spid="_x0000_s1397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8Gc8MA&#10;AADdAAAADwAAAGRycy9kb3ducmV2LnhtbESP3WoCMRSE74W+QziF3mlShaKrUUpB0OKNqw9w2Jz9&#10;ocnJkkR3ffumIPRymJlvmM1udFbcKcTOs4b3mQJBXHnTcaPhetlPlyBiQjZoPZOGB0XYbV8mGyyM&#10;H/hM9zI1IkM4FqihTakvpIxVSw7jzPfE2at9cJiyDI00AYcMd1bOlfqQDjvOCy329NVS9VPenAZ5&#10;KffDsrRB+e95fbLHw7kmr/Xb6/i5BpFoTP/hZ/tgNCzUagV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8Gc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48" o:spid="_x0000_s1398" style="position:absolute;left:8280;top:114;width:595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419L8A&#10;AADdAAAADwAAAGRycy9kb3ducmV2LnhtbERPy2oCMRTdC/5DuII7TVQoMhqlCIItbhz9gMvkzoMm&#10;N0MSnenfNwuhy8N574+js+JFIXaeNayWCgRx5U3HjYbH/bzYgogJ2aD1TBp+KcLxMJ3ssTB+4Bu9&#10;ytSIHMKxQA1tSn0hZaxachiXvifOXO2Dw5RhaKQJOORwZ+VaqQ/psOPc0GJPp5aqn/LpNMh7eR62&#10;pQ3Kf6/rq/263GryWs9n4+cORKIx/Yvf7ovRsFmpvD+/yU9AH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njX0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пит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НОО</w:t>
                              </w:r>
                            </w:p>
                          </w:txbxContent>
                        </v:textbox>
                      </v:rect>
                      <v:rect id="Rectangle 249" o:spid="_x0000_s1399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jro8cA&#10;AADdAAAADwAAAGRycy9kb3ducmV2LnhtbESPQWvCQBSE70L/w/IKvYhuYkE0ZiNFEHooiLGHentk&#10;X7Nps29DdjWpv75bKHgcZuYbJt+OthVX6n3jWEE6T0AQV043XCt4P+1nKxA+IGtsHZOCH/KwLR4m&#10;OWbaDXykaxlqESHsM1RgQugyKX1lyKKfu444ep+utxii7Gupexwi3LZykSRLabHhuGCwo52h6ru8&#10;WAX7w0dDfJPH6Xo1uK9qcS7NW6fU0+P4sgERaAz38H/7VSt4TpMU/t7EJ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o66P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пит.НОО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0" o:spid="_x0000_s1400" style="position:absolute;left:8718;top:2216;width:8382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11McA&#10;AADdAAAADwAAAGRycy9kb3ducmV2LnhtbESPQWvCQBSE70L/w/IKvUjdGEFsmo0UQeihIMYe2tsj&#10;+5pNm30bsqtJ/fWuIHgcZuYbJl+PthUn6n3jWMF8loAgrpxuuFbwedg+r0D4gKyxdUwK/snDuniY&#10;5JhpN/CeTmWoRYSwz1CBCaHLpPSVIYt+5jri6P243mKIsq+l7nGIcNvKNEmW0mLDccFgRxtD1V95&#10;tAq2u6+G+Cz305fV4H6r9Ls0H51ST4/j2yuIQGO4h2/td61gMU9SuL6JT0AW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6ddT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НОО</w:t>
                              </w:r>
                            </w:p>
                          </w:txbxContent>
                        </v:textbox>
                      </v:rect>
                      <v:rect id="Rectangle 251" o:spid="_x0000_s1401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bQT8YA&#10;AADdAAAADwAAAGRycy9kb3ducmV2LnhtbESPQWvCQBSE70L/w/IKXkQ3KohGVykFoQehmPagt0f2&#10;mY1m34bs1kR/fVcQPA4z8w2z2nS2EldqfOlYwXiUgCDOnS65UPD7sx3OQfiArLFyTApu5GGzfuut&#10;MNWu5T1ds1CICGGfogITQp1K6XNDFv3I1cTRO7nGYoiyKaRusI1wW8lJksykxZLjgsGaPg3ll+zP&#10;Kth+H0riu9wPFvPWnfPJMTO7Wqn+e/exBBGoC6/ws/2lFUzHyRQeb+IT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bQT8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где: D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пит НОО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  <w:p w:rsidR="00740BD9" w:rsidRPr="00404DC7" w:rsidRDefault="00740BD9" w:rsidP="00801058">
            <w:pPr>
              <w:pStyle w:val="Style6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Ч </w:t>
            </w:r>
            <w:proofErr w:type="gramStart"/>
            <w:r w:rsidRPr="00404DC7">
              <w:rPr>
                <w:sz w:val="18"/>
                <w:szCs w:val="18"/>
                <w:vertAlign w:val="subscript"/>
              </w:rPr>
              <w:t>пит</w:t>
            </w:r>
            <w:proofErr w:type="gramEnd"/>
            <w:r w:rsidRPr="00404DC7">
              <w:rPr>
                <w:sz w:val="18"/>
                <w:szCs w:val="18"/>
                <w:vertAlign w:val="subscript"/>
              </w:rPr>
              <w:t xml:space="preserve"> НОО</w:t>
            </w:r>
            <w:r w:rsidRPr="00404DC7">
              <w:rPr>
                <w:sz w:val="18"/>
                <w:szCs w:val="18"/>
              </w:rPr>
              <w:t xml:space="preserve"> - Количество обучающихся, получающих начальное общее образование в государственных и муниципальных </w:t>
            </w:r>
            <w:r w:rsidRPr="00404DC7">
              <w:rPr>
                <w:sz w:val="18"/>
                <w:szCs w:val="18"/>
              </w:rPr>
              <w:lastRenderedPageBreak/>
              <w:t>образовательных организациях, получающих бесплатное горячее питание;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НОО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Общее количество обучающихся, получающих начальное общее образование в государственных и муниципальных образовательных организациях, не учитывая детей находящихся на домашнем обучении и обучающихся с ОВЗ, получающих компенсацию 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стоимости питания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widowControl w:val="0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1051" w:type="dxa"/>
            <w:gridSpan w:val="8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943" w:type="dxa"/>
            <w:gridSpan w:val="7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057" w:type="dxa"/>
            <w:gridSpan w:val="8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26. Численность детей, обучающихся по основным общеобразовательным программам в муниципальных образовательных организациях и получивших бесплатное питание</w:t>
            </w:r>
          </w:p>
        </w:tc>
        <w:tc>
          <w:tcPr>
            <w:tcW w:w="1250" w:type="dxa"/>
            <w:gridSpan w:val="4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человек</w:t>
            </w:r>
          </w:p>
        </w:tc>
        <w:tc>
          <w:tcPr>
            <w:tcW w:w="5032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22"/>
                <w:szCs w:val="22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Численность детей, обучающихся по основным общеобразовательным программам в муниципальных образовательных организациях и получивших бесплатное питание</w:t>
            </w:r>
            <w:r w:rsidRPr="00404DC7">
              <w:rPr>
                <w:rStyle w:val="FontStyle16"/>
                <w:rFonts w:eastAsia="Calibri"/>
                <w:b w:val="0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Cs w:val="22"/>
              </w:rPr>
              <w:t xml:space="preserve">отчет о расходовании средств </w:t>
            </w:r>
            <w:proofErr w:type="gramStart"/>
            <w:r w:rsidRPr="00404DC7">
              <w:rPr>
                <w:rStyle w:val="FontStyle16"/>
                <w:rFonts w:eastAsia="Calibri"/>
                <w:b w:val="0"/>
                <w:szCs w:val="22"/>
              </w:rPr>
              <w:t>субвенции</w:t>
            </w:r>
            <w:proofErr w:type="gramEnd"/>
            <w:r w:rsidRPr="00404DC7">
              <w:rPr>
                <w:rStyle w:val="FontStyle16"/>
                <w:rFonts w:eastAsia="Calibri"/>
                <w:b w:val="0"/>
                <w:szCs w:val="22"/>
              </w:rPr>
              <w:t xml:space="preserve"> на питание обучающихся в общеобразовательных учреждениях, расположенных на территории Ленинградской области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1DAE06A0" wp14:editId="3840E5A4">
                      <wp:extent cx="3366770" cy="253365"/>
                      <wp:effectExtent l="0" t="0" r="0" b="3810"/>
                      <wp:docPr id="3097" name="Полотно 30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96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47256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бп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пит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 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бп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пит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97" o:spid="_x0000_s1402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">
                      <v:shape id="_x0000_s1403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243" o:spid="_x0000_s1404" style="position:absolute;left:273;width:14725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4L8sUA&#10;AADdAAAADwAAAGRycy9kb3ducmV2LnhtbESPUWvCMBSF34X9h3AHvmlaN8raGUUHwyH4oNsPuDTX&#10;pq656ZJM6783g4GPh3POdzjz5WA7cSYfWscK8mkGgrh2uuVGwdfn++QFRIjIGjvHpOBKAZaLh9Ec&#10;K+0uvKfzITYiQThUqMDE2FdShtqQxTB1PXHyjs5bjEn6RmqPlwS3nZxlWSEttpwWDPb0Zqj+Pvxa&#10;BbTe7MvTKpid9HnId9uifN78KDV+HFavICIN8R7+b39oBU9ZWcDf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Lgvy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бп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пит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 Σ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бп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пит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бп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пит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детей, обучающихся по основным общеобразовательным программам в муниципальных образовательных организациях и получивших бесплатное питание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CB6A34A" wp14:editId="75A31822">
                      <wp:extent cx="771525" cy="285115"/>
                      <wp:effectExtent l="0" t="0" r="0" b="635"/>
                      <wp:docPr id="3095" name="Полотно 30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92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4925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бп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пит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93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94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95" o:spid="_x0000_s1405" editas="canvas" style="width:60.75pt;height:22.45pt;mso-position-horizontal-relative:char;mso-position-vertical-relative:line" coordsize="771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">
                      <v:shape id="_x0000_s1406" type="#_x0000_t75" style="position:absolute;width:7715;height:2851;visibility:visible;mso-wrap-style:square">
                        <v:fill o:detectmouseclick="t"/>
                        <v:path o:connecttype="none"/>
                      </v:shape>
                      <v:rect id="Rectangle 238" o:spid="_x0000_s1407" style="position:absolute;left:1739;top:1536;width:349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UAsMA&#10;AADdAAAADwAAAGRycy9kb3ducmV2LnhtbESP3WoCMRSE74W+QziF3mnSLYjdGqUUBCveuPoAh83Z&#10;H5qcLEnqbt++EQQvh5n5hllvJ2fFlULsPWt4XSgQxLU3PbcaLufdfAUiJmSD1jNp+KMI283TbI2l&#10;8SOf6FqlVmQIxxI1dCkNpZSx7shhXPiBOHuNDw5TlqGVJuCY4c7KQqmldNhzXuhwoK+O6p/q12mQ&#10;52o3rioblD8UzdF+708Nea1fnqfPDxCJpvQI39t7o+FNvRdwe5Of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uUA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бп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пит</w:t>
                              </w:r>
                            </w:p>
                          </w:txbxContent>
                        </v:textbox>
                      </v:rect>
                      <v:rect id="Rectangle 239" o:spid="_x0000_s1408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cxmcMA&#10;AADdAAAADwAAAGRycy9kb3ducmV2LnhtbESP3WoCMRSE7wu+QzhC72qiQrGrUUQQtPTGtQ9w2Jz9&#10;weRkSaK7vn1TKPRymJlvmM1udFY8KMTOs4b5TIEgrrzpuNHwfT2+rUDEhGzQeiYNT4qw205eNlgY&#10;P/CFHmVqRIZwLFBDm1JfSBmrlhzGme+Js1f74DBlGRppAg4Z7qxcKPUuHXacF1rs6dBSdSvvToO8&#10;lsdhVdqg/Oei/rLn06Umr/XrdNyvQSQa03/4r30yGpbqYwm/b/IT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cxm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40" o:spid="_x0000_s1409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p7cMA&#10;AADdAAAADwAAAGRycy9kb3ducmV2LnhtbESP3WoCMRSE7wt9h3AKvatJrYhdjVIKghVvXPsAh83Z&#10;H0xOliR117c3BcHLYWa+YVab0VlxoRA7zxreJwoEceVNx42G39P2bQEiJmSD1jNpuFKEzfr5aYWF&#10;8QMf6VKmRmQIxwI1tCn1hZSxaslhnPieOHu1Dw5TlqGRJuCQ4c7KqVJz6bDjvNBiT98tVefyz2mQ&#10;p3I7LEoblN9P64P92R1r8lq/voxfSxCJxvQI39s7o+FDfc7g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6p7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детей, обучающихся по основным общеобразовательным программам в муниципальных образовательных организациях и получивших бесплатное питание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-образовательной организации. Определяется как сумма детей, получивших бесплатное питание относимых  к категориям:</w:t>
            </w:r>
          </w:p>
          <w:p w:rsidR="00740BD9" w:rsidRPr="00404DC7" w:rsidRDefault="00740BD9" w:rsidP="00801058">
            <w:pPr>
              <w:widowControl w:val="0"/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Малоимущие, в том числе инвалиды</w:t>
            </w:r>
          </w:p>
          <w:p w:rsidR="00740BD9" w:rsidRPr="00404DC7" w:rsidRDefault="00740BD9" w:rsidP="00801058">
            <w:pPr>
              <w:widowControl w:val="0"/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Состоящие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на учете в тубдиспансере</w:t>
            </w:r>
          </w:p>
          <w:p w:rsidR="00740BD9" w:rsidRPr="00404DC7" w:rsidRDefault="00740BD9" w:rsidP="00801058">
            <w:pPr>
              <w:widowControl w:val="0"/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Усыновленные</w:t>
            </w:r>
          </w:p>
          <w:p w:rsidR="00740BD9" w:rsidRPr="00404DC7" w:rsidRDefault="00740BD9" w:rsidP="00801058">
            <w:pPr>
              <w:widowControl w:val="0"/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Из неполных семей военнослужащих</w:t>
            </w:r>
          </w:p>
          <w:p w:rsidR="00740BD9" w:rsidRPr="00404DC7" w:rsidRDefault="00740BD9" w:rsidP="00801058">
            <w:pPr>
              <w:widowControl w:val="0"/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Из многодетных семей</w:t>
            </w:r>
          </w:p>
          <w:p w:rsidR="00740BD9" w:rsidRPr="00404DC7" w:rsidRDefault="00740BD9" w:rsidP="00801058">
            <w:pPr>
              <w:widowControl w:val="0"/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Дети под опекой, в приемной семье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отражаемых в отчете </w:t>
            </w:r>
            <w:r w:rsidRPr="00404DC7">
              <w:rPr>
                <w:rStyle w:val="FontStyle16"/>
                <w:b w:val="0"/>
                <w:color w:val="auto"/>
                <w:szCs w:val="18"/>
              </w:rPr>
              <w:t xml:space="preserve">о расходовании средств </w:t>
            </w:r>
            <w:proofErr w:type="gramStart"/>
            <w:r w:rsidRPr="00404DC7">
              <w:rPr>
                <w:rStyle w:val="FontStyle16"/>
                <w:b w:val="0"/>
                <w:color w:val="auto"/>
                <w:szCs w:val="18"/>
              </w:rPr>
              <w:lastRenderedPageBreak/>
              <w:t>субвенции</w:t>
            </w:r>
            <w:proofErr w:type="gramEnd"/>
            <w:r w:rsidRPr="00404DC7">
              <w:rPr>
                <w:rStyle w:val="FontStyle16"/>
                <w:b w:val="0"/>
                <w:color w:val="auto"/>
                <w:szCs w:val="18"/>
              </w:rPr>
              <w:t xml:space="preserve"> на питание обучающихся в общеобразовательных учреждениях, а также численности обучающихся в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1-4 классах получающих молоко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pStyle w:val="ConsPlusNormal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1051" w:type="dxa"/>
            <w:gridSpan w:val="8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943" w:type="dxa"/>
            <w:gridSpan w:val="7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3 551</w:t>
            </w:r>
          </w:p>
        </w:tc>
        <w:tc>
          <w:tcPr>
            <w:tcW w:w="1057" w:type="dxa"/>
            <w:gridSpan w:val="8"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4025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3402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3905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3905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3905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3905</w:t>
            </w:r>
          </w:p>
        </w:tc>
      </w:tr>
      <w:tr w:rsidR="00404DC7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404DC7" w:rsidRPr="00404DC7" w:rsidRDefault="00404DC7" w:rsidP="00801058">
            <w:pPr>
              <w:pStyle w:val="af1"/>
              <w:widowControl w:val="0"/>
              <w:jc w:val="both"/>
            </w:pPr>
            <w:r w:rsidRPr="00404DC7">
              <w:lastRenderedPageBreak/>
              <w:t>Задача 14. Создание равных возможностей для получения современного, качественного дополнительного образования детей и условий для их успешной социализации, самореализации и развития талантов, внедрение модели персонифицированного финансирования дополнительного образования детей.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Показатель 27. Доля детей в возрасте от 5 до 18 лет, охваченных дополнительным образованием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194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охваченных услугами дополнительного образования, на конец отчетного периода - данные о детях, агрегируемые в ГИИС «Электронный бюджет», ИС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«Навигатор дополнительного образования детей Ленинградской области», Форма  № 1-ДОД Сведения об учреждении дополнительного образования детей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rFonts w:eastAsia="Times New Roman"/>
                <w:b w:val="0"/>
                <w:bCs w:val="0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проживающих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- данные Единой межведомственной информационно - статистической системы (по состоянию на начало отчетного года), информация </w:t>
            </w:r>
            <w:r w:rsidRPr="00404DC7">
              <w:rPr>
                <w:rStyle w:val="ae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404DC7">
              <w:rPr>
                <w:rStyle w:val="ae"/>
                <w:b w:val="0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Style w:val="ae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noProof/>
                <w:position w:val="-24"/>
                <w:sz w:val="18"/>
                <w:szCs w:val="18"/>
              </w:rPr>
              <w:drawing>
                <wp:inline distT="0" distB="0" distL="0" distR="0" wp14:anchorId="33A4ED84" wp14:editId="5938B492">
                  <wp:extent cx="1457325" cy="470535"/>
                  <wp:effectExtent l="0" t="0" r="9525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DO - доля детей в возрасте от 5 до 18 лет, охваченных дополнительным образованием;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Chd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в возрасте от 5 до 18 лет (18 лет не включается), охваченных услугами дополнительного образования, на конец отчетного периода (каждый ребенок учитывается единожды; учет ведется нарастающим итогом в течение/в пределах отчетного года);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X - численность детей в возрасте от 5 до 18 лет (18 лет не включается), проживающих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начало отчетного периода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997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86,4</w:t>
            </w:r>
          </w:p>
        </w:tc>
        <w:tc>
          <w:tcPr>
            <w:tcW w:w="1052" w:type="dxa"/>
            <w:gridSpan w:val="11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85,04</w:t>
            </w:r>
          </w:p>
        </w:tc>
        <w:tc>
          <w:tcPr>
            <w:tcW w:w="98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83,15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83,15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83,6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83,6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83,6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83,6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 xml:space="preserve">Показатель 28. Доля детей в возрасте от 5 до 18 лет, охваченных дополнительным образованием в рамках системы персонифицированного финансирования дополнительного образования детей 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194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охваченных услугами дополнительного образования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в рамках системы персонифицированного финансирования дополнительного образования детей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 конец отчетного периода - данные о детях, агрегируемые в ИС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«Навигатор дополнительного образования детей Ленинградской области»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eastAsia="Times New Roman"/>
                <w:color w:val="auto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проживающих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- данные Единой межведомственной информационно - статистической системы (по состоянию на начало отчетного года), информация </w:t>
            </w:r>
            <w:r w:rsidRPr="00404DC7">
              <w:rPr>
                <w:rStyle w:val="ae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404DC7">
              <w:rPr>
                <w:rStyle w:val="ae"/>
                <w:b w:val="0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Style w:val="ae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03D1909B" wp14:editId="19A53F49">
                      <wp:extent cx="1721485" cy="520065"/>
                      <wp:effectExtent l="0" t="0" r="2540" b="3810"/>
                      <wp:docPr id="3091" name="Полотно 30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85" name="Line 230"/>
                              <wps:cNvCnPr/>
                              <wps:spPr bwMode="auto">
                                <a:xfrm>
                                  <a:off x="629920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6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0620" y="12636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87" name="Rectangle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2295" y="11430"/>
                                  <a:ext cx="4349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Chd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88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665" y="126365"/>
                                  <a:ext cx="35687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пф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89" name="Rectangle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600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90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505" y="105410"/>
                                  <a:ext cx="68453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91" o:spid="_x0000_s1410" editas="canvas" style="width:135.55pt;height:40.95pt;mso-position-horizontal-relative:char;mso-position-vertical-relative:line" coordsize="1721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">
                      <v:shape id="_x0000_s1411" type="#_x0000_t75" style="position:absolute;width:17214;height:5200;visibility:visible;mso-wrap-style:square">
                        <v:fill o:detectmouseclick="t"/>
                        <v:path o:connecttype="none"/>
                      </v:shape>
                      <v:line id="Line 230" o:spid="_x0000_s1412" style="position:absolute;visibility:visible;mso-wrap-style:square" from="6299,2425" to="9664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yePMUAAADdAAAADwAAAGRycy9kb3ducmV2LnhtbESPQWsCMRSE74X+h/AKvWmipVVWo2jr&#10;ghU8qIVeH5vn7uLmZdlEjf++EYQeh5n5hpnOo23EhTpfO9Yw6CsQxIUzNZcafg55bwzCB2SDjWPS&#10;cCMP89nz0xQz4668o8s+lCJB2GeooQqhzaT0RUUWfd+1xMk7us5iSLIrpenwmuC2kUOlPqTFmtNC&#10;hS19VlSc9mer4fTVuJivNuUyH0b1O7ptv48Ho/XrS1xMQASK4T/8aK+Nhjc1fof7m/Q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yePMUAAADdAAAADwAAAAAAAAAA&#10;AAAAAAChAgAAZHJzL2Rvd25yZXYueG1sUEsFBgAAAAAEAAQA+QAAAJMDAAAAAA==&#10;" strokeweight="39e-5mm"/>
                      <v:rect id="Rectangle 231" o:spid="_x0000_s1413" style="position:absolute;left:11506;top:1263;width:459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kE3MMA&#10;AADdAAAADwAAAGRycy9kb3ducmV2LnhtbESP3WoCMRSE74W+QziF3mlSC7JsjVIKghZvXH2Aw+bs&#10;D01OliR117dvBMHLYWa+YdbbyVlxpRB7zxreFwoEce1Nz62Gy3k3L0DEhGzQeiYNN4qw3bzM1lga&#10;P/KJrlVqRYZwLFFDl9JQShnrjhzGhR+Is9f44DBlGVppAo4Z7qxcKrWSDnvOCx0O9N1R/Vv9OQ3y&#10;XO3GorJB+Z9lc7SH/akhr/Xb6/T1CSLRlJ7hR3tvNHyoYgX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kE3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232" o:spid="_x0000_s1414" style="position:absolute;left:5822;top:114;width:4350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hR8MA&#10;AADdAAAADwAAAGRycy9kb3ducmV2LnhtbESP3WoCMRSE7wt9h3AKvatJLeiyNUopCCreuPoAh83Z&#10;H5qcLEnqrm9vCgUvh5n5hlltJmfFlULsPWt4nykQxLU3PbcaLuftWwEiJmSD1jNpuFGEzfr5aYWl&#10;8SOf6FqlVmQIxxI1dCkNpZSx7shhnPmBOHuNDw5TlqGVJuCY4c7KuVIL6bDnvNDhQN8d1T/Vr9Mg&#10;z9V2LCoblD/Mm6Pd704Nea1fX6avTxCJpvQI/7d3RsOHKpbw9yY/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WhR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Chd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пф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3" o:spid="_x0000_s1415" style="position:absolute;left:1136;top:1263;width:356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1Nb8A&#10;AADdAAAADwAAAGRycy9kb3ducmV2LnhtbERPy2oCMRTdC/5DuIXuNKmFMkyNIoKg0o2jH3CZ3HnQ&#10;5GZIojP+vVkUujyc93o7OSseFGLvWcPHUoEgrr3pudVwux4WBYiYkA1az6ThSRG2m/lsjaXxI1/o&#10;UaVW5BCOJWroUhpKKWPdkcO49ANx5hofHKYMQytNwDGHOytXSn1Jhz3nhg4H2ndU/1Z3p0Feq8NY&#10;VDYof141P/Z0vDTktX5/m3bfIBJN6V/85z4aDZ+qyHPzm/w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2jU1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vertAlign w:val="subscript"/>
                                </w:rPr>
                                <w:t>пф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234" o:spid="_x0000_s1416" style="position:absolute;left:7366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rYscA&#10;AADdAAAADwAAAGRycy9kb3ducmV2LnhtbESPQWvCQBSE7wX/w/KEXopuaqHEmI2IIPQgFGMP9fbI&#10;PrPR7NuQ3ZrYX98tFHocZuYbJl+PthU36n3jWMHzPAFBXDndcK3g47ibpSB8QNbYOiYFd/KwLiYP&#10;OWbaDXygWxlqESHsM1RgQugyKX1lyKKfu444emfXWwxR9rXUPQ4Rblu5SJJXabHhuGCwo62h6lp+&#10;WQW798+G+Fsenpbp4C7V4lSafafU43TcrEAEGsN/+K/9phW8JOkSft/EJy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s62L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35" o:spid="_x0000_s1417" style="position:absolute;left:4845;top:1054;width:6845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Wv7r8A&#10;AADdAAAADwAAAGRycy9kb3ducmV2LnhtbERPy2oCMRTdC/5DuEJ3mmih2NEoIgi2dOPYD7hM7jww&#10;uRmS6Ez/vlkILg/nvd2PzooHhdh51rBcKBDElTcdNxp+r6f5GkRMyAatZ9LwRxH2u+lki4XxA1/o&#10;UaZG5BCOBWpoU+oLKWPVksO48D1x5mofHKYMQyNNwCGHOytXSn1Ihx3nhhZ7OrZU3cq70yCv5WlY&#10;lzYo/72qf+zX+VKT1/ptNh42IBKN6SV+us9Gw7v6zPvzm/wE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da/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пф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доля детей в возрасте от 5 до 18 лет, охваченных дополнительным образованием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в рамках системы персонифицированного финансирования дополнительного образования детей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Chd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пф</w:t>
            </w:r>
            <w:proofErr w:type="spellEnd"/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в возрасте от 5 до 18 лет (18 лет не включается), охваченных услугами дополнительного образования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в рамках системы персонифицированного финансирования дополнительного образования детей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, на конец отчетного периода (каждый ребенок учитывается единожды; учет ведется нарастающим итогом в течение / в пределах отчетного года);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X - численность детей в возрасте от 5 до 18 лет (18 лет не включается), проживающих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начало отчетного периода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  <w:r w:rsidRPr="00404DC7">
              <w:rPr>
                <w:rStyle w:val="FontStyle16"/>
                <w:b w:val="0"/>
                <w:bCs w:val="0"/>
                <w:color w:val="auto"/>
                <w:szCs w:val="18"/>
              </w:rPr>
              <w:t xml:space="preserve"> </w:t>
            </w:r>
          </w:p>
        </w:tc>
        <w:tc>
          <w:tcPr>
            <w:tcW w:w="997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42,6</w:t>
            </w:r>
          </w:p>
        </w:tc>
        <w:tc>
          <w:tcPr>
            <w:tcW w:w="1052" w:type="dxa"/>
            <w:gridSpan w:val="11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98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34,9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Показатель 29. Доля детей в возрасте от 5 до 18 лет, охваченных дополнительными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общеразвивающими программами  технической и естественнонаучной направленностей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Style w:val="FontStyle16"/>
                <w:b w:val="0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%</w:t>
            </w:r>
          </w:p>
        </w:tc>
        <w:tc>
          <w:tcPr>
            <w:tcW w:w="5194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охваченных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дополнительными общеразвивающими программами  технической и естественнонаучной направленностей, 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 конец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отчетного периода - данные о детях, агрегируемые в ИС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«Навигатор дополнительного образования детей Ленинградской области»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eastAsia="Times New Roman"/>
                <w:color w:val="auto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детей в возрасте от 5 до 18 лет, проживающих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- данные Единой межведомственной информационно - статистической системы (по состоянию на начало отчетного года), информация </w:t>
            </w:r>
            <w:r w:rsidRPr="00404DC7">
              <w:rPr>
                <w:rStyle w:val="ae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404DC7">
              <w:rPr>
                <w:rStyle w:val="ae"/>
                <w:b w:val="0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Style w:val="ae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D592D1" wp14:editId="7A6E5023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126365</wp:posOffset>
                      </wp:positionV>
                      <wp:extent cx="558165" cy="209550"/>
                      <wp:effectExtent l="635" t="2540" r="3175" b="0"/>
                      <wp:wrapNone/>
                      <wp:docPr id="3084" name="Прямоугольник 3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0BD9" w:rsidRDefault="00740BD9" w:rsidP="00740BD9"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100%,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84" o:spid="_x0000_s1418" style="position:absolute;left:0;text-align:left;margin-left:173.3pt;margin-top:9.95pt;width:43.9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" filled="f" stroked="f">
                      <v:textbox style="mso-fit-shape-to-text:t" inset="0,0,0,0">
                        <w:txbxContent>
                          <w:p w:rsidR="00740BD9" w:rsidRDefault="00740BD9" w:rsidP="00740BD9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100%,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4DC7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7505446D" wp14:editId="661EF139">
                      <wp:extent cx="1721485" cy="520065"/>
                      <wp:effectExtent l="0" t="0" r="2540" b="3810"/>
                      <wp:docPr id="3083" name="Полотно 30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78" name="Line 223"/>
                              <wps:cNvCnPr/>
                              <wps:spPr bwMode="auto">
                                <a:xfrm>
                                  <a:off x="629920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9" name="Rectangle 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635" y="11430"/>
                                  <a:ext cx="61976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Chd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/тех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80" name="Rectangl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126365"/>
                                  <a:ext cx="49085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ен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/тех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81" name="Rectangl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600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82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505" y="105410"/>
                                  <a:ext cx="77343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83" o:spid="_x0000_s1419" editas="canvas" style="width:135.55pt;height:40.95pt;mso-position-horizontal-relative:char;mso-position-vertical-relative:line" coordsize="1721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">
                      <v:shape id="_x0000_s1420" type="#_x0000_t75" style="position:absolute;width:17214;height:5200;visibility:visible;mso-wrap-style:square">
                        <v:fill o:detectmouseclick="t"/>
                        <v:path o:connecttype="none"/>
                      </v:shape>
                      <v:line id="Line 223" o:spid="_x0000_s1421" style="position:absolute;visibility:visible;mso-wrap-style:square" from="6299,2425" to="9664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hBhcIAAADdAAAADwAAAGRycy9kb3ducmV2LnhtbERPy2oCMRTdC/5DuEJ3mlRBZWqUah2o&#10;BRc+oNvL5DozOLkZJqnGvzcLocvDeS9W0TbiRp2vHWt4HykQxIUzNZcazqd8OAfhA7LBxjFpeJCH&#10;1bLfW2Bm3J0PdDuGUqQQ9hlqqEJoMyl9UZFFP3ItceIurrMYEuxKaTq8p3DbyLFSU2mx5tRQYUub&#10;iorr8c9quH41Lubbn3Kdj6P6nT32u8vJaP02iJ8fIALF8C9+ub+NhomapbnpTXo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hBhcIAAADdAAAADwAAAAAAAAAAAAAA&#10;AAChAgAAZHJzL2Rvd25yZXYueG1sUEsFBgAAAAAEAAQA+QAAAJADAAAAAA==&#10;" strokeweight="39e-5mm"/>
                      <v:rect id="Rectangle 224" o:spid="_x0000_s1422" style="position:absolute;left:6356;top:114;width:619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gicMA&#10;AADdAAAADwAAAGRycy9kb3ducmV2LnhtbESP3WoCMRSE7wt9h3AKvatJLahdjVIKghVvXPsAh83Z&#10;H0xOliR117c3BcHLYWa+YVab0VlxoRA7zxreJwoEceVNx42G39P2bQEiJmSD1jNpuFKEzfr5aYWF&#10;8QMf6VKmRmQIxwI1tCn1hZSxaslhnPieOHu1Dw5TlqGRJuCQ4c7KqVIz6bDjvNBiT98tVefyz2mQ&#10;p3I7LEoblN9P64P92R1r8lq/voxfSxCJxvQI39s7o+FDzT/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Pgi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Chd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/тех</w:t>
                              </w:r>
                            </w:p>
                          </w:txbxContent>
                        </v:textbox>
                      </v:rect>
                      <v:rect id="Rectangle 225" o:spid="_x0000_s1423" style="position:absolute;left:336;top:1263;width:490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5M78A&#10;AADdAAAADwAAAGRycy9kb3ducmV2LnhtbERPy2oCMRTdC/5DuIXuNKmFMkyNIoKg0o2jH3CZ3HnQ&#10;5GZIojP+vVkUujyc93o7OSseFGLvWcPHUoEgrr3pudVwux4WBYiYkA1az6ThSRG2m/lsjaXxI1/o&#10;UaVW5BCOJWroUhpKKWPdkcO49ANx5hofHKYMQytNwDGHOytXSn1Jhz3nhg4H2ndU/1Z3p0Feq8NY&#10;VDYof141P/Z0vDTktX5/m3bfIBJN6V/85z4aDZ+qyPvzm/w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rDkz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vertAlign w:val="subscript"/>
                                </w:rPr>
                                <w:t>ен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vertAlign w:val="subscript"/>
                                </w:rPr>
                                <w:t>/тех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226" o:spid="_x0000_s1424" style="position:absolute;left:7366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nZMcA&#10;AADdAAAADwAAAGRycy9kb3ducmV2LnhtbESPQWvCQBSE70L/w/IKXqRuVJA0dRNKQfAgFGMP7e2R&#10;fc2mzb4N2a2J/fWuIHgcZuYbZlOMthUn6n3jWMFinoAgrpxuuFbwcdw+pSB8QNbYOiYFZ/JQ5A+T&#10;DWbaDXygUxlqESHsM1RgQugyKX1lyKKfu444et+utxii7Gupexwi3LZymSRrabHhuGCwozdD1W/5&#10;ZxVs3z8b4n95mD2ng/upll+l2XdKTR/H1xcQgcZwD9/aO61glaQLuL6JT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a52T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27" o:spid="_x0000_s1425" style="position:absolute;left:4845;top:1054;width:7734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C38MA&#10;AADdAAAADwAAAGRycy9kb3ducmV2LnhtbESPzWrDMBCE74G+g9hCbolUB4Jxo4RSCKShlzh9gMVa&#10;/1BpZSQ1dt++ChRyHGbmG2Z3mJ0VNwpx8KzhZa1AEDfeDNxp+LoeVyWImJANWs+k4ZciHPZPix1W&#10;xk98oVudOpEhHCvU0Kc0VlLGpieHce1H4uy1PjhMWYZOmoBThjsrC6W20uHAeaHHkd57ar7rH6dB&#10;XuvjVNY2KH8u2k/7cbq05LVePs9vryASzekR/m+fjIaNKgu4v8lP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IC3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ен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/тех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доля детей в возрасте от 5 до 18 лет,  охваченных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дополнительными общеразвивающими программами  технической и естественнонаучной направленностей,  на конец отчетного периода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Chd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ен</w:t>
            </w:r>
            <w:proofErr w:type="spellEnd"/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/тех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в возрасте от 5 до 18 лет (18 лет не включается),  охваченных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дополнительными общеразвивающими программами  технической и естественнонаучной направленностей,  на конец отчетного периода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(каждый ребенок учитывается единожды; учет ведется нарастающим итогом в течение / в пределах отчетного года);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X - численность детей в возрасте от 5 до 18 лет (18 лет не включается), проживающих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начало отчетного периода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  <w:r w:rsidRPr="00404DC7"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12,4</w:t>
            </w:r>
          </w:p>
        </w:tc>
        <w:tc>
          <w:tcPr>
            <w:tcW w:w="1052" w:type="dxa"/>
            <w:gridSpan w:val="11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26,6</w:t>
            </w:r>
          </w:p>
        </w:tc>
        <w:tc>
          <w:tcPr>
            <w:tcW w:w="98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22,5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</w:tr>
      <w:tr w:rsidR="00404DC7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404DC7" w:rsidRPr="00404DC7" w:rsidRDefault="00404DC7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15. </w:t>
            </w:r>
            <w:r w:rsidRPr="00404DC7">
              <w:rPr>
                <w:sz w:val="24"/>
                <w:szCs w:val="24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Создание в системе дополнительного образования современной образовательной среды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ConsPlusNormal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Показатель 30. </w:t>
            </w:r>
            <w:proofErr w:type="gram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Доля обучающихся в организациях, осуществляющих образовательную деятельность по дополнительным общеобразовательным программам, вовлеченных в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различные формы наставничества</w:t>
            </w:r>
            <w:proofErr w:type="gramEnd"/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%</w:t>
            </w:r>
          </w:p>
        </w:tc>
        <w:tc>
          <w:tcPr>
            <w:tcW w:w="5194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обучающихся организаций, осуществляющих образовательную деятельность по дополнительным общеобразовательным программам, вовлеченных в различные формы наставничества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(рассчитывается по обучающимся от 10 до 19 лет) - данные, агрегируемые в ИС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«Навигатор дополнительного образования детей Ленинградской области» </w:t>
            </w:r>
            <w:proofErr w:type="gramEnd"/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Численность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обучающихся организаций, осуществляющих образовательную деятельность по дополнительным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общеобразовательным программам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 (рассчитывается по обучающимся от 10 до 19 лет) -  данные, агрегируемые в ИС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«Навигатор дополнительного образования детей Ленинградской области» 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52A87844" wp14:editId="241AA59E">
                      <wp:extent cx="1721485" cy="520065"/>
                      <wp:effectExtent l="0" t="0" r="2540" b="3810"/>
                      <wp:docPr id="3077" name="Полотно 30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71" name="Line 215"/>
                              <wps:cNvCnPr/>
                              <wps:spPr bwMode="auto">
                                <a:xfrm>
                                  <a:off x="629920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2" name="Rectangle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635" y="11430"/>
                                  <a:ext cx="54356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Chd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наст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73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895" y="126365"/>
                                  <a:ext cx="43561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наст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74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600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75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505" y="105410"/>
                                  <a:ext cx="77343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76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8885" y="12636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77" o:spid="_x0000_s1426" editas="canvas" style="width:135.55pt;height:40.95pt;mso-position-horizontal-relative:char;mso-position-vertical-relative:line" coordsize="1721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">
                      <v:shape id="_x0000_s1427" type="#_x0000_t75" style="position:absolute;width:17214;height:5200;visibility:visible;mso-wrap-style:square">
                        <v:fill o:detectmouseclick="t"/>
                        <v:path o:connecttype="none"/>
                      </v:shape>
                      <v:line id="Line 215" o:spid="_x0000_s1428" style="position:absolute;visibility:visible;mso-wrap-style:square" from="6299,2425" to="9664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LoGMUAAADdAAAADwAAAGRycy9kb3ducmV2LnhtbESPT2sCMRTE74V+h/AKvWmihSqrUVrt&#10;QhU8+Ae8PjbP3cXNy7JJNX57Iwg9DjPzG2Y6j7YRF+p87VjDoK9AEBfO1FxqOOzz3hiED8gGG8ek&#10;4UYe5rPXlylmxl15S5ddKEWCsM9QQxVCm0npi4os+r5riZN3cp3FkGRXStPhNcFtI4dKfUqLNaeF&#10;CltaVFScd39Ww3nZuJj/rMvvfBjVcXTbrE57o/X7W/yagAgUw3/42f41Gj7UaACPN+kJ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wLoGMUAAADdAAAADwAAAAAAAAAA&#10;AAAAAAChAgAAZHJzL2Rvd25yZXYueG1sUEsFBgAAAAAEAAQA+QAAAJMDAAAAAA==&#10;" strokeweight="39e-5mm"/>
                      <v:rect id="Rectangle 216" o:spid="_x0000_s1429" style="position:absolute;left:6356;top:114;width:543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y+MMA&#10;AADdAAAADwAAAGRycy9kb3ducmV2LnhtbESP3WoCMRSE7wu+QzhC72riFlS2RpGCYIs3rj7AYXP2&#10;hyYnS5K627dvCgUvh5n5htnuJ2fFnULsPWtYLhQI4tqbnlsNt+vxZQMiJmSD1jNp+KEI+93saYul&#10;8SNf6F6lVmQIxxI1dCkNpZSx7shhXPiBOHuNDw5TlqGVJuCY4c7KQqmVdNhzXuhwoPeO6q/q22mQ&#10;1+o4bioblP8smrP9OF0a8lo/z6fDG4hEU3qE/9sno+FVrQv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dy+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Chd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наст</w:t>
                              </w:r>
                            </w:p>
                          </w:txbxContent>
                        </v:textbox>
                      </v:rect>
                      <v:rect id="Rectangle 217" o:spid="_x0000_s1430" style="position:absolute;left:1758;top:1263;width:435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vXY8QA&#10;AADdAAAADwAAAGRycy9kb3ducmV2LnhtbESPzWrDMBCE74W+g9hCbo3UBNrgRDalEEhCL3HyAIu1&#10;/qHSykhq7L59VCj0OMzMN8yump0VNwpx8KzhZalAEDfeDNxpuF72zxsQMSEbtJ5Jww9FqMrHhx0W&#10;xk98pludOpEhHAvU0Kc0FlLGpieHcelH4uy1PjhMWYZOmoBThjsrV0q9SocD54UeR/roqfmqv50G&#10;ean306a2QfnTqv20x8O5Ja/14ml+34JINKf/8F/7YDSs1dsa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12P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0"/>
                                  <w:szCs w:val="20"/>
                                  <w:vertAlign w:val="subscript"/>
                                </w:rPr>
                                <w:t>наст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218" o:spid="_x0000_s1431" style="position:absolute;left:7366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028cA&#10;AADdAAAADwAAAGRycy9kb3ducmV2LnhtbESPQWvCQBSE70L/w/IKvYhuqlJj6iqlIHgoiKkHvT2y&#10;r9lo9m3Irib213cLhR6HmfmGWa57W4sbtb5yrOB5nIAgLpyuuFRw+NyMUhA+IGusHZOCO3lYrx4G&#10;S8y063hPtzyUIkLYZ6jAhNBkUvrCkEU/dg1x9L5cazFE2ZZSt9hFuK3lJElepMWK44LBht4NFZf8&#10;ahVsdseK+Fvuh4u0c+dicsrNR6PU02P/9goiUB/+w3/trVYwTeYz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4NNv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19" o:spid="_x0000_s1432" style="position:absolute;left:4845;top:1054;width:7734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qjMMA&#10;AADdAAAADwAAAGRycy9kb3ducmV2LnhtbESP3WoCMRSE7wt9h3CE3tVEi1a2RikFwYo3rn2Aw+bs&#10;D01OliR117c3BcHLYWa+Ydbb0VlxoRA7zxpmUwWCuPKm40bDz3n3ugIRE7JB65k0XCnCdvP8tMbC&#10;+IFPdClTIzKEY4Ea2pT6QspYteQwTn1PnL3aB4cpy9BIE3DIcGflXKmldNhxXmixp6+Wqt/yz2mQ&#10;53I3rEoblD/M66P93p9q8lq/TMbPDxCJxvQI39t7o+FNvS/g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7qj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20" o:spid="_x0000_s1433" style="position:absolute;left:12388;top:1263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x0+8MA&#10;AADdAAAADwAAAGRycy9kb3ducmV2LnhtbESP3WoCMRSE7wu+QzhC72qigpWtUUQQVHrj2gc4bM7+&#10;YHKyJKm7fftGKPRymJlvmM1udFY8KMTOs4b5TIEgrrzpuNHwdTu+rUHEhGzQeiYNPxRht528bLAw&#10;fuArPcrUiAzhWKCGNqW+kDJWLTmMM98TZ6/2wWHKMjTSBBwy3Fm5UGolHXacF1rs6dBSdS+/nQZ5&#10;K4/DurRB+cui/rTn07Umr/XrdNx/gEg0pv/wX/tkNCzV+wq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x0+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наст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доля обучающихся в организациях, осуществляющих образовательную деятельность по дополнительным общеобразовательным программам, вовлеченных в различные формы наставничества,  на конец отчетного периода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Chd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наст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 численность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программам, вовлеченных в различные формы наставничества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(рассчитывается по обучающимся от 10 до 19 лет) - данные, агрегируемые в ИС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«Навигатор дополнительного образования детей Ленинградской области»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(каждый ребенок учитывается по количеству завершенных программ наставничества, в которых он принял участие; учет ведется нарастающим итогом в течение / в пределах отчетного года);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X -  численность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(каждый ребенок учитывается единожды; учет ведется нарастающим итогом в течение / в пределах отчетного года)</w:t>
            </w:r>
            <w:proofErr w:type="gramEnd"/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  <w:r w:rsidRPr="00404DC7">
              <w:rPr>
                <w:rStyle w:val="FontStyle16"/>
                <w:b w:val="0"/>
                <w:bCs w:val="0"/>
                <w:color w:val="auto"/>
                <w:szCs w:val="18"/>
              </w:rPr>
              <w:t xml:space="preserve"> </w:t>
            </w:r>
          </w:p>
        </w:tc>
        <w:tc>
          <w:tcPr>
            <w:tcW w:w="997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1052" w:type="dxa"/>
            <w:gridSpan w:val="11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8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 xml:space="preserve">    55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ConsPlusNormal"/>
              <w:rPr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lastRenderedPageBreak/>
              <w:t>Показатель 31. Количество образовательных организаций, реализующих программы  дополнительного  образования детей, в которых осуществлены мероприятия по укреплению материально-технической базы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194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 реализующих программы  дополнительного  образования детей, в которых осуществлены мероприятия по укреплению материально-технической базы - Отчеты образовательных организаций  о достижении значений результатов предоставления Субсидии на иные цели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61AF3CC4" wp14:editId="1ABB20FE">
                      <wp:extent cx="2125345" cy="306705"/>
                      <wp:effectExtent l="0" t="0" r="0" b="0"/>
                      <wp:docPr id="3070" name="Полотно 30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69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53340"/>
                                  <a:ext cx="196342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МТБ.мб.ДОП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МТБ.мб.ДОП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70" o:spid="_x0000_s1434" editas="canvas" style="width:167.35pt;height:24.15pt;mso-position-horizontal-relative:char;mso-position-vertical-relative:line" coordsize="21253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">
                      <v:shape id="_x0000_s1435" type="#_x0000_t75" style="position:absolute;width:21253;height:3067;visibility:visible;mso-wrap-style:square">
                        <v:fill o:detectmouseclick="t"/>
                        <v:path o:connecttype="none"/>
                      </v:shape>
                      <v:rect id="Rectangle 212" o:spid="_x0000_s1436" style="position:absolute;left:273;top:533;width:19634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gHMYA&#10;AADdAAAADwAAAGRycy9kb3ducmV2LnhtbESPQWvCQBSE7wX/w/KE3uqmLYiJrhK0khxbFWxvj+wz&#10;Cc2+Ddk1SfvruwXB4zAz3zCrzWga0VPnassKnmcRCOLC6ppLBafj/mkBwnlkjY1lUvBDDjbrycMK&#10;E20H/qD+4EsRIOwSVFB53yZSuqIig25mW+LgXWxn0AfZlVJ3OAS4aeRLFM2lwZrDQoUtbSsqvg9X&#10;oyBbtOlnbn+Hsnn7ys7v53h3jL1Sj9MxXYLwNPp7+NbOtYLXaB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9gHM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МТБ.мб.ДОП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МТБ.мб.ДОП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МТБ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мб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ДОП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реализующих программы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дополнительного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образования детей, в которых осуществлены мероприятия по укреплению материально-технической базы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7ED786F" wp14:editId="0C31EABB">
                      <wp:extent cx="901700" cy="285115"/>
                      <wp:effectExtent l="0" t="0" r="3175" b="635"/>
                      <wp:docPr id="3068" name="Полотно 30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65" name="Rectangle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69659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МТБ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66" name="Rectangle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6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68" o:spid="_x0000_s1437" editas="canvas" style="width:71pt;height:22.45pt;mso-position-horizontal-relative:char;mso-position-vertical-relative:line" coordsize="9017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">
                      <v:shape id="_x0000_s1438" type="#_x0000_t75" style="position:absolute;width:9017;height:2851;visibility:visible;mso-wrap-style:square">
                        <v:fill o:detectmouseclick="t"/>
                        <v:path o:connecttype="none"/>
                      </v:shape>
                      <v:rect id="Rectangle 207" o:spid="_x0000_s1439" style="position:absolute;left:1739;top:1536;width:6966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8UcMA&#10;AADdAAAADwAAAGRycy9kb3ducmV2LnhtbESP3WoCMRSE74W+QziF3mlSpSKrUUpB0OKNqw9w2Jz9&#10;ocnJkkR3ffumIPRymJlvmM1udFbcKcTOs4b3mQJBXHnTcaPhetlPVyBiQjZoPZOGB0XYbV8mGyyM&#10;H/hM9zI1IkM4FqihTakvpIxVSw7jzPfE2at9cJiyDI00AYcMd1bOlVpKhx3nhRZ7+mqp+ilvToO8&#10;lPthVdqg/Pe8Ptnj4VyT1/rtdfxcg0g0pv/ws30wGhZq+QF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d8U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МТБ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08" o:spid="_x0000_s1440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iJsMA&#10;AADdAAAADwAAAGRycy9kb3ducmV2LnhtbESP3WoCMRSE74W+QziF3mlSC4tsjVIKghZvXH2Aw+bs&#10;D01OliR117dvBMHLYWa+YdbbyVlxpRB7zxreFwoEce1Nz62Gy3k3X4GICdmg9UwabhRhu3mZrbE0&#10;fuQTXavUigzhWKKGLqWhlDLWHTmMCz8QZ6/xwWHKMrTSBBwz3Fm5VKqQDnvOCx0O9N1R/Vv9OQ3y&#10;XO3GVWWD8j/L5mgP+1NDXuu31+nrE0SiKT3Dj/beaPhQRQH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XiJ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09" o:spid="_x0000_s1441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HvcMA&#10;AADdAAAADwAAAGRycy9kb3ducmV2LnhtbESP3WoCMRSE7wu+QzhC72qigpWtUUQQVHrj2gc4bM7+&#10;YHKyJKm7fftGKPRymJlvmM1udFY8KMTOs4b5TIEgrrzpuNHwdTu+rUHEhGzQeiYNPxRht528bLAw&#10;fuArPcrUiAzhWKCGNqW+kDJWLTmMM98TZ6/2wWHKMjTSBBwy3Fm5UGolHXacF1rs6dBSdS+/nQZ5&#10;K4/DurRB+cui/rTn07Umr/XrdNx/gEg0pv/wX/tkNCzV6h2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lHv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образовательных организаций,  реализующих программы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дополнительного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образования детей, в которых осуществлены мероприятия по укреплению материально-технической базы за счет средств субсидий на иные цели</w:t>
            </w:r>
            <w:proofErr w:type="gramStart"/>
            <w:r w:rsidRPr="00404DC7">
              <w:rPr>
                <w:rFonts w:hint="eastAsia"/>
                <w:color w:val="auto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выделяемых в рамках мероприятия Укрепление материально-технической базы организаций образования (муниципальный бюджет) 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pStyle w:val="ConsPlusNormal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 </w:t>
            </w:r>
          </w:p>
        </w:tc>
        <w:tc>
          <w:tcPr>
            <w:tcW w:w="997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52" w:type="dxa"/>
            <w:gridSpan w:val="11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32. Количество организаций, в которых запланировано выполнение ремонтных работ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шт.</w:t>
            </w:r>
          </w:p>
        </w:tc>
        <w:tc>
          <w:tcPr>
            <w:tcW w:w="5194" w:type="dxa"/>
            <w:gridSpan w:val="9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 w:rsidP="00801058">
            <w:pPr>
              <w:widowControl w:val="0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03CFAE98" wp14:editId="5169BCD5">
                      <wp:extent cx="3186430" cy="253365"/>
                      <wp:effectExtent l="0" t="0" r="4445" b="3810"/>
                      <wp:docPr id="3064" name="Полотно 30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63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47129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доп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64" o:spid="_x0000_s1442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">
                      <v:shape id="_x0000_s1443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204" o:spid="_x0000_s1444" style="position:absolute;left:273;width:14713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YTcUA&#10;AADdAAAADwAAAGRycy9kb3ducmV2LnhtbESP0WoCMRRE3wv9h3ALfavZVVl0NYoKRSn4oO0HXDbX&#10;zermZk1S3f59Uyj4OMzMGWa+7G0rbuRD41hBPshAEFdON1wr+Pp8f5uACBFZY+uYFPxQgOXi+WmO&#10;pXZ3PtDtGGuRIBxKVGBi7EopQ2XIYhi4jjh5J+ctxiR9LbXHe4LbVg6zrJAWG04LBjvaGKoux2+r&#10;gNbbw/S8CmYvfR7y/UcxHW+vSr2+9KsZiEh9fIT/2zutYJQVI/h7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NhN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мтб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доп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организаций, в которых запланировано выполнение ремонтных работ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607E1962" wp14:editId="60A0B4EB">
                      <wp:extent cx="583565" cy="205105"/>
                      <wp:effectExtent l="0" t="0" r="0" b="4445"/>
                      <wp:docPr id="3062" name="Полотно 30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59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73660"/>
                                  <a:ext cx="25717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мтб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доп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60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207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61" name="Rectangle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62" o:spid="_x0000_s1445" editas="canvas" style="width:45.95pt;height:16.15pt;mso-position-horizontal-relative:char;mso-position-vertical-relative:line" coordsize="5835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">
                      <v:shape id="_x0000_s1446" type="#_x0000_t75" style="position:absolute;width:5835;height:2051;visibility:visible;mso-wrap-style:square">
                        <v:fill o:detectmouseclick="t"/>
                        <v:path o:connecttype="none"/>
                      </v:shape>
                      <v:rect id="Rectangle 199" o:spid="_x0000_s1447" style="position:absolute;left:1739;top:736;width:257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a86cMA&#10;AADdAAAADwAAAGRycy9kb3ducmV2LnhtbESP3WoCMRSE7wt9h3AKvatJLYpdjVIKghVvXPsAh83Z&#10;H0xOliR117c3BcHLYWa+YVab0VlxoRA7zxreJwoEceVNx42G39P2bQEiJmSD1jNpuFKEzfr5aYWF&#10;8QMf6VKmRmQIxwI1tCn1hZSxaslhnPieOHu1Dw5TlqGRJuCQ4c7KqVJz6bDjvNBiT98tVefyz2mQ&#10;p3I7LEoblN9P64P92R1r8lq/voxfSxCJxvQI39s7o+FDzT7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a86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мтб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доп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00" o:spid="_x0000_s1448" style="position:absolute;left:279;top:361;width:92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fyb8A&#10;AADdAAAADwAAAGRycy9kb3ducmV2LnhtbERPy2oCMRTdF/oP4Rbc1UQFkalRRBBUunHsB1wmdx6Y&#10;3AxJdMa/Nwuhy8N5r7ejs+JBIXaeNcymCgRx5U3HjYa/6+F7BSImZIPWM2l4UoTt5vNjjYXxA1/o&#10;UaZG5BCOBWpoU+oLKWPVksM49T1x5mofHKYMQyNNwCGHOyvnSi2lw45zQ4s97VuqbuXdaZDX8jCs&#10;ShuUP8/rX3s6XmryWk++xt0PiERj+he/3UejYaGWeX9+k5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oN/J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01" o:spid="_x0000_s1449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6UsMA&#10;AADdAAAADwAAAGRycy9kb3ducmV2LnhtbESP3WoCMRSE7wt9h3AKvesmWhBZjVIKgkpvXH2Aw+bs&#10;D01OliR117c3BcHLYWa+YdbbyVlxpRB7zxpmhQJBXHvTc6vhct59LEHEhGzQeiYNN4qw3by+rLE0&#10;fuQTXavUigzhWKKGLqWhlDLWHTmMhR+Is9f44DBlGVppAo4Z7qycK7WQDnvOCx0O9N1R/Vv9OQ3y&#10;XO3GZWWD8sd582MP+1NDXuv3t+lrBSLRlJ7hR3tvNHyqxQz+3+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x6U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организаций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осуществлены ремонтные работы в организациях дополнительного образования детей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  <w:proofErr w:type="gramEnd"/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997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52" w:type="dxa"/>
            <w:gridSpan w:val="11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8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af1"/>
              <w:widowControl w:val="0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>Показатель 33. Количество реализованных проектов (в сфере дополнительного образования детей)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194" w:type="dxa"/>
            <w:gridSpan w:val="9"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Количество реализованных проектов (в сфере дополнительного образования детей) - Отчет о достижении показателей результатов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)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, 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Отчеты образовательных организаций  о достижении значений результатов предоставления Субсидии на иные цели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w:lastRenderedPageBreak/>
              <mc:AlternateContent>
                <mc:Choice Requires="wpc">
                  <w:drawing>
                    <wp:inline distT="0" distB="0" distL="0" distR="0" wp14:anchorId="16310D23" wp14:editId="72D1BD18">
                      <wp:extent cx="3186430" cy="380365"/>
                      <wp:effectExtent l="0" t="0" r="4445" b="635"/>
                      <wp:docPr id="3058" name="Полотно 30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57" name="Rectangle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27000"/>
                                  <a:ext cx="175069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ДОП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ДОП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58" o:spid="_x0000_s1450" editas="canvas" style="width:250.9pt;height:29.95pt;mso-position-horizontal-relative:char;mso-position-vertical-relative:line" coordsize="31864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">
                      <v:shape id="_x0000_s1451" type="#_x0000_t75" style="position:absolute;width:31864;height:3803;visibility:visible;mso-wrap-style:square">
                        <v:fill o:detectmouseclick="t"/>
                        <v:path o:connecttype="none"/>
                      </v:shape>
                      <v:rect id="Rectangle 196" o:spid="_x0000_s1452" style="position:absolute;left:273;top:1270;width:1750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sU88YA&#10;AADdAAAADwAAAGRycy9kb3ducmV2LnhtbESP0WoCMRRE3wX/IdxC3zS71mrdGsUWRBF80PYDLpvb&#10;zbabm22S6vr3Rij4OMzMGWa+7GwjTuRD7VhBPsxAEJdO11wp+PxYD15AhIissXFMCi4UYLno9+ZY&#10;aHfmA52OsRIJwqFABSbGtpAylIYshqFriZP35bzFmKSvpPZ4TnDbyFGWTaTFmtOCwZbeDZU/xz+r&#10;gN42h9n3Kpi99HnI97vJbLz5VerxoVu9gojUxXv4v73VCp6y5ync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sU88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ДОП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ДОП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инфр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ДОП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дополнительного образования детей) 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73504990" wp14:editId="6A22FF4A">
                      <wp:extent cx="758825" cy="285115"/>
                      <wp:effectExtent l="0" t="0" r="3175" b="635"/>
                      <wp:docPr id="3056" name="Полотно 30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53" name="Rectangl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55435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инфр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ДОП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54" name="Rectangl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55" name="Rectangle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56" o:spid="_x0000_s1453" editas="canvas" style="width:59.75pt;height:22.45pt;mso-position-horizontal-relative:char;mso-position-vertical-relative:line" coordsize="758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">
                      <v:shape id="_x0000_s1454" type="#_x0000_t75" style="position:absolute;width:7588;height:2851;visibility:visible;mso-wrap-style:square">
                        <v:fill o:detectmouseclick="t"/>
                        <v:path o:connecttype="none"/>
                      </v:shape>
                      <v:rect id="Rectangle 191" o:spid="_x0000_s1455" style="position:absolute;left:1739;top:1536;width:554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LA8QA&#10;AADdAAAADwAAAGRycy9kb3ducmV2LnhtbESPzWrDMBCE74W+g9hCbo3UhJbgRDalEEhCL3HyAIu1&#10;/qHSykhq7L59VCj0OMzMN8yump0VNwpx8KzhZalAEDfeDNxpuF72zxsQMSEbtJ5Jww9FqMrHhx0W&#10;xk98pludOpEhHAvU0Kc0FlLGpieHcelH4uy1PjhMWYZOmoBThjsrV0q9SYcD54UeR/roqfmqv50G&#10;ean306a2QfnTqv20x8O5Ja/14ml+34JINKf/8F/7YDSs1esa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eiwP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инфр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ДОП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92" o:spid="_x0000_s1456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cTd8MA&#10;AADdAAAADwAAAGRycy9kb3ducmV2LnhtbESP3WoCMRSE7wt9h3CE3tVEq0W2RikFwYo3rn2Aw+bs&#10;D01OliR117c3BcHLYWa+Ydbb0VlxoRA7zxpmUwWCuPKm40bDz3n3ugIRE7JB65k0XCnCdvP8tMbC&#10;+IFPdClTIzKEY4Ea2pT6QspYteQwTn1PnL3aB4cpy9BIE3DIcGflXKl36bDjvNBiT18tVb/ln9Mg&#10;z+VuWJU2KH+Y10f7vT/V5LV+mYyfHyASjekRvrf3RsObWi7g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cTd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93" o:spid="_x0000_s1457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27MMA&#10;AADdAAAADwAAAGRycy9kb3ducmV2LnhtbESP3WoCMRSE7wu+QzhC72qiYpGtUUQQVHrj2gc4bM7+&#10;YHKyJKm7fftGKPRymJlvmM1udFY8KMTOs4b5TIEgrrzpuNHwdTu+rUHEhGzQeiYNPxRht528bLAw&#10;fuArPcrUiAzhWKCGNqW+kDJWLTmMM98TZ6/2wWHKMjTSBBwy3Fm5UOpdOuw4L7TY06Gl6l5+Ow3y&#10;Vh6HdWmD8pdF/WnPp2tNXuvX6bj/AJFoTP/hv/bJaFiq1Qqe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u27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реализованных проектов (в сфере дополнительного образования детей)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за счет средств субсидии на поддержку развития общественной инфраструктуры муниципального значения в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отчетном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pStyle w:val="ConsPlusNormal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997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52" w:type="dxa"/>
            <w:gridSpan w:val="11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DC7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404DC7" w:rsidRPr="00404DC7" w:rsidRDefault="00404DC7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16. Создание эффективной системы управления ресурсами и качеством системы образования </w:t>
            </w:r>
            <w:proofErr w:type="spellStart"/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основе открытости, объективности, прозрачности, общественно-профессионального участия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widowControl w:val="0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Показатель 34. Уровень достижения целевых показателей и результатов региональных проектов 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pStyle w:val="Style5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404DC7">
              <w:rPr>
                <w:sz w:val="23"/>
                <w:szCs w:val="23"/>
              </w:rPr>
              <w:t>%</w:t>
            </w:r>
          </w:p>
        </w:tc>
        <w:tc>
          <w:tcPr>
            <w:tcW w:w="5209" w:type="dxa"/>
            <w:gridSpan w:val="10"/>
          </w:tcPr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Уровень достижения целевых показателей и результатов региональных проектов - определяется как уровень достижения в </w:t>
            </w:r>
            <w:proofErr w:type="spell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муниципальном районе Ленинградской области целевых показателей и результатов региональных проектов, установленных Соглашением об обеспечении достижения целевых показателей по реализации мероприятий, определенных региональными проектами национального проекта «Образование», утвержденных на заседании организационного штаба по проектному управлению в Ленинградской области от </w:t>
            </w:r>
            <w:proofErr w:type="gramEnd"/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  <w:u w:val="single"/>
              </w:rPr>
            </w:pP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  <w:u w:val="single"/>
              </w:rPr>
              <w:t>Источник данных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Отчет о ходе достижения показателей (приложение 4 к Соглашению </w:t>
            </w:r>
            <w:proofErr w:type="gramEnd"/>
          </w:p>
          <w:p w:rsidR="00740BD9" w:rsidRPr="00404DC7" w:rsidRDefault="00740BD9" w:rsidP="00801058">
            <w:pPr>
              <w:widowControl w:val="0"/>
              <w:jc w:val="both"/>
              <w:rPr>
                <w:rFonts w:eastAsia="Times New Roman"/>
                <w:color w:val="auto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  <w:u w:val="single"/>
              </w:rPr>
              <w:t>Порядок расчета показателя</w:t>
            </w: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1BA1872D" wp14:editId="1ECB93E7">
                  <wp:extent cx="1240155" cy="32575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02F5D47F" wp14:editId="2BE5BBDE">
                  <wp:extent cx="180975" cy="1993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уровень достижения целевых показателей и результатов региональных проектов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2765022D" wp14:editId="6911509C">
                  <wp:extent cx="135890" cy="1993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соотношение достигнутых и плановых результатов целевых значений показателей.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noProof/>
                <w:color w:val="auto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4E6FD3" wp14:editId="5424D4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7550" cy="203200"/>
                      <wp:effectExtent l="0" t="0" r="0" b="0"/>
                      <wp:wrapNone/>
                      <wp:docPr id="3052" name="Прямоугольник 3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52" o:spid="_x0000_s1026" style="position:absolute;margin-left:0;margin-top:0;width:56.5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" filled="f" stroked="f"/>
                  </w:pict>
                </mc:Fallback>
              </mc:AlternateContent>
            </w: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406C248" wp14:editId="32580D23">
                      <wp:extent cx="3576119" cy="271604"/>
                      <wp:effectExtent l="0" t="0" r="0" b="0"/>
                      <wp:docPr id="3051" name="Полотно 30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46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7" y="0"/>
                                  <a:ext cx="768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7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35" y="9525"/>
                                  <a:ext cx="863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8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345" y="9525"/>
                                  <a:ext cx="20129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Rф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9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480" y="9525"/>
                                  <a:ext cx="42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anish/>
                                      </w:rPr>
                                      <w:t>3 графе 18 _________________риятиявыполненияусмотрена иная методика ______________ипального района по одному экземпляру постанов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50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890" y="9525"/>
                                  <a:ext cx="169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Rп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51" o:spid="_x0000_s1458" editas="canvas" style="width:281.6pt;height:21.4pt;mso-position-horizontal-relative:char;mso-position-vertical-relative:line" coordsize="3575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">
                      <v:shape id="_x0000_s1459" type="#_x0000_t75" style="position:absolute;width:35756;height:2711;visibility:visible;mso-wrap-style:square">
                        <v:fill o:detectmouseclick="t"/>
                        <v:path o:connecttype="none"/>
                      </v:shape>
                      <v:rect id="Rectangle 184" o:spid="_x0000_s1460" style="position:absolute;left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+RsMA&#10;AADdAAAADwAAAGRycy9kb3ducmV2LnhtbESP3WoCMRSE74W+QziF3mlSLSKrUUpB0OKNqw9w2Jz9&#10;ocnJkkR3ffumIPRymJlvmM1udFbcKcTOs4b3mQJBXHnTcaPhetlPVyBiQjZoPZOGB0XYbV8mGyyM&#10;H/hM9zI1IkM4FqihTakvpIxVSw7jzPfE2at9cJiyDI00AYcMd1bOlVpKhx3nhRZ7+mqp+ilvToO8&#10;lPthVdqg/Pe8Ptnj4VyT1/rtdfxcg0g0pv/ws30wGhbqYwl/b/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+R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185" o:spid="_x0000_s1461" style="position:absolute;left:1149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b3cMA&#10;AADdAAAADwAAAGRycy9kb3ducmV2LnhtbESP3WoCMRSE7wt9h3CE3tVEK1a2RikFwYo3rn2Aw+bs&#10;D01OliR117c3BcHLYWa+Ydbb0VlxoRA7zxpmUwWCuPKm40bDz3n3ugIRE7JB65k0XCnCdvP8tMbC&#10;+IFPdClTIzKEY4Ea2pT6QspYteQwTn1PnL3aB4cpy9BIE3DIcGflXKmldNhxXmixp6+Wqt/yz2mQ&#10;53I3rEoblD/M66P93p9q8lq/TMbPDxCJxvQI39t7o+FNLd7h/01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wb3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86" o:spid="_x0000_s1462" style="position:absolute;left:2203;top:95;width:201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Pr78A&#10;AADdAAAADwAAAGRycy9kb3ducmV2LnhtbERPy2oCMRTdF/yHcAV3NVFLkalRRBBUunHsB1wmdx6Y&#10;3AxJ6kz/3iyELg/nvdmNzooHhdh51rCYKxDElTcdNxp+bsf3NYiYkA1az6ThjyLstpO3DRbGD3yl&#10;R5kakUM4FqihTakvpIxVSw7j3PfEmat9cJgyDI00AYcc7qxcKvUpHXacG1rs6dBSdS9/nQZ5K4/D&#10;urRB+cuy/rbn07Umr/VsOu6/QCQa07/45T4ZDSv1kefm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Y4+v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Rф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87" o:spid="_x0000_s1463" style="position:absolute;left:4114;top:95;width:42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8qNMMA&#10;AADdAAAADwAAAGRycy9kb3ducmV2LnhtbESP3WoCMRSE7wt9h3AKvatJrYhdjVIKghVvXPsAh83Z&#10;H0xOliR117c3BcHLYWa+YVab0VlxoRA7zxreJwoEceVNx42G39P2bQEiJmSD1jNpuFKEzfr5aYWF&#10;8QMf6VKmRmQIxwI1tCn1hZSxaslhnPieOHu1Dw5TlqGRJuCQ4c7KqVJz6bDjvNBiT98tVefyz2mQ&#10;p3I7LEoblN9P64P92R1r8lq/voxfSxCJxvQI39s7o+FDzT7h/01+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8qN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vanish/>
                                </w:rPr>
                                <w:t>3 графе 18 _________________риятиявыполненияусмотрена иная методика ______________ипального района по одному экземпляру постанов</w:t>
                              </w:r>
                            </w:p>
                          </w:txbxContent>
                        </v:textbox>
                      </v:rect>
                      <v:rect id="Rectangle 188" o:spid="_x0000_s1464" style="position:absolute;left:5168;top:95;width:169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VdL8A&#10;AADdAAAADwAAAGRycy9kb3ducmV2LnhtbERPy2oCMRTdF/yHcAV3NVFpkalRRBBUunHsB1wmdx6Y&#10;3AxJ6kz/3iyELg/nvdmNzooHhdh51rCYKxDElTcdNxp+bsf3NYiYkA1az6ThjyLstpO3DRbGD3yl&#10;R5kakUM4FqihTakvpIxVSw7j3PfEmat9cJgyDI00AYcc7qxcKvUpHXacG1rs6dBSdS9/nQZ5K4/D&#10;urRB+cuy/rbn07Umr/VsOu6/QCQa07/45T4ZDSv1kffn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zBV0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Rп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случае использования показателей, направленных на увеличение целевых значений;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lastRenderedPageBreak/>
              <mc:AlternateContent>
                <mc:Choice Requires="wpc">
                  <w:drawing>
                    <wp:inline distT="0" distB="0" distL="0" distR="0" wp14:anchorId="76FCCE67" wp14:editId="5B874BB0">
                      <wp:extent cx="772160" cy="274955"/>
                      <wp:effectExtent l="0" t="0" r="0" b="1270"/>
                      <wp:docPr id="3045" name="Полотно 30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39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1755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0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768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1" name="Rectangl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35" y="9525"/>
                                  <a:ext cx="863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2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345" y="9525"/>
                                  <a:ext cx="169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Rп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3" name="Rectangl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905" y="9525"/>
                                  <a:ext cx="42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44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7680" y="9525"/>
                                  <a:ext cx="20129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Rф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45" o:spid="_x0000_s1465" editas="canvas" style="width:60.8pt;height:21.65pt;mso-position-horizontal-relative:char;mso-position-vertical-relative:line" coordsize="7721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">
                      <v:shape id="_x0000_s1466" type="#_x0000_t75" style="position:absolute;width:7721;height:2749;visibility:visible;mso-wrap-style:square">
                        <v:fill o:detectmouseclick="t"/>
                        <v:path o:connecttype="none"/>
                      </v:shape>
                      <v:rect id="Rectangle 176" o:spid="_x0000_s1467" style="position:absolute;width:7175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a1scA&#10;AADdAAAADwAAAGRycy9kb3ducmV2LnhtbESPzWrDMBCE74W+g9hALyWW20BpHCuhBEpNCIQ6P+fF&#10;2tgm1sqxVNt5+6hQ6HGYmW+YdDWaRvTUudqygpcoBkFcWF1zqeCw/5y+g3AeWWNjmRTcyMFq+fiQ&#10;YqLtwN/U574UAcIuQQWV920ipSsqMugi2xIH72w7gz7IrpS6wyHATSNf4/hNGqw5LFTY0rqi4pL/&#10;GAVDsetP++2X3D2fMsvX7LrOjxulnibjxwKEp9H/h//amVYwi2dz+H0Tn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pGtbHAAAA3QAAAA8AAAAAAAAAAAAAAAAAmAIAAGRy&#10;cy9kb3ducmV2LnhtbFBLBQYAAAAABAAEAPUAAACMAwAAAAA=&#10;" filled="f" stroked="f"/>
                      <v:rect id="Rectangle 177" o:spid="_x0000_s1468" style="position:absolute;left:95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Dqb8A&#10;AADdAAAADwAAAGRycy9kb3ducmV2LnhtbERPy2oCMRTdF/yHcAV3NVFLkalRRBBUunHsB1wmdx6Y&#10;3AxJ6kz/3iyELg/nvdmNzooHhdh51rCYKxDElTcdNxp+bsf3NYiYkA1az6ThjyLstpO3DRbGD3yl&#10;R5kakUM4FqihTakvpIxVSw7j3PfEmat9cJgyDI00AYcc7qxcKvUpHXacG1rs6dBSdS9/nQZ5K4/D&#10;urRB+cuy/rbn07Umr/VsOu6/QCQa07/45T4ZDSv1kffnN/kJ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FYOp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178" o:spid="_x0000_s1469" style="position:absolute;left:1149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mMsQA&#10;AADdAAAADwAAAGRycy9kb3ducmV2LnhtbESPzWrDMBCE74W+g9hCb42UtJTgRjahEEhCL3H6AIu1&#10;/iHSykhq7Lx9VCj0OMzMN8ymmp0VVwpx8KxhuVAgiBtvBu40fJ93L2sQMSEbtJ5Jw40iVOXjwwYL&#10;4yc+0bVOncgQjgVq6FMaCylj05PDuPAjcfZaHxymLEMnTcApw52VK6XepcOB80KPI3321FzqH6dB&#10;nuvdtK5tUP64ar/sYX9qyWv9/DRvP0AkmtN/+K+9Nxpe1dsS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JjL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79" o:spid="_x0000_s1470" style="position:absolute;left:2203;top:95;width:169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4RcMA&#10;AADdAAAADwAAAGRycy9kb3ducmV2LnhtbESP3WoCMRSE7wu+QzhC72riVkS2RpGCYIs3rj7AYXP2&#10;hyYnS5K627dvCgUvh5n5htnuJ2fFnULsPWtYLhQI4tqbnlsNt+vxZQMiJmSD1jNp+KEI+93saYul&#10;8SNf6F6lVmQIxxI1dCkNpZSx7shhXPiBOHuNDw5TlqGVJuCY4c7KQqm1dNhzXuhwoPeO6q/q22mQ&#10;1+o4bioblP8smrP9OF0a8lo/z6fDG4hEU3qE/9sno+FVrQr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4R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Rп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80" o:spid="_x0000_s1471" style="position:absolute;left:3829;top:95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d3sQA&#10;AADdAAAADwAAAGRycy9kb3ducmV2LnhtbESPzWrDMBCE74W+g9hCbo3UpJTgRDalEEhCL3HyAIu1&#10;/qHSykhq7L59VCj0OMzMN8yump0VNwpx8KzhZalAEDfeDNxpuF72zxsQMSEbtJ5Jww9FqMrHhx0W&#10;xk98pludOpEhHAvU0Kc0FlLGpieHcelH4uy1PjhMWYZOmoBThjsrV0q9SYcD54UeR/roqfmqv50G&#10;ean306a2QfnTqv20x8O5Ja/14ml+34JINKf/8F/7YDSs1esa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HHd7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181" o:spid="_x0000_s1472" style="position:absolute;left:4876;top:95;width:201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6FqsMA&#10;AADdAAAADwAAAGRycy9kb3ducmV2LnhtbESP3WoCMRSE7wu+QzhC72riD0W2RhFBUOmNax/gsDn7&#10;g8nJkqTu9u0bodDLYWa+YTa70VnxoBA7zxrmMwWCuPKm40bD1+34tgYRE7JB65k0/FCE3XbyssHC&#10;+IGv9ChTIzKEY4Ea2pT6QspYteQwznxPnL3aB4cpy9BIE3DIcGflQql36bDjvNBiT4eWqnv57TTI&#10;W3kc1qUNyl8W9ac9n641ea1fp+P+A0SiMf2H/9ono2GpVit4vslP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6Fq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Rф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случае использования показателей, направленных на снижение целевых значений;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706F8BF5" wp14:editId="02591ADD">
                  <wp:extent cx="235585" cy="1993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достигнутый результат целевого значения показателя;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2F683048" wp14:editId="4B110323">
                  <wp:extent cx="217170" cy="1993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плановый результат целевого значения показателя;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66B24368" wp14:editId="5FD0E9FC">
                  <wp:extent cx="253365" cy="1993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весовое значение показателя.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Сумма весовых значений показателей соглашения должна быть равна 1: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∑М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=1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Если соглашением и изменениями к нему не установлено весовое значение показателя (коэффициент значимости показателя), то вес показателя рассчитывается по формуле:</w:t>
            </w:r>
          </w:p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6CAD5664" wp14:editId="50D81F1B">
                      <wp:extent cx="1189990" cy="431800"/>
                      <wp:effectExtent l="0" t="0" r="635" b="0"/>
                      <wp:docPr id="3038" name="Полотно 30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32" name="Rectangle 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0"/>
                                  <a:ext cx="64135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3" name="Rectangl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185" y="124460"/>
                                  <a:ext cx="318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Мn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34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625" y="124460"/>
                                  <a:ext cx="863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35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1185" y="28575"/>
                                  <a:ext cx="768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36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135" y="220345"/>
                                  <a:ext cx="1022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37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610" y="210820"/>
                                  <a:ext cx="143510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38" o:spid="_x0000_s1473" editas="canvas" style="width:93.7pt;height:34pt;mso-position-horizontal-relative:char;mso-position-vertical-relative:line" coordsize="11899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">
                      <v:shape id="_x0000_s1474" type="#_x0000_t75" style="position:absolute;width:11899;height:4318;visibility:visible;mso-wrap-style:square">
                        <v:fill o:detectmouseclick="t"/>
                        <v:path o:connecttype="none"/>
                      </v:shape>
                      <v:rect id="Rectangle 168" o:spid="_x0000_s1475" style="position:absolute;left:1701;width:6414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Ip8YA&#10;AADdAAAADwAAAGRycy9kb3ducmV2LnhtbESP3WrCQBSE7wXfYTmCN1I3KkhJXUUEMRRBjD/Xh+xp&#10;Epo9G7Nrkr69Wyj0cpiZb5jVpjeVaKlxpWUFs2kEgjizuuRcwfWyf3sH4TyyxsoyKfghB5v1cLDC&#10;WNuOz9SmPhcBwi5GBYX3dSylywoy6Ka2Jg7el20M+iCbXOoGuwA3lZxH0VIaLDksFFjTrqDsO30a&#10;BV12au+X40GeJvfE8iN57NLbp1LjUb/9AOGp9//hv3aiFSyixRx+34QnIN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2Ip8YAAADdAAAADwAAAAAAAAAAAAAAAACYAgAAZHJz&#10;L2Rvd25yZXYueG1sUEsFBgAAAAAEAAQA9QAAAIsDAAAAAA==&#10;" filled="f" stroked="f"/>
                      <v:rect id="Rectangle 169" o:spid="_x0000_s1476" style="position:absolute;left:831;top:1244;width:3182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b8cA&#10;AADdAAAADwAAAGRycy9kb3ducmV2LnhtbESPQWvCQBSE7wX/w/KEXopuaqBozEakIPRQKEYPentk&#10;n9lo9m3Ibk3aX98tFHocZuYbJt+MthV36n3jWMHzPAFBXDndcK3geNjNliB8QNbYOiYFX+RhU0we&#10;csy0G3hP9zLUIkLYZ6jAhNBlUvrKkEU/dx1x9C6utxii7Gupexwi3LZykSQv0mLDccFgR6+Gqlv5&#10;aRXsPk4N8bfcP62Wg7tWi3Np3julHqfjdg0i0Bj+w3/tN60gTdIUft/EJy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7FW/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Мn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0" o:spid="_x0000_s1477" style="position:absolute;left:4286;top:1244;width:86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j218QA&#10;AADdAAAADwAAAGRycy9kb3ducmV2LnhtbESPzWrDMBCE74W+g9hCbo3UpJTgRDalEEhCL3HyAIu1&#10;/qHSykhq7L59VCj0OMzMN8yump0VNwpx8KzhZalAEDfeDNxpuF72zxsQMSEbtJ5Jww9FqMrHhx0W&#10;xk98pludOpEhHAvU0Kc0FlLGpieHcelH4uy1PjhMWYZOmoBThjsrV0q9SYcD54UeR/roqfmqv50G&#10;ean306a2QfnTqv20x8O5Ja/14ml+34JINKf/8F/7YDSs1foV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o9tf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71" o:spid="_x0000_s1478" style="position:absolute;left:5911;top:285;width:76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TTMQA&#10;AADdAAAADwAAAGRycy9kb3ducmV2LnhtbESPzWrDMBCE74W+g9hCbo3UhJbgRDalEEhCL3HyAIu1&#10;/qHSykhq7L59VCj0OMzMN8yump0VNwpx8KzhZalAEDfeDNxpuF72zxsQMSEbtJ5Jww9FqMrHhx0W&#10;xk98pludOpEhHAvU0Kc0FlLGpieHcelH4uy1PjhMWYZOmoBThjsrV0q9SYcD54UeR/roqfmqv50G&#10;ean306a2QfnTqv20x8O5Ja/14ml+34JINKf/8F/7YDSs1foV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kU0z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72" o:spid="_x0000_s1479" style="position:absolute;left:5721;top:2203;width:102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bNO8IA&#10;AADdAAAADwAAAGRycy9kb3ducmV2LnhtbESP3WoCMRSE74W+QzgF7zSpgshqlFIQrHjj6gMcNmd/&#10;aHKyJKm7vr0RCr0cZuYbZrsfnRV3CrHzrOFjrkAQV9503Gi4XQ+zNYiYkA1az6ThQRH2u7fJFgvj&#10;B77QvUyNyBCOBWpoU+oLKWPVksM49z1x9mofHKYsQyNNwCHDnZULpVbSYcd5ocWevlqqfspfp0Fe&#10;y8OwLm1Q/rSoz/b7eKnJaz19Hz83IBKN6T/81z4aDUu1XMHrTX4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ts07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73" o:spid="_x0000_s1480" style="position:absolute;left:5626;top:2108;width:143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hA1MMA&#10;AADdAAAADwAAAGRycy9kb3ducmV2LnhtbESP0YrCMBRE3wX/IVzBF9F0FVapRlFBEF9kWz/g0lzb&#10;YnNTmqytfr0RBB+HmTnDrDadqcSdGldaVvAziUAQZ1aXnCu4pIfxAoTzyBory6TgQQ42635vhbG2&#10;Lf/RPfG5CBB2MSoovK9jKV1WkEE3sTVx8K62MeiDbHKpG2wD3FRyGkW/0mDJYaHAmvYFZbfk3yjY&#10;tW15PT8THp3yXXea4iFFXyk1HHTbJQhPnf+GP+2jVjCLZnN4vwlP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hA1MMAAADdAAAADwAAAAAAAAAAAAAAAACYAgAAZHJzL2Rv&#10;d25yZXYueG1sUEsFBgAAAAAEAAQA9QAAAIgDAAAAAA==&#10;" fillcolor="black"/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drawing>
                <wp:inline distT="0" distB="0" distL="0" distR="0" wp14:anchorId="0E2E347D" wp14:editId="1DA0658C">
                  <wp:extent cx="180975" cy="1993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общее число показателей и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результатов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предусмотренных соглашением на текущий год Соглашением  (по всем региональным проектам, предусмотренным Соглашением от  22.04.2020 №271) .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916" w:type="dxa"/>
            <w:gridSpan w:val="4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1118" w:type="dxa"/>
            <w:gridSpan w:val="1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8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widowControl w:val="0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 xml:space="preserve">Показатель 35. Доля образовательных организаций, осуществляющих образовательную деятельность (всех уровней), охваченных мероприятиями независимой </w:t>
            </w:r>
            <w:proofErr w:type="gram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оценки качества условий  осуществления образовательной деятельности</w:t>
            </w:r>
            <w:proofErr w:type="gramEnd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pStyle w:val="Style5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404DC7">
              <w:rPr>
                <w:sz w:val="23"/>
                <w:szCs w:val="23"/>
              </w:rPr>
              <w:t>%</w:t>
            </w:r>
          </w:p>
        </w:tc>
        <w:tc>
          <w:tcPr>
            <w:tcW w:w="5209" w:type="dxa"/>
            <w:gridSpan w:val="10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widowControl w:val="0"/>
              <w:rPr>
                <w:color w:val="auto"/>
                <w:shd w:val="clear" w:color="auto" w:fill="FBFBFB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Количество образовательных организаций, осуществляющих образовательную деятельность (всех уровней), охваченных мероприятиями независимой оценки качества условий  осуществления образовательной деятельности  - а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налитический отчёт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 xml:space="preserve"> по проведению  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независимой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proofErr w:type="gramStart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оценки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качества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условий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осуществления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образовательной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деятельности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организаций, осуществляющих 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образовательную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BFBFB"/>
              </w:rPr>
              <w:t>деятельность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BFBFB"/>
              </w:rPr>
              <w:t> </w:t>
            </w:r>
          </w:p>
          <w:p w:rsidR="00740BD9" w:rsidRPr="00404DC7" w:rsidRDefault="00740BD9" w:rsidP="00801058">
            <w:pPr>
              <w:widowControl w:val="0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Количество образовательных организаций, осуществляющих образовательную деятельность (всех уровней), подведомственных комитету образования администрации </w:t>
            </w:r>
            <w:proofErr w:type="spell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 - перечень образовательных организаций, подведомственных комитету образования администрации </w:t>
            </w:r>
            <w:proofErr w:type="spell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w:lastRenderedPageBreak/>
              <mc:AlternateContent>
                <mc:Choice Requires="wpc">
                  <w:drawing>
                    <wp:inline distT="0" distB="0" distL="0" distR="0" wp14:anchorId="5FA946E6" wp14:editId="7C11C635">
                      <wp:extent cx="1839595" cy="520065"/>
                      <wp:effectExtent l="0" t="0" r="0" b="3810"/>
                      <wp:docPr id="3031" name="Полотно 30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26" name="Line 161"/>
                              <wps:cNvCnPr/>
                              <wps:spPr bwMode="auto">
                                <a:xfrm>
                                  <a:off x="841375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7" name="Rectangle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8510" y="11430"/>
                                  <a:ext cx="46799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оцкач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28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85" y="126365"/>
                                  <a:ext cx="85725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оцкач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29" name="Rectangl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8055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30" name="Rectangle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5960" y="105410"/>
                                  <a:ext cx="114363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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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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31" o:spid="_x0000_s1481" editas="canvas" style="width:144.85pt;height:40.95pt;mso-position-horizontal-relative:char;mso-position-vertical-relative:line" coordsize="18395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">
                      <v:shape id="_x0000_s1482" type="#_x0000_t75" style="position:absolute;width:18395;height:5200;visibility:visible;mso-wrap-style:square">
                        <v:fill o:detectmouseclick="t"/>
                        <v:path o:connecttype="none"/>
                      </v:shape>
                      <v:line id="Line 161" o:spid="_x0000_s1483" style="position:absolute;visibility:visible;mso-wrap-style:square" from="8413,2425" to="11779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hfccYAAADdAAAADwAAAGRycy9kb3ducmV2LnhtbESPT2sCMRTE7wW/Q3gFbzXpClZWo2jb&#10;hVrw4B/w+tg8dxc3L8sm1fjtG6HQ4zAzv2Hmy2hbcaXeN441vI4UCOLSmYYrDcdD8TIF4QOywdYx&#10;abiTh+Vi8DTH3Lgb7+i6D5VIEPY5aqhD6HIpfVmTRT9yHXHyzq63GJLsK2l6vCW4bWWm1ERabDgt&#10;1NjRe03lZf9jNVw+WheLz+9qXWRRnd7u2835YLQePsfVDESgGP7Df+0vo2Gssgk83qQn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YX3HGAAAA3QAAAA8AAAAAAAAA&#10;AAAAAAAAoQIAAGRycy9kb3ducmV2LnhtbFBLBQYAAAAABAAEAPkAAACUAwAAAAA=&#10;" strokeweight="39e-5mm"/>
                      <v:rect id="Rectangle 162" o:spid="_x0000_s1484" style="position:absolute;left:7785;top:114;width:4680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FscYA&#10;AADdAAAADwAAAGRycy9kb3ducmV2LnhtbESPQWvCQBSE70L/w/KEXkQ3TaFqdJVSEDwUitGD3h7Z&#10;ZzaafRuyWxP767uFgsdhZr5hluve1uJGra8cK3iZJCCIC6crLhUc9pvxDIQPyBprx6TgTh7Wq6fB&#10;EjPtOt7RLQ+liBD2GSowITSZlL4wZNFPXEMcvbNrLYYo21LqFrsIt7VMk+RNWqw4Lhhs6MNQcc2/&#10;rYLN17Ei/pG70XzWuUuRnnLz2Sj1POzfFyAC9eER/m9vtYLXJJ3C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mFsc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оцкач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63" o:spid="_x0000_s1485" style="position:absolute;left:577;top:1263;width:8573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YRw8MA&#10;AADdAAAADwAAAGRycy9kb3ducmV2LnhtbERPz2vCMBS+D/Y/hDfwMjS1wuiqUYYgeBDE6sHdHs1b&#10;0615KU201b/eHIQdP77fi9VgG3GlzteOFUwnCQji0umaKwWn42acgfABWWPjmBTcyMNq+fqywFy7&#10;ng90LUIlYgj7HBWYENpcSl8asugnriWO3I/rLIYIu0rqDvsYbhuZJsmHtFhzbDDY0tpQ+VdcrILN&#10;/lwT3+Xh/TPr3W+Zfhdm1yo1ehu+5iACDeFf/HRvtYJZksa58U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YRw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оцкач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164" o:spid="_x0000_s1486" style="position:absolute;left:9480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0WMcA&#10;AADdAAAADwAAAGRycy9kb3ducmV2LnhtbESPQWvCQBSE74X+h+UVvJS6MULR6CaUguBBKMYe2tsj&#10;+8xGs29DdjWxv94tFHocZuYbZl2MthVX6n3jWMFsmoAgrpxuuFbwedi8LED4gKyxdUwKbuShyB8f&#10;1phpN/CermWoRYSwz1CBCaHLpPSVIYt+6jri6B1dbzFE2ddS9zhEuG1lmiSv0mLDccFgR++GqnN5&#10;sQo2H18N8Y/cPy8XgztV6Xdpdp1Sk6fxbQUi0Bj+w3/trVYwT9Il/L6JT0D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KtFj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165" o:spid="_x0000_s1487" style="position:absolute;left:6959;top:1054;width:11436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w1L8A&#10;AADdAAAADwAAAGRycy9kb3ducmV2LnhtbERPy2oCMRTdF/yHcAV3NVGhyNQoIggqbhz7AZfJnQcm&#10;N0MSnenfNwuhy8N5b3ajs+JFIXaeNSzmCgRx5U3HjYaf+/FzDSImZIPWM2n4pQi77eRjg4XxA9/o&#10;VaZG5BCOBWpoU+oLKWPVksM49z1x5mofHKYMQyNNwCGHOyuXSn1Jhx3nhhZ7OrRUPcqn0yDv5XFY&#10;lzYof1nWV3s+3WryWs+m4/4bRKIx/Yvf7pPRsFKrvD+/yU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E/DU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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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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оцкач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доля образовательных организаций, осуществляющих образовательную деятельность (всех уровней), охваченных мероприятиями независимой оценки качества условий  осуществления образовательной деятельности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оцкач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количество образовательных организаций, осуществляющих образовательную деятельность (всех уровней), охваченных мероприятиями независимой оценки качества условий  осуществления образовательной деятельности (имеющих действующий отчет/заключение об оценке качества условий осуществления образовательной деятельности)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 - 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количество образовательных организаций, осуществляющих образовательную деятельность (всех уровней), подведомственных комитету образования администрации </w:t>
            </w:r>
            <w:proofErr w:type="spell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color w:val="auto"/>
                <w:shd w:val="clear" w:color="auto" w:fill="FFFFFF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916" w:type="dxa"/>
            <w:gridSpan w:val="4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100</w:t>
            </w:r>
          </w:p>
        </w:tc>
        <w:tc>
          <w:tcPr>
            <w:tcW w:w="1118" w:type="dxa"/>
            <w:gridSpan w:val="1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8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ind w:right="-41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ind w:right="-41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ind w:right="-41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ind w:right="-41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D960F3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D960F3" w:rsidRPr="00D960F3" w:rsidRDefault="00D960F3" w:rsidP="00801058">
            <w:pPr>
              <w:pStyle w:val="af1"/>
              <w:widowControl w:val="0"/>
              <w:jc w:val="both"/>
            </w:pPr>
            <w:r w:rsidRPr="00D960F3">
              <w:lastRenderedPageBreak/>
              <w:t>Задача 17. Развитие кадрового потенциала, обеспечение условий для профессионального развития работников образовательных организаций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</w:tcPr>
          <w:p w:rsidR="00740BD9" w:rsidRPr="00404DC7" w:rsidRDefault="00740BD9" w:rsidP="00801058">
            <w:pPr>
              <w:widowControl w:val="0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Показатель 36. Доля педагогических работников общеобразовательных организаций </w:t>
            </w:r>
            <w:proofErr w:type="spell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района, которым при прохождении аттестации присвоена первая или высшая квалификационная категория</w:t>
            </w:r>
          </w:p>
          <w:p w:rsidR="00740BD9" w:rsidRPr="00404DC7" w:rsidRDefault="00740BD9" w:rsidP="00801058">
            <w:pPr>
              <w:widowControl w:val="0"/>
              <w:rPr>
                <w:rStyle w:val="FontStyle16"/>
                <w:b w:val="0"/>
                <w:color w:val="auto"/>
                <w:szCs w:val="18"/>
              </w:rPr>
            </w:pP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209" w:type="dxa"/>
            <w:gridSpan w:val="10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 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педагогических работников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общеобразовательных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организаций (без внешних совместителей и работающих по договорам гражданско-правового характера) имеющих высшую или первую квалификационную категорию</w:t>
            </w:r>
            <w:r w:rsidRPr="00404DC7">
              <w:rPr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общая численность педагогических работников общеобразовательных организаций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4FF78DBB" wp14:editId="67051805">
                      <wp:extent cx="2370455" cy="475615"/>
                      <wp:effectExtent l="0" t="0" r="1270" b="635"/>
                      <wp:docPr id="3025" name="Полотно 30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19" name="Line 153"/>
                              <wps:cNvCnPr/>
                              <wps:spPr bwMode="auto">
                                <a:xfrm>
                                  <a:off x="102171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0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658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21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7430" y="11430"/>
                                  <a:ext cx="7200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Ч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педОО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кат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22" name="Rectangle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87566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 кат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23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24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24" name="Rectangle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66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25" o:spid="_x0000_s1488" editas="canvas" style="width:186.65pt;height:37.45pt;mso-position-horizontal-relative:char;mso-position-vertical-relative:line" coordsize="23704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">
                      <v:shape id="_x0000_s1489" type="#_x0000_t75" style="position:absolute;width:23704;height:4756;visibility:visible;mso-wrap-style:square">
                        <v:fill o:detectmouseclick="t"/>
                        <v:path o:connecttype="none"/>
                      </v:shape>
                      <v:line id="Line 153" o:spid="_x0000_s1490" style="position:absolute;visibility:visible;mso-wrap-style:square" from="10217,2406" to="13595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BvsUAAADdAAAADwAAAGRycy9kb3ducmV2LnhtbESPQWsCMRSE74X+h/AKvWmihdauRtHW&#10;BSt4UAteH5vn7uLmZdlEjf++EYQeh5n5hpnMom3EhTpfO9Yw6CsQxIUzNZcafvd5bwTCB2SDjWPS&#10;cCMPs+nz0wQz4668pcsulCJB2GeooQqhzaT0RUUWfd+1xMk7us5iSLIrpenwmuC2kUOl3qXFmtNC&#10;hS19VVScdmer4fTduJgv1+UiH0Z1+Lhtfo57o/XrS5yPQQSK4T/8aK+Mhjc1+IT7m/QE5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KsBvsUAAADdAAAADwAAAAAAAAAA&#10;AAAAAAChAgAAZHJzL2Rvd25yZXYueG1sUEsFBgAAAAAEAAQA+QAAAJMDAAAAAA==&#10;" strokeweight="39e-5mm"/>
                      <v:rect id="Rectangle 154" o:spid="_x0000_s1491" style="position:absolute;left:18465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mCb8A&#10;AADdAAAADwAAAGRycy9kb3ducmV2LnhtbERPy2oCMRTdC/2HcAvuNOkIIlOjiCDY4sbRD7hM7jxo&#10;cjMkqTP9+2YhuDyc93Y/OSseFGLvWcPHUoEgrr3pudVwv50WGxAxIRu0nknDH0XY795mWyyNH/lK&#10;jyq1IodwLFFDl9JQShnrjhzGpR+IM9f44DBlGFppAo453FlZKLWWDnvODR0OdOyo/ql+nQZ5q07j&#10;prJB+e+iudiv87Uhr/X8fTp8gkg0pZf46T4bDStV5P35TX4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ymYJ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155" o:spid="_x0000_s1492" style="position:absolute;left:10274;top:114;width:720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DksMA&#10;AADdAAAADwAAAGRycy9kb3ducmV2LnhtbESP3WoCMRSE74W+QzgF7zRxBZGtUUpBsNIbVx/gsDn7&#10;Q5OTJUnd7ds3QsHLYWa+YXaHyVlxpxB7zxpWSwWCuPam51bD7XpcbEHEhGzQeiYNvxThsH+Z7bA0&#10;fuQL3avUigzhWKKGLqWhlDLWHTmMSz8QZ6/xwWHKMrTSBBwz3FlZKLWRDnvOCx0O9NFR/V39OA3y&#10;Wh3HbWWD8uei+bKfp0tDXuv56/T+BiLRlJ7h//bJaFirYgW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bDk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Ч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педОО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кат</w:t>
                              </w:r>
                            </w:p>
                          </w:txbxContent>
                        </v:textbox>
                      </v:rect>
                      <v:rect id="Rectangle 156" o:spid="_x0000_s1493" style="position:absolute;top:1250;width:8756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4mKccA&#10;AADdAAAADwAAAGRycy9kb3ducmV2LnhtbESPQWvCQBSE70L/w/IKvYhuTEE0zUZKQehBENMe2tsj&#10;+5pNm30bsquJ/vquIHgcZuYbJt+MthUn6n3jWMFinoAgrpxuuFbw+bGdrUD4gKyxdUwKzuRhUzxM&#10;csy0G/hApzLUIkLYZ6jAhNBlUvrKkEU/dx1x9H5cbzFE2ddS9zhEuG1lmiRLabHhuGCwozdD1V95&#10;tAq2+6+G+CIP0/VqcL9V+l2aXafU0+P4+gIi0Bju4Vv7XSt4TtIUrm/iE5D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uJin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 кат</w:t>
                              </w:r>
                            </w:p>
                          </w:txbxContent>
                        </v:textbox>
                      </v:rect>
                      <v:rect id="Rectangle 157" o:spid="_x0000_s1494" style="position:absolute;left:10712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KDssYA&#10;AADdAAAADwAAAGRycy9kb3ducmV2LnhtbESPQWvCQBSE70L/w/IKvUjdGEFs6ipFEDwUxNhDe3tk&#10;n9nY7NuQXU3017uC4HGYmW+Y+bK3tThT6yvHCsajBARx4XTFpYKf/fp9BsIHZI21Y1JwIQ/Lxctg&#10;jpl2He/onIdSRAj7DBWYEJpMSl8YsuhHriGO3sG1FkOUbSl1i12E21qmSTKVFiuOCwYbWhkq/vOT&#10;VbDe/lbEV7kbfsw6dyzSv9x8N0q9vfZfnyAC9eEZfrQ3WsEkSSd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KDs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</w:t>
                              </w:r>
                            </w:p>
                          </w:txbxContent>
                        </v:textbox>
                      </v:rect>
                      <v:rect id="Rectangle 158" o:spid="_x0000_s1495" style="position:absolute;left:8756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bxsYA&#10;AADdAAAADwAAAGRycy9kb3ducmV2LnhtbESPQWvCQBSE70L/w/KEXkQ3TYtodJVSEDwUitGD3h7Z&#10;ZzaafRuyWxP767uFgsdhZr5hluve1uJGra8cK3iZJCCIC6crLhUc9pvxDIQPyBprx6TgTh7Wq6fB&#10;EjPtOt7RLQ+liBD2GSowITSZlL4wZNFPXEMcvbNrLYYo21LqFrsIt7VMk2QqLVYcFww29GGouObf&#10;VsHm61gR/8jdaD7r3KVIT7n5bJR6HvbvCxCB+vAI/7e3WsFrkr7B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sbx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где: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пед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ОО кат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Доля педагогических работников образовательных организаций </w:t>
            </w:r>
            <w:proofErr w:type="spell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района, которым при прохождении аттестации присвоена первая или высшая квалификационная категория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740BD9" w:rsidRPr="00404DC7" w:rsidRDefault="00740BD9" w:rsidP="00801058">
            <w:pPr>
              <w:pStyle w:val="Style6"/>
              <w:rPr>
                <w:shd w:val="clear" w:color="auto" w:fill="FFFFFF"/>
              </w:rPr>
            </w:pPr>
            <w:r w:rsidRPr="00404DC7">
              <w:rPr>
                <w:sz w:val="18"/>
                <w:szCs w:val="18"/>
              </w:rPr>
              <w:t xml:space="preserve">Ч </w:t>
            </w:r>
            <w:proofErr w:type="spellStart"/>
            <w:r w:rsidRPr="00404DC7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404DC7">
              <w:rPr>
                <w:sz w:val="18"/>
                <w:szCs w:val="18"/>
                <w:vertAlign w:val="subscript"/>
              </w:rPr>
              <w:t xml:space="preserve"> ОО кат</w:t>
            </w:r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педагогических работников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общеобразовательных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организаций (без внешних совместителей и работающих по договорам гражданско-правового характера) имеющих высшую или первую квалификационную категорию </w:t>
            </w:r>
            <w:r w:rsidRPr="00404DC7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740BD9" w:rsidRPr="00404DC7" w:rsidRDefault="00740BD9" w:rsidP="00801058">
            <w:pPr>
              <w:pStyle w:val="Style6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Ч </w:t>
            </w:r>
            <w:proofErr w:type="spellStart"/>
            <w:r w:rsidRPr="00404DC7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404DC7">
              <w:rPr>
                <w:sz w:val="18"/>
                <w:szCs w:val="18"/>
                <w:vertAlign w:val="subscript"/>
              </w:rPr>
              <w:t xml:space="preserve"> ОО</w:t>
            </w:r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общая численность педагогических работников общеобразовательных организаций (без внешних совместителей и работающих по договорам гражданско-правового характера)</w:t>
            </w:r>
            <w:r w:rsidRPr="00404DC7">
              <w:rPr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</w:t>
            </w:r>
            <w:proofErr w:type="gramEnd"/>
          </w:p>
        </w:tc>
        <w:tc>
          <w:tcPr>
            <w:tcW w:w="916" w:type="dxa"/>
            <w:gridSpan w:val="4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59,2</w:t>
            </w:r>
          </w:p>
        </w:tc>
        <w:tc>
          <w:tcPr>
            <w:tcW w:w="1118" w:type="dxa"/>
            <w:gridSpan w:val="12"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62,8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63,0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63,5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64,0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64,0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64,0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64,0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</w:tcPr>
          <w:p w:rsidR="00740BD9" w:rsidRPr="00404DC7" w:rsidRDefault="00740BD9" w:rsidP="00801058">
            <w:pPr>
              <w:widowControl w:val="0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Показатель 37. Доля педагогических работников образовательных организаций, принявших участие в педагогических конкурсах профессионального мастерства</w:t>
            </w:r>
          </w:p>
          <w:p w:rsidR="00740BD9" w:rsidRPr="00404DC7" w:rsidRDefault="00740BD9" w:rsidP="00801058">
            <w:pPr>
              <w:widowControl w:val="0"/>
              <w:rPr>
                <w:rStyle w:val="FontStyle16"/>
                <w:b w:val="0"/>
                <w:color w:val="auto"/>
                <w:szCs w:val="18"/>
              </w:rPr>
            </w:pP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209" w:type="dxa"/>
            <w:gridSpan w:val="10"/>
          </w:tcPr>
          <w:p w:rsidR="00740BD9" w:rsidRPr="00404DC7" w:rsidRDefault="00740BD9" w:rsidP="00801058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педагогических работников образовательных организаций, принявших участие в педагогических конкурсах профессионального мастерства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отчет администрации </w:t>
            </w:r>
            <w:proofErr w:type="spell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муниципального района о социально-экономическом развитии </w:t>
            </w:r>
            <w:proofErr w:type="spell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муниципального района за отчетный период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общая численность педагогических работников образовательных организаций -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образования», 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Форма  федерального статистического наблюдения №85-К «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Сведения о деятельности организаций, осуществляющей образовательную деятельность по образовательным программам дошкольного образования, присмотр и уход за детьми»,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Форма  № 1-ДО Сведения об учреждении дополнительного образования детей 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52DC6212" wp14:editId="6BAB3117">
                      <wp:extent cx="2370455" cy="516890"/>
                      <wp:effectExtent l="0" t="0" r="1270" b="0"/>
                      <wp:docPr id="3018" name="Полотно 30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12" name="Line 145"/>
                              <wps:cNvCnPr/>
                              <wps:spPr bwMode="auto">
                                <a:xfrm>
                                  <a:off x="102171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3" name="Rectangle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658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14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7430" y="11430"/>
                                  <a:ext cx="67437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конк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педОО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15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87566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конк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16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24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17" name="Rectangle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66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18" o:spid="_x0000_s1496" editas="canvas" style="width:186.65pt;height:40.7pt;mso-position-horizontal-relative:char;mso-position-vertical-relative:line" coordsize="23704,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">
                      <v:shape id="_x0000_s1497" type="#_x0000_t75" style="position:absolute;width:23704;height:5168;visibility:visible;mso-wrap-style:square">
                        <v:fill o:detectmouseclick="t"/>
                        <v:path o:connecttype="none"/>
                      </v:shape>
                      <v:line id="Line 145" o:spid="_x0000_s1498" style="position:absolute;visibility:visible;mso-wrap-style:square" from="10217,2406" to="13595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+Tz8YAAADdAAAADwAAAGRycy9kb3ducmV2LnhtbESPT2sCMRTE7wW/Q3hCbzVxhVa2Rql/&#10;FmrBg1ro9bF57i5uXpZN1PjtG6HQ4zAzv2Fmi2hbcaXeN441jEcKBHHpTMOVhu9j8TIF4QOywdYx&#10;abiTh8V88DTD3Lgb7+l6CJVIEPY5aqhD6HIpfVmTRT9yHXHyTq63GJLsK2l6vCW4bWWm1Ku02HBa&#10;qLGjVU3l+XCxGs7r1sVi81Utiyyqn7f7bns6Gq2fh/HjHUSgGP7Df+1Po2Gixhk83qQn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Pk8/GAAAA3QAAAA8AAAAAAAAA&#10;AAAAAAAAoQIAAGRycy9kb3ducmV2LnhtbFBLBQYAAAAABAAEAPkAAACUAwAAAAA=&#10;" strokeweight="39e-5mm"/>
                      <v:rect id="Rectangle 146" o:spid="_x0000_s1499" style="position:absolute;left:18465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yw8MA&#10;AADdAAAADwAAAGRycy9kb3ducmV2LnhtbESPzWrDMBCE74G+g9hCb4nkBEpwo5hSCKQhlzh9gMVa&#10;/1BpZSQ1dt8+KgR6HGbmG2ZXzc6KG4U4eNZQrBQI4sabgTsNX9fDcgsiJmSD1jNp+KUI1f5pscPS&#10;+IkvdKtTJzKEY4ka+pTGUsrY9OQwrvxInL3WB4cpy9BJE3DKcGflWqlX6XDgvNDjSB89Nd/1j9Mg&#10;r/Vh2tY2KH9at2f7eby05LV+eZ7f30AkmtN/+NE+Gg0bVWzg701+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Qyw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147" o:spid="_x0000_s1500" style="position:absolute;left:10274;top:114;width:6744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2qt8QA&#10;AADdAAAADwAAAGRycy9kb3ducmV2LnhtbESPzWrDMBCE74W+g9hCb42UtJTgRjahEEhCL3H6AIu1&#10;/iHSykhq7Lx9VCj0OMzMN8ymmp0VVwpx8KxhuVAgiBtvBu40fJ93L2sQMSEbtJ5Jw40iVOXjwwYL&#10;4yc+0bVOncgQjgVq6FMaCylj05PDuPAjcfZaHxymLEMnTcApw52VK6XepcOB80KPI3321FzqH6dB&#10;nuvdtK5tUP64ar/sYX9qyWv9/DRvP0AkmtN/+K+9Nxpe1fINft/kJ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dqrf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конк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педОО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8" o:spid="_x0000_s1501" style="position:absolute;top:1250;width:8756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t04MYA&#10;AADdAAAADwAAAGRycy9kb3ducmV2LnhtbESPQWvCQBSE70L/w/IKvYhuVCwaXaUUhB4EMfagt0f2&#10;mY1m34bs1qT99V1B8DjMzDfMct3ZStyo8aVjBaNhAoI4d7rkQsH3YTOYgfABWWPlmBT8kof16qW3&#10;xFS7lvd0y0IhIoR9igpMCHUqpc8NWfRDVxNH7+waiyHKppC6wTbCbSXHSfIuLZYcFwzW9Gkov2Y/&#10;VsFmdyyJ/+S+P5+17pKPT5nZ1kq9vXYfCxCBuvAMP9pfWsEkGU3h/iY+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t04M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конк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 </w:t>
                              </w:r>
                            </w:p>
                          </w:txbxContent>
                        </v:textbox>
                      </v:rect>
                      <v:rect id="Rectangle 149" o:spid="_x0000_s1502" style="position:absolute;left:10712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ql8YA&#10;AADdAAAADwAAAGRycy9kb3ducmV2LnhtbESPQWvCQBSE70L/w/IKXkQ3KohGVykFoQdBTHvQ2yP7&#10;zEazb0N2a6K/vlsQPA4z8w2z2nS2EjdqfOlYwXiUgCDOnS65UPDzvR3OQfiArLFyTAru5GGzfuut&#10;MNWu5QPdslCICGGfogITQp1K6XNDFv3I1cTRO7vGYoiyKaRusI1wW8lJksykxZLjgsGaPg3l1+zX&#10;KtjujyXxQx4Gi3nrLvnklJldrVT/vftYggjUhVf42f7SCqbJeAb/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nql8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</w:t>
                              </w:r>
                            </w:p>
                          </w:txbxContent>
                        </v:textbox>
                      </v:rect>
                      <v:rect id="Rectangle 150" o:spid="_x0000_s1503" style="position:absolute;left:8756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PDMYA&#10;AADdAAAADwAAAGRycy9kb3ducmV2LnhtbESPQWvCQBSE70L/w/IKvYhuVLAaXaUUhB4EMfagt0f2&#10;mY1m34bs1qT99V1B8DjMzDfMct3ZStyo8aVjBaNhAoI4d7rkQsH3YTOYgfABWWPlmBT8kof16qW3&#10;xFS7lvd0y0IhIoR9igpMCHUqpc8NWfRDVxNH7+waiyHKppC6wTbCbSXHSTKVFkuOCwZr+jSUX7Mf&#10;q2CzO5bEf3Lfn89ad8nHp8xsa6XeXruPBYhAXXiGH+0vrWCSjN7h/iY+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VPDM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конк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педОО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Доля педагогических работников образовательных организаций, принявших участие в педагогических конкурсах профессионального мастерства</w:t>
            </w:r>
          </w:p>
          <w:p w:rsidR="00740BD9" w:rsidRPr="00404DC7" w:rsidRDefault="00740BD9" w:rsidP="00801058">
            <w:pPr>
              <w:widowControl w:val="0"/>
              <w:rPr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perscript"/>
              </w:rPr>
              <w:t>конк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пед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 xml:space="preserve"> ОО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численность педагогических работников образовательных организаций (без внешних совместителей и работающих по договорам гражданско-правового характера) принявших участие в педагогических конкурсах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профессионального мастерства в отчетном году</w:t>
            </w:r>
          </w:p>
          <w:p w:rsidR="00740BD9" w:rsidRPr="00404DC7" w:rsidRDefault="00740BD9" w:rsidP="00801058">
            <w:pPr>
              <w:pStyle w:val="Style6"/>
              <w:jc w:val="both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Ч </w:t>
            </w:r>
            <w:proofErr w:type="spellStart"/>
            <w:r w:rsidRPr="00404DC7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404DC7">
              <w:rPr>
                <w:sz w:val="18"/>
                <w:szCs w:val="18"/>
                <w:vertAlign w:val="subscript"/>
              </w:rPr>
              <w:t xml:space="preserve"> ОО</w:t>
            </w:r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общая численность педагогических работников образовательных организаций (без внешних совместителей и работающих по договорам гражданско-правового характера)</w:t>
            </w:r>
            <w:r w:rsidRPr="00404DC7">
              <w:rPr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  <w:t>Заведующий МКУ «</w:t>
            </w:r>
            <w:proofErr w:type="spellStart"/>
            <w:r w:rsidRPr="00404DC7"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  <w:t xml:space="preserve"> ИМЦ»</w:t>
            </w:r>
          </w:p>
        </w:tc>
        <w:tc>
          <w:tcPr>
            <w:tcW w:w="916" w:type="dxa"/>
            <w:gridSpan w:val="4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18,0</w:t>
            </w:r>
          </w:p>
        </w:tc>
        <w:tc>
          <w:tcPr>
            <w:tcW w:w="1118" w:type="dxa"/>
            <w:gridSpan w:val="1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18,0</w:t>
            </w:r>
          </w:p>
        </w:tc>
        <w:tc>
          <w:tcPr>
            <w:tcW w:w="98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19,0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12,0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15,0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</w:tcPr>
          <w:p w:rsidR="00740BD9" w:rsidRPr="00404DC7" w:rsidRDefault="00740BD9" w:rsidP="00801058">
            <w:pPr>
              <w:widowControl w:val="0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Показатель 38. Удельный вес численности педагогических работников образовательных организаций в возрасте до 35 лет в общей численности педагогических работников образовательных организаций</w:t>
            </w:r>
          </w:p>
          <w:p w:rsidR="00740BD9" w:rsidRPr="00404DC7" w:rsidRDefault="00740BD9" w:rsidP="00801058">
            <w:pPr>
              <w:widowControl w:val="0"/>
              <w:rPr>
                <w:rStyle w:val="FontStyle16"/>
                <w:b w:val="0"/>
                <w:color w:val="auto"/>
                <w:sz w:val="18"/>
                <w:szCs w:val="18"/>
              </w:rPr>
            </w:pPr>
          </w:p>
          <w:p w:rsidR="00740BD9" w:rsidRPr="00404DC7" w:rsidRDefault="00740BD9" w:rsidP="00801058">
            <w:pPr>
              <w:widowControl w:val="0"/>
              <w:jc w:val="center"/>
              <w:outlineLvl w:val="1"/>
              <w:rPr>
                <w:rFonts w:eastAsia="Times New Roman"/>
                <w:color w:val="auto"/>
                <w:kern w:val="36"/>
              </w:rPr>
            </w:pP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5209" w:type="dxa"/>
            <w:gridSpan w:val="10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 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педагогических работников образовательных организаций в возрасте до 35 лет</w:t>
            </w:r>
            <w:r w:rsidRPr="00404DC7">
              <w:rPr>
                <w:bCs/>
                <w:sz w:val="18"/>
                <w:szCs w:val="18"/>
                <w:shd w:val="clear" w:color="auto" w:fill="FFFFFF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формы федерального статистического наблюдения: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 №85-К «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Сведения о деятельности организаций, осуществляющей образовательную деятельность по образовательным программам дошкольного образования, присмотр и уход за детьми»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- № 1-ДО Сведения об учреждении дополнительного образования детей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общая численность педагогических работников общеобразовательных организаций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50D4D248" wp14:editId="0F93F035">
                      <wp:extent cx="2171065" cy="475615"/>
                      <wp:effectExtent l="0" t="0" r="635" b="635"/>
                      <wp:docPr id="3011" name="Полотно 30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05" name="Line 137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6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07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6248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 35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08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right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ОО35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09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10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11" o:spid="_x0000_s1504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">
                      <v:shape id="_x0000_s1505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137" o:spid="_x0000_s1506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+dZsUAAADdAAAADwAAAGRycy9kb3ducmV2LnhtbESPQWsCMRSE7wX/Q3hCb5rU0lq2RmnV&#10;BSt4qApeH5vn7uLmZdlEjf++EYQeh5n5hpnMom3EhTpfO9bwMlQgiAtnai417Hf54AOED8gGG8ek&#10;4UYeZtPe0wQz4678S5dtKEWCsM9QQxVCm0npi4os+qFriZN3dJ3FkGRXStPhNcFtI0dKvUuLNaeF&#10;CluaV1Sctmer4bRoXMyX6/I7H0V1GN82P8ed0fq5H78+QQSK4T/8aK+Mhlel3uD+Jj0BO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D+dZsUAAADdAAAADwAAAAAAAAAA&#10;AAAAAAChAgAAZHJzL2Rvd25yZXYueG1sUEsFBgAAAAAEAAQA+QAAAJMDAAAAAA==&#10;" strokeweight="39e-5mm"/>
                      <v:rect id="Rectangle 138" o:spid="_x0000_s1507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HhsIA&#10;AADdAAAADwAAAGRycy9kb3ducmV2LnhtbESPwWrDMBBE74X+g9hCbrXcBEpwooRSCLihlzj5gMVa&#10;W6bSykiq7f59FSj0OMzMG2Z/XJwVE4U4eFbwUpQgiFuvB+4V3K6n5y2ImJA1Ws+k4IciHA+PD3us&#10;tJ/5QlOTepEhHCtUYFIaKylja8hhLPxInL3OB4cpy9BLHXDOcGfluixfpcOB84LBkd4NtV/Nt1Mg&#10;r81p3jY2lP687j7tR33pyCu1elrediASLek//NeutYJNJsL9TX4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2geG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139" o:spid="_x0000_s1508" style="position:absolute;left:8280;top:114;width:624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iHcIA&#10;AADd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t6V+oDfN/kJ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qId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 35</w:t>
                              </w:r>
                            </w:p>
                          </w:txbxContent>
                        </v:textbox>
                      </v:rect>
                      <v:rect id="Rectangle 140" o:spid="_x0000_s1509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No8QA&#10;AADdAAAADwAAAGRycy9kb3ducmV2LnhtbERPz2vCMBS+D/Y/hCfsMjTRgWhtKkMQdhgM6w7z9mie&#10;TbV5KU1mu/31y2Hg8eP7nW9H14ob9aHxrGE+UyCIK28arjV8HvfTFYgQkQ22nknDDwXYFo8POWbG&#10;D3ygWxlrkUI4ZKjBxthlUobKksMw8x1x4s6+dxgT7GtpehxSuGvlQqmldNhwarDY0c5SdS2/nYb9&#10;x1dD/CsPz+vV4C/V4lTa907rp8n4ugERaYx38b/7zWh4USrNTW/SE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zTaP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right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ОО35</w:t>
                              </w:r>
                            </w:p>
                          </w:txbxContent>
                        </v:textbox>
                      </v:rect>
                      <v:rect id="Rectangle 141" o:spid="_x0000_s1510" style="position:absolute;left:8718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/oOMYA&#10;AADdAAAADwAAAGRycy9kb3ducmV2LnhtbESPQWsCMRSE74L/ITyhF6lJLci6GkUEoYeCuPbQ3h6b&#10;52bbzcuySd2tv74pFDwOM/MNs94OrhFX6kLtWcPTTIEgLr2pudLwdj48ZiBCRDbYeCYNPxRguxmP&#10;1pgb3/OJrkWsRIJwyFGDjbHNpQylJYdh5lvi5F185zAm2VXSdNgnuGvkXKmFdFhzWrDY0t5S+VV8&#10;Ow2H43tNfJOn6TLr/Wc5/yjsa6v1w2TYrUBEGuI9/N9+MRqelVrC35v0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/oOM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ОО</w:t>
                              </w:r>
                            </w:p>
                          </w:txbxContent>
                        </v:textbox>
                      </v:rect>
                      <v:rect id="Rectangle 142" o:spid="_x0000_s1511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XeMIA&#10;AADdAAAADwAAAGRycy9kb3ducmV2LnhtbERPTYvCMBC9C/6HMIIX0VQF0a5RRBD2IIjdPezehma2&#10;qTaT0mRt9debg+Dx8b7X285W4kaNLx0rmE4SEMS50yUXCr6/DuMlCB+QNVaOScGdPGw3/d4aU+1a&#10;PtMtC4WIIexTVGBCqFMpfW7Iop+4mjhyf66xGCJsCqkbbGO4reQsSRbSYsmxwWBNe0P5Nfu3Cg6n&#10;n5L4Ic+j1bJ1l3z2m5ljrdRw0O0+QATqwlv8cn9qBfNkGvfHN/EJ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Nd4wgAAAN0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пед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ОО35 -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Удельный вес (доля)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740BD9" w:rsidRPr="00404DC7" w:rsidRDefault="00740BD9" w:rsidP="00801058">
            <w:pPr>
              <w:pStyle w:val="Style6"/>
              <w:rPr>
                <w:shd w:val="clear" w:color="auto" w:fill="FFFFFF"/>
              </w:rPr>
            </w:pPr>
            <w:r w:rsidRPr="00404DC7">
              <w:rPr>
                <w:sz w:val="18"/>
                <w:szCs w:val="18"/>
              </w:rPr>
              <w:t xml:space="preserve">Ч </w:t>
            </w:r>
            <w:proofErr w:type="spellStart"/>
            <w:r w:rsidRPr="00404DC7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404DC7">
              <w:rPr>
                <w:sz w:val="18"/>
                <w:szCs w:val="18"/>
                <w:vertAlign w:val="subscript"/>
              </w:rPr>
              <w:t xml:space="preserve"> ОО 35</w:t>
            </w:r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педагогических работников (без внешних совместителей и работающих по договорам гражданско-правового характера) общеобразовательных организаций в возрасте до 35 лет</w:t>
            </w:r>
            <w:r w:rsidRPr="00404DC7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740BD9" w:rsidRPr="00404DC7" w:rsidRDefault="00740BD9" w:rsidP="00801058">
            <w:pPr>
              <w:pStyle w:val="Style6"/>
              <w:rPr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Ч </w:t>
            </w:r>
            <w:proofErr w:type="spellStart"/>
            <w:r w:rsidRPr="00404DC7">
              <w:rPr>
                <w:sz w:val="18"/>
                <w:szCs w:val="18"/>
                <w:vertAlign w:val="subscript"/>
              </w:rPr>
              <w:t>пед</w:t>
            </w:r>
            <w:proofErr w:type="spellEnd"/>
            <w:r w:rsidRPr="00404DC7">
              <w:rPr>
                <w:sz w:val="18"/>
                <w:szCs w:val="18"/>
                <w:vertAlign w:val="subscript"/>
              </w:rPr>
              <w:t xml:space="preserve"> ОО</w:t>
            </w:r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общая численность педагогических работников общеобразовательных организаций (без внешних совместителей и работающих по договорам гражданско-правового характера)</w:t>
            </w:r>
            <w:r w:rsidRPr="00404DC7">
              <w:rPr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lastRenderedPageBreak/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916" w:type="dxa"/>
            <w:gridSpan w:val="4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24,4</w:t>
            </w:r>
          </w:p>
        </w:tc>
        <w:tc>
          <w:tcPr>
            <w:tcW w:w="1118" w:type="dxa"/>
            <w:gridSpan w:val="1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22,2</w:t>
            </w:r>
          </w:p>
        </w:tc>
        <w:tc>
          <w:tcPr>
            <w:tcW w:w="98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23,0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24,0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24,0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25,0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25,0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25,0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widowControl w:val="0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Показатель 39.Количество обученных педагогов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чел.</w:t>
            </w:r>
          </w:p>
        </w:tc>
        <w:tc>
          <w:tcPr>
            <w:tcW w:w="5209" w:type="dxa"/>
            <w:gridSpan w:val="10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Отчет о достижении показателей результатов использования Субсидии (Приложение №4  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hAnsi="Times New Roman" w:cs="Times New Roman"/>
                <w:bCs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района Ленинградской области №496 от 13.03.2020 (в редакции дополнительного соглашения на соответствующий финансовый год))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21CF07F3" wp14:editId="1E70C7C7">
                      <wp:extent cx="3186430" cy="285115"/>
                      <wp:effectExtent l="0" t="0" r="4445" b="635"/>
                      <wp:docPr id="3004" name="Полотно 30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03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46875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обуч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обуч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04" o:spid="_x0000_s1512" editas="canvas" style="width:250.9pt;height:22.45pt;mso-position-horizontal-relative:char;mso-position-vertical-relative:line" coordsize="3186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">
                      <v:shape id="_x0000_s1513" type="#_x0000_t75" style="position:absolute;width:31864;height:2851;visibility:visible;mso-wrap-style:square">
                        <v:fill o:detectmouseclick="t"/>
                        <v:path o:connecttype="none"/>
                      </v:shape>
                      <v:rect id="Rectangle 134" o:spid="_x0000_s1514" style="position:absolute;left:273;width:1468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97cUA&#10;AADdAAAADwAAAGRycy9kb3ducmV2LnhtbESP0WoCMRRE34X+Q7gF3zTZWkRXo9hCsQg+aPsBl811&#10;s+3mZpukuv69KRR8HGbmDLNc964VZwqx8ayhGCsQxJU3DdcaPj/eRjMQMSEbbD2ThitFWK8eBkss&#10;jb/wgc7HVIsM4ViiBptSV0oZK0sO49h3xNk7+eAwZRlqaQJeMty18kmpqXTYcF6w2NGrper7+Os0&#10;0Mv2MP/aRLuXoYjFfjedP29/tB4+9psFiER9uof/2+9Gw0SpCfy9y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z3t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обуч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обуч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где: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Start"/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пед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обуч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- Количество обученных педагогов;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pStyle w:val="Style6"/>
              <w:ind w:hanging="5"/>
              <w:jc w:val="both"/>
              <w:rPr>
                <w:sz w:val="18"/>
                <w:szCs w:val="18"/>
              </w:rPr>
            </w:pPr>
            <w:r w:rsidRPr="00404DC7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67ACD03E" wp14:editId="6BBDC824">
                      <wp:extent cx="602615" cy="201930"/>
                      <wp:effectExtent l="0" t="0" r="0" b="0"/>
                      <wp:docPr id="3002" name="Полотно 30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99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55880"/>
                                  <a:ext cx="30988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обуч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00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207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01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735" y="0"/>
                                  <a:ext cx="18859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002" o:spid="_x0000_s1515" editas="canvas" style="width:47.45pt;height:15.9pt;mso-position-horizontal-relative:char;mso-position-vertical-relative:line" coordsize="6026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">
                      <v:shape id="_x0000_s1516" type="#_x0000_t75" style="position:absolute;width:6026;height:2019;visibility:visible;mso-wrap-style:square">
                        <v:fill o:detectmouseclick="t"/>
                        <v:path o:connecttype="none"/>
                      </v:shape>
                      <v:rect id="Rectangle 129" o:spid="_x0000_s1517" style="position:absolute;left:1739;top:558;width:3099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rZMMA&#10;AADdAAAADwAAAGRycy9kb3ducmV2LnhtbESP3WoCMRSE74W+QzgF7zTbvRB3axQRBC3euPoAh83Z&#10;H5qcLEnqrm/fCIVeDjPzDbPZTdaIB/nQO1bwscxAENdO99wquN+OizWIEJE1Gsek4EkBdtu32QZL&#10;7Ua+0qOKrUgQDiUq6GIcSilD3ZHFsHQDcfIa5y3GJH0rtccxwa2ReZatpMWe00KHAx06qr+rH6tA&#10;3qrjuK6Mz9xX3lzM+XRtyCk1f5/2nyAiTfE//Nc+aQV5URTwepOe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urZ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>обуч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0" o:spid="_x0000_s1518" style="position:absolute;left:279;top:361;width:92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86ab8A&#10;AADdAAAADwAAAGRycy9kb3ducmV2LnhtbERPy2oCMRTdC/5DuEJ3mmihyGgUEQRb3Dj6AZfJnQcm&#10;N0MSnenfNwuhy8N5b/ejs+JFIXaeNSwXCgRx5U3HjYb77TRfg4gJ2aD1TBp+KcJ+N51ssTB+4Cu9&#10;ytSIHMKxQA1tSn0hZaxachgXvifOXO2Dw5RhaKQJOORwZ+VKqS/psOPc0GJPx5aqR/l0GuStPA3r&#10;0gblf1b1xX6frzV5rT9m42EDItGY/sVv99lo+FQq789v8hOQu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zpp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31" o:spid="_x0000_s1519" style="position:absolute;left:1657;width:1886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JusYA&#10;AADdAAAADwAAAGRycy9kb3ducmV2LnhtbESPQWvCQBSE74X+h+UVvNVdWygasxFpLXqspqDeHtln&#10;Epp9G7Krif31XUHocZiZb5h0MdhGXKjztWMNk7ECQVw4U3Op4Tv/fJ6C8AHZYOOYNFzJwyJ7fEgx&#10;Ma7nLV12oRQRwj5BDVUIbSKlLyqy6MeuJY7eyXUWQ5RdKU2HfYTbRr4o9SYt1hwXKmzpvaLiZ3e2&#10;GtbTdnnYuN++bFbH9f5rP/vIZ0Hr0dOwnIMINIT/8L29MRpelZrA7U18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aJus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sz w:val="18"/>
                <w:szCs w:val="18"/>
              </w:rPr>
              <w:t xml:space="preserve">- количество  обученных  за счет </w:t>
            </w:r>
            <w:proofErr w:type="gramStart"/>
            <w:r w:rsidRPr="00404DC7">
              <w:rPr>
                <w:sz w:val="18"/>
                <w:szCs w:val="18"/>
              </w:rPr>
              <w:t xml:space="preserve">средств субсидии педагогов образовательных организаций </w:t>
            </w:r>
            <w:proofErr w:type="spellStart"/>
            <w:r w:rsidRPr="00404DC7">
              <w:rPr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sz w:val="18"/>
                <w:szCs w:val="18"/>
              </w:rPr>
              <w:t xml:space="preserve"> муниципального района</w:t>
            </w:r>
            <w:proofErr w:type="gramEnd"/>
            <w:r w:rsidRPr="00404DC7">
              <w:rPr>
                <w:sz w:val="18"/>
                <w:szCs w:val="18"/>
              </w:rPr>
              <w:t xml:space="preserve"> в отчетном </w:t>
            </w:r>
            <w:proofErr w:type="spellStart"/>
            <w:r w:rsidRPr="00404DC7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sz w:val="18"/>
                <w:szCs w:val="18"/>
              </w:rPr>
              <w:t>-году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Заведующий МКУ «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ИМЦ»</w:t>
            </w:r>
          </w:p>
        </w:tc>
        <w:tc>
          <w:tcPr>
            <w:tcW w:w="916" w:type="dxa"/>
            <w:gridSpan w:val="4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18" w:type="dxa"/>
            <w:gridSpan w:val="1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8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04DC7" w:rsidRPr="00404DC7" w:rsidTr="00801058">
        <w:trPr>
          <w:trHeight w:val="20"/>
        </w:trPr>
        <w:tc>
          <w:tcPr>
            <w:tcW w:w="15090" w:type="dxa"/>
            <w:gridSpan w:val="4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Задача 18. Создание безопасных условий труда работников образовательных организаций</w:t>
            </w:r>
          </w:p>
        </w:tc>
        <w:tc>
          <w:tcPr>
            <w:tcW w:w="850" w:type="dxa"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</w:tcPr>
          <w:p w:rsidR="00740BD9" w:rsidRPr="00404DC7" w:rsidRDefault="00740BD9" w:rsidP="00801058">
            <w:pPr>
              <w:widowControl w:val="0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Показатель 40. Количество работников образовательных организаций, прошедших обязательный медицинский осмотр</w:t>
            </w:r>
          </w:p>
          <w:p w:rsidR="00740BD9" w:rsidRPr="00404DC7" w:rsidRDefault="00740BD9" w:rsidP="00801058">
            <w:pPr>
              <w:widowControl w:val="0"/>
              <w:rPr>
                <w:rStyle w:val="FontStyle16"/>
                <w:b w:val="0"/>
                <w:color w:val="auto"/>
                <w:szCs w:val="18"/>
              </w:rPr>
            </w:pP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чел</w:t>
            </w:r>
          </w:p>
        </w:tc>
        <w:tc>
          <w:tcPr>
            <w:tcW w:w="5224" w:type="dxa"/>
            <w:gridSpan w:val="11"/>
            <w:hideMark/>
          </w:tcPr>
          <w:p w:rsidR="00740BD9" w:rsidRPr="00404DC7" w:rsidRDefault="00740BD9" w:rsidP="00801058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Количество работников образовательных организаций, прошедших обязательный медицинский осмотр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Отчеты образовательных организаций  о достижении значений результатов предоставления Субсидии на иные цели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70B840C4" wp14:editId="679994EA">
                      <wp:extent cx="3186430" cy="253365"/>
                      <wp:effectExtent l="0" t="0" r="4445" b="3810"/>
                      <wp:docPr id="2998" name="Полотно 29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97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39128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мед.осм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мед.осм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98" o:spid="_x0000_s1520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">
                      <v:shape id="_x0000_s1521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126" o:spid="_x0000_s1522" style="position:absolute;left:273;width:13912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DfsUA&#10;AADdAAAADwAAAGRycy9kb3ducmV2LnhtbESP0WoCMRRE3wv+Q7hC32p2pdju1igqFEXwQdsPuGxu&#10;N6ubmzWJuv17IxT6OMzMGWY6720rruRD41hBPspAEFdON1wr+P76fHkHESKyxtYxKfilAPPZ4GmK&#10;pXY33tP1EGuRIBxKVGBi7EopQ2XIYhi5jjh5P85bjEn6WmqPtwS3rRxn2URabDgtGOxoZag6HS5W&#10;AS3X++K4CGYnfR7y3XZSvK7PSj0P+8UHiEh9/A//tTdawbgo3uDxJj0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gN+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мед.осм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мед.осм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где: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мед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.о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Количество работников образовательных организаций, прошедших обязательный медицинский осмотр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pStyle w:val="Style6"/>
              <w:ind w:hanging="5"/>
              <w:jc w:val="both"/>
              <w:rPr>
                <w:sz w:val="18"/>
                <w:szCs w:val="18"/>
              </w:rPr>
            </w:pPr>
            <w:r w:rsidRPr="00404DC7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09F2BCA3" wp14:editId="403B74B5">
                      <wp:extent cx="602615" cy="196215"/>
                      <wp:effectExtent l="0" t="0" r="0" b="3810"/>
                      <wp:docPr id="2996" name="Полотно 29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93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64770"/>
                                  <a:ext cx="26035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мед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.о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см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94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207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95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96" o:spid="_x0000_s1523" editas="canvas" style="width:47.45pt;height:15.45pt;mso-position-horizontal-relative:char;mso-position-vertical-relative:line" coordsize="6026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">
                      <v:shape id="_x0000_s1524" type="#_x0000_t75" style="position:absolute;width:6026;height:1962;visibility:visible;mso-wrap-style:square">
                        <v:fill o:detectmouseclick="t"/>
                        <v:path o:connecttype="none"/>
                      </v:shape>
                      <v:rect id="Rectangle 121" o:spid="_x0000_s1525" style="position:absolute;left:1739;top:647;width:260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OcjsMA&#10;AADdAAAADwAAAGRycy9kb3ducmV2LnhtbESP3WoCMRSE7wXfIRyhd5p1BdGtUUQQtPTGtQ9w2Jz9&#10;weRkSVJ3+/ZNoeDlMDPfMLvDaI14kg+dYwXLRQaCuHK640bB1/0834AIEVmjcUwKfijAYT+d7LDQ&#10;buAbPcvYiAThUKCCNsa+kDJULVkMC9cTJ6923mJM0jdSexwS3BqZZ9laWuw4LbTY06ml6lF+WwXy&#10;Xp6HTWl85j7y+tNcL7eanFJvs/H4DiLSGF/h//ZFK8i32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Ocj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мед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.о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см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2" o:spid="_x0000_s1526" style="position:absolute;left:279;top:361;width:92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E+sMA&#10;AADdAAAADwAAAGRycy9kb3ducmV2LnhtbESP3WoCMRSE7wXfIRyhd5p1EdGtUUQQtPTGtQ9w2Jz9&#10;weRkSVJ3+/ZNoeDlMDPfMLvDaI14kg+dYwXLRQaCuHK640bB1/0834AIEVmjcUwKfijAYT+d7LDQ&#10;buAbPcvYiAThUKCCNsa+kDJULVkMC9cTJ6923mJM0jdSexwS3BqZZ9laWuw4LbTY06ml6lF+WwXy&#10;Xp6HTWl85j7y+tNcL7eanFJvs/H4DiLSGF/h//ZFK8i32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oE+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23" o:spid="_x0000_s1527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hYcMA&#10;AADdAAAADwAAAGRycy9kb3ducmV2LnhtbESP3WoCMRSE7wXfIRyhd5p1QdGtUUQQtPTGtQ9w2Jz9&#10;weRkSVJ3+/ZNoeDlMDPfMLvDaI14kg+dYwXLRQaCuHK640bB1/0834AIEVmjcUwKfijAYT+d7LDQ&#10;buAbPcvYiAThUKCCNsa+kDJULVkMC9cTJ6923mJM0jdSexwS3BqZZ9laWuw4LbTY06ml6lF+WwXy&#10;Xp6HTWl85j7y+tNcL7eanFJvs/H4DiLSGF/h//ZFK8i32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ahY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Количество работников образовательных организаций, прошедших обязательный медицинский осмотр</w:t>
            </w:r>
            <w:r w:rsidRPr="00404DC7">
              <w:rPr>
                <w:sz w:val="18"/>
                <w:szCs w:val="18"/>
              </w:rPr>
              <w:t xml:space="preserve">  за счет средств субсидии на обязательный медицинский осмотр в </w:t>
            </w:r>
            <w:proofErr w:type="gramStart"/>
            <w:r w:rsidRPr="00404DC7">
              <w:rPr>
                <w:sz w:val="18"/>
                <w:szCs w:val="18"/>
              </w:rPr>
              <w:t>отчетном</w:t>
            </w:r>
            <w:proofErr w:type="gramEnd"/>
            <w:r w:rsidRPr="00404DC7">
              <w:rPr>
                <w:sz w:val="18"/>
                <w:szCs w:val="18"/>
              </w:rPr>
              <w:t xml:space="preserve"> </w:t>
            </w:r>
            <w:proofErr w:type="spellStart"/>
            <w:r w:rsidRPr="00404DC7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sz w:val="18"/>
                <w:szCs w:val="18"/>
              </w:rPr>
              <w:t>-году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bCs w:val="0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Директор  МКУ «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ЦБУК»</w:t>
            </w:r>
          </w:p>
        </w:tc>
        <w:tc>
          <w:tcPr>
            <w:tcW w:w="901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18" w:type="dxa"/>
            <w:gridSpan w:val="1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8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1501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1299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1302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1480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1556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1556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widowControl w:val="0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Показатель 41. Доля рабочих мест в образовательных организациях </w:t>
            </w:r>
            <w:proofErr w:type="spell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района, условия труда на которых признаны оптимальными и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допустимыми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%</w:t>
            </w:r>
          </w:p>
        </w:tc>
        <w:tc>
          <w:tcPr>
            <w:tcW w:w="5224" w:type="dxa"/>
            <w:gridSpan w:val="11"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Отчеты о специальной оценке условий труда образовательных организаций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</w:rPr>
            </w:pPr>
            <w:r w:rsidRPr="00404DC7">
              <w:rPr>
                <w:rFonts w:ascii="Arial" w:hAnsi="Arial" w:cs="Arial"/>
                <w:noProof/>
              </w:rPr>
              <w:lastRenderedPageBreak/>
              <mc:AlternateContent>
                <mc:Choice Requires="wpc">
                  <w:drawing>
                    <wp:inline distT="0" distB="0" distL="0" distR="0" wp14:anchorId="2352B6B0" wp14:editId="373740ED">
                      <wp:extent cx="2171065" cy="475615"/>
                      <wp:effectExtent l="0" t="0" r="635" b="635"/>
                      <wp:docPr id="2992" name="Полотно 29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83" name="Line 113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5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71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88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3962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рм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89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762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 xml:space="preserve">од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услтруда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90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83820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рм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91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8585"/>
                                  <a:ext cx="128714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92" o:spid="_x0000_s1528" editas="canvas" style="width:170.95pt;height:37.45pt;mso-position-horizontal-relative:char;mso-position-vertical-relative:line" coordsize="2171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">
                      <v:shape id="_x0000_s1529" type="#_x0000_t75" style="position:absolute;width:21710;height:4756;visibility:visible;mso-wrap-style:square">
                        <v:fill o:detectmouseclick="t"/>
                        <v:path o:connecttype="none"/>
                      </v:shape>
                      <v:line id="Line 113" o:spid="_x0000_s1530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OxMYAAADdAAAADwAAAGRycy9kb3ducmV2LnhtbESPT2sCMRTE74V+h/AKvWm2W6h2u1Fa&#10;dUEFD9VCr4/N2z+4eVk2UeO3bwShx2FmfsPk82A6cabBtZYVvIwTEMSl1S3XCn4OxWgKwnlkjZ1l&#10;UnAlB/PZ40OOmbYX/qbz3tciQthlqKDxvs+kdGVDBt3Y9sTRq+xg0Ec51FIPeIlw08k0Sd6kwZbj&#10;QoM9LRoqj/uTUXBcdjYUq239VaQh+Z1cd5vqoJV6fgqfHyA8Bf8fvrfXWkH6Pn2F25v4BOT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tDsTGAAAA3QAAAA8AAAAAAAAA&#10;AAAAAAAAoQIAAGRycy9kb3ducmV2LnhtbFBLBQYAAAAABAAEAPkAAACUAwAAAAA=&#10;" strokeweight="39e-5mm"/>
                      <v:rect id="Rectangle 114" o:spid="_x0000_s1531" style="position:absolute;left:16471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3vMQA&#10;AADdAAAADwAAAGRycy9kb3ducmV2LnhtbESPzWrDMBCE74W+g9hCbo1cQ4vrRjGhYEhDL3HyAIu1&#10;/iHSykhq7L59FCj0OMzMN8ymWqwRV/JhdKzgZZ2BIG6dHrlXcD7VzwWIEJE1Gsek4JcCVNvHhw2W&#10;2s18pGsTe5EgHEpUMMQ4lVKGdiCLYe0m4uR1zluMSfpeao9zglsj8yx7kxZHTgsDTvQ5UHtpfqwC&#10;eWrquWiMz9wh777N1/7YkVNq9bTsPkBEWuJ/+K+91wry9+IV7m/SE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/N7z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115" o:spid="_x0000_s1532" style="position:absolute;left:8280;top:114;width:3962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6YIr8A&#10;AADdAAAADwAAAGRycy9kb3ducmV2LnhtbERPy4rCMBTdC/5DuAPuNJ0upFONMgwIjrix+gGX5vaB&#10;yU1Jou38vVkIszyc93Y/WSOe5EPvWMHnKgNBXDvdc6vgdj0sCxAhIms0jknBHwXY7+azLZbajXyh&#10;ZxVbkUI4lKigi3EopQx1RxbDyg3EiWuctxgT9K3UHscUbo3Ms2wtLfacGjoc6Kej+l49rAJ5rQ5j&#10;URmfuVPenM3v8dKQU2rxMX1vQESa4r/47T5qBflXkeamN+kJ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/pgi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рм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6" o:spid="_x0000_s1533" style="position:absolute;top:1250;width:676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GdcYA&#10;AADdAAAADwAAAGRycy9kb3ducmV2LnhtbESPQWvCQBSE7wX/w/KEXopumkNJoquIIHgQiqkHvT2y&#10;z2w0+zZktybtr+8WCj0OM/MNs1yPthUP6n3jWMHrPAFBXDndcK3g9LGbZSB8QNbYOiYFX+RhvZo8&#10;LbHQbuAjPcpQiwhhX6ACE0JXSOkrQxb93HXE0bu63mKIsq+l7nGIcNvKNEnepMWG44LBjraGqnv5&#10;aRXs3s8N8bc8vuTZ4G5VeinNoVPqeTpuFiACjeE//NfeawVpnuXw+yY+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hGdc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D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  <w:t xml:space="preserve">од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услтруда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7" o:spid="_x0000_s1534" style="position:absolute;left:8718;top:2660;width:838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5NcQA&#10;AADdAAAADwAAAGRycy9kb3ducmV2LnhtbERPPWvDMBDdC/0P4gpdSiLXQ4gdK6YUDBkKJW6Gdjus&#10;i+XUOhlLid38+mgIdHy876KcbS8uNPrOsYLXZQKCuHG641bB4atarEH4gKyxd0wK/shDuX18KDDX&#10;buI9XerQihjCPkcFJoQhl9I3hiz6pRuII3d0o8UQ4dhKPeIUw20v0yRZSYsdxwaDA70ban7rs1VQ&#10;fX53xFe5f8nWkzs16U9tPgalnp/mtw2IQHP4F9/dO60gzbK4P76JT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eTX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рм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8" o:spid="_x0000_s1535" style="position:absolute;left:6762;top:1085;width:12872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crsYA&#10;AADdAAAADwAAAGRycy9kb3ducmV2LnhtbESPQWvCQBSE70L/w/IKvYhuzEFMdJUiCD0UxNSD3h7Z&#10;ZzY2+zZkV5P6691CocdhZr5hVpvBNuJOna8dK5hNExDEpdM1VwqOX7vJAoQPyBobx6Tghzxs1i+j&#10;Feba9XygexEqESHsc1RgQmhzKX1pyKKfupY4ehfXWQxRdpXUHfYRbhuZJslcWqw5LhhsaWuo/C5u&#10;VsFuf6qJH/Iwzha9u5bpuTCfrVJvr8P7EkSgIfyH/9ofWkGaZTP4fROfgF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fcr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rPr>
                <w:rStyle w:val="FontStyle16"/>
                <w:b w:val="0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D</w:t>
            </w:r>
            <w:r w:rsidRPr="00404DC7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vertAlign w:val="subscript"/>
              </w:rPr>
              <w:t xml:space="preserve">од </w:t>
            </w:r>
            <w:proofErr w:type="spellStart"/>
            <w:r w:rsidRPr="00404DC7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vertAlign w:val="subscript"/>
              </w:rPr>
              <w:t>услтруда</w:t>
            </w:r>
            <w:proofErr w:type="spellEnd"/>
            <w:r w:rsidRPr="00404DC7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vertAlign w:val="subscript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Доля рабочих мест в образовательных организациях </w:t>
            </w:r>
            <w:proofErr w:type="spellStart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 xml:space="preserve"> муниципального района, условия труда на которых признаны оптимальными и допустимыми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</w:p>
          <w:p w:rsidR="00740BD9" w:rsidRPr="00404DC7" w:rsidRDefault="00740BD9" w:rsidP="00801058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 xml:space="preserve">Ч </w:t>
            </w:r>
            <w:r w:rsidRPr="00404DC7">
              <w:rPr>
                <w:sz w:val="18"/>
                <w:szCs w:val="18"/>
                <w:vertAlign w:val="subscript"/>
              </w:rPr>
              <w:t xml:space="preserve">од </w:t>
            </w:r>
            <w:proofErr w:type="spellStart"/>
            <w:r w:rsidRPr="00404DC7">
              <w:rPr>
                <w:sz w:val="18"/>
                <w:szCs w:val="18"/>
                <w:vertAlign w:val="subscript"/>
              </w:rPr>
              <w:t>рм</w:t>
            </w:r>
            <w:proofErr w:type="spellEnd"/>
            <w:r w:rsidRPr="00404DC7">
              <w:rPr>
                <w:sz w:val="18"/>
                <w:szCs w:val="18"/>
              </w:rPr>
              <w:t xml:space="preserve"> - число рабочих мест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условия </w:t>
            </w:r>
            <w:proofErr w:type="gram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труда</w:t>
            </w:r>
            <w:proofErr w:type="gramEnd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на которых признаны оптимальными и допустимыми</w:t>
            </w:r>
            <w:r w:rsidRPr="00404DC7">
              <w:rPr>
                <w:sz w:val="18"/>
                <w:szCs w:val="18"/>
              </w:rPr>
              <w:t xml:space="preserve"> Ч </w:t>
            </w:r>
            <w:proofErr w:type="spellStart"/>
            <w:r w:rsidRPr="00404DC7">
              <w:rPr>
                <w:sz w:val="18"/>
                <w:szCs w:val="18"/>
                <w:vertAlign w:val="subscript"/>
              </w:rPr>
              <w:t>рм</w:t>
            </w:r>
            <w:proofErr w:type="spellEnd"/>
            <w:r w:rsidRPr="00404DC7">
              <w:rPr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общее число рабочих мест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 </w:t>
            </w:r>
          </w:p>
          <w:p w:rsidR="00740BD9" w:rsidRPr="00404DC7" w:rsidRDefault="00740BD9" w:rsidP="00801058">
            <w:pPr>
              <w:pStyle w:val="Style6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sz w:val="18"/>
                <w:szCs w:val="18"/>
              </w:rPr>
              <w:t>Директор  МКУ «</w:t>
            </w:r>
            <w:proofErr w:type="spellStart"/>
            <w:r w:rsidRPr="00404DC7">
              <w:rPr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sz w:val="18"/>
                <w:szCs w:val="18"/>
              </w:rPr>
              <w:t xml:space="preserve"> ЦБУК»</w:t>
            </w:r>
          </w:p>
        </w:tc>
        <w:tc>
          <w:tcPr>
            <w:tcW w:w="901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  <w:tc>
          <w:tcPr>
            <w:tcW w:w="1118" w:type="dxa"/>
            <w:gridSpan w:val="1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982" w:type="dxa"/>
            <w:gridSpan w:val="5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95,9</w:t>
            </w:r>
          </w:p>
        </w:tc>
        <w:tc>
          <w:tcPr>
            <w:tcW w:w="993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</w:tr>
      <w:tr w:rsidR="00D960F3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D960F3" w:rsidRPr="00D960F3" w:rsidRDefault="00D960F3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19. Сохранение и развитие системы отдыха, оздоровления детей, подростков и молодежи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Показатель 42. Доля детей в возрасте от 6 до 17 лет (включительно) на территории </w:t>
            </w:r>
            <w:proofErr w:type="spell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района, охваченных организованными формами отдыха, оздоровления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224" w:type="dxa"/>
            <w:gridSpan w:val="11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детей в возрасте от 6 до 17 лет (включительно) на территории </w:t>
            </w:r>
            <w:proofErr w:type="spell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района, охваченных организованными формами отдыха, оздоровления - списки детей, охваченных организованными формами отдыха и оздоровления, реестры учета реализованных путевок, отчеты образовательных организаций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Численность детей в возрасте от 6 до 17 лет (включительно) проживающих на территории </w:t>
            </w:r>
            <w:proofErr w:type="spell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 -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данные Единой межведомственной информационно - статистической системы (по состоянию на начало отчетного года), информация </w:t>
            </w:r>
            <w:r w:rsidRPr="00404DC7">
              <w:rPr>
                <w:rStyle w:val="ae"/>
                <w:b w:val="0"/>
                <w:sz w:val="18"/>
                <w:szCs w:val="18"/>
                <w:shd w:val="clear" w:color="auto" w:fill="FFFFFF"/>
              </w:rPr>
              <w:t xml:space="preserve">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404DC7">
              <w:rPr>
                <w:rStyle w:val="ae"/>
                <w:b w:val="0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Style w:val="ae"/>
                <w:b w:val="0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1D12C" wp14:editId="01927AED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126365</wp:posOffset>
                      </wp:positionV>
                      <wp:extent cx="457200" cy="209550"/>
                      <wp:effectExtent l="0" t="2540" r="635" b="0"/>
                      <wp:wrapNone/>
                      <wp:docPr id="2982" name="Прямоугольник 2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0BD9" w:rsidRDefault="00740BD9" w:rsidP="00740BD9"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100%,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82" o:spid="_x0000_s1536" style="position:absolute;left:0;text-align:left;margin-left:167.2pt;margin-top:9.95pt;width:36pt;height:16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" filled="f" stroked="f">
                      <v:textbox style="mso-fit-shape-to-text:t" inset="0,0,0,0">
                        <w:txbxContent>
                          <w:p w:rsidR="00740BD9" w:rsidRDefault="00740BD9" w:rsidP="00740BD9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100%,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4DC7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6B8285F9" wp14:editId="095AA449">
                      <wp:extent cx="1721485" cy="520065"/>
                      <wp:effectExtent l="0" t="0" r="2540" b="3810"/>
                      <wp:docPr id="2981" name="Полотно 29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76" name="Line 106"/>
                              <wps:cNvCnPr/>
                              <wps:spPr bwMode="auto">
                                <a:xfrm>
                                  <a:off x="629920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7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635" y="11430"/>
                                  <a:ext cx="2825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озд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78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895" y="126365"/>
                                  <a:ext cx="2882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озд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79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600" y="267970"/>
                                  <a:ext cx="1657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80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505" y="105410"/>
                                  <a:ext cx="72898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81" o:spid="_x0000_s1537" editas="canvas" style="width:135.55pt;height:40.95pt;mso-position-horizontal-relative:char;mso-position-vertical-relative:line" coordsize="17214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">
                      <v:shape id="_x0000_s1538" type="#_x0000_t75" style="position:absolute;width:17214;height:5200;visibility:visible;mso-wrap-style:square">
                        <v:fill o:detectmouseclick="t"/>
                        <v:path o:connecttype="none"/>
                      </v:shape>
                      <v:line id="Line 106" o:spid="_x0000_s1539" style="position:absolute;visibility:visible;mso-wrap-style:square" from="6299,2425" to="9664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/de8YAAADdAAAADwAAAGRycy9kb3ducmV2LnhtbESPT2vCQBTE70K/w/IKvZlNc1CbZpW2&#10;NmCFHqqFXh/Zlz+YfRuyq67f3i0IHoeZ+Q1TrILpxYlG11lW8JykIIgrqztuFPzuy+kChPPIGnvL&#10;pOBCDlbLh0mBubZn/qHTzjciQtjlqKD1fsildFVLBl1iB+Lo1XY06KMcG6lHPEe46WWWpjNpsOO4&#10;0OJAHy1Vh93RKDisexvKz23zXmYh/Ztfvr/qvVbq6TG8vYLwFPw9fGtvtILsZT6D/zfxCc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P3XvGAAAA3QAAAA8AAAAAAAAA&#10;AAAAAAAAoQIAAGRycy9kb3ducmV2LnhtbFBLBQYAAAAABAAEAPkAAACUAwAAAAA=&#10;" strokeweight="39e-5mm"/>
                      <v:rect id="Rectangle 107" o:spid="_x0000_s1540" style="position:absolute;left:6356;top:114;width:282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8d8MA&#10;AADdAAAADwAAAGRycy9kb3ducmV2LnhtbESP3WoCMRSE7wXfIRzBO812L/zZGqUIgi3euPoAh83Z&#10;H5qcLEl0t2/fFApeDjPzDbM7jNaIJ/nQOVbwtsxAEFdOd9wouN9Oiw2IEJE1Gsek4IcCHPbTyQ4L&#10;7Qa+0rOMjUgQDgUqaGPsCylD1ZLFsHQ9cfJq5y3GJH0jtcchwa2ReZatpMWO00KLPR1bqr7Lh1Ug&#10;b+Vp2JTGZ+4rry/m83ytySk1n40f7yAijfEV/m+ftYJ8u17D35v0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R8d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озд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8" o:spid="_x0000_s1541" style="position:absolute;left:1758;top:1263;width:288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oBcAA&#10;AADdAAAADwAAAGRycy9kb3ducmV2LnhtbERPy4rCMBTdD8w/hDvgbkztwtGOUUQQVGZj9QMuze2D&#10;SW5KEm39e7MQXB7Oe7UZrRF38qFzrGA2zUAQV0533Ci4XvbfCxAhIms0jknBgwJs1p8fKyy0G/hM&#10;9zI2IoVwKFBBG2NfSBmqliyGqeuJE1c7bzEm6BupPQ4p3BqZZ9lcWuw4NbTY066l6r+8WQXyUu6H&#10;RWl85k55/WeOh3NNTqnJ17j9BRFpjG/xy33QCvLlT5qb3qQn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voB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озд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109" o:spid="_x0000_s1542" style="position:absolute;left:7366;top:2679;width:165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02UsYA&#10;AADdAAAADwAAAGRycy9kb3ducmV2LnhtbESPQWvCQBSE7wX/w/IEL0U3zaE10VVEEDwUitGD3h7Z&#10;ZzaafRuyW5P213cLhR6HmfmGWa4H24gHdb52rOBlloAgLp2uuVJwOu6mcxA+IGtsHJOCL/KwXo2e&#10;lphr1/OBHkWoRISwz1GBCaHNpfSlIYt+5lri6F1dZzFE2VVSd9hHuG1kmiSv0mLNccFgS1tD5b34&#10;tAp2H+ea+FsenrN5725leinMe6vUZDxsFiACDeE//NfeawVp9pbB75v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02UsYAAADd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10" o:spid="_x0000_s1543" style="position:absolute;left:4845;top:1054;width:7289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UJL8A&#10;AADdAAAADwAAAGRycy9kb3ducmV2LnhtbERPy4rCMBTdC/5DuAPuNJ0upFONMgwIjrix+gGX5vaB&#10;yU1Jou38vVkIszyc93Y/WSOe5EPvWMHnKgNBXDvdc6vgdj0sCxAhIms0jknBHwXY7+azLZbajXyh&#10;ZxVbkUI4lKigi3EopQx1RxbDyg3EiWuctxgT9K3UHscUbo3Ms2wtLfacGjoc6Kej+l49rAJ5rQ5j&#10;URmfuVPenM3v8dKQU2rxMX1vQESa4r/47T5qBflXkfanN+kJ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iJQk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center"/>
                              </w:pP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озд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доля детей в возрасте от 6 до 17 лет (включительно) на территории </w:t>
            </w:r>
            <w:proofErr w:type="spellStart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района, охваченных организованными формами отдыха, оздоровления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озд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детей в возрасте от 6 до 17 лет (включительно), 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охваченных организованными формами отдыха, оздоровления в каникулярный период (период весенних, осенних, летних каникул),  на конец отчетного периода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(ребенок учитывается по количеству периодов пребывания в лагерях; учет ведется нарастающим итогом в течение / в пределах отчетного года);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Ч - численность детей в возрасте от 6 до 17 лет (включительно),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проживающих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районе, на начало отчетного периода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04DC7">
              <w:rPr>
                <w:rFonts w:ascii="Times New Roman" w:hAnsi="Times New Roman" w:cs="Times New Roman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bCs w:val="0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901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</w:t>
            </w:r>
          </w:p>
        </w:tc>
        <w:tc>
          <w:tcPr>
            <w:tcW w:w="1098" w:type="dxa"/>
            <w:gridSpan w:val="10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51,8</w:t>
            </w:r>
          </w:p>
        </w:tc>
        <w:tc>
          <w:tcPr>
            <w:tcW w:w="1002" w:type="dxa"/>
            <w:gridSpan w:val="7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52,8</w:t>
            </w:r>
          </w:p>
        </w:tc>
        <w:tc>
          <w:tcPr>
            <w:tcW w:w="935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53,1</w:t>
            </w:r>
          </w:p>
        </w:tc>
        <w:tc>
          <w:tcPr>
            <w:tcW w:w="915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53,2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53,3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53,3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53,3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lastRenderedPageBreak/>
              <w:t>Показатель 43. Доля оздоровленных детей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возрасте от 6 до 17 лет (включительно)</w:t>
            </w:r>
            <w:r w:rsidRPr="00404DC7">
              <w:rPr>
                <w:rStyle w:val="FontStyle16"/>
                <w:b w:val="0"/>
                <w:color w:val="auto"/>
                <w:sz w:val="18"/>
                <w:szCs w:val="18"/>
              </w:rPr>
              <w:t>, находящихся в трудной жизненной ситуации (от численности детей, находящихся в трудной жизненной ситуации, подлежащих оздоровлению)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224" w:type="dxa"/>
            <w:gridSpan w:val="11"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оздоровленных детей в возрасте от 6 до 17 лет (включительно) находящихся в трудной жизненной ситуации - списки детей, в трудной жизненной ситуации, охваченные организованными формами отдыха и оздоровления, реестры учета реализованных путевок, отчеты образовательных организаций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Численность детей в возрасте от 6 до 17 лет (включительно), подлежащих оздоровлению - сведения о потребности в путевках на отдых и оздоровление детей и подростков, полученная от  образовательных организаций, на основании  заявлений родителей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  <w:u w:val="single"/>
              </w:rPr>
            </w:pP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DC7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2CE472F9" wp14:editId="531B78A6">
                      <wp:extent cx="1802130" cy="477520"/>
                      <wp:effectExtent l="0" t="0" r="0" b="0"/>
                      <wp:docPr id="2975" name="Полотно 29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69" name="Line 98"/>
                              <wps:cNvCnPr/>
                              <wps:spPr bwMode="auto">
                                <a:xfrm>
                                  <a:off x="739775" y="242570"/>
                                  <a:ext cx="3365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0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3590" y="11430"/>
                                  <a:ext cx="52705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ТЖСозд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71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6365"/>
                                  <a:ext cx="53276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jc w:val="both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D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ТЖСозд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72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7405" y="267970"/>
                                  <a:ext cx="43942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73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220" y="124460"/>
                                  <a:ext cx="108458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74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2070" y="13906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75" o:spid="_x0000_s1544" editas="canvas" style="width:141.9pt;height:37.6pt;mso-position-horizontal-relative:char;mso-position-vertical-relative:line" coordsize="18021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">
                      <v:shape id="_x0000_s1545" type="#_x0000_t75" style="position:absolute;width:18021;height:4775;visibility:visible;mso-wrap-style:square">
                        <v:fill o:detectmouseclick="t"/>
                        <v:path o:connecttype="none"/>
                      </v:shape>
                      <v:line id="Line 98" o:spid="_x0000_s1546" style="position:absolute;visibility:visible;mso-wrap-style:square" from="7397,2425" to="10763,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nf1MYAAADdAAAADwAAAGRycy9kb3ducmV2LnhtbESPT2vCQBTE70K/w/IKvemmOahJs0pb&#10;G1Chh2qh10f25Q9m34bsquu3dwuFHoeZ+Q1TrIPpxYVG11lW8DxLQBBXVnfcKPg+ltMlCOeRNfaW&#10;ScGNHKxXD5MCc22v/EWXg29EhLDLUUHr/ZBL6aqWDLqZHYijV9vRoI9ybKQe8RrhppdpksylwY7j&#10;QosDvbdUnQ5no+C06W0oP/bNW5mG5Gdx+9zVR63U02N4fQHhKfj/8F97qxWk2TyD3zfxCcjV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J39TGAAAA3QAAAA8AAAAAAAAA&#10;AAAAAAAAoQIAAGRycy9kb3ducmV2LnhtbFBLBQYAAAAABAAEAPkAAACUAwAAAAA=&#10;" strokeweight="39e-5mm"/>
                      <v:rect id="Rectangle 99" o:spid="_x0000_s1547" style="position:absolute;left:7835;top:114;width:527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3kA8AA&#10;AADdAAAADwAAAGRycy9kb3ducmV2LnhtbERPy4rCMBTdD8w/hDvgbkztwtGOUUQQVGZj9QMuze2D&#10;SW5KEm39e7MQXB7Oe7UZrRF38qFzrGA2zUAQV0533Ci4XvbfCxAhIms0jknBgwJs1p8fKyy0G/hM&#10;9zI2IoVwKFBBG2NfSBmqliyGqeuJE1c7bzEm6BupPQ4p3BqZZ9lcWuw4NbTY066l6r+8WQXyUu6H&#10;RWl85k55/WeOh3NNTqnJ17j9BRFpjG/xy33QCvLlT9qf3qQn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3kA8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ТЖСозд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0" o:spid="_x0000_s1548" style="position:absolute;top:1263;width:532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BmMMA&#10;AADdAAAADwAAAGRycy9kb3ducmV2LnhtbESP3WoCMRSE7wXfIRyhd5p1L9SuRhFB0NIb1z7AYXP2&#10;B5OTJUnd7ds3hYKXw8x8w+wOozXiST50jhUsFxkI4srpjhsFX/fzfAMiRGSNxjEp+KEAh/10ssNC&#10;u4Fv9CxjIxKEQ4EK2hj7QspQtWQxLFxPnLzaeYsxSd9I7XFIcGtknmUrabHjtNBiT6eWqkf5bRXI&#10;e3keNqXxmfvI609zvdxqckq9zcbjFkSkMb7C/+2LVpC/r5fw9yY9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FBm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ТЖСозд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101" o:spid="_x0000_s1549" style="position:absolute;left:8274;top:2679;width:4394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mkI8cA&#10;AADdAAAADwAAAGRycy9kb3ducmV2LnhtbESPQWvCQBSE7wX/w/KEXopumkOr0U0QQeihUIwe9PbI&#10;PrPR7NuQ3Zq0v75bKPQ4zMw3zLoYbSvu1PvGsYLneQKCuHK64VrB8bCbLUD4gKyxdUwKvshDkU8e&#10;1phpN/Ce7mWoRYSwz1CBCaHLpPSVIYt+7jri6F1cbzFE2ddS9zhEuG1lmiQv0mLDccFgR1tD1a38&#10;tAp2H6eG+Fvun5aLwV2r9Fya906px+m4WYEINIb/8F/7TStIl68p/L6JT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5pCPHAAAA3QAAAA8AAAAAAAAAAAAAAAAAmAIAAGRy&#10;cy9kb3ducmV2LnhtbFBLBQYAAAAABAAEAPUAAACM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ТЖС</w:t>
                              </w:r>
                            </w:p>
                          </w:txbxContent>
                        </v:textbox>
                      </v:rect>
                      <v:rect id="Rectangle 102" o:spid="_x0000_s1550" style="position:absolute;left:2362;top:1244;width:10846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96dMMA&#10;AADdAAAADwAAAGRycy9kb3ducmV2LnhtbESP3WoCMRSE7wu+QziCdzXrCmpXo0hBsOKNax/gsDn7&#10;g8nJkqTu9u2bQqGXw8x8w+wOozXiST50jhUs5hkI4srpjhsFn/fT6wZEiMgajWNS8E0BDvvJyw4L&#10;7Qa+0bOMjUgQDgUqaGPsCylD1ZLFMHc9cfJq5y3GJH0jtcchwa2ReZatpMWO00KLPb23VD3KL6tA&#10;3svTsCmNz9wlr6/m43yrySk1m47HLYhIY/wP/7XPWkH+tl7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96d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103" o:spid="_x0000_s1551" style="position:absolute;left:13220;top:139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biAMMA&#10;AADdAAAADwAAAGRycy9kb3ducmV2LnhtbESP3WoCMRSE7wu+QziCdzXrImpXo0hBsOKNax/gsDn7&#10;g8nJkqTu9u2bQqGXw8x8w+wOozXiST50jhUs5hkI4srpjhsFn/fT6wZEiMgajWNS8E0BDvvJyw4L&#10;7Qa+0bOMjUgQDgUqaGPsCylD1ZLFMHc9cfJq5y3GJH0jtcchwa2ReZatpMWO00KLPb23VD3KL6tA&#10;3svTsCmNz9wlr6/m43yrySk1m47HLYhIY/wP/7XPWkH+tl7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biA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ТЖСозд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Доля оздоровленных детей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от 6 до 17 лет (включительно)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, находящихся в трудной жизненной ситуации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ТЖСозд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оздоровленных детей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от 6 до 17 лет (включительно)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, находящихся в трудной жизненной ситуации. Учитываются дети в трудной жизненной ситуации,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>охваченные организованными формами отдыха, оздоровления в каникулярный период (период весенних, осенних, летних каникул),  на конец отчетного периода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(ребенок учитывается по количеству периодов пребывания в лагерях; учет ведется нарастающим итогом в течение / в пределах отчетного года);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ТЖС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детей, находящихся в трудной жизненной ситуации, подлежащих оздоровлению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со сводной по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Лужскому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муниципальному району информацией</w:t>
            </w:r>
            <w:r w:rsidRPr="00404DC7">
              <w:rPr>
                <w:rStyle w:val="FontStyle16"/>
                <w:rFonts w:eastAsia="Calibri"/>
                <w:b w:val="0"/>
                <w:sz w:val="18"/>
                <w:szCs w:val="18"/>
              </w:rPr>
              <w:t xml:space="preserve"> о потребности в путевках на отдых и оздоровление детей и подростков, полученной от  образовательных организаций, на основании  заявлений родителей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Понятие «дети, находящиеся в трудной жизненной ситуации» применяется в значении, определенном Федеральным законом от 24 июля 1998 года N 124-ФЗ «Об основных гарантиях прав ребенка в Российской Федерации».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Дети, проживающие в малоимущих семьях, определяются как дети из семей, имеющих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среднедушевой доход, не превышающий 40 процентов величины среднего дохода, сложившегося в Ленинградской области на 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72-оз «Социальный кодекс Ленинградской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области». 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901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</w:t>
            </w:r>
          </w:p>
        </w:tc>
        <w:tc>
          <w:tcPr>
            <w:tcW w:w="1098" w:type="dxa"/>
            <w:gridSpan w:val="10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51,8</w:t>
            </w:r>
          </w:p>
        </w:tc>
        <w:tc>
          <w:tcPr>
            <w:tcW w:w="1002" w:type="dxa"/>
            <w:gridSpan w:val="7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56,3</w:t>
            </w:r>
          </w:p>
        </w:tc>
        <w:tc>
          <w:tcPr>
            <w:tcW w:w="935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56,5</w:t>
            </w:r>
          </w:p>
        </w:tc>
        <w:tc>
          <w:tcPr>
            <w:tcW w:w="915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56,6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56,6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56,6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56,6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widowControl w:val="0"/>
              <w:jc w:val="both"/>
              <w:rPr>
                <w:rStyle w:val="FontStyle16"/>
                <w:b w:val="0"/>
                <w:color w:val="auto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44. Количество детей (за исключением детей-инвалидов),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загородных стационарных оздоровительных лагерях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5224" w:type="dxa"/>
            <w:gridSpan w:val="11"/>
            <w:vAlign w:val="center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 w:rsidP="00801058">
            <w:pPr>
              <w:widowControl w:val="0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( 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  (в редакции соглашения на соответствующий финансовый год))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441C4DD2" wp14:editId="0CE25818">
                      <wp:extent cx="3186430" cy="253365"/>
                      <wp:effectExtent l="0" t="0" r="4445" b="3810"/>
                      <wp:docPr id="2968" name="Полотно 29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67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84912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ТЖСзагстац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 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ТЖСзагстац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68" o:spid="_x0000_s1552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">
                      <v:shape id="_x0000_s1553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95" o:spid="_x0000_s1554" style="position:absolute;left:273;width:18491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zWcYA&#10;AADdAAAADwAAAGRycy9kb3ducmV2LnhtbESPzWrDMBCE74G+g9hCb4nsUNzYiRLSQkkp5JCfB1is&#10;jeXEWrmSmrhvXxUKOQ4z8w2zWA22E1fyoXWsIJ9kIIhrp1tuFBwP7+MZiBCRNXaOScEPBVgtH0YL&#10;rLS78Y6u+9iIBOFQoQITY19JGWpDFsPE9cTJOzlvMSbpG6k93hLcdnKaZYW02HJaMNjTm6H6sv+2&#10;Cuh1syvP62C20uch334W5fPmS6mnx2E9BxFpiPfwf/tDK5iWxQv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NzWc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ТЖСзагстац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 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ТЖСзагстац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ТЖСзагстац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детей (за исключением детей-инвалидов),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загородных стационарных оздоровительных лагерях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625A4C49" wp14:editId="3D2D75DF">
                      <wp:extent cx="853440" cy="285115"/>
                      <wp:effectExtent l="0" t="0" r="3810" b="635"/>
                      <wp:docPr id="2966" name="Полотно 29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63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6038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ТЖСзагстац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64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0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65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66" o:spid="_x0000_s1555" editas="canvas" style="width:67.2pt;height:22.45pt;mso-position-horizontal-relative:char;mso-position-vertical-relative:line" coordsize="853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">
                      <v:shape id="_x0000_s1556" type="#_x0000_t75" style="position:absolute;width:8534;height:2851;visibility:visible;mso-wrap-style:square">
                        <v:fill o:detectmouseclick="t"/>
                        <v:path o:connecttype="none"/>
                      </v:shape>
                      <v:rect id="Rectangle 90" o:spid="_x0000_s1557" style="position:absolute;left:1739;top:1536;width:6039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bsqcMA&#10;AADdAAAADwAAAGRycy9kb3ducmV2LnhtbESP3WoCMRSE7wXfIRzBO812BdGtUYog2OKNqw9w2Jz9&#10;ocnJkkR3+/ZNoeDlMDPfMLvDaI14kg+dYwVvywwEceV0x42C++202IAIEVmjcUwKfijAYT+d7LDQ&#10;buArPcvYiAThUKCCNsa+kDJULVkMS9cTJ6923mJM0jdSexwS3BqZZ9laWuw4LbTY07Gl6rt8WAXy&#10;Vp6GTWl85r7y+mI+z9eanFLz2fjxDiLSGF/h//ZZK8i36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bsq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ТЖСзагстац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1" o:spid="_x0000_s1558" style="position:absolute;left:279;top:361;width:1302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903cMA&#10;AADdAAAADwAAAGRycy9kb3ducmV2LnhtbESP3WoCMRSE7wXfIRzBO812EdGtUYog2OKNqw9w2Jz9&#10;ocnJkkR3+/ZNoeDlMDPfMLvDaI14kg+dYwVvywwEceV0x42C++202IAIEVmjcUwKfijAYT+d7LDQ&#10;buArPcvYiAThUKCCNsa+kDJULVkMS9cTJ6923mJM0jdSexwS3BqZZ9laWuw4LbTY07Gl6rt8WAXy&#10;Vp6GTWl85r7y+mI+z9eanFLz2fjxDiLSGF/h//ZZK8i36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903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92" o:spid="_x0000_s1559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RRsMA&#10;AADdAAAADwAAAGRycy9kb3ducmV2LnhtbESP3WoCMRSE7wXfIRzBO812QdGtUYog2OKNqw9w2Jz9&#10;ocnJkkR3+/ZNoeDlMDPfMLvDaI14kg+dYwVvywwEceV0x42C++202IAIEVmjcUwKfijAYT+d7LDQ&#10;buArPcvYiAThUKCCNsa+kDJULVkMS9cTJ6923mJM0jdSexwS3BqZZ9laWuw4LbTY07Gl6rt8WAXy&#10;Vp6GTWl85r7y+mI+z9eanFLz2fjxDiLSGF/h//ZZK8i36x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PRR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детей (за исключением детей-инвалидов),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загородных стационарных оздоровительных лагерях. Учитывается количество детей, получивших оздоровление в загородных стационарных детских оздоровительных лагерях продолжительностью 21 день пребывания за счет средств субсидии.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Понятие «дети, находящиеся в трудной жизненной ситуации» применяется в значении, определенном Федеральным законом от 24 июля 1998 года N 124-ФЗ «Об основных гарантиях прав ребенка в Российской Федерации».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Дети, проживающие в малоимущих семьях, определяются как дети из семей, имеющих среднедушевой доход, не превышающий 40 процентов величины среднего дохода, сложившегося в Ленинградской области на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72-оз «Социальный кодекс Ленинградской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области».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Учет ведется нарастающим итогом в течение / в пределах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901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</w:t>
            </w:r>
          </w:p>
        </w:tc>
        <w:tc>
          <w:tcPr>
            <w:tcW w:w="1098" w:type="dxa"/>
            <w:gridSpan w:val="10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02" w:type="dxa"/>
            <w:gridSpan w:val="7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35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15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45.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дневным пребыванием на базе функционирующих общеобразовательных организаций, дошкольных образовательных организаций, организаций дополнительного образования, спортивных сооружений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человек</w:t>
            </w:r>
          </w:p>
        </w:tc>
        <w:tc>
          <w:tcPr>
            <w:tcW w:w="5224" w:type="dxa"/>
            <w:gridSpan w:val="11"/>
            <w:vAlign w:val="center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 (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  (в редакции соглашения на соответствующий финансовый год))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25F8BCE1" wp14:editId="5272BE68">
                      <wp:extent cx="3186430" cy="253365"/>
                      <wp:effectExtent l="0" t="0" r="4445" b="3810"/>
                      <wp:docPr id="2962" name="Полотно 29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61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58686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ТЖСднев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 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ТЖСднев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62" o:spid="_x0000_s1560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">
                      <v:shape id="_x0000_s1561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87" o:spid="_x0000_s1562" style="position:absolute;left:273;width:15868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OtsUA&#10;AADdAAAADwAAAGRycy9kb3ducmV2LnhtbESPUWvCMBSF34X9h3AHe9O0MsraGcUJwyH4YN0PuDTX&#10;pq65qUmm3b83g8EeD+ec73AWq9H24ko+dI4V5LMMBHHjdMetgs/j+/QFRIjIGnvHpOCHAqyWD5MF&#10;Vtrd+EDXOrYiQThUqMDEOFRShsaQxTBzA3HyTs5bjEn6VmqPtwS3vZxnWSEtdpwWDA60MdR81d9W&#10;Ab1tD+V5Hcxe+jzk+11RPm8vSj09jutXEJHG+B/+a39oBfOyyOH3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Nk62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ТЖСднев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 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ТЖСднев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ТЖСднев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дневным пребыванием на базе функционирующих общеобразовательных организаций, дошкольных образовательных организаций, организаций дополнительного образования, спортивных сооружений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6FF7E3D" wp14:editId="629AB78F">
                      <wp:extent cx="647065" cy="285115"/>
                      <wp:effectExtent l="0" t="0" r="635" b="635"/>
                      <wp:docPr id="2960" name="Полотно 29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57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47307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ТЖСднев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58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0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59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60" o:spid="_x0000_s1563" editas="canvas" style="width:50.95pt;height:22.45pt;mso-position-horizontal-relative:char;mso-position-vertical-relative:line" coordsize="6470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">
                      <v:shape id="_x0000_s1564" type="#_x0000_t75" style="position:absolute;width:6470;height:2851;visibility:visible;mso-wrap-style:square">
                        <v:fill o:detectmouseclick="t"/>
                        <v:path o:connecttype="none"/>
                      </v:shape>
                      <v:rect id="Rectangle 82" o:spid="_x0000_s1565" style="position:absolute;left:1739;top:1536;width:473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gF8QA&#10;AADdAAAADwAAAGRycy9kb3ducmV2LnhtbESP3WoCMRSE7wu+QziCdzXrgj9djSIFwYo3rn2Aw+bs&#10;DyYnS5K627dvCoVeDjPzDbM7jNaIJ/nQOVawmGcgiCunO24UfN5PrxsQISJrNI5JwTcFOOwnLzss&#10;tBv4Rs8yNiJBOBSooI2xL6QMVUsWw9z1xMmrnbcYk/SN1B6HBLdG5lm2khY7Tgst9vTeUvUov6wC&#10;eS9Pw6Y0PnOXvL6aj/OtJqfUbDoetyAijfE//Nc+awX523INv2/SE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BIBfEAAAA3Q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ТЖСднев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3" o:spid="_x0000_s1566" style="position:absolute;left:279;top:361;width:1302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0ZcAA&#10;AADdAAAADwAAAGRycy9kb3ducmV2LnhtbERPy4rCMBTdD8w/hDvgbkwtOGjHKCIIKrOx+gGX5vbB&#10;JDclibb+vVkILg/nvdqM1og7+dA5VjCbZiCIK6c7bhRcL/vvBYgQkTUax6TgQQE268+PFRbaDXym&#10;exkbkUI4FKigjbEvpAxVSxbD1PXEiaudtxgT9I3UHocUbo3Ms+xHWuw4NbTY066l6r+8WQXyUu6H&#10;RWl85k55/WeOh3NNTqnJ17j9BRFpjG/xy33QCvLlPM1Nb9IT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60Z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84" o:spid="_x0000_s1567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R/sMA&#10;AADdAAAADwAAAGRycy9kb3ducmV2LnhtbESP3WoCMRSE7wXfIRyhd5p1QdGtUUQQtPTGtQ9w2Jz9&#10;weRkSVJ3+/ZNoeDlMDPfMLvDaI14kg+dYwXLRQaCuHK640bB1/0834AIEVmjcUwKfijAYT+d7LDQ&#10;buAbPcvYiAThUKCCNsa+kDJULVkMC9cTJ6923mJM0jdSexwS3BqZZ9laWuw4LbTY06ml6lF+WwXy&#10;Xp6HTWl85j7y+tNcL7eanFJvs/H4DiLSGF/h//ZFK8i3qy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IR/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дневным пребыванием на базе функционирующих общеобразовательных организаций, дошкольных образовательных организаций, организаций дополнительного образования, спортивных сооружений. Учитывается количество детей, получивших оздоровление в лагерях с дневным пребыванием продолжительностью 21 день пребывания за счет средств субсидии.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Понятие «дети, находящиеся в трудной жизненной ситуации» применяется в значении, определенном Федеральным законом от 24 июля 1998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года N 124-ФЗ «Об основных гарантиях прав ребенка в Российской Федерации».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Дети, проживающие в малоимущих семьях, определяются как дети из семей, имеющих среднедушевой доход, не превышающий 40 процентов величины среднего дохода, сложившегося в Ленинградской области на 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72-оз «Социальный кодекс Ленинградской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области».  Учет ведется нарастающим итогом в течение / в пределах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901" w:type="dxa"/>
            <w:gridSpan w:val="3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0</w:t>
            </w:r>
          </w:p>
        </w:tc>
        <w:tc>
          <w:tcPr>
            <w:tcW w:w="1098" w:type="dxa"/>
            <w:gridSpan w:val="10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649</w:t>
            </w:r>
          </w:p>
        </w:tc>
        <w:tc>
          <w:tcPr>
            <w:tcW w:w="1002" w:type="dxa"/>
            <w:gridSpan w:val="7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759</w:t>
            </w:r>
          </w:p>
        </w:tc>
        <w:tc>
          <w:tcPr>
            <w:tcW w:w="935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649</w:t>
            </w:r>
          </w:p>
        </w:tc>
        <w:tc>
          <w:tcPr>
            <w:tcW w:w="915" w:type="dxa"/>
            <w:gridSpan w:val="3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680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680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680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680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46.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круглосуточным пребыванием на базе общеобразовательных организаций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человек</w:t>
            </w:r>
          </w:p>
        </w:tc>
        <w:tc>
          <w:tcPr>
            <w:tcW w:w="5224" w:type="dxa"/>
            <w:gridSpan w:val="11"/>
            <w:vAlign w:val="center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 (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 )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7C21B4A" wp14:editId="6C9DCF02">
                      <wp:extent cx="3186430" cy="253365"/>
                      <wp:effectExtent l="0" t="0" r="4445" b="3810"/>
                      <wp:docPr id="2956" name="Полотно 29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55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59067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ТЖСкрсут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= Д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ТЖСкрсут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56" o:spid="_x0000_s1568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">
                      <v:shape id="_x0000_s1569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79" o:spid="_x0000_s1570" style="position:absolute;left:273;width:15906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CCMYA&#10;AADdAAAADwAAAGRycy9kb3ducmV2LnhtbESPUWvCMBSF3wf7D+EO9jbTypS1M4oKwyH4YLcfcGmu&#10;TV1z0yWZdv/eCIKPh3POdzizxWA7cSIfWscK8lEGgrh2uuVGwffXx8sbiBCRNXaOScE/BVjMHx9m&#10;WGp35j2dqtiIBOFQogITY19KGWpDFsPI9cTJOzhvMSbpG6k9nhPcdnKcZVNpseW0YLCntaH6p/qz&#10;Cmi12RfHZTA76fOQ77bT4nXzq9Tz07B8BxFpiPfwrf2pFYyLyQSub9IT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GCCMYAAADdAAAADwAAAAAAAAAAAAAAAACYAgAAZHJz&#10;L2Rvd25yZXYueG1sUEsFBgAAAAAEAAQA9QAAAIsDAAAAAA==&#10;" filled="f" stroked="f">
                        <v:textbox inset="0,0,0,0">
                          <w:txbxContent>
                            <w:p w:rsidR="00740BD9" w:rsidRDefault="00740BD9" w:rsidP="00740BD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ТЖСкрсут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= Д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ТЖСкрсут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ТЖСкрсут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круглосуточным пребыванием на базе общеобразовательных организаций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7D1B61F4" wp14:editId="1E89D2F1">
                      <wp:extent cx="747395" cy="285115"/>
                      <wp:effectExtent l="0" t="0" r="0" b="635"/>
                      <wp:docPr id="2954" name="Полотно 29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51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51943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ТЖСкрсут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52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01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53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54" o:spid="_x0000_s1571" editas="canvas" style="width:58.85pt;height:22.45pt;mso-position-horizontal-relative:char;mso-position-vertical-relative:line" coordsize="7473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">
                      <v:shape id="_x0000_s1572" type="#_x0000_t75" style="position:absolute;width:7473;height:2851;visibility:visible;mso-wrap-style:square">
                        <v:fill o:detectmouseclick="t"/>
                        <v:path o:connecttype="none"/>
                      </v:shape>
                      <v:rect id="Rectangle 74" o:spid="_x0000_s1573" style="position:absolute;left:1739;top:1536;width:519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Qd+MMA&#10;AADdAAAADwAAAGRycy9kb3ducmV2LnhtbESP3WoCMRSE7wXfIRyhd5p1QbGrUUQQtPTGtQ9w2Jz9&#10;weRkSVJ3+/ZNoeDlMDPfMLvDaI14kg+dYwXLRQaCuHK640bB1/0834AIEVmjcUwKfijAYT+d7LDQ&#10;buAbPcvYiAThUKCCNsa+kDJULVkMC9cTJ6923mJM0jdSexwS3BqZZ9laWuw4LbTY06ml6lF+WwXy&#10;Xp6HTWl85j7y+tNcL7eanFJvs/G4BRFpjK/wf/uiFeTvqy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Qd+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ТЖСкрсут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5" o:spid="_x0000_s1574" style="position:absolute;left:279;top:361;width:1302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aDj8MA&#10;AADd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Cvlzn8vklP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aDj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76" o:spid="_x0000_s1575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mFMMA&#10;AADdAAAADwAAAGRycy9kb3ducmV2LnhtbESP3WoCMRSE7wu+QziCdzXrimJXo0hBsOKNax/gsDn7&#10;g8nJkqTu9u2bQqGXw8x8w+wOozXiST50jhUs5hkI4srpjhsFn/fT6wZEiMgajWNS8E0BDvvJyw4L&#10;7Qa+0bOMjUgQDgUqaGPsCylD1ZLFMHc9cfJq5y3GJH0jtcchwa2ReZatpcWO00KLPb23VD3KL6tA&#10;3svTsCmNz9wlr6/m43yrySk1m47HLYhIY/wP/7XPWkH+tlr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omFM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круглосуточным пребыванием на базе общеобразовательных организаций и организаций дополнительного образования. Учитывается количество детей, получивших оздоровление в лагерях с  круглосуточным пребыванием на базе общеобразовательных организаций и организаций дополнительного образования  продолжительностью 21 день пребывания за счет средств субсидии.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Понятие «дети,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находящиеся в трудной жизненной ситуации» применяется в значении, определенном Федеральным законом от 24 июля 1998 года N 124-ФЗ «Об основных гарантиях прав ребенка в Российской Федерации».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Дети, проживающие в малоимущих семьях, определяются как дети из семей, имеющих среднедушевой доход, не превышающий 40 процентов величины среднего дохода, сложившегося в Ленинградской области на 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72-оз «Социальный кодекс Ленинградской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области».  Учет ведется нарастающим итогом в течение / в пределах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901" w:type="dxa"/>
            <w:gridSpan w:val="3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0</w:t>
            </w:r>
          </w:p>
        </w:tc>
        <w:tc>
          <w:tcPr>
            <w:tcW w:w="1098" w:type="dxa"/>
            <w:gridSpan w:val="10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1002" w:type="dxa"/>
            <w:gridSpan w:val="7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935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915" w:type="dxa"/>
            <w:gridSpan w:val="3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50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47. Количество путевок в организации отдыха детей сезонного действия или круглогодичного действия, зарегистрированные на территории Ленинградской области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224" w:type="dxa"/>
            <w:gridSpan w:val="11"/>
            <w:vAlign w:val="center"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 (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области)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63D27191" wp14:editId="1B5BC6D5">
                      <wp:extent cx="3186430" cy="253365"/>
                      <wp:effectExtent l="0" t="0" r="4445" b="3810"/>
                      <wp:docPr id="2950" name="Полотно 29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49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20078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k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путраб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k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путраб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50" o:spid="_x0000_s1576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">
                      <v:shape id="_x0000_s1577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71" o:spid="_x0000_s1578" style="position:absolute;left:273;width:12007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Ue0MUA&#10;AADdAAAADwAAAGRycy9kb3ducmV2LnhtbESP3WoCMRSE7wXfIRyhd5pdEelujaKCWApe+PMAh83p&#10;ZnVzsiapbt++KRR6OczMN8xi1dtWPMiHxrGCfJKBIK6cbrhWcDnvxq8gQkTW2DomBd8UYLUcDhZY&#10;avfkIz1OsRYJwqFEBSbGrpQyVIYshonriJP36bzFmKSvpfb4THDbymmWzaXFhtOCwY62hqrb6csq&#10;oM3+WFzXwRykz0N++JgXs/1dqZdRv34DEamP/+G/9rtWMC1mBfy+SU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R7QxQAAAN0AAAAPAAAAAAAAAAAAAAAAAJgCAABkcnMv&#10;ZG93bnJldi54bWxQSwUGAAAAAAQABAD1AAAAigMAAAAA&#10;" filled="f" stroked="f">
                        <v:textbox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k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путраб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k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путраб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путраб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путевок в организации отдыха детей сезонного действия или круглогодичного действия, зарегистрированные на территории Ленинградской области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AE79639" wp14:editId="117ACF11">
                      <wp:extent cx="583565" cy="285115"/>
                      <wp:effectExtent l="0" t="0" r="0" b="635"/>
                      <wp:docPr id="2948" name="Полотно 29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45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346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путраб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46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588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k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47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48" o:spid="_x0000_s1579" editas="canvas" style="width:45.95pt;height:22.45pt;mso-position-horizontal-relative:char;mso-position-vertical-relative:line" coordsize="583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">
                      <v:shape id="_x0000_s1580" type="#_x0000_t75" style="position:absolute;width:5835;height:2851;visibility:visible;mso-wrap-style:square">
                        <v:fill o:detectmouseclick="t"/>
                        <v:path o:connecttype="none"/>
                      </v:shape>
                      <v:rect id="Rectangle 66" o:spid="_x0000_s1581" style="position:absolute;left:1739;top:1536;width:3347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NJsMA&#10;AADdAAAADwAAAGRycy9kb3ducmV2LnhtbESP3WoCMRSE7wu+QziCdzXromJXo0hBsOKNax/gsDn7&#10;g8nJkqTu9u2bQqGXw8x8w+wOozXiST50jhUs5hkI4srpjhsFn/fT6wZEiMgajWNS8E0BDvvJyw4L&#10;7Qa+0bOMjUgQDgUqaGPsCylD1ZLFMHc9cfJq5y3GJH0jtcchwa2ReZatpcWO00KLPb23VD3KL6tA&#10;3svTsCmNz9wlr6/m43yrySk1m47HLYhIY/wP/7XPWkH+tlzB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aNJ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путраб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7" o:spid="_x0000_s1582" style="position:absolute;left:279;top:361;width:95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TUcMA&#10;AADdAAAADwAAAGRycy9kb3ducmV2LnhtbESP3WoCMRSE7wXfIRzBO812EdGtUYog2OKNqw9w2Jz9&#10;ocnJkkR3+/ZNoeDlMDPfMLvDaI14kg+dYwVvywwEceV0x42C++202IAIEVmjcUwKfijAYT+d7LDQ&#10;buArPcvYiAThUKCCNsa+kDJULVkMS9cTJ6923mJM0jdSexwS3BqZZ9laWuw4LbTY07Gl6rt8WAXy&#10;Vp6GTWl85r7y+mI+z9eanFLz2fjxDiLSGF/h//ZZK8i3qzX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QTUc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8" o:spid="_x0000_s1583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i2ysMA&#10;AADdAAAADwAAAGRycy9kb3ducmV2LnhtbESP3WoCMRSE7wu+QziCdzXrImpXo0hBsOKNax/gsDn7&#10;g8nJkqTu9u2bQqGXw8x8w+wOozXiST50jhUs5hkI4srpjhsFn/fT6wZEiMgajWNS8E0BDvvJyw4L&#10;7Qa+0bOMjUgQDgUqaGPsCylD1ZLFMHc9cfJq5y3GJH0jtcchwa2ReZatpMWO00KLPb23VD3KL6tA&#10;3svTsCmNz9wlr6/m43yrySk1m47HLYhIY/wP/7XPWkH+tlzD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i2ys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путевок в организации отдыха детей сезонного действия или круглогодичного действия, зарегистрированные на территории Ленинградской области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 (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учитывается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путевок для </w:t>
            </w: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детей</w:t>
            </w:r>
            <w:proofErr w:type="gram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работающих граждан (по трудовому договору (служебному контракту) в организациях независимо от организационно-правовых форм и форм собственности), по которым за счет средств субсидии осуществлена частичная компенсация стоимости путевки в организации отдыха детей сезонного действия или круглогодичного действия Ленинградской области за счет средств областного бюджета Ленинградской области. При расчете показателя учитываются путевки, приобретенные для детей школьного возраста от шести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до 17 лет (включительно).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Учет ведется нарастающим итогом в течение / в пределах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901" w:type="dxa"/>
            <w:gridSpan w:val="3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0</w:t>
            </w:r>
          </w:p>
        </w:tc>
        <w:tc>
          <w:tcPr>
            <w:tcW w:w="1098" w:type="dxa"/>
            <w:gridSpan w:val="10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002" w:type="dxa"/>
            <w:gridSpan w:val="7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935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915" w:type="dxa"/>
            <w:gridSpan w:val="3"/>
            <w:hideMark/>
          </w:tcPr>
          <w:p w:rsidR="00740BD9" w:rsidRPr="00404DC7" w:rsidRDefault="00740BD9" w:rsidP="00801058">
            <w:pPr>
              <w:jc w:val="center"/>
              <w:rPr>
                <w:color w:val="auto"/>
              </w:rPr>
            </w:pPr>
            <w:r w:rsidRPr="00404DC7">
              <w:rPr>
                <w:rFonts w:hint="eastAsia"/>
                <w:color w:val="auto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jc w:val="center"/>
              <w:rPr>
                <w:color w:val="auto"/>
              </w:rPr>
            </w:pPr>
            <w:r w:rsidRPr="00404DC7">
              <w:rPr>
                <w:rFonts w:hint="eastAsia"/>
                <w:color w:val="auto"/>
              </w:rPr>
              <w:t>-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jc w:val="center"/>
              <w:rPr>
                <w:color w:val="auto"/>
              </w:rPr>
            </w:pPr>
            <w:r w:rsidRPr="00404DC7">
              <w:rPr>
                <w:rFonts w:hint="eastAsia"/>
                <w:color w:val="auto"/>
              </w:rPr>
              <w:t>-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jc w:val="center"/>
              <w:rPr>
                <w:color w:val="auto"/>
              </w:rPr>
            </w:pPr>
            <w:r w:rsidRPr="00404DC7">
              <w:rPr>
                <w:rFonts w:hint="eastAsia"/>
                <w:color w:val="auto"/>
              </w:rPr>
              <w:t>-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Показатель 48. Количество упаковок для проведения C-витаминизации третьих блюд в оздоровительных лагерях всех типов и видов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штук</w:t>
            </w:r>
          </w:p>
        </w:tc>
        <w:tc>
          <w:tcPr>
            <w:tcW w:w="5224" w:type="dxa"/>
            <w:gridSpan w:val="11"/>
            <w:vAlign w:val="center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использования Субсидии (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области)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177DA4F2" wp14:editId="4A2D9967">
                      <wp:extent cx="3186430" cy="307340"/>
                      <wp:effectExtent l="0" t="0" r="4445" b="0"/>
                      <wp:docPr id="2944" name="Полотно 29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3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53975"/>
                                  <a:ext cx="100520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n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упС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упС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44" o:spid="_x0000_s1584" editas="canvas" style="width:250.9pt;height:24.2pt;mso-position-horizontal-relative:char;mso-position-vertical-relative:line" coordsize="31864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">
                      <v:shape id="_x0000_s1585" type="#_x0000_t75" style="position:absolute;width:31864;height:3073;visibility:visible;mso-wrap-style:square">
                        <v:fill o:detectmouseclick="t"/>
                        <v:path o:connecttype="none"/>
                      </v:shape>
                      <v:rect id="Rectangle 63" o:spid="_x0000_s1586" style="position:absolute;left:273;top:539;width:10052;height:25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aaMQA&#10;AADbAAAADwAAAGRycy9kb3ducmV2LnhtbESP3WoCMRSE7wt9h3AE72p2W1l0NYotFKXghT8PcNgc&#10;N6ubk22S6vr2TaHg5TAz3zDzZW9bcSUfGscK8lEGgrhyuuFawfHw+TIBESKyxtYxKbhTgOXi+WmO&#10;pXY33tF1H2uRIBxKVGBi7EopQ2XIYhi5jjh5J+ctxiR9LbXHW4LbVr5mWSEtNpwWDHb0Yai67H+s&#10;Anpf76bnVTBb6fOQb7+K6Xj9rdRw0K9mICL18RH+b2+0guIN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DGmjEAAAA2wAAAA8AAAAAAAAAAAAAAAAAmAIAAGRycy9k&#10;b3ducmV2LnhtbFBLBQYAAAAABAAEAPUAAACJAwAAAAA=&#10;" filled="f" stroked="f">
                        <v:textbox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упС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упС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 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упС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упаковок аскорбиновой кислоты для проведения C-витаминизации третьих блюд в оздоровительных лагерях всех типов и видов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5262D4D1" wp14:editId="348B2BF2">
                      <wp:extent cx="464185" cy="285115"/>
                      <wp:effectExtent l="0" t="0" r="2540" b="635"/>
                      <wp:docPr id="62" name="Полотно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9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949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упС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0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1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62" o:spid="_x0000_s1587" editas="canvas" style="width:36.55pt;height:22.45pt;mso-position-horizontal-relative:char;mso-position-vertical-relative:line" coordsize="46418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">
                      <v:shape id="_x0000_s1588" type="#_x0000_t75" style="position:absolute;width:464185;height:285115;visibility:visible;mso-wrap-style:square">
                        <v:fill o:detectmouseclick="t"/>
                        <v:path o:connecttype="none"/>
                      </v:shape>
                      <v:rect id="Rectangle 58" o:spid="_x0000_s1589" style="position:absolute;left:173990;top:153670;width:19494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упС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9" o:spid="_x0000_s1590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60" o:spid="_x0000_s1591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количество упаковок аскорбиновой кислоты для проведения C-витаминизации третьих блюд в оздоровительных лагерях всех типов и видов 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приобретенных за счет средств субсидии.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Учет ведется нарастающим итогом в течение / в пределах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-отчетного года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901" w:type="dxa"/>
            <w:gridSpan w:val="3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098" w:type="dxa"/>
            <w:gridSpan w:val="10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1434</w:t>
            </w:r>
          </w:p>
        </w:tc>
        <w:tc>
          <w:tcPr>
            <w:tcW w:w="1002" w:type="dxa"/>
            <w:gridSpan w:val="7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1595</w:t>
            </w:r>
          </w:p>
        </w:tc>
        <w:tc>
          <w:tcPr>
            <w:tcW w:w="935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915" w:type="dxa"/>
            <w:gridSpan w:val="3"/>
            <w:hideMark/>
          </w:tcPr>
          <w:p w:rsidR="00740BD9" w:rsidRPr="00404DC7" w:rsidRDefault="00740BD9" w:rsidP="00801058">
            <w:pPr>
              <w:jc w:val="center"/>
              <w:rPr>
                <w:color w:val="auto"/>
              </w:rPr>
            </w:pPr>
            <w:r w:rsidRPr="00404DC7">
              <w:rPr>
                <w:rFonts w:hint="eastAsia"/>
                <w:color w:val="auto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jc w:val="center"/>
              <w:rPr>
                <w:color w:val="auto"/>
              </w:rPr>
            </w:pPr>
            <w:r w:rsidRPr="00404DC7">
              <w:rPr>
                <w:rFonts w:hint="eastAsia"/>
                <w:color w:val="auto"/>
              </w:rPr>
              <w:t>-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jc w:val="center"/>
              <w:rPr>
                <w:color w:val="auto"/>
              </w:rPr>
            </w:pPr>
            <w:r w:rsidRPr="00404DC7">
              <w:rPr>
                <w:rFonts w:hint="eastAsia"/>
                <w:color w:val="auto"/>
              </w:rPr>
              <w:t>-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jc w:val="center"/>
              <w:rPr>
                <w:color w:val="auto"/>
              </w:rPr>
            </w:pPr>
            <w:r w:rsidRPr="00404DC7">
              <w:rPr>
                <w:rFonts w:hint="eastAsia"/>
                <w:color w:val="auto"/>
              </w:rPr>
              <w:t>-</w:t>
            </w:r>
          </w:p>
        </w:tc>
      </w:tr>
      <w:tr w:rsidR="00D960F3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D960F3" w:rsidRPr="00D960F3" w:rsidRDefault="00D960F3" w:rsidP="00801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60F3">
              <w:rPr>
                <w:rFonts w:ascii="Times New Roman" w:hAnsi="Times New Roman" w:cs="Times New Roman"/>
                <w:color w:val="auto"/>
              </w:rPr>
              <w:t>Задача 20. Обеспечение обучающихся муниципальных общеобразовательных организаций надлежащими условиями организации качественного питания.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49.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организаций</w:t>
            </w:r>
            <w:proofErr w:type="gram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которых проведен ремонт и обновлена материально-техническая база столовых и пищеблоков.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244" w:type="dxa"/>
            <w:gridSpan w:val="12"/>
            <w:vAlign w:val="center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  <w:r w:rsidRPr="00404DC7">
              <w:rPr>
                <w:rStyle w:val="FontStyle16"/>
                <w:rFonts w:eastAsia="Calibri"/>
                <w:b w:val="0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Отчет о достижении показателей результатов</w:t>
            </w:r>
          </w:p>
          <w:p w:rsidR="00740BD9" w:rsidRPr="00404DC7" w:rsidRDefault="00740BD9" w:rsidP="00801058">
            <w:pPr>
              <w:widowControl w:val="0"/>
              <w:rPr>
                <w:color w:val="auto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использования Субсидии (Приложение № 4  </w:t>
            </w: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Соглашения о предоставлении субсидии из областного бюджета Ленинградской области  Бюджету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 Ленинградской области  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  <w:r w:rsidRPr="00404DC7">
              <w:rPr>
                <w:rStyle w:val="FontStyle16"/>
                <w:rFonts w:eastAsia="Calibri"/>
                <w:b w:val="0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5ABE2F0" wp14:editId="5E2E15F5">
                      <wp:extent cx="3366770" cy="253365"/>
                      <wp:effectExtent l="0" t="0" r="0" b="3810"/>
                      <wp:docPr id="58" name="Полотно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36398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пищебл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N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пищебл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8" o:spid="_x0000_s1592" editas="canvas" style="width:265.1pt;height:19.95pt;mso-position-horizontal-relative:char;mso-position-vertical-relative:line" coordsize="3366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">
                      <v:shape id="_x0000_s1593" type="#_x0000_t75" style="position:absolute;width:33667;height:2533;visibility:visible;mso-wrap-style:square">
                        <v:fill o:detectmouseclick="t"/>
                        <v:path o:connecttype="none"/>
                      </v:shape>
                      <v:rect id="Rectangle 55" o:spid="_x0000_s1594" style="position:absolute;left:273;width:13639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W1sQA&#10;AADbAAAADwAAAGRycy9kb3ducmV2LnhtbESP3WoCMRSE7wt9h3CE3tXsFmt1NYoVilLwwp8HOGyO&#10;m9XNyTZJdX17IxR6OczMN8x03tlGXMiH2rGCvJ+BIC6drrlScNh/vY5AhIissXFMCm4UYD57fppi&#10;od2Vt3TZxUokCIcCFZgY20LKUBqyGPquJU7e0XmLMUlfSe3xmuC2kW9ZNpQWa04LBltaGirPu1+r&#10;gD5X2/FpEcxG+jzkm+/heLD6Ueql1y0mICJ18T/8115rBe8f8Pi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1tbEAAAA2wAAAA8AAAAAAAAAAAAAAAAAmAIAAGRycy9k&#10;b3ducmV2LnhtbFBLBQYAAAAABAAEAPUAAACJAwAAAAA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пищебл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пищебл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пищебл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количество муниципальных общеобразовательных организаций в которых проведен ремонт и обновлена материально-техническая база столовых и пищеблоков.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lastRenderedPageBreak/>
              <mc:AlternateContent>
                <mc:Choice Requires="wpc">
                  <w:drawing>
                    <wp:inline distT="0" distB="0" distL="0" distR="0" wp14:anchorId="290D531D" wp14:editId="7F3A43B7">
                      <wp:extent cx="583565" cy="419100"/>
                      <wp:effectExtent l="0" t="0" r="0" b="0"/>
                      <wp:docPr id="56" name="Полотно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3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37655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пищебл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4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5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6" o:spid="_x0000_s1595" editas="canvas" style="width:45.95pt;height:33pt;mso-position-horizontal-relative:char;mso-position-vertical-relative:line" coordsize="583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">
                      <v:shape id="_x0000_s1596" type="#_x0000_t75" style="position:absolute;width:5835;height:4191;visibility:visible;mso-wrap-style:square">
                        <v:fill o:detectmouseclick="t"/>
                        <v:path o:connecttype="none"/>
                      </v:shape>
                      <v:rect id="Rectangle 50" o:spid="_x0000_s1597" style="position:absolute;left:1739;top:1536;width:3766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пищебл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1" o:spid="_x0000_s1598" style="position:absolute;left:279;top:361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52" o:spid="_x0000_s1599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количество  организаций в </w:t>
            </w:r>
            <w:proofErr w:type="spellStart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муниципальном районе, в которых за счет средств субсидии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 ремонт и обновлена материально-техническая база столовых и пищеблоков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881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-</w:t>
            </w:r>
          </w:p>
        </w:tc>
        <w:tc>
          <w:tcPr>
            <w:tcW w:w="1108" w:type="dxa"/>
            <w:gridSpan w:val="11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935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915" w:type="dxa"/>
            <w:gridSpan w:val="3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</w:tr>
      <w:tr w:rsidR="00D960F3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D960F3" w:rsidRPr="00D960F3" w:rsidRDefault="00D960F3" w:rsidP="00801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60F3">
              <w:rPr>
                <w:rFonts w:ascii="Times New Roman" w:hAnsi="Times New Roman" w:cs="Times New Roman"/>
                <w:color w:val="auto"/>
              </w:rPr>
              <w:lastRenderedPageBreak/>
              <w:t xml:space="preserve">Задача 21. </w:t>
            </w:r>
            <w:r w:rsidRPr="00D960F3">
              <w:rPr>
                <w:rFonts w:ascii="Times New Roman" w:eastAsia="Times New Roman" w:hAnsi="Times New Roman" w:cs="Times New Roman"/>
                <w:color w:val="auto"/>
              </w:rPr>
              <w:t>Формирование эффективной системы патриотического воспитания детей и молодежи, основанной на принципах нравственности и гражданской идентичности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Показатель 50.1 Количество 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ставок советников директора по воспитанию и взаимодействию  с детскими общественными объединениями в общеобразовательных организациях </w:t>
            </w:r>
            <w:proofErr w:type="spellStart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108" w:type="dxa"/>
            <w:gridSpan w:val="2"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Количество ставок</w:t>
            </w:r>
          </w:p>
        </w:tc>
        <w:tc>
          <w:tcPr>
            <w:tcW w:w="5244" w:type="dxa"/>
            <w:gridSpan w:val="12"/>
            <w:vAlign w:val="center"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  <w:r w:rsidRPr="00404DC7">
              <w:rPr>
                <w:rStyle w:val="FontStyle16"/>
                <w:rFonts w:eastAsia="Calibri"/>
                <w:b w:val="0"/>
              </w:rPr>
              <w:t xml:space="preserve">Источник данных: </w:t>
            </w:r>
          </w:p>
          <w:p w:rsidR="00740BD9" w:rsidRPr="00404DC7" w:rsidRDefault="00740BD9" w:rsidP="00801058">
            <w:pPr>
              <w:widowControl w:val="0"/>
              <w:rPr>
                <w:rFonts w:eastAsia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Штатные расписания образовательных организаций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  <w:r w:rsidRPr="00404DC7">
              <w:rPr>
                <w:rStyle w:val="FontStyle16"/>
                <w:rFonts w:eastAsia="Calibri"/>
                <w:b w:val="0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7E4D1587" wp14:editId="6E3FCF0E">
                      <wp:extent cx="3186430" cy="253365"/>
                      <wp:effectExtent l="0" t="0" r="4445" b="3810"/>
                      <wp:docPr id="52" name="Полотно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1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0"/>
                                  <a:ext cx="105727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совет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00B050"/>
                                        <w:sz w:val="28"/>
                                        <w:szCs w:val="28"/>
                                      </w:rPr>
                                      <w:t xml:space="preserve">аниззацийлашенияий и стадионовьных организаций в Лужском муниципальном районе,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k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совет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2" o:spid="_x0000_s1600" editas="canvas" style="width:250.9pt;height:19.95pt;mso-position-horizontal-relative:char;mso-position-vertical-relative:line" coordsize="31864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">
                      <v:shape id="_x0000_s1601" type="#_x0000_t75" style="position:absolute;width:31864;height:2533;visibility:visible;mso-wrap-style:square">
                        <v:fill o:detectmouseclick="t"/>
                        <v:path o:connecttype="none"/>
                      </v:shape>
                      <v:rect id="Rectangle 47" o:spid="_x0000_s1602" style="position:absolute;left:273;width:10572;height:25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HrOcMA&#10;AADbAAAADwAAAGRycy9kb3ducmV2LnhtbESP3WoCMRSE7wu+QzhC72p2ixVdjWIFsRS88OcBDpvj&#10;ZnVzsiZRt2/fFApeDjPzDTNbdLYRd/KhdqwgH2QgiEuna64UHA/rtzGIEJE1No5JwQ8FWMx7LzMs&#10;tHvwju77WIkE4VCgAhNjW0gZSkMWw8C1xMk7OW8xJukrqT0+Etw28j3LRtJizWnBYEsrQ+Vlf7MK&#10;6HOzm5yXwWylz0O+/R5NhpurUq/9bjkFEamLz/B/+0sr+Mjh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HrOcMAAADbAAAADwAAAAAAAAAAAAAAAACYAgAAZHJzL2Rv&#10;d25yZXYueG1sUEsFBgAAAAAEAAQA9QAAAIgDAAAAAA==&#10;" filled="f" stroked="f">
                        <v:textbox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совет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00B050"/>
                                  <w:sz w:val="28"/>
                                  <w:szCs w:val="28"/>
                                </w:rPr>
                                <w:t xml:space="preserve">аниззацийлашенияий и стадионовьных организаций в Лужском муниципальном районе,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k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  <w:t>совет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>совет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Количество 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ставок советников директора по воспитанию и взаимодействию  с детскими общественными объединениями в общеобразовательных организациях </w:t>
            </w:r>
            <w:proofErr w:type="spellStart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;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20F74566" wp14:editId="492E1087">
                      <wp:extent cx="583565" cy="285115"/>
                      <wp:effectExtent l="0" t="0" r="0" b="635"/>
                      <wp:docPr id="50" name="Полотно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7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26289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совет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9588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k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9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0" o:spid="_x0000_s1603" editas="canvas" style="width:45.95pt;height:22.45pt;mso-position-horizontal-relative:char;mso-position-vertical-relative:line" coordsize="583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">
                      <v:shape id="_x0000_s1604" type="#_x0000_t75" style="position:absolute;width:5835;height:2851;visibility:visible;mso-wrap-style:square">
                        <v:fill o:detectmouseclick="t"/>
                        <v:path o:connecttype="none"/>
                      </v:shape>
                      <v:rect id="Rectangle 42" o:spid="_x0000_s1605" style="position:absolute;left:1739;top:1536;width:2629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совет</w:t>
                              </w:r>
                            </w:p>
                          </w:txbxContent>
                        </v:textbox>
                      </v:rect>
                      <v:rect id="Rectangle 43" o:spid="_x0000_s1606" style="position:absolute;left:279;top:361;width:95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4" o:spid="_x0000_s1607" style="position:absolute;left:1689;top:222;width:32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Сумма количества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ставок советников директора по воспитанию и взаимодействию с детскими общественными объединениями в общеобразовательных организациях </w:t>
            </w:r>
            <w:proofErr w:type="spellStart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отчетном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году в</w:t>
            </w: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общеобразовательных организациях </w:t>
            </w:r>
            <w:proofErr w:type="spellStart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муниципального района.</w:t>
            </w:r>
            <w:proofErr w:type="gramEnd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Количество ставок советников указывается как среднегодовое количество ставок советников, исчисляется путем суммирования количества ставок за каждый месяц и деления полученной суммы на 12 месяцев.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881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02" w:type="dxa"/>
            <w:gridSpan w:val="7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74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1159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6,75</w:t>
            </w:r>
          </w:p>
        </w:tc>
        <w:tc>
          <w:tcPr>
            <w:tcW w:w="915" w:type="dxa"/>
            <w:gridSpan w:val="3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en-US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en-US"/>
              </w:rPr>
              <w:t>6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,</w:t>
            </w: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en-US"/>
              </w:rPr>
              <w:t>67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6,5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6,5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6,5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</w:tcPr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Показатель 50.2 количество советников по воспитанию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5244" w:type="dxa"/>
            <w:gridSpan w:val="1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>Источник данных:</w:t>
            </w:r>
          </w:p>
          <w:p w:rsidR="00740BD9" w:rsidRPr="00404DC7" w:rsidRDefault="00740BD9" w:rsidP="00801058">
            <w:pPr>
              <w:pStyle w:val="ConsPlusNormal"/>
              <w:rPr>
                <w:rStyle w:val="FontStyle16"/>
                <w:rFonts w:eastAsia="Calibri"/>
                <w:b w:val="0"/>
                <w:sz w:val="19"/>
                <w:szCs w:val="19"/>
              </w:rPr>
            </w:pPr>
            <w:r w:rsidRPr="00404DC7">
              <w:rPr>
                <w:rStyle w:val="FontStyle16"/>
                <w:rFonts w:eastAsia="Calibri"/>
                <w:b w:val="0"/>
                <w:sz w:val="19"/>
                <w:szCs w:val="19"/>
              </w:rPr>
              <w:t>Численность советников по воспитанию - отчет образовательных организаций, тарификационные списки образовательных организаций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af1"/>
              <w:spacing w:before="0" w:after="0"/>
              <w:rPr>
                <w:rFonts w:eastAsia="Times New Roman"/>
              </w:rPr>
            </w:pPr>
            <w:r w:rsidRPr="00404DC7">
              <w:t>Н</w:t>
            </w:r>
            <w:r w:rsidRPr="00404DC7">
              <w:rPr>
                <w:sz w:val="16"/>
                <w:szCs w:val="16"/>
                <w:vertAlign w:val="subscript"/>
              </w:rPr>
              <w:t>с</w:t>
            </w:r>
            <w:proofErr w:type="gramStart"/>
            <w:r w:rsidRPr="00404DC7">
              <w:rPr>
                <w:sz w:val="16"/>
                <w:szCs w:val="16"/>
                <w:vertAlign w:val="subscript"/>
              </w:rPr>
              <w:t>1</w:t>
            </w:r>
            <w:proofErr w:type="gramEnd"/>
            <w:r w:rsidRPr="00404DC7">
              <w:t xml:space="preserve"> = </w:t>
            </w:r>
            <w:proofErr w:type="spellStart"/>
            <w:r w:rsidRPr="00404DC7">
              <w:t>Н</w:t>
            </w:r>
            <w:r w:rsidRPr="00404DC7">
              <w:rPr>
                <w:sz w:val="16"/>
                <w:szCs w:val="16"/>
                <w:vertAlign w:val="subscript"/>
              </w:rPr>
              <w:t>са</w:t>
            </w:r>
            <w:proofErr w:type="spellEnd"/>
            <w:r w:rsidRPr="00404DC7">
              <w:t xml:space="preserve"> + Н</w:t>
            </w:r>
            <w:r w:rsidRPr="00404DC7">
              <w:rPr>
                <w:sz w:val="16"/>
                <w:szCs w:val="16"/>
                <w:vertAlign w:val="subscript"/>
              </w:rPr>
              <w:t>с1в</w:t>
            </w:r>
            <w:r w:rsidRPr="00404DC7">
              <w:rPr>
                <w:rStyle w:val="FontStyle16"/>
                <w:b w:val="0"/>
                <w:szCs w:val="18"/>
              </w:rPr>
              <w:t>,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где:</w:t>
            </w:r>
          </w:p>
          <w:p w:rsidR="00740BD9" w:rsidRPr="00404DC7" w:rsidRDefault="00740BD9" w:rsidP="00801058">
            <w:pPr>
              <w:pStyle w:val="af1"/>
              <w:spacing w:before="0" w:after="0" w:line="240" w:lineRule="atLeast"/>
              <w:ind w:firstLine="5"/>
              <w:rPr>
                <w:rFonts w:eastAsia="Times New Roman"/>
              </w:rPr>
            </w:pPr>
            <w:proofErr w:type="spellStart"/>
            <w:r w:rsidRPr="00404DC7">
              <w:t>Н</w:t>
            </w:r>
            <w:r w:rsidRPr="00404DC7">
              <w:rPr>
                <w:sz w:val="16"/>
                <w:szCs w:val="16"/>
                <w:vertAlign w:val="subscript"/>
              </w:rPr>
              <w:t>са</w:t>
            </w:r>
            <w:proofErr w:type="spellEnd"/>
            <w:r w:rsidRPr="00404DC7">
              <w:t xml:space="preserve"> - </w:t>
            </w:r>
            <w:r w:rsidRPr="00404DC7">
              <w:rPr>
                <w:sz w:val="19"/>
                <w:szCs w:val="19"/>
              </w:rPr>
              <w:t>количество советников директоров, осуществляющих трудовые функции в одной образовательной организации;</w:t>
            </w:r>
          </w:p>
          <w:p w:rsidR="00740BD9" w:rsidRPr="00404DC7" w:rsidRDefault="00740BD9" w:rsidP="00801058">
            <w:pPr>
              <w:pStyle w:val="af1"/>
              <w:spacing w:before="140" w:after="0" w:line="240" w:lineRule="atLeast"/>
              <w:ind w:firstLine="5"/>
              <w:rPr>
                <w:sz w:val="19"/>
                <w:szCs w:val="19"/>
              </w:rPr>
            </w:pPr>
            <w:r w:rsidRPr="00404DC7">
              <w:t>Н</w:t>
            </w:r>
            <w:r w:rsidRPr="00404DC7">
              <w:rPr>
                <w:sz w:val="16"/>
                <w:szCs w:val="16"/>
                <w:vertAlign w:val="subscript"/>
              </w:rPr>
              <w:t>с1в</w:t>
            </w:r>
            <w:r w:rsidRPr="00404DC7">
              <w:t xml:space="preserve"> - </w:t>
            </w:r>
            <w:r w:rsidRPr="00404DC7">
              <w:rPr>
                <w:sz w:val="19"/>
                <w:szCs w:val="19"/>
              </w:rPr>
              <w:t>количество советников директоров, осуществляющих трудовые функции в двух и более образовательных организациях.</w:t>
            </w:r>
          </w:p>
          <w:p w:rsidR="00740BD9" w:rsidRPr="00404DC7" w:rsidRDefault="00740BD9" w:rsidP="00801058">
            <w:pPr>
              <w:pStyle w:val="af1"/>
              <w:spacing w:before="140" w:after="0" w:line="240" w:lineRule="atLeast"/>
              <w:ind w:firstLine="5"/>
              <w:rPr>
                <w:sz w:val="19"/>
                <w:szCs w:val="19"/>
              </w:rPr>
            </w:pPr>
            <w:r w:rsidRPr="00404DC7">
              <w:rPr>
                <w:sz w:val="19"/>
                <w:szCs w:val="19"/>
              </w:rPr>
              <w:t xml:space="preserve">Количество </w:t>
            </w:r>
            <w:proofErr w:type="gramStart"/>
            <w:r w:rsidRPr="00404DC7">
              <w:rPr>
                <w:sz w:val="19"/>
                <w:szCs w:val="19"/>
              </w:rPr>
              <w:t xml:space="preserve">советников директоров, осуществляющих трудовые функции в одной образовательной организации или/и в двух и более образовательных организациях </w:t>
            </w:r>
            <w:r w:rsidRPr="00404DC7">
              <w:rPr>
                <w:bCs/>
                <w:sz w:val="18"/>
                <w:szCs w:val="18"/>
              </w:rPr>
              <w:t>указывается</w:t>
            </w:r>
            <w:proofErr w:type="gramEnd"/>
            <w:r w:rsidRPr="00404DC7">
              <w:rPr>
                <w:bCs/>
                <w:sz w:val="18"/>
                <w:szCs w:val="18"/>
              </w:rPr>
              <w:t xml:space="preserve"> как среднегодовое количество ставок советников, исчисляется путем суммирования количества ставок за каждый месяц и деления полученной суммы на 12 месяцев.</w:t>
            </w:r>
            <w:r w:rsidRPr="00404DC7">
              <w:rPr>
                <w:sz w:val="19"/>
                <w:szCs w:val="19"/>
              </w:rPr>
              <w:t xml:space="preserve">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881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-</w:t>
            </w:r>
          </w:p>
        </w:tc>
        <w:tc>
          <w:tcPr>
            <w:tcW w:w="1002" w:type="dxa"/>
            <w:gridSpan w:val="7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74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159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915" w:type="dxa"/>
            <w:gridSpan w:val="3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5,67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jc w:val="center"/>
              <w:rPr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jc w:val="center"/>
              <w:rPr>
                <w:color w:val="auto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hideMark/>
          </w:tcPr>
          <w:p w:rsidR="00740BD9" w:rsidRPr="00404DC7" w:rsidRDefault="00740BD9" w:rsidP="00801058">
            <w:pPr>
              <w:pStyle w:val="af1"/>
              <w:spacing w:before="0" w:after="0" w:line="150" w:lineRule="atLeast"/>
              <w:jc w:val="both"/>
            </w:pPr>
            <w:r w:rsidRPr="00404DC7">
              <w:rPr>
                <w:sz w:val="18"/>
                <w:szCs w:val="18"/>
              </w:rPr>
              <w:lastRenderedPageBreak/>
              <w:t xml:space="preserve">Показатель 51 Доля обучающихся общеобразовательных организаций </w:t>
            </w:r>
            <w:proofErr w:type="spellStart"/>
            <w:r w:rsidRPr="00404DC7">
              <w:rPr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sz w:val="18"/>
                <w:szCs w:val="18"/>
              </w:rPr>
              <w:t xml:space="preserve"> муниципального района, </w:t>
            </w:r>
            <w:r w:rsidRPr="00404DC7">
              <w:t xml:space="preserve"> </w:t>
            </w:r>
            <w:r w:rsidRPr="00404DC7">
              <w:rPr>
                <w:sz w:val="18"/>
                <w:szCs w:val="18"/>
              </w:rPr>
              <w:t>вовлеченных в систему патриотического воспитания</w:t>
            </w:r>
            <w:r w:rsidRPr="00404DC7">
              <w:t xml:space="preserve"> </w:t>
            </w:r>
          </w:p>
        </w:tc>
        <w:tc>
          <w:tcPr>
            <w:tcW w:w="1108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5244" w:type="dxa"/>
            <w:gridSpan w:val="12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  <w:r w:rsidRPr="00404DC7">
              <w:rPr>
                <w:rStyle w:val="FontStyle16"/>
                <w:rFonts w:eastAsia="Calibri"/>
                <w:b w:val="0"/>
              </w:rPr>
              <w:t xml:space="preserve">Источник данных: </w:t>
            </w:r>
          </w:p>
          <w:p w:rsidR="00740BD9" w:rsidRPr="00404DC7" w:rsidRDefault="00740BD9" w:rsidP="00801058">
            <w:pPr>
              <w:pStyle w:val="ConsPlusNormal"/>
              <w:ind w:firstLine="286"/>
              <w:jc w:val="both"/>
              <w:rPr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обучающихся, охваченных мероприятиями по патриотическому воспитанию - Отчетность 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</w:rPr>
              <w:t>советников директора по воспитанию и взаимодействию  с детскими общественными объединениями в общеобразовательных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организациях</w:t>
            </w:r>
          </w:p>
          <w:p w:rsidR="00740BD9" w:rsidRPr="00404DC7" w:rsidRDefault="00740BD9" w:rsidP="00801058">
            <w:pPr>
              <w:pStyle w:val="ConsPlusNormal"/>
              <w:ind w:firstLine="28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обучающихся в общеобразовательных организациях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форма федерального статистического наблюдения</w:t>
            </w:r>
            <w:r w:rsidRPr="00404DC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№ОО-1 «Сведения об организации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</w:rPr>
            </w:pPr>
            <w:r w:rsidRPr="00404DC7">
              <w:rPr>
                <w:rStyle w:val="FontStyle16"/>
                <w:rFonts w:eastAsia="Calibri"/>
                <w:b w:val="0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04DC7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6AF95110" wp14:editId="79A7D509">
                      <wp:extent cx="1799590" cy="558165"/>
                      <wp:effectExtent l="0" t="0" r="635" b="3810"/>
                      <wp:docPr id="46" name="Полотно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0" name="Line 34"/>
                              <wps:cNvCnPr/>
                              <wps:spPr bwMode="auto">
                                <a:xfrm>
                                  <a:off x="822325" y="240665"/>
                                  <a:ext cx="3378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1590" y="125095"/>
                                  <a:ext cx="45974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100%,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40" y="11430"/>
                                  <a:ext cx="37211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color w:val="auto"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auto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auto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патр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3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095"/>
                                  <a:ext cx="6242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ДК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патр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4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855" y="266065"/>
                                  <a:ext cx="2882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275" y="104140"/>
                                  <a:ext cx="1123315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6" o:spid="_x0000_s1608" editas="canvas" style="width:141.7pt;height:43.95pt;mso-position-horizontal-relative:char;mso-position-vertical-relative:line" coordsize="17995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">
                      <v:shape id="_x0000_s1609" type="#_x0000_t75" style="position:absolute;width:17995;height:5581;visibility:visible;mso-wrap-style:square">
                        <v:fill o:detectmouseclick="t"/>
                        <v:path o:connecttype="none"/>
                      </v:shape>
                      <v:line id="Line 34" o:spid="_x0000_s1610" style="position:absolute;visibility:visible;mso-wrap-style:square" from="8223,2406" to="1160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aNp8AAAADbAAAADwAAAGRycy9kb3ducmV2LnhtbERPy4rCMBTdC/5DuII7myoyI9Uovgoz&#10;Ay58gNtLc22LzU1posa/nywGZnk478UqmEY8qXO1ZQXjJAVBXFhdc6ngcs5HMxDOI2tsLJOCNzlY&#10;Lfu9BWbavvhIz5MvRQxhl6GCyvs2k9IVFRl0iW2JI3eznUEfYVdK3eErhptGTtL0QxqsOTZU2NK2&#10;ouJ+ehgF911jQ77/KTf5JKTXz/fh+3bWSg0HYT0H4Sn4f/Gf+0srmMb18Uv8AXL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mjafAAAAA2wAAAA8AAAAAAAAAAAAAAAAA&#10;oQIAAGRycy9kb3ducmV2LnhtbFBLBQYAAAAABAAEAPkAAACOAwAAAAA=&#10;" strokeweight="39e-5mm"/>
                      <v:rect id="Rectangle 35" o:spid="_x0000_s1611" style="position:absolute;left:12915;top:1250;width:45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100%,</w:t>
                              </w:r>
                            </w:p>
                          </w:txbxContent>
                        </v:textbox>
                      </v:rect>
                      <v:rect id="Rectangle 36" o:spid="_x0000_s1612" style="position:absolute;left:8280;top:114;width:372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color w:val="auto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vertAlign w:val="subscript"/>
                                </w:rPr>
                                <w:t>патр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7" o:spid="_x0000_s1613" style="position:absolute;top:1250;width:624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XosYA&#10;AADbAAAADwAAAGRycy9kb3ducmV2LnhtbESPT2vCQBTE74V+h+UVeim68Q/Fpq6hCAEPgpj2UG+P&#10;7Gs2bfZtyG5N9NO7guBxmJnfMMtssI04Uudrxwom4wQEcel0zZWCr898tADhA7LGxjEpOJGHbPX4&#10;sMRUu573dCxCJSKEfYoKTAhtKqUvDVn0Y9cSR+/HdRZDlF0ldYd9hNtGTpPkVVqsOS4YbGltqPwr&#10;/q2CfPddE5/l/uVt0bvfcnoozLZV6vlp+HgHEWgI9/CtvdEK5jO4fo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UXosYAAADb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ДК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патр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8" o:spid="_x0000_s1614" style="position:absolute;left:8718;top:2660;width:2883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P1sQA&#10;AADbAAAADwAAAGRycy9kb3ducmV2LnhtbESPQWvCQBSE74X+h+UVvIhuFBGNrlIEwYMgxh7q7ZF9&#10;ZmOzb0N2NdFf7xYKPQ4z8w2zXHe2EndqfOlYwWiYgCDOnS65UPB12g5mIHxA1lg5JgUP8rBevb8t&#10;MdWu5SPds1CICGGfogITQp1K6XNDFv3Q1cTRu7jGYoiyKaRusI1wW8lxkkylxZLjgsGaNobyn+xm&#10;FWwP3yXxUx7781nrrvn4nJl9rVTvo/tcgAjUhf/wX3unFUwm8Psl/g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j9b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vertAlign w:val="subscript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39" o:spid="_x0000_s1615" style="position:absolute;left:6762;top:1041;width:1123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qTcUA&#10;AADbAAAADwAAAGRycy9kb3ducmV2LnhtbESPQWvCQBSE74X+h+UVeim6UbTY1DUUIeBBENMe6u2R&#10;fc2mzb4N2a2J/npXEDwOM/MNs8wG24gjdb52rGAyTkAQl07XXCn4+sxHCxA+IGtsHJOCE3nIVo8P&#10;S0y163lPxyJUIkLYp6jAhNCmUvrSkEU/di1x9H5cZzFE2VVSd9hHuG3kNElepcWa44LBltaGyr/i&#10;3yrId9818VnuX94Wvfstp4fCbFulnp+Gj3cQgYZwD9/aG61gNof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CpN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ДК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патр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 Доля обучающихся общеобразовательных организаций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района, </w:t>
            </w:r>
            <w:r w:rsidRPr="00404DC7">
              <w:rPr>
                <w:rFonts w:ascii="Times New Roman" w:hAnsi="Times New Roman" w:cs="Times New Roman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вовлеченных в систему патриотического воспитания</w:t>
            </w:r>
            <w:proofErr w:type="gramStart"/>
            <w:r w:rsidRPr="00404DC7">
              <w:rPr>
                <w:rFonts w:ascii="Times New Roman" w:hAnsi="Times New Roman" w:cs="Times New Roman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патр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 Количество 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, охваченных мероприятиями по патриотическому воспитанию  в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Лужском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районе;</w:t>
            </w:r>
          </w:p>
          <w:p w:rsidR="00740BD9" w:rsidRPr="00404DC7" w:rsidRDefault="00740BD9" w:rsidP="00801058">
            <w:pPr>
              <w:pStyle w:val="af1"/>
              <w:spacing w:before="0" w:after="0" w:line="150" w:lineRule="atLeast"/>
              <w:ind w:firstLine="711"/>
              <w:jc w:val="both"/>
              <w:rPr>
                <w:sz w:val="18"/>
                <w:szCs w:val="18"/>
              </w:rPr>
            </w:pPr>
            <w:proofErr w:type="gramStart"/>
            <w:r w:rsidRPr="00404DC7">
              <w:rPr>
                <w:sz w:val="18"/>
                <w:szCs w:val="18"/>
              </w:rPr>
              <w:t xml:space="preserve">Обучающимися, охваченными мероприятиями по патриотическому воспитанию, считаются обучающиеся общеобразовательных организаций, являющиеся объектами и </w:t>
            </w:r>
            <w:r w:rsidRPr="00404DC7">
              <w:rPr>
                <w:sz w:val="18"/>
                <w:szCs w:val="18"/>
              </w:rPr>
              <w:lastRenderedPageBreak/>
              <w:t>субъектами реализуемых в образовательной организации рабочих программ воспитания, внедрение которых предусмотрено в рамках достижения результатов федерального проекта, а также обучающиеся, являющиеся непосредственными участниками мероприятий, проводимых в целях достижения результатов федерального проекта, включая обучающихся, вовлеченных в деятельность общероссийских детских и молодежных общественных объединений.</w:t>
            </w:r>
            <w:proofErr w:type="gramEnd"/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ОО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обучающихся в общеобразовательных организациях 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proofErr w:type="gramEnd"/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Ответственный за расчет и мониторинг исполнения показателя: </w:t>
            </w:r>
          </w:p>
          <w:p w:rsidR="00740BD9" w:rsidRPr="00404DC7" w:rsidRDefault="00740BD9" w:rsidP="0080105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Заместитель </w:t>
            </w:r>
            <w:proofErr w:type="gram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председателя комитета образования администрации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Лужского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муниципального района</w:t>
            </w:r>
            <w:proofErr w:type="gramEnd"/>
          </w:p>
        </w:tc>
        <w:tc>
          <w:tcPr>
            <w:tcW w:w="881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02" w:type="dxa"/>
            <w:gridSpan w:val="7"/>
            <w:hideMark/>
          </w:tcPr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6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5" w:type="dxa"/>
            <w:gridSpan w:val="3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960F3" w:rsidRPr="00404DC7" w:rsidTr="00801058">
        <w:trPr>
          <w:trHeight w:val="20"/>
        </w:trPr>
        <w:tc>
          <w:tcPr>
            <w:tcW w:w="15940" w:type="dxa"/>
            <w:gridSpan w:val="43"/>
            <w:hideMark/>
          </w:tcPr>
          <w:p w:rsidR="00D960F3" w:rsidRPr="00D960F3" w:rsidRDefault="00D960F3" w:rsidP="0080105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60F3">
              <w:rPr>
                <w:rFonts w:ascii="Times New Roman" w:hAnsi="Times New Roman" w:cs="Times New Roman"/>
                <w:color w:val="auto"/>
              </w:rPr>
              <w:lastRenderedPageBreak/>
              <w:t xml:space="preserve">Задача 22  </w:t>
            </w:r>
            <w:r w:rsidRPr="00D960F3">
              <w:rPr>
                <w:rFonts w:ascii="Times New Roman" w:eastAsia="Times New Roman" w:hAnsi="Times New Roman" w:cs="Times New Roman"/>
                <w:color w:val="auto"/>
              </w:rPr>
              <w:t>Модернизации школьных систем образования (проведение капитального ремонта зданий муниципальных общеобразовательных организаций, их оснащение средствами обучения и воспитания, соответствующими современным условиям обучения, а также реализации ряда инфраструктурных и организационных мероприятий)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 w:val="restart"/>
            <w:hideMark/>
          </w:tcPr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Показатель 52 </w:t>
            </w:r>
            <w:r w:rsidRPr="00404DC7">
              <w:rPr>
                <w:rFonts w:hint="eastAsia"/>
                <w:color w:val="auto"/>
              </w:rPr>
              <w:t xml:space="preserve"> </w:t>
            </w: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 количество объектов, </w:t>
            </w:r>
            <w:proofErr w:type="gramStart"/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в</w:t>
            </w:r>
            <w:proofErr w:type="gramEnd"/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proofErr w:type="gramStart"/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которых</w:t>
            </w:r>
            <w:proofErr w:type="gramEnd"/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 в полном объеме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выполнены мероприятия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по капитальному ремонту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общеобразовательных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организаций и их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оснащению средствами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обучения и воспитания</w:t>
            </w:r>
          </w:p>
        </w:tc>
        <w:tc>
          <w:tcPr>
            <w:tcW w:w="1108" w:type="dxa"/>
            <w:gridSpan w:val="2"/>
            <w:vMerge w:val="restart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ед.</w:t>
            </w:r>
          </w:p>
        </w:tc>
        <w:tc>
          <w:tcPr>
            <w:tcW w:w="5253" w:type="dxa"/>
            <w:gridSpan w:val="13"/>
            <w:vMerge w:val="restart"/>
            <w:hideMark/>
          </w:tcPr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 xml:space="preserve">Источник данных: 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18"/>
              </w:rPr>
            </w:pPr>
            <w:proofErr w:type="gramStart"/>
            <w:r w:rsidRPr="00404DC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Отчет о достижении значений результатов использования Субсидии и обязательствах, принятых в целях их достижения (Приложение № 4 к Соглашению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 предоставлении из областного бюджета Ленинградской области бюджету муниципального образования </w:t>
            </w:r>
            <w:proofErr w:type="spellStart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муниципальный район Ленинградской области  субсидии </w:t>
            </w:r>
            <w:proofErr w:type="gramEnd"/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модернизацию школьных систем образования)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Style w:val="FontStyle16"/>
                <w:rFonts w:eastAsia="Calibri"/>
                <w:b w:val="0"/>
                <w:szCs w:val="18"/>
                <w:u w:val="single"/>
              </w:rPr>
            </w:pPr>
            <w:r w:rsidRPr="00404DC7">
              <w:rPr>
                <w:rStyle w:val="FontStyle16"/>
                <w:rFonts w:eastAsia="Calibri"/>
                <w:b w:val="0"/>
                <w:szCs w:val="18"/>
                <w:u w:val="single"/>
              </w:rPr>
              <w:t>Порядок расчета показателя: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sz w:val="18"/>
              </w:rPr>
            </w:pPr>
            <w:r w:rsidRPr="00404DC7">
              <w:rPr>
                <w:noProof/>
                <w:sz w:val="18"/>
              </w:rPr>
              <mc:AlternateContent>
                <mc:Choice Requires="wpc">
                  <w:drawing>
                    <wp:inline distT="0" distB="0" distL="0" distR="0" wp14:anchorId="4A7654A8" wp14:editId="389A8A0C">
                      <wp:extent cx="3404870" cy="534035"/>
                      <wp:effectExtent l="0" t="0" r="0" b="0"/>
                      <wp:docPr id="39" name="Полотно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32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255270"/>
                                  <a:ext cx="12877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мод          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мод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 xml:space="preserve">        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мод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4570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155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140" y="127000"/>
                                  <a:ext cx="69405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160" y="380365"/>
                                  <a:ext cx="304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3620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5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43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6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945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7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535" y="174625"/>
                                  <a:ext cx="68580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174625"/>
                                  <a:ext cx="1541145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vanish/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vanish/>
                                        <w:color w:val="auto"/>
                                        <w:sz w:val="18"/>
                                        <w:szCs w:val="18"/>
                                      </w:rPr>
                                      <w:t>,75</w:t>
                                    </w:r>
                                  </w:p>
                                  <w:p w:rsidR="00740BD9" w:rsidRDefault="00740BD9" w:rsidP="00740BD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vanish/>
                                        <w:color w:val="auto"/>
                                        <w:sz w:val="18"/>
                                        <w:szCs w:val="18"/>
                                      </w:rPr>
                                      <w:t>изацию школьных систем образованиябразования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   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9" o:spid="_x0000_s1616" editas="canvas" style="width:268.1pt;height:42.05pt;mso-position-horizontal-relative:char;mso-position-vertical-relative:line" coordsize="3404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">
                      <v:shape id="_x0000_s1617" type="#_x0000_t75" style="position:absolute;width:34048;height:5340;visibility:visible;mso-wrap-style:square">
                        <v:fill o:detectmouseclick="t"/>
                        <v:path o:connecttype="none"/>
                      </v:shape>
                      <v:rect id="Rectangle 21" o:spid="_x0000_s1618" style="position:absolute;left:10763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2" o:spid="_x0000_s1619" style="position:absolute;left:1701;top:2552;width:1287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мод   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мод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мод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" o:spid="_x0000_s1620" style="position:absolute;left:10045;top:3803;width:203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24" o:spid="_x0000_s1621" style="position:absolute;left:9861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5" o:spid="_x0000_s1622" style="position:absolute;left:6121;top:1270;width:694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Rectangle 26" o:spid="_x0000_s1623" style="position:absolute;left:8991;top:3803;width:30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7" o:spid="_x0000_s1624" style="position:absolute;left:10236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28" o:spid="_x0000_s1625" style="position:absolute;left:9404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9" o:spid="_x0000_s1626" style="position:absolute;left:9569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v:rect id="Rectangle 30" o:spid="_x0000_s1627" style="position:absolute;left:3435;top:1746;width:6858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      <v:textbox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31" o:spid="_x0000_s1628" style="position:absolute;left:336;top:1746;width:15412;height:24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nBMEA&#10;AADbAAAADwAAAGRycy9kb3ducmV2LnhtbERP3WrCMBS+H/gO4QjezbRzyOxMixPEIXih2wMcmrOm&#10;szmpSdT69uZisMuP739ZDbYTV/Khdawgn2YgiGunW24UfH9tnt9AhIissXNMCu4UoCpHT0sstLvx&#10;ga7H2IgUwqFABSbGvpAy1IYshqnriRP347zFmKBvpPZ4S+G2ky9ZNpcWW04NBntaG6pPx4tVQB/b&#10;w+J3Fcxe+jzk+9188bo9KzUZD6t3EJGG+C/+c39qBbM0N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UpwTBAAAA2wAAAA8AAAAAAAAAAAAAAAAAmAIAAGRycy9kb3du&#10;cmV2LnhtbFBLBQYAAAAABAAEAPUAAACGAwAAAAA=&#10;" filled="f" stroked="f">
                        <v:textbox inset="0,0,0,0">
                          <w:txbxContent>
                            <w:p w:rsidR="00740BD9" w:rsidRDefault="00740BD9" w:rsidP="00740BD9">
                              <w:pPr>
                                <w:rPr>
                                  <w:rFonts w:ascii="Times New Roman" w:eastAsia="Times New Roman" w:hAnsi="Times New Roman" w:cs="Times New Roman"/>
                                  <w:bCs/>
                                  <w:vanish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vanish/>
                                  <w:color w:val="auto"/>
                                  <w:sz w:val="18"/>
                                  <w:szCs w:val="18"/>
                                </w:rPr>
                                <w:t>,75</w:t>
                              </w:r>
                            </w:p>
                            <w:p w:rsidR="00740BD9" w:rsidRDefault="00740BD9" w:rsidP="00740BD9"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vanish/>
                                  <w:color w:val="auto"/>
                                  <w:sz w:val="18"/>
                                  <w:szCs w:val="18"/>
                                </w:rPr>
                                <w:t>изацию школьных систем образованиябразования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4DC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04D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мод</w:t>
            </w:r>
            <w:proofErr w:type="spellEnd"/>
            <w:r w:rsidRPr="0040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- значение показателя нарастающим итогом (начиная с 2024 года);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mc:AlternateContent>
                <mc:Choice Requires="wpc">
                  <w:drawing>
                    <wp:inline distT="0" distB="0" distL="0" distR="0" wp14:anchorId="1BAEC01C" wp14:editId="1A0CAC2B">
                      <wp:extent cx="361950" cy="419100"/>
                      <wp:effectExtent l="0" t="0" r="0" b="0"/>
                      <wp:docPr id="27" name="Полотно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4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90" y="153670"/>
                                  <a:ext cx="18796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мод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36195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30"/>
                                        <w:szCs w:val="30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10" y="2222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7" o:spid="_x0000_s1629" editas="canvas" style="width:28.5pt;height:33pt;mso-position-horizontal-relative:char;mso-position-vertical-relative:line" coordsize="3619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">
                      <v:shape id="_x0000_s1630" type="#_x0000_t75" style="position:absolute;width:361950;height:419100;visibility:visible;mso-wrap-style:square">
                        <v:fill o:detectmouseclick="t"/>
                        <v:path o:connecttype="none"/>
                      </v:shape>
                      <v:rect id="Rectangle 16" o:spid="_x0000_s1631" style="position:absolute;left:173990;top:153670;width:187960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мод</w:t>
                              </w:r>
                            </w:p>
                          </w:txbxContent>
                        </v:textbox>
                      </v:rect>
                      <v:rect id="Rectangle 17" o:spid="_x0000_s1632" style="position:absolute;left:27940;top:36195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18" o:spid="_x0000_s1633" style="position:absolute;left:168910;top:22225;width:32385;height:131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количество объектов, в которых в полном объеме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выполнены мероприятия по капитальному ремонту общеобразовательных организаций и их оснащению средствами</w:t>
            </w:r>
          </w:p>
          <w:p w:rsidR="00740BD9" w:rsidRPr="00404DC7" w:rsidRDefault="00740BD9" w:rsidP="00801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обучения и воспитания </w: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i-м году;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ru-RU"/>
              </w:rPr>
              <w:lastRenderedPageBreak/>
              <mc:AlternateContent>
                <mc:Choice Requires="wpc">
                  <w:drawing>
                    <wp:inline distT="0" distB="0" distL="0" distR="0" wp14:anchorId="7335B7B9" wp14:editId="6ED626B2">
                      <wp:extent cx="683895" cy="534035"/>
                      <wp:effectExtent l="0" t="0" r="1905" b="0"/>
                      <wp:docPr id="23" name="Полотно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835" y="2413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285" y="255270"/>
                                  <a:ext cx="16700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мод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380365"/>
                                  <a:ext cx="2038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950" y="140335"/>
                                  <a:ext cx="12890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030" y="2413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0380" y="127000"/>
                                  <a:ext cx="304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380365"/>
                                  <a:ext cx="304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" y="12065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368300"/>
                                  <a:ext cx="5588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16"/>
                                        <w:szCs w:val="1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70485"/>
                                  <a:ext cx="190500" cy="32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BD9" w:rsidRDefault="00740BD9" w:rsidP="00740BD9">
                                    <w:r>
                                      <w:rPr>
                                        <w:rFonts w:ascii="Symbol" w:hAnsi="Symbol" w:cs="Symbol"/>
                                        <w:sz w:val="42"/>
                                        <w:szCs w:val="42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3" o:spid="_x0000_s1634" editas="canvas" style="width:53.85pt;height:42.05pt;mso-position-horizontal-relative:char;mso-position-vertical-relative:line" coordsize="683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">
                      <v:shape id="_x0000_s1635" type="#_x0000_t75" style="position:absolute;width:6838;height:5340;visibility:visible;mso-wrap-style:square">
                        <v:fill o:detectmouseclick="t"/>
                        <v:path o:connecttype="none"/>
                      </v:shape>
                      <v:rect id="Rectangle 4" o:spid="_x0000_s1636" style="position:absolute;left:2038;top:241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" o:spid="_x0000_s1637" style="position:absolute;left:5022;top:2552;width:1670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мод</w:t>
                              </w:r>
                            </w:p>
                          </w:txbxContent>
                        </v:textbox>
                      </v:rect>
                      <v:rect id="Rectangle 6" o:spid="_x0000_s1638" style="position:absolute;left:1314;top:3803;width:203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7" o:spid="_x0000_s1639" style="position:absolute;left:3619;top:1403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8" o:spid="_x0000_s1640" style="position:absolute;left:1130;top:24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9" o:spid="_x0000_s1641" style="position:absolute;left:5003;top:1270;width:30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0" o:spid="_x0000_s1642" style="position:absolute;left:260;top:3803;width:30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1" o:spid="_x0000_s1643" style="position:absolute;left:1504;top:120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12" o:spid="_x0000_s1644" style="position:absolute;left:666;top:3683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13" o:spid="_x0000_s1645" style="position:absolute;left:838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40BD9" w:rsidRDefault="00740BD9" w:rsidP="00740BD9">
                              <w:r>
                                <w:rPr>
                                  <w:rFonts w:ascii="Symbol" w:hAnsi="Symbol" w:cs="Symbol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 xml:space="preserve"> количество объектов, в которых в полном объеме</w:t>
            </w:r>
          </w:p>
          <w:p w:rsidR="00740BD9" w:rsidRPr="00404DC7" w:rsidRDefault="00740BD9" w:rsidP="008010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</w:pPr>
            <w:r w:rsidRPr="00404DC7">
              <w:rPr>
                <w:rFonts w:ascii="Times New Roman" w:eastAsia="Calibri" w:hAnsi="Times New Roman" w:cs="Times New Roman"/>
                <w:color w:val="auto"/>
                <w:sz w:val="19"/>
                <w:szCs w:val="19"/>
              </w:rPr>
              <w:t>выполнены мероприятия по капитальному ремонту общеобразовательных организаций и их оснащению средствами</w:t>
            </w:r>
          </w:p>
          <w:p w:rsidR="00740BD9" w:rsidRPr="00404DC7" w:rsidRDefault="00740BD9" w:rsidP="008010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eastAsia="Calibri" w:hAnsi="Times New Roman" w:cs="Times New Roman"/>
                <w:sz w:val="19"/>
                <w:szCs w:val="19"/>
              </w:rPr>
              <w:t>обучения и воспитания</w:t>
            </w:r>
            <w:proofErr w:type="gram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начиная с 2024 года по i-1-год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Ответственный за расчет и мониторинг</w:t>
            </w:r>
            <w:r w:rsidRPr="00404D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исполнения показателя:</w:t>
            </w: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BD9" w:rsidRPr="00404DC7" w:rsidRDefault="00740BD9" w:rsidP="008010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Директор МКУ «</w:t>
            </w:r>
            <w:proofErr w:type="spellStart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404DC7">
              <w:rPr>
                <w:rFonts w:ascii="Times New Roman" w:hAnsi="Times New Roman" w:cs="Times New Roman"/>
                <w:sz w:val="18"/>
                <w:szCs w:val="18"/>
              </w:rPr>
              <w:t xml:space="preserve"> ЦБУК»</w:t>
            </w:r>
          </w:p>
        </w:tc>
        <w:tc>
          <w:tcPr>
            <w:tcW w:w="6381" w:type="dxa"/>
            <w:gridSpan w:val="26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за финансовый год:</w:t>
            </w:r>
          </w:p>
        </w:tc>
        <w:tc>
          <w:tcPr>
            <w:tcW w:w="850" w:type="dxa"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253" w:type="dxa"/>
            <w:gridSpan w:val="13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2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23" w:type="dxa"/>
            <w:gridSpan w:val="8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96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174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253" w:type="dxa"/>
            <w:gridSpan w:val="13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822" w:type="dxa"/>
            <w:gridSpan w:val="23"/>
            <w:hideMark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нарастающим итогом:</w:t>
            </w:r>
          </w:p>
        </w:tc>
        <w:tc>
          <w:tcPr>
            <w:tcW w:w="1559" w:type="dxa"/>
            <w:gridSpan w:val="3"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740BD9" w:rsidRPr="00404DC7" w:rsidRDefault="00740BD9" w:rsidP="00801058">
            <w:pPr>
              <w:widowContro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638F" w:rsidRPr="00404DC7" w:rsidTr="00801058">
        <w:trPr>
          <w:trHeight w:val="20"/>
        </w:trPr>
        <w:tc>
          <w:tcPr>
            <w:tcW w:w="2348" w:type="dxa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253" w:type="dxa"/>
            <w:gridSpan w:val="13"/>
            <w:vMerge/>
            <w:vAlign w:val="center"/>
            <w:hideMark/>
          </w:tcPr>
          <w:p w:rsidR="00740BD9" w:rsidRPr="00404DC7" w:rsidRDefault="00740BD9" w:rsidP="0080105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2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023" w:type="dxa"/>
            <w:gridSpan w:val="8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96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174" w:type="dxa"/>
            <w:gridSpan w:val="6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857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709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850" w:type="dxa"/>
            <w:hideMark/>
          </w:tcPr>
          <w:p w:rsidR="00740BD9" w:rsidRPr="00404DC7" w:rsidRDefault="00740BD9" w:rsidP="0080105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04D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</w:tr>
      <w:bookmarkEnd w:id="0"/>
    </w:tbl>
    <w:p w:rsidR="0054668E" w:rsidRPr="009B0883" w:rsidRDefault="0054668E" w:rsidP="00740BD9">
      <w:pPr>
        <w:pStyle w:val="1"/>
        <w:keepNext w:val="0"/>
        <w:keepLines w:val="0"/>
        <w:widowControl w:val="0"/>
        <w:spacing w:before="0"/>
        <w:contextualSpacing/>
        <w:jc w:val="center"/>
        <w:rPr>
          <w:rFonts w:ascii="Times New Roman" w:hAnsi="Times New Roman"/>
          <w:lang w:val="ru"/>
        </w:rPr>
      </w:pPr>
    </w:p>
    <w:sectPr w:rsidR="0054668E" w:rsidRPr="009B0883" w:rsidSect="004C315F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DB" w:rsidRDefault="00880FDB" w:rsidP="001849F8">
      <w:r>
        <w:separator/>
      </w:r>
    </w:p>
  </w:endnote>
  <w:endnote w:type="continuationSeparator" w:id="0">
    <w:p w:rsidR="00880FDB" w:rsidRDefault="00880FDB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DB" w:rsidRDefault="00880FDB"/>
  </w:footnote>
  <w:footnote w:type="continuationSeparator" w:id="0">
    <w:p w:rsidR="00880FDB" w:rsidRDefault="00880F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4A734F4"/>
    <w:multiLevelType w:val="hybridMultilevel"/>
    <w:tmpl w:val="6FD83D6E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C5846"/>
    <w:multiLevelType w:val="multilevel"/>
    <w:tmpl w:val="DAEE63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aps w:val="0"/>
        <w:strike w:val="0"/>
        <w:dstrike w:val="0"/>
        <w:vanish w:val="0"/>
        <w:spacing w:val="0"/>
        <w:w w:val="100"/>
        <w:sz w:val="28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2489" w:hanging="1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9" w:hanging="1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9" w:hanging="1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9" w:hanging="1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0103F56"/>
    <w:multiLevelType w:val="hybridMultilevel"/>
    <w:tmpl w:val="1084F40C"/>
    <w:lvl w:ilvl="0" w:tplc="7EAE701A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47E4105"/>
    <w:multiLevelType w:val="singleLevel"/>
    <w:tmpl w:val="17F0D94A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25DC32A4"/>
    <w:multiLevelType w:val="hybridMultilevel"/>
    <w:tmpl w:val="FCEE01BC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D4E05"/>
    <w:multiLevelType w:val="multilevel"/>
    <w:tmpl w:val="BDDE6D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9C1780"/>
    <w:multiLevelType w:val="hybridMultilevel"/>
    <w:tmpl w:val="9292635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F7270A"/>
    <w:multiLevelType w:val="hybridMultilevel"/>
    <w:tmpl w:val="371A47FA"/>
    <w:lvl w:ilvl="0" w:tplc="348ADAD2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96826"/>
    <w:multiLevelType w:val="hybridMultilevel"/>
    <w:tmpl w:val="A3E28D24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AA0754"/>
    <w:multiLevelType w:val="hybridMultilevel"/>
    <w:tmpl w:val="96A4A006"/>
    <w:lvl w:ilvl="0" w:tplc="5D0CF73C">
      <w:start w:val="1"/>
      <w:numFmt w:val="decimal"/>
      <w:lvlText w:val="Задача 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03964"/>
    <w:multiLevelType w:val="hybridMultilevel"/>
    <w:tmpl w:val="EF4A7568"/>
    <w:lvl w:ilvl="0" w:tplc="446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862BFE"/>
    <w:multiLevelType w:val="hybridMultilevel"/>
    <w:tmpl w:val="C21EA9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862BD4"/>
    <w:multiLevelType w:val="hybridMultilevel"/>
    <w:tmpl w:val="18860CB2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FA4FD9"/>
    <w:multiLevelType w:val="hybridMultilevel"/>
    <w:tmpl w:val="1D083494"/>
    <w:lvl w:ilvl="0" w:tplc="86A6FB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AA11AE"/>
    <w:multiLevelType w:val="hybridMultilevel"/>
    <w:tmpl w:val="31947E36"/>
    <w:lvl w:ilvl="0" w:tplc="56B6FF5E">
      <w:start w:val="1"/>
      <w:numFmt w:val="upperRoman"/>
      <w:lvlText w:val="%1."/>
      <w:lvlJc w:val="left"/>
      <w:pPr>
        <w:ind w:left="720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 w:tplc="3CEEC60A">
      <w:start w:val="1"/>
      <w:numFmt w:val="decimal"/>
      <w:lvlText w:val="%2."/>
      <w:lvlJc w:val="left"/>
      <w:pPr>
        <w:ind w:left="2070" w:hanging="99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E28F0"/>
    <w:multiLevelType w:val="multilevel"/>
    <w:tmpl w:val="241EE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076213"/>
    <w:multiLevelType w:val="hybridMultilevel"/>
    <w:tmpl w:val="A04E5026"/>
    <w:lvl w:ilvl="0" w:tplc="B4BC1AB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34D18"/>
    <w:multiLevelType w:val="multilevel"/>
    <w:tmpl w:val="83B2B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9">
    <w:nsid w:val="7C3A0120"/>
    <w:multiLevelType w:val="hybridMultilevel"/>
    <w:tmpl w:val="C87CDCA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7B6097"/>
    <w:multiLevelType w:val="hybridMultilevel"/>
    <w:tmpl w:val="8A1607CE"/>
    <w:lvl w:ilvl="0" w:tplc="CA98E668">
      <w:start w:val="1"/>
      <w:numFmt w:val="decimal"/>
      <w:lvlText w:val="1.1.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9"/>
  </w:num>
  <w:num w:numId="17">
    <w:abstractNumId w:val="7"/>
  </w:num>
  <w:num w:numId="18">
    <w:abstractNumId w:val="4"/>
    <w:lvlOverride w:ilvl="0">
      <w:startOverride w:val="1"/>
    </w:lvlOverride>
  </w:num>
  <w:num w:numId="19">
    <w:abstractNumId w:val="9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1"/>
  </w:num>
  <w:num w:numId="23">
    <w:abstractNumId w:val="3"/>
  </w:num>
  <w:num w:numId="24">
    <w:abstractNumId w:val="2"/>
  </w:num>
  <w:num w:numId="25">
    <w:abstractNumId w:val="8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4e61e33-b1be-4199-8b73-a52be671159b"/>
  </w:docVars>
  <w:rsids>
    <w:rsidRoot w:val="00073346"/>
    <w:rsid w:val="000028AB"/>
    <w:rsid w:val="00006311"/>
    <w:rsid w:val="00007F9F"/>
    <w:rsid w:val="0001765B"/>
    <w:rsid w:val="00024C43"/>
    <w:rsid w:val="00027028"/>
    <w:rsid w:val="00030D0A"/>
    <w:rsid w:val="00031FD9"/>
    <w:rsid w:val="000320FE"/>
    <w:rsid w:val="00032162"/>
    <w:rsid w:val="0005430F"/>
    <w:rsid w:val="000544AA"/>
    <w:rsid w:val="00054501"/>
    <w:rsid w:val="00056F02"/>
    <w:rsid w:val="000578C1"/>
    <w:rsid w:val="00060544"/>
    <w:rsid w:val="00060DDE"/>
    <w:rsid w:val="00062C46"/>
    <w:rsid w:val="00073346"/>
    <w:rsid w:val="00074DBB"/>
    <w:rsid w:val="00077371"/>
    <w:rsid w:val="00077ECA"/>
    <w:rsid w:val="00082F8F"/>
    <w:rsid w:val="00084244"/>
    <w:rsid w:val="0009553B"/>
    <w:rsid w:val="00095B22"/>
    <w:rsid w:val="000A4184"/>
    <w:rsid w:val="000B29F1"/>
    <w:rsid w:val="000C0015"/>
    <w:rsid w:val="000C2CE5"/>
    <w:rsid w:val="000C4EDD"/>
    <w:rsid w:val="000C5D1E"/>
    <w:rsid w:val="000C695D"/>
    <w:rsid w:val="000D1DD8"/>
    <w:rsid w:val="000D4F1A"/>
    <w:rsid w:val="000D6624"/>
    <w:rsid w:val="000D69AE"/>
    <w:rsid w:val="000D6B0C"/>
    <w:rsid w:val="000E24D0"/>
    <w:rsid w:val="000E3C83"/>
    <w:rsid w:val="000E5592"/>
    <w:rsid w:val="000E7F35"/>
    <w:rsid w:val="000F34F6"/>
    <w:rsid w:val="000F69CC"/>
    <w:rsid w:val="001008E7"/>
    <w:rsid w:val="001018A9"/>
    <w:rsid w:val="00103256"/>
    <w:rsid w:val="00103346"/>
    <w:rsid w:val="001040ED"/>
    <w:rsid w:val="001047ED"/>
    <w:rsid w:val="00110644"/>
    <w:rsid w:val="0011452B"/>
    <w:rsid w:val="00115DE5"/>
    <w:rsid w:val="00117705"/>
    <w:rsid w:val="0012012E"/>
    <w:rsid w:val="00121257"/>
    <w:rsid w:val="00121979"/>
    <w:rsid w:val="00122FA7"/>
    <w:rsid w:val="0012391D"/>
    <w:rsid w:val="001248B8"/>
    <w:rsid w:val="001402F2"/>
    <w:rsid w:val="00142F86"/>
    <w:rsid w:val="00143737"/>
    <w:rsid w:val="00145017"/>
    <w:rsid w:val="00147008"/>
    <w:rsid w:val="00156C0B"/>
    <w:rsid w:val="00157EEE"/>
    <w:rsid w:val="001610E8"/>
    <w:rsid w:val="00161F72"/>
    <w:rsid w:val="001642E6"/>
    <w:rsid w:val="00175392"/>
    <w:rsid w:val="00175396"/>
    <w:rsid w:val="00182B33"/>
    <w:rsid w:val="001841AD"/>
    <w:rsid w:val="001849F8"/>
    <w:rsid w:val="00186065"/>
    <w:rsid w:val="00191F8D"/>
    <w:rsid w:val="001944D3"/>
    <w:rsid w:val="00194F06"/>
    <w:rsid w:val="0019608F"/>
    <w:rsid w:val="001962C9"/>
    <w:rsid w:val="00196E3F"/>
    <w:rsid w:val="00197C5E"/>
    <w:rsid w:val="001A125B"/>
    <w:rsid w:val="001A5360"/>
    <w:rsid w:val="001B0730"/>
    <w:rsid w:val="001B193C"/>
    <w:rsid w:val="001B39E6"/>
    <w:rsid w:val="001B3C04"/>
    <w:rsid w:val="001C25D3"/>
    <w:rsid w:val="001C39E3"/>
    <w:rsid w:val="001D06FA"/>
    <w:rsid w:val="001D1801"/>
    <w:rsid w:val="001D4BA9"/>
    <w:rsid w:val="001E0C05"/>
    <w:rsid w:val="001E10D2"/>
    <w:rsid w:val="001E2B72"/>
    <w:rsid w:val="001E33C1"/>
    <w:rsid w:val="001F08B7"/>
    <w:rsid w:val="001F168E"/>
    <w:rsid w:val="001F444C"/>
    <w:rsid w:val="001F6383"/>
    <w:rsid w:val="002002D7"/>
    <w:rsid w:val="00202BEC"/>
    <w:rsid w:val="00205297"/>
    <w:rsid w:val="00210358"/>
    <w:rsid w:val="00213759"/>
    <w:rsid w:val="00213E7A"/>
    <w:rsid w:val="0021453B"/>
    <w:rsid w:val="0021455D"/>
    <w:rsid w:val="00221A6B"/>
    <w:rsid w:val="002259E8"/>
    <w:rsid w:val="0022649F"/>
    <w:rsid w:val="0022734D"/>
    <w:rsid w:val="00230FD4"/>
    <w:rsid w:val="00232B25"/>
    <w:rsid w:val="0024530D"/>
    <w:rsid w:val="00250550"/>
    <w:rsid w:val="00252072"/>
    <w:rsid w:val="0025436E"/>
    <w:rsid w:val="00254C86"/>
    <w:rsid w:val="00257486"/>
    <w:rsid w:val="00260EBC"/>
    <w:rsid w:val="00265E70"/>
    <w:rsid w:val="00267C51"/>
    <w:rsid w:val="002763CA"/>
    <w:rsid w:val="00277597"/>
    <w:rsid w:val="002816FE"/>
    <w:rsid w:val="00284953"/>
    <w:rsid w:val="00290250"/>
    <w:rsid w:val="002917BA"/>
    <w:rsid w:val="0029554F"/>
    <w:rsid w:val="00295BED"/>
    <w:rsid w:val="002A08FA"/>
    <w:rsid w:val="002A6407"/>
    <w:rsid w:val="002A7429"/>
    <w:rsid w:val="002B24E7"/>
    <w:rsid w:val="002B2AF2"/>
    <w:rsid w:val="002B4088"/>
    <w:rsid w:val="002B468A"/>
    <w:rsid w:val="002B6F54"/>
    <w:rsid w:val="002C09AF"/>
    <w:rsid w:val="002C22F2"/>
    <w:rsid w:val="002C3B5F"/>
    <w:rsid w:val="002C4465"/>
    <w:rsid w:val="002C7DE3"/>
    <w:rsid w:val="002E1C68"/>
    <w:rsid w:val="002F297C"/>
    <w:rsid w:val="002F3248"/>
    <w:rsid w:val="002F7635"/>
    <w:rsid w:val="00301218"/>
    <w:rsid w:val="0030253A"/>
    <w:rsid w:val="00304FCC"/>
    <w:rsid w:val="0030654E"/>
    <w:rsid w:val="003264D5"/>
    <w:rsid w:val="0032687A"/>
    <w:rsid w:val="003348C1"/>
    <w:rsid w:val="00337169"/>
    <w:rsid w:val="00337679"/>
    <w:rsid w:val="00342387"/>
    <w:rsid w:val="0034464E"/>
    <w:rsid w:val="0034666D"/>
    <w:rsid w:val="003528D2"/>
    <w:rsid w:val="00353DDC"/>
    <w:rsid w:val="00360E03"/>
    <w:rsid w:val="00361B14"/>
    <w:rsid w:val="00365921"/>
    <w:rsid w:val="00370D90"/>
    <w:rsid w:val="00372012"/>
    <w:rsid w:val="00383E22"/>
    <w:rsid w:val="003852E3"/>
    <w:rsid w:val="00390012"/>
    <w:rsid w:val="003968E9"/>
    <w:rsid w:val="003975BE"/>
    <w:rsid w:val="00397BC4"/>
    <w:rsid w:val="003A30B1"/>
    <w:rsid w:val="003A5096"/>
    <w:rsid w:val="003A589B"/>
    <w:rsid w:val="003B6F4F"/>
    <w:rsid w:val="003C0A6D"/>
    <w:rsid w:val="003C4FEC"/>
    <w:rsid w:val="003C567A"/>
    <w:rsid w:val="003D0EC9"/>
    <w:rsid w:val="003D75D0"/>
    <w:rsid w:val="003D77C2"/>
    <w:rsid w:val="003E0B27"/>
    <w:rsid w:val="003E4026"/>
    <w:rsid w:val="003F4831"/>
    <w:rsid w:val="003F596C"/>
    <w:rsid w:val="00403E66"/>
    <w:rsid w:val="00404DC7"/>
    <w:rsid w:val="004143F0"/>
    <w:rsid w:val="00415B54"/>
    <w:rsid w:val="004261CA"/>
    <w:rsid w:val="00426DC6"/>
    <w:rsid w:val="00435B68"/>
    <w:rsid w:val="004418A2"/>
    <w:rsid w:val="00452E54"/>
    <w:rsid w:val="004604CC"/>
    <w:rsid w:val="0046097B"/>
    <w:rsid w:val="0046626E"/>
    <w:rsid w:val="00467725"/>
    <w:rsid w:val="004732D0"/>
    <w:rsid w:val="00480F4D"/>
    <w:rsid w:val="004928C8"/>
    <w:rsid w:val="00494B94"/>
    <w:rsid w:val="00495980"/>
    <w:rsid w:val="004A61E1"/>
    <w:rsid w:val="004B2074"/>
    <w:rsid w:val="004B466D"/>
    <w:rsid w:val="004B50DB"/>
    <w:rsid w:val="004C315F"/>
    <w:rsid w:val="004C4857"/>
    <w:rsid w:val="004D1596"/>
    <w:rsid w:val="004D6554"/>
    <w:rsid w:val="004E099E"/>
    <w:rsid w:val="004E0EA5"/>
    <w:rsid w:val="004E0EA6"/>
    <w:rsid w:val="004E2E92"/>
    <w:rsid w:val="004E4D19"/>
    <w:rsid w:val="004E756A"/>
    <w:rsid w:val="004F1556"/>
    <w:rsid w:val="004F54C7"/>
    <w:rsid w:val="004F6C0B"/>
    <w:rsid w:val="004F74A4"/>
    <w:rsid w:val="00500BAD"/>
    <w:rsid w:val="0050157F"/>
    <w:rsid w:val="005142D7"/>
    <w:rsid w:val="005220DE"/>
    <w:rsid w:val="0052793F"/>
    <w:rsid w:val="005363A7"/>
    <w:rsid w:val="005405FA"/>
    <w:rsid w:val="005407D9"/>
    <w:rsid w:val="00541674"/>
    <w:rsid w:val="0054300C"/>
    <w:rsid w:val="0054668E"/>
    <w:rsid w:val="00551D36"/>
    <w:rsid w:val="005567B8"/>
    <w:rsid w:val="00557289"/>
    <w:rsid w:val="0056000D"/>
    <w:rsid w:val="005609F3"/>
    <w:rsid w:val="005650A5"/>
    <w:rsid w:val="00566B35"/>
    <w:rsid w:val="0057010D"/>
    <w:rsid w:val="005721EF"/>
    <w:rsid w:val="00576355"/>
    <w:rsid w:val="005825C0"/>
    <w:rsid w:val="005849D4"/>
    <w:rsid w:val="0058584A"/>
    <w:rsid w:val="00585B3F"/>
    <w:rsid w:val="00585F9F"/>
    <w:rsid w:val="005868E9"/>
    <w:rsid w:val="005A2766"/>
    <w:rsid w:val="005A3322"/>
    <w:rsid w:val="005A4935"/>
    <w:rsid w:val="005B165B"/>
    <w:rsid w:val="005B1AE4"/>
    <w:rsid w:val="005B2404"/>
    <w:rsid w:val="005B6287"/>
    <w:rsid w:val="005C0F52"/>
    <w:rsid w:val="005C1274"/>
    <w:rsid w:val="005C449B"/>
    <w:rsid w:val="005C7CF8"/>
    <w:rsid w:val="005D2A9F"/>
    <w:rsid w:val="005D3A04"/>
    <w:rsid w:val="005D4800"/>
    <w:rsid w:val="005E2CE1"/>
    <w:rsid w:val="005E52B7"/>
    <w:rsid w:val="005F1145"/>
    <w:rsid w:val="005F12B1"/>
    <w:rsid w:val="005F131C"/>
    <w:rsid w:val="00601844"/>
    <w:rsid w:val="0060689F"/>
    <w:rsid w:val="00612674"/>
    <w:rsid w:val="006126D3"/>
    <w:rsid w:val="006207F2"/>
    <w:rsid w:val="0062505D"/>
    <w:rsid w:val="0062548D"/>
    <w:rsid w:val="00641B7C"/>
    <w:rsid w:val="00642600"/>
    <w:rsid w:val="00646419"/>
    <w:rsid w:val="00651FAD"/>
    <w:rsid w:val="00655CA3"/>
    <w:rsid w:val="006611ED"/>
    <w:rsid w:val="006624E9"/>
    <w:rsid w:val="00664111"/>
    <w:rsid w:val="00664F88"/>
    <w:rsid w:val="00665E27"/>
    <w:rsid w:val="0066681F"/>
    <w:rsid w:val="00667942"/>
    <w:rsid w:val="00670637"/>
    <w:rsid w:val="0067241C"/>
    <w:rsid w:val="00677D98"/>
    <w:rsid w:val="00680BC7"/>
    <w:rsid w:val="006823BB"/>
    <w:rsid w:val="00682FDB"/>
    <w:rsid w:val="006839F1"/>
    <w:rsid w:val="006A07CD"/>
    <w:rsid w:val="006A2787"/>
    <w:rsid w:val="006A2E1A"/>
    <w:rsid w:val="006A6B93"/>
    <w:rsid w:val="006B1424"/>
    <w:rsid w:val="006C23D2"/>
    <w:rsid w:val="006C363D"/>
    <w:rsid w:val="006C5FBD"/>
    <w:rsid w:val="006D22ED"/>
    <w:rsid w:val="006D2409"/>
    <w:rsid w:val="006D38FA"/>
    <w:rsid w:val="006E10A1"/>
    <w:rsid w:val="006E266E"/>
    <w:rsid w:val="006E42D9"/>
    <w:rsid w:val="006E5403"/>
    <w:rsid w:val="006E6637"/>
    <w:rsid w:val="006E699E"/>
    <w:rsid w:val="006F0849"/>
    <w:rsid w:val="006F2112"/>
    <w:rsid w:val="006F216B"/>
    <w:rsid w:val="006F5427"/>
    <w:rsid w:val="006F5BF8"/>
    <w:rsid w:val="007031A4"/>
    <w:rsid w:val="00710999"/>
    <w:rsid w:val="007111C3"/>
    <w:rsid w:val="0071273F"/>
    <w:rsid w:val="007243FD"/>
    <w:rsid w:val="00731D3F"/>
    <w:rsid w:val="007372A7"/>
    <w:rsid w:val="00740BD9"/>
    <w:rsid w:val="007414E2"/>
    <w:rsid w:val="00742282"/>
    <w:rsid w:val="00743C00"/>
    <w:rsid w:val="00747DFC"/>
    <w:rsid w:val="00752C57"/>
    <w:rsid w:val="00752DC5"/>
    <w:rsid w:val="00753964"/>
    <w:rsid w:val="007540A3"/>
    <w:rsid w:val="0075418A"/>
    <w:rsid w:val="00756B6A"/>
    <w:rsid w:val="00757A70"/>
    <w:rsid w:val="00760078"/>
    <w:rsid w:val="0076146C"/>
    <w:rsid w:val="0076496D"/>
    <w:rsid w:val="00765716"/>
    <w:rsid w:val="00770996"/>
    <w:rsid w:val="00771A56"/>
    <w:rsid w:val="00772C7D"/>
    <w:rsid w:val="00772E5F"/>
    <w:rsid w:val="0077523C"/>
    <w:rsid w:val="0077555A"/>
    <w:rsid w:val="0079150E"/>
    <w:rsid w:val="0079343F"/>
    <w:rsid w:val="007934BD"/>
    <w:rsid w:val="00796829"/>
    <w:rsid w:val="00796AC6"/>
    <w:rsid w:val="007A4C66"/>
    <w:rsid w:val="007B5ECA"/>
    <w:rsid w:val="007B7824"/>
    <w:rsid w:val="007C53D6"/>
    <w:rsid w:val="007D4095"/>
    <w:rsid w:val="007D46B2"/>
    <w:rsid w:val="007D5DD3"/>
    <w:rsid w:val="007D63D4"/>
    <w:rsid w:val="007E246D"/>
    <w:rsid w:val="007E39B5"/>
    <w:rsid w:val="007E4C1F"/>
    <w:rsid w:val="007F013D"/>
    <w:rsid w:val="007F0F6E"/>
    <w:rsid w:val="007F19A0"/>
    <w:rsid w:val="007F427B"/>
    <w:rsid w:val="00801058"/>
    <w:rsid w:val="0080197D"/>
    <w:rsid w:val="0080342B"/>
    <w:rsid w:val="0080350F"/>
    <w:rsid w:val="00810BFF"/>
    <w:rsid w:val="0081176A"/>
    <w:rsid w:val="008216B7"/>
    <w:rsid w:val="008260E1"/>
    <w:rsid w:val="00831A21"/>
    <w:rsid w:val="00834541"/>
    <w:rsid w:val="00837022"/>
    <w:rsid w:val="008406B6"/>
    <w:rsid w:val="0084573B"/>
    <w:rsid w:val="00850316"/>
    <w:rsid w:val="0085205B"/>
    <w:rsid w:val="008528AE"/>
    <w:rsid w:val="00852FCF"/>
    <w:rsid w:val="00855DC2"/>
    <w:rsid w:val="00856CD9"/>
    <w:rsid w:val="008629A7"/>
    <w:rsid w:val="0086450E"/>
    <w:rsid w:val="008717DF"/>
    <w:rsid w:val="008749E3"/>
    <w:rsid w:val="008776C7"/>
    <w:rsid w:val="00880FDB"/>
    <w:rsid w:val="00885B5C"/>
    <w:rsid w:val="008A15BC"/>
    <w:rsid w:val="008A4259"/>
    <w:rsid w:val="008A42E0"/>
    <w:rsid w:val="008C403E"/>
    <w:rsid w:val="008C51FD"/>
    <w:rsid w:val="008C60EF"/>
    <w:rsid w:val="008C6F00"/>
    <w:rsid w:val="008D0D33"/>
    <w:rsid w:val="008D1EAA"/>
    <w:rsid w:val="008D2716"/>
    <w:rsid w:val="008D2A09"/>
    <w:rsid w:val="008D3F88"/>
    <w:rsid w:val="008D669C"/>
    <w:rsid w:val="008E35CD"/>
    <w:rsid w:val="008E587E"/>
    <w:rsid w:val="008E60B9"/>
    <w:rsid w:val="008E699D"/>
    <w:rsid w:val="008F3DAA"/>
    <w:rsid w:val="008F681C"/>
    <w:rsid w:val="008F77CB"/>
    <w:rsid w:val="00901383"/>
    <w:rsid w:val="009155DE"/>
    <w:rsid w:val="00922CE0"/>
    <w:rsid w:val="009231E1"/>
    <w:rsid w:val="0092371E"/>
    <w:rsid w:val="00924257"/>
    <w:rsid w:val="00934E42"/>
    <w:rsid w:val="0094040D"/>
    <w:rsid w:val="00941CA0"/>
    <w:rsid w:val="009430A9"/>
    <w:rsid w:val="00951F2E"/>
    <w:rsid w:val="00954743"/>
    <w:rsid w:val="00956A09"/>
    <w:rsid w:val="009603BB"/>
    <w:rsid w:val="009628F8"/>
    <w:rsid w:val="00964BBB"/>
    <w:rsid w:val="009679CA"/>
    <w:rsid w:val="009721CF"/>
    <w:rsid w:val="009728F0"/>
    <w:rsid w:val="00974E2C"/>
    <w:rsid w:val="00975FA0"/>
    <w:rsid w:val="00983C77"/>
    <w:rsid w:val="00990E22"/>
    <w:rsid w:val="009B0883"/>
    <w:rsid w:val="009B0931"/>
    <w:rsid w:val="009B46C2"/>
    <w:rsid w:val="009D085E"/>
    <w:rsid w:val="009D3F37"/>
    <w:rsid w:val="009E0B5C"/>
    <w:rsid w:val="009E436E"/>
    <w:rsid w:val="009E507A"/>
    <w:rsid w:val="009F02E6"/>
    <w:rsid w:val="009F26DD"/>
    <w:rsid w:val="009F448C"/>
    <w:rsid w:val="009F66E6"/>
    <w:rsid w:val="009F7912"/>
    <w:rsid w:val="009F7E1E"/>
    <w:rsid w:val="00A011F6"/>
    <w:rsid w:val="00A01A0D"/>
    <w:rsid w:val="00A02215"/>
    <w:rsid w:val="00A027CF"/>
    <w:rsid w:val="00A02B62"/>
    <w:rsid w:val="00A0356B"/>
    <w:rsid w:val="00A054D4"/>
    <w:rsid w:val="00A0589F"/>
    <w:rsid w:val="00A07B1B"/>
    <w:rsid w:val="00A07EE3"/>
    <w:rsid w:val="00A13724"/>
    <w:rsid w:val="00A146CA"/>
    <w:rsid w:val="00A14A53"/>
    <w:rsid w:val="00A16E67"/>
    <w:rsid w:val="00A22BE8"/>
    <w:rsid w:val="00A26138"/>
    <w:rsid w:val="00A3659F"/>
    <w:rsid w:val="00A36FEC"/>
    <w:rsid w:val="00A4170C"/>
    <w:rsid w:val="00A462D0"/>
    <w:rsid w:val="00A469FD"/>
    <w:rsid w:val="00A5197A"/>
    <w:rsid w:val="00A53200"/>
    <w:rsid w:val="00A54642"/>
    <w:rsid w:val="00A57D97"/>
    <w:rsid w:val="00A57FE0"/>
    <w:rsid w:val="00A70174"/>
    <w:rsid w:val="00A75B7B"/>
    <w:rsid w:val="00A76583"/>
    <w:rsid w:val="00A817B4"/>
    <w:rsid w:val="00A955EB"/>
    <w:rsid w:val="00AA0660"/>
    <w:rsid w:val="00AA0E71"/>
    <w:rsid w:val="00AA14BD"/>
    <w:rsid w:val="00AA347E"/>
    <w:rsid w:val="00AB098E"/>
    <w:rsid w:val="00AB2B8C"/>
    <w:rsid w:val="00AB5AA2"/>
    <w:rsid w:val="00AB6DAC"/>
    <w:rsid w:val="00AB70DB"/>
    <w:rsid w:val="00AC180A"/>
    <w:rsid w:val="00AC2FF4"/>
    <w:rsid w:val="00AC398B"/>
    <w:rsid w:val="00AC3E94"/>
    <w:rsid w:val="00AC7E80"/>
    <w:rsid w:val="00AD38B0"/>
    <w:rsid w:val="00AD7300"/>
    <w:rsid w:val="00AE158C"/>
    <w:rsid w:val="00AE4231"/>
    <w:rsid w:val="00AE4346"/>
    <w:rsid w:val="00AE7B6C"/>
    <w:rsid w:val="00AF5707"/>
    <w:rsid w:val="00B03778"/>
    <w:rsid w:val="00B04FDC"/>
    <w:rsid w:val="00B0683A"/>
    <w:rsid w:val="00B10152"/>
    <w:rsid w:val="00B1308C"/>
    <w:rsid w:val="00B16418"/>
    <w:rsid w:val="00B169FF"/>
    <w:rsid w:val="00B17802"/>
    <w:rsid w:val="00B178D0"/>
    <w:rsid w:val="00B227F2"/>
    <w:rsid w:val="00B263B4"/>
    <w:rsid w:val="00B355D5"/>
    <w:rsid w:val="00B3707A"/>
    <w:rsid w:val="00B55174"/>
    <w:rsid w:val="00B620FF"/>
    <w:rsid w:val="00B6350C"/>
    <w:rsid w:val="00B65160"/>
    <w:rsid w:val="00B674E6"/>
    <w:rsid w:val="00B7256B"/>
    <w:rsid w:val="00B747F3"/>
    <w:rsid w:val="00B77700"/>
    <w:rsid w:val="00B860BE"/>
    <w:rsid w:val="00B86ABD"/>
    <w:rsid w:val="00B87330"/>
    <w:rsid w:val="00B94263"/>
    <w:rsid w:val="00B9469E"/>
    <w:rsid w:val="00B94A12"/>
    <w:rsid w:val="00B96C15"/>
    <w:rsid w:val="00BA0423"/>
    <w:rsid w:val="00BA2CEE"/>
    <w:rsid w:val="00BB233F"/>
    <w:rsid w:val="00BB45F1"/>
    <w:rsid w:val="00BC1833"/>
    <w:rsid w:val="00BC2938"/>
    <w:rsid w:val="00BC3496"/>
    <w:rsid w:val="00BC3F42"/>
    <w:rsid w:val="00BD2629"/>
    <w:rsid w:val="00BD7614"/>
    <w:rsid w:val="00BE2295"/>
    <w:rsid w:val="00BE25B5"/>
    <w:rsid w:val="00BE4AFC"/>
    <w:rsid w:val="00BE5A06"/>
    <w:rsid w:val="00BF49C3"/>
    <w:rsid w:val="00BF5828"/>
    <w:rsid w:val="00C0501C"/>
    <w:rsid w:val="00C145BF"/>
    <w:rsid w:val="00C149A0"/>
    <w:rsid w:val="00C14B26"/>
    <w:rsid w:val="00C21EFC"/>
    <w:rsid w:val="00C22D53"/>
    <w:rsid w:val="00C23D08"/>
    <w:rsid w:val="00C2650A"/>
    <w:rsid w:val="00C317E4"/>
    <w:rsid w:val="00C324D2"/>
    <w:rsid w:val="00C404CF"/>
    <w:rsid w:val="00C47E5E"/>
    <w:rsid w:val="00C5016A"/>
    <w:rsid w:val="00C5606F"/>
    <w:rsid w:val="00C56165"/>
    <w:rsid w:val="00C565EA"/>
    <w:rsid w:val="00C5781C"/>
    <w:rsid w:val="00C604B2"/>
    <w:rsid w:val="00C639A0"/>
    <w:rsid w:val="00C82FFC"/>
    <w:rsid w:val="00C85341"/>
    <w:rsid w:val="00C904EA"/>
    <w:rsid w:val="00C92C38"/>
    <w:rsid w:val="00C9686E"/>
    <w:rsid w:val="00CA0EA6"/>
    <w:rsid w:val="00CA2589"/>
    <w:rsid w:val="00CA2E28"/>
    <w:rsid w:val="00CA6860"/>
    <w:rsid w:val="00CB452A"/>
    <w:rsid w:val="00CB4C96"/>
    <w:rsid w:val="00CC1A88"/>
    <w:rsid w:val="00CC4A71"/>
    <w:rsid w:val="00CD46C0"/>
    <w:rsid w:val="00CD76CC"/>
    <w:rsid w:val="00CE056E"/>
    <w:rsid w:val="00CE6F23"/>
    <w:rsid w:val="00CF5A49"/>
    <w:rsid w:val="00CF683D"/>
    <w:rsid w:val="00D029DB"/>
    <w:rsid w:val="00D0379B"/>
    <w:rsid w:val="00D049EF"/>
    <w:rsid w:val="00D0544D"/>
    <w:rsid w:val="00D05EF0"/>
    <w:rsid w:val="00D0638F"/>
    <w:rsid w:val="00D06E4C"/>
    <w:rsid w:val="00D10614"/>
    <w:rsid w:val="00D13A59"/>
    <w:rsid w:val="00D14CCD"/>
    <w:rsid w:val="00D15C5C"/>
    <w:rsid w:val="00D1727E"/>
    <w:rsid w:val="00D17535"/>
    <w:rsid w:val="00D179DA"/>
    <w:rsid w:val="00D20AAC"/>
    <w:rsid w:val="00D309A1"/>
    <w:rsid w:val="00D34E4D"/>
    <w:rsid w:val="00D43265"/>
    <w:rsid w:val="00D45186"/>
    <w:rsid w:val="00D45AF0"/>
    <w:rsid w:val="00D467C1"/>
    <w:rsid w:val="00D509FC"/>
    <w:rsid w:val="00D52854"/>
    <w:rsid w:val="00D6041A"/>
    <w:rsid w:val="00D609FA"/>
    <w:rsid w:val="00D66976"/>
    <w:rsid w:val="00D70FC1"/>
    <w:rsid w:val="00D72DC0"/>
    <w:rsid w:val="00D73A68"/>
    <w:rsid w:val="00D75152"/>
    <w:rsid w:val="00D80A25"/>
    <w:rsid w:val="00D85AA0"/>
    <w:rsid w:val="00D87976"/>
    <w:rsid w:val="00D90202"/>
    <w:rsid w:val="00D93986"/>
    <w:rsid w:val="00D93FC3"/>
    <w:rsid w:val="00D94D96"/>
    <w:rsid w:val="00D95277"/>
    <w:rsid w:val="00D95B49"/>
    <w:rsid w:val="00D960F3"/>
    <w:rsid w:val="00D972D1"/>
    <w:rsid w:val="00D97B9E"/>
    <w:rsid w:val="00DA044C"/>
    <w:rsid w:val="00DA1489"/>
    <w:rsid w:val="00DB0539"/>
    <w:rsid w:val="00DB0D9A"/>
    <w:rsid w:val="00DB3159"/>
    <w:rsid w:val="00DB5CAB"/>
    <w:rsid w:val="00DC1F5D"/>
    <w:rsid w:val="00DC31EC"/>
    <w:rsid w:val="00DC615C"/>
    <w:rsid w:val="00DC6497"/>
    <w:rsid w:val="00DC7A4D"/>
    <w:rsid w:val="00DD104D"/>
    <w:rsid w:val="00DD23F1"/>
    <w:rsid w:val="00DD7209"/>
    <w:rsid w:val="00DE4EE4"/>
    <w:rsid w:val="00E01262"/>
    <w:rsid w:val="00E029A7"/>
    <w:rsid w:val="00E03ECB"/>
    <w:rsid w:val="00E10408"/>
    <w:rsid w:val="00E140F1"/>
    <w:rsid w:val="00E20B76"/>
    <w:rsid w:val="00E20C64"/>
    <w:rsid w:val="00E2106F"/>
    <w:rsid w:val="00E21897"/>
    <w:rsid w:val="00E24E72"/>
    <w:rsid w:val="00E33BA9"/>
    <w:rsid w:val="00E37E5D"/>
    <w:rsid w:val="00E40087"/>
    <w:rsid w:val="00E4219D"/>
    <w:rsid w:val="00E42C15"/>
    <w:rsid w:val="00E460B9"/>
    <w:rsid w:val="00E46AAF"/>
    <w:rsid w:val="00E47402"/>
    <w:rsid w:val="00E501B2"/>
    <w:rsid w:val="00E54CCC"/>
    <w:rsid w:val="00E561BB"/>
    <w:rsid w:val="00E66A9C"/>
    <w:rsid w:val="00E71114"/>
    <w:rsid w:val="00E72EE7"/>
    <w:rsid w:val="00E82A8B"/>
    <w:rsid w:val="00E8333C"/>
    <w:rsid w:val="00E84F43"/>
    <w:rsid w:val="00E96119"/>
    <w:rsid w:val="00EA0B1E"/>
    <w:rsid w:val="00EB0006"/>
    <w:rsid w:val="00EB1293"/>
    <w:rsid w:val="00EB5A19"/>
    <w:rsid w:val="00EB5A43"/>
    <w:rsid w:val="00EC1111"/>
    <w:rsid w:val="00EC33B0"/>
    <w:rsid w:val="00EC3AE0"/>
    <w:rsid w:val="00EC56E0"/>
    <w:rsid w:val="00EC757C"/>
    <w:rsid w:val="00EE04DB"/>
    <w:rsid w:val="00EE6AEC"/>
    <w:rsid w:val="00EF55C6"/>
    <w:rsid w:val="00EF7B25"/>
    <w:rsid w:val="00F00BFB"/>
    <w:rsid w:val="00F00ECD"/>
    <w:rsid w:val="00F01202"/>
    <w:rsid w:val="00F24A74"/>
    <w:rsid w:val="00F56DAF"/>
    <w:rsid w:val="00F60DA0"/>
    <w:rsid w:val="00F610D3"/>
    <w:rsid w:val="00F65DB6"/>
    <w:rsid w:val="00F673E1"/>
    <w:rsid w:val="00F67763"/>
    <w:rsid w:val="00F71DF8"/>
    <w:rsid w:val="00F841A8"/>
    <w:rsid w:val="00F95EAA"/>
    <w:rsid w:val="00F962DB"/>
    <w:rsid w:val="00F97F46"/>
    <w:rsid w:val="00FA0092"/>
    <w:rsid w:val="00FA46C5"/>
    <w:rsid w:val="00FA7B39"/>
    <w:rsid w:val="00FB4512"/>
    <w:rsid w:val="00FC5104"/>
    <w:rsid w:val="00FD0CB9"/>
    <w:rsid w:val="00FD32E5"/>
    <w:rsid w:val="00FD7ADE"/>
    <w:rsid w:val="00FD7EE1"/>
    <w:rsid w:val="00FE14B9"/>
    <w:rsid w:val="00FE36B3"/>
    <w:rsid w:val="00FE5AA8"/>
    <w:rsid w:val="00FE6948"/>
    <w:rsid w:val="00FE7E97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9"/>
    <w:qFormat/>
    <w:rsid w:val="001B3C04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1B3C04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val="ru-RU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3C0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3C0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1B3C04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C04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3C04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3C04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B3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semiHidden/>
    <w:rsid w:val="001B3C04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rsid w:val="001B3C0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9"/>
    <w:semiHidden/>
    <w:rsid w:val="001B3C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B3C04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B3C0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 w:eastAsia="x-none"/>
    </w:rPr>
  </w:style>
  <w:style w:type="character" w:customStyle="1" w:styleId="ac">
    <w:name w:val="Абзац списка Знак"/>
    <w:link w:val="ab"/>
    <w:locked/>
    <w:rsid w:val="001B3C04"/>
    <w:rPr>
      <w:color w:val="000000"/>
      <w:sz w:val="24"/>
      <w:szCs w:val="24"/>
      <w:lang w:val="ru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link w:val="af0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1B3C04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1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754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75418A"/>
    <w:rPr>
      <w:rFonts w:ascii="Times New Roman" w:hAnsi="Times New Roman" w:cs="Times New Roman" w:hint="default"/>
      <w:sz w:val="24"/>
      <w:szCs w:val="24"/>
    </w:rPr>
  </w:style>
  <w:style w:type="character" w:styleId="af3">
    <w:name w:val="Emphasis"/>
    <w:uiPriority w:val="99"/>
    <w:qFormat/>
    <w:rsid w:val="001B3C0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1B3C04"/>
    <w:rPr>
      <w:rFonts w:ascii="Courier New" w:eastAsia="Calibri" w:hAnsi="Courier New" w:cs="Times New Roman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uiPriority w:val="99"/>
    <w:semiHidden/>
    <w:rsid w:val="001B3C04"/>
    <w:rPr>
      <w:color w:val="000000"/>
      <w:lang w:val="ru"/>
    </w:rPr>
  </w:style>
  <w:style w:type="character" w:customStyle="1" w:styleId="af6">
    <w:name w:val="Текст примечания Знак"/>
    <w:link w:val="af7"/>
    <w:uiPriority w:val="99"/>
    <w:semiHidden/>
    <w:rsid w:val="001B3C04"/>
    <w:rPr>
      <w:rFonts w:ascii="Times New Roman" w:eastAsia="Times New Roman" w:hAnsi="Times New Roman" w:cs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8">
    <w:name w:val="Title"/>
    <w:basedOn w:val="a"/>
    <w:link w:val="af9"/>
    <w:uiPriority w:val="99"/>
    <w:qFormat/>
    <w:rsid w:val="001B3C04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ru-RU" w:eastAsia="en-US"/>
    </w:rPr>
  </w:style>
  <w:style w:type="character" w:customStyle="1" w:styleId="af9">
    <w:name w:val="Название Знак"/>
    <w:link w:val="af8"/>
    <w:uiPriority w:val="99"/>
    <w:rsid w:val="001B3C04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a">
    <w:name w:val="Основной текст Знак"/>
    <w:aliases w:val="Знак Знак"/>
    <w:link w:val="afb"/>
    <w:semiHidden/>
    <w:locked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Знак"/>
    <w:basedOn w:val="a"/>
    <w:link w:val="afa"/>
    <w:semiHidden/>
    <w:unhideWhenUsed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3">
    <w:name w:val="Основной текст Знак1"/>
    <w:aliases w:val="Знак Знак1"/>
    <w:semiHidden/>
    <w:rsid w:val="001B3C04"/>
    <w:rPr>
      <w:color w:val="000000"/>
      <w:sz w:val="24"/>
      <w:szCs w:val="24"/>
      <w:lang w:val="ru"/>
    </w:rPr>
  </w:style>
  <w:style w:type="character" w:customStyle="1" w:styleId="afc">
    <w:name w:val="Основной текст с отступом Знак"/>
    <w:link w:val="afd"/>
    <w:uiPriority w:val="99"/>
    <w:semiHidden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c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e">
    <w:name w:val="Subtitle"/>
    <w:basedOn w:val="a"/>
    <w:next w:val="afb"/>
    <w:link w:val="aff"/>
    <w:uiPriority w:val="99"/>
    <w:qFormat/>
    <w:rsid w:val="001B3C04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ar-SA"/>
    </w:rPr>
  </w:style>
  <w:style w:type="character" w:customStyle="1" w:styleId="aff">
    <w:name w:val="Подзаголовок Знак"/>
    <w:link w:val="afe"/>
    <w:uiPriority w:val="99"/>
    <w:rsid w:val="001B3C0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4">
    <w:name w:val="Основной текст 2 Знак"/>
    <w:link w:val="25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1B3C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31">
    <w:name w:val="Основной текст 3 Знак"/>
    <w:link w:val="32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B3C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6">
    <w:name w:val="Основной текст с отступом 2 Знак"/>
    <w:aliases w:val="Знак1 Знак"/>
    <w:link w:val="27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27">
    <w:name w:val="Body Text Indent 2"/>
    <w:aliases w:val="Знак1"/>
    <w:basedOn w:val="a"/>
    <w:link w:val="26"/>
    <w:uiPriority w:val="99"/>
    <w:semiHidden/>
    <w:unhideWhenUsed/>
    <w:rsid w:val="001B3C0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10">
    <w:name w:val="Основной текст с отступом 2 Знак1"/>
    <w:aliases w:val="Знак1 Знак1"/>
    <w:uiPriority w:val="99"/>
    <w:semiHidden/>
    <w:rsid w:val="001B3C04"/>
    <w:rPr>
      <w:color w:val="000000"/>
      <w:sz w:val="24"/>
      <w:szCs w:val="24"/>
      <w:lang w:val="ru"/>
    </w:rPr>
  </w:style>
  <w:style w:type="character" w:customStyle="1" w:styleId="33">
    <w:name w:val="Основной текст с отступом 3 Знак"/>
    <w:link w:val="34"/>
    <w:uiPriority w:val="99"/>
    <w:semiHidden/>
    <w:rsid w:val="001B3C0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styleId="aff0">
    <w:name w:val="Document Map"/>
    <w:basedOn w:val="a"/>
    <w:link w:val="aff1"/>
    <w:uiPriority w:val="99"/>
    <w:semiHidden/>
    <w:unhideWhenUsed/>
    <w:rsid w:val="001B3C04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/>
    </w:rPr>
  </w:style>
  <w:style w:type="character" w:customStyle="1" w:styleId="aff1">
    <w:name w:val="Схема документа Знак"/>
    <w:link w:val="aff0"/>
    <w:uiPriority w:val="99"/>
    <w:semiHidden/>
    <w:rsid w:val="001B3C04"/>
    <w:rPr>
      <w:rFonts w:ascii="Tahoma" w:eastAsia="Times New Roman" w:hAnsi="Tahoma" w:cs="Tahoma"/>
      <w:shd w:val="clear" w:color="auto" w:fill="000080"/>
    </w:rPr>
  </w:style>
  <w:style w:type="character" w:customStyle="1" w:styleId="aff2">
    <w:name w:val="Текст Знак"/>
    <w:link w:val="aff3"/>
    <w:uiPriority w:val="99"/>
    <w:semiHidden/>
    <w:rsid w:val="001B3C04"/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2"/>
    <w:uiPriority w:val="99"/>
    <w:semiHidden/>
    <w:unhideWhenUsed/>
    <w:rsid w:val="001B3C0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4">
    <w:name w:val="Тема примечания Знак"/>
    <w:link w:val="aff5"/>
    <w:uiPriority w:val="99"/>
    <w:semiHidden/>
    <w:rsid w:val="001B3C04"/>
    <w:rPr>
      <w:rFonts w:ascii="Times New Roman" w:eastAsia="Times New Roman" w:hAnsi="Times New Roman" w:cs="Times New Roman"/>
      <w:b/>
      <w:bCs/>
    </w:rPr>
  </w:style>
  <w:style w:type="paragraph" w:styleId="aff5">
    <w:name w:val="annotation subject"/>
    <w:basedOn w:val="af7"/>
    <w:next w:val="af7"/>
    <w:link w:val="aff4"/>
    <w:uiPriority w:val="99"/>
    <w:semiHidden/>
    <w:unhideWhenUsed/>
    <w:rsid w:val="001B3C04"/>
    <w:rPr>
      <w:b/>
      <w:bCs/>
    </w:rPr>
  </w:style>
  <w:style w:type="paragraph" w:customStyle="1" w:styleId="35">
    <w:name w:val="Знак Знак3"/>
    <w:basedOn w:val="a"/>
    <w:uiPriority w:val="99"/>
    <w:rsid w:val="001B3C04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"/>
    <w:uiPriority w:val="99"/>
    <w:rsid w:val="001B3C04"/>
    <w:pPr>
      <w:ind w:firstLine="709"/>
      <w:jc w:val="both"/>
    </w:pPr>
    <w:rPr>
      <w:rFonts w:ascii="Arial Unicode MS" w:eastAsia="Arial Unicode MS" w:hAnsi="Arial Unicode MS" w:cs="Arial Unicode MS"/>
      <w:sz w:val="22"/>
      <w:szCs w:val="28"/>
      <w:lang w:eastAsia="en-US"/>
    </w:rPr>
  </w:style>
  <w:style w:type="paragraph" w:customStyle="1" w:styleId="Table1">
    <w:name w:val="Table1"/>
    <w:basedOn w:val="a"/>
    <w:uiPriority w:val="99"/>
    <w:rsid w:val="001B3C04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4">
    <w:name w:val="Обычный1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1B3C04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1B3C04"/>
    <w:pPr>
      <w:shd w:val="clear" w:color="auto" w:fill="FFFFFF"/>
      <w:spacing w:line="320" w:lineRule="exact"/>
    </w:pPr>
    <w:rPr>
      <w:color w:val="auto"/>
      <w:sz w:val="27"/>
      <w:szCs w:val="27"/>
      <w:lang w:val="ru-RU"/>
    </w:rPr>
  </w:style>
  <w:style w:type="character" w:customStyle="1" w:styleId="aff9">
    <w:name w:val="Колонтитул_"/>
    <w:link w:val="affa"/>
    <w:uiPriority w:val="99"/>
    <w:locked/>
    <w:rsid w:val="001B3C04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1B3C04"/>
    <w:pPr>
      <w:shd w:val="clear" w:color="auto" w:fill="FFFFFF"/>
    </w:pPr>
    <w:rPr>
      <w:noProof/>
      <w:color w:val="auto"/>
      <w:sz w:val="20"/>
      <w:szCs w:val="20"/>
      <w:lang w:val="ru-RU"/>
    </w:rPr>
  </w:style>
  <w:style w:type="character" w:customStyle="1" w:styleId="15">
    <w:name w:val="Заголовок №1_"/>
    <w:link w:val="16"/>
    <w:uiPriority w:val="99"/>
    <w:locked/>
    <w:rsid w:val="001B3C0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C04"/>
    <w:pPr>
      <w:shd w:val="clear" w:color="auto" w:fill="FFFFFF"/>
      <w:spacing w:before="420" w:line="317" w:lineRule="exact"/>
      <w:outlineLvl w:val="0"/>
    </w:pPr>
    <w:rPr>
      <w:b/>
      <w:bCs/>
      <w:color w:val="auto"/>
      <w:sz w:val="26"/>
      <w:szCs w:val="26"/>
      <w:lang w:val="ru-RU"/>
    </w:rPr>
  </w:style>
  <w:style w:type="character" w:customStyle="1" w:styleId="120">
    <w:name w:val="Заголовок №1 (2)_"/>
    <w:link w:val="121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color w:val="auto"/>
      <w:sz w:val="27"/>
      <w:szCs w:val="27"/>
      <w:lang w:val="ru-RU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Style3">
    <w:name w:val="Style3"/>
    <w:basedOn w:val="a"/>
    <w:uiPriority w:val="99"/>
    <w:rsid w:val="001B3C04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1B3C04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nformat">
    <w:name w:val="ConsNonformat"/>
    <w:uiPriority w:val="99"/>
    <w:rsid w:val="001B3C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1B3C04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8">
    <w:name w:val="Обычный2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1B3C04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1B3C04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1B3C04"/>
    <w:pPr>
      <w:ind w:firstLine="340"/>
    </w:pPr>
    <w:rPr>
      <w:rFonts w:ascii="SimSun" w:eastAsia="SimSun" w:hAnsi="SimSun"/>
      <w:color w:val="auto"/>
      <w:lang w:val="ru-RU" w:eastAsia="zh-CN"/>
    </w:rPr>
  </w:style>
  <w:style w:type="paragraph" w:customStyle="1" w:styleId="affe">
    <w:name w:val="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29">
    <w:name w:val="Основной текст (2)_ Знак"/>
    <w:uiPriority w:val="99"/>
    <w:locked/>
    <w:rsid w:val="001B3C04"/>
    <w:rPr>
      <w:b/>
      <w:bCs/>
      <w:smallCaps/>
      <w:sz w:val="31"/>
      <w:szCs w:val="31"/>
      <w:shd w:val="clear" w:color="auto" w:fill="FFFFFF"/>
    </w:rPr>
  </w:style>
  <w:style w:type="character" w:customStyle="1" w:styleId="17">
    <w:name w:val="Заголовок №1_ Знак Знак"/>
    <w:link w:val="18"/>
    <w:uiPriority w:val="99"/>
    <w:locked/>
    <w:rsid w:val="001B3C04"/>
    <w:rPr>
      <w:spacing w:val="10"/>
      <w:sz w:val="26"/>
      <w:szCs w:val="26"/>
      <w:shd w:val="clear" w:color="auto" w:fill="FFFFFF"/>
    </w:rPr>
  </w:style>
  <w:style w:type="paragraph" w:customStyle="1" w:styleId="18">
    <w:name w:val="Заголовок №1_ Знак"/>
    <w:basedOn w:val="a"/>
    <w:link w:val="17"/>
    <w:uiPriority w:val="99"/>
    <w:rsid w:val="001B3C04"/>
    <w:pPr>
      <w:shd w:val="clear" w:color="auto" w:fill="FFFFFF"/>
      <w:spacing w:after="360" w:line="240" w:lineRule="atLeast"/>
      <w:jc w:val="center"/>
      <w:outlineLvl w:val="0"/>
    </w:pPr>
    <w:rPr>
      <w:color w:val="auto"/>
      <w:spacing w:val="10"/>
      <w:sz w:val="26"/>
      <w:szCs w:val="26"/>
      <w:lang w:val="ru-RU"/>
    </w:rPr>
  </w:style>
  <w:style w:type="paragraph" w:customStyle="1" w:styleId="19">
    <w:name w:val="Абзац списка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a">
    <w:name w:val="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b">
    <w:name w:val="Знак Знак Знак Знак Знак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1B3C0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noProof/>
      <w:color w:val="auto"/>
      <w:sz w:val="27"/>
      <w:szCs w:val="27"/>
      <w:lang w:val="ru-RU"/>
    </w:rPr>
  </w:style>
  <w:style w:type="paragraph" w:customStyle="1" w:styleId="afff">
    <w:name w:val="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0">
    <w:name w:val="АПК_Абзац_норм"/>
    <w:basedOn w:val="a"/>
    <w:uiPriority w:val="99"/>
    <w:rsid w:val="001B3C04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c"/>
    <w:uiPriority w:val="99"/>
    <w:locked/>
    <w:rsid w:val="001B3C04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c">
    <w:name w:val="Без интервала1"/>
    <w:link w:val="NoSpacingChar"/>
    <w:uiPriority w:val="99"/>
    <w:rsid w:val="001B3C04"/>
    <w:rPr>
      <w:rFonts w:ascii="Calibri" w:eastAsia="Times New Roman" w:hAnsi="Calibri"/>
      <w:sz w:val="22"/>
      <w:szCs w:val="22"/>
      <w:lang w:eastAsia="en-US"/>
    </w:rPr>
  </w:style>
  <w:style w:type="paragraph" w:customStyle="1" w:styleId="1d">
    <w:name w:val="Знак Знак1 Знак"/>
    <w:basedOn w:val="a"/>
    <w:uiPriority w:val="99"/>
    <w:rsid w:val="001B3C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1B3C04"/>
    <w:rPr>
      <w:rFonts w:ascii="Arial" w:eastAsia="Times New Roman" w:hAnsi="Arial" w:cs="Times New Roman"/>
      <w:b/>
      <w:sz w:val="22"/>
    </w:rPr>
  </w:style>
  <w:style w:type="paragraph" w:customStyle="1" w:styleId="110">
    <w:name w:val="Абзац списка1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1">
    <w:name w:val="Основной текст 21"/>
    <w:basedOn w:val="a"/>
    <w:uiPriority w:val="99"/>
    <w:rsid w:val="001B3C04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paragraph" w:customStyle="1" w:styleId="71">
    <w:name w:val="Основной текст7"/>
    <w:basedOn w:val="a"/>
    <w:uiPriority w:val="99"/>
    <w:rsid w:val="001B3C04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character" w:customStyle="1" w:styleId="72">
    <w:name w:val="Основной текст (7)_"/>
    <w:link w:val="73"/>
    <w:uiPriority w:val="99"/>
    <w:locked/>
    <w:rsid w:val="001B3C0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1B3C04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color w:val="auto"/>
      <w:sz w:val="27"/>
      <w:szCs w:val="27"/>
      <w:lang w:val="ru-RU"/>
    </w:rPr>
  </w:style>
  <w:style w:type="paragraph" w:customStyle="1" w:styleId="311">
    <w:name w:val="Основной текст с отступом 311"/>
    <w:basedOn w:val="a"/>
    <w:uiPriority w:val="99"/>
    <w:rsid w:val="001B3C04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2">
    <w:name w:val="Основной текст (2)1"/>
    <w:basedOn w:val="a"/>
    <w:uiPriority w:val="99"/>
    <w:rsid w:val="001B3C04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МОН основной Знак"/>
    <w:basedOn w:val="a"/>
    <w:uiPriority w:val="99"/>
    <w:rsid w:val="001B3C04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1B3C04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2">
    <w:name w:val="Обычный (паспорт)"/>
    <w:basedOn w:val="a"/>
    <w:uiPriority w:val="99"/>
    <w:rsid w:val="001B3C04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1B3C04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3">
    <w:name w:val="Заголовок"/>
    <w:basedOn w:val="a"/>
    <w:next w:val="afb"/>
    <w:uiPriority w:val="99"/>
    <w:rsid w:val="001B3C04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4">
    <w:name w:val="МОН"/>
    <w:basedOn w:val="a"/>
    <w:uiPriority w:val="99"/>
    <w:rsid w:val="001B3C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08">
    <w:name w:val="xl10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1">
    <w:name w:val="xl11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3">
    <w:name w:val="xl11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4">
    <w:name w:val="xl11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32">
    <w:name w:val="xl1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37">
    <w:name w:val="xl13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38">
    <w:name w:val="xl13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5">
    <w:name w:val="xl14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46">
    <w:name w:val="xl1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7">
    <w:name w:val="xl1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48">
    <w:name w:val="xl1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3">
    <w:name w:val="xl15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4">
    <w:name w:val="xl154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7">
    <w:name w:val="xl1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8">
    <w:name w:val="xl15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9">
    <w:name w:val="xl15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0">
    <w:name w:val="xl16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1">
    <w:name w:val="xl16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3">
    <w:name w:val="xl1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4">
    <w:name w:val="xl1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5">
    <w:name w:val="xl16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8">
    <w:name w:val="xl1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8">
    <w:name w:val="xl17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9">
    <w:name w:val="xl179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0">
    <w:name w:val="xl1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1">
    <w:name w:val="xl18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2">
    <w:name w:val="xl18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4">
    <w:name w:val="xl1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6">
    <w:name w:val="xl1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8">
    <w:name w:val="xl1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9">
    <w:name w:val="xl18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0">
    <w:name w:val="xl19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3">
    <w:name w:val="xl1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4">
    <w:name w:val="xl1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5">
    <w:name w:val="xl19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7">
    <w:name w:val="xl1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99">
    <w:name w:val="xl1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0">
    <w:name w:val="xl2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1">
    <w:name w:val="xl2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2">
    <w:name w:val="xl20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3">
    <w:name w:val="xl2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4">
    <w:name w:val="xl20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5">
    <w:name w:val="xl20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8">
    <w:name w:val="xl20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9">
    <w:name w:val="xl2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0">
    <w:name w:val="xl21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3">
    <w:name w:val="xl21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15">
    <w:name w:val="xl21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216">
    <w:name w:val="xl21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9">
    <w:name w:val="xl219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0">
    <w:name w:val="xl220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1">
    <w:name w:val="xl221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2">
    <w:name w:val="xl222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28">
    <w:name w:val="xl2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9">
    <w:name w:val="xl2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0">
    <w:name w:val="xl23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4">
    <w:name w:val="xl234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5">
    <w:name w:val="xl235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8">
    <w:name w:val="xl238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0">
    <w:name w:val="xl2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1">
    <w:name w:val="xl2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2">
    <w:name w:val="xl24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3">
    <w:name w:val="xl24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4">
    <w:name w:val="xl2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5">
    <w:name w:val="xl24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6">
    <w:name w:val="xl24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7">
    <w:name w:val="xl24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8">
    <w:name w:val="xl2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9">
    <w:name w:val="xl2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0">
    <w:name w:val="xl2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1">
    <w:name w:val="xl2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2">
    <w:name w:val="xl2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3">
    <w:name w:val="xl25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4">
    <w:name w:val="xl254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5">
    <w:name w:val="xl25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6">
    <w:name w:val="xl2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7">
    <w:name w:val="xl25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8">
    <w:name w:val="xl25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9">
    <w:name w:val="xl25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0">
    <w:name w:val="xl260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1">
    <w:name w:val="xl26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2">
    <w:name w:val="xl262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3">
    <w:name w:val="xl2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4">
    <w:name w:val="xl2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5">
    <w:name w:val="xl26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6">
    <w:name w:val="xl2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7">
    <w:name w:val="xl26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8">
    <w:name w:val="xl26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9">
    <w:name w:val="xl26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0">
    <w:name w:val="xl2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1">
    <w:name w:val="xl27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2">
    <w:name w:val="xl27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3">
    <w:name w:val="xl27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4">
    <w:name w:val="xl27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5">
    <w:name w:val="xl2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6">
    <w:name w:val="xl27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7">
    <w:name w:val="xl27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78">
    <w:name w:val="xl2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79">
    <w:name w:val="xl27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0">
    <w:name w:val="xl2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1">
    <w:name w:val="xl28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2">
    <w:name w:val="xl282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3">
    <w:name w:val="xl28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4">
    <w:name w:val="xl2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5">
    <w:name w:val="xl28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6">
    <w:name w:val="xl2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7">
    <w:name w:val="xl28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8">
    <w:name w:val="xl28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9">
    <w:name w:val="xl289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0">
    <w:name w:val="xl290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1">
    <w:name w:val="xl29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2">
    <w:name w:val="xl2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3">
    <w:name w:val="xl29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3CDDD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4">
    <w:name w:val="xl29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5">
    <w:name w:val="xl29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6">
    <w:name w:val="xl296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7">
    <w:name w:val="xl2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8">
    <w:name w:val="xl2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9">
    <w:name w:val="xl29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/>
    </w:rPr>
  </w:style>
  <w:style w:type="paragraph" w:customStyle="1" w:styleId="xl300">
    <w:name w:val="xl30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301">
    <w:name w:val="xl30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2">
    <w:name w:val="xl3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3">
    <w:name w:val="xl3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4">
    <w:name w:val="xl3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305">
    <w:name w:val="xl30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6">
    <w:name w:val="xl306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7">
    <w:name w:val="xl30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8">
    <w:name w:val="xl308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9">
    <w:name w:val="xl3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0">
    <w:name w:val="xl3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1">
    <w:name w:val="xl31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pcenter">
    <w:name w:val="p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5">
    <w:name w:val="footnote reference"/>
    <w:uiPriority w:val="99"/>
    <w:semiHidden/>
    <w:unhideWhenUsed/>
    <w:rsid w:val="001B3C04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uiPriority w:val="99"/>
    <w:semiHidden/>
    <w:unhideWhenUsed/>
    <w:rsid w:val="001B3C04"/>
    <w:rPr>
      <w:sz w:val="16"/>
      <w:szCs w:val="16"/>
    </w:rPr>
  </w:style>
  <w:style w:type="character" w:customStyle="1" w:styleId="addressbooksuggestitemhint">
    <w:name w:val="addressbook__suggest__item__hint"/>
    <w:rsid w:val="001B3C04"/>
  </w:style>
  <w:style w:type="character" w:customStyle="1" w:styleId="A10">
    <w:name w:val="A1"/>
    <w:uiPriority w:val="99"/>
    <w:rsid w:val="001B3C04"/>
    <w:rPr>
      <w:color w:val="000000"/>
      <w:sz w:val="22"/>
    </w:rPr>
  </w:style>
  <w:style w:type="character" w:customStyle="1" w:styleId="2b">
    <w:name w:val="Основной текст 2 Знак Знак Знак"/>
    <w:uiPriority w:val="99"/>
    <w:rsid w:val="001B3C0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B3C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7">
    <w:name w:val="Знак Знак Знак"/>
    <w:uiPriority w:val="99"/>
    <w:locked/>
    <w:rsid w:val="001B3C04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1B3C04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1B3C04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8">
    <w:name w:val="Сноска_ Знак"/>
    <w:uiPriority w:val="99"/>
    <w:rsid w:val="001B3C04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9">
    <w:name w:val="Колонтитул_ Знак"/>
    <w:uiPriority w:val="99"/>
    <w:rsid w:val="001B3C04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1B3C04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1B3C04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1B3C04"/>
    <w:rPr>
      <w:rFonts w:ascii="Times New Roman" w:hAnsi="Times New Roman" w:cs="Times New Roman" w:hint="default"/>
    </w:rPr>
  </w:style>
  <w:style w:type="character" w:customStyle="1" w:styleId="37">
    <w:name w:val="Основной текст3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1B3C04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53">
    <w:name w:val="Основной текст5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6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fa">
    <w:name w:val="Не вступил в силу"/>
    <w:uiPriority w:val="99"/>
    <w:rsid w:val="001B3C04"/>
    <w:rPr>
      <w:rFonts w:ascii="Times New Roman" w:hAnsi="Times New Roman" w:cs="Times New Roman" w:hint="default"/>
      <w:color w:val="008080"/>
    </w:rPr>
  </w:style>
  <w:style w:type="character" w:customStyle="1" w:styleId="1e">
    <w:name w:val="Знак Знак Знак1"/>
    <w:uiPriority w:val="99"/>
    <w:locked/>
    <w:rsid w:val="001B3C04"/>
    <w:rPr>
      <w:sz w:val="24"/>
      <w:lang w:val="ru-RU" w:eastAsia="ru-RU"/>
    </w:rPr>
  </w:style>
  <w:style w:type="character" w:customStyle="1" w:styleId="FontStyle49">
    <w:name w:val="Font Style49"/>
    <w:uiPriority w:val="99"/>
    <w:rsid w:val="001B3C04"/>
    <w:rPr>
      <w:rFonts w:ascii="Times New Roman" w:hAnsi="Times New Roman" w:cs="Times New Roman" w:hint="default"/>
      <w:sz w:val="20"/>
    </w:rPr>
  </w:style>
  <w:style w:type="character" w:customStyle="1" w:styleId="afffb">
    <w:name w:val="Цветовое выделение"/>
    <w:uiPriority w:val="99"/>
    <w:rsid w:val="001B3C04"/>
    <w:rPr>
      <w:b/>
      <w:bCs w:val="0"/>
      <w:color w:val="26282F"/>
    </w:rPr>
  </w:style>
  <w:style w:type="paragraph" w:customStyle="1" w:styleId="Style1">
    <w:name w:val="Style1"/>
    <w:basedOn w:val="a"/>
    <w:uiPriority w:val="99"/>
    <w:rsid w:val="00A02B62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uiPriority w:val="99"/>
    <w:rsid w:val="00A02B6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A02B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7111C3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111C3"/>
    <w:pPr>
      <w:widowControl w:val="0"/>
      <w:shd w:val="clear" w:color="auto" w:fill="FFFFFF"/>
      <w:spacing w:line="360" w:lineRule="exact"/>
    </w:pPr>
    <w:rPr>
      <w:color w:val="auto"/>
      <w:sz w:val="27"/>
      <w:szCs w:val="27"/>
      <w:lang w:val="ru-RU"/>
    </w:rPr>
  </w:style>
  <w:style w:type="character" w:customStyle="1" w:styleId="CharStyle25">
    <w:name w:val="Char Style 25"/>
    <w:link w:val="Style24"/>
    <w:uiPriority w:val="99"/>
    <w:locked/>
    <w:rsid w:val="007111C3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7111C3"/>
    <w:pPr>
      <w:widowControl w:val="0"/>
      <w:shd w:val="clear" w:color="auto" w:fill="FFFFFF"/>
      <w:spacing w:after="240" w:line="317" w:lineRule="exact"/>
      <w:jc w:val="center"/>
    </w:pPr>
    <w:rPr>
      <w:b/>
      <w:bCs/>
      <w:color w:val="auto"/>
      <w:sz w:val="27"/>
      <w:szCs w:val="27"/>
      <w:lang w:val="ru-RU"/>
    </w:rPr>
  </w:style>
  <w:style w:type="character" w:customStyle="1" w:styleId="38">
    <w:name w:val="Основной текст (3)_"/>
    <w:link w:val="39"/>
    <w:locked/>
    <w:rsid w:val="007111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111C3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xl312">
    <w:name w:val="xl31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7111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7111C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7111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7111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7111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7111C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character" w:customStyle="1" w:styleId="afffc">
    <w:name w:val="Основной текст + Полужирный"/>
    <w:aliases w:val="Курсив"/>
    <w:rsid w:val="007111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extrafieldsname">
    <w:name w:val="extra_fields_name"/>
    <w:rsid w:val="007111C3"/>
  </w:style>
  <w:style w:type="character" w:customStyle="1" w:styleId="extrafieldsvalue">
    <w:name w:val="extra_fields_value"/>
    <w:rsid w:val="007111C3"/>
  </w:style>
  <w:style w:type="character" w:styleId="afffd">
    <w:name w:val="FollowedHyperlink"/>
    <w:uiPriority w:val="99"/>
    <w:semiHidden/>
    <w:unhideWhenUsed/>
    <w:rsid w:val="00197C5E"/>
    <w:rPr>
      <w:rFonts w:ascii="Times New Roman" w:hAnsi="Times New Roman" w:cs="Times New Roman" w:hint="default"/>
      <w:color w:val="800080"/>
      <w:u w:val="single"/>
    </w:rPr>
  </w:style>
  <w:style w:type="character" w:customStyle="1" w:styleId="213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9"/>
    <w:semiHidden/>
    <w:rsid w:val="00197C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aliases w:val="H3 Знак1,&quot;Сапфир&quot; Знак1"/>
    <w:uiPriority w:val="99"/>
    <w:semiHidden/>
    <w:rsid w:val="00197C5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197C5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2c">
    <w:name w:val="index 2"/>
    <w:basedOn w:val="a"/>
    <w:autoRedefine/>
    <w:uiPriority w:val="99"/>
    <w:semiHidden/>
    <w:unhideWhenUsed/>
    <w:rsid w:val="00197C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f">
    <w:name w:val="toc 1"/>
    <w:basedOn w:val="a"/>
    <w:next w:val="a"/>
    <w:autoRedefine/>
    <w:uiPriority w:val="99"/>
    <w:semiHidden/>
    <w:unhideWhenUsed/>
    <w:rsid w:val="00197C5E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1f0">
    <w:name w:val="Нижний колонтитул Знак1"/>
    <w:aliases w:val="Footer Char Знак1"/>
    <w:uiPriority w:val="99"/>
    <w:semiHidden/>
    <w:rsid w:val="00197C5E"/>
    <w:rPr>
      <w:color w:val="000000"/>
      <w:sz w:val="24"/>
      <w:szCs w:val="24"/>
    </w:rPr>
  </w:style>
  <w:style w:type="character" w:customStyle="1" w:styleId="1f1">
    <w:name w:val="Текст выноски Знак1"/>
    <w:aliases w:val="Balloon Text Char Знак1"/>
    <w:uiPriority w:val="99"/>
    <w:semiHidden/>
    <w:rsid w:val="00197C5E"/>
    <w:rPr>
      <w:rFonts w:ascii="Tahoma" w:hAnsi="Tahoma" w:cs="Tahoma"/>
      <w:color w:val="000000"/>
      <w:sz w:val="16"/>
      <w:szCs w:val="16"/>
    </w:rPr>
  </w:style>
  <w:style w:type="character" w:styleId="afffe">
    <w:name w:val="page number"/>
    <w:uiPriority w:val="99"/>
    <w:semiHidden/>
    <w:unhideWhenUsed/>
    <w:rsid w:val="00197C5E"/>
    <w:rPr>
      <w:rFonts w:ascii="Times New Roman" w:hAnsi="Times New Roman" w:cs="Times New Roman" w:hint="default"/>
    </w:rPr>
  </w:style>
  <w:style w:type="table" w:styleId="1f2">
    <w:name w:val="Table Grid 1"/>
    <w:basedOn w:val="a1"/>
    <w:uiPriority w:val="99"/>
    <w:semiHidden/>
    <w:unhideWhenUsed/>
    <w:rsid w:val="00197C5E"/>
    <w:rPr>
      <w:rFonts w:ascii="Times New Roman" w:eastAsia="Times New Roman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9"/>
    <w:qFormat/>
    <w:rsid w:val="001B3C04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1B3C04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val="ru-RU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3C0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3C0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1B3C04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C04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3C04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3C04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B3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semiHidden/>
    <w:rsid w:val="001B3C04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rsid w:val="001B3C0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9"/>
    <w:semiHidden/>
    <w:rsid w:val="001B3C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B3C04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B3C0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 w:eastAsia="x-none"/>
    </w:rPr>
  </w:style>
  <w:style w:type="character" w:customStyle="1" w:styleId="ac">
    <w:name w:val="Абзац списка Знак"/>
    <w:link w:val="ab"/>
    <w:locked/>
    <w:rsid w:val="001B3C04"/>
    <w:rPr>
      <w:color w:val="000000"/>
      <w:sz w:val="24"/>
      <w:szCs w:val="24"/>
      <w:lang w:val="ru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link w:val="af0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1B3C04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1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754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75418A"/>
    <w:rPr>
      <w:rFonts w:ascii="Times New Roman" w:hAnsi="Times New Roman" w:cs="Times New Roman" w:hint="default"/>
      <w:sz w:val="24"/>
      <w:szCs w:val="24"/>
    </w:rPr>
  </w:style>
  <w:style w:type="character" w:styleId="af3">
    <w:name w:val="Emphasis"/>
    <w:uiPriority w:val="99"/>
    <w:qFormat/>
    <w:rsid w:val="001B3C0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1B3C04"/>
    <w:rPr>
      <w:rFonts w:ascii="Courier New" w:eastAsia="Calibri" w:hAnsi="Courier New" w:cs="Times New Roman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uiPriority w:val="99"/>
    <w:semiHidden/>
    <w:rsid w:val="001B3C04"/>
    <w:rPr>
      <w:color w:val="000000"/>
      <w:lang w:val="ru"/>
    </w:rPr>
  </w:style>
  <w:style w:type="character" w:customStyle="1" w:styleId="af6">
    <w:name w:val="Текст примечания Знак"/>
    <w:link w:val="af7"/>
    <w:uiPriority w:val="99"/>
    <w:semiHidden/>
    <w:rsid w:val="001B3C04"/>
    <w:rPr>
      <w:rFonts w:ascii="Times New Roman" w:eastAsia="Times New Roman" w:hAnsi="Times New Roman" w:cs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8">
    <w:name w:val="Title"/>
    <w:basedOn w:val="a"/>
    <w:link w:val="af9"/>
    <w:uiPriority w:val="99"/>
    <w:qFormat/>
    <w:rsid w:val="001B3C04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ru-RU" w:eastAsia="en-US"/>
    </w:rPr>
  </w:style>
  <w:style w:type="character" w:customStyle="1" w:styleId="af9">
    <w:name w:val="Название Знак"/>
    <w:link w:val="af8"/>
    <w:uiPriority w:val="99"/>
    <w:rsid w:val="001B3C04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a">
    <w:name w:val="Основной текст Знак"/>
    <w:aliases w:val="Знак Знак"/>
    <w:link w:val="afb"/>
    <w:semiHidden/>
    <w:locked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Знак"/>
    <w:basedOn w:val="a"/>
    <w:link w:val="afa"/>
    <w:semiHidden/>
    <w:unhideWhenUsed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3">
    <w:name w:val="Основной текст Знак1"/>
    <w:aliases w:val="Знак Знак1"/>
    <w:semiHidden/>
    <w:rsid w:val="001B3C04"/>
    <w:rPr>
      <w:color w:val="000000"/>
      <w:sz w:val="24"/>
      <w:szCs w:val="24"/>
      <w:lang w:val="ru"/>
    </w:rPr>
  </w:style>
  <w:style w:type="character" w:customStyle="1" w:styleId="afc">
    <w:name w:val="Основной текст с отступом Знак"/>
    <w:link w:val="afd"/>
    <w:uiPriority w:val="99"/>
    <w:semiHidden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c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e">
    <w:name w:val="Subtitle"/>
    <w:basedOn w:val="a"/>
    <w:next w:val="afb"/>
    <w:link w:val="aff"/>
    <w:uiPriority w:val="99"/>
    <w:qFormat/>
    <w:rsid w:val="001B3C04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ar-SA"/>
    </w:rPr>
  </w:style>
  <w:style w:type="character" w:customStyle="1" w:styleId="aff">
    <w:name w:val="Подзаголовок Знак"/>
    <w:link w:val="afe"/>
    <w:uiPriority w:val="99"/>
    <w:rsid w:val="001B3C0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4">
    <w:name w:val="Основной текст 2 Знак"/>
    <w:link w:val="25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1B3C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31">
    <w:name w:val="Основной текст 3 Знак"/>
    <w:link w:val="32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B3C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6">
    <w:name w:val="Основной текст с отступом 2 Знак"/>
    <w:aliases w:val="Знак1 Знак"/>
    <w:link w:val="27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27">
    <w:name w:val="Body Text Indent 2"/>
    <w:aliases w:val="Знак1"/>
    <w:basedOn w:val="a"/>
    <w:link w:val="26"/>
    <w:uiPriority w:val="99"/>
    <w:semiHidden/>
    <w:unhideWhenUsed/>
    <w:rsid w:val="001B3C0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10">
    <w:name w:val="Основной текст с отступом 2 Знак1"/>
    <w:aliases w:val="Знак1 Знак1"/>
    <w:uiPriority w:val="99"/>
    <w:semiHidden/>
    <w:rsid w:val="001B3C04"/>
    <w:rPr>
      <w:color w:val="000000"/>
      <w:sz w:val="24"/>
      <w:szCs w:val="24"/>
      <w:lang w:val="ru"/>
    </w:rPr>
  </w:style>
  <w:style w:type="character" w:customStyle="1" w:styleId="33">
    <w:name w:val="Основной текст с отступом 3 Знак"/>
    <w:link w:val="34"/>
    <w:uiPriority w:val="99"/>
    <w:semiHidden/>
    <w:rsid w:val="001B3C0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styleId="aff0">
    <w:name w:val="Document Map"/>
    <w:basedOn w:val="a"/>
    <w:link w:val="aff1"/>
    <w:uiPriority w:val="99"/>
    <w:semiHidden/>
    <w:unhideWhenUsed/>
    <w:rsid w:val="001B3C04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/>
    </w:rPr>
  </w:style>
  <w:style w:type="character" w:customStyle="1" w:styleId="aff1">
    <w:name w:val="Схема документа Знак"/>
    <w:link w:val="aff0"/>
    <w:uiPriority w:val="99"/>
    <w:semiHidden/>
    <w:rsid w:val="001B3C04"/>
    <w:rPr>
      <w:rFonts w:ascii="Tahoma" w:eastAsia="Times New Roman" w:hAnsi="Tahoma" w:cs="Tahoma"/>
      <w:shd w:val="clear" w:color="auto" w:fill="000080"/>
    </w:rPr>
  </w:style>
  <w:style w:type="character" w:customStyle="1" w:styleId="aff2">
    <w:name w:val="Текст Знак"/>
    <w:link w:val="aff3"/>
    <w:uiPriority w:val="99"/>
    <w:semiHidden/>
    <w:rsid w:val="001B3C04"/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2"/>
    <w:uiPriority w:val="99"/>
    <w:semiHidden/>
    <w:unhideWhenUsed/>
    <w:rsid w:val="001B3C0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4">
    <w:name w:val="Тема примечания Знак"/>
    <w:link w:val="aff5"/>
    <w:uiPriority w:val="99"/>
    <w:semiHidden/>
    <w:rsid w:val="001B3C04"/>
    <w:rPr>
      <w:rFonts w:ascii="Times New Roman" w:eastAsia="Times New Roman" w:hAnsi="Times New Roman" w:cs="Times New Roman"/>
      <w:b/>
      <w:bCs/>
    </w:rPr>
  </w:style>
  <w:style w:type="paragraph" w:styleId="aff5">
    <w:name w:val="annotation subject"/>
    <w:basedOn w:val="af7"/>
    <w:next w:val="af7"/>
    <w:link w:val="aff4"/>
    <w:uiPriority w:val="99"/>
    <w:semiHidden/>
    <w:unhideWhenUsed/>
    <w:rsid w:val="001B3C04"/>
    <w:rPr>
      <w:b/>
      <w:bCs/>
    </w:rPr>
  </w:style>
  <w:style w:type="paragraph" w:customStyle="1" w:styleId="35">
    <w:name w:val="Знак Знак3"/>
    <w:basedOn w:val="a"/>
    <w:uiPriority w:val="99"/>
    <w:rsid w:val="001B3C04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"/>
    <w:uiPriority w:val="99"/>
    <w:rsid w:val="001B3C04"/>
    <w:pPr>
      <w:ind w:firstLine="709"/>
      <w:jc w:val="both"/>
    </w:pPr>
    <w:rPr>
      <w:rFonts w:ascii="Arial Unicode MS" w:eastAsia="Arial Unicode MS" w:hAnsi="Arial Unicode MS" w:cs="Arial Unicode MS"/>
      <w:sz w:val="22"/>
      <w:szCs w:val="28"/>
      <w:lang w:eastAsia="en-US"/>
    </w:rPr>
  </w:style>
  <w:style w:type="paragraph" w:customStyle="1" w:styleId="Table1">
    <w:name w:val="Table1"/>
    <w:basedOn w:val="a"/>
    <w:uiPriority w:val="99"/>
    <w:rsid w:val="001B3C04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4">
    <w:name w:val="Обычный1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1B3C04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1B3C04"/>
    <w:pPr>
      <w:shd w:val="clear" w:color="auto" w:fill="FFFFFF"/>
      <w:spacing w:line="320" w:lineRule="exact"/>
    </w:pPr>
    <w:rPr>
      <w:color w:val="auto"/>
      <w:sz w:val="27"/>
      <w:szCs w:val="27"/>
      <w:lang w:val="ru-RU"/>
    </w:rPr>
  </w:style>
  <w:style w:type="character" w:customStyle="1" w:styleId="aff9">
    <w:name w:val="Колонтитул_"/>
    <w:link w:val="affa"/>
    <w:uiPriority w:val="99"/>
    <w:locked/>
    <w:rsid w:val="001B3C04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1B3C04"/>
    <w:pPr>
      <w:shd w:val="clear" w:color="auto" w:fill="FFFFFF"/>
    </w:pPr>
    <w:rPr>
      <w:noProof/>
      <w:color w:val="auto"/>
      <w:sz w:val="20"/>
      <w:szCs w:val="20"/>
      <w:lang w:val="ru-RU"/>
    </w:rPr>
  </w:style>
  <w:style w:type="character" w:customStyle="1" w:styleId="15">
    <w:name w:val="Заголовок №1_"/>
    <w:link w:val="16"/>
    <w:uiPriority w:val="99"/>
    <w:locked/>
    <w:rsid w:val="001B3C0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C04"/>
    <w:pPr>
      <w:shd w:val="clear" w:color="auto" w:fill="FFFFFF"/>
      <w:spacing w:before="420" w:line="317" w:lineRule="exact"/>
      <w:outlineLvl w:val="0"/>
    </w:pPr>
    <w:rPr>
      <w:b/>
      <w:bCs/>
      <w:color w:val="auto"/>
      <w:sz w:val="26"/>
      <w:szCs w:val="26"/>
      <w:lang w:val="ru-RU"/>
    </w:rPr>
  </w:style>
  <w:style w:type="character" w:customStyle="1" w:styleId="120">
    <w:name w:val="Заголовок №1 (2)_"/>
    <w:link w:val="121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color w:val="auto"/>
      <w:sz w:val="27"/>
      <w:szCs w:val="27"/>
      <w:lang w:val="ru-RU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Style3">
    <w:name w:val="Style3"/>
    <w:basedOn w:val="a"/>
    <w:uiPriority w:val="99"/>
    <w:rsid w:val="001B3C04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1B3C04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nformat">
    <w:name w:val="ConsNonformat"/>
    <w:uiPriority w:val="99"/>
    <w:rsid w:val="001B3C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1B3C04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8">
    <w:name w:val="Обычный2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1B3C04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1B3C04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1B3C04"/>
    <w:pPr>
      <w:ind w:firstLine="340"/>
    </w:pPr>
    <w:rPr>
      <w:rFonts w:ascii="SimSun" w:eastAsia="SimSun" w:hAnsi="SimSun"/>
      <w:color w:val="auto"/>
      <w:lang w:val="ru-RU" w:eastAsia="zh-CN"/>
    </w:rPr>
  </w:style>
  <w:style w:type="paragraph" w:customStyle="1" w:styleId="affe">
    <w:name w:val="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29">
    <w:name w:val="Основной текст (2)_ Знак"/>
    <w:uiPriority w:val="99"/>
    <w:locked/>
    <w:rsid w:val="001B3C04"/>
    <w:rPr>
      <w:b/>
      <w:bCs/>
      <w:smallCaps/>
      <w:sz w:val="31"/>
      <w:szCs w:val="31"/>
      <w:shd w:val="clear" w:color="auto" w:fill="FFFFFF"/>
    </w:rPr>
  </w:style>
  <w:style w:type="character" w:customStyle="1" w:styleId="17">
    <w:name w:val="Заголовок №1_ Знак Знак"/>
    <w:link w:val="18"/>
    <w:uiPriority w:val="99"/>
    <w:locked/>
    <w:rsid w:val="001B3C04"/>
    <w:rPr>
      <w:spacing w:val="10"/>
      <w:sz w:val="26"/>
      <w:szCs w:val="26"/>
      <w:shd w:val="clear" w:color="auto" w:fill="FFFFFF"/>
    </w:rPr>
  </w:style>
  <w:style w:type="paragraph" w:customStyle="1" w:styleId="18">
    <w:name w:val="Заголовок №1_ Знак"/>
    <w:basedOn w:val="a"/>
    <w:link w:val="17"/>
    <w:uiPriority w:val="99"/>
    <w:rsid w:val="001B3C04"/>
    <w:pPr>
      <w:shd w:val="clear" w:color="auto" w:fill="FFFFFF"/>
      <w:spacing w:after="360" w:line="240" w:lineRule="atLeast"/>
      <w:jc w:val="center"/>
      <w:outlineLvl w:val="0"/>
    </w:pPr>
    <w:rPr>
      <w:color w:val="auto"/>
      <w:spacing w:val="10"/>
      <w:sz w:val="26"/>
      <w:szCs w:val="26"/>
      <w:lang w:val="ru-RU"/>
    </w:rPr>
  </w:style>
  <w:style w:type="paragraph" w:customStyle="1" w:styleId="19">
    <w:name w:val="Абзац списка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a">
    <w:name w:val="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b">
    <w:name w:val="Знак Знак Знак Знак Знак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1B3C0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noProof/>
      <w:color w:val="auto"/>
      <w:sz w:val="27"/>
      <w:szCs w:val="27"/>
      <w:lang w:val="ru-RU"/>
    </w:rPr>
  </w:style>
  <w:style w:type="paragraph" w:customStyle="1" w:styleId="afff">
    <w:name w:val="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0">
    <w:name w:val="АПК_Абзац_норм"/>
    <w:basedOn w:val="a"/>
    <w:uiPriority w:val="99"/>
    <w:rsid w:val="001B3C04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c"/>
    <w:uiPriority w:val="99"/>
    <w:locked/>
    <w:rsid w:val="001B3C04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c">
    <w:name w:val="Без интервала1"/>
    <w:link w:val="NoSpacingChar"/>
    <w:uiPriority w:val="99"/>
    <w:rsid w:val="001B3C04"/>
    <w:rPr>
      <w:rFonts w:ascii="Calibri" w:eastAsia="Times New Roman" w:hAnsi="Calibri"/>
      <w:sz w:val="22"/>
      <w:szCs w:val="22"/>
      <w:lang w:eastAsia="en-US"/>
    </w:rPr>
  </w:style>
  <w:style w:type="paragraph" w:customStyle="1" w:styleId="1d">
    <w:name w:val="Знак Знак1 Знак"/>
    <w:basedOn w:val="a"/>
    <w:uiPriority w:val="99"/>
    <w:rsid w:val="001B3C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1B3C04"/>
    <w:rPr>
      <w:rFonts w:ascii="Arial" w:eastAsia="Times New Roman" w:hAnsi="Arial" w:cs="Times New Roman"/>
      <w:b/>
      <w:sz w:val="22"/>
    </w:rPr>
  </w:style>
  <w:style w:type="paragraph" w:customStyle="1" w:styleId="110">
    <w:name w:val="Абзац списка1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1">
    <w:name w:val="Основной текст 21"/>
    <w:basedOn w:val="a"/>
    <w:uiPriority w:val="99"/>
    <w:rsid w:val="001B3C04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paragraph" w:customStyle="1" w:styleId="71">
    <w:name w:val="Основной текст7"/>
    <w:basedOn w:val="a"/>
    <w:uiPriority w:val="99"/>
    <w:rsid w:val="001B3C04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character" w:customStyle="1" w:styleId="72">
    <w:name w:val="Основной текст (7)_"/>
    <w:link w:val="73"/>
    <w:uiPriority w:val="99"/>
    <w:locked/>
    <w:rsid w:val="001B3C0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1B3C04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color w:val="auto"/>
      <w:sz w:val="27"/>
      <w:szCs w:val="27"/>
      <w:lang w:val="ru-RU"/>
    </w:rPr>
  </w:style>
  <w:style w:type="paragraph" w:customStyle="1" w:styleId="311">
    <w:name w:val="Основной текст с отступом 311"/>
    <w:basedOn w:val="a"/>
    <w:uiPriority w:val="99"/>
    <w:rsid w:val="001B3C04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2">
    <w:name w:val="Основной текст (2)1"/>
    <w:basedOn w:val="a"/>
    <w:uiPriority w:val="99"/>
    <w:rsid w:val="001B3C04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МОН основной Знак"/>
    <w:basedOn w:val="a"/>
    <w:uiPriority w:val="99"/>
    <w:rsid w:val="001B3C04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1B3C04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2">
    <w:name w:val="Обычный (паспорт)"/>
    <w:basedOn w:val="a"/>
    <w:uiPriority w:val="99"/>
    <w:rsid w:val="001B3C04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1B3C04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3">
    <w:name w:val="Заголовок"/>
    <w:basedOn w:val="a"/>
    <w:next w:val="afb"/>
    <w:uiPriority w:val="99"/>
    <w:rsid w:val="001B3C04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4">
    <w:name w:val="МОН"/>
    <w:basedOn w:val="a"/>
    <w:uiPriority w:val="99"/>
    <w:rsid w:val="001B3C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08">
    <w:name w:val="xl10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1">
    <w:name w:val="xl11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3">
    <w:name w:val="xl11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4">
    <w:name w:val="xl11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32">
    <w:name w:val="xl1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37">
    <w:name w:val="xl13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38">
    <w:name w:val="xl13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5">
    <w:name w:val="xl14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46">
    <w:name w:val="xl1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7">
    <w:name w:val="xl1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48">
    <w:name w:val="xl1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3">
    <w:name w:val="xl15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4">
    <w:name w:val="xl154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7">
    <w:name w:val="xl1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8">
    <w:name w:val="xl15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9">
    <w:name w:val="xl15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0">
    <w:name w:val="xl16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1">
    <w:name w:val="xl16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3">
    <w:name w:val="xl1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4">
    <w:name w:val="xl1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5">
    <w:name w:val="xl16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8">
    <w:name w:val="xl1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8">
    <w:name w:val="xl17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9">
    <w:name w:val="xl179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0">
    <w:name w:val="xl1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1">
    <w:name w:val="xl18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2">
    <w:name w:val="xl18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4">
    <w:name w:val="xl1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6">
    <w:name w:val="xl1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8">
    <w:name w:val="xl1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9">
    <w:name w:val="xl18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0">
    <w:name w:val="xl19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3">
    <w:name w:val="xl1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4">
    <w:name w:val="xl1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5">
    <w:name w:val="xl19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7">
    <w:name w:val="xl1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99">
    <w:name w:val="xl1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0">
    <w:name w:val="xl2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1">
    <w:name w:val="xl2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2">
    <w:name w:val="xl20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3">
    <w:name w:val="xl2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4">
    <w:name w:val="xl20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5">
    <w:name w:val="xl20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8">
    <w:name w:val="xl20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9">
    <w:name w:val="xl2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0">
    <w:name w:val="xl21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3">
    <w:name w:val="xl21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15">
    <w:name w:val="xl21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216">
    <w:name w:val="xl21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9">
    <w:name w:val="xl219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0">
    <w:name w:val="xl220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1">
    <w:name w:val="xl221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2">
    <w:name w:val="xl222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28">
    <w:name w:val="xl2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9">
    <w:name w:val="xl2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0">
    <w:name w:val="xl23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4">
    <w:name w:val="xl234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5">
    <w:name w:val="xl235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8">
    <w:name w:val="xl238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0">
    <w:name w:val="xl2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1">
    <w:name w:val="xl2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2">
    <w:name w:val="xl24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3">
    <w:name w:val="xl24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4">
    <w:name w:val="xl2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5">
    <w:name w:val="xl24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6">
    <w:name w:val="xl24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7">
    <w:name w:val="xl24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8">
    <w:name w:val="xl2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9">
    <w:name w:val="xl2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0">
    <w:name w:val="xl2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1">
    <w:name w:val="xl2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2">
    <w:name w:val="xl2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3">
    <w:name w:val="xl25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4">
    <w:name w:val="xl254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5">
    <w:name w:val="xl25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6">
    <w:name w:val="xl2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7">
    <w:name w:val="xl25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8">
    <w:name w:val="xl25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9">
    <w:name w:val="xl25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0">
    <w:name w:val="xl260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1">
    <w:name w:val="xl26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2">
    <w:name w:val="xl262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3">
    <w:name w:val="xl2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4">
    <w:name w:val="xl2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5">
    <w:name w:val="xl26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6">
    <w:name w:val="xl2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7">
    <w:name w:val="xl26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8">
    <w:name w:val="xl26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9">
    <w:name w:val="xl26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0">
    <w:name w:val="xl2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1">
    <w:name w:val="xl27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2">
    <w:name w:val="xl27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3">
    <w:name w:val="xl27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4">
    <w:name w:val="xl27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5">
    <w:name w:val="xl2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6">
    <w:name w:val="xl27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7">
    <w:name w:val="xl27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78">
    <w:name w:val="xl2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79">
    <w:name w:val="xl27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0">
    <w:name w:val="xl2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1">
    <w:name w:val="xl28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2">
    <w:name w:val="xl282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3">
    <w:name w:val="xl28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4">
    <w:name w:val="xl2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5">
    <w:name w:val="xl28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6">
    <w:name w:val="xl2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7">
    <w:name w:val="xl28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8">
    <w:name w:val="xl28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9">
    <w:name w:val="xl289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0">
    <w:name w:val="xl290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1">
    <w:name w:val="xl29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2">
    <w:name w:val="xl2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3">
    <w:name w:val="xl29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3CDDD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4">
    <w:name w:val="xl29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5">
    <w:name w:val="xl29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6">
    <w:name w:val="xl296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7">
    <w:name w:val="xl2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8">
    <w:name w:val="xl2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9">
    <w:name w:val="xl29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/>
    </w:rPr>
  </w:style>
  <w:style w:type="paragraph" w:customStyle="1" w:styleId="xl300">
    <w:name w:val="xl30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301">
    <w:name w:val="xl30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2">
    <w:name w:val="xl3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3">
    <w:name w:val="xl3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4">
    <w:name w:val="xl3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305">
    <w:name w:val="xl30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6">
    <w:name w:val="xl306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7">
    <w:name w:val="xl30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8">
    <w:name w:val="xl308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9">
    <w:name w:val="xl3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0">
    <w:name w:val="xl3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1">
    <w:name w:val="xl31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pcenter">
    <w:name w:val="p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5">
    <w:name w:val="footnote reference"/>
    <w:uiPriority w:val="99"/>
    <w:semiHidden/>
    <w:unhideWhenUsed/>
    <w:rsid w:val="001B3C04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uiPriority w:val="99"/>
    <w:semiHidden/>
    <w:unhideWhenUsed/>
    <w:rsid w:val="001B3C04"/>
    <w:rPr>
      <w:sz w:val="16"/>
      <w:szCs w:val="16"/>
    </w:rPr>
  </w:style>
  <w:style w:type="character" w:customStyle="1" w:styleId="addressbooksuggestitemhint">
    <w:name w:val="addressbook__suggest__item__hint"/>
    <w:rsid w:val="001B3C04"/>
  </w:style>
  <w:style w:type="character" w:customStyle="1" w:styleId="A10">
    <w:name w:val="A1"/>
    <w:uiPriority w:val="99"/>
    <w:rsid w:val="001B3C04"/>
    <w:rPr>
      <w:color w:val="000000"/>
      <w:sz w:val="22"/>
    </w:rPr>
  </w:style>
  <w:style w:type="character" w:customStyle="1" w:styleId="2b">
    <w:name w:val="Основной текст 2 Знак Знак Знак"/>
    <w:uiPriority w:val="99"/>
    <w:rsid w:val="001B3C0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B3C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7">
    <w:name w:val="Знак Знак Знак"/>
    <w:uiPriority w:val="99"/>
    <w:locked/>
    <w:rsid w:val="001B3C04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1B3C04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1B3C04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8">
    <w:name w:val="Сноска_ Знак"/>
    <w:uiPriority w:val="99"/>
    <w:rsid w:val="001B3C04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9">
    <w:name w:val="Колонтитул_ Знак"/>
    <w:uiPriority w:val="99"/>
    <w:rsid w:val="001B3C04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1B3C04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1B3C04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1B3C04"/>
    <w:rPr>
      <w:rFonts w:ascii="Times New Roman" w:hAnsi="Times New Roman" w:cs="Times New Roman" w:hint="default"/>
    </w:rPr>
  </w:style>
  <w:style w:type="character" w:customStyle="1" w:styleId="37">
    <w:name w:val="Основной текст3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1B3C04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53">
    <w:name w:val="Основной текст5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6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fa">
    <w:name w:val="Не вступил в силу"/>
    <w:uiPriority w:val="99"/>
    <w:rsid w:val="001B3C04"/>
    <w:rPr>
      <w:rFonts w:ascii="Times New Roman" w:hAnsi="Times New Roman" w:cs="Times New Roman" w:hint="default"/>
      <w:color w:val="008080"/>
    </w:rPr>
  </w:style>
  <w:style w:type="character" w:customStyle="1" w:styleId="1e">
    <w:name w:val="Знак Знак Знак1"/>
    <w:uiPriority w:val="99"/>
    <w:locked/>
    <w:rsid w:val="001B3C04"/>
    <w:rPr>
      <w:sz w:val="24"/>
      <w:lang w:val="ru-RU" w:eastAsia="ru-RU"/>
    </w:rPr>
  </w:style>
  <w:style w:type="character" w:customStyle="1" w:styleId="FontStyle49">
    <w:name w:val="Font Style49"/>
    <w:uiPriority w:val="99"/>
    <w:rsid w:val="001B3C04"/>
    <w:rPr>
      <w:rFonts w:ascii="Times New Roman" w:hAnsi="Times New Roman" w:cs="Times New Roman" w:hint="default"/>
      <w:sz w:val="20"/>
    </w:rPr>
  </w:style>
  <w:style w:type="character" w:customStyle="1" w:styleId="afffb">
    <w:name w:val="Цветовое выделение"/>
    <w:uiPriority w:val="99"/>
    <w:rsid w:val="001B3C04"/>
    <w:rPr>
      <w:b/>
      <w:bCs w:val="0"/>
      <w:color w:val="26282F"/>
    </w:rPr>
  </w:style>
  <w:style w:type="paragraph" w:customStyle="1" w:styleId="Style1">
    <w:name w:val="Style1"/>
    <w:basedOn w:val="a"/>
    <w:uiPriority w:val="99"/>
    <w:rsid w:val="00A02B62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uiPriority w:val="99"/>
    <w:rsid w:val="00A02B6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A02B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7111C3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111C3"/>
    <w:pPr>
      <w:widowControl w:val="0"/>
      <w:shd w:val="clear" w:color="auto" w:fill="FFFFFF"/>
      <w:spacing w:line="360" w:lineRule="exact"/>
    </w:pPr>
    <w:rPr>
      <w:color w:val="auto"/>
      <w:sz w:val="27"/>
      <w:szCs w:val="27"/>
      <w:lang w:val="ru-RU"/>
    </w:rPr>
  </w:style>
  <w:style w:type="character" w:customStyle="1" w:styleId="CharStyle25">
    <w:name w:val="Char Style 25"/>
    <w:link w:val="Style24"/>
    <w:uiPriority w:val="99"/>
    <w:locked/>
    <w:rsid w:val="007111C3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7111C3"/>
    <w:pPr>
      <w:widowControl w:val="0"/>
      <w:shd w:val="clear" w:color="auto" w:fill="FFFFFF"/>
      <w:spacing w:after="240" w:line="317" w:lineRule="exact"/>
      <w:jc w:val="center"/>
    </w:pPr>
    <w:rPr>
      <w:b/>
      <w:bCs/>
      <w:color w:val="auto"/>
      <w:sz w:val="27"/>
      <w:szCs w:val="27"/>
      <w:lang w:val="ru-RU"/>
    </w:rPr>
  </w:style>
  <w:style w:type="character" w:customStyle="1" w:styleId="38">
    <w:name w:val="Основной текст (3)_"/>
    <w:link w:val="39"/>
    <w:locked/>
    <w:rsid w:val="007111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111C3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xl312">
    <w:name w:val="xl31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7111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7111C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7111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7111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7111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7111C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character" w:customStyle="1" w:styleId="afffc">
    <w:name w:val="Основной текст + Полужирный"/>
    <w:aliases w:val="Курсив"/>
    <w:rsid w:val="007111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extrafieldsname">
    <w:name w:val="extra_fields_name"/>
    <w:rsid w:val="007111C3"/>
  </w:style>
  <w:style w:type="character" w:customStyle="1" w:styleId="extrafieldsvalue">
    <w:name w:val="extra_fields_value"/>
    <w:rsid w:val="007111C3"/>
  </w:style>
  <w:style w:type="character" w:styleId="afffd">
    <w:name w:val="FollowedHyperlink"/>
    <w:uiPriority w:val="99"/>
    <w:semiHidden/>
    <w:unhideWhenUsed/>
    <w:rsid w:val="00197C5E"/>
    <w:rPr>
      <w:rFonts w:ascii="Times New Roman" w:hAnsi="Times New Roman" w:cs="Times New Roman" w:hint="default"/>
      <w:color w:val="800080"/>
      <w:u w:val="single"/>
    </w:rPr>
  </w:style>
  <w:style w:type="character" w:customStyle="1" w:styleId="213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9"/>
    <w:semiHidden/>
    <w:rsid w:val="00197C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aliases w:val="H3 Знак1,&quot;Сапфир&quot; Знак1"/>
    <w:uiPriority w:val="99"/>
    <w:semiHidden/>
    <w:rsid w:val="00197C5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197C5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2c">
    <w:name w:val="index 2"/>
    <w:basedOn w:val="a"/>
    <w:autoRedefine/>
    <w:uiPriority w:val="99"/>
    <w:semiHidden/>
    <w:unhideWhenUsed/>
    <w:rsid w:val="00197C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f">
    <w:name w:val="toc 1"/>
    <w:basedOn w:val="a"/>
    <w:next w:val="a"/>
    <w:autoRedefine/>
    <w:uiPriority w:val="99"/>
    <w:semiHidden/>
    <w:unhideWhenUsed/>
    <w:rsid w:val="00197C5E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1f0">
    <w:name w:val="Нижний колонтитул Знак1"/>
    <w:aliases w:val="Footer Char Знак1"/>
    <w:uiPriority w:val="99"/>
    <w:semiHidden/>
    <w:rsid w:val="00197C5E"/>
    <w:rPr>
      <w:color w:val="000000"/>
      <w:sz w:val="24"/>
      <w:szCs w:val="24"/>
    </w:rPr>
  </w:style>
  <w:style w:type="character" w:customStyle="1" w:styleId="1f1">
    <w:name w:val="Текст выноски Знак1"/>
    <w:aliases w:val="Balloon Text Char Знак1"/>
    <w:uiPriority w:val="99"/>
    <w:semiHidden/>
    <w:rsid w:val="00197C5E"/>
    <w:rPr>
      <w:rFonts w:ascii="Tahoma" w:hAnsi="Tahoma" w:cs="Tahoma"/>
      <w:color w:val="000000"/>
      <w:sz w:val="16"/>
      <w:szCs w:val="16"/>
    </w:rPr>
  </w:style>
  <w:style w:type="character" w:styleId="afffe">
    <w:name w:val="page number"/>
    <w:uiPriority w:val="99"/>
    <w:semiHidden/>
    <w:unhideWhenUsed/>
    <w:rsid w:val="00197C5E"/>
    <w:rPr>
      <w:rFonts w:ascii="Times New Roman" w:hAnsi="Times New Roman" w:cs="Times New Roman" w:hint="default"/>
    </w:rPr>
  </w:style>
  <w:style w:type="table" w:styleId="1f2">
    <w:name w:val="Table Grid 1"/>
    <w:basedOn w:val="a1"/>
    <w:uiPriority w:val="99"/>
    <w:semiHidden/>
    <w:unhideWhenUsed/>
    <w:rsid w:val="00197C5E"/>
    <w:rPr>
      <w:rFonts w:ascii="Times New Roman" w:eastAsia="Times New Roman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w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Kust\Documents\&#1055;&#1088;&#1086;&#1077;&#1082;&#1090;&#1099;%202024\&#1042;&#1085;&#1077;&#1089;&#1077;&#1085;%20&#1080;&#1079;&#1084;%20&#1074;%20&#1087;&#1086;&#1089;&#1090;%20&#1086;&#1090;%2001.10.2018%20&#8470;%203071%20&#1086;&#1073;&#1088;%20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Внесен изм в пост от 01.10.2018 № 3071 обр 4</Template>
  <TotalTime>4</TotalTime>
  <Pages>59</Pages>
  <Words>18761</Words>
  <Characters>106943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125454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</dc:creator>
  <cp:lastModifiedBy>Куст</cp:lastModifiedBy>
  <cp:revision>3</cp:revision>
  <cp:lastPrinted>2024-11-27T07:02:00Z</cp:lastPrinted>
  <dcterms:created xsi:type="dcterms:W3CDTF">2025-02-10T06:55:00Z</dcterms:created>
  <dcterms:modified xsi:type="dcterms:W3CDTF">2025-02-10T06:58:00Z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44e61e33-b1be-4199-8b73-a52be671159b</vt:lpwstr>
  </property>
</Properties>
</file>