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45C5C">
        <w:rPr>
          <w:rFonts w:ascii="Times New Roman" w:hAnsi="Times New Roman" w:cs="Times New Roman"/>
          <w:sz w:val="28"/>
          <w:szCs w:val="28"/>
          <w:lang w:val="ru-RU"/>
        </w:rPr>
        <w:t xml:space="preserve">  06 декабря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45C5C">
        <w:rPr>
          <w:rFonts w:ascii="Times New Roman" w:hAnsi="Times New Roman" w:cs="Times New Roman"/>
          <w:sz w:val="28"/>
          <w:szCs w:val="28"/>
          <w:lang w:val="ru-RU"/>
        </w:rPr>
        <w:t xml:space="preserve">  4100</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8260E1" w:rsidRDefault="00C324D2" w:rsidP="00C324D2">
      <w:pPr>
        <w:ind w:left="709"/>
        <w:jc w:val="both"/>
        <w:rPr>
          <w:rFonts w:ascii="Times New Roman" w:hAnsi="Times New Roman" w:cs="Times New Roman"/>
          <w:sz w:val="28"/>
          <w:szCs w:val="28"/>
          <w:lang w:val="ru-RU"/>
        </w:rPr>
      </w:pPr>
    </w:p>
    <w:p w:rsidR="00C324D2" w:rsidRPr="008260E1" w:rsidRDefault="00C5781C" w:rsidP="00C324D2">
      <w:pPr>
        <w:ind w:left="709"/>
        <w:jc w:val="both"/>
        <w:rPr>
          <w:rFonts w:ascii="Times New Roman" w:hAnsi="Times New Roman" w:cs="Times New Roman"/>
          <w:sz w:val="28"/>
          <w:szCs w:val="28"/>
          <w:lang w:val="ru-RU"/>
        </w:rPr>
      </w:pPr>
      <w:r>
        <w:rPr>
          <w:rFonts w:ascii="Century" w:hAnsi="Century"/>
          <w:noProof/>
          <w:sz w:val="28"/>
          <w:szCs w:val="28"/>
          <w:lang w:val="ru-RU"/>
        </w:rPr>
        <mc:AlternateContent>
          <mc:Choice Requires="wps">
            <w:drawing>
              <wp:anchor distT="0" distB="0" distL="114300" distR="114300" simplePos="0" relativeHeight="251656192" behindDoc="0" locked="0" layoutInCell="1" allowOverlap="1">
                <wp:simplePos x="0" y="0"/>
                <wp:positionH relativeFrom="column">
                  <wp:posOffset>474345</wp:posOffset>
                </wp:positionH>
                <wp:positionV relativeFrom="paragraph">
                  <wp:posOffset>151765</wp:posOffset>
                </wp:positionV>
                <wp:extent cx="2158365" cy="756920"/>
                <wp:effectExtent l="1905" t="0" r="1905" b="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B5C" w:rsidRPr="0050157F" w:rsidRDefault="009E0B5C"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9E0B5C" w:rsidRPr="00F962DB" w:rsidRDefault="009E0B5C"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35pt;margin-top:11.95pt;width:169.9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PYiQIAABk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" stroked="f">
                <v:textbox>
                  <w:txbxContent>
                    <w:p w:rsidR="009E0B5C" w:rsidRPr="0050157F" w:rsidRDefault="009E0B5C"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9E0B5C" w:rsidRPr="00F962DB" w:rsidRDefault="009E0B5C" w:rsidP="008C6F00">
                      <w:pPr>
                        <w:ind w:left="-142"/>
                        <w:contextualSpacing/>
                        <w:rPr>
                          <w:rFonts w:ascii="Times New Roman" w:hAnsi="Times New Roman" w:cs="Times New Roman"/>
                          <w:sz w:val="28"/>
                          <w:szCs w:val="28"/>
                          <w:lang w:val="ru-RU"/>
                        </w:rPr>
                      </w:pPr>
                      <w:r w:rsidRPr="00A02215">
                        <w:rPr>
                          <w:rStyle w:val="FontStyle41"/>
                          <w:rFonts w:eastAsia="Times New Roman"/>
                          <w:sz w:val="28"/>
                          <w:szCs w:val="28"/>
                          <w:lang w:val="ru-RU"/>
                        </w:rPr>
                        <w:t>от  01.10.2018  №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55168"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9E0B5C" w:rsidRPr="00FE78A3" w:rsidRDefault="009E0B5C"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9.55pt;margin-top:.55pt;width:83.6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NBIXc4sAgAAWgQAAA4AAAAAAAAAAAAAAAAALgIAAGRycy9l&#10;Mm9Eb2MueG1sUEsBAi0AFAAGAAgAAAAhAAxXFcncAAAACAEAAA8AAAAAAAAAAAAAAAAAhgQAAGRy&#10;cy9kb3ducmV2LnhtbFBLBQYAAAAABAAEAPMAAACPBQAAAAA=&#10;">
                <v:textbox>
                  <w:txbxContent>
                    <w:p w:rsidR="009E0B5C" w:rsidRPr="00FE78A3" w:rsidRDefault="009E0B5C"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EA0B1E" w:rsidRDefault="00D87976" w:rsidP="00EA0B1E">
      <w:pPr>
        <w:widowControl w:val="0"/>
        <w:ind w:firstLine="709"/>
        <w:jc w:val="both"/>
        <w:rPr>
          <w:rFonts w:ascii="Times New Roman" w:hAnsi="Times New Roman" w:cs="Times New Roman"/>
          <w:sz w:val="28"/>
          <w:szCs w:val="28"/>
        </w:rPr>
      </w:pPr>
      <w:r w:rsidRPr="00EA0B1E">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w:t>
      </w:r>
      <w:r w:rsidRPr="00EA0B1E">
        <w:rPr>
          <w:rFonts w:ascii="Times New Roman" w:hAnsi="Times New Roman" w:cs="Times New Roman"/>
          <w:sz w:val="28"/>
          <w:szCs w:val="28"/>
          <w:lang w:val="ru-RU"/>
        </w:rPr>
        <w:t xml:space="preserve">                                      </w:t>
      </w:r>
      <w:proofErr w:type="gramStart"/>
      <w:r w:rsidRPr="00EA0B1E">
        <w:rPr>
          <w:rFonts w:ascii="Times New Roman" w:hAnsi="Times New Roman" w:cs="Times New Roman"/>
          <w:sz w:val="28"/>
          <w:szCs w:val="28"/>
        </w:rPr>
        <w:t>п</w:t>
      </w:r>
      <w:proofErr w:type="gramEnd"/>
      <w:r w:rsidRPr="00EA0B1E">
        <w:rPr>
          <w:rFonts w:ascii="Times New Roman" w:hAnsi="Times New Roman" w:cs="Times New Roman"/>
          <w:sz w:val="28"/>
          <w:szCs w:val="28"/>
        </w:rPr>
        <w:t xml:space="preserve"> о с т а н о в л я е т:</w:t>
      </w:r>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 xml:space="preserve">Внести в постановление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EA0B1E">
        <w:rPr>
          <w:rFonts w:ascii="Times New Roman" w:hAnsi="Times New Roman" w:cs="Times New Roman"/>
          <w:sz w:val="28"/>
          <w:szCs w:val="28"/>
        </w:rPr>
        <w:t>Лужском</w:t>
      </w:r>
      <w:proofErr w:type="spellEnd"/>
      <w:r w:rsidRPr="00EA0B1E">
        <w:rPr>
          <w:rFonts w:ascii="Times New Roman" w:hAnsi="Times New Roman" w:cs="Times New Roman"/>
          <w:sz w:val="28"/>
          <w:szCs w:val="28"/>
        </w:rPr>
        <w:t xml:space="preserve"> муниципальном районе» (далее – Постановление) следующие изменения:</w:t>
      </w:r>
    </w:p>
    <w:p w:rsidR="00221A6B" w:rsidRPr="00EA0B1E" w:rsidRDefault="00D87976" w:rsidP="00EA0B1E">
      <w:pPr>
        <w:pStyle w:val="ab"/>
        <w:widowControl w:val="0"/>
        <w:numPr>
          <w:ilvl w:val="1"/>
          <w:numId w:val="24"/>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rPr>
        <w:t>В</w:t>
      </w:r>
      <w:r w:rsidR="0086450E" w:rsidRPr="00EA0B1E">
        <w:rPr>
          <w:rFonts w:ascii="Times New Roman" w:hAnsi="Times New Roman"/>
          <w:sz w:val="28"/>
          <w:szCs w:val="28"/>
          <w:lang w:val="ru-RU"/>
        </w:rPr>
        <w:t xml:space="preserve"> </w:t>
      </w:r>
      <w:r w:rsidRPr="00EA0B1E">
        <w:rPr>
          <w:rFonts w:ascii="Times New Roman" w:hAnsi="Times New Roman"/>
          <w:sz w:val="28"/>
          <w:szCs w:val="28"/>
        </w:rPr>
        <w:t>муниципальной программ</w:t>
      </w:r>
      <w:r w:rsidR="00221A6B" w:rsidRPr="00EA0B1E">
        <w:rPr>
          <w:rFonts w:ascii="Times New Roman" w:hAnsi="Times New Roman"/>
          <w:sz w:val="28"/>
          <w:szCs w:val="28"/>
          <w:lang w:val="ru-RU"/>
        </w:rPr>
        <w:t>е</w:t>
      </w:r>
      <w:r w:rsidRPr="00EA0B1E">
        <w:rPr>
          <w:rFonts w:ascii="Times New Roman" w:hAnsi="Times New Roman"/>
          <w:sz w:val="28"/>
          <w:szCs w:val="28"/>
        </w:rPr>
        <w:t xml:space="preserve"> </w:t>
      </w:r>
      <w:proofErr w:type="spellStart"/>
      <w:r w:rsidRPr="00EA0B1E">
        <w:rPr>
          <w:rFonts w:ascii="Times New Roman" w:hAnsi="Times New Roman"/>
          <w:sz w:val="28"/>
          <w:szCs w:val="28"/>
        </w:rPr>
        <w:t>Лужского</w:t>
      </w:r>
      <w:proofErr w:type="spellEnd"/>
      <w:r w:rsidRPr="00EA0B1E">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rPr>
        <w:t>Лужском</w:t>
      </w:r>
      <w:proofErr w:type="spellEnd"/>
      <w:r w:rsidRPr="00EA0B1E">
        <w:rPr>
          <w:rFonts w:ascii="Times New Roman" w:hAnsi="Times New Roman"/>
          <w:sz w:val="28"/>
          <w:szCs w:val="28"/>
        </w:rPr>
        <w:t xml:space="preserve"> муниципальном районе» (</w:t>
      </w:r>
      <w:proofErr w:type="spellStart"/>
      <w:r w:rsidRPr="00EA0B1E">
        <w:rPr>
          <w:rFonts w:ascii="Times New Roman" w:hAnsi="Times New Roman"/>
          <w:sz w:val="28"/>
          <w:szCs w:val="28"/>
        </w:rPr>
        <w:t>приложени</w:t>
      </w:r>
      <w:proofErr w:type="spellEnd"/>
      <w:r w:rsidR="009430A9" w:rsidRPr="00EA0B1E">
        <w:rPr>
          <w:rFonts w:ascii="Times New Roman" w:hAnsi="Times New Roman"/>
          <w:sz w:val="28"/>
          <w:szCs w:val="28"/>
          <w:lang w:val="ru-RU"/>
        </w:rPr>
        <w:t>е</w:t>
      </w:r>
      <w:r w:rsidRPr="00EA0B1E">
        <w:rPr>
          <w:rFonts w:ascii="Times New Roman" w:hAnsi="Times New Roman"/>
          <w:sz w:val="28"/>
          <w:szCs w:val="28"/>
        </w:rPr>
        <w:t xml:space="preserve"> к </w:t>
      </w:r>
      <w:r w:rsidR="009430A9" w:rsidRPr="00EA0B1E">
        <w:rPr>
          <w:rFonts w:ascii="Times New Roman" w:hAnsi="Times New Roman"/>
          <w:sz w:val="28"/>
          <w:szCs w:val="28"/>
          <w:lang w:val="ru-RU"/>
        </w:rPr>
        <w:t>П</w:t>
      </w:r>
      <w:proofErr w:type="spellStart"/>
      <w:r w:rsidRPr="00EA0B1E">
        <w:rPr>
          <w:rFonts w:ascii="Times New Roman" w:hAnsi="Times New Roman"/>
          <w:sz w:val="28"/>
          <w:szCs w:val="28"/>
        </w:rPr>
        <w:t>остановлению</w:t>
      </w:r>
      <w:proofErr w:type="spellEnd"/>
      <w:r w:rsidRPr="00EA0B1E">
        <w:rPr>
          <w:rFonts w:ascii="Times New Roman" w:hAnsi="Times New Roman"/>
          <w:sz w:val="28"/>
          <w:szCs w:val="28"/>
        </w:rPr>
        <w:t>, далее</w:t>
      </w:r>
      <w:r w:rsidRPr="00EA0B1E">
        <w:rPr>
          <w:rFonts w:ascii="Times New Roman" w:hAnsi="Times New Roman"/>
          <w:sz w:val="28"/>
          <w:szCs w:val="28"/>
          <w:lang w:val="ru-RU"/>
        </w:rPr>
        <w:t xml:space="preserve"> –</w:t>
      </w:r>
      <w:r w:rsidRPr="00EA0B1E">
        <w:rPr>
          <w:rFonts w:ascii="Times New Roman" w:hAnsi="Times New Roman"/>
          <w:sz w:val="28"/>
          <w:szCs w:val="28"/>
        </w:rPr>
        <w:t xml:space="preserve"> Муниципальная программа)</w:t>
      </w:r>
      <w:r w:rsidR="00221A6B" w:rsidRPr="00EA0B1E">
        <w:rPr>
          <w:rFonts w:ascii="Times New Roman" w:hAnsi="Times New Roman"/>
          <w:sz w:val="28"/>
          <w:szCs w:val="28"/>
          <w:lang w:val="ru-RU"/>
        </w:rPr>
        <w:t xml:space="preserve"> изложить в новой редакции:</w:t>
      </w:r>
    </w:p>
    <w:p w:rsidR="00D87976" w:rsidRPr="00EA0B1E" w:rsidRDefault="00221A6B" w:rsidP="00EA0B1E">
      <w:pPr>
        <w:pStyle w:val="ab"/>
        <w:widowControl w:val="0"/>
        <w:numPr>
          <w:ilvl w:val="0"/>
          <w:numId w:val="27"/>
        </w:numPr>
        <w:tabs>
          <w:tab w:val="left" w:pos="1276"/>
        </w:tabs>
        <w:ind w:left="0" w:firstLine="709"/>
        <w:contextualSpacing w:val="0"/>
        <w:jc w:val="both"/>
        <w:rPr>
          <w:rFonts w:ascii="Times New Roman" w:hAnsi="Times New Roman"/>
          <w:sz w:val="28"/>
          <w:szCs w:val="28"/>
        </w:rPr>
      </w:pPr>
      <w:r w:rsidRPr="00EA0B1E">
        <w:rPr>
          <w:rFonts w:ascii="Times New Roman" w:hAnsi="Times New Roman"/>
          <w:sz w:val="28"/>
          <w:szCs w:val="28"/>
          <w:lang w:val="ru-RU"/>
        </w:rPr>
        <w:t>р</w:t>
      </w:r>
      <w:proofErr w:type="spellStart"/>
      <w:r w:rsidR="00D87976" w:rsidRPr="00EA0B1E">
        <w:rPr>
          <w:rFonts w:ascii="Times New Roman" w:hAnsi="Times New Roman"/>
          <w:sz w:val="28"/>
          <w:szCs w:val="28"/>
        </w:rPr>
        <w:t>аздел</w:t>
      </w:r>
      <w:proofErr w:type="spellEnd"/>
      <w:r w:rsidRPr="00EA0B1E">
        <w:rPr>
          <w:rFonts w:ascii="Times New Roman" w:hAnsi="Times New Roman"/>
          <w:sz w:val="28"/>
          <w:szCs w:val="28"/>
          <w:lang w:val="ru-RU"/>
        </w:rPr>
        <w:t xml:space="preserve"> </w:t>
      </w:r>
      <w:r w:rsidR="00D87976" w:rsidRPr="00EA0B1E">
        <w:rPr>
          <w:rFonts w:ascii="Times New Roman" w:hAnsi="Times New Roman"/>
          <w:sz w:val="28"/>
          <w:szCs w:val="28"/>
        </w:rPr>
        <w:t xml:space="preserve">«Финансовое обеспечение муниципальной программы» </w:t>
      </w:r>
      <w:r w:rsidRPr="00EA0B1E">
        <w:rPr>
          <w:rFonts w:ascii="Times New Roman" w:hAnsi="Times New Roman"/>
          <w:sz w:val="28"/>
          <w:szCs w:val="28"/>
        </w:rPr>
        <w:t>паспорт</w:t>
      </w:r>
      <w:r w:rsidRPr="00EA0B1E">
        <w:rPr>
          <w:rFonts w:ascii="Times New Roman" w:hAnsi="Times New Roman"/>
          <w:sz w:val="28"/>
          <w:szCs w:val="28"/>
          <w:lang w:val="ru-RU"/>
        </w:rPr>
        <w:t>а</w:t>
      </w:r>
      <w:r w:rsidRPr="00EA0B1E">
        <w:rPr>
          <w:rFonts w:ascii="Times New Roman" w:hAnsi="Times New Roman"/>
          <w:sz w:val="28"/>
          <w:szCs w:val="28"/>
        </w:rPr>
        <w:t xml:space="preserve"> муниципальной программы </w:t>
      </w:r>
      <w:proofErr w:type="spellStart"/>
      <w:r w:rsidRPr="00EA0B1E">
        <w:rPr>
          <w:rFonts w:ascii="Times New Roman" w:hAnsi="Times New Roman"/>
          <w:sz w:val="28"/>
          <w:szCs w:val="28"/>
        </w:rPr>
        <w:t>Лужского</w:t>
      </w:r>
      <w:proofErr w:type="spellEnd"/>
      <w:r w:rsidRPr="00EA0B1E">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rPr>
        <w:t>Лужском</w:t>
      </w:r>
      <w:proofErr w:type="spellEnd"/>
      <w:r w:rsidRPr="00EA0B1E">
        <w:rPr>
          <w:rFonts w:ascii="Times New Roman" w:hAnsi="Times New Roman"/>
          <w:sz w:val="28"/>
          <w:szCs w:val="28"/>
        </w:rPr>
        <w:t xml:space="preserve"> муниципальном районе»</w:t>
      </w:r>
      <w:r w:rsidR="00D87976" w:rsidRPr="00EA0B1E">
        <w:rPr>
          <w:rFonts w:ascii="Times New Roman" w:hAnsi="Times New Roman"/>
          <w:sz w:val="28"/>
          <w:szCs w:val="28"/>
        </w:rPr>
        <w:t>:</w:t>
      </w:r>
    </w:p>
    <w:p w:rsidR="00D87976" w:rsidRPr="00EA0B1E" w:rsidRDefault="00D87976" w:rsidP="00EA0B1E">
      <w:pPr>
        <w:widowControl w:val="0"/>
        <w:tabs>
          <w:tab w:val="left" w:pos="1276"/>
        </w:tabs>
        <w:ind w:firstLine="709"/>
        <w:jc w:val="both"/>
        <w:rPr>
          <w:rFonts w:ascii="Times New Roman" w:hAnsi="Times New Roman" w:cs="Times New Roman"/>
          <w:sz w:val="28"/>
          <w:szCs w:val="28"/>
        </w:rPr>
      </w:pPr>
      <w:r w:rsidRPr="00EA0B1E">
        <w:rPr>
          <w:rFonts w:ascii="Times New Roman" w:hAnsi="Times New Roman" w:cs="Times New Roman"/>
          <w:sz w:val="28"/>
          <w:szCs w:val="28"/>
          <w:lang w:val="ru-RU"/>
        </w:rPr>
        <w:t>«</w:t>
      </w:r>
      <w:r w:rsidR="009430A9" w:rsidRPr="00EA0B1E">
        <w:rPr>
          <w:rFonts w:ascii="Times New Roman" w:hAnsi="Times New Roman" w:cs="Times New Roman"/>
          <w:sz w:val="28"/>
          <w:szCs w:val="28"/>
        </w:rPr>
        <w:t>Общий объем финансирования муниципальной</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программы за весь период</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реализации составит</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16 501 069,53191</w:t>
      </w:r>
      <w:r w:rsidR="00B45C5C">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тыс.</w:t>
      </w:r>
      <w:r w:rsidR="009430A9" w:rsidRPr="00EA0B1E">
        <w:rPr>
          <w:rFonts w:ascii="Times New Roman" w:hAnsi="Times New Roman" w:cs="Times New Roman"/>
          <w:sz w:val="28"/>
          <w:szCs w:val="28"/>
          <w:lang w:val="ru-RU"/>
        </w:rPr>
        <w:t xml:space="preserve"> </w:t>
      </w:r>
      <w:r w:rsidR="009430A9" w:rsidRPr="00EA0B1E">
        <w:rPr>
          <w:rFonts w:ascii="Times New Roman" w:hAnsi="Times New Roman" w:cs="Times New Roman"/>
          <w:sz w:val="28"/>
          <w:szCs w:val="28"/>
        </w:rPr>
        <w:t>руб.</w:t>
      </w:r>
      <w:r w:rsidRPr="00EA0B1E">
        <w:rPr>
          <w:rFonts w:ascii="Times New Roman" w:hAnsi="Times New Roman" w:cs="Times New Roman"/>
          <w:sz w:val="28"/>
          <w:szCs w:val="28"/>
          <w:lang w:val="ru-RU"/>
        </w:rPr>
        <w:t>».</w:t>
      </w:r>
      <w:r w:rsidRPr="00EA0B1E">
        <w:rPr>
          <w:rFonts w:ascii="Times New Roman" w:hAnsi="Times New Roman" w:cs="Times New Roman"/>
          <w:sz w:val="28"/>
          <w:szCs w:val="28"/>
        </w:rPr>
        <w:t xml:space="preserve"> </w:t>
      </w:r>
    </w:p>
    <w:p w:rsidR="00D87976" w:rsidRPr="00EA0B1E" w:rsidRDefault="00D87976" w:rsidP="00EA0B1E">
      <w:pPr>
        <w:pStyle w:val="ab"/>
        <w:widowControl w:val="0"/>
        <w:numPr>
          <w:ilvl w:val="0"/>
          <w:numId w:val="27"/>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lang w:val="ru-RU"/>
        </w:rPr>
        <w:t xml:space="preserve">План реализации муниципальной программы </w:t>
      </w:r>
      <w:proofErr w:type="spellStart"/>
      <w:r w:rsidRPr="00EA0B1E">
        <w:rPr>
          <w:rFonts w:ascii="Times New Roman" w:hAnsi="Times New Roman"/>
          <w:sz w:val="28"/>
          <w:szCs w:val="28"/>
          <w:lang w:val="ru-RU"/>
        </w:rPr>
        <w:t>Лужского</w:t>
      </w:r>
      <w:proofErr w:type="spellEnd"/>
      <w:r w:rsidRPr="00EA0B1E">
        <w:rPr>
          <w:rFonts w:ascii="Times New Roman" w:hAnsi="Times New Roman"/>
          <w:sz w:val="28"/>
          <w:szCs w:val="28"/>
          <w:lang w:val="ru-RU"/>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lang w:val="ru-RU"/>
        </w:rPr>
        <w:t>Лужском</w:t>
      </w:r>
      <w:proofErr w:type="spellEnd"/>
      <w:r w:rsidRPr="00EA0B1E">
        <w:rPr>
          <w:rFonts w:ascii="Times New Roman" w:hAnsi="Times New Roman"/>
          <w:sz w:val="28"/>
          <w:szCs w:val="28"/>
          <w:lang w:val="ru-RU"/>
        </w:rPr>
        <w:t xml:space="preserve"> муниципальном районе» на период 2024-202</w:t>
      </w:r>
      <w:r w:rsidR="00143737" w:rsidRPr="00EA0B1E">
        <w:rPr>
          <w:rFonts w:ascii="Times New Roman" w:hAnsi="Times New Roman"/>
          <w:sz w:val="28"/>
          <w:szCs w:val="28"/>
          <w:lang w:val="ru-RU"/>
        </w:rPr>
        <w:t>7</w:t>
      </w:r>
      <w:r w:rsidRPr="00EA0B1E">
        <w:rPr>
          <w:rFonts w:ascii="Times New Roman" w:hAnsi="Times New Roman"/>
          <w:sz w:val="28"/>
          <w:szCs w:val="28"/>
          <w:lang w:val="ru-RU"/>
        </w:rPr>
        <w:t xml:space="preserve"> годов приложения 1 </w:t>
      </w:r>
      <w:r w:rsidR="009430A9" w:rsidRPr="00EA0B1E">
        <w:rPr>
          <w:rFonts w:ascii="Times New Roman" w:hAnsi="Times New Roman"/>
          <w:sz w:val="28"/>
          <w:szCs w:val="28"/>
          <w:lang w:val="ru-RU"/>
        </w:rPr>
        <w:t xml:space="preserve">к </w:t>
      </w:r>
      <w:r w:rsidRPr="00EA0B1E">
        <w:rPr>
          <w:rFonts w:ascii="Times New Roman" w:hAnsi="Times New Roman"/>
          <w:sz w:val="28"/>
          <w:szCs w:val="28"/>
          <w:lang w:val="ru-RU"/>
        </w:rPr>
        <w:t>Муниципальной программ</w:t>
      </w:r>
      <w:r w:rsidR="009430A9" w:rsidRPr="00EA0B1E">
        <w:rPr>
          <w:rFonts w:ascii="Times New Roman" w:hAnsi="Times New Roman"/>
          <w:sz w:val="28"/>
          <w:szCs w:val="28"/>
          <w:lang w:val="ru-RU"/>
        </w:rPr>
        <w:t>е</w:t>
      </w:r>
      <w:r w:rsidRPr="00EA0B1E">
        <w:rPr>
          <w:rFonts w:ascii="Times New Roman" w:hAnsi="Times New Roman"/>
          <w:sz w:val="28"/>
          <w:szCs w:val="28"/>
          <w:lang w:val="ru-RU"/>
        </w:rPr>
        <w:t xml:space="preserve"> изложить в новой редакции согласно </w:t>
      </w:r>
      <w:r w:rsidR="009430A9" w:rsidRPr="00EA0B1E">
        <w:rPr>
          <w:rFonts w:ascii="Times New Roman" w:hAnsi="Times New Roman"/>
          <w:sz w:val="28"/>
          <w:szCs w:val="28"/>
          <w:lang w:val="ru-RU"/>
        </w:rPr>
        <w:t xml:space="preserve">                      </w:t>
      </w:r>
      <w:r w:rsidRPr="00EA0B1E">
        <w:rPr>
          <w:rFonts w:ascii="Times New Roman" w:hAnsi="Times New Roman"/>
          <w:sz w:val="28"/>
          <w:szCs w:val="28"/>
          <w:lang w:val="ru-RU"/>
        </w:rPr>
        <w:lastRenderedPageBreak/>
        <w:t>приложению 1 к настоящему постановлению.</w:t>
      </w:r>
    </w:p>
    <w:p w:rsidR="00D87976" w:rsidRPr="00EA0B1E" w:rsidRDefault="00D87976" w:rsidP="00EA0B1E">
      <w:pPr>
        <w:pStyle w:val="ab"/>
        <w:widowControl w:val="0"/>
        <w:numPr>
          <w:ilvl w:val="0"/>
          <w:numId w:val="27"/>
        </w:numPr>
        <w:tabs>
          <w:tab w:val="left" w:pos="1276"/>
        </w:tabs>
        <w:ind w:left="0" w:firstLine="709"/>
        <w:contextualSpacing w:val="0"/>
        <w:jc w:val="both"/>
        <w:rPr>
          <w:rFonts w:ascii="Times New Roman" w:hAnsi="Times New Roman"/>
          <w:sz w:val="28"/>
          <w:szCs w:val="28"/>
          <w:lang w:val="ru-RU"/>
        </w:rPr>
      </w:pPr>
      <w:r w:rsidRPr="00EA0B1E">
        <w:rPr>
          <w:rFonts w:ascii="Times New Roman" w:hAnsi="Times New Roman"/>
          <w:sz w:val="28"/>
          <w:szCs w:val="28"/>
          <w:lang w:val="ru-RU"/>
        </w:rPr>
        <w:t xml:space="preserve">Прогнозные значения показателей (индикаторов) реализации муниципальной программы </w:t>
      </w:r>
      <w:proofErr w:type="spellStart"/>
      <w:r w:rsidRPr="00EA0B1E">
        <w:rPr>
          <w:rFonts w:ascii="Times New Roman" w:hAnsi="Times New Roman"/>
          <w:sz w:val="28"/>
          <w:szCs w:val="28"/>
          <w:lang w:val="ru-RU"/>
        </w:rPr>
        <w:t>Лужского</w:t>
      </w:r>
      <w:proofErr w:type="spellEnd"/>
      <w:r w:rsidRPr="00EA0B1E">
        <w:rPr>
          <w:rFonts w:ascii="Times New Roman" w:hAnsi="Times New Roman"/>
          <w:sz w:val="28"/>
          <w:szCs w:val="28"/>
          <w:lang w:val="ru-RU"/>
        </w:rPr>
        <w:t xml:space="preserve"> муниципального района Ленинградской области «Современное образование в </w:t>
      </w:r>
      <w:proofErr w:type="spellStart"/>
      <w:r w:rsidRPr="00EA0B1E">
        <w:rPr>
          <w:rFonts w:ascii="Times New Roman" w:hAnsi="Times New Roman"/>
          <w:sz w:val="28"/>
          <w:szCs w:val="28"/>
          <w:lang w:val="ru-RU"/>
        </w:rPr>
        <w:t>Лужском</w:t>
      </w:r>
      <w:proofErr w:type="spellEnd"/>
      <w:r w:rsidRPr="00EA0B1E">
        <w:rPr>
          <w:rFonts w:ascii="Times New Roman" w:hAnsi="Times New Roman"/>
          <w:sz w:val="28"/>
          <w:szCs w:val="28"/>
          <w:lang w:val="ru-RU"/>
        </w:rPr>
        <w:t xml:space="preserve"> муниципальном районе» на период 2022-202</w:t>
      </w:r>
      <w:r w:rsidR="00143737" w:rsidRPr="00EA0B1E">
        <w:rPr>
          <w:rFonts w:ascii="Times New Roman" w:hAnsi="Times New Roman"/>
          <w:sz w:val="28"/>
          <w:szCs w:val="28"/>
          <w:lang w:val="ru-RU"/>
        </w:rPr>
        <w:t>7</w:t>
      </w:r>
      <w:r w:rsidRPr="00EA0B1E">
        <w:rPr>
          <w:rFonts w:ascii="Times New Roman" w:hAnsi="Times New Roman"/>
          <w:sz w:val="28"/>
          <w:szCs w:val="28"/>
          <w:lang w:val="ru-RU"/>
        </w:rPr>
        <w:t xml:space="preserve"> годов приложения 2 </w:t>
      </w:r>
      <w:r w:rsidR="00EA0B1E">
        <w:rPr>
          <w:rFonts w:ascii="Times New Roman" w:hAnsi="Times New Roman"/>
          <w:sz w:val="28"/>
          <w:szCs w:val="28"/>
          <w:lang w:val="ru-RU"/>
        </w:rPr>
        <w:t xml:space="preserve">к </w:t>
      </w:r>
      <w:r w:rsidRPr="00EA0B1E">
        <w:rPr>
          <w:rFonts w:ascii="Times New Roman" w:hAnsi="Times New Roman"/>
          <w:sz w:val="28"/>
          <w:szCs w:val="28"/>
          <w:lang w:val="ru-RU"/>
        </w:rPr>
        <w:t>Муниципальной программ</w:t>
      </w:r>
      <w:r w:rsidR="009430A9" w:rsidRPr="00EA0B1E">
        <w:rPr>
          <w:rFonts w:ascii="Times New Roman" w:hAnsi="Times New Roman"/>
          <w:sz w:val="28"/>
          <w:szCs w:val="28"/>
          <w:lang w:val="ru-RU"/>
        </w:rPr>
        <w:t>е</w:t>
      </w:r>
      <w:r w:rsidRPr="00EA0B1E">
        <w:rPr>
          <w:rFonts w:ascii="Times New Roman" w:hAnsi="Times New Roman"/>
          <w:sz w:val="28"/>
          <w:szCs w:val="28"/>
          <w:lang w:val="ru-RU"/>
        </w:rPr>
        <w:t xml:space="preserve"> изложить в новой редакции согласно </w:t>
      </w:r>
      <w:r w:rsidR="009430A9" w:rsidRPr="00EA0B1E">
        <w:rPr>
          <w:rFonts w:ascii="Times New Roman" w:hAnsi="Times New Roman"/>
          <w:sz w:val="28"/>
          <w:szCs w:val="28"/>
          <w:lang w:val="ru-RU"/>
        </w:rPr>
        <w:t xml:space="preserve">                               </w:t>
      </w:r>
      <w:r w:rsidRPr="00EA0B1E">
        <w:rPr>
          <w:rFonts w:ascii="Times New Roman" w:hAnsi="Times New Roman"/>
          <w:sz w:val="28"/>
          <w:szCs w:val="28"/>
          <w:lang w:val="ru-RU"/>
        </w:rPr>
        <w:t>приложению</w:t>
      </w:r>
      <w:r w:rsidR="009430A9" w:rsidRPr="00EA0B1E">
        <w:rPr>
          <w:rFonts w:ascii="Times New Roman" w:hAnsi="Times New Roman"/>
          <w:sz w:val="28"/>
          <w:szCs w:val="28"/>
          <w:lang w:val="ru-RU"/>
        </w:rPr>
        <w:t xml:space="preserve"> 2</w:t>
      </w:r>
      <w:r w:rsidRPr="00EA0B1E">
        <w:rPr>
          <w:rFonts w:ascii="Times New Roman" w:hAnsi="Times New Roman"/>
          <w:sz w:val="28"/>
          <w:szCs w:val="28"/>
          <w:lang w:val="ru-RU"/>
        </w:rPr>
        <w:t xml:space="preserve"> к настоящему постановлению.</w:t>
      </w:r>
    </w:p>
    <w:p w:rsidR="00D87976" w:rsidRPr="00EA0B1E" w:rsidRDefault="00D87976" w:rsidP="00EA0B1E">
      <w:pPr>
        <w:widowControl w:val="0"/>
        <w:ind w:firstLine="709"/>
        <w:jc w:val="both"/>
        <w:rPr>
          <w:rFonts w:ascii="Times New Roman" w:hAnsi="Times New Roman" w:cs="Times New Roman"/>
          <w:sz w:val="28"/>
          <w:szCs w:val="28"/>
          <w:lang w:val="ru-RU"/>
        </w:rPr>
      </w:pPr>
    </w:p>
    <w:p w:rsidR="00B77700" w:rsidRPr="00EA0B1E" w:rsidRDefault="00B77700"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Настоящее постановление подлежит официальному опубликованию.</w:t>
      </w:r>
    </w:p>
    <w:p w:rsidR="00B77700" w:rsidRPr="00EA0B1E" w:rsidRDefault="00B77700" w:rsidP="00EA0B1E">
      <w:pPr>
        <w:widowControl w:val="0"/>
        <w:tabs>
          <w:tab w:val="left" w:pos="1134"/>
        </w:tabs>
        <w:ind w:left="349"/>
        <w:jc w:val="both"/>
        <w:rPr>
          <w:rFonts w:ascii="Times New Roman" w:hAnsi="Times New Roman" w:cs="Times New Roman"/>
          <w:sz w:val="28"/>
          <w:szCs w:val="28"/>
        </w:rPr>
      </w:pPr>
    </w:p>
    <w:p w:rsidR="00D87976" w:rsidRPr="00EA0B1E" w:rsidRDefault="00D87976" w:rsidP="00EA0B1E">
      <w:pPr>
        <w:widowControl w:val="0"/>
        <w:numPr>
          <w:ilvl w:val="0"/>
          <w:numId w:val="24"/>
        </w:numPr>
        <w:tabs>
          <w:tab w:val="left" w:pos="1134"/>
        </w:tabs>
        <w:ind w:left="0" w:firstLine="709"/>
        <w:jc w:val="both"/>
        <w:rPr>
          <w:rFonts w:ascii="Times New Roman" w:hAnsi="Times New Roman" w:cs="Times New Roman"/>
          <w:sz w:val="28"/>
          <w:szCs w:val="28"/>
        </w:rPr>
      </w:pPr>
      <w:proofErr w:type="gramStart"/>
      <w:r w:rsidRPr="00EA0B1E">
        <w:rPr>
          <w:rFonts w:ascii="Times New Roman" w:hAnsi="Times New Roman" w:cs="Times New Roman"/>
          <w:sz w:val="28"/>
          <w:szCs w:val="28"/>
        </w:rPr>
        <w:t>Контроль за</w:t>
      </w:r>
      <w:proofErr w:type="gramEnd"/>
      <w:r w:rsidRPr="00EA0B1E">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w:t>
      </w:r>
      <w:r w:rsidRPr="00EA0B1E">
        <w:rPr>
          <w:rFonts w:ascii="Times New Roman" w:hAnsi="Times New Roman" w:cs="Times New Roman"/>
          <w:sz w:val="28"/>
          <w:szCs w:val="28"/>
          <w:lang w:val="ru-RU"/>
        </w:rPr>
        <w:t xml:space="preserve"> по социальным вопросам</w:t>
      </w:r>
      <w:r w:rsidRPr="00EA0B1E">
        <w:rPr>
          <w:rFonts w:ascii="Times New Roman" w:hAnsi="Times New Roman" w:cs="Times New Roman"/>
          <w:sz w:val="28"/>
          <w:szCs w:val="28"/>
        </w:rPr>
        <w:t>.</w:t>
      </w:r>
    </w:p>
    <w:p w:rsidR="00D87976" w:rsidRPr="00EA0B1E" w:rsidRDefault="00D87976" w:rsidP="00EA0B1E">
      <w:pPr>
        <w:widowControl w:val="0"/>
        <w:tabs>
          <w:tab w:val="left" w:pos="1134"/>
        </w:tabs>
        <w:ind w:left="349"/>
        <w:jc w:val="both"/>
        <w:rPr>
          <w:rFonts w:ascii="Times New Roman" w:hAnsi="Times New Roman" w:cs="Times New Roman"/>
          <w:sz w:val="28"/>
          <w:szCs w:val="28"/>
        </w:rPr>
      </w:pPr>
    </w:p>
    <w:p w:rsidR="00D87976" w:rsidRPr="00EA0B1E" w:rsidRDefault="009430A9" w:rsidP="00EA0B1E">
      <w:pPr>
        <w:widowControl w:val="0"/>
        <w:numPr>
          <w:ilvl w:val="0"/>
          <w:numId w:val="24"/>
        </w:numPr>
        <w:tabs>
          <w:tab w:val="left" w:pos="1134"/>
        </w:tabs>
        <w:ind w:left="0" w:firstLine="709"/>
        <w:jc w:val="both"/>
        <w:rPr>
          <w:rFonts w:ascii="Times New Roman" w:hAnsi="Times New Roman" w:cs="Times New Roman"/>
          <w:sz w:val="28"/>
          <w:szCs w:val="28"/>
        </w:rPr>
      </w:pPr>
      <w:r w:rsidRPr="00EA0B1E">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EA0B1E">
        <w:rPr>
          <w:rFonts w:ascii="Times New Roman" w:hAnsi="Times New Roman" w:cs="Times New Roman"/>
          <w:sz w:val="28"/>
          <w:szCs w:val="28"/>
        </w:rPr>
        <w:t xml:space="preserve">. </w:t>
      </w:r>
    </w:p>
    <w:p w:rsidR="00D87976" w:rsidRPr="00EA0B1E" w:rsidRDefault="00D87976" w:rsidP="00EA0B1E">
      <w:pPr>
        <w:widowControl w:val="0"/>
        <w:rPr>
          <w:rFonts w:ascii="Times New Roman" w:hAnsi="Times New Roman" w:cs="Times New Roman"/>
          <w:sz w:val="28"/>
          <w:szCs w:val="28"/>
        </w:rPr>
      </w:pPr>
    </w:p>
    <w:p w:rsidR="00D87976" w:rsidRPr="00EA0B1E" w:rsidRDefault="009F12DA" w:rsidP="00EA0B1E">
      <w:pPr>
        <w:widowControl w:val="0"/>
        <w:rPr>
          <w:rFonts w:ascii="Times New Roman" w:hAnsi="Times New Roman" w:cs="Times New Roman"/>
          <w:sz w:val="28"/>
          <w:szCs w:val="28"/>
        </w:rPr>
      </w:pPr>
      <w:proofErr w:type="spellStart"/>
      <w:r>
        <w:rPr>
          <w:rFonts w:ascii="Times New Roman" w:hAnsi="Times New Roman" w:cs="Times New Roman"/>
          <w:sz w:val="28"/>
          <w:szCs w:val="28"/>
          <w:lang w:val="ru-RU"/>
        </w:rPr>
        <w:t>И.о</w:t>
      </w:r>
      <w:proofErr w:type="spellEnd"/>
      <w:r>
        <w:rPr>
          <w:rFonts w:ascii="Times New Roman" w:hAnsi="Times New Roman" w:cs="Times New Roman"/>
          <w:sz w:val="28"/>
          <w:szCs w:val="28"/>
          <w:lang w:val="ru-RU"/>
        </w:rPr>
        <w:t>. г</w:t>
      </w:r>
      <w:r w:rsidR="00D87976" w:rsidRPr="00EA0B1E">
        <w:rPr>
          <w:rFonts w:ascii="Times New Roman" w:hAnsi="Times New Roman" w:cs="Times New Roman"/>
          <w:sz w:val="28"/>
          <w:szCs w:val="28"/>
        </w:rPr>
        <w:t>лав</w:t>
      </w:r>
      <w:r>
        <w:rPr>
          <w:rFonts w:ascii="Times New Roman" w:hAnsi="Times New Roman" w:cs="Times New Roman"/>
          <w:sz w:val="28"/>
          <w:szCs w:val="28"/>
          <w:lang w:val="ru-RU"/>
        </w:rPr>
        <w:t>ы</w:t>
      </w:r>
      <w:r w:rsidR="00D87976" w:rsidRPr="00EA0B1E">
        <w:rPr>
          <w:rFonts w:ascii="Times New Roman" w:hAnsi="Times New Roman" w:cs="Times New Roman"/>
          <w:sz w:val="28"/>
          <w:szCs w:val="28"/>
        </w:rPr>
        <w:t xml:space="preserve"> администрации</w:t>
      </w:r>
    </w:p>
    <w:p w:rsidR="00D87976" w:rsidRPr="009F12DA" w:rsidRDefault="00D87976" w:rsidP="00EA0B1E">
      <w:pPr>
        <w:widowControl w:val="0"/>
        <w:rPr>
          <w:rFonts w:ascii="Times New Roman" w:hAnsi="Times New Roman" w:cs="Times New Roman"/>
          <w:sz w:val="28"/>
          <w:szCs w:val="28"/>
          <w:lang w:val="ru-RU"/>
        </w:rPr>
      </w:pPr>
      <w:proofErr w:type="spellStart"/>
      <w:r w:rsidRPr="00EA0B1E">
        <w:rPr>
          <w:rFonts w:ascii="Times New Roman" w:hAnsi="Times New Roman" w:cs="Times New Roman"/>
          <w:sz w:val="28"/>
          <w:szCs w:val="28"/>
        </w:rPr>
        <w:t>Лужского</w:t>
      </w:r>
      <w:proofErr w:type="spellEnd"/>
      <w:r w:rsidRPr="00EA0B1E">
        <w:rPr>
          <w:rFonts w:ascii="Times New Roman" w:hAnsi="Times New Roman" w:cs="Times New Roman"/>
          <w:sz w:val="28"/>
          <w:szCs w:val="28"/>
        </w:rPr>
        <w:t xml:space="preserve"> муниципального района</w:t>
      </w:r>
      <w:r w:rsidRPr="00EA0B1E">
        <w:rPr>
          <w:rFonts w:ascii="Times New Roman" w:hAnsi="Times New Roman" w:cs="Times New Roman"/>
          <w:sz w:val="28"/>
          <w:szCs w:val="28"/>
        </w:rPr>
        <w:tab/>
      </w:r>
      <w:r w:rsidRPr="00EA0B1E">
        <w:rPr>
          <w:rFonts w:ascii="Times New Roman" w:hAnsi="Times New Roman" w:cs="Times New Roman"/>
          <w:sz w:val="28"/>
          <w:szCs w:val="28"/>
        </w:rPr>
        <w:tab/>
      </w:r>
      <w:r w:rsidRPr="00EA0B1E">
        <w:rPr>
          <w:rFonts w:ascii="Times New Roman" w:hAnsi="Times New Roman" w:cs="Times New Roman"/>
          <w:sz w:val="28"/>
          <w:szCs w:val="28"/>
        </w:rPr>
        <w:tab/>
      </w:r>
      <w:r w:rsidRPr="00EA0B1E">
        <w:rPr>
          <w:rFonts w:ascii="Times New Roman" w:hAnsi="Times New Roman" w:cs="Times New Roman"/>
          <w:sz w:val="28"/>
          <w:szCs w:val="28"/>
        </w:rPr>
        <w:tab/>
        <w:t xml:space="preserve">                </w:t>
      </w:r>
      <w:r w:rsidR="009F12DA">
        <w:rPr>
          <w:rFonts w:ascii="Times New Roman" w:hAnsi="Times New Roman" w:cs="Times New Roman"/>
          <w:sz w:val="28"/>
          <w:szCs w:val="28"/>
          <w:lang w:val="ru-RU"/>
        </w:rPr>
        <w:t xml:space="preserve">   </w:t>
      </w:r>
      <w:r w:rsidRPr="00EA0B1E">
        <w:rPr>
          <w:rFonts w:ascii="Times New Roman" w:hAnsi="Times New Roman" w:cs="Times New Roman"/>
          <w:sz w:val="28"/>
          <w:szCs w:val="28"/>
        </w:rPr>
        <w:t xml:space="preserve"> </w:t>
      </w:r>
      <w:r w:rsidR="009F12DA">
        <w:rPr>
          <w:rFonts w:ascii="Times New Roman" w:hAnsi="Times New Roman" w:cs="Times New Roman"/>
          <w:sz w:val="28"/>
          <w:szCs w:val="28"/>
          <w:lang w:val="ru-RU"/>
        </w:rPr>
        <w:t xml:space="preserve">А.В. </w:t>
      </w:r>
      <w:proofErr w:type="gramStart"/>
      <w:r w:rsidR="009F12DA">
        <w:rPr>
          <w:rFonts w:ascii="Times New Roman" w:hAnsi="Times New Roman" w:cs="Times New Roman"/>
          <w:sz w:val="28"/>
          <w:szCs w:val="28"/>
          <w:lang w:val="ru-RU"/>
        </w:rPr>
        <w:t>Голубев</w:t>
      </w:r>
      <w:proofErr w:type="gramEnd"/>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rPr>
          <w:rFonts w:ascii="Times New Roman" w:hAnsi="Times New Roman" w:cs="Times New Roman"/>
          <w:sz w:val="28"/>
          <w:szCs w:val="28"/>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bookmarkStart w:id="0" w:name="_GoBack"/>
      <w:bookmarkEnd w:id="0"/>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rPr>
          <w:rFonts w:ascii="Times New Roman" w:hAnsi="Times New Roman" w:cs="Times New Roman"/>
          <w:sz w:val="28"/>
          <w:szCs w:val="28"/>
          <w:lang w:val="ru-RU"/>
        </w:rPr>
      </w:pPr>
    </w:p>
    <w:p w:rsidR="00D87976" w:rsidRPr="00EA0B1E" w:rsidRDefault="00D87976" w:rsidP="00EA0B1E">
      <w:pPr>
        <w:widowControl w:val="0"/>
        <w:jc w:val="both"/>
        <w:rPr>
          <w:rFonts w:ascii="Times New Roman" w:hAnsi="Times New Roman" w:cs="Times New Roman"/>
          <w:sz w:val="28"/>
          <w:szCs w:val="28"/>
        </w:rPr>
      </w:pPr>
      <w:r w:rsidRPr="00EA0B1E">
        <w:rPr>
          <w:rFonts w:ascii="Times New Roman" w:hAnsi="Times New Roman" w:cs="Times New Roman"/>
          <w:sz w:val="28"/>
          <w:szCs w:val="28"/>
        </w:rPr>
        <w:t xml:space="preserve">Разослано: </w:t>
      </w:r>
      <w:proofErr w:type="gramStart"/>
      <w:r w:rsidRPr="00EA0B1E">
        <w:rPr>
          <w:rFonts w:ascii="Times New Roman" w:hAnsi="Times New Roman" w:cs="Times New Roman"/>
          <w:sz w:val="28"/>
          <w:szCs w:val="28"/>
        </w:rPr>
        <w:t>к-т</w:t>
      </w:r>
      <w:proofErr w:type="gramEnd"/>
      <w:r w:rsidRPr="00EA0B1E">
        <w:rPr>
          <w:rFonts w:ascii="Times New Roman" w:hAnsi="Times New Roman" w:cs="Times New Roman"/>
          <w:sz w:val="28"/>
          <w:szCs w:val="28"/>
        </w:rPr>
        <w:t xml:space="preserve"> образования, зам. главы администрации, КФ, </w:t>
      </w:r>
      <w:proofErr w:type="spellStart"/>
      <w:r w:rsidRPr="00EA0B1E">
        <w:rPr>
          <w:rFonts w:ascii="Times New Roman" w:hAnsi="Times New Roman" w:cs="Times New Roman"/>
          <w:sz w:val="28"/>
          <w:szCs w:val="28"/>
        </w:rPr>
        <w:t>КЭРиИД</w:t>
      </w:r>
      <w:proofErr w:type="spellEnd"/>
      <w:r w:rsidRPr="00EA0B1E">
        <w:rPr>
          <w:rFonts w:ascii="Times New Roman" w:hAnsi="Times New Roman" w:cs="Times New Roman"/>
          <w:sz w:val="28"/>
          <w:szCs w:val="28"/>
        </w:rPr>
        <w:t>, ОБУ, сектор ФМК,  МКУ «</w:t>
      </w:r>
      <w:proofErr w:type="spellStart"/>
      <w:r w:rsidRPr="00EA0B1E">
        <w:rPr>
          <w:rFonts w:ascii="Times New Roman" w:hAnsi="Times New Roman" w:cs="Times New Roman"/>
          <w:sz w:val="28"/>
          <w:szCs w:val="28"/>
        </w:rPr>
        <w:t>Лужский</w:t>
      </w:r>
      <w:proofErr w:type="spellEnd"/>
      <w:r w:rsidRPr="00EA0B1E">
        <w:rPr>
          <w:rFonts w:ascii="Times New Roman" w:hAnsi="Times New Roman" w:cs="Times New Roman"/>
          <w:sz w:val="28"/>
          <w:szCs w:val="28"/>
        </w:rPr>
        <w:t xml:space="preserve"> ЦБУК», прокуратура.</w:t>
      </w:r>
    </w:p>
    <w:p w:rsidR="00D87976" w:rsidRPr="00D618DD" w:rsidRDefault="00D87976" w:rsidP="00D87976">
      <w:pPr>
        <w:sectPr w:rsidR="00D87976" w:rsidRPr="00D618DD" w:rsidSect="00D87976">
          <w:pgSz w:w="11905" w:h="16837"/>
          <w:pgMar w:top="1134" w:right="850" w:bottom="1134" w:left="1701" w:header="0" w:footer="6" w:gutter="0"/>
          <w:cols w:space="720"/>
          <w:docGrid w:linePitch="326"/>
        </w:sectPr>
      </w:pPr>
    </w:p>
    <w:p w:rsidR="00D87976" w:rsidRPr="00D87976" w:rsidRDefault="00D87976" w:rsidP="00D87976">
      <w:pPr>
        <w:ind w:left="10206"/>
        <w:contextualSpacing/>
        <w:jc w:val="center"/>
        <w:rPr>
          <w:rFonts w:ascii="Times New Roman" w:hAnsi="Times New Roman" w:cs="Times New Roman"/>
          <w:sz w:val="28"/>
          <w:szCs w:val="28"/>
        </w:rPr>
      </w:pPr>
      <w:r w:rsidRPr="00D87976">
        <w:rPr>
          <w:rFonts w:ascii="Times New Roman" w:hAnsi="Times New Roman" w:cs="Times New Roman"/>
          <w:sz w:val="28"/>
          <w:szCs w:val="28"/>
        </w:rPr>
        <w:lastRenderedPageBreak/>
        <w:t>Приложение 1</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 xml:space="preserve">к постановлению администрации </w:t>
      </w:r>
    </w:p>
    <w:p w:rsidR="00D87976" w:rsidRPr="00D87976" w:rsidRDefault="00D87976" w:rsidP="00D87976">
      <w:pPr>
        <w:ind w:left="10206"/>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p>
    <w:p w:rsidR="00D87976" w:rsidRPr="00B45C5C" w:rsidRDefault="00B45C5C" w:rsidP="00D87976">
      <w:pPr>
        <w:ind w:left="10206"/>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D87976" w:rsidRPr="00D87976">
        <w:rPr>
          <w:rFonts w:ascii="Times New Roman" w:hAnsi="Times New Roman" w:cs="Times New Roman"/>
          <w:sz w:val="28"/>
          <w:szCs w:val="28"/>
        </w:rPr>
        <w:t>т</w:t>
      </w:r>
      <w:r>
        <w:rPr>
          <w:rFonts w:ascii="Times New Roman" w:hAnsi="Times New Roman" w:cs="Times New Roman"/>
          <w:sz w:val="28"/>
          <w:szCs w:val="28"/>
          <w:lang w:val="ru-RU"/>
        </w:rPr>
        <w:t xml:space="preserve"> 06.12.2024 </w:t>
      </w:r>
      <w:r w:rsidR="00D87976" w:rsidRPr="00D87976">
        <w:rPr>
          <w:rFonts w:ascii="Times New Roman" w:hAnsi="Times New Roman" w:cs="Times New Roman"/>
          <w:sz w:val="28"/>
          <w:szCs w:val="28"/>
        </w:rPr>
        <w:t xml:space="preserve">№ </w:t>
      </w:r>
      <w:r>
        <w:rPr>
          <w:rFonts w:ascii="Times New Roman" w:hAnsi="Times New Roman" w:cs="Times New Roman"/>
          <w:sz w:val="28"/>
          <w:szCs w:val="28"/>
          <w:lang w:val="ru-RU"/>
        </w:rPr>
        <w:t>4100</w:t>
      </w:r>
    </w:p>
    <w:p w:rsidR="00D87976" w:rsidRPr="00D87976" w:rsidRDefault="00D87976" w:rsidP="00D87976">
      <w:pPr>
        <w:contextualSpacing/>
        <w:rPr>
          <w:rFonts w:ascii="Times New Roman" w:hAnsi="Times New Roman" w:cs="Times New Roman"/>
          <w:sz w:val="28"/>
          <w:szCs w:val="28"/>
        </w:rPr>
      </w:pPr>
    </w:p>
    <w:tbl>
      <w:tblPr>
        <w:tblW w:w="16160" w:type="dxa"/>
        <w:jc w:val="center"/>
        <w:tblInd w:w="-743" w:type="dxa"/>
        <w:tblLayout w:type="fixed"/>
        <w:tblLook w:val="04A0" w:firstRow="1" w:lastRow="0" w:firstColumn="1" w:lastColumn="0" w:noHBand="0" w:noVBand="1"/>
      </w:tblPr>
      <w:tblGrid>
        <w:gridCol w:w="3276"/>
        <w:gridCol w:w="1275"/>
        <w:gridCol w:w="1560"/>
        <w:gridCol w:w="1701"/>
        <w:gridCol w:w="1458"/>
        <w:gridCol w:w="1363"/>
        <w:gridCol w:w="1275"/>
        <w:gridCol w:w="1432"/>
        <w:gridCol w:w="1403"/>
        <w:gridCol w:w="1417"/>
      </w:tblGrid>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EA0B1E" w:rsidTr="00EA0B1E">
        <w:trPr>
          <w:trHeight w:val="375"/>
          <w:jc w:val="center"/>
        </w:trPr>
        <w:tc>
          <w:tcPr>
            <w:tcW w:w="16160" w:type="dxa"/>
            <w:gridSpan w:val="10"/>
            <w:noWrap/>
            <w:vAlign w:val="bottom"/>
            <w:hideMark/>
          </w:tcPr>
          <w:p w:rsidR="00EA0B1E" w:rsidRDefault="00EA0B1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EA0B1E" w:rsidTr="00EA0B1E">
        <w:trPr>
          <w:trHeight w:val="315"/>
          <w:jc w:val="center"/>
        </w:trPr>
        <w:tc>
          <w:tcPr>
            <w:tcW w:w="16160" w:type="dxa"/>
            <w:gridSpan w:val="10"/>
            <w:tcBorders>
              <w:top w:val="nil"/>
              <w:left w:val="nil"/>
              <w:bottom w:val="single" w:sz="8" w:space="0" w:color="auto"/>
              <w:right w:val="nil"/>
            </w:tcBorders>
            <w:noWrap/>
            <w:vAlign w:val="bottom"/>
            <w:hideMark/>
          </w:tcPr>
          <w:p w:rsidR="00EA0B1E" w:rsidRDefault="00EA0B1E">
            <w:pPr>
              <w:jc w:val="center"/>
              <w:rPr>
                <w:color w:val="auto"/>
                <w:sz w:val="20"/>
                <w:szCs w:val="20"/>
              </w:rPr>
            </w:pPr>
          </w:p>
        </w:tc>
      </w:tr>
      <w:tr w:rsidR="00EA0B1E" w:rsidTr="00EA0B1E">
        <w:trPr>
          <w:trHeight w:val="81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57" w:type="dxa"/>
            <w:gridSpan w:val="5"/>
            <w:tcBorders>
              <w:top w:val="single" w:sz="8" w:space="0" w:color="auto"/>
              <w:left w:val="nil"/>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32" w:type="dxa"/>
            <w:vMerge w:val="restart"/>
            <w:tcBorders>
              <w:top w:val="single" w:sz="8" w:space="0" w:color="auto"/>
              <w:left w:val="nil"/>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403" w:type="dxa"/>
            <w:vMerge w:val="restart"/>
            <w:tcBorders>
              <w:top w:val="single" w:sz="8"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417" w:type="dxa"/>
            <w:vMerge w:val="restart"/>
            <w:tcBorders>
              <w:top w:val="single" w:sz="8"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EA0B1E" w:rsidTr="00EA0B1E">
        <w:trPr>
          <w:trHeight w:val="31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97" w:type="dxa"/>
            <w:gridSpan w:val="4"/>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1432" w:type="dxa"/>
            <w:vMerge/>
            <w:tcBorders>
              <w:top w:val="single" w:sz="8" w:space="0" w:color="auto"/>
              <w:left w:val="nil"/>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bCs/>
                <w:sz w:val="18"/>
                <w:szCs w:val="18"/>
              </w:rPr>
            </w:pPr>
          </w:p>
        </w:tc>
      </w:tr>
      <w:tr w:rsidR="00EA0B1E" w:rsidTr="00EA0B1E">
        <w:trPr>
          <w:trHeight w:val="932"/>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EA0B1E" w:rsidRDefault="00EA0B1E">
            <w:pPr>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75" w:type="dxa"/>
            <w:tcBorders>
              <w:top w:val="nil"/>
              <w:left w:val="single" w:sz="8" w:space="0" w:color="auto"/>
              <w:bottom w:val="single" w:sz="8" w:space="0" w:color="auto"/>
              <w:right w:val="single" w:sz="8" w:space="0" w:color="auto"/>
            </w:tcBorders>
            <w:vAlign w:val="center"/>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1432" w:type="dxa"/>
            <w:vMerge/>
            <w:tcBorders>
              <w:top w:val="single" w:sz="8" w:space="0" w:color="auto"/>
              <w:left w:val="nil"/>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03" w:type="dxa"/>
            <w:vMerge/>
            <w:tcBorders>
              <w:top w:val="single" w:sz="8"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bCs/>
                <w:sz w:val="18"/>
                <w:szCs w:val="18"/>
              </w:rPr>
            </w:pPr>
          </w:p>
        </w:tc>
      </w:tr>
      <w:tr w:rsidR="00EA0B1E" w:rsidTr="00EA0B1E">
        <w:trPr>
          <w:trHeight w:val="315"/>
          <w:jc w:val="center"/>
        </w:trPr>
        <w:tc>
          <w:tcPr>
            <w:tcW w:w="3276" w:type="dxa"/>
            <w:tcBorders>
              <w:top w:val="single" w:sz="8" w:space="0" w:color="000000"/>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75" w:type="dxa"/>
            <w:tcBorders>
              <w:top w:val="nil"/>
              <w:left w:val="single" w:sz="8" w:space="0" w:color="auto"/>
              <w:bottom w:val="single" w:sz="8" w:space="0" w:color="auto"/>
              <w:right w:val="nil"/>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32" w:type="dxa"/>
            <w:tcBorders>
              <w:top w:val="single" w:sz="8" w:space="0" w:color="000000"/>
              <w:left w:val="single" w:sz="8" w:space="0" w:color="auto"/>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03" w:type="dxa"/>
            <w:tcBorders>
              <w:top w:val="single" w:sz="8" w:space="0" w:color="000000"/>
              <w:left w:val="nil"/>
              <w:bottom w:val="single" w:sz="8" w:space="0" w:color="auto"/>
              <w:right w:val="single" w:sz="8" w:space="0" w:color="000000"/>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417" w:type="dxa"/>
            <w:tcBorders>
              <w:top w:val="single" w:sz="8" w:space="0" w:color="000000"/>
              <w:left w:val="nil"/>
              <w:bottom w:val="single" w:sz="8" w:space="0" w:color="000000"/>
              <w:right w:val="single" w:sz="4" w:space="0" w:color="auto"/>
            </w:tcBorders>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EA0B1E" w:rsidTr="00EA0B1E">
        <w:trPr>
          <w:trHeight w:val="885"/>
          <w:jc w:val="center"/>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2 599 739,20125</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897 831,01485</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1 384 587,91875</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317 145,26765</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2 012 139,92203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639 597,52072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1 814 273,62498</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1 811 386,24297</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45"/>
          <w:jc w:val="center"/>
        </w:trPr>
        <w:tc>
          <w:tcPr>
            <w:tcW w:w="3276" w:type="dxa"/>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8 237 538,99123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2 744 441,64808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4 930 247,17918</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562 675,16397</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754 539,84841</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280 532,77121</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218 825,04829</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255 182,02891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324 136,65823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79 529,00776</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76 489,62575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8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single" w:sz="4" w:space="0" w:color="auto"/>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1 234 695,14015</w:t>
            </w:r>
          </w:p>
        </w:tc>
        <w:tc>
          <w:tcPr>
            <w:tcW w:w="1701"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381 333,80590</w:t>
            </w:r>
          </w:p>
        </w:tc>
        <w:tc>
          <w:tcPr>
            <w:tcW w:w="1458"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474 416,30902</w:t>
            </w:r>
          </w:p>
        </w:tc>
        <w:tc>
          <w:tcPr>
            <w:tcW w:w="1363"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378 945,02523</w:t>
            </w:r>
          </w:p>
        </w:tc>
        <w:tc>
          <w:tcPr>
            <w:tcW w:w="1275"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27 035,65262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10 642,05999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14 115,12891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4"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4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15 436,42811</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23 849,12523</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4"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4"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00"/>
          <w:jc w:val="center"/>
        </w:trPr>
        <w:tc>
          <w:tcPr>
            <w:tcW w:w="4551" w:type="dxa"/>
            <w:gridSpan w:val="2"/>
            <w:tcBorders>
              <w:top w:val="single" w:sz="4" w:space="0" w:color="auto"/>
              <w:left w:val="single" w:sz="4" w:space="0" w:color="auto"/>
              <w:bottom w:val="single" w:sz="4" w:space="0" w:color="auto"/>
              <w:right w:val="nil"/>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701"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458"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363"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1275" w:type="dxa"/>
            <w:tcBorders>
              <w:top w:val="single" w:sz="4" w:space="0" w:color="auto"/>
              <w:left w:val="nil"/>
              <w:bottom w:val="single" w:sz="4" w:space="0" w:color="auto"/>
              <w:right w:val="nil"/>
            </w:tcBorders>
            <w:vAlign w:val="center"/>
            <w:hideMark/>
          </w:tcPr>
          <w:p w:rsidR="00EA0B1E" w:rsidRDefault="00EA0B1E">
            <w:pPr>
              <w:rPr>
                <w:color w:val="auto"/>
                <w:sz w:val="20"/>
                <w:szCs w:val="20"/>
              </w:rPr>
            </w:pPr>
          </w:p>
        </w:tc>
        <w:tc>
          <w:tcPr>
            <w:tcW w:w="4252" w:type="dxa"/>
            <w:gridSpan w:val="3"/>
            <w:tcBorders>
              <w:top w:val="single" w:sz="4" w:space="0" w:color="auto"/>
              <w:left w:val="nil"/>
              <w:bottom w:val="single" w:sz="4" w:space="0" w:color="auto"/>
              <w:right w:val="single" w:sz="4" w:space="0" w:color="auto"/>
            </w:tcBorders>
            <w:vAlign w:val="center"/>
            <w:hideMark/>
          </w:tcPr>
          <w:p w:rsidR="00EA0B1E" w:rsidRDefault="00EA0B1E">
            <w:pPr>
              <w:rPr>
                <w:color w:val="auto"/>
                <w:sz w:val="20"/>
                <w:szCs w:val="20"/>
              </w:rPr>
            </w:pPr>
          </w:p>
        </w:tc>
      </w:tr>
      <w:tr w:rsidR="00EA0B1E" w:rsidTr="00EA0B1E">
        <w:trPr>
          <w:trHeight w:val="375"/>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color w:val="auto"/>
                <w:sz w:val="18"/>
                <w:szCs w:val="18"/>
                <w:lang w:val="ru-RU"/>
              </w:rPr>
            </w:pPr>
            <w:r>
              <w:rPr>
                <w:rFonts w:ascii="Times New Roman" w:eastAsia="Times New Roman" w:hAnsi="Times New Roman" w:cs="Times New Roman"/>
                <w:color w:val="auto"/>
                <w:sz w:val="18"/>
                <w:szCs w:val="18"/>
              </w:rPr>
              <w:t xml:space="preserve">показатель 1 приложения 2 к </w:t>
            </w:r>
            <w:proofErr w:type="spellStart"/>
            <w:r>
              <w:rPr>
                <w:rFonts w:ascii="Times New Roman" w:eastAsia="Times New Roman" w:hAnsi="Times New Roman" w:cs="Times New Roman"/>
                <w:color w:val="auto"/>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00"/>
          <w:jc w:val="center"/>
        </w:trPr>
        <w:tc>
          <w:tcPr>
            <w:tcW w:w="4551" w:type="dxa"/>
            <w:gridSpan w:val="2"/>
            <w:tcBorders>
              <w:top w:val="nil"/>
              <w:left w:val="single" w:sz="8" w:space="0" w:color="auto"/>
              <w:bottom w:val="single" w:sz="8" w:space="0" w:color="000000"/>
              <w:right w:val="nil"/>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tcBorders>
              <w:top w:val="nil"/>
              <w:left w:val="nil"/>
              <w:bottom w:val="single" w:sz="4" w:space="0" w:color="auto"/>
              <w:right w:val="nil"/>
            </w:tcBorders>
            <w:vAlign w:val="center"/>
            <w:hideMark/>
          </w:tcPr>
          <w:p w:rsidR="00EA0B1E" w:rsidRDefault="00EA0B1E">
            <w:pPr>
              <w:rPr>
                <w:color w:val="auto"/>
                <w:sz w:val="20"/>
                <w:szCs w:val="20"/>
              </w:rPr>
            </w:pPr>
          </w:p>
        </w:tc>
        <w:tc>
          <w:tcPr>
            <w:tcW w:w="1701" w:type="dxa"/>
            <w:tcBorders>
              <w:top w:val="nil"/>
              <w:left w:val="nil"/>
              <w:bottom w:val="single" w:sz="4" w:space="0" w:color="auto"/>
              <w:right w:val="nil"/>
            </w:tcBorders>
            <w:vAlign w:val="center"/>
            <w:hideMark/>
          </w:tcPr>
          <w:p w:rsidR="00EA0B1E" w:rsidRDefault="00EA0B1E">
            <w:pPr>
              <w:rPr>
                <w:color w:val="auto"/>
                <w:sz w:val="20"/>
                <w:szCs w:val="20"/>
              </w:rPr>
            </w:pPr>
          </w:p>
        </w:tc>
        <w:tc>
          <w:tcPr>
            <w:tcW w:w="1458" w:type="dxa"/>
            <w:tcBorders>
              <w:top w:val="nil"/>
              <w:left w:val="nil"/>
              <w:bottom w:val="single" w:sz="4" w:space="0" w:color="auto"/>
              <w:right w:val="nil"/>
            </w:tcBorders>
            <w:vAlign w:val="center"/>
            <w:hideMark/>
          </w:tcPr>
          <w:p w:rsidR="00EA0B1E" w:rsidRDefault="00EA0B1E">
            <w:pPr>
              <w:rPr>
                <w:color w:val="auto"/>
                <w:sz w:val="20"/>
                <w:szCs w:val="20"/>
              </w:rPr>
            </w:pPr>
          </w:p>
        </w:tc>
        <w:tc>
          <w:tcPr>
            <w:tcW w:w="1363" w:type="dxa"/>
            <w:tcBorders>
              <w:top w:val="nil"/>
              <w:left w:val="nil"/>
              <w:bottom w:val="single" w:sz="4" w:space="0" w:color="auto"/>
              <w:right w:val="nil"/>
            </w:tcBorders>
            <w:vAlign w:val="center"/>
            <w:hideMark/>
          </w:tcPr>
          <w:p w:rsidR="00EA0B1E" w:rsidRDefault="00EA0B1E">
            <w:pPr>
              <w:rPr>
                <w:color w:val="auto"/>
                <w:sz w:val="20"/>
                <w:szCs w:val="20"/>
              </w:rPr>
            </w:pPr>
          </w:p>
        </w:tc>
        <w:tc>
          <w:tcPr>
            <w:tcW w:w="1275" w:type="dxa"/>
            <w:tcBorders>
              <w:top w:val="nil"/>
              <w:left w:val="nil"/>
              <w:bottom w:val="single" w:sz="4" w:space="0" w:color="auto"/>
              <w:right w:val="nil"/>
            </w:tcBorders>
            <w:vAlign w:val="center"/>
            <w:hideMark/>
          </w:tcPr>
          <w:p w:rsidR="00EA0B1E" w:rsidRDefault="00EA0B1E">
            <w:pPr>
              <w:rPr>
                <w:color w:val="auto"/>
                <w:sz w:val="20"/>
                <w:szCs w:val="20"/>
              </w:rPr>
            </w:pPr>
          </w:p>
        </w:tc>
        <w:tc>
          <w:tcPr>
            <w:tcW w:w="4252" w:type="dxa"/>
            <w:gridSpan w:val="3"/>
            <w:tcBorders>
              <w:top w:val="nil"/>
              <w:left w:val="nil"/>
              <w:bottom w:val="single" w:sz="8" w:space="0" w:color="000000"/>
              <w:right w:val="single" w:sz="4" w:space="0" w:color="auto"/>
            </w:tcBorders>
            <w:vAlign w:val="center"/>
            <w:hideMark/>
          </w:tcPr>
          <w:p w:rsidR="00EA0B1E" w:rsidRDefault="00EA0B1E">
            <w:pPr>
              <w:rPr>
                <w:color w:val="auto"/>
                <w:sz w:val="20"/>
                <w:szCs w:val="20"/>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000000"/>
              <w:left w:val="single" w:sz="4"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4"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000000"/>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000000"/>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000000"/>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000000"/>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B45C5C" w:rsidTr="005E13E2">
        <w:trPr>
          <w:trHeight w:val="315"/>
          <w:jc w:val="center"/>
        </w:trPr>
        <w:tc>
          <w:tcPr>
            <w:tcW w:w="16160" w:type="dxa"/>
            <w:gridSpan w:val="10"/>
            <w:tcBorders>
              <w:top w:val="nil"/>
              <w:left w:val="single" w:sz="8" w:space="0" w:color="auto"/>
              <w:bottom w:val="single" w:sz="8" w:space="0" w:color="auto"/>
              <w:right w:val="single" w:sz="4" w:space="0" w:color="auto"/>
            </w:tcBorders>
            <w:vAlign w:val="center"/>
            <w:hideMark/>
          </w:tcPr>
          <w:p w:rsidR="00B45C5C" w:rsidRDefault="00B45C5C" w:rsidP="00B45C5C">
            <w:pPr>
              <w:rPr>
                <w:b/>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r>
              <w:rPr>
                <w:rFonts w:hint="eastAsia"/>
                <w:b/>
                <w:bCs/>
                <w:sz w:val="18"/>
                <w:szCs w:val="18"/>
              </w:rPr>
              <w:t> </w:t>
            </w:r>
          </w:p>
        </w:tc>
      </w:tr>
      <w:tr w:rsidR="00EA0B1E" w:rsidTr="00EA0B1E">
        <w:trPr>
          <w:trHeight w:val="360"/>
          <w:jc w:val="center"/>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00"/>
          <w:jc w:val="center"/>
        </w:trPr>
        <w:tc>
          <w:tcPr>
            <w:tcW w:w="9270" w:type="dxa"/>
            <w:gridSpan w:val="5"/>
            <w:tcBorders>
              <w:top w:val="single" w:sz="4" w:space="0" w:color="auto"/>
              <w:left w:val="single" w:sz="4" w:space="0" w:color="auto"/>
              <w:bottom w:val="single" w:sz="4" w:space="0" w:color="auto"/>
              <w:right w:val="nil"/>
            </w:tcBorders>
            <w:vAlign w:val="center"/>
            <w:hideMark/>
          </w:tcPr>
          <w:p w:rsidR="00EA0B1E" w:rsidRDefault="00EA0B1E" w:rsidP="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1.4.Региональный проект «Патриотическое воспитание граждан Российской Федерации»  </w:t>
            </w:r>
          </w:p>
        </w:tc>
        <w:tc>
          <w:tcPr>
            <w:tcW w:w="1363" w:type="dxa"/>
            <w:tcBorders>
              <w:top w:val="single" w:sz="4" w:space="0" w:color="auto"/>
              <w:left w:val="nil"/>
              <w:bottom w:val="single" w:sz="4" w:space="0" w:color="auto"/>
              <w:right w:val="nil"/>
            </w:tcBorders>
            <w:noWrap/>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75" w:type="dxa"/>
            <w:tcBorders>
              <w:top w:val="single" w:sz="4" w:space="0" w:color="auto"/>
              <w:left w:val="nil"/>
              <w:bottom w:val="single" w:sz="4" w:space="0" w:color="auto"/>
              <w:right w:val="nil"/>
            </w:tcBorders>
            <w:noWrap/>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52" w:type="dxa"/>
            <w:gridSpan w:val="3"/>
            <w:tcBorders>
              <w:top w:val="single" w:sz="4" w:space="0" w:color="auto"/>
              <w:left w:val="nil"/>
              <w:bottom w:val="single" w:sz="4" w:space="0" w:color="auto"/>
              <w:right w:val="single" w:sz="4" w:space="0" w:color="auto"/>
            </w:tcBorders>
            <w:noWrap/>
            <w:vAlign w:val="center"/>
            <w:hideMark/>
          </w:tcPr>
          <w:p w:rsidR="00EA0B1E" w:rsidRDefault="00EA0B1E">
            <w:pPr>
              <w:jc w:val="right"/>
              <w:rPr>
                <w:rFonts w:ascii="Arial" w:hAnsi="Arial" w:cs="Arial"/>
                <w:sz w:val="20"/>
                <w:szCs w:val="20"/>
              </w:rPr>
            </w:pPr>
            <w:r>
              <w:rPr>
                <w:rFonts w:ascii="Arial" w:hAnsi="Arial" w:cs="Arial"/>
                <w:sz w:val="20"/>
                <w:szCs w:val="20"/>
              </w:rPr>
              <w:t> </w:t>
            </w:r>
          </w:p>
        </w:tc>
      </w:tr>
      <w:tr w:rsidR="00EA0B1E" w:rsidTr="00EA0B1E">
        <w:trPr>
          <w:trHeight w:val="404"/>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1 402,83723</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2 848,17837</w:t>
            </w:r>
          </w:p>
        </w:tc>
        <w:tc>
          <w:tcPr>
            <w:tcW w:w="1275"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sidRPr="00EA0B1E">
              <w:rPr>
                <w:rFonts w:ascii="Times New Roman" w:eastAsia="Times New Roman" w:hAnsi="Times New Roman" w:cs="Times New Roman"/>
                <w:color w:val="auto"/>
                <w:sz w:val="18"/>
                <w:szCs w:val="18"/>
              </w:rPr>
              <w:t>показатель 50.1</w:t>
            </w:r>
            <w:r>
              <w:rPr>
                <w:rFonts w:ascii="Times New Roman" w:eastAsia="Times New Roman" w:hAnsi="Times New Roman" w:cs="Times New Roman"/>
                <w:sz w:val="18"/>
                <w:szCs w:val="18"/>
              </w:rPr>
              <w:t xml:space="preserve"> показатель 51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8" w:space="0" w:color="auto"/>
              <w:bottom w:val="single" w:sz="8"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8" w:space="0" w:color="auto"/>
              <w:bottom w:val="single" w:sz="8" w:space="0" w:color="000000"/>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8"/>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6 197,20535</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12 582,17469</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8" w:space="0" w:color="auto"/>
              <w:bottom w:val="single" w:sz="8"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8" w:space="0" w:color="auto"/>
              <w:bottom w:val="single" w:sz="8" w:space="0" w:color="000000"/>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727 504,19579</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278 254,30749</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000000"/>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000000"/>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000000"/>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319 885,64263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74 390,33334</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71 350,95133</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1 193 131,12309</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379 055,34218</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8" w:space="0" w:color="auto"/>
              <w:left w:val="single" w:sz="8" w:space="0" w:color="auto"/>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8" w:space="0" w:color="auto"/>
              <w:left w:val="nil"/>
              <w:bottom w:val="single" w:sz="8" w:space="0" w:color="auto"/>
              <w:right w:val="single" w:sz="8" w:space="0" w:color="000000"/>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8" w:space="0" w:color="auto"/>
              <w:left w:val="nil"/>
              <w:bottom w:val="single" w:sz="8" w:space="0" w:color="000000"/>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675"/>
          <w:jc w:val="center"/>
        </w:trPr>
        <w:tc>
          <w:tcPr>
            <w:tcW w:w="10633" w:type="dxa"/>
            <w:gridSpan w:val="6"/>
            <w:tcBorders>
              <w:top w:val="nil"/>
              <w:left w:val="single" w:sz="8" w:space="0" w:color="auto"/>
              <w:bottom w:val="single" w:sz="8" w:space="0" w:color="auto"/>
              <w:right w:val="nil"/>
            </w:tcBorders>
            <w:vAlign w:val="center"/>
            <w:hideMark/>
          </w:tcPr>
          <w:p w:rsidR="00EA0B1E" w:rsidRDefault="00EA0B1E" w:rsidP="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 </w:t>
            </w:r>
          </w:p>
        </w:tc>
        <w:tc>
          <w:tcPr>
            <w:tcW w:w="1275"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52" w:type="dxa"/>
            <w:gridSpan w:val="3"/>
            <w:tcBorders>
              <w:top w:val="single" w:sz="8" w:space="0" w:color="auto"/>
              <w:left w:val="nil"/>
              <w:bottom w:val="single" w:sz="8" w:space="0" w:color="000000"/>
              <w:right w:val="single" w:sz="4" w:space="0" w:color="auto"/>
            </w:tcBorders>
            <w:vAlign w:val="center"/>
            <w:hideMark/>
          </w:tcPr>
          <w:p w:rsidR="00EA0B1E" w:rsidRDefault="00EA0B1E">
            <w:pPr>
              <w:jc w:val="right"/>
              <w:rPr>
                <w:b/>
                <w:bCs/>
                <w:sz w:val="18"/>
                <w:szCs w:val="18"/>
              </w:rPr>
            </w:pPr>
            <w:r>
              <w:rPr>
                <w:rFonts w:hint="eastAsia"/>
                <w:b/>
                <w:bCs/>
                <w:sz w:val="18"/>
                <w:szCs w:val="18"/>
              </w:rPr>
              <w:t> </w:t>
            </w:r>
          </w:p>
        </w:tc>
      </w:tr>
      <w:tr w:rsidR="00EA0B1E" w:rsidTr="00EA0B1E">
        <w:trPr>
          <w:trHeight w:val="420"/>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8" w:space="0" w:color="auto"/>
              <w:left w:val="single" w:sz="8" w:space="0" w:color="auto"/>
              <w:bottom w:val="single" w:sz="4" w:space="0" w:color="auto"/>
              <w:right w:val="single" w:sz="8" w:space="0" w:color="000000"/>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8" w:space="0" w:color="auto"/>
              <w:left w:val="single" w:sz="8"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1 154,26966</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126,96966</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1 027,30000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1 011,69000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8" w:space="0" w:color="auto"/>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8" w:space="0" w:color="auto"/>
              <w:left w:val="single" w:sz="8"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5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42 431,66667</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4 243,16667</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38 188,50000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57 401,32620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2.1.3.  Расходы на строительство, реконструкцию и приобретение </w:t>
            </w:r>
            <w:r>
              <w:rPr>
                <w:rFonts w:ascii="Times New Roman" w:eastAsia="Times New Roman" w:hAnsi="Times New Roman" w:cs="Times New Roman"/>
                <w:sz w:val="18"/>
                <w:szCs w:val="18"/>
              </w:rPr>
              <w:lastRenderedPageBreak/>
              <w:t>объектов для организаций дошкольного образования (в том числе 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nil"/>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w:t>
            </w:r>
            <w:r>
              <w:rPr>
                <w:rFonts w:ascii="Times New Roman" w:eastAsia="Times New Roman" w:hAnsi="Times New Roman" w:cs="Times New Roman"/>
                <w:sz w:val="18"/>
                <w:szCs w:val="18"/>
              </w:rPr>
              <w:lastRenderedPageBreak/>
              <w:t xml:space="preserve">/ отдел транспорта, 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w:t>
            </w: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5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color w:val="auto"/>
                <w:sz w:val="18"/>
                <w:szCs w:val="18"/>
                <w:lang w:val="ru-RU"/>
              </w:rPr>
            </w:pPr>
            <w:r>
              <w:rPr>
                <w:rFonts w:ascii="Times New Roman" w:eastAsia="Times New Roman" w:hAnsi="Times New Roman" w:cs="Times New Roman"/>
                <w:color w:val="auto"/>
                <w:sz w:val="18"/>
                <w:szCs w:val="18"/>
              </w:rPr>
              <w:t xml:space="preserve">показатель 11 приложения 2 к </w:t>
            </w:r>
            <w:proofErr w:type="spellStart"/>
            <w:r>
              <w:rPr>
                <w:rFonts w:ascii="Times New Roman" w:eastAsia="Times New Roman" w:hAnsi="Times New Roman" w:cs="Times New Roman"/>
                <w:color w:val="auto"/>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701"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4 046,38400</w:t>
            </w:r>
          </w:p>
        </w:tc>
        <w:tc>
          <w:tcPr>
            <w:tcW w:w="1458"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nil"/>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30"/>
          <w:jc w:val="center"/>
        </w:trPr>
        <w:tc>
          <w:tcPr>
            <w:tcW w:w="16160" w:type="dxa"/>
            <w:gridSpan w:val="10"/>
            <w:tcBorders>
              <w:top w:val="nil"/>
              <w:left w:val="single" w:sz="8" w:space="0" w:color="auto"/>
              <w:bottom w:val="single" w:sz="8" w:space="0" w:color="auto"/>
              <w:right w:val="single" w:sz="4" w:space="0" w:color="auto"/>
            </w:tcBorders>
            <w:vAlign w:val="center"/>
            <w:hideMark/>
          </w:tcPr>
          <w:p w:rsidR="00EA0B1E" w:rsidRDefault="00EA0B1E" w:rsidP="00EA0B1E">
            <w:pPr>
              <w:rPr>
                <w:b/>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r>
              <w:rPr>
                <w:rFonts w:hint="eastAsia"/>
                <w:b/>
                <w:bCs/>
                <w:sz w:val="18"/>
                <w:szCs w:val="18"/>
              </w:rPr>
              <w:t> </w:t>
            </w:r>
          </w:p>
        </w:tc>
      </w:tr>
      <w:tr w:rsidR="00EA0B1E" w:rsidTr="00EA0B1E">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221 186,14602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221 186,14602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sidRPr="00EA0B1E">
              <w:rPr>
                <w:rFonts w:ascii="Times New Roman" w:eastAsia="Times New Roman" w:hAnsi="Times New Roman" w:cs="Times New Roman"/>
                <w:color w:val="auto"/>
                <w:sz w:val="18"/>
                <w:szCs w:val="18"/>
              </w:rPr>
              <w:t>показатель 1, показатель 2.2,</w:t>
            </w:r>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sz w:val="18"/>
                <w:szCs w:val="18"/>
              </w:rPr>
              <w:t xml:space="preserve">показатель 52,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278 533,88256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278 533,88256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481 806,16650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48 180,61666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192 558,64984</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 xml:space="preserve">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232 712,24491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25 598,34696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93 084,89795</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2.2.3.  Расходы на укрепление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5 302,80899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583,30899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4 719,50000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5 247,00000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524,70000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4 722,30000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1 501,68539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165,18539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1 336,50000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120,06000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1 080,54000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11 000,00000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9 401,70943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940,17097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color w:val="auto"/>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9 507,34658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1 045,80812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1 845 199,35284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617 298,24364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1 165 762,87046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61 963,23874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1 688 003,26380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553 370,61450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1 093 014,44930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41 618,20000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1 734 744,61722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596 224,49202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1 098 445,77520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1 734 896,61722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596 214,49202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1 098 607,77520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7 002 843,85108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2 363 107,84218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4 455 830,87016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183 730,13874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565 390,98935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168 719,38935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546 060,68570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2 204 140,28645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653 241,78645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166 058,72127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166 058,72127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7, показатель 8,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642 912,62937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642 912,62937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396 671,60000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7, показатель 8, показатель 35,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1 550 898,50000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1.4.Обязательный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2 526,19208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2 526,19208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дошкольного образования/об</w:t>
            </w:r>
            <w:r>
              <w:rPr>
                <w:rFonts w:ascii="Times New Roman" w:eastAsia="Times New Roman" w:hAnsi="Times New Roman" w:cs="Times New Roman"/>
                <w:sz w:val="18"/>
                <w:szCs w:val="18"/>
              </w:rPr>
              <w:lastRenderedPageBreak/>
              <w:t xml:space="preserve">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9 977,08108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9 977,08108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8 484,40000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42 030,10000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12 180,36105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10 480,36105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25 035,77691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23 335,77691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10 365,88735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10 365,88735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23 146,30321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23 146,30321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3.2.Расходы на поддержку развития общественной инфраструктуры </w:t>
            </w:r>
            <w:r>
              <w:rPr>
                <w:rFonts w:ascii="Times New Roman" w:eastAsia="Times New Roman" w:hAnsi="Times New Roman" w:cs="Times New Roman"/>
                <w:sz w:val="18"/>
                <w:szCs w:val="18"/>
              </w:rPr>
              <w:lastRenderedPageBreak/>
              <w:t>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10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ЦБУК»</w:t>
            </w:r>
          </w:p>
        </w:tc>
        <w:tc>
          <w:tcPr>
            <w:tcW w:w="1417" w:type="dxa"/>
            <w:vMerge w:val="restart"/>
            <w:tcBorders>
              <w:top w:val="single" w:sz="4" w:space="0" w:color="auto"/>
              <w:left w:val="single" w:sz="4" w:space="0" w:color="auto"/>
              <w:bottom w:val="single" w:sz="4" w:space="0" w:color="auto"/>
              <w:right w:val="single" w:sz="4" w:space="0" w:color="auto"/>
            </w:tcBorders>
            <w:vAlign w:val="bottom"/>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Организации дошкольного </w:t>
            </w:r>
            <w:r>
              <w:rPr>
                <w:rFonts w:ascii="Times New Roman" w:eastAsia="Times New Roman" w:hAnsi="Times New Roman" w:cs="Times New Roman"/>
                <w:sz w:val="18"/>
                <w:szCs w:val="18"/>
              </w:rPr>
              <w:lastRenderedPageBreak/>
              <w:t xml:space="preserve">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893 710,83774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164 583,91774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45 140,32000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814 789,31047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164 688,71047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3 338 081,64115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659 748,22915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121 625,12000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509"/>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162 345,45774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162 345,45774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03"/>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9"/>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2"/>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07"/>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651 483,87915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651 483,87915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7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rPr>
                <w:rFonts w:ascii="Times New Roman" w:eastAsia="Times New Roman" w:hAnsi="Times New Roman" w:cs="Times New Roman"/>
                <w:sz w:val="18"/>
                <w:szCs w:val="18"/>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683 986,60000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35, показатель 36, </w:t>
            </w:r>
            <w:r>
              <w:rPr>
                <w:rFonts w:ascii="Times New Roman" w:eastAsia="Times New Roman" w:hAnsi="Times New Roman" w:cs="Times New Roman"/>
                <w:sz w:val="18"/>
                <w:szCs w:val="18"/>
              </w:rPr>
              <w:lastRenderedPageBreak/>
              <w:t xml:space="preserve">показатель 37, показатель 38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29"/>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2 556 708,29200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 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 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Pr>
                <w:rFonts w:ascii="Times New Roman" w:eastAsia="Times New Roman" w:hAnsi="Times New Roman" w:cs="Times New Roman"/>
                <w:sz w:val="18"/>
                <w:szCs w:val="18"/>
              </w:rP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color w:val="auto"/>
                <w:sz w:val="18"/>
                <w:szCs w:val="18"/>
              </w:rPr>
              <w:t>показатель 50.2</w:t>
            </w:r>
            <w:r>
              <w:rPr>
                <w:rFonts w:ascii="Times New Roman" w:eastAsia="Times New Roman" w:hAnsi="Times New Roman" w:cs="Times New Roman"/>
                <w:sz w:val="18"/>
                <w:szCs w:val="18"/>
              </w:rPr>
              <w:t xml:space="preserve"> показатель 51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83 284,50000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66 461,58126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81 813,60000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65 090,00000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337 316,88000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275 211,86126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35 414,50000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35 414,50000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138 447,70000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138 447,70000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47 870,00000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31 047,08126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25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47 469,20000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30 745,60000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198 869,18000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136 764,16126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62 105,01874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8 729,52138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8 154,52138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24 406,00262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23 831,00262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8 308,46874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8 133,46874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22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23 984,94998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23 809,94998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8. Комплекс процессных мероприятий «Обеспечение реализации программ </w:t>
            </w:r>
            <w:r>
              <w:rPr>
                <w:rFonts w:ascii="Times New Roman" w:eastAsia="Times New Roman" w:hAnsi="Times New Roman" w:cs="Times New Roman"/>
                <w:bCs/>
                <w:sz w:val="18"/>
                <w:szCs w:val="18"/>
              </w:rPr>
              <w:lastRenderedPageBreak/>
              <w:t>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213 491,63152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213 491,63152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850 039,19837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850 039,19837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7"/>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166 982,32353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166 982,32353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27,   показатель 29, показатель 30, показатель 35, показатель 37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659 409,21538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659 409,21538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28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667,52500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667,52500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40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2 694,07000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2 694,07000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9.Комплекс процессных мероприятий «Сохранение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13 457,43969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12 957,43969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30 545,12449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30 045,12449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12 931,12390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12 931,12390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31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30 018,80870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30 018,80870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10 597,59508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5 108,50588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5 489,08920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1 212,23870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46 479,55908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21 127,54218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25 352,01690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4 370,10708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4 370,10708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42, показатель 43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18 100,10708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18 100,10708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10.2.Расходы на организацию отдыха детей, находящихся в трудной жизненной ситуации, в каникулярное </w:t>
            </w:r>
            <w:r>
              <w:rPr>
                <w:rFonts w:ascii="Times New Roman" w:eastAsia="Times New Roman" w:hAnsi="Times New Roman" w:cs="Times New Roman"/>
                <w:sz w:val="18"/>
                <w:szCs w:val="18"/>
              </w:rPr>
              <w:lastRenderedPageBreak/>
              <w:t>время</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6 227,48800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5 489,08920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45, показатель 46 приложения 2 к </w:t>
            </w:r>
            <w:proofErr w:type="spellStart"/>
            <w:r>
              <w:rPr>
                <w:rFonts w:ascii="Times New Roman" w:eastAsia="Times New Roman" w:hAnsi="Times New Roman" w:cs="Times New Roman"/>
                <w:sz w:val="18"/>
                <w:szCs w:val="18"/>
              </w:rPr>
              <w:lastRenderedPageBreak/>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812,23870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28 379,45200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25 352,01690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35 622,07703</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1 844,60000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103 390,48201</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1 844,60000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33 777,47703</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34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1 610,44306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101 545,88201</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26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1 106,80000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rPr>
              <w:t xml:space="preserve">показатель 13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737,80000</w:t>
            </w:r>
          </w:p>
        </w:tc>
        <w:tc>
          <w:tcPr>
            <w:tcW w:w="1363" w:type="dxa"/>
            <w:tcBorders>
              <w:top w:val="single" w:sz="4"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4"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03"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A0B1E" w:rsidTr="00EA0B1E">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п</w:t>
            </w:r>
            <w:proofErr w:type="spellStart"/>
            <w:r>
              <w:rPr>
                <w:rFonts w:ascii="Times New Roman" w:eastAsia="Times New Roman" w:hAnsi="Times New Roman" w:cs="Times New Roman"/>
                <w:sz w:val="18"/>
                <w:szCs w:val="18"/>
              </w:rPr>
              <w:t>оказатель</w:t>
            </w:r>
            <w:proofErr w:type="spellEnd"/>
            <w:r>
              <w:rPr>
                <w:rFonts w:ascii="Times New Roman" w:eastAsia="Times New Roman" w:hAnsi="Times New Roman" w:cs="Times New Roman"/>
                <w:sz w:val="18"/>
                <w:szCs w:val="18"/>
              </w:rPr>
              <w:t xml:space="preserve"> 39 приложения 2 к </w:t>
            </w:r>
            <w:proofErr w:type="spellStart"/>
            <w:r>
              <w:rPr>
                <w:rFonts w:ascii="Times New Roman" w:eastAsia="Times New Roman" w:hAnsi="Times New Roman" w:cs="Times New Roman"/>
                <w:sz w:val="18"/>
                <w:szCs w:val="18"/>
              </w:rPr>
              <w:t>муниципаль</w:t>
            </w:r>
            <w:proofErr w:type="spellEnd"/>
          </w:p>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ной программе</w:t>
            </w: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A0B1E" w:rsidRDefault="00EA0B1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A0B1E" w:rsidRDefault="00EA0B1E">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r w:rsidR="00EA0B1E" w:rsidTr="00EA0B1E">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A0B1E" w:rsidRDefault="00EA0B1E">
            <w:pPr>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75" w:type="dxa"/>
            <w:tcBorders>
              <w:top w:val="single" w:sz="8" w:space="0" w:color="auto"/>
              <w:left w:val="single" w:sz="8" w:space="0" w:color="auto"/>
              <w:bottom w:val="single" w:sz="4" w:space="0" w:color="auto"/>
              <w:right w:val="single" w:sz="4" w:space="0" w:color="auto"/>
            </w:tcBorders>
            <w:vAlign w:val="center"/>
            <w:hideMark/>
          </w:tcPr>
          <w:p w:rsidR="00EA0B1E" w:rsidRDefault="00EA0B1E">
            <w:pPr>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B1E" w:rsidRDefault="00EA0B1E">
            <w:pPr>
              <w:rPr>
                <w:rFonts w:ascii="Times New Roman" w:eastAsia="Times New Roman" w:hAnsi="Times New Roman" w:cs="Times New Roman"/>
                <w:sz w:val="18"/>
                <w:szCs w:val="18"/>
              </w:rPr>
            </w:pPr>
          </w:p>
        </w:tc>
      </w:tr>
    </w:tbl>
    <w:p w:rsidR="00EA0B1E" w:rsidRDefault="00EA0B1E" w:rsidP="00EA0B1E">
      <w:pPr>
        <w:pStyle w:val="1"/>
        <w:keepNext w:val="0"/>
        <w:widowControl w:val="0"/>
        <w:spacing w:before="0"/>
        <w:ind w:left="5103"/>
        <w:contextualSpacing/>
        <w:jc w:val="right"/>
        <w:rPr>
          <w:rFonts w:ascii="Times New Roman" w:hAnsi="Times New Roman"/>
          <w:color w:val="auto"/>
        </w:rPr>
      </w:pPr>
    </w:p>
    <w:p w:rsidR="00D87976" w:rsidRPr="00EA0B1E" w:rsidRDefault="00D87976" w:rsidP="00D87976">
      <w:pPr>
        <w:rPr>
          <w:rFonts w:ascii="Times New Roman" w:hAnsi="Times New Roman" w:cs="Times New Roman"/>
          <w:sz w:val="28"/>
          <w:szCs w:val="28"/>
        </w:rPr>
        <w:sectPr w:rsidR="00D87976" w:rsidRPr="00EA0B1E" w:rsidSect="00D87976">
          <w:pgSz w:w="16837" w:h="11905" w:orient="landscape"/>
          <w:pgMar w:top="851" w:right="1134" w:bottom="425" w:left="1134" w:header="0" w:footer="6" w:gutter="0"/>
          <w:cols w:space="720"/>
        </w:sectPr>
      </w:pPr>
    </w:p>
    <w:p w:rsidR="00197C5E" w:rsidRPr="00197C5E" w:rsidRDefault="00197C5E" w:rsidP="00197C5E">
      <w:pPr>
        <w:ind w:left="10206"/>
        <w:contextualSpacing/>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ru-RU"/>
        </w:rPr>
        <w:t>2</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97C5E" w:rsidRDefault="00197C5E" w:rsidP="00197C5E">
      <w:pPr>
        <w:ind w:left="10206"/>
        <w:contextualSpacing/>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p>
    <w:p w:rsidR="00197C5E" w:rsidRPr="00B45C5C" w:rsidRDefault="00B45C5C" w:rsidP="00197C5E">
      <w:pPr>
        <w:ind w:left="10206"/>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197C5E">
        <w:rPr>
          <w:rFonts w:ascii="Times New Roman" w:hAnsi="Times New Roman" w:cs="Times New Roman"/>
          <w:sz w:val="28"/>
          <w:szCs w:val="28"/>
        </w:rPr>
        <w:t>т</w:t>
      </w:r>
      <w:r>
        <w:rPr>
          <w:rFonts w:ascii="Times New Roman" w:hAnsi="Times New Roman" w:cs="Times New Roman"/>
          <w:sz w:val="28"/>
          <w:szCs w:val="28"/>
          <w:lang w:val="ru-RU"/>
        </w:rPr>
        <w:t xml:space="preserve"> 06.12.2024</w:t>
      </w:r>
      <w:r w:rsidR="00197C5E">
        <w:rPr>
          <w:rFonts w:ascii="Times New Roman" w:hAnsi="Times New Roman" w:cs="Times New Roman"/>
          <w:sz w:val="28"/>
          <w:szCs w:val="28"/>
        </w:rPr>
        <w:t xml:space="preserve"> № </w:t>
      </w:r>
      <w:r>
        <w:rPr>
          <w:rFonts w:ascii="Times New Roman" w:hAnsi="Times New Roman" w:cs="Times New Roman"/>
          <w:sz w:val="28"/>
          <w:szCs w:val="28"/>
          <w:lang w:val="ru-RU"/>
        </w:rPr>
        <w:t>4100</w:t>
      </w:r>
    </w:p>
    <w:p w:rsidR="00D87976" w:rsidRPr="00197C5E" w:rsidRDefault="00D87976" w:rsidP="00D87976">
      <w:pPr>
        <w:rPr>
          <w:rFonts w:ascii="Times New Roman" w:hAnsi="Times New Roman" w:cs="Times New Roman"/>
        </w:rPr>
      </w:pPr>
    </w:p>
    <w:p w:rsidR="009E0B5C" w:rsidRPr="009E0B5C" w:rsidRDefault="009E0B5C" w:rsidP="009E0B5C">
      <w:pPr>
        <w:pStyle w:val="1"/>
        <w:keepNext w:val="0"/>
        <w:widowControl w:val="0"/>
        <w:spacing w:before="0"/>
        <w:contextualSpacing/>
        <w:jc w:val="center"/>
        <w:rPr>
          <w:color w:val="auto"/>
        </w:rPr>
      </w:pPr>
      <w:r w:rsidRPr="009E0B5C">
        <w:rPr>
          <w:rFonts w:ascii="Times New Roman" w:hAnsi="Times New Roman"/>
          <w:b w:val="0"/>
          <w:color w:val="auto"/>
        </w:rPr>
        <w:t>Прогнозные значения показателей (индикаторов) реализации муниципальной программы</w:t>
      </w:r>
      <w:r w:rsidRPr="009E0B5C">
        <w:rPr>
          <w:color w:val="auto"/>
        </w:rPr>
        <w:t xml:space="preserve"> </w:t>
      </w:r>
    </w:p>
    <w:p w:rsidR="009E0B5C" w:rsidRPr="009E0B5C" w:rsidRDefault="009E0B5C" w:rsidP="009E0B5C">
      <w:pPr>
        <w:pStyle w:val="1"/>
        <w:keepNext w:val="0"/>
        <w:widowControl w:val="0"/>
        <w:spacing w:before="0"/>
        <w:contextualSpacing/>
        <w:jc w:val="center"/>
        <w:rPr>
          <w:rFonts w:ascii="Times New Roman" w:hAnsi="Times New Roman"/>
          <w:b w:val="0"/>
          <w:color w:val="auto"/>
        </w:rPr>
      </w:pPr>
      <w:proofErr w:type="spellStart"/>
      <w:r w:rsidRPr="009E0B5C">
        <w:rPr>
          <w:rFonts w:ascii="Times New Roman" w:hAnsi="Times New Roman"/>
          <w:b w:val="0"/>
          <w:color w:val="auto"/>
        </w:rPr>
        <w:t>Лужского</w:t>
      </w:r>
      <w:proofErr w:type="spellEnd"/>
      <w:r w:rsidRPr="009E0B5C">
        <w:rPr>
          <w:rFonts w:ascii="Times New Roman" w:hAnsi="Times New Roman"/>
          <w:b w:val="0"/>
          <w:color w:val="auto"/>
        </w:rPr>
        <w:t xml:space="preserve"> муниципального района Ленинградской области </w:t>
      </w:r>
    </w:p>
    <w:p w:rsidR="009E0B5C" w:rsidRPr="009E0B5C" w:rsidRDefault="009E0B5C" w:rsidP="009E0B5C">
      <w:pPr>
        <w:pStyle w:val="1"/>
        <w:keepNext w:val="0"/>
        <w:widowControl w:val="0"/>
        <w:spacing w:before="0"/>
        <w:contextualSpacing/>
        <w:jc w:val="center"/>
        <w:rPr>
          <w:rFonts w:ascii="Times New Roman" w:hAnsi="Times New Roman"/>
          <w:b w:val="0"/>
          <w:color w:val="auto"/>
        </w:rPr>
      </w:pPr>
      <w:r w:rsidRPr="009E0B5C">
        <w:rPr>
          <w:rFonts w:ascii="Times New Roman" w:hAnsi="Times New Roman"/>
          <w:b w:val="0"/>
          <w:color w:val="auto"/>
        </w:rPr>
        <w:t xml:space="preserve">«Современное образование в </w:t>
      </w:r>
      <w:proofErr w:type="spellStart"/>
      <w:r w:rsidRPr="009E0B5C">
        <w:rPr>
          <w:rFonts w:ascii="Times New Roman" w:hAnsi="Times New Roman"/>
          <w:b w:val="0"/>
          <w:color w:val="auto"/>
        </w:rPr>
        <w:t>Лужском</w:t>
      </w:r>
      <w:proofErr w:type="spellEnd"/>
      <w:r w:rsidRPr="009E0B5C">
        <w:rPr>
          <w:rFonts w:ascii="Times New Roman" w:hAnsi="Times New Roman"/>
          <w:b w:val="0"/>
          <w:color w:val="auto"/>
        </w:rPr>
        <w:t xml:space="preserve">  муниципальном  районе»</w:t>
      </w:r>
    </w:p>
    <w:p w:rsidR="009E0B5C" w:rsidRPr="009E0B5C" w:rsidRDefault="009E0B5C" w:rsidP="009E0B5C">
      <w:pPr>
        <w:widowControl w:val="0"/>
        <w:tabs>
          <w:tab w:val="left" w:pos="7329"/>
        </w:tabs>
        <w:ind w:left="-73" w:right="-573" w:firstLine="73"/>
        <w:contextualSpacing/>
        <w:jc w:val="center"/>
        <w:rPr>
          <w:rFonts w:ascii="Times New Roman" w:hAnsi="Times New Roman" w:cs="Times New Roman"/>
          <w:color w:val="auto"/>
          <w:sz w:val="28"/>
          <w:szCs w:val="28"/>
        </w:rPr>
      </w:pPr>
      <w:r w:rsidRPr="009E0B5C">
        <w:rPr>
          <w:rFonts w:ascii="Times New Roman" w:hAnsi="Times New Roman" w:cs="Times New Roman"/>
          <w:color w:val="auto"/>
          <w:sz w:val="28"/>
          <w:szCs w:val="28"/>
        </w:rPr>
        <w:t>на период 2022-2027 годов</w:t>
      </w:r>
    </w:p>
    <w:p w:rsidR="009E0B5C" w:rsidRPr="009E0B5C" w:rsidRDefault="009E0B5C" w:rsidP="009E0B5C">
      <w:pPr>
        <w:widowControl w:val="0"/>
        <w:tabs>
          <w:tab w:val="left" w:pos="7329"/>
        </w:tabs>
        <w:ind w:left="-73" w:right="-573" w:firstLine="73"/>
        <w:contextualSpacing/>
        <w:jc w:val="center"/>
        <w:rPr>
          <w:rFonts w:ascii="Times New Roman" w:hAnsi="Times New Roman" w:cs="Times New Roman"/>
          <w:color w:val="auto"/>
          <w:sz w:val="28"/>
          <w:szCs w:val="28"/>
        </w:rPr>
      </w:pPr>
    </w:p>
    <w:tbl>
      <w:tblPr>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center"/>
              <w:rPr>
                <w:rFonts w:ascii="Times New Roman" w:hAnsi="Times New Roman" w:cs="Times New Roman"/>
                <w:sz w:val="20"/>
              </w:rPr>
            </w:pPr>
          </w:p>
          <w:p w:rsidR="009E0B5C" w:rsidRPr="009E0B5C" w:rsidRDefault="009E0B5C" w:rsidP="009E0B5C">
            <w:pPr>
              <w:pStyle w:val="ConsPlusNormal"/>
              <w:contextualSpacing/>
              <w:jc w:val="center"/>
              <w:rPr>
                <w:rFonts w:ascii="Times New Roman" w:hAnsi="Times New Roman" w:cs="Times New Roman"/>
              </w:rPr>
            </w:pPr>
            <w:r w:rsidRPr="009E0B5C">
              <w:rPr>
                <w:rFonts w:ascii="Times New Roman" w:hAnsi="Times New Roman" w:cs="Times New Roman"/>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ind w:firstLine="7"/>
              <w:contextualSpacing/>
              <w:jc w:val="center"/>
              <w:rPr>
                <w:rFonts w:ascii="Times New Roman" w:hAnsi="Times New Roman" w:cs="Times New Roman"/>
              </w:rPr>
            </w:pPr>
            <w:r w:rsidRPr="009E0B5C">
              <w:rPr>
                <w:rFonts w:ascii="Times New Roman" w:hAnsi="Times New Roman" w:cs="Times New Roman"/>
              </w:rPr>
              <w:t>Единицы измерения</w:t>
            </w:r>
          </w:p>
        </w:tc>
        <w:tc>
          <w:tcPr>
            <w:tcW w:w="50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center"/>
              <w:rPr>
                <w:rFonts w:ascii="Times New Roman" w:hAnsi="Times New Roman" w:cs="Times New Roman"/>
                <w:sz w:val="20"/>
              </w:rPr>
            </w:pPr>
            <w:r w:rsidRPr="009E0B5C">
              <w:rPr>
                <w:rFonts w:ascii="Times New Roman" w:hAnsi="Times New Roman" w:cs="Times New Roman"/>
              </w:rPr>
              <w:t>Источник данных/</w:t>
            </w:r>
          </w:p>
          <w:p w:rsidR="009E0B5C" w:rsidRPr="009E0B5C" w:rsidRDefault="009E0B5C" w:rsidP="009E0B5C">
            <w:pPr>
              <w:pStyle w:val="ConsPlusNormal"/>
              <w:contextualSpacing/>
              <w:jc w:val="center"/>
              <w:rPr>
                <w:rFonts w:ascii="Times New Roman" w:hAnsi="Times New Roman" w:cs="Times New Roman"/>
              </w:rPr>
            </w:pPr>
            <w:r w:rsidRPr="009E0B5C">
              <w:rPr>
                <w:rFonts w:ascii="Times New Roman" w:hAnsi="Times New Roman" w:cs="Times New Roman"/>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0"/>
                <w:szCs w:val="20"/>
              </w:rPr>
            </w:pPr>
            <w:r w:rsidRPr="009E0B5C">
              <w:rPr>
                <w:rFonts w:ascii="Times New Roman" w:hAnsi="Times New Roman" w:cs="Times New Roman"/>
                <w:color w:val="auto"/>
                <w:sz w:val="20"/>
                <w:szCs w:val="20"/>
              </w:rPr>
              <w:t>Значение показателей</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18"/>
                <w:szCs w:val="18"/>
              </w:rPr>
              <w:t>в том числе по годам</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2020</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2021</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2022</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2023</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2024</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2025</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2026</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 xml:space="preserve">2027 </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sz w:val="18"/>
                <w:szCs w:val="18"/>
              </w:rPr>
              <w:t>план</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rPr>
            </w:pPr>
            <w:r w:rsidRPr="009E0B5C">
              <w:rPr>
                <w:rFonts w:ascii="Times New Roman" w:hAnsi="Times New Roman" w:cs="Times New Roman"/>
                <w:color w:val="auto"/>
              </w:rPr>
              <w:t xml:space="preserve">Цель: </w:t>
            </w:r>
            <w:r w:rsidRPr="009E0B5C">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23"/>
                <w:szCs w:val="23"/>
              </w:rPr>
            </w:pPr>
            <w:r w:rsidRPr="009E0B5C">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Показатель 1.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23"/>
                <w:szCs w:val="23"/>
              </w:rPr>
            </w:pPr>
            <w:proofErr w:type="gramStart"/>
            <w:r w:rsidRPr="009E0B5C">
              <w:rPr>
                <w:rFonts w:ascii="Times New Roman" w:hAnsi="Times New Roman" w:cs="Times New Roman"/>
                <w:color w:val="auto"/>
                <w:sz w:val="18"/>
                <w:szCs w:val="18"/>
              </w:rPr>
              <w:t>технологической</w:t>
            </w:r>
            <w:proofErr w:type="gramEnd"/>
            <w:r w:rsidRPr="009E0B5C">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149" w:type="dxa"/>
            <w:gridSpan w:val="4"/>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7"/>
                <w:szCs w:val="17"/>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sidRPr="009E0B5C">
              <w:rPr>
                <w:rFonts w:ascii="Times New Roman" w:hAnsi="Times New Roman" w:cs="Times New Roman"/>
                <w:color w:val="auto"/>
                <w:sz w:val="18"/>
                <w:szCs w:val="18"/>
              </w:rPr>
              <w:t xml:space="preserve"> )</w:t>
            </w:r>
            <w:proofErr w:type="gramEnd"/>
          </w:p>
          <w:p w:rsidR="009E0B5C" w:rsidRPr="009E0B5C" w:rsidRDefault="009E0B5C" w:rsidP="009E0B5C">
            <w:pPr>
              <w:pStyle w:val="ConsPlusNormal"/>
              <w:contextualSpacing/>
              <w:jc w:val="both"/>
              <w:rPr>
                <w:rStyle w:val="FontStyle16"/>
                <w:rFonts w:eastAsia="Calibri"/>
                <w:b w:val="0"/>
                <w:sz w:val="17"/>
                <w:szCs w:val="17"/>
                <w:u w:val="single"/>
              </w:rPr>
            </w:pPr>
            <w:r w:rsidRPr="009E0B5C">
              <w:rPr>
                <w:rStyle w:val="FontStyle16"/>
                <w:rFonts w:eastAsia="Calibri"/>
                <w:b w:val="0"/>
                <w:sz w:val="17"/>
                <w:szCs w:val="17"/>
                <w:u w:val="single"/>
              </w:rPr>
              <w:t>Порядок расчета показателя:</w:t>
            </w:r>
          </w:p>
          <w:p w:rsidR="009E0B5C" w:rsidRPr="009E0B5C" w:rsidRDefault="009E0B5C" w:rsidP="009E0B5C">
            <w:pPr>
              <w:widowControl w:val="0"/>
              <w:contextualSpacing/>
              <w:jc w:val="both"/>
              <w:rPr>
                <w:rFonts w:eastAsia="Times New Roman"/>
                <w:color w:val="auto"/>
              </w:rPr>
            </w:pPr>
            <w:proofErr w:type="gramStart"/>
            <w:r w:rsidRPr="009E0B5C">
              <w:rPr>
                <w:rFonts w:ascii="Times New Roman" w:hAnsi="Times New Roman" w:cs="Times New Roman"/>
                <w:color w:val="auto"/>
                <w:sz w:val="17"/>
                <w:szCs w:val="17"/>
              </w:rPr>
              <w:t xml:space="preserve">Расчет осуществляется с учетом особенностей предусмотренных </w:t>
            </w:r>
            <w:r w:rsidRPr="009E0B5C">
              <w:rPr>
                <w:rFonts w:hint="eastAsia"/>
                <w:color w:val="auto"/>
                <w:sz w:val="17"/>
                <w:szCs w:val="17"/>
              </w:rPr>
              <w:t xml:space="preserve"> </w:t>
            </w:r>
            <w:r w:rsidRPr="009E0B5C">
              <w:rPr>
                <w:rFonts w:ascii="Times New Roman" w:hAnsi="Times New Roman" w:cs="Times New Roman"/>
                <w:color w:val="auto"/>
                <w:sz w:val="17"/>
                <w:szCs w:val="17"/>
              </w:rPr>
              <w:t xml:space="preserve">Приказом </w:t>
            </w:r>
            <w:proofErr w:type="spellStart"/>
            <w:r w:rsidRPr="009E0B5C">
              <w:rPr>
                <w:rFonts w:ascii="Times New Roman" w:hAnsi="Times New Roman" w:cs="Times New Roman"/>
                <w:color w:val="auto"/>
                <w:sz w:val="17"/>
                <w:szCs w:val="17"/>
              </w:rPr>
              <w:t>Минпросвещения</w:t>
            </w:r>
            <w:proofErr w:type="spellEnd"/>
            <w:r w:rsidRPr="009E0B5C">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w:t>
            </w:r>
            <w:r w:rsidRPr="009E0B5C">
              <w:rPr>
                <w:rFonts w:ascii="Times New Roman" w:eastAsia="Times New Roman" w:hAnsi="Times New Roman" w:cs="Times New Roman"/>
                <w:bCs/>
                <w:color w:val="auto"/>
                <w:sz w:val="17"/>
                <w:szCs w:val="17"/>
              </w:rPr>
              <w:lastRenderedPageBreak/>
              <w:t xml:space="preserve">приложением 2 к государственной программе Ленинградской области «Современное образование Ленинградской области», утвержденной </w:t>
            </w:r>
            <w:r w:rsidRPr="009E0B5C">
              <w:rPr>
                <w:rFonts w:ascii="Arial" w:eastAsia="Times New Roman" w:hAnsi="Arial" w:cs="Arial"/>
                <w:bCs/>
                <w:color w:val="auto"/>
                <w:sz w:val="17"/>
                <w:szCs w:val="17"/>
              </w:rPr>
              <w:t xml:space="preserve"> </w:t>
            </w:r>
            <w:r w:rsidRPr="009E0B5C">
              <w:rPr>
                <w:rFonts w:ascii="Times New Roman" w:eastAsia="Times New Roman" w:hAnsi="Times New Roman" w:cs="Times New Roman"/>
                <w:bCs/>
                <w:color w:val="auto"/>
                <w:sz w:val="17"/>
                <w:szCs w:val="17"/>
              </w:rPr>
              <w:t>Постановлением Правительства Ленинградской области от 14.11.2013</w:t>
            </w:r>
            <w:proofErr w:type="gramEnd"/>
            <w:r w:rsidRPr="009E0B5C">
              <w:rPr>
                <w:rFonts w:ascii="Times New Roman" w:eastAsia="Times New Roman" w:hAnsi="Times New Roman" w:cs="Times New Roman"/>
                <w:bCs/>
                <w:color w:val="auto"/>
                <w:sz w:val="17"/>
                <w:szCs w:val="17"/>
              </w:rPr>
              <w:t xml:space="preserve"> N 398</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noProof/>
                <w:position w:val="-28"/>
                <w:sz w:val="18"/>
                <w:szCs w:val="18"/>
              </w:rPr>
              <w:drawing>
                <wp:inline distT="0" distB="0" distL="0" distR="0" wp14:anchorId="43C76600" wp14:editId="53A0E4D7">
                  <wp:extent cx="1511935" cy="4527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52755"/>
                          </a:xfrm>
                          <a:prstGeom prst="rect">
                            <a:avLst/>
                          </a:prstGeom>
                          <a:noFill/>
                          <a:ln>
                            <a:noFill/>
                          </a:ln>
                        </pic:spPr>
                      </pic:pic>
                    </a:graphicData>
                  </a:graphic>
                </wp:inline>
              </w:drawing>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sz w:val="17"/>
                <w:szCs w:val="17"/>
              </w:rPr>
              <w:t xml:space="preserve">где: </w:t>
            </w: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тр</w:t>
            </w:r>
            <w:proofErr w:type="spellEnd"/>
            <w:r w:rsidRPr="009E0B5C">
              <w:rPr>
                <w:rFonts w:ascii="Times New Roman" w:hAnsi="Times New Roman" w:cs="Times New Roman"/>
                <w:sz w:val="17"/>
                <w:szCs w:val="17"/>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noProof/>
                <w:position w:val="-12"/>
                <w:sz w:val="17"/>
                <w:szCs w:val="17"/>
              </w:rPr>
              <w:drawing>
                <wp:inline distT="0" distB="0" distL="0" distR="0" wp14:anchorId="5E77F9F3" wp14:editId="3BBCC40E">
                  <wp:extent cx="307975" cy="307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9E0B5C">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9E0B5C" w:rsidRPr="009E0B5C" w:rsidRDefault="009E0B5C" w:rsidP="009E0B5C">
            <w:pPr>
              <w:pStyle w:val="ConsPlusNormal"/>
              <w:contextualSpacing/>
              <w:rPr>
                <w:rFonts w:ascii="Times New Roman" w:hAnsi="Times New Roman" w:cs="Times New Roman"/>
                <w:sz w:val="17"/>
                <w:szCs w:val="17"/>
              </w:rPr>
            </w:pPr>
            <w:r w:rsidRPr="009E0B5C">
              <w:rPr>
                <w:rFonts w:ascii="Times New Roman" w:hAnsi="Times New Roman" w:cs="Times New Roman"/>
                <w:noProof/>
                <w:position w:val="-28"/>
                <w:sz w:val="18"/>
                <w:szCs w:val="18"/>
              </w:rPr>
              <w:drawing>
                <wp:inline distT="0" distB="0" distL="0" distR="0" wp14:anchorId="53BA32B0" wp14:editId="29376F78">
                  <wp:extent cx="542925" cy="425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25450"/>
                          </a:xfrm>
                          <a:prstGeom prst="rect">
                            <a:avLst/>
                          </a:prstGeom>
                          <a:noFill/>
                          <a:ln>
                            <a:noFill/>
                          </a:ln>
                        </pic:spPr>
                      </pic:pic>
                    </a:graphicData>
                  </a:graphic>
                </wp:inline>
              </w:drawing>
            </w:r>
            <w:r w:rsidRPr="009E0B5C">
              <w:rPr>
                <w:rFonts w:ascii="Times New Roman" w:hAnsi="Times New Roman" w:cs="Times New Roman"/>
                <w:sz w:val="18"/>
                <w:szCs w:val="18"/>
              </w:rPr>
              <w:t xml:space="preserve"> </w:t>
            </w:r>
            <w:r w:rsidRPr="009E0B5C">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sidRPr="009E0B5C">
              <w:rPr>
                <w:rFonts w:ascii="Times New Roman" w:hAnsi="Times New Roman" w:cs="Times New Roman"/>
                <w:sz w:val="17"/>
                <w:szCs w:val="17"/>
              </w:rPr>
              <w:t>естественно-научной</w:t>
            </w:r>
            <w:proofErr w:type="gramEnd"/>
            <w:r w:rsidRPr="009E0B5C">
              <w:rPr>
                <w:rFonts w:ascii="Times New Roman" w:hAnsi="Times New Roman" w:cs="Times New Roman"/>
                <w:sz w:val="17"/>
                <w:szCs w:val="17"/>
              </w:rPr>
              <w:t xml:space="preserve"> и технологической направленностей, начиная с 2021 года по i-1-год </w:t>
            </w:r>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0544AA">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251" w:type="dxa"/>
            <w:gridSpan w:val="3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r>
      <w:tr w:rsidR="009E0B5C" w:rsidRPr="009E0B5C" w:rsidTr="009E0B5C">
        <w:trPr>
          <w:trHeight w:val="128"/>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5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r>
      <w:tr w:rsidR="009E0B5C" w:rsidRPr="009E0B5C" w:rsidTr="009E0B5C">
        <w:trPr>
          <w:trHeight w:val="134"/>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18"/>
                <w:szCs w:val="18"/>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1"/>
          <w:jc w:val="center"/>
        </w:trPr>
        <w:tc>
          <w:tcPr>
            <w:tcW w:w="15090" w:type="dxa"/>
            <w:gridSpan w:val="3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23"/>
                <w:szCs w:val="23"/>
              </w:rPr>
            </w:pPr>
          </w:p>
        </w:tc>
      </w:tr>
      <w:tr w:rsidR="009E0B5C" w:rsidRPr="009E0B5C" w:rsidTr="009E0B5C">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Показатель 2.1.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xml:space="preserve">, расположенных в сельской местности и малых городах, </w:t>
            </w:r>
            <w:r w:rsidRPr="009E0B5C">
              <w:rPr>
                <w:rFonts w:ascii="Times New Roman" w:hAnsi="Times New Roman" w:cs="Times New Roman"/>
                <w:color w:val="auto"/>
                <w:sz w:val="18"/>
                <w:szCs w:val="18"/>
              </w:rPr>
              <w:lastRenderedPageBreak/>
              <w:t>обновлена материально-техническая база для занятий детей</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физической культурой</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pBdr>
                <w:top w:val="single" w:sz="4" w:space="1" w:color="auto"/>
              </w:pBdr>
              <w:autoSpaceDE w:val="0"/>
              <w:autoSpaceDN w:val="0"/>
              <w:adjustRightInd w:val="0"/>
              <w:contextualSpacing/>
              <w:rPr>
                <w:color w:val="auto"/>
                <w:sz w:val="18"/>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9E0B5C">
              <w:rPr>
                <w:rFonts w:ascii="Times New Roman" w:hAnsi="Times New Roman" w:cs="Times New Roman"/>
                <w:color w:val="auto"/>
                <w:sz w:val="18"/>
                <w:szCs w:val="18"/>
              </w:rPr>
              <w:lastRenderedPageBreak/>
              <w:t>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9E0B5C" w:rsidRPr="009E0B5C" w:rsidRDefault="009E0B5C" w:rsidP="009E0B5C">
            <w:pPr>
              <w:widowControl w:val="0"/>
              <w:contextualSpacing/>
              <w:jc w:val="both"/>
              <w:rPr>
                <w:rFonts w:ascii="Times New Roman" w:eastAsia="Times New Roman" w:hAnsi="Times New Roman" w:cs="Times New Roman"/>
                <w:bCs/>
                <w:color w:val="auto"/>
                <w:sz w:val="18"/>
                <w:szCs w:val="18"/>
              </w:rPr>
            </w:pPr>
            <w:r w:rsidRPr="009E0B5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9E0B5C" w:rsidRPr="009E0B5C" w:rsidRDefault="009E0B5C" w:rsidP="009E0B5C">
            <w:pPr>
              <w:pStyle w:val="ConsPlusNormal"/>
              <w:ind w:left="708"/>
              <w:contextualSpacing/>
              <w:jc w:val="both"/>
              <w:rPr>
                <w:rStyle w:val="FontStyle16"/>
                <w:rFonts w:eastAsia="Calibri"/>
                <w:b w:val="0"/>
                <w:szCs w:val="18"/>
                <w:u w:val="single"/>
              </w:rPr>
            </w:pPr>
            <w:r w:rsidRPr="009E0B5C">
              <w:rPr>
                <w:rFonts w:ascii="Times New Roman" w:hAnsi="Times New Roman" w:cs="Times New Roman"/>
                <w:bCs/>
                <w:noProof/>
                <w:sz w:val="18"/>
                <w:szCs w:val="18"/>
              </w:rPr>
              <mc:AlternateContent>
                <mc:Choice Requires="wpc">
                  <w:drawing>
                    <wp:inline distT="0" distB="0" distL="0" distR="0" wp14:anchorId="4EBC06CA" wp14:editId="1E5D5611">
                      <wp:extent cx="2950845" cy="593090"/>
                      <wp:effectExtent l="19050" t="19050" r="11430" b="6985"/>
                      <wp:docPr id="3415" name="Полотно 34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404"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405"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406"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407"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408"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409" name="Rectangle 61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410"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411"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412"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413"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414"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415" o:spid="_x0000_s1029"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9508;height:5930;visibility:visible;mso-wrap-style:square" stroked="t" strokecolor="white">
                        <v:fill o:detectmouseclick="t"/>
                        <v:path o:connecttype="none"/>
                      </v:shape>
                      <v:rect id="Rectangle 607" o:spid="_x0000_s103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Qc8MA&#10;AADdAAAADwAAAGRycy9kb3ducmV2LnhtbESP3WoCMRSE7wu+QzhC72riD0W2RhFBUOmNax/gsDn7&#10;g8nJkqTu9u0bodDLYWa+YTa70VnxoBA7zxrmMwWCuPKm40bD1+34tgYRE7JB65k0/FCE3XbyssHC&#10;+IGv9ChTIzKEY4Ea2pT6QspYteQwznxPnL3aB4cpy9BIE3DIcGflQql36bDjvNBiT4eWqnv57TTI&#10;W3kc1qUNyl8W9ac9n641ea1fp+P+A0SiMf2H/9ono2G5Uit4vs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uQc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608" o:spid="_x0000_s103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MMA&#10;AADdAAAADwAAAGRycy9kb3ducmV2LnhtbESP3WoCMRSE7wt9h3CE3tVEq0W2RikFwYo3rn2Aw+bs&#10;D01OliR117c3BcHLYWa+Ydbb0VlxoRA7zxpmUwWCuPKm40bDz3n3ugIRE7JB65k0XCnCdvP8tMbC&#10;+IFPdClTIzKEY4Ea2pT6QspYteQwTn1PnL3aB4cpy9BIE3DIcGflXKl36bDjvNBiT18tVb/ln9Mg&#10;z+VuWJU2KH+Y10f7vT/V5LV+mYyfHyASjekRvrf3RsPbQi3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c16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n8MA&#10;AADdAAAADwAAAGRycy9kb3ducmV2LnhtbESP3WoCMRSE74W+QziF3mlSLSKrUUpB0OKNqw9w2Jz9&#10;ocnJkkR3ffumIPRymJlvmM1udFbcKcTOs4b3mQJBXHnTcaPhetlPVyBiQjZoPZOGB0XYbV8mGyyM&#10;H/hM9zI1IkM4FqihTakvpIxVSw7jzPfE2at9cJiyDI00AYcMd1bOlVpKhx3nhRZ7+mqp+ilvToO8&#10;lPthVdqg/Pe8Ptnj4VyT1/rtdfxcg0g0pv/ws30wGhYfa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Wrn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610" o:spid="_x0000_s103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98UA&#10;AADdAAAADwAAAGRycy9kb3ducmV2LnhtbESP0WoCMRRE3wv+Q7hC32p2rWjdGkWFohR8UPsBl83t&#10;ZnVzsyapbv++EQo+DjNzhpktOtuIK/lQO1aQDzIQxKXTNVcKvo4fL28gQkTW2DgmBb8UYDHvPc2w&#10;0O7Ge7oeYiUShEOBCkyMbSFlKA1ZDAPXEifv23mLMUlfSe3xluC2kcMsG0uLNacFgy2tDZXnw49V&#10;QKvNfnpaBrOTPg/57nM8HW0uSj33u+U7iEhdfIT/21ut4HWU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5f3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adr8A&#10;AADdAAAADwAAAGRycy9kb3ducmV2LnhtbERPy2oCMRTdF/yHcAV3NVFLkalRRBBUunHsB1wmdx6Y&#10;3AxJ6kz/3iyELg/nvdmNzooHhdh51rCYKxDElTcdNxp+bsf3NYiYkA1az6ThjyLstpO3DRbGD3yl&#10;R5kakUM4FqihTakvpIxVSw7j3PfEmat9cJgyDI00AYcc7qxcKvUpHXacG1rs6dBSdS9/nQZ5K4/D&#10;urRB+cuy/rbn07Umr/VsOu6/QCQa07/45T4ZDasPl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pp2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6" style="position:absolute;left:5835;top:1143;width:74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jpj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o/7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Arb8A&#10;AADdAAAADwAAAGRycy9kb3ducmV2LnhtbERPy4rCMBTdC/5DuIK7MfXBINUoIgg6uLH6AZfm9oHJ&#10;TUkytvP3ZjHg8nDe2/1gjXiRD61jBfNZBoK4dLrlWsHjfvpagwgRWaNxTAr+KMB+Nx5tMdeu5xu9&#10;iliLFMIhRwVNjF0uZSgbshhmriNOXOW8xZigr6X22Kdwa+Qiy76lxZZTQ4MdHRsqn8WvVSDvxalf&#10;F8Zn7mdRXc3lfKvIKTWdDIcNiEhD/Ij/3WetYLmap/3pTXoC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QCt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614" o:spid="_x0000_s103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lNsMA&#10;AADdAAAADwAAAGRycy9kb3ducmV2LnhtbESP3WoCMRSE7wu+QziCdzW7WoqsRimCoNIbVx/gsDn7&#10;Q5OTJYnu+vamUOjlMDPfMJvdaI14kA+dYwX5PANBXDndcaPgdj28r0CEiKzROCYFTwqw207eNlho&#10;N/CFHmVsRIJwKFBBG2NfSBmqliyGueuJk1c7bzEm6RupPQ4Jbo1cZNmntNhxWmixp31L1U95twrk&#10;tTwMq9L4zJ0X9bc5HS81OaVm0/FrDSLSGP/Df+2jVrD8yH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WlN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615" o:spid="_x0000_s103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7QcMA&#10;AADdAAAADwAAAGRycy9kb3ducmV2LnhtbESP3WoCMRSE7wu+QziCdzXrWoqsRimCoNIbVx/gsDn7&#10;Q5OTJYnu+vamUOjlMDPfMJvdaI14kA+dYwWLeQaCuHK640bB7Xp4X4EIEVmjcUwKnhRgt528bbDQ&#10;buALPcrYiAThUKCCNsa+kDJULVkMc9cTJ6923mJM0jdSexwS3BqZZ9mntNhxWmixp31L1U95twrk&#10;tTwMq9L4zJ3z+tucjpeanFKz6fi1BhFpjP/hv/ZRK1h+LH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c7Q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616" o:spid="_x0000_s104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HKcUA&#10;AADdAAAADwAAAGRycy9kb3ducmV2LnhtbESP0WoCMRRE3wX/IVyhb5rdKqJbo1ihWAo+qP2Ay+Z2&#10;s3VzsyZRt3/fCIKPw8ycYRarzjbiSj7UjhXkowwEcel0zZWC7+PHcAYiRGSNjWNS8EcBVst+b4GF&#10;djfe0/UQK5EgHApUYGJsCylDachiGLmWOHk/zluMSfpKao+3BLeNfM2yqbRYc1ow2NLGUHk6XKwC&#10;et/u57/rYHbS5yHffU3nk+1ZqZdBt34DEamLz/Cj/akVjCf5G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Qcp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GrsMA&#10;AADdAAAADwAAAGRycy9kb3ducmV2LnhtbESPzYoCMRCE7wu+Q2jB25rxh0VGo4ggqOzF0QdoJj0/&#10;mHSGJOvMvr0RFvZYVNVX1GY3WCOe5EPrWMFsmoEgLp1uuVZwvx0/VyBCRNZoHJOCXwqw244+Nphr&#10;1/OVnkWsRYJwyFFBE2OXSxnKhiyGqeuIk1c5bzEm6WupPfYJbo2cZ9mXtNhyWmiwo0ND5aP4sQrk&#10;rTj2q8L4zF3m1bc5n64VOaUm42G/BhFpiP/hv/ZJK1gsZ0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Grs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Arial" w:hAnsi="Arial" w:cs="Arial"/>
                <w:sz w:val="20"/>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r w:rsidRPr="009E0B5C">
              <w:rPr>
                <w:rFonts w:ascii="Times New Roman" w:hAnsi="Times New Roman" w:cs="Times New Roman"/>
                <w:sz w:val="18"/>
                <w:szCs w:val="18"/>
              </w:rPr>
              <w:t xml:space="preserve"> - значение показателя нарастающим итогом (начиная с 2021 </w:t>
            </w:r>
            <w:r w:rsidRPr="009E0B5C">
              <w:rPr>
                <w:rFonts w:ascii="Times New Roman" w:hAnsi="Times New Roman" w:cs="Times New Roman"/>
                <w:sz w:val="18"/>
                <w:szCs w:val="18"/>
              </w:rPr>
              <w:lastRenderedPageBreak/>
              <w:t>года);</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DBB861D" wp14:editId="1E1512BA">
                      <wp:extent cx="328295" cy="309245"/>
                      <wp:effectExtent l="0" t="0" r="0" b="0"/>
                      <wp:docPr id="3403" name="Полотно 34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00"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401"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402"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403" o:spid="_x0000_s104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CsentlLAwAAgw4AAA4AAAAAAAAAAAAAAAAALgIAAGRy&#10;cy9lMm9Eb2MueG1sUEsBAi0AFAAGAAgAAAAhANh5WDDdAAAAAwEAAA8AAAAAAAAAAAAAAAAApQUA&#10;AGRycy9kb3ducmV2LnhtbFBLBQYAAAAABAAEAPMAAACvBgAAAAA=&#10;">
                      <v:shape id="_x0000_s1043" type="#_x0000_t75" style="position:absolute;width:328295;height:309245;visibility:visible;mso-wrap-style:square">
                        <v:fill o:detectmouseclick="t"/>
                        <v:path o:connecttype="none"/>
                      </v:shape>
                      <v:rect id="Rectangle 602" o:spid="_x0000_s104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WcL8A&#10;AADdAAAADwAAAGRycy9kb3ducmV2LnhtbERPy2oCMRTdF/yHcAV3NVFLkalRRBBUunHsB1wmdx6Y&#10;3AxJ6kz/3iyELg/nvdmNzooHhdh51rCYKxDElTcdNxp+bsf3NYiYkA1az6ThjyLstpO3DRbGD3yl&#10;R5kakUM4FqihTakvpIxVSw7j3PfEmat9cJgyDI00AYcc7qxcKvUpHXacG1rs6dBSdS9/nQZ5K4/D&#10;urRB+cuy/rbn07Umr/VsOu6/QCQa07/45T4ZDasPl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8JZw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603" o:spid="_x0000_s104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z68QA&#10;AADdAAAADwAAAGRycy9kb3ducmV2LnhtbESPzWrDMBCE74W+g9hCb42UtJTgRjahEEhCL3H6AIu1&#10;/iHSykhq7Lx9VCj0OMzMN8ymmp0VVwpx8KxhuVAgiBtvBu40fJ93L2sQMSEbtJ5Jw40iVOXjwwYL&#10;4yc+0bVOncgQjgVq6FMaCylj05PDuPAjcfZaHxymLEMnTcApw52VK6XepcOB80KPI3321FzqH6dB&#10;nuvdtK5tUP64ar/sYX9qyWv9/DRvP0AkmtN/+K+9Nxpe39Q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8M+v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604" o:spid="_x0000_s104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tnMMA&#10;AADdAAAADwAAAGRycy9kb3ducmV2LnhtbESP3WoCMRSE7wu+QzhC72riVkS2RpGCYIs3rj7AYXP2&#10;hyYnS5K627dvCgUvh5n5htnuJ2fFnULsPWtYLhQI4tqbnlsNt+vxZQMiJmSD1jNp+KEI+93saYul&#10;8SNf6F6lVmQIxxI1dCkNpZSx7shhXPiBOHuNDw5TlqGVJuCY4c7KQqm1dNhzXuhwoPeO6q/q22mQ&#10;1+o4bioblP8smrP9OF0a8lo/z6fDG4hEU3qE/9sno+F1p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6tn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97C3DB7" wp14:editId="1E586EA6">
                      <wp:extent cx="681990" cy="534670"/>
                      <wp:effectExtent l="0" t="0" r="3810" b="0"/>
                      <wp:docPr id="3399" name="Полотно 3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89"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90"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91"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92"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93"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94"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95"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96"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97"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98"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99" o:spid="_x0000_s104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">
                      <v:shape id="_x0000_s1048" type="#_x0000_t75" style="position:absolute;width:6819;height:5346;visibility:visible;mso-wrap-style:square">
                        <v:fill o:detectmouseclick="t"/>
                        <v:path o:connecttype="none"/>
                      </v:shape>
                      <v:rect id="Rectangle 590" o:spid="_x0000_s104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x0sMA&#10;AADdAAAADwAAAGRycy9kb3ducmV2LnhtbESP3WoCMRSE7wXfIRzBO81WQbZboxRB0NIb1z7AYXP2&#10;hyYnSxLd9e1NoeDlMDPfMNv9aI24kw+dYwVvywwEceV0x42Cn+txkYMIEVmjcUwKHhRgv5tOtlho&#10;N/CF7mVsRIJwKFBBG2NfSBmqliyGpeuJk1c7bzEm6RupPQ4Jbo1cZdlGWuw4LbTY06Gl6re8WQXy&#10;Wh6HvDQ+c1+r+tucT5eanFLz2fj5ASLSGF/h//ZJK1iv83f4e5Oe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Px0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91" o:spid="_x0000_s105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Okr8A&#10;AADdAAAADwAAAGRycy9kb3ducmV2LnhtbERPy4rCMBTdD/gP4QruxlQF0WoUEQQVN1Y/4NLcPjC5&#10;KUnGdv7eLAZmeTjv7X6wRrzJh9axgtk0A0FcOt1yreD5OH2vQISIrNE4JgW/FGC/G31tMdeu5zu9&#10;i1iLFMIhRwVNjF0uZSgbshimriNOXOW8xZigr6X22Kdwa+Q8y5bSYsupocGOjg2Vr+LHKpCP4tSv&#10;CuMzd51XN3M53ytySk3Gw2EDItIQ/8V/7rNWsFis0/7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UM6S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92" o:spid="_x0000_s105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rCcMA&#10;AADdAAAADwAAAGRycy9kb3ducmV2LnhtbESPzYoCMRCE74LvEFrwphkVFh2NsgiCu3hx9AGaSc8P&#10;m3SGJDqzb28WhD0WVfUVtTsM1ogn+dA6VrCYZyCIS6dbrhXcb6fZGkSIyBqNY1LwSwEO+/Foh7l2&#10;PV/pWcRaJAiHHBU0MXa5lKFsyGKYu444eZXzFmOSvpbaY5/g1shlln1Iiy2nhQY7OjZU/hQPq0De&#10;ilO/LozP3Peyupiv87Uip9R0MnxuQUQa4n/43T5rBavVZgF/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xrC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93" o:spid="_x0000_s105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fsMA&#10;AADdAAAADwAAAGRycy9kb3ducmV2LnhtbESP3WoCMRSE7wXfIRzBO812hWK3RimCoMUb1z7AYXP2&#10;hyYnSxLd9e1NQejlMDPfMJvdaI24kw+dYwVvywwEceV0x42Cn+thsQYRIrJG45gUPCjAbjudbLDQ&#10;buAL3cvYiAThUKCCNsa+kDJULVkMS9cTJ6923mJM0jdSexwS3BqZZ9m7tNhxWmixp31L1W95swrk&#10;tTwM69L4zH3n9dmcjpeanFLz2fj1CSLSGP/Dr/ZRK1itPnL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1f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94" o:spid="_x0000_s105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Q5cMA&#10;AADdAAAADwAAAGRycy9kb3ducmV2LnhtbESP3WoCMRSE7wXfIRzBO83WhWK3RimCoMUb1z7AYXP2&#10;hyYnSxLd9e1NQejlMDPfMJvdaI24kw+dYwVvywwEceV0x42Cn+thsQYRIrJG45gUPCjAbjudbLDQ&#10;buAL3cvYiAThUKCCNsa+kDJULVkMS9cTJ6923mJM0jdSexwS3Bq5yrJ3abHjtNBiT/uWqt/yZhXI&#10;a3kY1qXxmfte1WdzOl5qckrNZ+PXJ4hIY/wPv9pHrSDPP3L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Q5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vIkcQA&#10;AADdAAAADwAAAGRycy9kb3ducmV2LnhtbESP3WoCMRSE7wXfIRyhd5qtlmK3RhFB0NIbd32Aw+bs&#10;D01OliR1t2/fCIKXw8x8w2x2ozXiRj50jhW8LjIQxJXTHTcKruVxvgYRIrJG45gU/FGA3XY62WCu&#10;3cAXuhWxEQnCIUcFbYx9LmWoWrIYFq4nTl7tvMWYpG+k9jgkuDVymWXv0mLHaaHFng4tVT/Fr1Ug&#10;y+I4rAvjM/e1rL/N+XSpySn1Mhv3nyAijfEZfrRPWsFq9fEG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ryJHEAAAA3QAAAA8AAAAAAAAAAAAAAAAAmAIAAGRycy9k&#10;b3ducmV2LnhtbFBLBQYAAAAABAAEAPUAAACJ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96" o:spid="_x0000_s105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tCsQA&#10;AADdAAAADwAAAGRycy9kb3ducmV2LnhtbESP3WoCMRSE7wXfIRyhd5qt0mK3RhFB0NIbd32Aw+bs&#10;D01OliR1t2/fCIKXw8x8w2x2ozXiRj50jhW8LjIQxJXTHTcKruVxvgYRIrJG45gU/FGA3XY62WCu&#10;3cAXuhWxEQnCIUcFbYx9LmWoWrIYFq4nTl7tvMWYpG+k9jgkuDVymWXv0mLHaaHFng4tVT/Fr1Ug&#10;y+I4rAvjM/e1rL/N+XSpySn1Mhv3nyAijfEZfrRPWsFq9fEG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bQrEAAAA3QAAAA8AAAAAAAAAAAAAAAAAmAIAAGRycy9k&#10;b3ducmV2LnhtbFBLBQYAAAAABAAEAPUAAACJ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97" o:spid="_x0000_s105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zfcMA&#10;AADdAAAADwAAAGRycy9kb3ducmV2LnhtbESPzYoCMRCE74LvEFrYm2ZUEB2NsgiCu+zF0QdoJj0/&#10;bNIZkuiMb78RhD0WVfUVtTsM1ogH+dA6VjCfZSCIS6dbrhXcrqfpGkSIyBqNY1LwpACH/Xi0w1y7&#10;ni/0KGItEoRDjgqaGLtcylA2ZDHMXEecvMp5izFJX0vtsU9wa+Qiy1bSYstpocGOjg2Vv8XdKpDX&#10;4tSvC+Mz972ofszX+VKRU+pjMnxuQUQa4n/43T5rBcvlZgW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zf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98" o:spid="_x0000_s105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W5sQA&#10;AADdAAAADwAAAGRycy9kb3ducmV2LnhtbESP3WoCMRSE7wXfIRyhd5qtQmu3RhFB0NIbd32Aw+bs&#10;D01OliR1t2/fCIKXw8x8w2x2ozXiRj50jhW8LjIQxJXTHTcKruVxvgYRIrJG45gU/FGA3XY62WCu&#10;3cAXuhWxEQnCIUcFbYx9LmWoWrIYFq4nTl7tvMWYpG+k9jgkuDVymWVv0mLHaaHFng4tVT/Fr1Ug&#10;y+I4rAvjM/e1rL/N+XSpySn1Mhv3nyAijfEZfrRPWsFq9fEO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Vub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99" o:spid="_x0000_s105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ClL8A&#10;AADdAAAADwAAAGRycy9kb3ducmV2LnhtbERPy4rCMBTdD/gP4QruxlQF0WoUEQQVN1Y/4NLcPjC5&#10;KUnGdv7eLAZmeTjv7X6wRrzJh9axgtk0A0FcOt1yreD5OH2vQISIrNE4JgW/FGC/G31tMdeu5zu9&#10;i1iLFMIhRwVNjF0uZSgbshimriNOXOW8xZigr6X22Kdwa+Q8y5bSYsupocGOjg2Vr+LHKpCP4tSv&#10;CuMzd51XN3M53ytySk3Gw2EDItIQ/8V/7rNWsFis09z0Jj0B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JsKUvwAAAN0AAAAPAAAAAAAAAAAAAAAAAJgCAABkcnMvZG93bnJl&#10;di54bWxQSwUGAAAAAAQABAD1AAAAhAM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41998FA0" wp14:editId="3B27C53E">
                      <wp:extent cx="1724660" cy="534670"/>
                      <wp:effectExtent l="0" t="0" r="0" b="0"/>
                      <wp:docPr id="3388" name="Полотно 33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7"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78"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79"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80"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81"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82" name="Rectangle 58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83"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84"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85"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86"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87"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88" o:spid="_x0000_s105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">
                      <v:shape id="_x0000_s1060" type="#_x0000_t75" style="position:absolute;width:17246;height:5346;visibility:visible;mso-wrap-style:square">
                        <v:fill o:detectmouseclick="t"/>
                        <v:path o:connecttype="none"/>
                      </v:shape>
                      <v:rect id="Rectangle 577" o:spid="_x0000_s106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wHMMA&#10;AADdAAAADwAAAGRycy9kb3ducmV2LnhtbESPzYoCMRCE78K+Q+gFb5pZhVVGoyyCoIsXRx+gmfT8&#10;YNIZkuiMb28WhD0WVfUVtd4O1ogH+dA6VvA1zUAQl063XCu4XvaTJYgQkTUax6TgSQG2m4/RGnPt&#10;ej7To4i1SBAOOSpoYuxyKUPZkMUwdR1x8irnLcYkfS21xz7BrZGzLPuWFltOCw12tGuovBV3q0Be&#10;in2/LIzP3O+sOpnj4VyRU2r8OfysQEQa4n/43T5oBfP5Yg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WwH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78" o:spid="_x0000_s106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kbr8A&#10;AADdAAAADwAAAGRycy9kb3ducmV2LnhtbERPy4rCMBTdD/gP4QruxlSFGalGEUFQmY3VD7g0tw9M&#10;bkoSbf17sxBmeTjv9XawRjzJh9axgtk0A0FcOt1yreB2PXwvQYSIrNE4JgUvCrDdjL7WmGvX84We&#10;RaxFCuGQo4Imxi6XMpQNWQxT1xEnrnLeYkzQ11J77FO4NXKeZT/SYsupocGO9g2V9+JhFchrceiX&#10;hfGZO8+rP3M6XipySk3Gw24FItIQ/8Uf91ErWCx+09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iRu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B9cQA&#10;AADdAAAADwAAAGRycy9kb3ducmV2LnhtbESP3WoCMRSE7wXfIRyhd5qtQmu3RhFB0NIbd32Aw+bs&#10;D01OliR1t2/fCIKXw8x8w2x2ozXiRj50jhW8LjIQxJXTHTcKruVxvgYRIrJG45gU/FGA3XY62WCu&#10;3cAXuhWxEQnCIUcFbYx9LmWoWrIYFq4nTl7tvMWYpG+k9jgkuDVymWVv0mLHaaHFng4tVT/Fr1Ug&#10;y+I4rAvjM/e1rL/N+XSpySn1Mhv3nyAijfEZfrRPWsFq9f4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mgfX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80" o:spid="_x0000_s106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BvMIA&#10;AADdAAAADwAAAGRycy9kb3ducmV2LnhtbERPzWoCMRC+F3yHMEJvNbtVRFejaEEUwYO2DzBsxs3q&#10;ZrImUbdvbw6FHj++//mys414kA+1YwX5IANBXDpdc6Xg53vzMQERIrLGxjEp+KUAy0XvbY6Fdk8+&#10;0uMUK5FCOBSowMTYFlKG0pDFMHAtceLOzluMCfpKao/PFG4b+ZllY2mx5tRgsKUvQ+X1dLcKaL09&#10;Ti+rYA7S5yE/7MfT0fam1Hu/W81AROriv/jPvdMKhsNJ2p/ep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8G8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91MIA&#10;AADdAAAADwAAAGRycy9kb3ducmV2LnhtbESP3YrCMBSE7xd8h3CEvVtTFZZSjSKCoLI3Vh/g0Jz+&#10;YHJSkmjr25uFhb0cZuYbZr0drRFP8qFzrGA+y0AQV0533Ci4XQ9fOYgQkTUax6TgRQG2m8nHGgvt&#10;Br7Qs4yNSBAOBSpoY+wLKUPVksUwcz1x8mrnLcYkfSO1xyHBrZGLLPuWFjtOCy32tG+pupcPq0Be&#10;y8OQl8Zn7ryof8zpeKnJKfU5HXcrEJHG+B/+ax+1guUyn8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f3U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jo8MA&#10;AADdAAAADwAAAGRycy9kb3ducmV2LnhtbESP3WoCMRSE74W+QzhC7zTrCrJsjSKCYKU3rj7AYXP2&#10;hyYnS5K627c3hYKXw8x8w2z3kzXiQT70jhWslhkI4trpnlsF99tpUYAIEVmjcUwKfinAfvc222Kp&#10;3chXelSxFQnCoUQFXYxDKWWoO7IYlm4gTl7jvMWYpG+l9jgmuDUyz7KNtNhzWuhwoGNH9Xf1YxXI&#10;W3Uai8r4zF3y5st8nq8NOaXe59PhA0SkKb7C/+2zVrBeFzn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jo8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GOMMA&#10;AADdAAAADwAAAGRycy9kb3ducmV2LnhtbESP3WoCMRSE7wXfIZxC7zRbF2RZjSKCYEtvXH2Aw+bs&#10;DyYnSxLd7ds3hYKXw8x8w2z3kzXiST70jhV8LDMQxLXTPbcKbtfTogARIrJG45gU/FCA/W4+22Kp&#10;3cgXelaxFQnCoUQFXYxDKWWoO7IYlm4gTl7jvMWYpG+l9jgmuDVylWVrabHntNDhQMeO6nv1sArk&#10;tTqNRWV85r5Wzbf5PF8ackq9v02HDYhIU3yF/9tnrSDPixz+3qQn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vGO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84" o:spid="_x0000_s106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eTMMA&#10;AADdAAAADwAAAGRycy9kb3ducmV2LnhtbESP3WoCMRSE7wXfIRyhd5pViyyrUYog2NIbVx/gsDn7&#10;Q5OTJUnd7ds3guDlMDPfMLvDaI24kw+dYwXLRQaCuHK640bB7Xqa5yBCRNZoHJOCPwpw2E8nOyy0&#10;G/hC9zI2IkE4FKigjbEvpAxVSxbDwvXEyaudtxiT9I3UHocEt0ausmwjLXacFlrs6dhS9VP+WgXy&#10;Wp6GvDQ+c1+r+tt8ni81OaXeZuPHFkSkMb7Cz/ZZK1iv83d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JeT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85" o:spid="_x0000_s106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7718MA&#10;AADdAAAADwAAAGRycy9kb3ducmV2LnhtbESP3WoCMRSE7wXfIRyhd5pVqSyrUYog2NIbVx/gsDn7&#10;Q5OTJUnd7ds3guDlMDPfMLvDaI24kw+dYwXLRQaCuHK640bB7Xqa5yBCRNZoHJOCPwpw2E8nOyy0&#10;G/hC9zI2IkE4FKigjbEvpAxVSxbDwvXEyaudtxiT9I3UHocEt0ausmwjLXacFlrs6dhS9VP+WgXy&#10;Wp6GvDQ+c1+r+tt8ni81OaXeZuPHFkSkMb7Cz/ZZK1iv83d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7718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86" o:spid="_x0000_s107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8U8YA&#10;AADdAAAADwAAAGRycy9kb3ducmV2LnhtbESP3WoCMRSE7wt9h3AKvavZrbLoahQtiFLwwp8HOGyO&#10;m203J2sSdfv2TaHg5TAz3zCzRW9bcSMfGscK8kEGgrhyuuFawem4fhuDCBFZY+uYFPxQgMX8+WmG&#10;pXZ33tPtEGuRIBxKVGBi7EopQ2XIYhi4jjh5Z+ctxiR9LbXHe4LbVr5nWSEtNpwWDHb0Yaj6Plyt&#10;Alpt9pOvZTA76fOQ7z6LyWhzUer1pV9OQUTq4yP8395qBcPhuIC/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L8U8YAAADdAAAADwAAAAAAAAAAAAAAAACYAgAAZHJz&#10;L2Rvd25yZXYueG1sUEsFBgAAAAAEAAQA9QAAAIs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AO8MA&#10;AADdAAAADwAAAGRycy9kb3ducmV2LnhtbESP3WoCMRSE7wXfIRyhd5pVoS6rUYog2NIbVx/gsDn7&#10;Q5OTJUnd7ds3guDlMDPfMLvDaI24kw+dYwXLRQaCuHK640bB7Xqa5yBCRNZoHJOCPwpw2E8nOyy0&#10;G/hC9zI2IkE4FKigjbEvpAxVSxbDwvXEyaudtxiT9I3UHocEt0ausuxdWuw4LbTY07Gl6qf8tQrk&#10;tTwNeWl85r5W9bf5PF9qckq9zcaPLYhIY3yFn+2zVrBe5xt4vElP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AO8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7FC6A660" wp14:editId="02E99C54">
                      <wp:extent cx="328295" cy="309245"/>
                      <wp:effectExtent l="0" t="0" r="0" b="0"/>
                      <wp:docPr id="3376" name="Полотно 3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3"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74"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75"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76" o:spid="_x0000_s107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">
                      <v:shape id="_x0000_s1073" type="#_x0000_t75" style="position:absolute;width:328295;height:309245;visibility:visible;mso-wrap-style:square">
                        <v:fill o:detectmouseclick="t"/>
                        <v:path o:connecttype="none"/>
                      </v:shape>
                      <v:rect id="Rectangle 572" o:spid="_x0000_s107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2H8MA&#10;AADdAAAADwAAAGRycy9kb3ducmV2LnhtbESP3WoCMRSE7wXfIRyhd5rVBSurUYogWPHG1Qc4bM7+&#10;0ORkSVJ3+/amUOjlMDPfMLvDaI14kg+dYwXLRQaCuHK640bB436ab0CEiKzROCYFPxTgsJ9Odlho&#10;N/CNnmVsRIJwKFBBG2NfSBmqliyGheuJk1c7bzEm6RupPQ4Jbo1cZdlaWuw4LbTY07Gl6qv8tgrk&#10;vTwNm9L4zF1W9dV8nm81OaXeZuPHFkSkMf6H/9pnrSDP3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62H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73" o:spid="_x0000_s107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ua8QA&#10;AADdAAAADwAAAGRycy9kb3ducmV2LnhtbESP3WoCMRSE7wXfIRyhd5qtlipbo4ggaOmNu32Aw+bs&#10;D01OliR1t2/fCIKXw8x8w2z3ozXiRj50jhW8LjIQxJXTHTcKvsvTfAMiRGSNxjEp+KMA+910ssVc&#10;u4GvdCtiIxKEQ44K2hj7XMpQtWQxLFxPnLzaeYsxSd9I7XFIcGvkMsvepcWO00KLPR1bqn6KX6tA&#10;lsVp2BTGZ+5zWX+Zy/lak1PqZTYePkBEGuMz/GiftYLVav0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nLmv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74" o:spid="_x0000_s107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L8MQA&#10;AADdAAAADwAAAGRycy9kb3ducmV2LnhtbESP3WoCMRSE7wXfIRyhd5qt0ipbo4ggaOmNu32Aw+bs&#10;D01OliR1t2/fCIKXw8x8w2z3ozXiRj50jhW8LjIQxJXTHTcKvsvTfAMiRGSNxjEp+KMA+910ssVc&#10;u4GvdCtiIxKEQ44K2hj7XMpQtWQxLFxPnLzaeYsxSd9I7XFIcGvkMsvepcWO00KLPR1bqn6KX6tA&#10;lsVp2BTGZ+5zWX+Zy/lak1PqZTYePkBEGuMz/GiftYLVav0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i/D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71EE1E9" wp14:editId="56CD859B">
                      <wp:extent cx="821055" cy="558800"/>
                      <wp:effectExtent l="0" t="0" r="0" b="3175"/>
                      <wp:docPr id="3372" name="Полотно 3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62"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3"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4"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5"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66"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7"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8"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9"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70"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71"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2" o:spid="_x0000_s107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rYdgJ3UEAAB2KwAADgAAAAAAAAAA&#10;AAAAAAAuAgAAZHJzL2Uyb0RvYy54bWxQSwECLQAUAAYACAAAACEA9EaIqtsAAAAEAQAADwAAAAAA&#10;AAAAAAAAAADPBgAAZHJzL2Rvd25yZXYueG1sUEsFBgAAAAAEAAQA8wAAANcHAAAAAA==&#10;">
                      <v:shape id="_x0000_s1078" type="#_x0000_t75" style="position:absolute;width:8210;height:5588;visibility:visible;mso-wrap-style:square">
                        <v:fill o:detectmouseclick="t"/>
                        <v:path o:connecttype="none"/>
                      </v:shape>
                      <v:rect id="Rectangle 560" o:spid="_x0000_s107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FWcIA&#10;AADdAAAADwAAAGRycy9kb3ducmV2LnhtbESP3YrCMBSE74V9h3AW9k5TK4h0jSKCoIs31n2AQ3P6&#10;g8lJSaKtb2+Ehb0cZuYbZr0drREP8qFzrGA+y0AQV0533Cj4vR6mKxAhIms0jknBkwJsNx+TNRba&#10;DXyhRxkbkSAcClTQxtgXUoaqJYth5nri5NXOW4xJ+kZqj0OCWyPzLFtKix2nhRZ72rdU3cq7VSCv&#10;5WFYlcZn7ievz+Z0vNTklPr6HHffICKN8T/81z5qBYvFMof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4VZ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61" o:spid="_x0000_s108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62" o:spid="_x0000_s108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63" o:spid="_x0000_s108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64" o:spid="_x0000_s108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66" o:spid="_x0000_s108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74A&#10;AADdAAAADwAAAGRycy9kb3ducmV2LnhtbERPy4rCMBTdD/gP4QruxlQFkWoUEQRH3Fj9gEtz+8Dk&#10;piTRdv7eLASXh/Pe7AZrxIt8aB0rmE0zEMSl0y3XCu634+8KRIjIGo1jUvBPAXbb0c8Gc+16vtKr&#10;iLVIIRxyVNDE2OVShrIhi2HqOuLEVc5bjAn6WmqPfQq3Rs6zbCkttpwaGuzo0FD5KJ5WgbwVx35V&#10;GJ+587y6mL/TtSKn1GQ87NcgIg3xK/64T1rBYrFMc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zsrO+AAAA3QAAAA8AAAAAAAAAAAAAAAAAmAIAAGRycy9kb3ducmV2&#10;LnhtbFBLBQYAAAAABAAEAPUAAACD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67" o:spid="_x0000_s108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68" o:spid="_x0000_s108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oaL8A&#10;AADdAAAADwAAAGRycy9kb3ducmV2LnhtbERPy4rCMBTdD/gP4QruxlSFGalGEUFQmY3VD7g0tw9M&#10;bkoSbf17sxBmeTjv9XawRjzJh9axgtk0A0FcOt1yreB2PXwvQYSIrNE4JgUvCrDdjL7WmGvX84We&#10;RaxFCuGQo4Imxi6XMpQNWQxT1xEnrnLeYkzQ11J77FO4NXKeZT/SYsupocGO9g2V9+JhFchrceiX&#10;hfGZO8+rP3M6XipySk3Gw24FItIQ/8Uf91ErWCx+0/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XCh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69" o:spid="_x0000_s108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N88MA&#10;AADdAAAADwAAAGRycy9kb3ducmV2LnhtbESPzYoCMRCE74LvEFrwphkVdmU0igiCyl4cfYBm0vOD&#10;SWdIss7s25uFhT0WVfUVtd0P1ogX+dA6VrCYZyCIS6dbrhU87qfZGkSIyBqNY1LwQwH2u/Foi7l2&#10;Pd/oVcRaJAiHHBU0MXa5lKFsyGKYu444eZXzFmOSvpbaY5/g1shlln1Iiy2nhQY7OjZUPotvq0De&#10;i1O/LozP3HVZfZnL+VaRU2o6GQ4bEJGG+B/+a5+1gtXqc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CN88MAAADdAAAADwAAAAAAAAAAAAAAAACYAgAAZHJzL2Rv&#10;d25yZXYueG1sUEsFBgAAAAAEAAQA9QAAAIgDAAAAAA==&#10;" filled="f" stroked="f">
                        <v:textbox style="mso-fit-shape-to-text:t" inset="0,0,0,0">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0544AA">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Показатель 2.2.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организациях</w:t>
            </w:r>
            <w:proofErr w:type="gramEnd"/>
            <w:r w:rsidRPr="009E0B5C">
              <w:rPr>
                <w:rFonts w:ascii="Times New Roman" w:hAnsi="Times New Roman" w:cs="Times New Roman"/>
                <w:color w:val="auto"/>
                <w:sz w:val="18"/>
                <w:szCs w:val="18"/>
              </w:rPr>
              <w:t xml:space="preserve"> обновлена материально-техническая база для занятий детей</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физической культурой</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rPr>
                <w:color w:val="auto"/>
                <w:sz w:val="18"/>
              </w:rPr>
            </w:pPr>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9E0B5C">
              <w:rPr>
                <w:rFonts w:ascii="Times New Roman" w:hAnsi="Times New Roman" w:cs="Times New Roman"/>
                <w:color w:val="auto"/>
                <w:sz w:val="18"/>
                <w:szCs w:val="18"/>
              </w:rPr>
              <w:lastRenderedPageBreak/>
              <w:t>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9E0B5C" w:rsidRPr="009E0B5C" w:rsidRDefault="009E0B5C" w:rsidP="009E0B5C">
            <w:pPr>
              <w:widowControl w:val="0"/>
              <w:contextualSpacing/>
              <w:jc w:val="both"/>
              <w:rPr>
                <w:rFonts w:ascii="Times New Roman" w:eastAsia="Times New Roman" w:hAnsi="Times New Roman" w:cs="Times New Roman"/>
                <w:bCs/>
                <w:color w:val="auto"/>
                <w:sz w:val="18"/>
                <w:szCs w:val="18"/>
              </w:rPr>
            </w:pPr>
            <w:r w:rsidRPr="009E0B5C">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9E0B5C" w:rsidRPr="009E0B5C" w:rsidRDefault="009E0B5C" w:rsidP="009E0B5C">
            <w:pPr>
              <w:pStyle w:val="ConsPlusNormal"/>
              <w:ind w:left="708"/>
              <w:contextualSpacing/>
              <w:jc w:val="both"/>
              <w:rPr>
                <w:rStyle w:val="FontStyle16"/>
                <w:rFonts w:eastAsia="Calibri"/>
                <w:b w:val="0"/>
                <w:szCs w:val="18"/>
                <w:u w:val="single"/>
              </w:rPr>
            </w:pPr>
            <w:r w:rsidRPr="009E0B5C">
              <w:rPr>
                <w:rFonts w:ascii="Times New Roman" w:hAnsi="Times New Roman" w:cs="Times New Roman"/>
                <w:bCs/>
                <w:noProof/>
                <w:sz w:val="18"/>
                <w:szCs w:val="18"/>
              </w:rPr>
              <mc:AlternateContent>
                <mc:Choice Requires="wpc">
                  <w:drawing>
                    <wp:inline distT="0" distB="0" distL="0" distR="0" wp14:anchorId="258B739C" wp14:editId="71DEFB84">
                      <wp:extent cx="3150605" cy="588475"/>
                      <wp:effectExtent l="0" t="0" r="12065" b="21590"/>
                      <wp:docPr id="3361" name="Полотно 3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0"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51"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2"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53"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54" name="Rectangle 55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55" name="Rectangle 55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56" name="Rectangle 55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7"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58"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59"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0"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61" o:spid="_x0000_s1089" editas="canvas" style="width:248.1pt;height:46.35pt;mso-position-horizontal-relative:char;mso-position-vertical-relative:line" coordsize="3150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">
                      <v:shape id="_x0000_s1090" type="#_x0000_t75" style="position:absolute;width:31502;height:5880;visibility:visible;mso-wrap-style:square" stroked="t" strokecolor="white">
                        <v:fill o:detectmouseclick="t"/>
                        <v:path o:connecttype="none"/>
                      </v:shape>
                      <v:rect id="Rectangle 547" o:spid="_x0000_s1091"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48" o:spid="_x0000_s1092"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3"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50" o:spid="_x0000_s1094"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zjMYA&#10;AADdAAAADwAAAGRycy9kb3ducmV2LnhtbESP0WoCMRRE3wv+Q7hC32p2u1V0NYoKxSL4oPUDLpvr&#10;ZtvNzTZJdfv3TUHo4zAzZ5jFqretuJIPjWMF+SgDQVw53XCt4Pz++jQFESKyxtYxKfihAKvl4GGB&#10;pXY3PtL1FGuRIBxKVGBi7EopQ2XIYhi5jjh5F+ctxiR9LbXHW4LbVj5n2URabDgtGOxoa6j6PH1b&#10;BbTZHWcf62AO0uchP+wns5fdl1KPw349BxGpj//he/tNKyiKcQF/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VzjM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5"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yC8QA&#10;AADdAAAADwAAAGRycy9kb3ducmV2LnhtbESP3WoCMRSE7wXfIRyhd5qttiJbo4ggaOmNu32Aw+bs&#10;D01OliR1t2/fCIKXw8x8w2z3ozXiRj50jhW8LjIQxJXTHTcKvsvTfAMiRGSNxjEp+KMA+910ssVc&#10;u4GvdCtiIxKEQ44K2hj7XMpQtWQxLFxPnLzaeYsxSd9I7XFIcGvkMsvW0mLHaaHFno4tVT/Fr1Ug&#10;y+I0bArjM/e5rL/M5XytySn1MhsPHyAijfEZfrTPWsFq9f4G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Scgv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6"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7"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54" o:spid="_x0000_s1098"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55" o:spid="_x0000_s1099"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4Dr8A&#10;AADdAAAADwAAAGRycy9kb3ducmV2LnhtbERPy4rCMBTdD/gP4QruxlRl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n3g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56" o:spid="_x0000_s1100"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EZsYA&#10;AADdAAAADwAAAGRycy9kb3ducmV2LnhtbESP0WoCMRRE3wv+Q7iCbzW7tYq7GsUWikXwQesHXDbX&#10;zbabm20Sdfv3TUHo4zAzZ5jluretuJIPjWMF+TgDQVw53XCt4PTx9jgHESKyxtYxKfihAOvV4GGJ&#10;pXY3PtD1GGuRIBxKVGBi7EopQ2XIYhi7jjh5Z+ctxiR9LbXHW4LbVj5l2UxabDgtGOzo1VD1dbxY&#10;BfSyPRSfm2D20uch3+9mxfP2W6nRsN8sQETq43/43n7XCiaTaQ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1EZsYAAADdAAAADwAAAAAAAAAAAAAAAACYAgAAZHJz&#10;L2Rvd25yZXYueG1sUEsFBgAAAAAEAAQA9QAAAIs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1"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Arial" w:hAnsi="Arial" w:cs="Arial"/>
                <w:sz w:val="20"/>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r w:rsidRPr="009E0B5C">
              <w:rPr>
                <w:rFonts w:ascii="Times New Roman" w:hAnsi="Times New Roman" w:cs="Times New Roman"/>
                <w:sz w:val="18"/>
                <w:szCs w:val="18"/>
              </w:rPr>
              <w:t xml:space="preserve"> - значение показателя нарастающим итогом (начиная с 2021 </w:t>
            </w:r>
            <w:r w:rsidRPr="009E0B5C">
              <w:rPr>
                <w:rFonts w:ascii="Times New Roman" w:hAnsi="Times New Roman" w:cs="Times New Roman"/>
                <w:sz w:val="18"/>
                <w:szCs w:val="18"/>
              </w:rPr>
              <w:lastRenderedPageBreak/>
              <w:t>года);</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263DA9C" wp14:editId="1BC65CA1">
                      <wp:extent cx="3404870" cy="460375"/>
                      <wp:effectExtent l="0" t="0" r="0" b="0"/>
                      <wp:docPr id="3349" name="Полотно 3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6"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7"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48"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p w:rsidR="009E0B5C" w:rsidRDefault="009E0B5C" w:rsidP="009E0B5C">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9E0B5C" w:rsidRDefault="009E0B5C" w:rsidP="009E0B5C"/>
                                </w:txbxContent>
                              </wps:txbx>
                              <wps:bodyPr rot="0" vert="horz" wrap="none" lIns="0" tIns="0" rIns="0" bIns="0" anchor="t" anchorCtr="0" upright="1">
                                <a:spAutoFit/>
                              </wps:bodyPr>
                            </wps:wsp>
                          </wpc:wpc>
                        </a:graphicData>
                      </a:graphic>
                    </wp:inline>
                  </w:drawing>
                </mc:Choice>
                <mc:Fallback>
                  <w:pict>
                    <v:group id="Полотно 3349" o:spid="_x0000_s1102" editas="canvas" style="width:268.1pt;height:36.25pt;mso-position-horizontal-relative:char;mso-position-vertical-relative:line" coordsize="34048,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">
                      <v:shape id="_x0000_s1103" type="#_x0000_t75" style="position:absolute;width:34048;height:4603;visibility:visible;mso-wrap-style:square">
                        <v:fill o:detectmouseclick="t"/>
                        <v:path o:connecttype="none"/>
                      </v:shape>
                      <v:rect id="Rectangle 542" o:spid="_x0000_s1104"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43" o:spid="_x0000_s110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44" o:spid="_x0000_s1106"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p w:rsidR="009E0B5C" w:rsidRDefault="009E0B5C" w:rsidP="009E0B5C">
                              <w:pPr>
                                <w:rPr>
                                  <w:rFonts w:ascii="Times New Roman" w:hAnsi="Times New Roman" w:cs="Times New Roman" w:hint="eastAsia"/>
                                  <w:vanish/>
                                  <w:color w:val="auto"/>
                                  <w:sz w:val="23"/>
                                  <w:szCs w:val="23"/>
                                </w:rPr>
                              </w:pPr>
                              <w:r>
                                <w:rPr>
                                  <w:rFonts w:ascii="Times New Roman" w:hAnsi="Times New Roman" w:cs="Times New Roman"/>
                                  <w:vanish/>
                                  <w:color w:val="auto"/>
                                  <w:sz w:val="23"/>
                                  <w:szCs w:val="23"/>
                                </w:rPr>
                                <w:t>д.7Ш 2</w:t>
                              </w:r>
                            </w:p>
                            <w:p w:rsidR="009E0B5C" w:rsidRDefault="009E0B5C" w:rsidP="009E0B5C"/>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3DC4AAE" wp14:editId="5529C5E8">
                      <wp:extent cx="681990" cy="534670"/>
                      <wp:effectExtent l="0" t="0" r="3810" b="0"/>
                      <wp:docPr id="3345" name="Полотно 33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5"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6"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7"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8"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39"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0"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41"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42"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43"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44"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5" o:spid="_x0000_s1107"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">
                      <v:shape id="_x0000_s1108" type="#_x0000_t75" style="position:absolute;width:6819;height:5346;visibility:visible;mso-wrap-style:square">
                        <v:fill o:detectmouseclick="t"/>
                        <v:path o:connecttype="none"/>
                      </v:shape>
                      <v:rect id="Rectangle 530" o:spid="_x0000_s110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yMMMA&#10;AADdAAAADwAAAGRycy9kb3ducmV2LnhtbESP3WoCMRSE7wXfIRyhd5rVx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EyM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31" o:spid="_x0000_s111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32" o:spid="_x0000_s111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33" o:spid="_x0000_s111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34" o:spid="_x0000_s111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36" o:spid="_x0000_s111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HTsMA&#10;AADdAAAADwAAAGRycy9kb3ducmV2LnhtbESPzYoCMRCE74LvEFrwphl1W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xHTs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37" o:spid="_x0000_s111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38" o:spid="_x0000_s111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J8osMA&#10;AADdAAAADwAAAGRycy9kb3ducmV2LnhtbESP3WoCMRSE7wXfIRyhd5rVl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J8o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39" o:spid="_x0000_s111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jc w:val="center"/>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3E9A472C" wp14:editId="3FA9406C">
                      <wp:extent cx="1724660" cy="534670"/>
                      <wp:effectExtent l="0" t="0" r="0" b="0"/>
                      <wp:docPr id="3334" name="Полотно 33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3"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24"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5"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6"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27"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8" name="Rectangle 522"/>
                              <wps:cNvSpPr>
                                <a:spLocks noChangeArrowheads="1"/>
                              </wps:cNvSpPr>
                              <wps:spPr bwMode="auto">
                                <a:xfrm>
                                  <a:off x="61087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29"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0"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31"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32"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33"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34" o:spid="_x0000_s1119"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">
                      <v:shape id="_x0000_s1120" type="#_x0000_t75" style="position:absolute;width:17246;height:5346;visibility:visible;mso-wrap-style:square">
                        <v:fill o:detectmouseclick="t"/>
                        <v:path o:connecttype="none"/>
                      </v:shape>
                      <v:rect id="Rectangle 517" o:spid="_x0000_s1121"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18" o:spid="_x0000_s1122"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3"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20" o:spid="_x0000_s1124"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jacUA&#10;AADdAAAADwAAAGRycy9kb3ducmV2LnhtbESP0WoCMRRE34X+Q7iFvml2tSy6NYotiKXgg9oPuGyu&#10;m7Wbm20Sdfv3jSD4OMzMGWa+7G0rLuRD41hBPspAEFdON1wr+D6sh1MQISJrbB2Tgj8KsFw8DeZY&#10;anflHV32sRYJwqFEBSbGrpQyVIYshpHriJN3dN5iTNLXUnu8Jrht5TjLCmmx4bRgsKMPQ9XP/mwV&#10;0PtmNzutgtlKn4d8+1XMXje/Sr0896s3EJH6+Ajf259awWQyLu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KNp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5"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fAcMA&#10;AADdAAAADwAAAGRycy9kb3ducmV2LnhtbESP3WoCMRSE7wXfIRyhd5p1BStbo4ggWPHGtQ9w2Jz9&#10;weRkSVJ3+/amUOjlMDPfMNv9aI14kg+dYwXLRQaCuHK640bB1/0034AIEVmjcUwKfijAfjedbLHQ&#10;buAbPcvYiAThUKCCNsa+kDJULVkMC9cTJ6923mJM0jdSexwS3BqZZ9laWuw4LbTY07Gl6lF+WwXy&#10;Xp6GTWl85i55fTWf51tNTqm32Xj4ABFpjP/hv/ZZK1it8n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afA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6" style="position:absolute;left:6108;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7"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24" o:spid="_x0000_s1128"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25" o:spid="_x0000_s1129"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0M8IA&#10;AADdAAAADwAAAGRycy9kb3ducmV2LnhtbESP3YrCMBSE7xd8h3CEvVtTLSxSjSKCoLI3Vh/g0Jz+&#10;YHJSkmjr25uFhb0cZuYbZr0drRFP8qFzrGA+y0AQV0533Ci4XQ9fSxAhIms0jknBiwJsN5OPNRba&#10;DXyhZxkbkSAcClTQxtgXUoaqJYth5nri5NXOW4xJ+kZqj0OCWyMXWfYtLXacFlrsad9SdS8fVoG8&#10;lodhWRqfufOi/jGn46Ump9TndNytQEQa43/4r33UCvI8n8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jQz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26" o:spid="_x0000_s1130"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zt8UA&#10;AADdAAAADwAAAGRycy9kb3ducmV2LnhtbESP0WoCMRRE34X+Q7iFvml2XRHdGsUWRCn4oPYDLpvr&#10;Zu3mZptE3f59Uyj4OMzMGWax6m0rbuRD41hBPspAEFdON1wr+DxthjMQISJrbB2Tgh8KsFo+DRZY&#10;anfnA92OsRYJwqFEBSbGrpQyVIYshpHriJN3dt5iTNLXUnu8J7ht5TjLptJiw2nBYEfvhqqv49Uq&#10;oLftYX5ZB7OXPg/5/mM6n2y/lXp57tevICL18RH+b++0gqIoxv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jO3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1"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9E0B5C" w:rsidRDefault="009E0B5C" w:rsidP="009E0B5C">
                              <w:r>
                                <w:rPr>
                                  <w:rFonts w:ascii="Symbol" w:hAnsi="Symbol" w:cs="Symbol"/>
                                  <w:sz w:val="44"/>
                                  <w:szCs w:val="44"/>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зфк</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5B19361D" wp14:editId="713DF04A">
                      <wp:extent cx="328295" cy="309245"/>
                      <wp:effectExtent l="0" t="0" r="0" b="0"/>
                      <wp:docPr id="3322" name="Полотно 3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9"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0"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21"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22" o:spid="_x0000_s1132"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GapXQ5LAwAAgw4AAA4AAAAAAAAAAAAAAAAALgIAAGRy&#10;cy9lMm9Eb2MueG1sUEsBAi0AFAAGAAgAAAAhANh5WDDdAAAAAwEAAA8AAAAAAAAAAAAAAAAApQUA&#10;AGRycy9kb3ducmV2LnhtbFBLBQYAAAAABAAEAPMAAACvBgAAAAA=&#10;">
                      <v:shape id="_x0000_s1133" type="#_x0000_t75" style="position:absolute;width:328295;height:309245;visibility:visible;mso-wrap-style:square">
                        <v:fill o:detectmouseclick="t"/>
                        <v:path o:connecttype="none"/>
                      </v:shape>
                      <v:rect id="Rectangle 512" o:spid="_x0000_s1134"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13" o:spid="_x0000_s113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514" o:spid="_x0000_s1136"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0384D74" wp14:editId="3B003DAC">
                      <wp:extent cx="821055" cy="558800"/>
                      <wp:effectExtent l="0" t="0" r="0" b="3175"/>
                      <wp:docPr id="3318" name="Полотно 3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8"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9"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0"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11"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12"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3"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4"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5"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16"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17"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8" o:spid="_x0000_s1137"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">
                      <v:shape id="_x0000_s1138" type="#_x0000_t75" style="position:absolute;width:8210;height:5588;visibility:visible;mso-wrap-style:square">
                        <v:fill o:detectmouseclick="t"/>
                        <v:path o:connecttype="none"/>
                      </v:shape>
                      <v:rect id="Rectangle 500" o:spid="_x0000_s1139"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XE78A&#10;AADdAAAADwAAAGRycy9kb3ducmV2LnhtbERPy2oCMRTdF/yHcAV3NVGhyNQoIggqbhz7AZfJnQcm&#10;N0MSnenfNwuhy8N5b3ajs+JFIXaeNSzmCgRx5U3HjYaf+/FzDSImZIPWM2n4pQi77eRjg4XxA9/o&#10;VaZG5BCOBWpoU+oLKWPVksM49z1x5mofHKYMQyNNwCGHOyuXSn1Jhx3nhhZ7OrRUPcqn0yDv5XFY&#10;lzYof1nWV3s+3WryWs+m4/4bRKIx/Yvf7pPRsFqpPDe/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LFcT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01" o:spid="_x0000_s1140"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зфк</w:t>
                              </w:r>
                              <w:proofErr w:type="spellEnd"/>
                            </w:p>
                          </w:txbxContent>
                        </v:textbox>
                      </v:rect>
                      <v:rect id="Rectangle 502" o:spid="_x0000_s1141"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503" o:spid="_x0000_s1142"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504" o:spid="_x0000_s114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4"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06" o:spid="_x0000_s1145"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Ly8MA&#10;AADdAAAADwAAAGRycy9kb3ducmV2LnhtbESPzYoCMRCE74LvEFrwphl1W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jLy8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507" o:spid="_x0000_s1146"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08" o:spid="_x0000_s1147"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wJ8IA&#10;AADdAAAADwAAAGRycy9kb3ducmV2LnhtbESPzYoCMRCE74LvEFrYm2ZUEBmNIoLgLl4cfYBm0vOD&#10;SWdIss749kZY2GNRVV9R2/1gjXiSD61jBfNZBoK4dLrlWsH9dpquQYSIrNE4JgUvCrDfjUdbzLXr&#10;+UrPItYiQTjkqKCJsculDGVDFsPMdcTJq5y3GJP0tdQe+wS3Ri6ybCUttpwWGuzo2FD5KH6tAnkr&#10;Tv26MD5zP4vqYr7P14qcUl+T4bABEWmI/+G/9lkrWC7n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vAn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509" o:spid="_x0000_s1148"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9E0B5C" w:rsidRDefault="009E0B5C" w:rsidP="009E0B5C">
                              <w:pPr>
                                <w:rPr>
                                  <w:rStyle w:val="FontStyle16"/>
                                  <w:vanish/>
                                  <w:color w:val="00B050"/>
                                  <w:sz w:val="20"/>
                                  <w:szCs w:val="20"/>
                                  <w:u w:val="single"/>
                                </w:rPr>
                              </w:pPr>
                            </w:p>
                            <w:p w:rsidR="009E0B5C" w:rsidRDefault="009E0B5C" w:rsidP="009E0B5C">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r>
      <w:tr w:rsidR="009E0B5C" w:rsidRPr="009E0B5C" w:rsidTr="009E0B5C">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0"/>
          <w:jc w:val="center"/>
        </w:trPr>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2.3. В общеобразовательных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8"/>
                <w:szCs w:val="18"/>
              </w:rPr>
              <w:t xml:space="preserve">организациях  </w:t>
            </w:r>
            <w:r w:rsidRPr="009E0B5C">
              <w:rPr>
                <w:rFonts w:ascii="Times New Roman" w:hAnsi="Times New Roman" w:cs="Times New Roman"/>
                <w:color w:val="auto"/>
                <w:sz w:val="19"/>
                <w:szCs w:val="19"/>
              </w:rPr>
              <w:t xml:space="preserve"> созданы новые места </w:t>
            </w:r>
            <w:proofErr w:type="gramStart"/>
            <w:r w:rsidRPr="009E0B5C">
              <w:rPr>
                <w:rFonts w:ascii="Times New Roman" w:hAnsi="Times New Roman" w:cs="Times New Roman"/>
                <w:color w:val="auto"/>
                <w:sz w:val="19"/>
                <w:szCs w:val="19"/>
              </w:rPr>
              <w:t>в</w:t>
            </w:r>
            <w:proofErr w:type="gram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образовательных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proofErr w:type="gramStart"/>
            <w:r w:rsidRPr="009E0B5C">
              <w:rPr>
                <w:rFonts w:ascii="Times New Roman" w:hAnsi="Times New Roman" w:cs="Times New Roman"/>
                <w:color w:val="auto"/>
                <w:sz w:val="19"/>
                <w:szCs w:val="19"/>
              </w:rPr>
              <w:t>организациях</w:t>
            </w:r>
            <w:proofErr w:type="gramEnd"/>
            <w:r w:rsidRPr="009E0B5C">
              <w:rPr>
                <w:rFonts w:ascii="Times New Roman" w:hAnsi="Times New Roman" w:cs="Times New Roman"/>
                <w:color w:val="auto"/>
                <w:sz w:val="19"/>
                <w:szCs w:val="19"/>
              </w:rPr>
              <w:t xml:space="preserve"> различных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типов для реализации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дополнительных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lastRenderedPageBreak/>
              <w:t>общеразвивающих</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9"/>
                <w:szCs w:val="19"/>
              </w:rPr>
            </w:pPr>
            <w:r w:rsidRPr="009E0B5C">
              <w:rPr>
                <w:rFonts w:ascii="Times New Roman" w:hAnsi="Times New Roman" w:cs="Times New Roman"/>
                <w:color w:val="auto"/>
                <w:sz w:val="19"/>
                <w:szCs w:val="19"/>
              </w:rPr>
              <w:t>программ всех</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388" w:type="dxa"/>
            <w:gridSpan w:val="6"/>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w:t>
            </w:r>
            <w:r w:rsidRPr="009E0B5C">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w:t>
            </w:r>
            <w:r w:rsidRPr="009E0B5C">
              <w:rPr>
                <w:rFonts w:ascii="Times New Roman" w:hAnsi="Times New Roman" w:cs="Times New Roman"/>
                <w:color w:val="auto"/>
                <w:sz w:val="18"/>
                <w:szCs w:val="18"/>
              </w:rPr>
              <w:lastRenderedPageBreak/>
              <w:t>Оборудованием, средствами обучения и воспитания образовательных организаций различных типов для</w:t>
            </w:r>
            <w:proofErr w:type="gram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Default"/>
              <w:widowControl w:val="0"/>
              <w:contextualSpacing/>
              <w:rPr>
                <w:color w:val="auto"/>
                <w:sz w:val="18"/>
              </w:rPr>
            </w:pPr>
            <w:r w:rsidRPr="009E0B5C">
              <w:rPr>
                <w:color w:val="auto"/>
                <w:sz w:val="18"/>
                <w:szCs w:val="18"/>
              </w:rPr>
              <w:t xml:space="preserve">Расчет осуществляется с учетом </w:t>
            </w:r>
            <w:r w:rsidRPr="009E0B5C">
              <w:rPr>
                <w:rFonts w:eastAsia="Arial Unicode MS"/>
                <w:bCs/>
                <w:color w:val="auto"/>
                <w:sz w:val="18"/>
                <w:szCs w:val="18"/>
              </w:rPr>
              <w:t xml:space="preserve">Методические рекомендации по приобретению средств обучения и воспитания </w:t>
            </w:r>
            <w:r w:rsidRPr="009E0B5C">
              <w:rPr>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bCs/>
                <w:color w:val="auto"/>
                <w:sz w:val="18"/>
                <w:szCs w:val="18"/>
              </w:rPr>
              <w:t xml:space="preserve">обеспечивающих достижение целей, показателей и результата </w:t>
            </w:r>
          </w:p>
          <w:p w:rsidR="009E0B5C" w:rsidRPr="009E0B5C" w:rsidRDefault="009E0B5C" w:rsidP="009E0B5C">
            <w:pPr>
              <w:widowControl w:val="0"/>
              <w:autoSpaceDE w:val="0"/>
              <w:autoSpaceDN w:val="0"/>
              <w:adjustRightInd w:val="0"/>
              <w:contextualSpacing/>
              <w:rPr>
                <w:rStyle w:val="FontStyle16"/>
                <w:rFonts w:eastAsia="Calibri"/>
                <w:b w:val="0"/>
                <w:color w:val="auto"/>
                <w:sz w:val="18"/>
                <w:szCs w:val="18"/>
                <w:u w:val="single"/>
              </w:rPr>
            </w:pPr>
            <w:r w:rsidRPr="009E0B5C">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9E0B5C">
              <w:rPr>
                <w:rFonts w:ascii="Times New Roman" w:hAnsi="Times New Roman" w:cs="Times New Roman"/>
                <w:color w:val="auto"/>
                <w:sz w:val="18"/>
                <w:szCs w:val="18"/>
              </w:rPr>
              <w:t>.</w:t>
            </w:r>
          </w:p>
          <w:p w:rsidR="009E0B5C" w:rsidRPr="009E0B5C" w:rsidRDefault="009E0B5C" w:rsidP="009E0B5C">
            <w:pPr>
              <w:widowControl w:val="0"/>
              <w:autoSpaceDE w:val="0"/>
              <w:autoSpaceDN w:val="0"/>
              <w:adjustRightInd w:val="0"/>
              <w:contextualSpacing/>
              <w:rPr>
                <w:color w:val="auto"/>
              </w:rPr>
            </w:pPr>
            <w:r w:rsidRPr="009E0B5C">
              <w:rPr>
                <w:rFonts w:ascii="Times New Roman" w:hAnsi="Times New Roman" w:cs="Times New Roman"/>
                <w:color w:val="auto"/>
                <w:sz w:val="18"/>
                <w:szCs w:val="18"/>
              </w:rPr>
              <w:t xml:space="preserve">расчет количества </w:t>
            </w:r>
            <w:proofErr w:type="gramStart"/>
            <w:r w:rsidRPr="009E0B5C">
              <w:rPr>
                <w:rFonts w:ascii="Times New Roman" w:hAnsi="Times New Roman" w:cs="Times New Roman"/>
                <w:color w:val="auto"/>
                <w:sz w:val="18"/>
                <w:szCs w:val="18"/>
              </w:rPr>
              <w:t>созданных</w:t>
            </w:r>
            <w:proofErr w:type="gramEnd"/>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ученико</w:t>
            </w:r>
            <w:proofErr w:type="spellEnd"/>
            <w:r w:rsidRPr="009E0B5C">
              <w:rPr>
                <w:rFonts w:ascii="Times New Roman" w:hAnsi="Times New Roman" w:cs="Times New Roman"/>
                <w:color w:val="auto"/>
                <w:sz w:val="18"/>
                <w:szCs w:val="18"/>
              </w:rPr>
              <w:t xml:space="preserve">-мест производится по формуле: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Кум = Ксм x </w:t>
            </w: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где: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Ксм - количество созданных инфраструктурных мест;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Чпед</w:t>
            </w:r>
            <w:proofErr w:type="spellEnd"/>
            <w:r w:rsidRPr="009E0B5C">
              <w:rPr>
                <w:rFonts w:ascii="Times New Roman" w:hAnsi="Times New Roman" w:cs="Times New Roman"/>
                <w:color w:val="auto"/>
                <w:sz w:val="18"/>
                <w:szCs w:val="18"/>
              </w:rPr>
              <w:t>*Н</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Чгр</w:t>
            </w:r>
            <w:proofErr w:type="spellEnd"/>
            <w:r w:rsidRPr="009E0B5C">
              <w:rPr>
                <w:rFonts w:ascii="Times New Roman" w:hAnsi="Times New Roman" w:cs="Times New Roman"/>
                <w:color w:val="auto"/>
                <w:sz w:val="18"/>
                <w:szCs w:val="18"/>
              </w:rPr>
              <w:t xml:space="preserve"> =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Рзанятий</w:t>
            </w:r>
            <w:proofErr w:type="spellEnd"/>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где: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Чпед</w:t>
            </w:r>
            <w:proofErr w:type="spellEnd"/>
            <w:r w:rsidRPr="009E0B5C">
              <w:rPr>
                <w:rFonts w:ascii="Times New Roman" w:hAnsi="Times New Roman" w:cs="Times New Roman"/>
                <w:color w:val="auto"/>
                <w:sz w:val="18"/>
                <w:szCs w:val="18"/>
              </w:rPr>
              <w:t xml:space="preserve"> - число задействованных педагогических работников; </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Н - норма часов учебной (преподавательской) работы в неделю; </w:t>
            </w:r>
          </w:p>
          <w:p w:rsidR="009E0B5C" w:rsidRPr="009E0B5C" w:rsidRDefault="009E0B5C" w:rsidP="009E0B5C">
            <w:pPr>
              <w:widowControl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Рзанятий</w:t>
            </w:r>
            <w:proofErr w:type="spellEnd"/>
            <w:r w:rsidRPr="009E0B5C">
              <w:rPr>
                <w:rFonts w:ascii="Times New Roman" w:hAnsi="Times New Roman" w:cs="Times New Roman"/>
                <w:color w:val="auto"/>
                <w:sz w:val="18"/>
                <w:szCs w:val="18"/>
              </w:rPr>
              <w:t xml:space="preserve"> - режим занятий детей в группе в неделю.</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300</w:t>
            </w: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9E0B5C" w:rsidRPr="009E0B5C" w:rsidTr="009E0B5C">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Показатель 3. </w:t>
            </w:r>
            <w:r w:rsidRPr="009E0B5C">
              <w:rPr>
                <w:rFonts w:ascii="Times New Roman" w:hAnsi="Times New Roman" w:cs="Times New Roman"/>
                <w:color w:val="auto"/>
                <w:sz w:val="18"/>
                <w:szCs w:val="18"/>
              </w:rPr>
              <w:lastRenderedPageBreak/>
              <w:t>Образовательные организации обеспечены</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материально-технической базой для внедрения</w:t>
            </w:r>
          </w:p>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w:t>
            </w:r>
            <w:r w:rsidRPr="009E0B5C">
              <w:rPr>
                <w:rFonts w:ascii="Times New Roman" w:hAnsi="Times New Roman" w:cs="Times New Roman"/>
                <w:bCs/>
                <w:color w:val="auto"/>
                <w:sz w:val="18"/>
                <w:szCs w:val="18"/>
              </w:rPr>
              <w:lastRenderedPageBreak/>
              <w:t xml:space="preserve">и обязательствах, принятых в целях их достижения (Приложение № 5 к Соглашению </w:t>
            </w:r>
            <w:r w:rsidRPr="009E0B5C">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18"/>
                <w:szCs w:val="18"/>
              </w:rPr>
            </w:pP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widowControl w:val="0"/>
              <w:contextualSpacing/>
              <w:jc w:val="both"/>
              <w:rPr>
                <w:rFonts w:eastAsia="Times New Roman"/>
                <w:color w:val="auto"/>
              </w:rPr>
            </w:pPr>
            <w:proofErr w:type="gramStart"/>
            <w:r w:rsidRPr="009E0B5C">
              <w:rPr>
                <w:rFonts w:ascii="Times New Roman" w:hAnsi="Times New Roman" w:cs="Times New Roman"/>
                <w:color w:val="auto"/>
                <w:sz w:val="18"/>
                <w:szCs w:val="18"/>
              </w:rPr>
              <w:t xml:space="preserve">Расчет осуществляется с учетом особенностей предусмотренных </w:t>
            </w:r>
            <w:r w:rsidRPr="009E0B5C">
              <w:rPr>
                <w:rFonts w:hint="eastAsia"/>
                <w:color w:val="auto"/>
              </w:rPr>
              <w:t xml:space="preserve"> </w:t>
            </w:r>
            <w:r w:rsidRPr="009E0B5C">
              <w:rPr>
                <w:rFonts w:ascii="Times New Roman" w:hAnsi="Times New Roman" w:cs="Times New Roman"/>
                <w:color w:val="auto"/>
                <w:sz w:val="18"/>
                <w:szCs w:val="18"/>
              </w:rPr>
              <w:t xml:space="preserve">Приказом </w:t>
            </w:r>
            <w:proofErr w:type="spellStart"/>
            <w:r w:rsidRPr="009E0B5C">
              <w:rPr>
                <w:rFonts w:ascii="Times New Roman" w:hAnsi="Times New Roman" w:cs="Times New Roman"/>
                <w:color w:val="auto"/>
                <w:sz w:val="18"/>
                <w:szCs w:val="18"/>
              </w:rPr>
              <w:t>Минпросвещения</w:t>
            </w:r>
            <w:proofErr w:type="spellEnd"/>
            <w:r w:rsidRPr="009E0B5C">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9E0B5C">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9E0B5C">
              <w:rPr>
                <w:rFonts w:ascii="Arial" w:eastAsia="Times New Roman" w:hAnsi="Arial" w:cs="Arial"/>
                <w:bCs/>
                <w:color w:val="auto"/>
              </w:rPr>
              <w:t xml:space="preserve"> </w:t>
            </w:r>
            <w:r w:rsidRPr="009E0B5C">
              <w:rPr>
                <w:rFonts w:ascii="Times New Roman" w:eastAsia="Times New Roman" w:hAnsi="Times New Roman" w:cs="Times New Roman"/>
                <w:bCs/>
                <w:color w:val="auto"/>
                <w:sz w:val="18"/>
                <w:szCs w:val="18"/>
              </w:rPr>
              <w:t xml:space="preserve">Постановлением Правительства Ленинградской </w:t>
            </w:r>
            <w:r w:rsidRPr="009E0B5C">
              <w:rPr>
                <w:rFonts w:ascii="Times New Roman" w:eastAsia="Times New Roman" w:hAnsi="Times New Roman" w:cs="Times New Roman"/>
                <w:bCs/>
                <w:color w:val="auto"/>
                <w:sz w:val="18"/>
                <w:szCs w:val="18"/>
              </w:rPr>
              <w:lastRenderedPageBreak/>
              <w:t>области от 14.11.2013</w:t>
            </w:r>
            <w:proofErr w:type="gramEnd"/>
            <w:r w:rsidRPr="009E0B5C">
              <w:rPr>
                <w:rFonts w:ascii="Times New Roman" w:eastAsia="Times New Roman" w:hAnsi="Times New Roman" w:cs="Times New Roman"/>
                <w:bCs/>
                <w:color w:val="auto"/>
                <w:sz w:val="18"/>
                <w:szCs w:val="18"/>
              </w:rPr>
              <w:t xml:space="preserve"> N 398</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4A6389CF" wp14:editId="67AAB0B3">
                      <wp:extent cx="1631950" cy="534035"/>
                      <wp:effectExtent l="0" t="0" r="0" b="0"/>
                      <wp:docPr id="3307" name="Полотно 3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6"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7"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98"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9"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0"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01" name="Rectangle 492"/>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02"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03"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04"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305"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306"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307" o:spid="_x0000_s1149"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">
                      <v:shape id="_x0000_s1150" type="#_x0000_t75" style="position:absolute;width:16319;height:5340;visibility:visible;mso-wrap-style:square">
                        <v:fill o:detectmouseclick="t"/>
                        <v:path o:connecttype="none"/>
                      </v:shape>
                      <v:rect id="Rectangle 487" o:spid="_x0000_s115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88" o:spid="_x0000_s1152"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90" o:spid="_x0000_s1154"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xYcUA&#10;AADdAAAADwAAAGRycy9kb3ducmV2LnhtbESP0WoCMRRE3wX/IVyhb5pdK9LdGkWFohR80PYDLpvb&#10;zermZk2ibv++KRT6OMzMGWax6m0r7uRD41hBPslAEFdON1wr+Px4G7+ACBFZY+uYFHxTgNVyOFhg&#10;qd2Dj3Q/xVokCIcSFZgYu1LKUBmyGCauI07el/MWY5K+ltrjI8FtK6dZNpcWG04LBjvaGqoup5tV&#10;QJvdsTivgzlIn4f88D4vZrurUk+jfv0KIlIf/8N/7b1W8DwtCvh9k5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fFh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bFb8A&#10;AADdAAAADwAAAGRycy9kb3ducmV2LnhtbERPy2oCMRTdF/yHcAV3NVGhyNQoIggqbhz7AZfJnQcm&#10;N0MSnenfNwuhy8N5b3ajs+JFIXaeNSzmCgRx5U3HjYaf+/FzDSImZIPWM2n4pQi77eRjg4XxA9/o&#10;VaZG5BCOBWpoU+oLKWPVksM49z1x5mofHKYMQyNNwCGHOyuXSn1Jhx3nhhZ7OrRUPcqn0yDv5XFY&#10;lzYof1nWV3s+3WryWs+m4/4bRKIx/Yvf7pPRsFqp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lsV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6"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94" o:spid="_x0000_s115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95" o:spid="_x0000_s115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dFsQA&#10;AADdAAAADwAAAGRycy9kb3ducmV2LnhtbESPzWrDMBCE74W+g9hCbo3UpJT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XRb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96" o:spid="_x0000_s1160"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uxcUA&#10;AADdAAAADwAAAGRycy9kb3ducmV2LnhtbESPT4vCMBTE78J+h/AWvGm6iqJdo8iq6NF/oHt7NG/b&#10;ss1LaaKtfnojCB6HmfkNM5k1phBXqlxuWcFXNwJBnFidc6rgeFh1RiCcR9ZYWCYFN3Iwm360Jhhr&#10;W/OOrnufigBhF6OCzPsyltIlGRl0XVsSB+/PVgZ9kFUqdYV1gJtC9qJoKA3mHBYyLOkno+R/fzEK&#10;1qNyft7Ye50Wy9/1aXsaLw5jr1T7s5l/g/DU+Hf41d5oBf1+N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O7FxQAAAN0AAAAPAAAAAAAAAAAAAAAAAJgCAABkcnMv&#10;ZG93bnJldi54bWxQSwUGAAAAAAQABAD1AAAAig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28"/>
                <w:szCs w:val="28"/>
              </w:rPr>
              <w:t>Ц</w:t>
            </w:r>
            <w:r w:rsidRPr="009E0B5C">
              <w:rPr>
                <w:rFonts w:ascii="Times New Roman" w:hAnsi="Times New Roman" w:cs="Times New Roman"/>
                <w:sz w:val="28"/>
                <w:szCs w:val="28"/>
                <w:vertAlign w:val="subscript"/>
              </w:rPr>
              <w:t>цос</w:t>
            </w:r>
            <w:proofErr w:type="spellEnd"/>
            <w:r w:rsidRPr="009E0B5C">
              <w:rPr>
                <w:rFonts w:ascii="Times New Roman" w:hAnsi="Times New Roman" w:cs="Times New Roman"/>
                <w:sz w:val="28"/>
                <w:szCs w:val="28"/>
              </w:rPr>
              <w:t xml:space="preserve"> </w:t>
            </w:r>
            <w:r w:rsidRPr="009E0B5C">
              <w:rPr>
                <w:rFonts w:ascii="Times New Roman" w:hAnsi="Times New Roman" w:cs="Times New Roman"/>
                <w:sz w:val="18"/>
                <w:szCs w:val="18"/>
              </w:rPr>
              <w:t>- значение показателя нарастающим итогом (начиная с 2021 года);</w:t>
            </w:r>
          </w:p>
          <w:p w:rsidR="009E0B5C" w:rsidRPr="009E0B5C" w:rsidRDefault="009E0B5C" w:rsidP="009E0B5C">
            <w:pPr>
              <w:pStyle w:val="ConsPlusNormal"/>
              <w:contextualSpacing/>
              <w:jc w:val="both"/>
              <w:rPr>
                <w:rFonts w:ascii="Times New Roman" w:hAnsi="Times New Roman" w:cs="Times New Roman"/>
                <w:sz w:val="18"/>
                <w:szCs w:val="18"/>
              </w:rPr>
            </w:pP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A49AF74" wp14:editId="17DCA240">
                      <wp:extent cx="343535" cy="311150"/>
                      <wp:effectExtent l="0" t="0" r="0" b="3175"/>
                      <wp:docPr id="3295" name="Полотно 32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2"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93"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94"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95" o:spid="_x0000_s116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">
                      <v:shape id="_x0000_s1163" type="#_x0000_t75" style="position:absolute;width:343535;height:311150;visibility:visible;mso-wrap-style:square">
                        <v:fill o:detectmouseclick="t"/>
                        <v:path o:connecttype="none"/>
                      </v:shape>
                      <v:rect id="Rectangle 482" o:spid="_x0000_s116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8"/>
                                  <w:szCs w:val="18"/>
                                </w:rPr>
                                <w:t>цос</w:t>
                              </w:r>
                              <w:proofErr w:type="spellEnd"/>
                            </w:p>
                          </w:txbxContent>
                        </v:textbox>
                      </v:rect>
                      <v:rect id="Rectangle 483" o:spid="_x0000_s116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484" o:spid="_x0000_s116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06493211" wp14:editId="41126E39">
                      <wp:extent cx="683895" cy="534035"/>
                      <wp:effectExtent l="0" t="0" r="1905" b="0"/>
                      <wp:docPr id="3291" name="Полотно 3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81"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82"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83"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4"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85"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6"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7"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8"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89"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90"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91" o:spid="_x0000_s116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">
                      <v:shape id="_x0000_s1168" type="#_x0000_t75" style="position:absolute;width:6838;height:5340;visibility:visible;mso-wrap-style:square">
                        <v:fill o:detectmouseclick="t"/>
                        <v:path o:connecttype="none"/>
                      </v:shape>
                      <v:rect id="Rectangle 470" o:spid="_x0000_s116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ScMA&#10;AADdAAAADwAAAGRycy9kb3ducmV2LnhtbESPzWrDMBCE74G+g9hCb7EcB4Jxo4QQCKShlzh5gMVa&#10;/1BpZSQ1dt++KhRyHGbmG2a7n60RD/JhcKxgleUgiBunB+4U3G+nZQkiRGSNxjEp+KEA+93LYouV&#10;dhNf6VHHTiQIhwoV9DGOlZSh6cliyNxInLzWeYsxSd9J7XFKcGtkkecbaXHgtNDjSMeemq/62yqQ&#10;t/o0lbXxubsU7af5OF9bckq9vc6HdxCR5vgM/7fPWsG6KF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S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71" o:spid="_x0000_s117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p>
                          </w:txbxContent>
                        </v:textbox>
                      </v:rect>
                      <v:rect id="Rectangle 472" o:spid="_x0000_s117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73" o:spid="_x0000_s117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474" o:spid="_x0000_s117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76" o:spid="_x0000_s117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77" o:spid="_x0000_s117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78" o:spid="_x0000_s117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T8QA&#10;AADdAAAADwAAAGRycy9kb3ducmV2LnhtbESPzWrDMBCE74W+g9hCbo1cF4rrRjGhYEhDL3HyAIu1&#10;/iHSykhq7L59FCj0OMzMN8ymWqwRV/JhdKzgZZ2BIG6dHrlXcD7VzwWIEJE1Gsek4JcCVNvHhw2W&#10;2s18pGsTe5EgHEpUMMQ4lVKGdiCLYe0m4uR1zluMSfpeao9zglsj8yx7kxZHTgsDTvQ5UHtpfqwC&#10;eWrquWiMz9wh777N1/7YkVNq9bTsPkBEWuJ/+K+91wpe8+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S/k/EAAAA3QAAAA8AAAAAAAAAAAAAAAAAmAIAAGRycy9k&#10;b3ducmV2LnhtbFBLBQYAAAAABAAEAPUAAACJ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79" o:spid="_x0000_s117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 </w:t>
            </w:r>
            <w:r w:rsidRPr="009E0B5C">
              <w:rPr>
                <w:rFonts w:ascii="Times New Roman" w:hAnsi="Times New Roman" w:cs="Times New Roman"/>
                <w:noProof/>
                <w:sz w:val="18"/>
                <w:szCs w:val="18"/>
              </w:rPr>
              <mc:AlternateContent>
                <mc:Choice Requires="wpc">
                  <w:drawing>
                    <wp:inline distT="0" distB="0" distL="0" distR="0" wp14:anchorId="7B1B5573" wp14:editId="62AA0753">
                      <wp:extent cx="1568450" cy="534035"/>
                      <wp:effectExtent l="0" t="0" r="3175" b="0"/>
                      <wp:docPr id="3280" name="Полотно 32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9"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0"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71"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72"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73"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74" name="Rectangle 462"/>
                              <wps:cNvSpPr>
                                <a:spLocks noChangeArrowheads="1"/>
                              </wps:cNvSpPr>
                              <wps:spPr bwMode="auto">
                                <a:xfrm>
                                  <a:off x="612140" y="1270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75"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6"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77"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78"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79"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80" o:spid="_x0000_s1179"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">
                      <v:shape id="_x0000_s1180" type="#_x0000_t75" style="position:absolute;width:15684;height:5340;visibility:visible;mso-wrap-style:square">
                        <v:fill o:detectmouseclick="t"/>
                        <v:path o:connecttype="none"/>
                      </v:shape>
                      <v:rect id="Rectangle 457" o:spid="_x0000_s1181"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58" o:spid="_x0000_s1182"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3"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60" o:spid="_x0000_s1184"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2F6sYA&#10;AADdAAAADwAAAGRycy9kb3ducmV2LnhtbESP0WoCMRRE3wv+Q7iCbzW7a7G6GsUKxVLwQesHXDbX&#10;zbabm20Sdfv3TaHg4zAzZ5jluretuJIPjWMF+TgDQVw53XCt4PTx+jgDESKyxtYxKfihAOvV4GGJ&#10;pXY3PtD1GGuRIBxKVGBi7EopQ2XIYhi7jjh5Z+ctxiR9LbXHW4LbVhZZNpUWG04LBjvaGqq+jher&#10;gF52h/nnJpi99HnI9+/T+dPuW6nRsN8sQETq4z38337TCibFcw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2F6s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5"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gsMA&#10;AADdAAAADwAAAGRycy9kb3ducmV2LnhtbESP3WoCMRSE7wXfIRyhd5p1BStbo4ggWPHGtQ9w2Jz9&#10;weRkSVJ3+/amUOjlMDPfMNv9aI14kg+dYwXLRQaCuHK640bB1/0034AIEVmjcUwKfijAfjedbLHQ&#10;buAbPcvYiAThUKCCNsa+kDJULVkMC9cTJ6923mJM0jdSexwS3BqZZ9laWuw4LbTY07Gl6lF+WwXy&#10;Xp6GTWl85i55fTWf51tNTqm32Xj4ABFpjP/hv/ZZK1jl7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5g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6" style="position:absolute;left:6121;top:1270;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7"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64" o:spid="_x0000_s1188"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65" o:spid="_x0000_s1189"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gcMA&#10;AADdAAAADwAAAGRycy9kb3ducmV2LnhtbESP3WoCMRSE7wXfIRyhd5p1BZWtUUQQtPTGtQ9w2Jz9&#10;weRkSVJ3+/ZNoeDlMDPfMLvDaI14kg+dYwXLRQaCuHK640bB1/0834IIEVmjcUwKfijAYT+d7LDQ&#10;buAbPcvYiAThUKCCNsa+kDJULVkMC9cTJ6923mJM0jdSexwS3BqZZ9laWuw4LbTY06ml6lF+WwXy&#10;Xp6HbWl85j7y+tNcL7eanFJvs/H4DiLSGF/h//ZFK1jlm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S/gcMAAADdAAAADwAAAAAAAAAAAAAAAACYAgAAZHJzL2Rv&#10;d25yZXYueG1sUEsFBgAAAAAEAAQA9QAAAIg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66" o:spid="_x0000_s1190"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yAMIA&#10;AADdAAAADwAAAGRycy9kb3ducmV2LnhtbERPy2oCMRTdF/yHcIXuamZssToaxRZEKbjw8QGXyXUy&#10;OrkZk6jTvzeLQpeH854tOtuIO/lQO1aQDzIQxKXTNVcKjofV2xhEiMgaG8ek4JcCLOa9lxkW2j14&#10;R/d9rEQK4VCgAhNjW0gZSkMWw8C1xIk7OW8xJugrqT0+Urht5DDLRtJizanBYEvfhsrL/mYV0Nd6&#10;Nzkvg9lKn4d8+zOafKyvSr32u+UURKQu/ov/3But4H34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bIAwgAAAN0AAAAPAAAAAAAAAAAAAAAAAJgCAABkcnMvZG93&#10;bnJldi54bWxQSwUGAAAAAAQABAD1AAAAhwM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1"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Ц</w:t>
            </w:r>
            <w:r w:rsidRPr="009E0B5C">
              <w:rPr>
                <w:rFonts w:ascii="Times New Roman" w:hAnsi="Times New Roman" w:cs="Times New Roman"/>
                <w:sz w:val="18"/>
                <w:szCs w:val="18"/>
                <w:vertAlign w:val="subscript"/>
              </w:rPr>
              <w:t>цос</w:t>
            </w:r>
            <w:proofErr w:type="spellEnd"/>
            <w:r w:rsidRPr="009E0B5C">
              <w:rPr>
                <w:rFonts w:ascii="Times New Roman" w:hAnsi="Times New Roman" w:cs="Times New Roman"/>
                <w:sz w:val="18"/>
                <w:szCs w:val="18"/>
              </w:rPr>
              <w:t xml:space="preserve"> - значение показателя нарастающим итогом (начиная с 2021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FE7E062" wp14:editId="6D97D249">
                      <wp:extent cx="343535" cy="311150"/>
                      <wp:effectExtent l="0" t="0" r="0" b="3175"/>
                      <wp:docPr id="3268" name="Полотно 3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5"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66"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67"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68" o:spid="_x0000_s1192"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">
                      <v:shape id="_x0000_s1193" type="#_x0000_t75" style="position:absolute;width:343535;height:311150;visibility:visible;mso-wrap-style:square">
                        <v:fill o:detectmouseclick="t"/>
                        <v:path o:connecttype="none"/>
                      </v:shape>
                      <v:rect id="Rectangle 452" o:spid="_x0000_s1194"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8"/>
                                  <w:szCs w:val="18"/>
                                </w:rPr>
                                <w:t>цос</w:t>
                              </w:r>
                              <w:proofErr w:type="spellEnd"/>
                            </w:p>
                          </w:txbxContent>
                        </v:textbox>
                      </v:rect>
                      <v:rect id="Rectangle 453" o:spid="_x0000_s1195"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454" o:spid="_x0000_s1196"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46B2DAE" wp14:editId="4EC47375">
                      <wp:extent cx="683895" cy="534035"/>
                      <wp:effectExtent l="0" t="0" r="1905" b="0"/>
                      <wp:docPr id="3264" name="Полотно 3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4"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5"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6"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7"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58"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9" name="Rectangle 44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0" name="Rectangle 44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1"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62"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263"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4" o:spid="_x0000_s1197"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">
                      <v:shape id="_x0000_s1198" type="#_x0000_t75" style="position:absolute;width:6838;height:5340;visibility:visible;mso-wrap-style:square">
                        <v:fill o:detectmouseclick="t"/>
                        <v:path o:connecttype="none"/>
                      </v:shape>
                      <v:rect id="Rectangle 440" o:spid="_x0000_s1199"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9lsMA&#10;AADdAAAADwAAAGRycy9kb3ducmV2LnhtbESP3WoCMRSE7wu+QziCdzXrqkVWo0hBsOKNax/gsDn7&#10;g8nJkqTu9u2bQqGXw8x8w+wOozXiST50jhUs5hkI4srpjhsFn/fT6wZEiMgajWNS8E0BDvvJyw4L&#10;7Qa+0bOMjUgQDgUqaGPsCylD1ZLFMHc9cfJq5y3GJH0jtcchwa2ReZa9SYsdp4UWe3pvqXqUX1aB&#10;vJenYVMan7lLXl/Nx/lWk1NqNh2PWxCRxvgf/muftYJlvl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N9l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441" o:spid="_x0000_s1200"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цос</w:t>
                              </w:r>
                              <w:proofErr w:type="spellEnd"/>
                            </w:p>
                          </w:txbxContent>
                        </v:textbox>
                      </v:rect>
                      <v:rect id="Rectangle 442" o:spid="_x0000_s1201"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16"/>
                                  <w:szCs w:val="16"/>
                                  <w:lang w:val="en-US"/>
                                </w:rPr>
                                <w:t>2021</w:t>
                              </w:r>
                            </w:p>
                          </w:txbxContent>
                        </v:textbox>
                      </v:rect>
                      <v:rect id="Rectangle 443" o:spid="_x0000_s1202"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444" o:spid="_x0000_s1203"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4"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46" o:spid="_x0000_s1205"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xKL8A&#10;AADdAAAADwAAAGRycy9kb3ducmV2LnhtbERPy4rCMBTdD/gP4QqzG1MriFSjiCCozMbqB1ya2wcm&#10;NyWJtv69WQzM8nDem91ojXiRD51jBfNZBoK4crrjRsH9dvxZgQgRWaNxTAreFGC3nXxtsNBu4Cu9&#10;ytiIFMKhQAVtjH0hZahashhmridOXO28xZigb6T2OKRwa2SeZUtpsePU0GJPh5aqR/m0CuStPA6r&#10;0vjMXfL615xP15qcUt/Tcb8GEWmM/+I/90krWOT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ZLEovwAAAN0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447" o:spid="_x0000_s1206"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48" o:spid="_x0000_s1207"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KxMIA&#10;AADdAAAADwAAAGRycy9kb3ducmV2LnhtbESP3YrCMBSE7xd8h3AWvFvTrSBSjbIsCCp7Y/UBDs3p&#10;DyYnJYm2vr1ZELwcZuYbZr0drRF38qFzrOB7loEgrpzuuFFwOe++liBCRNZoHJOCBwXYbiYfayy0&#10;G/hE9zI2IkE4FKigjbEvpAxVSxbDzPXEyaudtxiT9I3UHocEt0bmWbaQFjtOCy329NtSdS1vVoE8&#10;l7thWRqfuWNe/5nD/lSTU2r6Of6sQEQa4zv8au+1gnm+yO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rEwgAAAN0AAAAPAAAAAAAAAAAAAAAAAJgCAABkcnMvZG93&#10;bnJldi54bWxQSwUGAAAAAAQABAD1AAAAhwM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449" o:spid="_x0000_s1208"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sidRPr="009E0B5C">
              <w:rPr>
                <w:rFonts w:ascii="Times New Roman" w:hAnsi="Times New Roman" w:cs="Times New Roman"/>
                <w:color w:val="auto"/>
                <w:sz w:val="18"/>
                <w:szCs w:val="18"/>
              </w:rPr>
              <w:t xml:space="preserve"> ,</w:t>
            </w:r>
            <w:proofErr w:type="gramEnd"/>
            <w:r w:rsidRPr="009E0B5C">
              <w:rPr>
                <w:rFonts w:ascii="Times New Roman" w:hAnsi="Times New Roman" w:cs="Times New Roman"/>
                <w:color w:val="auto"/>
                <w:sz w:val="18"/>
                <w:szCs w:val="18"/>
              </w:rPr>
              <w:t xml:space="preserve"> начиная с 2021 года по i-1-год</w:t>
            </w:r>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r>
      <w:tr w:rsidR="009E0B5C" w:rsidRPr="009E0B5C" w:rsidTr="009E0B5C">
        <w:trPr>
          <w:trHeight w:val="6647"/>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4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tc>
      </w:tr>
      <w:tr w:rsidR="009E0B5C" w:rsidRPr="009E0B5C" w:rsidTr="009E0B5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hAnsi="Times New Roman" w:cs="Times New Roman"/>
                <w:color w:val="auto"/>
                <w:sz w:val="23"/>
                <w:szCs w:val="23"/>
              </w:rPr>
            </w:pPr>
            <w:r w:rsidRPr="009E0B5C">
              <w:rPr>
                <w:rFonts w:ascii="Times New Roman" w:hAnsi="Times New Roman" w:cs="Times New Roman"/>
                <w:color w:val="auto"/>
              </w:rPr>
              <w:t>Задача 4.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Показатель 4. Количество созданных новых мест с 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единиц</w:t>
            </w:r>
          </w:p>
        </w:tc>
        <w:tc>
          <w:tcPr>
            <w:tcW w:w="5361"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contextualSpacing/>
              <w:jc w:val="both"/>
              <w:rPr>
                <w:rFonts w:eastAsia="Times New Roman"/>
                <w:color w:val="auto"/>
              </w:rPr>
            </w:pPr>
            <w:r w:rsidRPr="009E0B5C">
              <w:rPr>
                <w:rFonts w:ascii="Times New Roman" w:hAnsi="Times New Roman" w:cs="Times New Roman"/>
                <w:bCs/>
                <w:color w:val="auto"/>
                <w:sz w:val="18"/>
                <w:szCs w:val="18"/>
                <w:shd w:val="clear" w:color="auto" w:fill="FFFFFF"/>
              </w:rPr>
              <w:t xml:space="preserve"> </w:t>
            </w:r>
            <w:r w:rsidRPr="009E0B5C">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ConsPlusNormal"/>
              <w:contextualSpacing/>
              <w:rPr>
                <w:rFonts w:ascii="Arial" w:hAnsi="Arial" w:cs="Arial"/>
                <w:sz w:val="20"/>
              </w:rPr>
            </w:pPr>
            <w:r w:rsidRPr="009E0B5C">
              <w:rPr>
                <w:rFonts w:ascii="Arial" w:hAnsi="Arial" w:cs="Arial"/>
                <w:noProof/>
                <w:sz w:val="20"/>
              </w:rPr>
              <mc:AlternateContent>
                <mc:Choice Requires="wpc">
                  <w:drawing>
                    <wp:inline distT="0" distB="0" distL="0" distR="0" wp14:anchorId="372B1556" wp14:editId="0ADE5ADD">
                      <wp:extent cx="3354705" cy="380365"/>
                      <wp:effectExtent l="0" t="0" r="0" b="635"/>
                      <wp:docPr id="3253" name="Полотно 3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2"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53" o:spid="_x0000_s1209"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">
                      <v:shape id="_x0000_s1210" type="#_x0000_t75" style="position:absolute;width:33547;height:3803;visibility:visible;mso-wrap-style:square">
                        <v:fill o:detectmouseclick="t"/>
                        <v:path o:connecttype="none"/>
                      </v:shape>
                      <v:rect id="Rectangle 437" o:spid="_x0000_s1211"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ZisYA&#10;AADdAAAADwAAAGRycy9kb3ducmV2LnhtbESP0WoCMRRE3wv+Q7iCbzW7ayu6GsUKxVLwQesHXDbX&#10;zbabm20Sdfv3TUHo4zAzZ5jluretuJIPjWMF+TgDQVw53XCt4PTx+jgDESKyxtYxKfihAOvV4GGJ&#10;pXY3PtD1GGuRIBxKVGBi7EopQ2XIYhi7jjh5Z+ctxiR9LbXHW4LbVhZZNpUWG04LBjvaGqq+jher&#10;gF52h/nnJpi99HnI9+/T+dPuW6nRsN8sQETq43/43n7TCibFcwF/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ZisYAAADdAAAADwAAAAAAAAAAAAAAAACYAgAAZHJz&#10;L2Rvd25yZXYueG1sUEsFBgAAAAAEAAQA9QAAAIsDAAAAAA==&#10;" filled="f" stroked="f">
                        <v:textbox inset="0,0,0,0">
                          <w:txbxContent>
                            <w:p w:rsidR="009E0B5C" w:rsidRDefault="009E0B5C" w:rsidP="009E0B5C">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НМдоу</w:t>
            </w:r>
            <w:proofErr w:type="spellEnd"/>
            <w:r w:rsidRPr="009E0B5C">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F5082DD" wp14:editId="1EB92311">
                      <wp:extent cx="583565" cy="419100"/>
                      <wp:effectExtent l="0" t="0" r="0" b="0"/>
                      <wp:docPr id="3251" name="Полотно 3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8"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49"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50"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1" o:spid="_x0000_s121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NlZxRBNAwAAhg4AAA4AAAAAAAAAAAAAAAAALgIAAGRy&#10;cy9lMm9Eb2MueG1sUEsBAi0AFAAGAAgAAAAhALeUMwDbAAAAAwEAAA8AAAAAAAAAAAAAAAAApwUA&#10;AGRycy9kb3ducmV2LnhtbFBLBQYAAAAABAAEAPMAAACvBgAAAAA=&#10;">
                      <v:shape id="_x0000_s1213" type="#_x0000_t75" style="position:absolute;width:5835;height:4191;visibility:visible;mso-wrap-style:square">
                        <v:fill o:detectmouseclick="t"/>
                        <v:path o:connecttype="none"/>
                      </v:shape>
                      <v:rect id="Rectangle 432" o:spid="_x0000_s121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34" o:spid="_x0000_s121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7lcAA&#10;AADdAAAADwAAAGRycy9kb3ducmV2LnhtbERPy4rCMBTdD/gP4QruxtTK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h7lcAAAADd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по всем </w:t>
            </w:r>
            <w:proofErr w:type="gramStart"/>
            <w:r w:rsidRPr="009E0B5C">
              <w:rPr>
                <w:rFonts w:ascii="Times New Roman" w:eastAsia="Times New Roman" w:hAnsi="Times New Roman" w:cs="Times New Roman"/>
                <w:color w:val="auto"/>
                <w:sz w:val="18"/>
                <w:szCs w:val="18"/>
              </w:rPr>
              <w:t>новым</w:t>
            </w:r>
            <w:proofErr w:type="gramEnd"/>
            <w:r w:rsidRPr="009E0B5C">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u w:val="single"/>
              </w:rPr>
              <w:t>Ответственный за расчет и мониторинг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EF55D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contextualSpacing/>
              <w:rPr>
                <w:rFonts w:ascii="Times New Roman" w:hAnsi="Times New Roman" w:cs="Times New Roman"/>
                <w:color w:val="auto"/>
              </w:rPr>
            </w:pPr>
            <w:r w:rsidRPr="000544AA">
              <w:rPr>
                <w:rFonts w:ascii="Times New Roman" w:hAnsi="Times New Roman" w:cs="Times New Roman"/>
                <w:color w:val="auto"/>
              </w:rPr>
              <w:t xml:space="preserve">Задача 5. </w:t>
            </w:r>
            <w:r w:rsidRPr="000544AA">
              <w:rPr>
                <w:rFonts w:ascii="Times New Roman" w:hAnsi="Times New Roman" w:cs="Times New Roman"/>
                <w:color w:val="auto"/>
                <w:shd w:val="clear" w:color="auto" w:fill="FFFFFF"/>
              </w:rPr>
              <w:t xml:space="preserve"> </w:t>
            </w:r>
            <w:r w:rsidRPr="000544AA">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61" w:type="dxa"/>
            <w:gridSpan w:val="6"/>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20"/>
                <w:szCs w:val="20"/>
                <w:u w:val="single"/>
              </w:rPr>
            </w:pPr>
            <w:r w:rsidRPr="009E0B5C">
              <w:rPr>
                <w:rStyle w:val="FontStyle16"/>
                <w:b w:val="0"/>
                <w:color w:val="auto"/>
                <w:sz w:val="20"/>
                <w:szCs w:val="20"/>
                <w:u w:val="single"/>
              </w:rPr>
              <w:t>Источник данных:</w:t>
            </w:r>
          </w:p>
          <w:p w:rsidR="009E0B5C" w:rsidRPr="009E0B5C" w:rsidRDefault="009E0B5C" w:rsidP="009E0B5C">
            <w:pPr>
              <w:widowControl w:val="0"/>
              <w:contextualSpacing/>
              <w:rPr>
                <w:rFonts w:eastAsia="Times New Roman"/>
                <w:color w:val="auto"/>
                <w:sz w:val="18"/>
                <w:szCs w:val="18"/>
              </w:rPr>
            </w:pPr>
            <w:r w:rsidRPr="009E0B5C">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36936EF" wp14:editId="766D2778">
                      <wp:extent cx="3354705" cy="358140"/>
                      <wp:effectExtent l="0" t="0" r="0" b="3810"/>
                      <wp:docPr id="3247" name="Полотно 3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3"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244"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45"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6"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47" o:spid="_x0000_s1217"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">
                      <v:shape id="_x0000_s1218" type="#_x0000_t75" style="position:absolute;width:33547;height:3581;visibility:visible;mso-wrap-style:square">
                        <v:fill o:detectmouseclick="t"/>
                        <v:path o:connecttype="none"/>
                      </v:shape>
                      <v:rect id="Rectangle 426" o:spid="_x0000_s1219"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20"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yuMUA&#10;AADdAAAADwAAAGRycy9kb3ducmV2LnhtbESP0WoCMRRE34X+Q7gF3zS7ukjdGsUWRCn4oO0HXDbX&#10;zdrNzTaJuv59Uyj4OMzMGWax6m0rruRD41hBPs5AEFdON1wr+PrcjF5AhIissXVMCu4UYLV8Giyw&#10;1O7GB7oeYy0ShEOJCkyMXSllqAxZDGPXESfv5LzFmKSvpfZ4S3DbykmWzaTFhtOCwY7eDVXfx4tV&#10;QG/bw/y8DmYvfR7y/cdsXmx/lBo+9+tXEJH6+Aj/t3dawXRS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HK4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1"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2"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JVMUA&#10;AADdAAAADwAAAGRycy9kb3ducmV2LnhtbESP0WoCMRRE34X+Q7gF3zS7KkvdGsUWRCn4oO0HXDbX&#10;zdrNzTaJuv59Uyj4OMzMGWax6m0rruRD41hBPs5AEFdON1wr+PrcjF5AhIissXVMCu4UYLV8Giyw&#10;1O7GB7oeYy0ShEOJCkyMXSllqAxZDGPXESfv5LzFmKSvpfZ4S3DbykmWFdJiw2nBYEfvhqrv48Uq&#10;oLftYX5eB7OXPg/5/qOYz7Y/Sg2f+/UriEh9fIT/2zutYDqZFf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klUxQAAAN0AAAAPAAAAAAAAAAAAAAAAAJgCAABkcnMv&#10;ZG93bnJldi54bWxQSwUGAAAAAAQABAD1AAAAigMAAAAA&#10;" filled="f" stroked="f">
                        <v:textbox inset="0,0,0,0">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4900CB8" wp14:editId="3544DEDD">
                      <wp:extent cx="583565" cy="419100"/>
                      <wp:effectExtent l="0" t="0" r="0" b="0"/>
                      <wp:docPr id="3242" name="Полотно 3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9"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40"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241"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txbxContent>
                              </wps:txbx>
                              <wps:bodyPr rot="0" vert="horz" wrap="none" lIns="0" tIns="0" rIns="0" bIns="0" anchor="t" anchorCtr="0" upright="1">
                                <a:spAutoFit/>
                              </wps:bodyPr>
                            </wps:wsp>
                          </wpc:wpc>
                        </a:graphicData>
                      </a:graphic>
                    </wp:inline>
                  </w:drawing>
                </mc:Choice>
                <mc:Fallback>
                  <w:pict>
                    <v:group id="Полотно 3242" o:spid="_x0000_s122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">
                      <v:shape id="_x0000_s1224" type="#_x0000_t75" style="position:absolute;width:5835;height:4191;visibility:visible;mso-wrap-style:square">
                        <v:fill o:detectmouseclick="t"/>
                        <v:path o:connecttype="none"/>
                      </v:shape>
                      <v:rect id="Rectangle 421" o:spid="_x0000_s1225"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6"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WhMMA&#10;AADdAAAADwAAAGRycy9kb3ducmV2LnhtbERPz2vCMBS+C/4P4Qm7yEytQ7QzigjCDgOx8zBvj+at&#10;qTYvpYm28683h8GOH9/v1aa3tbhT6yvHCqaTBARx4XTFpYLT1/51AcIHZI21Y1LwSx426+FghZl2&#10;HR/pnodSxBD2GSowITSZlL4wZNFPXEMcuR/XWgwRtqXULXYx3NYyTZK5tFhxbDDY0M5Qcc1vVsH+&#10;8F0RP+RxvFx07lKk59x8Nkq9jPrtO4hAffgX/7k/tIJZ+hb3xzfxCc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uWh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23" o:spid="_x0000_s1227"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9E0B5C" w:rsidRDefault="009E0B5C" w:rsidP="009E0B5C"/>
                          </w:txbxContent>
                        </v:textbox>
                      </v:rect>
                      <w10:anchorlock/>
                    </v:group>
                  </w:pict>
                </mc:Fallback>
              </mc:AlternateContent>
            </w:r>
            <w:r w:rsidRPr="009E0B5C">
              <w:rPr>
                <w:rFonts w:ascii="Times New Roman" w:hAnsi="Times New Roman" w:cs="Times New Roman"/>
                <w:color w:val="auto"/>
                <w:sz w:val="18"/>
                <w:szCs w:val="18"/>
              </w:rPr>
              <w:t xml:space="preserve"> - количество </w:t>
            </w:r>
            <w:r w:rsidRPr="009E0B5C">
              <w:rPr>
                <w:rFonts w:ascii="Times New Roman" w:eastAsia="Times New Roman" w:hAnsi="Times New Roman" w:cs="Times New Roman"/>
                <w:color w:val="auto"/>
                <w:sz w:val="18"/>
                <w:szCs w:val="18"/>
              </w:rPr>
              <w:t>организаций дошкольного образования</w:t>
            </w:r>
            <w:proofErr w:type="gramStart"/>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noProof/>
                <w:sz w:val="18"/>
                <w:szCs w:val="18"/>
              </w:rPr>
              <mc:AlternateContent>
                <mc:Choice Requires="wpc">
                  <w:drawing>
                    <wp:inline distT="0" distB="0" distL="0" distR="0" wp14:anchorId="2E268CF8" wp14:editId="17FAC0EA">
                      <wp:extent cx="583565" cy="419100"/>
                      <wp:effectExtent l="0" t="0" r="0" b="0"/>
                      <wp:docPr id="3238" name="Полотно 32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5"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36"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37"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38" o:spid="_x0000_s122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">
                      <v:shape id="_x0000_s1229" type="#_x0000_t75" style="position:absolute;width:5835;height:4191;visibility:visible;mso-wrap-style:square">
                        <v:fill o:detectmouseclick="t"/>
                        <v:path o:connecttype="none"/>
                      </v:shape>
                      <v:rect id="Rectangle 416" o:spid="_x0000_s1230"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9rcMA&#10;AADdAAAADwAAAGRycy9kb3ducmV2LnhtbESP3WoCMRSE7wXfIRyhd5p1x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A9r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18" o:spid="_x0000_s123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sz w:val="18"/>
                <w:szCs w:val="18"/>
              </w:rPr>
              <w:t xml:space="preserve"> </w:t>
            </w:r>
            <w:proofErr w:type="gramStart"/>
            <w:r w:rsidRPr="009E0B5C">
              <w:rPr>
                <w:rFonts w:ascii="Times New Roman" w:hAnsi="Times New Roman" w:cs="Times New Roman"/>
                <w:sz w:val="18"/>
                <w:szCs w:val="18"/>
              </w:rPr>
              <w:t xml:space="preserve">- количество образовательных организаций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осуществивших за счет средств субсидии </w:t>
            </w:r>
            <w:r w:rsidRPr="009E0B5C">
              <w:rPr>
                <w:rFonts w:ascii="Times New Roman" w:hAnsi="Times New Roman" w:cs="Times New Roman"/>
                <w:sz w:val="18"/>
                <w:szCs w:val="18"/>
              </w:rPr>
              <w:lastRenderedPageBreak/>
              <w:t xml:space="preserve">мероприятия по  реновации дошкольных образовательных организаций в отчетном </w:t>
            </w:r>
            <w:proofErr w:type="spellStart"/>
            <w:r w:rsidRPr="009E0B5C">
              <w:rPr>
                <w:rFonts w:ascii="Times New Roman" w:hAnsi="Times New Roman" w:cs="Times New Roman"/>
                <w:sz w:val="18"/>
                <w:szCs w:val="18"/>
                <w:lang w:val="en-US"/>
              </w:rPr>
              <w:t>i</w:t>
            </w:r>
            <w:proofErr w:type="spellEnd"/>
            <w:r w:rsidRPr="009E0B5C">
              <w:rPr>
                <w:rFonts w:ascii="Times New Roman" w:hAnsi="Times New Roman" w:cs="Times New Roman"/>
                <w:sz w:val="18"/>
                <w:szCs w:val="18"/>
              </w:rPr>
              <w:t>-году</w:t>
            </w:r>
            <w:proofErr w:type="gramEnd"/>
          </w:p>
          <w:p w:rsidR="009E0B5C" w:rsidRPr="009E0B5C" w:rsidRDefault="009E0B5C" w:rsidP="009E0B5C">
            <w:pPr>
              <w:pStyle w:val="ConsPlusNormal"/>
              <w:contextualSpacing/>
              <w:rPr>
                <w:rFonts w:ascii="Times New Roman" w:hAnsi="Times New Roman" w:cs="Times New Roman"/>
                <w:sz w:val="17"/>
                <w:szCs w:val="17"/>
                <w:u w:val="single"/>
              </w:rPr>
            </w:pP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r>
      <w:tr w:rsidR="000544AA" w:rsidRPr="009E0B5C" w:rsidTr="00410D06">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vAlign w:val="center"/>
            <w:hideMark/>
          </w:tcPr>
          <w:p w:rsidR="000544AA" w:rsidRPr="000544AA" w:rsidRDefault="000544AA" w:rsidP="000544AA">
            <w:pPr>
              <w:widowControl w:val="0"/>
              <w:autoSpaceDE w:val="0"/>
              <w:autoSpaceDN w:val="0"/>
              <w:adjustRightInd w:val="0"/>
              <w:contextualSpacing/>
              <w:rPr>
                <w:rFonts w:ascii="Times New Roman" w:hAnsi="Times New Roman" w:cs="Times New Roman"/>
                <w:color w:val="auto"/>
              </w:rPr>
            </w:pPr>
            <w:r w:rsidRPr="000544AA">
              <w:rPr>
                <w:rFonts w:ascii="Times New Roman" w:hAnsi="Times New Roman" w:cs="Times New Roman"/>
                <w:color w:val="auto"/>
              </w:rPr>
              <w:lastRenderedPageBreak/>
              <w:t>Задача 6. Создание условий для школьного и массового спорта.</w:t>
            </w:r>
          </w:p>
        </w:tc>
      </w:tr>
      <w:tr w:rsidR="009E0B5C" w:rsidRPr="009E0B5C" w:rsidTr="009E0B5C">
        <w:trPr>
          <w:trHeight w:val="4786"/>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8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Отчет о достижении показателей результатов</w:t>
            </w:r>
          </w:p>
          <w:p w:rsidR="009E0B5C" w:rsidRPr="009E0B5C" w:rsidRDefault="009E0B5C" w:rsidP="009E0B5C">
            <w:pPr>
              <w:widowControl w:val="0"/>
              <w:contextualSpacing/>
              <w:rPr>
                <w:color w:val="auto"/>
                <w:sz w:val="23"/>
                <w:szCs w:val="23"/>
              </w:rPr>
            </w:pPr>
            <w:r w:rsidRPr="009E0B5C">
              <w:rPr>
                <w:rFonts w:ascii="Times New Roman" w:eastAsia="Times New Roman" w:hAnsi="Times New Roman" w:cs="Times New Roman"/>
                <w:color w:val="auto"/>
                <w:sz w:val="18"/>
                <w:szCs w:val="18"/>
              </w:rPr>
              <w:t>использования Субсидии</w:t>
            </w:r>
            <w:r w:rsidRPr="009E0B5C">
              <w:rPr>
                <w:rFonts w:ascii="Times New Roman" w:eastAsia="Times New Roman" w:hAnsi="Times New Roman" w:cs="Times New Roman"/>
                <w:color w:val="auto"/>
                <w:sz w:val="23"/>
                <w:szCs w:val="23"/>
              </w:rPr>
              <w:t xml:space="preserve"> </w:t>
            </w:r>
            <w:r w:rsidRPr="009E0B5C">
              <w:rPr>
                <w:rFonts w:ascii="Times New Roman" w:eastAsia="Times New Roman" w:hAnsi="Times New Roman" w:cs="Times New Roman"/>
                <w:color w:val="auto"/>
                <w:sz w:val="18"/>
                <w:szCs w:val="18"/>
              </w:rPr>
              <w:t xml:space="preserve">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61D24012" wp14:editId="59F0D478">
                      <wp:extent cx="3370580" cy="346075"/>
                      <wp:effectExtent l="0" t="0" r="1270" b="0"/>
                      <wp:docPr id="3234" name="Полотно 3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0"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231"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32"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33"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34" o:spid="_x0000_s1233"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">
                      <v:shape id="_x0000_s1234" type="#_x0000_t75" style="position:absolute;width:33705;height:3460;visibility:visible;mso-wrap-style:square">
                        <v:fill o:detectmouseclick="t"/>
                        <v:path o:connecttype="none"/>
                      </v:shape>
                      <v:rect id="Rectangle 410" o:spid="_x0000_s1235"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9E0B5C" w:rsidRDefault="009E0B5C" w:rsidP="009E0B5C">
                              <w:proofErr w:type="spellStart"/>
                              <w:r>
                                <w:rPr>
                                  <w:rFonts w:ascii="Times New Roman" w:hAnsi="Times New Roman" w:cs="Times New Roman"/>
                                  <w:sz w:val="16"/>
                                  <w:szCs w:val="16"/>
                                </w:rPr>
                                <w:t>псс</w:t>
                              </w:r>
                              <w:proofErr w:type="spellEnd"/>
                            </w:p>
                          </w:txbxContent>
                        </v:textbox>
                      </v:rect>
                      <v:rect id="Rectangle 411" o:spid="_x0000_s1236"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WiXcUA&#10;AADdAAAADwAAAGRycy9kb3ducmV2LnhtbESP0WoCMRRE3wX/IVyhb5pdLaJbo9iCWAQf1H7AZXO7&#10;2bq5WZOo2783hYKPw8ycYRarzjbiRj7UjhXkowwEcel0zZWCr9NmOAMRIrLGxjEp+KUAq2W/t8BC&#10;uzsf6HaMlUgQDgUqMDG2hZShNGQxjFxLnLxv5y3GJH0ltcd7gttGjrNsKi3WnBYMtvRhqDwfr1YB&#10;vW8P8591MHvp85Dvd9P56/ai1MugW7+BiNTFZ/i//akVTMaTHP7ep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aJd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7"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8"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9E0B5C" w:rsidRDefault="009E0B5C" w:rsidP="009E0B5C">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псс</w:t>
            </w:r>
            <w:proofErr w:type="spellEnd"/>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9E0B5C">
              <w:rPr>
                <w:rFonts w:ascii="Times New Roman" w:hAnsi="Times New Roman" w:cs="Times New Roman"/>
                <w:color w:val="auto"/>
                <w:sz w:val="18"/>
                <w:szCs w:val="18"/>
              </w:rPr>
              <w:t>у;</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713E8F2" wp14:editId="21DC4E3A">
                      <wp:extent cx="583565" cy="419100"/>
                      <wp:effectExtent l="0" t="0" r="0" b="0"/>
                      <wp:docPr id="3229" name="Полотно 3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6"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227"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28"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9" o:spid="_x0000_s1239"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">
                      <v:shape id="_x0000_s1240" type="#_x0000_t75" style="position:absolute;width:5835;height:4191;visibility:visible;mso-wrap-style:square">
                        <v:fill o:detectmouseclick="t"/>
                        <v:path o:connecttype="none"/>
                      </v:shape>
                      <v:rect id="Rectangle 405" o:spid="_x0000_s1241"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QnMMA&#10;AADdAAAADwAAAGRycy9kb3ducmV2LnhtbESP3WoCMRSE7wXfIRzBO826QiurUUQQbOmNqw9w2Jz9&#10;weRkSaK7ffumUOjlMDPfMLvDaI14kQ+dYwWrZQaCuHK640bB/XZebECEiKzROCYF3xTgsJ9Odlho&#10;N/CVXmVsRIJwKFBBG2NfSBmqliyGpeuJk1c7bzEm6RupPQ4Jbo3Ms+xNWuw4LbTY06ml6lE+rQJ5&#10;K8/DpjQ+c595/WU+LteanFLz2Xjcgog0xv/wX/uiFazz/B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eQn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407" o:spid="_x0000_s124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0544AA" w:rsidRPr="009E0B5C" w:rsidTr="00F366BD">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7. Создание в системе дошкольного образования равных возможностей для получения качественного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9E0B5C" w:rsidRPr="009E0B5C" w:rsidRDefault="009E0B5C" w:rsidP="009E0B5C">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color w:val="auto"/>
                <w:sz w:val="18"/>
                <w:szCs w:val="18"/>
                <w:shd w:val="clear" w:color="auto" w:fill="FFFFFF"/>
              </w:rPr>
            </w:pPr>
            <w:r w:rsidRPr="009E0B5C">
              <w:rPr>
                <w:rFonts w:ascii="Times New Roman" w:eastAsia="Times New Roman" w:hAnsi="Times New Roman" w:cs="Times New Roman"/>
                <w:color w:val="auto"/>
                <w:sz w:val="18"/>
                <w:szCs w:val="18"/>
              </w:rPr>
              <w:t xml:space="preserve">Численность </w:t>
            </w:r>
            <w:r w:rsidRPr="009E0B5C">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9E0B5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226779F6" wp14:editId="76BE8936">
                      <wp:extent cx="1799590" cy="558165"/>
                      <wp:effectExtent l="0" t="0" r="635" b="3810"/>
                      <wp:docPr id="3225" name="Полотно 3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9"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220"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221"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222"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223"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224"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225" o:spid="_x0000_s1244"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">
                      <v:shape id="_x0000_s1245" type="#_x0000_t75" style="position:absolute;width:17995;height:5581;visibility:visible;mso-wrap-style:square">
                        <v:fill o:detectmouseclick="t"/>
                        <v:path o:connecttype="none"/>
                      </v:shape>
                      <v:line id="Line 397" o:spid="_x0000_s124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9vX8YAAADdAAAADwAAAGRycy9kb3ducmV2LnhtbESPT2sCMRTE74V+h/AKvWnWLdR2a1Za&#10;dUEFD9VCr4/N2z+4eVk2UeO3bwShx2FmfsPM5sF04kyDay0rmIwTEMSl1S3XCn4OxegNhPPIGjvL&#10;pOBKDub548MMM20v/E3nva9FhLDLUEHjfZ9J6cqGDLqx7YmjV9nBoI9yqKUe8BLhppNpkrxKgy3H&#10;hQZ7WjRUHvcno+C47GwoVtv6q0hD8ju97jbVQSv1/BQ+P0B4Cv4/fG+vtYKXdPIO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vb1/GAAAA3QAAAA8AAAAAAAAA&#10;AAAAAAAAoQIAAGRycy9kb3ducmV2LnhtbFBLBQYAAAAABAAEAPkAAACUAwAAAAA=&#10;" strokeweight="39e-5mm"/>
                      <v:rect id="Rectangle 398" o:spid="_x0000_s1247"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99" o:spid="_x0000_s1248"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IyMYA&#10;AADdAAAADwAAAGRycy9kb3ducmV2LnhtbESPQWsCMRSE74X+h/AKXkSzjSC6NYoIgodCcfXQ3h6b&#10;1822m5dlk7rb/nojCD0OM/MNs9oMrhEX6kLtWcPzNANBXHpTc6XhfNpPFiBCRDbYeCYNvxRgs358&#10;WGFufM9HuhSxEgnCIUcNNsY2lzKUlhyGqW+Jk/fpO4cxya6SpsM+wV0jVZbNpcOa04LFlnaWyu/i&#10;x2nYv73XxH/yOF4uev9Vqo/CvrZaj56G7QuISEP8D9/bB6NhppSC2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pIyM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50"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tU8cA&#10;AADdAAAADwAAAGRycy9kb3ducmV2LnhtbESPQWvCQBSE70L/w/IKvYhuGkE0ZiOlIHgoFGMP9fbI&#10;vmbTZt+G7GrS/vquIHgcZuYbJt+OthUX6n3jWMHzPAFBXDndcK3g47ibrUD4gKyxdUwKfsnDtniY&#10;5JhpN/CBLmWoRYSwz1CBCaHLpPSVIYt+7jri6H253mKIsq+l7nGIcNvKNEmW0mLDccFgR6+Gqp/y&#10;bBXs3j8b4j95mK5Xg/uu0lNp3jqlnh7Hlw2IQGO4h2/tvVawSNMFXN/EJy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7VP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1"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1J8YA&#10;AADdAAAADwAAAGRycy9kb3ducmV2LnhtbESPQWvCQBSE74L/YXmCF9FN0yKauooUBA+FYuyh3h7Z&#10;ZzY1+zZkVxP767uFgsdhZr5hVpve1uJGra8cK3iaJSCIC6crLhV8HnfTBQgfkDXWjknBnTxs1sPB&#10;CjPtOj7QLQ+liBD2GSowITSZlL4wZNHPXEMcvbNrLYYo21LqFrsIt7VMk2QuLVYcFww29GaouORX&#10;q2D38VUR/8jDZLno3HeRnnLz3ig1HvXbVxCB+vAI/7f3WsFzmr7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91J8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дошк</w:t>
            </w:r>
            <w:proofErr w:type="spellEnd"/>
            <w:r w:rsidRPr="009E0B5C">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ДОб</w:t>
            </w:r>
            <w:proofErr w:type="spellEnd"/>
            <w:r w:rsidRPr="009E0B5C">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Ч</w:t>
            </w:r>
            <w:r w:rsidRPr="009E0B5C">
              <w:rPr>
                <w:rFonts w:ascii="Times New Roman" w:hAnsi="Times New Roman" w:cs="Times New Roman"/>
                <w:color w:val="auto"/>
                <w:sz w:val="18"/>
                <w:szCs w:val="18"/>
                <w:vertAlign w:val="subscript"/>
              </w:rPr>
              <w:t>ДУ</w:t>
            </w:r>
            <w:r w:rsidRPr="009E0B5C">
              <w:rPr>
                <w:rFonts w:ascii="Times New Roman" w:hAnsi="Times New Roman" w:cs="Times New Roman"/>
                <w:color w:val="auto"/>
                <w:sz w:val="18"/>
                <w:szCs w:val="18"/>
              </w:rPr>
              <w:t xml:space="preserve"> - </w:t>
            </w:r>
            <w:r w:rsidRPr="009E0B5C">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sidRPr="009E0B5C">
              <w:rPr>
                <w:rFonts w:ascii="Times New Roman" w:hAnsi="Times New Roman" w:cs="Times New Roman"/>
                <w:color w:val="auto"/>
                <w:sz w:val="18"/>
                <w:szCs w:val="18"/>
                <w:shd w:val="clear" w:color="auto" w:fill="FFFFFF"/>
              </w:rPr>
              <w:t>.</w:t>
            </w:r>
            <w:proofErr w:type="gramEnd"/>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в</w:t>
            </w:r>
            <w:proofErr w:type="gramEnd"/>
            <w:r w:rsidRPr="009E0B5C">
              <w:rPr>
                <w:rFonts w:ascii="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rPr>
              <w:t>Лужском</w:t>
            </w:r>
            <w:proofErr w:type="spellEnd"/>
            <w:r w:rsidRPr="009E0B5C">
              <w:rPr>
                <w:rFonts w:ascii="Times New Roman" w:hAnsi="Times New Roman" w:cs="Times New Roman"/>
                <w:color w:val="auto"/>
                <w:sz w:val="18"/>
                <w:szCs w:val="18"/>
              </w:rPr>
              <w:t xml:space="preserve"> муниципальном районе, на конец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p>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color w:val="auto"/>
                <w:sz w:val="18"/>
                <w:szCs w:val="18"/>
                <w:shd w:val="clear" w:color="auto" w:fill="FFFFFF"/>
              </w:rPr>
            </w:pPr>
            <w:proofErr w:type="gramStart"/>
            <w:r w:rsidRPr="009E0B5C">
              <w:rPr>
                <w:rFonts w:ascii="Times New Roman" w:eastAsia="Times New Roman" w:hAnsi="Times New Roman" w:cs="Times New Roman"/>
                <w:color w:val="auto"/>
                <w:sz w:val="18"/>
                <w:szCs w:val="18"/>
              </w:rPr>
              <w:t xml:space="preserve">Численность </w:t>
            </w:r>
            <w:r w:rsidRPr="009E0B5C">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9E0B5C">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9E0B5C" w:rsidRPr="009E0B5C" w:rsidRDefault="009E0B5C" w:rsidP="009E0B5C">
            <w:pPr>
              <w:widowControl w:val="0"/>
              <w:contextualSpacing/>
              <w:jc w:val="both"/>
              <w:rPr>
                <w:rStyle w:val="FontStyle16"/>
                <w:b w:val="0"/>
                <w:color w:val="auto"/>
                <w:szCs w:val="18"/>
              </w:rPr>
            </w:pPr>
            <w:r w:rsidRPr="009E0B5C">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9E0B5C">
              <w:rPr>
                <w:rFonts w:ascii="Times New Roman" w:hAnsi="Times New Roman" w:cs="Times New Roman"/>
                <w:bCs/>
                <w:color w:val="auto"/>
                <w:sz w:val="18"/>
                <w:szCs w:val="18"/>
                <w:shd w:val="clear" w:color="auto" w:fill="FFFFFF"/>
              </w:rPr>
              <w:t>сихолого</w:t>
            </w:r>
            <w:r w:rsidRPr="009E0B5C">
              <w:rPr>
                <w:rFonts w:ascii="Times New Roman" w:hAnsi="Times New Roman" w:cs="Times New Roman"/>
                <w:color w:val="auto"/>
                <w:sz w:val="18"/>
                <w:szCs w:val="18"/>
                <w:shd w:val="clear" w:color="auto" w:fill="FFFFFF"/>
              </w:rPr>
              <w:t>-</w:t>
            </w:r>
            <w:r w:rsidRPr="009E0B5C">
              <w:rPr>
                <w:rFonts w:ascii="Times New Roman" w:hAnsi="Times New Roman" w:cs="Times New Roman"/>
                <w:bCs/>
                <w:color w:val="auto"/>
                <w:sz w:val="18"/>
                <w:szCs w:val="18"/>
                <w:shd w:val="clear" w:color="auto" w:fill="FFFFFF"/>
              </w:rPr>
              <w:t>медик</w:t>
            </w:r>
            <w:proofErr w:type="gramStart"/>
            <w:r w:rsidRPr="009E0B5C">
              <w:rPr>
                <w:rFonts w:ascii="Times New Roman" w:hAnsi="Times New Roman" w:cs="Times New Roman"/>
                <w:bCs/>
                <w:color w:val="auto"/>
                <w:sz w:val="18"/>
                <w:szCs w:val="18"/>
                <w:shd w:val="clear" w:color="auto" w:fill="FFFFFF"/>
              </w:rPr>
              <w:t>о</w:t>
            </w:r>
            <w:r w:rsidRPr="009E0B5C">
              <w:rPr>
                <w:rFonts w:ascii="Times New Roman" w:hAnsi="Times New Roman" w:cs="Times New Roman"/>
                <w:color w:val="auto"/>
                <w:sz w:val="18"/>
                <w:szCs w:val="18"/>
                <w:shd w:val="clear" w:color="auto" w:fill="FFFFFF"/>
              </w:rPr>
              <w:t>-</w:t>
            </w:r>
            <w:proofErr w:type="gramEnd"/>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bCs/>
                <w:color w:val="auto"/>
                <w:sz w:val="18"/>
                <w:szCs w:val="18"/>
                <w:shd w:val="clear" w:color="auto" w:fill="FFFFFF"/>
              </w:rPr>
              <w:t xml:space="preserve">педагогической </w:t>
            </w:r>
            <w:r w:rsidRPr="009E0B5C">
              <w:rPr>
                <w:rFonts w:ascii="Times New Roman" w:hAnsi="Times New Roman" w:cs="Times New Roman"/>
                <w:color w:val="auto"/>
                <w:sz w:val="18"/>
                <w:szCs w:val="18"/>
                <w:shd w:val="clear" w:color="auto" w:fill="FFFFFF"/>
              </w:rPr>
              <w:t> </w:t>
            </w:r>
            <w:r w:rsidRPr="009E0B5C">
              <w:rPr>
                <w:rFonts w:ascii="Times New Roman" w:hAnsi="Times New Roman" w:cs="Times New Roman"/>
                <w:bCs/>
                <w:color w:val="auto"/>
                <w:sz w:val="18"/>
                <w:szCs w:val="18"/>
                <w:shd w:val="clear" w:color="auto" w:fill="FFFFFF"/>
              </w:rPr>
              <w:t>комиссии (ПМПК)</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AF5C374" wp14:editId="315809D7">
                      <wp:extent cx="2414905" cy="546100"/>
                      <wp:effectExtent l="0" t="0" r="4445" b="0"/>
                      <wp:docPr id="3218" name="Полотно 3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2"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213"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214" name="Rectangle 391"/>
                              <wps:cNvSpPr>
                                <a:spLocks noChangeArrowheads="1"/>
                              </wps:cNvSpPr>
                              <wps:spPr bwMode="auto">
                                <a:xfrm>
                                  <a:off x="1179195" y="1143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215"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216"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217"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218" o:spid="_x0000_s1252"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">
                      <v:shape id="_x0000_s1253" type="#_x0000_t75" style="position:absolute;width:24149;height:5461;visibility:visible;mso-wrap-style:square">
                        <v:fill o:detectmouseclick="t"/>
                        <v:path o:connecttype="none"/>
                      </v:shape>
                      <v:line id="Line 389" o:spid="_x0000_s1254"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9LsYAAADdAAAADwAAAGRycy9kb3ducmV2LnhtbESPQWvCQBSE74X+h+UVvDUbU7AldZW2&#10;NqCCh2qh10f2mQSzb0N2TdZ/7wpCj8PMfMPMl8G0YqDeNZYVTJMUBHFpdcOVgt9D8fwGwnlkja1l&#10;UnAhB8vF48Mcc21H/qFh7ysRIexyVFB73+VSurImgy6xHXH0jrY36KPsK6l7HCPctDJL05k02HBc&#10;qLGjr5rK0/5sFJxWrQ3F97b6LLKQ/r1edpvjQSs1eQof7yA8Bf8fvrfXWsFLNs3g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L/S7GAAAA3QAAAA8AAAAAAAAA&#10;AAAAAAAAoQIAAGRycy9kb3ducmV2LnhtbFBLBQYAAAAABAAEAPkAAACUAwAAAAA=&#10;" strokeweight="39e-5mm"/>
                      <v:rect id="Rectangle 390" o:spid="_x0000_s1255"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91" o:spid="_x0000_s1256" style="position:absolute;left:11791;top:114;width:58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7"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aAccA&#10;AADdAAAADwAAAGRycy9kb3ducmV2LnhtbESPQWvCQBSE74L/YXlCL6IbUyoaXUUEoYdCMfWgt0f2&#10;mY1m34bs1qT99d1CocdhZr5h1tve1uJBra8cK5hNExDEhdMVlwpOH4fJAoQPyBprx6TgizxsN8PB&#10;GjPtOj7SIw+liBD2GSowITSZlL4wZNFPXUMcvatrLYYo21LqFrsIt7VMk2QuLVYcFww2tDdU3PNP&#10;q+Dwfq6Iv+VxvFx07lakl9y8NUo9jfrdCkSgPvyH/9qvWsFzOnuB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vGgH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8"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EdsYA&#10;AADdAAAADwAAAGRycy9kb3ducmV2LnhtbESPQWvCQBSE7wX/w/IEL6VujCA2uooIQg+CmPagt0f2&#10;mU2bfRuyWxP99a5Q6HGYmW+Y5bq3tbhS6yvHCibjBARx4XTFpYKvz93bHIQPyBprx6TgRh7Wq8HL&#10;EjPtOj7SNQ+liBD2GSowITSZlL4wZNGPXUMcvYtrLYYo21LqFrsIt7VMk2QmLVYcFww2tDVU/OS/&#10;VsHucKqI7/L4+j7v3HeRnnOzb5QaDfvNAkSgPvyH/9ofWsE0nczg+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2Eds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9"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h7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dDa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xIe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где: DO </w:t>
            </w:r>
            <w:proofErr w:type="spellStart"/>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дошк</w:t>
            </w:r>
            <w:proofErr w:type="spellEnd"/>
            <w:r w:rsidRPr="009E0B5C">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ДОб</w:t>
            </w:r>
            <w:proofErr w:type="spellEnd"/>
            <w:r w:rsidRPr="009E0B5C">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perscript"/>
              </w:rPr>
              <w:t>ОВЗ</w:t>
            </w:r>
            <w:r w:rsidRPr="009E0B5C">
              <w:rPr>
                <w:rFonts w:ascii="Times New Roman" w:hAnsi="Times New Roman" w:cs="Times New Roman"/>
                <w:sz w:val="18"/>
                <w:szCs w:val="18"/>
                <w:vertAlign w:val="subscript"/>
              </w:rPr>
              <w:t>ДУ</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детей с ограниченными </w:t>
            </w:r>
            <w:r w:rsidRPr="009E0B5C">
              <w:rPr>
                <w:rFonts w:ascii="Times New Roman" w:hAnsi="Times New Roman" w:cs="Times New Roman"/>
                <w:sz w:val="18"/>
                <w:szCs w:val="18"/>
              </w:rPr>
              <w:lastRenderedPageBreak/>
              <w:t>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9E0B5C">
              <w:rPr>
                <w:rFonts w:ascii="Times New Roman" w:hAnsi="Times New Roman" w:cs="Times New Roman"/>
                <w:bCs/>
                <w:sz w:val="18"/>
                <w:szCs w:val="18"/>
                <w:shd w:val="clear" w:color="auto" w:fill="FFFFFF"/>
              </w:rPr>
              <w:t>сихолого</w:t>
            </w: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медико</w:t>
            </w: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 xml:space="preserve">педагогической </w:t>
            </w:r>
            <w:r w:rsidRPr="009E0B5C">
              <w:rPr>
                <w:rFonts w:ascii="Times New Roman" w:hAnsi="Times New Roman" w:cs="Times New Roman"/>
                <w:sz w:val="18"/>
                <w:szCs w:val="18"/>
                <w:shd w:val="clear" w:color="auto" w:fill="FFFFFF"/>
              </w:rPr>
              <w:t> </w:t>
            </w:r>
            <w:r w:rsidRPr="009E0B5C">
              <w:rPr>
                <w:rFonts w:ascii="Times New Roman" w:hAnsi="Times New Roman" w:cs="Times New Roman"/>
                <w:bCs/>
                <w:sz w:val="18"/>
                <w:szCs w:val="18"/>
                <w:shd w:val="clear" w:color="auto" w:fill="FFFFFF"/>
              </w:rPr>
              <w:t xml:space="preserve">комиссии (ПМПК) </w:t>
            </w:r>
            <w:r w:rsidRPr="009E0B5C">
              <w:rPr>
                <w:rFonts w:ascii="Times New Roman" w:hAnsi="Times New Roman" w:cs="Times New Roman"/>
                <w:sz w:val="18"/>
                <w:szCs w:val="18"/>
              </w:rPr>
              <w:t xml:space="preserve">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конец отчетного периода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w:t>
            </w:r>
          </w:p>
        </w:tc>
      </w:tr>
      <w:tr w:rsidR="000544AA" w:rsidRPr="009E0B5C" w:rsidTr="00081DB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9E0B5C" w:rsidRDefault="000544AA" w:rsidP="009E0B5C">
            <w:pPr>
              <w:pStyle w:val="ConsPlusNormal"/>
              <w:contextualSpacing/>
              <w:rPr>
                <w:rFonts w:ascii="Times New Roman" w:hAnsi="Times New Roman" w:cs="Times New Roman"/>
                <w:sz w:val="27"/>
                <w:szCs w:val="27"/>
              </w:rPr>
            </w:pPr>
            <w:r w:rsidRPr="000544AA">
              <w:rPr>
                <w:rFonts w:ascii="Times New Roman" w:hAnsi="Times New Roman" w:cs="Times New Roman"/>
                <w:sz w:val="24"/>
                <w:szCs w:val="24"/>
              </w:rPr>
              <w:lastRenderedPageBreak/>
              <w:t>Задача 8. Создание в системе дошкольного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614CEDB" wp14:editId="17509CAD">
                      <wp:extent cx="3366770" cy="253365"/>
                      <wp:effectExtent l="0" t="0" r="0" b="3810"/>
                      <wp:docPr id="3211" name="Полотно 3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10"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11" o:spid="_x0000_s126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lRkEHcAgAAOwYAAA4AAAAAAAAAAAAAAAAALgIA&#10;AGRycy9lMm9Eb2MueG1sUEsBAi0AFAAGAAgAAAAhALXFVRHdAAAABAEAAA8AAAAAAAAAAAAAAAAA&#10;NgUAAGRycy9kb3ducmV2LnhtbFBLBQYAAAAABAAEAPMAAABABgAAAAA=&#10;">
                      <v:shape id="_x0000_s1261" type="#_x0000_t75" style="position:absolute;width:33667;height:2533;visibility:visible;mso-wrap-style:square">
                        <v:fill o:detectmouseclick="t"/>
                        <v:path o:connecttype="none"/>
                      </v:shape>
                      <v:rect id="Rectangle 386" o:spid="_x0000_s1262"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xbpsIA&#10;AADdAAAADwAAAGRycy9kb3ducmV2LnhtbERPy2oCMRTdF/yHcIXuamZsER2NokKxCC58fMBlcp2M&#10;Tm7GJOr0782i0OXhvGeLzjbiQT7UjhXkgwwEcel0zZWC0/H7YwwiRGSNjWNS8EsBFvPe2wwL7Z68&#10;p8chViKFcChQgYmxLaQMpSGLYeBa4sSdnbcYE/SV1B6fKdw2cphlI2mx5tRgsKW1ofJ6uFsFtNrs&#10;J5dlMDvp85DvtqPJ1+am1Hu/W05BROriv/jP/aMVfA7ztD+9S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Fum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мтб</w:t>
            </w:r>
            <w:proofErr w:type="spellEnd"/>
            <w:r w:rsidRPr="009E0B5C">
              <w:rPr>
                <w:rFonts w:ascii="Times New Roman" w:hAnsi="Times New Roman" w:cs="Times New Roman"/>
                <w:color w:val="auto"/>
                <w:sz w:val="18"/>
                <w:szCs w:val="18"/>
                <w:vertAlign w:val="subscript"/>
              </w:rPr>
              <w:t xml:space="preserve"> </w:t>
            </w:r>
            <w:proofErr w:type="spellStart"/>
            <w:r w:rsidRPr="009E0B5C">
              <w:rPr>
                <w:rFonts w:ascii="Times New Roman" w:hAnsi="Times New Roman" w:cs="Times New Roman"/>
                <w:color w:val="auto"/>
                <w:sz w:val="18"/>
                <w:szCs w:val="1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A9748BB" wp14:editId="68CDE408">
                      <wp:extent cx="583565" cy="419100"/>
                      <wp:effectExtent l="0" t="0" r="0" b="0"/>
                      <wp:docPr id="3209" name="Полотно 3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6"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7"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8"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9" o:spid="_x0000_s1263"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">
                      <v:shape id="_x0000_s1264" type="#_x0000_t75" style="position:absolute;width:5835;height:4191;visibility:visible;mso-wrap-style:square">
                        <v:fill o:detectmouseclick="t"/>
                        <v:path o:connecttype="none"/>
                      </v:shape>
                      <v:rect id="Rectangle 381" o:spid="_x0000_s1265"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pZ8MA&#10;AADdAAAADwAAAGRycy9kb3ducmV2LnhtbESP3WoCMRSE74W+QziF3mnSLYhsjVIKghZvXH2Aw+bs&#10;D01OliR117dvBMHLYWa+YdbbyVlxpRB7zxreFwoEce1Nz62Gy3k3X4GICdmg9UwabhRhu3mZrbE0&#10;fuQTXavUigzhWKKGLqWhlDLWHTmMCz8QZ6/xwWHKMrTSBBwz3FlZKLWUDnvOCx0O9N1R/Vv9OQ3y&#10;XO3GVWWD8j9Fc7SH/akhr/Xb6/T1CSLRlJ7hR3tvNHwUa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5pZ8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M/MMA&#10;AADdAAAADwAAAGRycy9kb3ducmV2LnhtbESP3WoCMRSE7wu+QzhC72riFlS2RpGCYIs3rj7AYXP2&#10;hyYnS5K627dvCgUvh5n5htnuJ2fFnULsPWtYLhQI4tqbnlsNt+vxZQMiJmSD1jNp+KEI+93saYul&#10;8SNf6F6lVmQIxxI1dCkNpZSx7shhXPiBOHuNDw5TlqGVJuCY4c7KQqmVdNhzXuhwoPeO6q/q22mQ&#10;1+o4bioblP8smrP9OF0a8lo/z6fDG4hEU3qE/9sno+G1UG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M/M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83" o:spid="_x0000_s12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Yjr8A&#10;AADdAAAADwAAAGRycy9kb3ducmV2LnhtbERPy2oCMRTdC/2HcAvuNOkIIlOjiCDY4sbRD7hM7jxo&#10;cjMkqTP9+2YhuDyc93Y/OSseFGLvWcPHUoEgrr3pudVwv50WGxAxIRu0nknDH0XY795mWyyNH/lK&#10;jyq1IodwLFFDl9JQShnrjhzGpR+IM9f44DBlGFppAo453FlZKLWWDnvODR0OdOyo/ql+nQZ5q07j&#10;prJB+e+iudiv87Uhr/X8fTp8gkg0pZf46T4bDatC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ViO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директор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9E0B5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hAnsi="Times New Roman" w:cs="Times New Roman"/>
                <w:bCs/>
                <w:sz w:val="18"/>
                <w:szCs w:val="18"/>
              </w:rPr>
              <w:t>Лужского</w:t>
            </w:r>
            <w:proofErr w:type="spellEnd"/>
            <w:r w:rsidRPr="009E0B5C">
              <w:rPr>
                <w:rFonts w:ascii="Times New Roman" w:hAnsi="Times New Roman" w:cs="Times New Roman"/>
                <w:bCs/>
                <w:sz w:val="18"/>
                <w:szCs w:val="18"/>
              </w:rPr>
              <w:t xml:space="preserve"> муниципального района Ленинградской области), </w:t>
            </w:r>
            <w:r w:rsidRPr="009E0B5C">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51ED0D7F" wp14:editId="0E2B9A88">
                      <wp:extent cx="3366770" cy="253365"/>
                      <wp:effectExtent l="0" t="0" r="0" b="3810"/>
                      <wp:docPr id="3205" name="Полотно 3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4"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5" o:spid="_x0000_s126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ZelQ3cAgAAOwYAAA4AAAAAAAAAAAAAAAAALgIA&#10;AGRycy9lMm9Eb2MueG1sUEsBAi0AFAAGAAgAAAAhALXFVRHdAAAABAEAAA8AAAAAAAAAAAAAAAAA&#10;NgUAAGRycy9kb3ducmV2LnhtbFBLBQYAAAAABAAEAPMAAABABgAAAAA=&#10;">
                      <v:shape id="_x0000_s1269" type="#_x0000_t75" style="position:absolute;width:33667;height:2533;visibility:visible;mso-wrap-style:square">
                        <v:fill o:detectmouseclick="t"/>
                        <v:path o:connecttype="none"/>
                      </v:shape>
                      <v:rect id="Rectangle 378" o:spid="_x0000_s1270"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LeMUA&#10;AADdAAAADwAAAGRycy9kb3ducmV2LnhtbESP0WoCMRRE3wv+Q7iCbzW7KqJbo9iCWAo+qP2Ay+Z2&#10;s3VzsyZRt3/fCIKPw8ycYRarzjbiSj7UjhXkwwwEcel0zZWC7+PmdQYiRGSNjWNS8EcBVsveywIL&#10;7W68p+shViJBOBSowMTYFlKG0pDFMHQtcfJ+nLcYk/SV1B5vCW4bOcqyqbRYc1ow2NKHofJ0uFgF&#10;9L7dz3/Xweykz0O++5rOJ9uzUoN+t34DEamLz/Cj/akVjEfZ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st4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9D3FB45" wp14:editId="145B51D2">
                      <wp:extent cx="718820" cy="285115"/>
                      <wp:effectExtent l="0" t="0" r="0" b="635"/>
                      <wp:docPr id="3203" name="Полотно 3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0"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1"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2"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3" o:spid="_x0000_s1271"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">
                      <v:shape id="_x0000_s1272" type="#_x0000_t75" style="position:absolute;width:7188;height:2851;visibility:visible;mso-wrap-style:square">
                        <v:fill o:detectmouseclick="t"/>
                        <v:path o:connecttype="none"/>
                      </v:shape>
                      <v:rect id="Rectangle 373" o:spid="_x0000_s1273"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xE8MA&#10;AADdAAAADwAAAGRycy9kb3ducmV2LnhtbESP3WoCMRSE74W+QzgF7zRxBZGtUUpBsNIbVx/gsDn7&#10;Q5OTJUnd7ds3QsHLYWa+YXaHyVlxpxB7zxpWSwWCuPam51bD7XpcbEHEhGzQeiYNvxThsH+Z7bA0&#10;fuQL3avUigzhWKKGLqWhlDLWHTmMSz8QZ6/xwWHKMrTSBBwz3FlZKLWRDnvOCx0O9NFR/V39OA3y&#10;Wh3HbWWD8uei+bKfp0tDXuv56/T+BiLRlJ7h//bJaFgXa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xE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75" o:spid="_x0000_s12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vZMIA&#10;AADdAAAADwAAAGRycy9kb3ducmV2LnhtbESP3WoCMRSE74W+QziF3mnSFURWo0hBsNIbVx/gsDn7&#10;g8nJkqTu9u2bQsHLYWa+Ybb7yVnxoBB7zxreFwoEce1Nz62G2/U4X4OICdmg9UwafijCfvcy22Jp&#10;/MgXelSpFRnCsUQNXUpDKWWsO3IYF34gzl7jg8OUZWilCThmuLOyUGolHfacFzoc6KOj+l59Ow3y&#10;Wh3HdWWD8uei+bKfp0tDXuu31+mwAZFoSs/wf/tkNCwLV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W9k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9E0B5C">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lastRenderedPageBreak/>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sidRPr="009E0B5C">
              <w:rPr>
                <w:rFonts w:hint="eastAsia"/>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F58135C" wp14:editId="60EB76A1">
                      <wp:extent cx="3366770" cy="326390"/>
                      <wp:effectExtent l="0" t="0" r="0" b="0"/>
                      <wp:docPr id="3199" name="Полотно 3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99" o:spid="_x0000_s1276"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y4Q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">
                      <v:shape id="_x0000_s1277" type="#_x0000_t75" style="position:absolute;width:33667;height:3263;visibility:visible;mso-wrap-style:square">
                        <v:fill o:detectmouseclick="t"/>
                        <v:path o:connecttype="none"/>
                      </v:shape>
                      <v:rect id="Rectangle 370" o:spid="_x0000_s1278"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1hsIA&#10;AADdAAAADwAAAGRycy9kb3ducmV2LnhtbERP3WrCMBS+H/gO4Qi7m2nnkLUaxQniELzQ+QCH5thU&#10;m5OaRO3e3lwMdvnx/c8WvW3FnXxoHCvIRxkI4srphmsFx5/12yeIEJE1to5JwS8FWMwHLzMstXvw&#10;nu6HWIsUwqFEBSbGrpQyVIYshpHriBN3ct5iTNDXUnt8pHDbyvcsm0iLDacGgx2tDFWXw80qoK/N&#10;vjgvg9lJn4d8t50UH5urUq/DfjkFEamP/+I/97dWMM6LNDe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WGwgAAAN0AAAAPAAAAAAAAAAAAAAAAAJgCAABkcnMvZG93&#10;bnJldi54bWxQSwUGAAAAAAQABAD1AAAAhw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432DFE5" wp14:editId="6EC4331F">
                      <wp:extent cx="771525" cy="285115"/>
                      <wp:effectExtent l="0" t="0" r="0" b="635"/>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6"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7" o:spid="_x0000_s1279"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">
                      <v:shape id="_x0000_s1280" type="#_x0000_t75" style="position:absolute;width:7715;height:2851;visibility:visible;mso-wrap-style:square">
                        <v:fill o:detectmouseclick="t"/>
                        <v:path o:connecttype="none"/>
                      </v:shape>
                      <v:rect id="Rectangle 365" o:spid="_x0000_s1281"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D68MA&#10;AADdAAAADwAAAGRycy9kb3ducmV2LnhtbESP3WoCMRSE7wu+QziCdzWrU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MD6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67" o:spid="_x0000_s12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 xml:space="preserve">Показатель 12. Количество организаций дошкольного образования детей, осуществивших мероприятия </w:t>
            </w:r>
            <w:r w:rsidRPr="009E0B5C">
              <w:rPr>
                <w:sz w:val="18"/>
                <w:szCs w:val="18"/>
              </w:rPr>
              <w:lastRenderedPageBreak/>
              <w:t>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w:t>
            </w:r>
            <w:r w:rsidRPr="009E0B5C">
              <w:rPr>
                <w:rFonts w:ascii="Times New Roman" w:hAnsi="Times New Roman" w:cs="Times New Roman"/>
                <w:sz w:val="18"/>
                <w:szCs w:val="18"/>
              </w:rPr>
              <w:lastRenderedPageBreak/>
              <w:t>земельным участком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3816A623" wp14:editId="57F052B2">
                      <wp:extent cx="3366770" cy="253365"/>
                      <wp:effectExtent l="0" t="0" r="0" b="381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2"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93" o:spid="_x0000_s1284"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BlQ6JZ3QIAADsGAAAOAAAAAAAAAAAAAAAAAC4C&#10;AABkcnMvZTJvRG9jLnhtbFBLAQItABQABgAIAAAAIQC1xVUR3QAAAAQBAAAPAAAAAAAAAAAAAAAA&#10;ADcFAABkcnMvZG93bnJldi54bWxQSwUGAAAAAAQABADzAAAAQQYAAAAA&#10;">
                      <v:shape id="_x0000_s1285" type="#_x0000_t75" style="position:absolute;width:33667;height:2533;visibility:visible;mso-wrap-style:square">
                        <v:fill o:detectmouseclick="t"/>
                        <v:path o:connecttype="none"/>
                      </v:shape>
                      <v:rect id="Rectangle 362" o:spid="_x0000_s1286"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CbMUA&#10;AADdAAAADwAAAGRycy9kb3ducmV2LnhtbESPUWvCMBSF3wf7D+EO9jbTuiG2GkWF4Rj4YPUHXJpr&#10;0625qUnU7t8vg4GPh3POdzjz5WA7cSUfWscK8lEGgrh2uuVGwfHw/jIFESKyxs4xKfihAMvF48Mc&#10;S+1uvKdrFRuRIBxKVGBi7EspQ23IYhi5njh5J+ctxiR9I7XHW4LbTo6zbCIttpwWDPa0MVR/Vxer&#10;gNbbffG1CmYnfR7y3eekeNuelXp+GlYzEJGGeA//tz+0gte8GMP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Js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 меж </w:t>
            </w:r>
            <w:proofErr w:type="spellStart"/>
            <w:r w:rsidRPr="009E0B5C">
              <w:rPr>
                <w:rFonts w:ascii="Times New Roman" w:hAnsi="Times New Roman" w:cs="Times New Roman"/>
                <w:color w:val="auto"/>
                <w:sz w:val="28"/>
                <w:szCs w:val="28"/>
                <w:vertAlign w:val="subscript"/>
              </w:rPr>
              <w:t>доу</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9A16988" wp14:editId="005A4B58">
                      <wp:extent cx="771525" cy="285115"/>
                      <wp:effectExtent l="0" t="0" r="0" b="635"/>
                      <wp:docPr id="3191" name="Полотно 3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8"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89"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0"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1" o:spid="_x0000_s128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">
                      <v:shape id="_x0000_s1288" type="#_x0000_t75" style="position:absolute;width:7715;height:2851;visibility:visible;mso-wrap-style:square">
                        <v:fill o:detectmouseclick="t"/>
                        <v:path o:connecttype="none"/>
                      </v:shape>
                      <v:rect id="Rectangle 357" o:spid="_x0000_s1289"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6qL8A&#10;AADdAAAADwAAAGRycy9kb3ducmV2LnhtbERPy4rCMBTdC/5DuAOzs6kODKUaRQYER9xY/YBLc/vA&#10;5KYk0Xb+3iyEWR7Oe7ObrBFP8qF3rGCZ5SCIa6d7bhXcrodFASJEZI3GMSn4owC77Xy2wVK7kS/0&#10;rGIrUgiHEhV0MQ6llKHuyGLI3ECcuMZ5izFB30rtcUzh1shVnn9Liz2nhg4H+umovlcPq0Beq8NY&#10;VMbn7rRqzub3eGnIKfX5Me3XICJN8V/8dh+1gq9lkeam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zqo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9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fM8MA&#10;AADdAAAADwAAAGRycy9kb3ducmV2LnhtbESP3WoCMRSE7wu+QzgF72pWC7KuRimCYKU3rj7AYXP2&#10;B5OTJUnd7dsboeDlMDPfMJvdaI24kw+dYwXzWQaCuHK640bB9XL4yEGEiKzROCYFfxRgt528bbDQ&#10;buAz3cvYiAThUKCCNsa+kDJULVkMM9cTJ6923mJM0jdSexwS3Bq5yLKltNhxWmixp31L1a38tQrk&#10;pTwMeWl85k6L+sd8H881OaWm7+PXGkSkMb7C/+2jVvA5z1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efM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59" o:spid="_x0000_s129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r>
      <w:tr w:rsidR="000544AA" w:rsidRPr="009E0B5C" w:rsidTr="00CE0F0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Задача 9. Оказание мер социальной поддержки семьям, имеющим детей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
              <w:widowControl w:val="0"/>
              <w:contextualSpacing/>
              <w:rPr>
                <w:sz w:val="18"/>
                <w:szCs w:val="18"/>
              </w:rPr>
            </w:pPr>
            <w:r w:rsidRPr="009E0B5C">
              <w:rPr>
                <w:sz w:val="18"/>
                <w:szCs w:val="18"/>
              </w:rPr>
              <w:t xml:space="preserve">Показатель 13. </w:t>
            </w:r>
          </w:p>
          <w:p w:rsidR="009E0B5C" w:rsidRPr="009E0B5C" w:rsidRDefault="009E0B5C" w:rsidP="009E0B5C">
            <w:pPr>
              <w:pStyle w:val="af"/>
              <w:widowControl w:val="0"/>
              <w:contextualSpacing/>
              <w:rPr>
                <w:sz w:val="18"/>
                <w:szCs w:val="18"/>
              </w:rPr>
            </w:pPr>
            <w:r w:rsidRPr="009E0B5C">
              <w:rPr>
                <w:sz w:val="18"/>
                <w:szCs w:val="18"/>
              </w:rPr>
              <w:t xml:space="preserve">Среднемесячная численность </w:t>
            </w:r>
            <w:proofErr w:type="gramStart"/>
            <w:r w:rsidRPr="009E0B5C">
              <w:rPr>
                <w:sz w:val="18"/>
                <w:szCs w:val="18"/>
              </w:rPr>
              <w:t>детей</w:t>
            </w:r>
            <w:proofErr w:type="gramEnd"/>
            <w:r w:rsidRPr="009E0B5C">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Среднемесячная численность </w:t>
            </w:r>
            <w:proofErr w:type="gramStart"/>
            <w:r w:rsidRPr="009E0B5C">
              <w:rPr>
                <w:rFonts w:ascii="Times New Roman" w:hAnsi="Times New Roman" w:cs="Times New Roman"/>
                <w:sz w:val="18"/>
                <w:szCs w:val="18"/>
              </w:rPr>
              <w:t>детей</w:t>
            </w:r>
            <w:proofErr w:type="gramEnd"/>
            <w:r w:rsidRPr="009E0B5C">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sidRPr="009E0B5C">
              <w:rPr>
                <w:rFonts w:ascii="Times New Roman" w:hAnsi="Times New Roman" w:cs="Times New Roman"/>
                <w:sz w:val="18"/>
                <w:szCs w:val="18"/>
              </w:rPr>
              <w:t>Лужскому</w:t>
            </w:r>
            <w:proofErr w:type="spellEnd"/>
            <w:r w:rsidRPr="009E0B5C">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43A6FBC" wp14:editId="00DD87E5">
                      <wp:extent cx="3366770" cy="620395"/>
                      <wp:effectExtent l="0" t="0" r="0" b="0"/>
                      <wp:docPr id="3187" name="Полотно 3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4"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85"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hint="eastAsia"/>
                                      </w:rPr>
                                      <w:t>_______________________</w:t>
                                    </w:r>
                                  </w:p>
                                </w:txbxContent>
                              </wps:txbx>
                              <wps:bodyPr rot="0" vert="horz" wrap="none" lIns="0" tIns="0" rIns="0" bIns="0" anchor="t" anchorCtr="0" upright="1">
                                <a:noAutofit/>
                              </wps:bodyPr>
                            </wps:wsp>
                            <wps:wsp>
                              <wps:cNvPr id="3186"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87" o:spid="_x0000_s1292"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">
                      <v:shape id="_x0000_s1293" type="#_x0000_t75" style="position:absolute;width:33667;height:6203;visibility:visible;mso-wrap-style:square">
                        <v:fill o:detectmouseclick="t"/>
                        <v:path o:connecttype="none"/>
                      </v:shape>
                      <v:rect id="Rectangle 352" o:spid="_x0000_s1294"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pXsUA&#10;AADdAAAADwAAAGRycy9kb3ducmV2LnhtbESP3WoCMRSE7wu+QziCdzW7VUS3RtGCKAUv/HmAw+Z0&#10;s+3mZE2irm/fFApeDjPzDTNfdrYRN/KhdqwgH2YgiEuna64UnE+b1ymIEJE1No5JwYMCLBe9lzkW&#10;2t35QLdjrESCcChQgYmxLaQMpSGLYeha4uR9OW8xJukrqT3eE9w28i3LJtJizWnBYEsfhsqf49Uq&#10;oPX2MPteBbOXPg/5/nMyG28vSg363eodRKQuPsP/7Z1WMMqnY/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KlexQAAAN0AAAAPAAAAAAAAAAAAAAAAAJgCAABkcnMv&#10;ZG93bnJldi54bWxQSwUGAAAAAAQABAD1AAAAigMAAAAA&#10;" filled="f" stroked="f">
                        <v:textbox inset="0,0,0,0">
                          <w:txbxContent>
                            <w:p w:rsidR="009E0B5C" w:rsidRDefault="009E0B5C" w:rsidP="009E0B5C">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5"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cUA&#10;AADdAAAADwAAAGRycy9kb3ducmV2LnhtbESP0WoCMRRE34X+Q7iCb5rdVkW3RrEFUQQftP2Ay+Z2&#10;s3Vzs02ibv++EYQ+DjNzhlmsOtuIK/lQO1aQjzIQxKXTNVcKPj82wxmIEJE1No5JwS8FWC2fegss&#10;tLvxka6nWIkE4VCgAhNjW0gZSkMWw8i1xMn7ct5iTNJXUnu8Jbht5HOWTaXFmtOCwZbeDZXn08Uq&#10;oLftcf69DuYgfR7yw346H29/lBr0u/UriEhd/A8/2jut4CWfTeD+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AzFxQAAAN0AAAAPAAAAAAAAAAAAAAAAAJgCAABkcnMv&#10;ZG93bnJldi54bWxQSwUGAAAAAAQABAD1AAAAigMAAAAA&#10;" filled="f" stroked="f">
                        <v:textbox inset="0,0,0,0">
                          <w:txbxContent>
                            <w:p w:rsidR="009E0B5C" w:rsidRDefault="009E0B5C" w:rsidP="009E0B5C">
                              <w:r>
                                <w:rPr>
                                  <w:rFonts w:hint="eastAsia"/>
                                </w:rPr>
                                <w:t>_______________________</w:t>
                              </w:r>
                            </w:p>
                          </w:txbxContent>
                        </v:textbox>
                      </v:rect>
                      <v:rect id="Rectangle 354" o:spid="_x0000_s1296"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rPr>
                                <w:t>12</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rPr>
              <w:t>Ч</w:t>
            </w:r>
            <w:r w:rsidRPr="009E0B5C">
              <w:rPr>
                <w:rFonts w:ascii="Times New Roman" w:hAnsi="Times New Roman" w:cs="Times New Roman"/>
                <w:color w:val="auto"/>
                <w:sz w:val="28"/>
                <w:szCs w:val="28"/>
                <w:vertAlign w:val="subscript"/>
              </w:rPr>
              <w:t xml:space="preserve"> комп </w:t>
            </w:r>
            <w:proofErr w:type="spellStart"/>
            <w:r w:rsidRPr="009E0B5C">
              <w:rPr>
                <w:rFonts w:ascii="Times New Roman" w:hAnsi="Times New Roman" w:cs="Times New Roman"/>
                <w:color w:val="auto"/>
                <w:sz w:val="28"/>
                <w:szCs w:val="28"/>
                <w:vertAlign w:val="subscript"/>
              </w:rPr>
              <w:t>рп</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среднемесячная численность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w:lastRenderedPageBreak/>
              <mc:AlternateContent>
                <mc:Choice Requires="wpc">
                  <w:drawing>
                    <wp:inline distT="0" distB="0" distL="0" distR="0" wp14:anchorId="4DB314C3" wp14:editId="6A305BFF">
                      <wp:extent cx="771525" cy="285115"/>
                      <wp:effectExtent l="0" t="0" r="0" b="635"/>
                      <wp:docPr id="3183" name="Полотно 3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0"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81"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Ч</w:t>
                                    </w:r>
                                  </w:p>
                                </w:txbxContent>
                              </wps:txbx>
                              <wps:bodyPr rot="0" vert="horz" wrap="none" lIns="0" tIns="0" rIns="0" bIns="0" anchor="t" anchorCtr="0" upright="1">
                                <a:spAutoFit/>
                              </wps:bodyPr>
                            </wps:wsp>
                            <wps:wsp>
                              <wps:cNvPr id="3182"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83" o:spid="_x0000_s1297"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">
                      <v:shape id="_x0000_s1298" type="#_x0000_t75" style="position:absolute;width:7715;height:2851;visibility:visible;mso-wrap-style:square">
                        <v:fill o:detectmouseclick="t"/>
                        <v:path o:connecttype="none"/>
                      </v:shape>
                      <v:rect id="Rectangle 347" o:spid="_x0000_s1299"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2rr8A&#10;AADdAAAADwAAAGRycy9kb3ducmV2LnhtbERPy4rCMBTdC/5DuAOzs6kO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TTau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300"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Ч</w:t>
                              </w:r>
                            </w:p>
                          </w:txbxContent>
                        </v:textbox>
                      </v:rect>
                      <v:rect id="Rectangle 349" o:spid="_x0000_s1301"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hAnsi="Times New Roman" w:cs="Times New Roman"/>
                <w:noProof/>
                <w:color w:val="auto"/>
                <w:sz w:val="18"/>
                <w:szCs w:val="18"/>
                <w:lang w:val="ru-RU"/>
              </w:rPr>
              <mc:AlternateContent>
                <mc:Choice Requires="wpc">
                  <w:drawing>
                    <wp:inline distT="0" distB="0" distL="0" distR="0" wp14:anchorId="5C46452A" wp14:editId="0ED83BF2">
                      <wp:extent cx="771525" cy="285115"/>
                      <wp:effectExtent l="0" t="0" r="0" b="635"/>
                      <wp:docPr id="3179" name="Полотно 3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6"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77"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Ч</w:t>
                                    </w:r>
                                  </w:p>
                                </w:txbxContent>
                              </wps:txbx>
                              <wps:bodyPr rot="0" vert="horz" wrap="none" lIns="0" tIns="0" rIns="0" bIns="0" anchor="t" anchorCtr="0" upright="1">
                                <a:spAutoFit/>
                              </wps:bodyPr>
                            </wps:wsp>
                            <wps:wsp>
                              <wps:cNvPr id="3178" name="Rectangle 344"/>
                              <wps:cNvSpPr>
                                <a:spLocks noChangeArrowheads="1"/>
                              </wps:cNvSpPr>
                              <wps:spPr bwMode="auto">
                                <a:xfrm>
                                  <a:off x="168910" y="22225"/>
                                  <a:ext cx="223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79" o:spid="_x0000_s1302"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">
                      <v:shape id="_x0000_s1303" type="#_x0000_t75" style="position:absolute;width:7715;height:2851;visibility:visible;mso-wrap-style:square">
                        <v:fill o:detectmouseclick="t"/>
                        <v:path o:connecttype="none"/>
                      </v:shape>
                      <v:rect id="Rectangle 342" o:spid="_x0000_s1304"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5"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Ч</w:t>
                              </w:r>
                            </w:p>
                          </w:txbxContent>
                        </v:textbox>
                      </v:rect>
                      <v:rect id="Rectangle 344" o:spid="_x0000_s1306" style="position:absolute;left:1689;top:222;width:223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j78A&#10;AADdAAAADwAAAGRycy9kb3ducmV2LnhtbERPy4rCMBTdC/5DuIK7MVXB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kqPvwAAAN0AAAAPAAAAAAAAAAAAAAAAAJgCAABkcnMvZG93bnJl&#10;di54bWxQSwUGAAAAAAQABAD1AAAAhA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sidRPr="009E0B5C">
              <w:rPr>
                <w:rFonts w:ascii="Times New Roman" w:eastAsia="Times New Roman" w:hAnsi="Times New Roman" w:cs="Times New Roman"/>
                <w:color w:val="auto"/>
                <w:sz w:val="18"/>
                <w:szCs w:val="18"/>
              </w:rPr>
              <w:t xml:space="preserve"> сумма численности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1229</w:t>
            </w:r>
          </w:p>
        </w:tc>
      </w:tr>
      <w:tr w:rsidR="000544AA" w:rsidRPr="009E0B5C" w:rsidTr="00DF2064">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af1"/>
              <w:widowControl w:val="0"/>
              <w:spacing w:before="0" w:after="0"/>
              <w:contextualSpacing/>
            </w:pPr>
            <w:r w:rsidRPr="000544AA">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Показатель 14. Удельный вес численности детей и молодежи в возрасте</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от 6,5 до 18 лет, получающих</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образование по программам</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начального общего, среднего</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общего, основного общего</w:t>
            </w:r>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 xml:space="preserve">образования в </w:t>
            </w:r>
            <w:proofErr w:type="gramStart"/>
            <w:r w:rsidRPr="009E0B5C">
              <w:rPr>
                <w:rStyle w:val="FontStyle16"/>
                <w:rFonts w:eastAsia="Calibri"/>
                <w:b w:val="0"/>
                <w:sz w:val="18"/>
                <w:szCs w:val="18"/>
              </w:rPr>
              <w:t>общеобразовательных</w:t>
            </w:r>
            <w:proofErr w:type="gramEnd"/>
          </w:p>
          <w:p w:rsidR="009E0B5C" w:rsidRPr="009E0B5C" w:rsidRDefault="009E0B5C" w:rsidP="009E0B5C">
            <w:pPr>
              <w:pStyle w:val="Style6"/>
              <w:contextualSpacing/>
              <w:jc w:val="both"/>
              <w:rPr>
                <w:rStyle w:val="FontStyle16"/>
                <w:rFonts w:eastAsia="Calibri"/>
                <w:b w:val="0"/>
                <w:sz w:val="18"/>
                <w:szCs w:val="18"/>
              </w:rPr>
            </w:pPr>
            <w:proofErr w:type="gramStart"/>
            <w:r w:rsidRPr="009E0B5C">
              <w:rPr>
                <w:rStyle w:val="FontStyle16"/>
                <w:rFonts w:eastAsia="Calibri"/>
                <w:b w:val="0"/>
                <w:sz w:val="18"/>
                <w:szCs w:val="18"/>
              </w:rPr>
              <w:t>организациях (в общей</w:t>
            </w:r>
            <w:proofErr w:type="gramEnd"/>
          </w:p>
          <w:p w:rsidR="009E0B5C" w:rsidRPr="009E0B5C" w:rsidRDefault="009E0B5C" w:rsidP="009E0B5C">
            <w:pPr>
              <w:pStyle w:val="Style6"/>
              <w:contextualSpacing/>
              <w:jc w:val="both"/>
              <w:rPr>
                <w:rStyle w:val="FontStyle16"/>
                <w:rFonts w:eastAsia="Calibri"/>
                <w:b w:val="0"/>
                <w:sz w:val="18"/>
                <w:szCs w:val="18"/>
              </w:rPr>
            </w:pPr>
            <w:r w:rsidRPr="009E0B5C">
              <w:rPr>
                <w:rStyle w:val="FontStyle16"/>
                <w:rFonts w:eastAsia="Calibri"/>
                <w:b w:val="0"/>
                <w:sz w:val="18"/>
                <w:szCs w:val="18"/>
              </w:rPr>
              <w:t>численности детей и молодежи</w:t>
            </w:r>
          </w:p>
          <w:p w:rsidR="009E0B5C" w:rsidRPr="009E0B5C" w:rsidRDefault="009E0B5C" w:rsidP="009E0B5C">
            <w:pPr>
              <w:pStyle w:val="ConsPlusNormal"/>
              <w:contextualSpacing/>
              <w:jc w:val="both"/>
            </w:pPr>
            <w:r w:rsidRPr="009E0B5C">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23"/>
                <w:szCs w:val="23"/>
              </w:rPr>
            </w:pP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Style6"/>
              <w:contextualSpacing/>
              <w:jc w:val="both"/>
              <w:rPr>
                <w:sz w:val="18"/>
                <w:szCs w:val="18"/>
                <w:shd w:val="clear" w:color="auto" w:fill="FFFFFF"/>
              </w:rPr>
            </w:pPr>
            <w:r w:rsidRPr="009E0B5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bCs/>
                <w:sz w:val="18"/>
                <w:szCs w:val="18"/>
                <w:shd w:val="clear" w:color="auto" w:fill="FFFFFF"/>
              </w:rPr>
              <w:t xml:space="preserve"> - </w:t>
            </w:r>
            <w:r w:rsidRPr="009E0B5C">
              <w:rPr>
                <w:sz w:val="18"/>
                <w:szCs w:val="18"/>
                <w:shd w:val="clear" w:color="auto" w:fill="FFFFFF"/>
              </w:rPr>
              <w:t>форма федерального статистического наблюдения</w:t>
            </w:r>
            <w:r w:rsidRPr="009E0B5C">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Style w:val="FontStyle16"/>
                <w:b w:val="0"/>
                <w:color w:val="auto"/>
                <w:sz w:val="18"/>
                <w:szCs w:val="18"/>
              </w:rPr>
              <w:t xml:space="preserve">Общая численность детей и молодежи в возрасте от 6,5 до 18 лет - </w:t>
            </w:r>
            <w:r w:rsidRPr="009E0B5C">
              <w:rPr>
                <w:rFonts w:ascii="Times New Roman" w:eastAsia="Times New Roman" w:hAnsi="Times New Roman" w:cs="Times New Roman"/>
                <w:color w:val="auto"/>
                <w:sz w:val="18"/>
                <w:szCs w:val="18"/>
              </w:rPr>
              <w:t>данные АИС «ЭЗШ» (Электронная запись в школу)</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81A00A7" wp14:editId="6897C23C">
                      <wp:extent cx="1983740" cy="531495"/>
                      <wp:effectExtent l="0" t="0" r="0" b="1905"/>
                      <wp:docPr id="3175" name="Полотно 3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9"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0"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1"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72"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73"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74"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75" o:spid="_x0000_s1307"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">
                      <v:shape id="_x0000_s1308" type="#_x0000_t75" style="position:absolute;width:19837;height:5314;visibility:visible;mso-wrap-style:square">
                        <v:fill o:detectmouseclick="t"/>
                        <v:path o:connecttype="none"/>
                      </v:shape>
                      <v:line id="Line 334" o:spid="_x0000_s1309"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x9XscAAADdAAAADwAAAGRycy9kb3ducmV2LnhtbESPS2vDMBCE74X+B7GF3mI5CaSpayU0&#10;D0MbyKFJodfFWj+ItTKWmij/PioEehxm5hsmXwbTiTMNrrWsYJykIIhLq1uuFXwfi9EchPPIGjvL&#10;pOBKDpaLx4ccM20v/EXng69FhLDLUEHjfZ9J6cqGDLrE9sTRq+xg0Ec51FIPeIlw08lJms6kwZbj&#10;QoM9rRsqT4dfo+C06Wwotrt6VUxC+vNy3X9WR63U81N4fwPhKfj/8L39oRVMx7NX+HsTn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TH1exwAAAN0AAAAPAAAAAAAA&#10;AAAAAAAAAKECAABkcnMvZG93bnJldi54bWxQSwUGAAAAAAQABAD5AAAAlQMAAAAA&#10;" strokeweight="39e-5mm"/>
                      <v:rect id="Rectangle 335" o:spid="_x0000_s1310"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ib8A&#10;AADdAAAADwAAAGRycy9kb3ducmV2LnhtbERPy4rCMBTdC/5DuIK7MVXBkWoUEQQd3Fj9gEtz+8Dk&#10;piQZ2/l7sxhweTjv7X6wRrzIh9axgvksA0FcOt1yreBxP32tQYSIrNE4JgV/FGC/G4+2mGvX841e&#10;RaxFCuGQo4Imxi6XMpQNWQwz1xEnrnLeYkzQ11J77FO4NXKRZStpseXU0GBHx4bKZ/FrFch7cerX&#10;hfGZ+1lUV3M53ypySk0nw2EDItIQP+J/91krWM6/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mEaJ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36" o:spid="_x0000_s1311"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2"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3"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jMscA&#10;AADdAAAADwAAAGRycy9kb3ducmV2LnhtbESPQWvCQBSE70L/w/KEXqRuVFAbs5FSEHooFKMHe3tk&#10;X7PR7NuQ3Zq0v75bEDwOM/MNk20H24grdb52rGA2TUAQl07XXCk4HnZPaxA+IGtsHJOCH/KwzR9G&#10;Gaba9bynaxEqESHsU1RgQmhTKX1pyKKfupY4el+usxii7CqpO+wj3DZyniRLabHmuGCwpVdD5aX4&#10;tgp2H6ea+FfuJ8/r3p3L+Wdh3lulHsfDywZEoCHcw7f2m1awmK0W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wozLHAAAA3QAAAA8AAAAAAAAAAAAAAAAAmAIAAGRy&#10;cy9kb3ducmV2LnhtbFBLBQYAAAAABAAEAPUAAACMAw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4"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7RscA&#10;AADdAAAADwAAAGRycy9kb3ducmV2LnhtbESPQWvCQBSE7wX/w/KEXopu1FJjdBUpCD0IxbSH9vbI&#10;PrPR7NuQ3Zror+8WhB6HmfmGWW16W4sLtb5yrGAyTkAQF05XXCr4/NiNUhA+IGusHZOCK3nYrAcP&#10;K8y06/hAlzyUIkLYZ6jAhNBkUvrCkEU/dg1x9I6utRiibEupW+wi3NZymiQv0mLFccFgQ6+GinP+&#10;YxXs3r8q4ps8PC3Szp2K6Xdu9o1Sj8N+uwQRqA//4Xv7TSuYTeb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ZO0b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proofErr w:type="gramStart"/>
            <w:r w:rsidRPr="009E0B5C">
              <w:rPr>
                <w:sz w:val="18"/>
                <w:szCs w:val="18"/>
              </w:rPr>
              <w:t>DO</w:t>
            </w:r>
            <w:proofErr w:type="gramEnd"/>
            <w:r w:rsidRPr="009E0B5C">
              <w:rPr>
                <w:sz w:val="18"/>
                <w:szCs w:val="18"/>
                <w:vertAlign w:val="subscript"/>
              </w:rPr>
              <w:t>ОО</w:t>
            </w:r>
            <w:r w:rsidRPr="009E0B5C">
              <w:rPr>
                <w:sz w:val="18"/>
                <w:szCs w:val="18"/>
              </w:rPr>
              <w:t xml:space="preserve"> - </w:t>
            </w:r>
            <w:r w:rsidRPr="009E0B5C">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 об</w:t>
            </w:r>
            <w:r w:rsidRPr="009E0B5C">
              <w:rPr>
                <w:rFonts w:ascii="Times New Roman" w:hAnsi="Times New Roman" w:cs="Times New Roman"/>
                <w:sz w:val="18"/>
                <w:szCs w:val="18"/>
              </w:rPr>
              <w:t xml:space="preserve"> - </w:t>
            </w:r>
            <w:r w:rsidRPr="009E0B5C">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9E0B5C">
              <w:rPr>
                <w:rFonts w:ascii="Times New Roman" w:hAnsi="Times New Roman" w:cs="Times New Roman"/>
                <w:sz w:val="18"/>
                <w:szCs w:val="18"/>
              </w:rPr>
              <w:t xml:space="preserve">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widowControl w:val="0"/>
              <w:contextualSpacing/>
              <w:rPr>
                <w:rFonts w:ascii="Times New Roman" w:hAnsi="Times New Roman" w:cs="Times New Roman"/>
                <w:color w:val="auto"/>
                <w:sz w:val="18"/>
                <w:szCs w:val="18"/>
              </w:rPr>
            </w:pPr>
            <w:proofErr w:type="spellStart"/>
            <w:r w:rsidRPr="009E0B5C">
              <w:rPr>
                <w:rFonts w:ascii="Times New Roman" w:hAnsi="Times New Roman" w:cs="Times New Roman"/>
                <w:color w:val="auto"/>
                <w:sz w:val="18"/>
                <w:szCs w:val="18"/>
              </w:rPr>
              <w:t>Ч</w:t>
            </w:r>
            <w:r w:rsidRPr="009E0B5C">
              <w:rPr>
                <w:rFonts w:ascii="Times New Roman" w:hAnsi="Times New Roman" w:cs="Times New Roman"/>
                <w:color w:val="auto"/>
                <w:sz w:val="18"/>
                <w:szCs w:val="18"/>
                <w:vertAlign w:val="subscript"/>
              </w:rPr>
              <w:t>ООу</w:t>
            </w:r>
            <w:proofErr w:type="spellEnd"/>
            <w:r w:rsidRPr="009E0B5C">
              <w:rPr>
                <w:rFonts w:ascii="Times New Roman" w:hAnsi="Times New Roman" w:cs="Times New Roman"/>
                <w:color w:val="auto"/>
                <w:sz w:val="18"/>
                <w:szCs w:val="18"/>
              </w:rPr>
              <w:t xml:space="preserve"> - </w:t>
            </w:r>
            <w:r w:rsidRPr="009E0B5C">
              <w:rPr>
                <w:rFonts w:ascii="Times New Roman" w:hAnsi="Times New Roman" w:cs="Times New Roman"/>
                <w:color w:val="auto"/>
                <w:sz w:val="18"/>
                <w:szCs w:val="18"/>
                <w:shd w:val="clear" w:color="auto" w:fill="FFFFFF"/>
              </w:rPr>
              <w:t xml:space="preserve"> </w:t>
            </w:r>
            <w:r w:rsidRPr="009E0B5C">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color w:val="auto"/>
                <w:sz w:val="18"/>
                <w:szCs w:val="18"/>
              </w:rPr>
              <w:t xml:space="preserve">в </w:t>
            </w:r>
            <w:proofErr w:type="spellStart"/>
            <w:r w:rsidRPr="009E0B5C">
              <w:rPr>
                <w:rFonts w:ascii="Times New Roman" w:hAnsi="Times New Roman" w:cs="Times New Roman"/>
                <w:color w:val="auto"/>
                <w:sz w:val="18"/>
                <w:szCs w:val="18"/>
              </w:rPr>
              <w:t>Лужском</w:t>
            </w:r>
            <w:proofErr w:type="spellEnd"/>
            <w:r w:rsidRPr="009E0B5C">
              <w:rPr>
                <w:rFonts w:ascii="Times New Roman" w:hAnsi="Times New Roman" w:cs="Times New Roman"/>
                <w:color w:val="auto"/>
                <w:sz w:val="18"/>
                <w:szCs w:val="18"/>
              </w:rPr>
              <w:t xml:space="preserve"> муниципальном районе, на конец </w:t>
            </w:r>
            <w:r w:rsidRPr="009E0B5C">
              <w:rPr>
                <w:rFonts w:ascii="Times New Roman" w:hAnsi="Times New Roman" w:cs="Times New Roman"/>
                <w:color w:val="auto"/>
                <w:sz w:val="18"/>
                <w:szCs w:val="18"/>
              </w:rPr>
              <w:lastRenderedPageBreak/>
              <w:t>отчетного периода</w:t>
            </w:r>
          </w:p>
          <w:p w:rsidR="009E0B5C" w:rsidRPr="009E0B5C" w:rsidRDefault="009E0B5C" w:rsidP="009E0B5C">
            <w:pPr>
              <w:widowControl w:val="0"/>
              <w:contextualSpacing/>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33E98D3" wp14:editId="33799E0F">
                      <wp:extent cx="3366770" cy="308610"/>
                      <wp:effectExtent l="0" t="0" r="0" b="0"/>
                      <wp:docPr id="3168" name="Полотно 3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8" o:spid="_x0000_s1315"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">
                      <v:shape id="_x0000_s1316" type="#_x0000_t75" style="position:absolute;width:33667;height:3086;visibility:visible;mso-wrap-style:square">
                        <v:fill o:detectmouseclick="t"/>
                        <v:path o:connecttype="none"/>
                      </v:shape>
                      <v:rect id="Rectangle 331" o:spid="_x0000_s1317"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bR08YA&#10;AADdAAAADwAAAGRycy9kb3ducmV2LnhtbESP0WoCMRRE3wv+Q7iCbzW7Vra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bR08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t>N</w:t>
            </w:r>
            <w:proofErr w:type="spellStart"/>
            <w:r w:rsidRPr="009E0B5C">
              <w:rPr>
                <w:rFonts w:ascii="Times New Roman" w:hAnsi="Times New Roman" w:cs="Times New Roman"/>
                <w:color w:val="auto"/>
                <w:vertAlign w:val="subscript"/>
              </w:rPr>
              <w:t>кко</w:t>
            </w:r>
            <w:proofErr w:type="spellEnd"/>
            <w:r w:rsidRPr="009E0B5C">
              <w:rPr>
                <w:rFonts w:ascii="Times New Roman" w:hAnsi="Times New Roman" w:cs="Times New Roman"/>
                <w:color w:val="auto"/>
              </w:rPr>
              <w:t xml:space="preserve"> </w:t>
            </w:r>
            <w:r w:rsidRPr="009E0B5C">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sidRPr="009E0B5C">
              <w:rPr>
                <w:rFonts w:ascii="Times New Roman" w:hAnsi="Times New Roman" w:cs="Times New Roman"/>
                <w:color w:val="auto"/>
                <w:sz w:val="18"/>
                <w:szCs w:val="18"/>
              </w:rPr>
              <w:t>детей-инвалидов</w:t>
            </w:r>
            <w:proofErr w:type="spellEnd"/>
            <w:r w:rsidRPr="009E0B5C">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BB18342" wp14:editId="440564B3">
                      <wp:extent cx="624840" cy="341630"/>
                      <wp:effectExtent l="0" t="0" r="3810" b="127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3"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64"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5"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6" o:spid="_x0000_s1318"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">
                      <v:shape id="_x0000_s1319" type="#_x0000_t75" style="position:absolute;width:6248;height:3416;visibility:visible;mso-wrap-style:square">
                        <v:fill o:detectmouseclick="t"/>
                        <v:path o:connecttype="none"/>
                      </v:shape>
                      <v:rect id="Rectangle 326" o:spid="_x0000_s1320"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WV8MA&#10;AADdAAAADwAAAGRycy9kb3ducmV2LnhtbESPzYoCMRCE7wu+Q2jB25pRF5H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WV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28" o:spid="_x0000_s132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zzMMA&#10;AADdAAAADwAAAGRycy9kb3ducmV2LnhtbESPzYoCMRCE7wu+Q2jB25pRWZH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Zzz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директор МАОУ </w:t>
            </w:r>
            <w:proofErr w:type="gramStart"/>
            <w:r w:rsidRPr="009E0B5C">
              <w:rPr>
                <w:rFonts w:ascii="Times New Roman" w:hAnsi="Times New Roman" w:cs="Times New Roman"/>
                <w:color w:val="auto"/>
                <w:sz w:val="18"/>
                <w:szCs w:val="18"/>
              </w:rPr>
              <w:t>ДО</w:t>
            </w:r>
            <w:proofErr w:type="gramEnd"/>
            <w:r w:rsidRPr="009E0B5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9E0B5C" w:rsidRPr="009E0B5C" w:rsidRDefault="009E0B5C" w:rsidP="009E0B5C">
            <w:pPr>
              <w:widowControl w:val="0"/>
              <w:contextualSpacing/>
              <w:rPr>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sz w:val="23"/>
                <w:szCs w:val="23"/>
              </w:rPr>
            </w:pPr>
            <w:r w:rsidRPr="009E0B5C">
              <w:rPr>
                <w:rFonts w:ascii="Times New Roman" w:eastAsia="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A45E36E" wp14:editId="3632B1FA">
                      <wp:extent cx="3366770" cy="253365"/>
                      <wp:effectExtent l="0" t="0" r="0" b="3810"/>
                      <wp:docPr id="3162" name="Полотно 3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2" o:spid="_x0000_s132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G/YsQPcAgAAOwYAAA4AAAAAAAAAAAAAAAAALgIA&#10;AGRycy9lMm9Eb2MueG1sUEsBAi0AFAAGAAgAAAAhALXFVRHdAAAABAEAAA8AAAAAAAAAAAAAAAAA&#10;NgUAAGRycy9kb3ducmV2LnhtbFBLBQYAAAAABAAEAPMAAABABgAAAAA=&#10;">
                      <v:shape id="_x0000_s1324" type="#_x0000_t75" style="position:absolute;width:33667;height:2533;visibility:visible;mso-wrap-style:square">
                        <v:fill o:detectmouseclick="t"/>
                        <v:path o:connecttype="none"/>
                      </v:shape>
                      <v:rect id="Rectangle 323" o:spid="_x0000_s1325"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PMUA&#10;AADdAAAADwAAAGRycy9kb3ducmV2LnhtbESP0UoDMRRE3wX/IVzBN5tNlcVum5ZWkIrQh679gMvm&#10;drN1c7MmsV3/3ghCH4eZOcMsVqPrxZlC7DxrUJMCBHHjTcethsPH68MziJiQDfaeScMPRVgtb28W&#10;WBl/4T2d69SKDOFYoQab0lBJGRtLDuPED8TZO/rgMGUZWmkCXjLc9XJaFKV02HFesDjQi6Xms/52&#10;Gmiz3c9O62h3Mqiodu/l7Gn7pfX93bieg0g0pmv4v/1mNDyqUsH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w8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lastRenderedPageBreak/>
              <w:t>N</w:t>
            </w:r>
            <w:r w:rsidRPr="009E0B5C">
              <w:rPr>
                <w:rFonts w:ascii="Times New Roman" w:hAnsi="Times New Roman" w:cs="Times New Roman"/>
                <w:color w:val="auto"/>
                <w:vertAlign w:val="subscript"/>
              </w:rPr>
              <w:t>ТСМ</w:t>
            </w:r>
            <w:r w:rsidRPr="009E0B5C">
              <w:rPr>
                <w:rFonts w:ascii="Times New Roman" w:hAnsi="Times New Roman" w:cs="Times New Roman"/>
                <w:color w:val="auto"/>
              </w:rPr>
              <w:t xml:space="preserve">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1E29471" wp14:editId="7C659DF8">
                      <wp:extent cx="637540" cy="341630"/>
                      <wp:effectExtent l="0" t="0" r="635" b="127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7"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58"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9"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0" o:spid="_x0000_s1326"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">
                      <v:shape id="_x0000_s1327" type="#_x0000_t75" style="position:absolute;width:6375;height:3416;visibility:visible;mso-wrap-style:square">
                        <v:fill o:detectmouseclick="t"/>
                        <v:path o:connecttype="none"/>
                      </v:shape>
                      <v:rect id="Rectangle 318" o:spid="_x0000_s1328"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W778A&#10;AADdAAAADwAAAGRycy9kb3ducmV2LnhtbERPy4rCMBTdC/5DuIK7MVVxkGoUEQQd3Fj9gEtz+8Dk&#10;piQZ2/l7sxhweTjv7X6wRrzIh9axgvksA0FcOt1yreBxP32tQYSIrNE4JgV/FGC/G4+2mGvX841e&#10;RaxFCuGQo4Imxi6XMpQNWQwz1xEnrnLeYkzQ11J77FO4NXKRZd/SYsupocGOjg2Vz+LXKpD34tSv&#10;C+Mz97OoruZyvlXklJpOhsMGRKQhfsT/7rNWsJyv0t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WxbvvwAAAN0AAAAPAAAAAAAAAAAAAAAAAJgCAABkcnMvZG93bnJl&#10;di54bWxQSwUGAAAAAAQABAD1AAAAhA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320" o:spid="_x0000_s133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zdMMA&#10;AADdAAAADwAAAGRycy9kb3ducmV2LnhtbESP3WoCMRSE7wu+QziCdzWrU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zd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w:t>
            </w:r>
            <w:r w:rsidRPr="009E0B5C">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9E0B5C">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sidRPr="009E0B5C">
              <w:rPr>
                <w:rFonts w:ascii="Times New Roman" w:eastAsia="Times New Roman" w:hAnsi="Times New Roman" w:cs="Times New Roman"/>
                <w:color w:val="auto"/>
                <w:sz w:val="18"/>
                <w:szCs w:val="18"/>
              </w:rPr>
              <w:t>в</w:t>
            </w:r>
            <w:proofErr w:type="gramEnd"/>
            <w:r w:rsidRPr="009E0B5C">
              <w:rPr>
                <w:rFonts w:ascii="Times New Roman" w:eastAsia="Times New Roman" w:hAnsi="Times New Roman" w:cs="Times New Roman"/>
                <w:color w:val="auto"/>
                <w:sz w:val="18"/>
                <w:szCs w:val="18"/>
              </w:rPr>
              <w:t xml:space="preserve">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директор МАОУ </w:t>
            </w:r>
            <w:proofErr w:type="gramStart"/>
            <w:r w:rsidRPr="009E0B5C">
              <w:rPr>
                <w:rFonts w:ascii="Times New Roman" w:hAnsi="Times New Roman" w:cs="Times New Roman"/>
                <w:color w:val="auto"/>
                <w:sz w:val="18"/>
                <w:szCs w:val="18"/>
              </w:rPr>
              <w:t>ДО</w:t>
            </w:r>
            <w:proofErr w:type="gramEnd"/>
            <w:r w:rsidRPr="009E0B5C">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w:t>
            </w:r>
          </w:p>
        </w:tc>
      </w:tr>
      <w:tr w:rsidR="000544AA" w:rsidRPr="009E0B5C" w:rsidTr="00967CB4">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Style w:val="FontStyle16"/>
                <w:rFonts w:eastAsia="Calibri"/>
                <w:b w:val="0"/>
              </w:rPr>
            </w:pPr>
            <w:r w:rsidRPr="000544AA">
              <w:rPr>
                <w:rStyle w:val="FontStyle16"/>
                <w:rFonts w:eastAsia="Calibri"/>
                <w:b w:val="0"/>
              </w:rPr>
              <w:lastRenderedPageBreak/>
              <w:t>Задача 11. Создание в системе общего образования условий для самоопределения и выявления способностей обучающихся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shd w:val="clear" w:color="auto" w:fill="FFFFFF"/>
              </w:rPr>
            </w:pPr>
            <w:r w:rsidRPr="009E0B5C">
              <w:rPr>
                <w:rStyle w:val="FontStyle16"/>
                <w:rFonts w:eastAsia="Calibri"/>
                <w:b w:val="0"/>
                <w:sz w:val="18"/>
                <w:szCs w:val="18"/>
              </w:rPr>
              <w:t xml:space="preserve">Численность обучающихся в 10 - 11 (12) классах (группах) профильного обучения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 </w:t>
            </w:r>
            <w:r w:rsidRPr="009E0B5C">
              <w:rPr>
                <w:rFonts w:ascii="Times New Roman" w:hAnsi="Times New Roman" w:cs="Times New Roman"/>
                <w:sz w:val="18"/>
                <w:szCs w:val="18"/>
              </w:rPr>
              <w:t xml:space="preserve">Общая численность обучающихся </w:t>
            </w:r>
            <w:r w:rsidRPr="009E0B5C">
              <w:rPr>
                <w:rStyle w:val="FontStyle16"/>
                <w:rFonts w:eastAsia="Calibri"/>
                <w:b w:val="0"/>
                <w:sz w:val="18"/>
                <w:szCs w:val="18"/>
              </w:rPr>
              <w:t>в 10 - 11 (12) классах</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57A7EE17" wp14:editId="6065D72C">
                      <wp:extent cx="2171065" cy="522605"/>
                      <wp:effectExtent l="0" t="0" r="635" b="1270"/>
                      <wp:docPr id="3156" name="Полотно 3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0"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51"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52"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53"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54"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55"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56" o:spid="_x0000_s1331"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">
                      <v:shape id="_x0000_s1332" type="#_x0000_t75" style="position:absolute;width:21710;height:5226;visibility:visible;mso-wrap-style:square">
                        <v:fill o:detectmouseclick="t"/>
                        <v:path o:connecttype="none"/>
                      </v:shape>
                      <v:line id="Line 310" o:spid="_x0000_s1333"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efsIAAADdAAAADwAAAGRycy9kb3ducmV2LnhtbERPTYvCMBC9C/6HMAveNFVRl65R3NXC&#10;KnhYFbwOzdgWm0lposZ/vzkIHh/ve74MphZ3al1lWcFwkIAgzq2uuFBwOmb9TxDOI2usLZOCJzlY&#10;LrqdOabaPviP7gdfiBjCLkUFpfdNKqXLSzLoBrYhjtzFtgZ9hG0hdYuPGG5qOUqSqTRYcWwosaGf&#10;kvLr4WYUXNe1DdlmV3xno5CcZ8/99nLUSvU+wuoLhKfg3+KX+1crGA8ncX98E5+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oefsIAAADdAAAADwAAAAAAAAAAAAAA&#10;AAChAgAAZHJzL2Rvd25yZXYueG1sUEsFBgAAAAAEAAQA+QAAAJADAAAAAA==&#10;" strokeweight="39e-5mm"/>
                      <v:rect id="Rectangle 311" o:spid="_x0000_s1334"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12" o:spid="_x0000_s1335"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hBcMA&#10;AADdAAAADwAAAGRycy9kb3ducmV2LnhtbESP3WoCMRSE7wu+QziCdzXrSousRimCoNIbVx/gsDn7&#10;Q5OTJYnu+vamUOjlMDPfMJvdaI14kA+dYwWLeQaCuHK640bB7Xp4X4EIEVmjcUwKnhRgt528bbDQ&#10;buALPcrYiAThUKCCNsa+kDJULVkMc9cTJ6923mJM0jdSexwS3BqZZ9mntNhxWmixp31L1U95twrk&#10;tTwMq9L4zJ3z+tucjpeanFKz6fi1BhFpjP/hv/ZRK1guPn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MhBcMAAADdAAAADwAAAAAAAAAAAAAAAACYAgAAZHJzL2Rv&#10;d25yZXYueG1sUEsFBgAAAAAEAAQA9QAAAIg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6"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UscA&#10;AADdAAAADwAAAGRycy9kb3ducmV2LnhtbESPQWvCQBSE70L/w/KEXqRuVBQbs5FSEHooFKMHe3tk&#10;X7PR7NuQ3Zq0v75bEDwOM/MNk20H24grdb52rGA2TUAQl07XXCk4HnZPaxA+IGtsHJOCH/KwzR9G&#10;Gaba9bynaxEqESHsU1RgQmhTKX1pyKKfupY4el+usxii7CqpO+wj3DZyniQrabHmuGCwpVdD5aX4&#10;tgp2H6ea+FfuJ8/r3p3L+Wdh3lulHsfDywZEoCHcw7f2m1awmC0X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F/1L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7"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nJscA&#10;AADdAAAADwAAAGRycy9kb3ducmV2LnhtbESPQWvCQBSE7wX/w/KEXopu1FZidBUpCD0IxbSH9vbI&#10;PrPR7NuQ3Zror+8WhB6HmfmGWW16W4sLtb5yrGAyTkAQF05XXCr4/NiNUhA+IGusHZOCK3nYrAcP&#10;K8y06/hAlzyUIkLYZ6jAhNBkUvrCkEU/dg1x9I6utRiibEupW+wi3NZymiRzabHiuGCwoVdDxTn/&#10;sQp2718V8U0enhZp507F9Ds3+0apx2G/XYII1If/8L39phXMJi/P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sZyb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8"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CvccA&#10;AADdAAAADwAAAGRycy9kb3ducmV2LnhtbESPQWvCQBSE70L/w/KEXqRutCg2ZiNFEHooFKMHe3tk&#10;X7PR7NuQXU3aX98tFDwOM/MNk20G24gbdb52rGA2TUAQl07XXCk4HnZPKxA+IGtsHJOCb/KwyR9G&#10;Gaba9bynWxEqESHsU1RgQmhTKX1pyKKfupY4el+usxii7CqpO+wj3DZyniRLabHmuGCwpa2h8lJc&#10;rYLdx6km/pH7ycuqd+dy/lmY91apx/HwugYRaAj38H/7TSt4ni0W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gwr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rPr>
                <w:rStyle w:val="FontStyle16"/>
                <w:rFonts w:eastAsia="Calibri"/>
                <w:b w:val="0"/>
                <w:sz w:val="18"/>
                <w:szCs w:val="18"/>
              </w:rPr>
            </w:pPr>
            <w:r w:rsidRPr="009E0B5C">
              <w:rPr>
                <w:sz w:val="18"/>
                <w:szCs w:val="18"/>
              </w:rPr>
              <w:t xml:space="preserve">D </w:t>
            </w:r>
            <w:proofErr w:type="spellStart"/>
            <w:proofErr w:type="gramStart"/>
            <w:r w:rsidRPr="009E0B5C">
              <w:rPr>
                <w:sz w:val="18"/>
                <w:szCs w:val="18"/>
                <w:vertAlign w:val="subscript"/>
              </w:rPr>
              <w:t>проф</w:t>
            </w:r>
            <w:proofErr w:type="spellEnd"/>
            <w:proofErr w:type="gramEnd"/>
            <w:r w:rsidRPr="009E0B5C">
              <w:rPr>
                <w:sz w:val="18"/>
                <w:szCs w:val="18"/>
              </w:rPr>
              <w:t xml:space="preserve"> - расширение профильного обучения на третьей ступени</w:t>
            </w:r>
            <w:r w:rsidRPr="009E0B5C">
              <w:rPr>
                <w:rStyle w:val="FontStyle16"/>
                <w:rFonts w:eastAsia="Calibri"/>
                <w:b w:val="0"/>
                <w:sz w:val="18"/>
                <w:szCs w:val="18"/>
              </w:rPr>
              <w:t xml:space="preserve"> </w:t>
            </w:r>
          </w:p>
          <w:p w:rsidR="009E0B5C" w:rsidRPr="009E0B5C" w:rsidRDefault="009E0B5C" w:rsidP="009E0B5C">
            <w:pPr>
              <w:pStyle w:val="Style6"/>
              <w:contextualSpacing/>
            </w:pPr>
            <w:r w:rsidRPr="009E0B5C">
              <w:rPr>
                <w:sz w:val="18"/>
                <w:szCs w:val="18"/>
              </w:rPr>
              <w:t xml:space="preserve">Ч </w:t>
            </w:r>
            <w:proofErr w:type="spellStart"/>
            <w:proofErr w:type="gramStart"/>
            <w:r w:rsidRPr="009E0B5C">
              <w:rPr>
                <w:sz w:val="18"/>
                <w:szCs w:val="18"/>
                <w:vertAlign w:val="subscript"/>
              </w:rPr>
              <w:t>проф</w:t>
            </w:r>
            <w:proofErr w:type="spellEnd"/>
            <w:proofErr w:type="gramEnd"/>
            <w:r w:rsidRPr="009E0B5C">
              <w:rPr>
                <w:sz w:val="18"/>
                <w:szCs w:val="18"/>
              </w:rPr>
              <w:t xml:space="preserve"> - </w:t>
            </w:r>
            <w:r w:rsidRPr="009E0B5C">
              <w:rPr>
                <w:rStyle w:val="FontStyle16"/>
                <w:rFonts w:eastAsia="Calibri"/>
                <w:b w:val="0"/>
                <w:sz w:val="18"/>
                <w:szCs w:val="18"/>
              </w:rPr>
              <w:t>Численность обучающихся в 10 - 11 (12) классах (группах) профильного обучения</w:t>
            </w:r>
            <w:r w:rsidRPr="009E0B5C">
              <w:rPr>
                <w:sz w:val="18"/>
                <w:szCs w:val="18"/>
              </w:rPr>
              <w:t>;</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vertAlign w:val="superscript"/>
              </w:rPr>
              <w:t>10-11(12)</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обучающихся </w:t>
            </w:r>
            <w:r w:rsidRPr="009E0B5C">
              <w:rPr>
                <w:rStyle w:val="FontStyle16"/>
                <w:rFonts w:eastAsia="Calibri"/>
                <w:b w:val="0"/>
                <w:sz w:val="18"/>
                <w:szCs w:val="18"/>
              </w:rPr>
              <w:t>в 10 - 11 (12) классах</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widowControl w:val="0"/>
              <w:contextualSpacing/>
              <w:rPr>
                <w:color w:val="auto"/>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Показатель 18. Доля </w:t>
            </w:r>
            <w:r w:rsidRPr="009E0B5C">
              <w:rPr>
                <w:rFonts w:ascii="Times New Roman" w:hAnsi="Times New Roman" w:cs="Times New Roman"/>
                <w:sz w:val="18"/>
                <w:szCs w:val="18"/>
              </w:rPr>
              <w:lastRenderedPageBreak/>
              <w:t>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rPr>
            </w:pPr>
            <w:r w:rsidRPr="009E0B5C">
              <w:rPr>
                <w:rFonts w:ascii="Times New Roman" w:hAnsi="Times New Roman" w:cs="Times New Roman"/>
                <w:color w:val="auto"/>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lastRenderedPageBreak/>
              <w:t xml:space="preserve">Численность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9E0B5C" w:rsidRPr="009E0B5C" w:rsidRDefault="009E0B5C" w:rsidP="009E0B5C">
            <w:pPr>
              <w:pStyle w:val="ConsPlusNormal"/>
              <w:contextualSpacing/>
              <w:jc w:val="both"/>
              <w:rPr>
                <w:shd w:val="clear" w:color="auto" w:fill="FFFFFF"/>
              </w:rPr>
            </w:pPr>
            <w:r w:rsidRPr="009E0B5C">
              <w:rPr>
                <w:rFonts w:ascii="Times New Roman" w:hAnsi="Times New Roman" w:cs="Times New Roman"/>
                <w:sz w:val="18"/>
                <w:szCs w:val="18"/>
              </w:rPr>
              <w:t xml:space="preserve">Общая численность обучающихся 5- 11 классов </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pPr>
            <w:r w:rsidRPr="009E0B5C">
              <w:rPr>
                <w:noProof/>
              </w:rPr>
              <mc:AlternateContent>
                <mc:Choice Requires="wpc">
                  <w:drawing>
                    <wp:inline distT="0" distB="0" distL="0" distR="0" wp14:anchorId="3E23572D" wp14:editId="6CD42459">
                      <wp:extent cx="2171065" cy="475615"/>
                      <wp:effectExtent l="0" t="0" r="635" b="635"/>
                      <wp:docPr id="3149" name="Полотно 3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44"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45" name="Rectangle 304"/>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46"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47"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48"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49" o:spid="_x0000_s133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">
                      <v:shape id="_x0000_s1340" type="#_x0000_t75" style="position:absolute;width:21710;height:4756;visibility:visible;mso-wrap-style:square">
                        <v:fill o:detectmouseclick="t"/>
                        <v:path o:connecttype="none"/>
                      </v:shape>
                      <v:line id="Line 302" o:spid="_x0000_s134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W1MYAAADdAAAADwAAAGRycy9kb3ducmV2LnhtbESPW2sCMRSE34X+h3AKvtWsWqxsN0pb&#10;XahCH7yAr4fN2QtuTpZN1Pjvm0LBx2FmvmGyZTCtuFLvGssKxqMEBHFhdcOVguMhf5mDcB5ZY2uZ&#10;FNzJwXLxNMgw1fbGO7rufSUihF2KCmrvu1RKV9Rk0I1sRxy90vYGfZR9JXWPtwg3rZwkyUwabDgu&#10;1NjRV03FeX8xCs6r1oZ8va0+80lITm/3n0150EoNn8PHOwhPwT/C/+1vrWA6fp3C35v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RFtTGAAAA3QAAAA8AAAAAAAAA&#10;AAAAAAAAoQIAAGRycy9kb3ducmV2LnhtbFBLBQYAAAAABAAEAPkAAACUAwAAAAA=&#10;" strokeweight="39e-5mm"/>
                      <v:rect id="Rectangle 303" o:spid="_x0000_s134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04" o:spid="_x0000_s1343"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KF8gA&#10;AADdAAAADwAAAGRycy9kb3ducmV2LnhtbESPT2vCQBTE74LfYXmCF6kb/yA2dRNKQehBKEYP7e2R&#10;fc2mzb4N2dWk/fTdguBxmJnfMLt8sI24UudrxwoW8wQEcel0zZWC82n/sAXhA7LGxjEp+CEPeTYe&#10;7TDVrucjXYtQiQhhn6ICE0KbSulLQxb93LXE0ft0ncUQZVdJ3WEf4baRyyTZSIs1xwWDLb0YKr+L&#10;i1Wwf3uviX/lcfa47d1XufwozKFVajoZnp9ABBrCPXxrv2oFq8V6A/9v4hO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8oXyAAAAN0AAAAPAAAAAAAAAAAAAAAAAJgCAABk&#10;cnMvZG93bnJldi54bWxQSwUGAAAAAAQABAD1AAAAjQM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5"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vjMcA&#10;AADdAAAADwAAAGRycy9kb3ducmV2LnhtbESPQWvCQBSE7wX/w/KEXopu1FJjdBUpCD0IxbSH9vbI&#10;PrPR7NuQ3Zror+8WhB6HmfmGWW16W4sLtb5yrGAyTkAQF05XXCr4/NiNUhA+IGusHZOCK3nYrAcP&#10;K8y06/hAlzyUIkLYZ6jAhNBkUvrCkEU/dg1x9I6utRiibEupW+wi3NZymiQv0mLFccFgQ6+GinP+&#10;YxXs3r8q4ps8PC3Szp2K6Xdu9o1Sj8N+uwQRqA//4Xv7TSuYTZ7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nb4z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7/sQA&#10;AADdAAAADwAAAGRycy9kb3ducmV2LnhtbERPy2rCQBTdF/oPwy24KTrxQYmpo5SC4EIQUxe6u2Su&#10;mbSZOyEzNdGvdxaCy8N5L1a9rcWFWl85VjAeJSCIC6crLhUcftbDFIQPyBprx6TgSh5Wy9eXBWba&#10;dbynSx5KEUPYZ6jAhNBkUvrCkEU/cg1x5M6utRgibEupW+xiuK3lJEk+pMWKY4PBhr4NFX/5v1Ww&#10;3h0r4pvcv8/Tzv0Wk1Nuto1Sg7f+6xNEoD48xQ/3RiuYjmdxbnwTn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4+/7EAAAA3QAAAA8AAAAAAAAAAAAAAAAAmAIAAGRycy9k&#10;b3ducmV2LnhtbFBLBQYAAAAABAAEAPUAAACJ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r w:rsidRPr="009E0B5C">
              <w:rPr>
                <w:sz w:val="18"/>
                <w:szCs w:val="18"/>
              </w:rPr>
              <w:t xml:space="preserve">DO </w:t>
            </w:r>
            <w:proofErr w:type="spellStart"/>
            <w:r w:rsidRPr="009E0B5C">
              <w:rPr>
                <w:sz w:val="18"/>
                <w:szCs w:val="18"/>
                <w:vertAlign w:val="subscript"/>
              </w:rPr>
              <w:t>ВОШ</w:t>
            </w:r>
            <w:r w:rsidRPr="009E0B5C">
              <w:rPr>
                <w:sz w:val="18"/>
                <w:szCs w:val="18"/>
                <w:vertAlign w:val="superscript"/>
              </w:rPr>
              <w:t>шк</w:t>
            </w:r>
            <w:proofErr w:type="spellEnd"/>
            <w:r w:rsidRPr="009E0B5C">
              <w:rPr>
                <w:sz w:val="18"/>
                <w:szCs w:val="18"/>
              </w:rPr>
              <w:t xml:space="preserve"> - </w:t>
            </w:r>
            <w:r w:rsidRPr="009E0B5C">
              <w:rPr>
                <w:rStyle w:val="FontStyle16"/>
                <w:rFonts w:eastAsia="Calibri"/>
                <w:b w:val="0"/>
                <w:sz w:val="18"/>
                <w:szCs w:val="18"/>
              </w:rPr>
              <w:t xml:space="preserve">доля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w:t>
            </w:r>
            <w:r w:rsidRPr="009E0B5C">
              <w:rPr>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proofErr w:type="spellStart"/>
            <w:r w:rsidRPr="009E0B5C">
              <w:rPr>
                <w:rFonts w:ascii="Times New Roman" w:hAnsi="Times New Roman" w:cs="Times New Roman"/>
                <w:sz w:val="18"/>
                <w:szCs w:val="18"/>
                <w:vertAlign w:val="subscript"/>
              </w:rPr>
              <w:t>ВОШ</w:t>
            </w:r>
            <w:r w:rsidRPr="009E0B5C">
              <w:rPr>
                <w:rFonts w:ascii="Times New Roman" w:hAnsi="Times New Roman" w:cs="Times New Roman"/>
                <w:sz w:val="18"/>
                <w:szCs w:val="18"/>
                <w:vertAlign w:val="superscript"/>
              </w:rPr>
              <w:t>шк</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численность обучающихся </w:t>
            </w:r>
            <w:r w:rsidRPr="009E0B5C">
              <w:rPr>
                <w:rStyle w:val="FontStyle16"/>
                <w:rFonts w:eastAsia="Calibri"/>
                <w:b w:val="0"/>
                <w:spacing w:val="20"/>
                <w:sz w:val="18"/>
                <w:szCs w:val="18"/>
              </w:rPr>
              <w:t>5-11</w:t>
            </w:r>
            <w:r w:rsidRPr="009E0B5C">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vertAlign w:val="superscript"/>
              </w:rPr>
              <w:t>5-11</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в 5-11классах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pStyle w:val="ConsPlusNormal"/>
              <w:contextualSpacing/>
              <w:jc w:val="both"/>
              <w:rPr>
                <w:rFonts w:ascii="Times New Roman" w:hAnsi="Times New Roman" w:cs="Times New Roman"/>
                <w:sz w:val="18"/>
                <w:szCs w:val="18"/>
                <w:u w:val="single"/>
              </w:rPr>
            </w:pPr>
          </w:p>
          <w:p w:rsidR="009E0B5C" w:rsidRPr="009E0B5C" w:rsidRDefault="009E0B5C" w:rsidP="009E0B5C">
            <w:pPr>
              <w:pStyle w:val="ConsPlusNormal"/>
              <w:contextualSpacing/>
              <w:jc w:val="both"/>
              <w:rPr>
                <w:rFonts w:ascii="Times New Roman" w:hAnsi="Times New Roman" w:cs="Times New Roman"/>
                <w:sz w:val="18"/>
                <w:szCs w:val="18"/>
                <w:u w:val="single"/>
              </w:rPr>
            </w:pPr>
            <w:r w:rsidRPr="009E0B5C">
              <w:rPr>
                <w:rFonts w:ascii="Times New Roman" w:hAnsi="Times New Roman" w:cs="Times New Roman"/>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rPr>
            </w:pPr>
            <w:r w:rsidRPr="009E0B5C">
              <w:rPr>
                <w:rFonts w:ascii="Times New Roman" w:hAnsi="Times New Roman" w:cs="Times New Roman"/>
                <w:sz w:val="18"/>
                <w:szCs w:val="18"/>
              </w:rPr>
              <w:t xml:space="preserve">Заведующий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90,0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ед.</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использования Субсидии (приложение 4 к с</w:t>
            </w:r>
            <w:r w:rsidRPr="009E0B5C">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16FB5854" wp14:editId="43785BFE">
                      <wp:extent cx="3366770" cy="253365"/>
                      <wp:effectExtent l="0" t="0" r="0" b="381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1"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2" o:spid="_x0000_s134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JpCQO3cAgAAOwYAAA4AAAAAAAAAAAAAAAAALgIA&#10;AGRycy9lMm9Eb2MueG1sUEsBAi0AFAAGAAgAAAAhALXFVRHdAAAABAEAAA8AAAAAAAAAAAAAAAAA&#10;NgUAAGRycy9kb3ducmV2LnhtbFBLBQYAAAAABAAEAPMAAABABgAAAAA=&#10;">
                      <v:shape id="_x0000_s1348" type="#_x0000_t75" style="position:absolute;width:33667;height:2533;visibility:visible;mso-wrap-style:square">
                        <v:fill o:detectmouseclick="t"/>
                        <v:path o:connecttype="none"/>
                      </v:shape>
                      <v:rect id="Rectangle 299" o:spid="_x0000_s1349"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wXMUA&#10;AADdAAAADwAAAGRycy9kb3ducmV2LnhtbESP0WoCMRRE3wv9h3ALvtVsVKSuRrGCWAo+aPsBl811&#10;s+3mZptE3f59Iwh9HGbmDLNY9a4VFwqx8axBDQsQxJU3DdcaPj+2zy8gYkI22HomDb8UYbV8fFhg&#10;afyVD3Q5plpkCMcSNdiUulLKWFlyGIe+I87eyQeHKctQSxPwmuGulaOimEqHDecFix1tLFXfx7PT&#10;QK+7w+xrHe1eBhXV/n06m+x+tB489es5iER9+g/f229Gw1hNFNze5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rBc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лесн</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школьных лесничеств</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B6E006F" wp14:editId="46139A96">
                      <wp:extent cx="449580" cy="193040"/>
                      <wp:effectExtent l="0" t="0" r="0" b="0"/>
                      <wp:docPr id="3140" name="Полотно 3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7"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138"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139"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0" o:spid="_x0000_s1350"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">
                      <v:shape id="_x0000_s1351" type="#_x0000_t75" style="position:absolute;width:449580;height:193040;visibility:visible;mso-wrap-style:square">
                        <v:fill o:detectmouseclick="t"/>
                        <v:path o:connecttype="none"/>
                      </v:shape>
                      <v:rect id="Rectangle 294" o:spid="_x0000_s1352"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zsYA&#10;AADdAAAADwAAAGRycy9kb3ducmV2LnhtbESP0WoCMRRE3wv+Q7iCbzW7tdi6NYoKRSn4sLYfcNnc&#10;brbd3GyTqOvfG6Hg4zAzZ5j5sretOJEPjWMF+TgDQVw53XCt4Ovz/fEVRIjIGlvHpOBCAZaLwcMc&#10;C+3OXNLpEGuRIBwKVGBi7AopQ2XIYhi7jjh5385bjEn6WmqP5wS3rXzKsqm02HBaMNjRxlD1ezha&#10;BbTelrOfVTB76fOQ7z+ms+ftn1KjYb96AxGpj/fwf3unFUzyyQv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X+zsYAAADdAAAADwAAAAAAAAAAAAAAAACYAgAAZHJz&#10;L2Rvd25yZXYueG1sUEsFBgAAAAAEAAQA9QAAAIsDAAAAAA==&#10;" filled="f" stroked="f">
                        <v:textbox inset="0,0,0,0">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3"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zT74A&#10;AADdAAAADwAAAGRycy9kb3ducmV2LnhtbERPy4rCMBTdC/5DuMLsNFVBpBpFBEEHN1Y/4NLcPjC5&#10;KUm0nb+fLASXh/Pe7gdrxJt8aB0rmM8yEMSl0y3XCh7303QNIkRkjcYxKfijAPvdeLTFXLueb/Qu&#10;Yi1SCIccFTQxdrmUoWzIYpi5jjhxlfMWY4K+ltpjn8KtkYssW0mLLaeGBjs6NlQ+i5dVIO/FqV8X&#10;xmfud1FdzeV8q8gp9TMZDhsQkYb4FX/cZ61gOV+m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E80++AAAA3QAAAA8AAAAAAAAAAAAAAAAAmAIAAGRycy9kb3ducmV2&#10;LnhtbFBLBQYAAAAABAAEAPUAAACDAw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296" o:spid="_x0000_s135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W1MMA&#10;AADdAAAADwAAAGRycy9kb3ducmV2LnhtbESPzYoCMRCE74LvEFrwphkVFh2NsgiCu3hx9AGaSc8P&#10;m3SGJDqzb28WhD0WVfUVtTsM1ogn+dA6VrCYZyCIS6dbrhXcb6fZGkSIyBqNY1LwSwEO+/Foh7l2&#10;PV/pWcRaJAiHHBU0MXa5lKFsyGKYu444eZXzFmOSvpbaY5/g1shlln1Iiy2nhQY7OjZU/hQPq0De&#10;ilO/LozP3Peyupiv87Uip9R0MnxuQUQa4n/43T5rBavFa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W1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школьных лесничеств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sidRPr="009E0B5C">
              <w:rPr>
                <w:rFonts w:ascii="Times New Roman" w:hAnsi="Times New Roman" w:cs="Times New Roman"/>
                <w:color w:val="auto"/>
                <w:sz w:val="18"/>
                <w:szCs w:val="18"/>
              </w:rPr>
              <w:t>по организации работы школьных лесничеств</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p w:rsidR="009E0B5C" w:rsidRPr="009E0B5C" w:rsidRDefault="009E0B5C" w:rsidP="009E0B5C">
            <w:pPr>
              <w:pStyle w:val="ConsPlusNormal"/>
              <w:contextualSpacing/>
              <w:rPr>
                <w:rFonts w:ascii="Times New Roman" w:hAnsi="Times New Roman" w:cs="Times New Roman"/>
                <w:sz w:val="18"/>
                <w:szCs w:val="18"/>
              </w:rPr>
            </w:pPr>
          </w:p>
          <w:p w:rsidR="009E0B5C" w:rsidRPr="009E0B5C" w:rsidRDefault="009E0B5C" w:rsidP="009E0B5C">
            <w:pPr>
              <w:pStyle w:val="ConsPlusNormal"/>
              <w:contextualSpacing/>
              <w:rPr>
                <w:rFonts w:ascii="Times New Roman" w:hAnsi="Times New Roman" w:cs="Times New Roman"/>
                <w:sz w:val="18"/>
                <w:szCs w:val="18"/>
              </w:rPr>
            </w:pPr>
          </w:p>
          <w:p w:rsidR="009E0B5C" w:rsidRPr="009E0B5C" w:rsidRDefault="009E0B5C" w:rsidP="009E0B5C">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1</w:t>
            </w:r>
          </w:p>
        </w:tc>
      </w:tr>
      <w:tr w:rsidR="000544AA" w:rsidRPr="009E0B5C" w:rsidTr="0024070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Задача 12. Создание в системе общего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 xml:space="preserve">Показатель 20. </w:t>
            </w:r>
            <w:proofErr w:type="gramStart"/>
            <w:r w:rsidRPr="009E0B5C">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9E0B5C" w:rsidRPr="009E0B5C" w:rsidRDefault="009E0B5C" w:rsidP="009E0B5C">
            <w:pPr>
              <w:widowControl w:val="0"/>
              <w:contextualSpacing/>
              <w:rPr>
                <w:rStyle w:val="FontStyle16"/>
                <w:b w:val="0"/>
                <w:color w:val="auto"/>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 xml:space="preserve"> %</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sidRPr="009E0B5C">
              <w:rPr>
                <w:rStyle w:val="FontStyle16"/>
                <w:rFonts w:eastAsia="Calibri"/>
                <w:b w:val="0"/>
                <w:szCs w:val="18"/>
              </w:rPr>
              <w:t xml:space="preserve"> условия обучения, соответствующие современным требованиям</w:t>
            </w:r>
            <w:r w:rsidRPr="009E0B5C">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9E0B5C">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rPr>
              <w:t xml:space="preserve">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по программам общего образования</w:t>
            </w:r>
            <w:r w:rsidRPr="009E0B5C">
              <w:rPr>
                <w:rFonts w:ascii="Times New Roman" w:hAnsi="Times New Roman" w:cs="Times New Roman"/>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1"/>
              <w:keepNext w:val="0"/>
              <w:keepLines w:val="0"/>
              <w:widowControl w:val="0"/>
              <w:spacing w:before="0"/>
              <w:contextualSpacing/>
              <w:rPr>
                <w:rFonts w:ascii="Times New Roman" w:hAnsi="Times New Roman"/>
                <w:b w:val="0"/>
                <w:color w:val="auto"/>
                <w:sz w:val="18"/>
                <w:szCs w:val="18"/>
              </w:rPr>
            </w:pPr>
            <w:proofErr w:type="gramStart"/>
            <w:r w:rsidRPr="009E0B5C">
              <w:rPr>
                <w:rFonts w:ascii="Times New Roman" w:hAnsi="Times New Roman"/>
                <w:b w:val="0"/>
                <w:color w:val="auto"/>
                <w:sz w:val="18"/>
                <w:szCs w:val="18"/>
              </w:rPr>
              <w:t xml:space="preserve">численность </w:t>
            </w:r>
            <w:r w:rsidRPr="009E0B5C">
              <w:rPr>
                <w:rStyle w:val="FontStyle16"/>
                <w:rFonts w:eastAsia="Calibri"/>
                <w:color w:val="auto"/>
                <w:sz w:val="18"/>
                <w:szCs w:val="18"/>
              </w:rPr>
              <w:t xml:space="preserve">обучающихся в общеобразовательных организациях в </w:t>
            </w:r>
            <w:proofErr w:type="spellStart"/>
            <w:r w:rsidRPr="009E0B5C">
              <w:rPr>
                <w:rStyle w:val="FontStyle16"/>
                <w:rFonts w:eastAsia="Calibri"/>
                <w:color w:val="auto"/>
                <w:sz w:val="18"/>
                <w:szCs w:val="18"/>
              </w:rPr>
              <w:t>Лужском</w:t>
            </w:r>
            <w:proofErr w:type="spellEnd"/>
            <w:r w:rsidRPr="009E0B5C">
              <w:rPr>
                <w:rStyle w:val="FontStyle16"/>
                <w:rFonts w:eastAsia="Calibri"/>
                <w:color w:val="auto"/>
                <w:sz w:val="18"/>
                <w:szCs w:val="18"/>
              </w:rPr>
              <w:t xml:space="preserve"> муниципальном районе, которым предоставлены условия </w:t>
            </w:r>
            <w:r w:rsidRPr="009E0B5C">
              <w:rPr>
                <w:rFonts w:ascii="Times New Roman" w:hAnsi="Times New Roman"/>
                <w:b w:val="0"/>
                <w:color w:val="auto"/>
                <w:sz w:val="18"/>
                <w:szCs w:val="18"/>
              </w:rPr>
              <w:t>обучения</w:t>
            </w:r>
            <w:r w:rsidRPr="009E0B5C">
              <w:rPr>
                <w:rStyle w:val="FontStyle16"/>
                <w:rFonts w:eastAsia="Calibri"/>
                <w:color w:val="auto"/>
                <w:sz w:val="18"/>
                <w:szCs w:val="18"/>
              </w:rPr>
              <w:t>, соответствующие современным требованиям</w:t>
            </w:r>
            <w:r w:rsidRPr="009E0B5C">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9E0B5C">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9E0B5C">
              <w:rPr>
                <w:rFonts w:ascii="Times New Roman" w:hAnsi="Times New Roman"/>
                <w:b w:val="0"/>
                <w:color w:val="auto"/>
                <w:sz w:val="18"/>
                <w:szCs w:val="18"/>
              </w:rPr>
              <w:t>Лужского</w:t>
            </w:r>
            <w:proofErr w:type="spellEnd"/>
            <w:r w:rsidRPr="009E0B5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9E0B5C">
              <w:rPr>
                <w:rFonts w:ascii="Times New Roman" w:hAnsi="Times New Roman"/>
                <w:b w:val="0"/>
                <w:color w:val="auto"/>
                <w:sz w:val="18"/>
                <w:szCs w:val="18"/>
              </w:rPr>
              <w:t>Лужском</w:t>
            </w:r>
            <w:proofErr w:type="spellEnd"/>
            <w:r w:rsidRPr="009E0B5C">
              <w:rPr>
                <w:rFonts w:ascii="Times New Roman" w:hAnsi="Times New Roman"/>
                <w:b w:val="0"/>
                <w:color w:val="auto"/>
                <w:sz w:val="18"/>
                <w:szCs w:val="18"/>
              </w:rPr>
              <w:t xml:space="preserve">  муниципальном  районе» на период 2022-2025 годов)</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68EF7538" wp14:editId="4570E373">
                      <wp:extent cx="2171065" cy="475615"/>
                      <wp:effectExtent l="0" t="0" r="635" b="635"/>
                      <wp:docPr id="3136" name="Полотно 3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0"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31"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32"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133"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34"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35"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6" o:spid="_x0000_s135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">
                      <v:shape id="_x0000_s1356" type="#_x0000_t75" style="position:absolute;width:21710;height:4756;visibility:visible;mso-wrap-style:square">
                        <v:fill o:detectmouseclick="t"/>
                        <v:path o:connecttype="none"/>
                      </v:shape>
                      <v:line id="Line 286" o:spid="_x0000_s135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73sMAAADdAAAADwAAAGRycy9kb3ducmV2LnhtbERPy2rCQBTdC/2H4Ra6M5MH1BIdxT4C&#10;reCiWuj2krkmIZk7ITPV8e87C8Hl4bxXm2AGcabJdZYVZEkKgri2uuNGwc+xmr+AcB5Z42CZFFzJ&#10;wWb9MFthqe2Fv+l88I2IIexKVNB6P5ZSurolgy6xI3HkTnYy6COcGqknvMRwM8g8TZ+lwY5jQ4sj&#10;vbVU94c/o6B/H2yoPnbNa5WH9Hdx3X+djlqpp8ewXYLwFPxdfHN/agVFVsT98U1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F+97DAAAA3QAAAA8AAAAAAAAAAAAA&#10;AAAAoQIAAGRycy9kb3ducmV2LnhtbFBLBQYAAAAABAAEAPkAAACRAwAAAAA=&#10;" strokeweight="39e-5mm"/>
                      <v:rect id="Rectangle 287" o:spid="_x0000_s135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88" o:spid="_x0000_s1359"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60"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a8sYA&#10;AADdAAAADwAAAGRycy9kb3ducmV2LnhtbESPQWvCQBSE7wX/w/IEL6VuNFBsdBURhB4EMe1Bb4/s&#10;M5s2+zZktyb6611B6HGYmW+Yxaq3tbhQ6yvHCibjBARx4XTFpYLvr+3bDIQPyBprx6TgSh5Wy8HL&#10;AjPtOj7QJQ+liBD2GSowITSZlL4wZNGPXUMcvbNrLYYo21LqFrsIt7WcJsm7tFhxXDDY0MZQ8Zv/&#10;WQXb/bEivsnD68escz/F9JSbXaPUaNiv5yAC9eE//Gx/agXpJ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oa8sYAAADd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1"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ChsgA&#10;AADdAAAADwAAAGRycy9kb3ducmV2LnhtbESPT2vCQBTE70K/w/KEXqRu/IPYmI2UgtBDoRg92Nsj&#10;+5qNZt+G7Nak/fTdguBxmJnfMNl2sI24Uudrxwpm0wQEcel0zZWC42H3tAbhA7LGxjEp+CEP2/xh&#10;lGGqXc97uhahEhHCPkUFJoQ2ldKXhiz6qWuJo/flOoshyq6SusM+wm0j50mykhZrjgsGW3o1VF6K&#10;b6tg93GqiX/lfvK87t25nH8W5r1V6nE8vGxABBrCPXxrv2kFi9liCf9v4hO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84KGyAAAAN0AAAAPAAAAAAAAAAAAAAAAAJgCAABk&#10;cnMvZG93bnJldi54bWxQSwUGAAAAAAQABAD1AAAAjQM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nHccA&#10;AADdAAAADwAAAGRycy9kb3ducmV2LnhtbESPQWvCQBSE70L/w/KEXqRuVBQbs5FSEHooFKMHe3tk&#10;X7PR7NuQ3Zq0v75bEDwOM/MNk20H24grdb52rGA2TUAQl07XXCk4HnZPaxA+IGtsHJOCH/KwzR9G&#10;Gaba9bynaxEqESHsU1RgQmhTKX1pyKKfupY4el+usxii7CqpO+wj3DZyniQrabHmuGCwpVdD5aX4&#10;tgp2H6ea+FfuJ8/r3p3L+Wdh3lulHsfDywZEoCHcw7f2m1awmC2W8P8mP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Jx3HAAAA3QAAAA8AAAAAAAAAAAAAAAAAmAIAAGRy&#10;cy9kb3ducmV2LnhtbFBLBQYAAAAABAAEAPUAAACMAw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Style6"/>
              <w:contextualSpacing/>
              <w:jc w:val="both"/>
              <w:rPr>
                <w:sz w:val="18"/>
                <w:szCs w:val="18"/>
              </w:rPr>
            </w:pPr>
            <w:proofErr w:type="gramStart"/>
            <w:r w:rsidRPr="009E0B5C">
              <w:rPr>
                <w:sz w:val="18"/>
                <w:szCs w:val="18"/>
              </w:rPr>
              <w:t>DO</w:t>
            </w:r>
            <w:proofErr w:type="gramEnd"/>
            <w:r w:rsidRPr="009E0B5C">
              <w:rPr>
                <w:sz w:val="18"/>
                <w:szCs w:val="18"/>
                <w:vertAlign w:val="superscript"/>
              </w:rPr>
              <w:t>СУ</w:t>
            </w:r>
            <w:r w:rsidRPr="009E0B5C">
              <w:rPr>
                <w:sz w:val="18"/>
                <w:szCs w:val="18"/>
                <w:vertAlign w:val="subscript"/>
              </w:rPr>
              <w:t>ОО</w:t>
            </w:r>
            <w:r w:rsidRPr="009E0B5C">
              <w:rPr>
                <w:sz w:val="18"/>
                <w:szCs w:val="18"/>
              </w:rPr>
              <w:t xml:space="preserve"> - доля </w:t>
            </w:r>
            <w:r w:rsidRPr="009E0B5C">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9E0B5C">
              <w:rPr>
                <w:sz w:val="18"/>
                <w:szCs w:val="18"/>
              </w:rPr>
              <w:t>;</w:t>
            </w:r>
          </w:p>
          <w:p w:rsidR="009E0B5C" w:rsidRPr="009E0B5C" w:rsidRDefault="009E0B5C" w:rsidP="009E0B5C">
            <w:pPr>
              <w:pStyle w:val="1"/>
              <w:keepNext w:val="0"/>
              <w:keepLines w:val="0"/>
              <w:widowControl w:val="0"/>
              <w:spacing w:before="0"/>
              <w:contextualSpacing/>
              <w:rPr>
                <w:rFonts w:ascii="Times New Roman" w:hAnsi="Times New Roman"/>
                <w:b w:val="0"/>
                <w:color w:val="auto"/>
                <w:sz w:val="18"/>
                <w:szCs w:val="18"/>
              </w:rPr>
            </w:pPr>
            <w:r w:rsidRPr="009E0B5C">
              <w:rPr>
                <w:rFonts w:ascii="Times New Roman" w:hAnsi="Times New Roman"/>
                <w:b w:val="0"/>
                <w:color w:val="auto"/>
                <w:sz w:val="18"/>
                <w:szCs w:val="18"/>
              </w:rPr>
              <w:t xml:space="preserve">Ч </w:t>
            </w:r>
            <w:r w:rsidRPr="009E0B5C">
              <w:rPr>
                <w:rFonts w:ascii="Times New Roman" w:hAnsi="Times New Roman"/>
                <w:b w:val="0"/>
                <w:color w:val="auto"/>
                <w:sz w:val="18"/>
                <w:szCs w:val="18"/>
                <w:vertAlign w:val="superscript"/>
              </w:rPr>
              <w:t>СУ</w:t>
            </w:r>
            <w:r w:rsidRPr="009E0B5C">
              <w:rPr>
                <w:rFonts w:ascii="Times New Roman" w:hAnsi="Times New Roman"/>
                <w:b w:val="0"/>
                <w:color w:val="auto"/>
                <w:sz w:val="18"/>
                <w:szCs w:val="18"/>
                <w:vertAlign w:val="subscript"/>
              </w:rPr>
              <w:t>ОО</w:t>
            </w:r>
            <w:r w:rsidRPr="009E0B5C">
              <w:rPr>
                <w:rFonts w:ascii="Times New Roman" w:hAnsi="Times New Roman"/>
                <w:b w:val="0"/>
                <w:color w:val="auto"/>
                <w:sz w:val="18"/>
                <w:szCs w:val="18"/>
              </w:rPr>
              <w:t xml:space="preserve"> - численность </w:t>
            </w:r>
            <w:r w:rsidRPr="009E0B5C">
              <w:rPr>
                <w:rStyle w:val="FontStyle16"/>
                <w:rFonts w:eastAsia="Calibri"/>
                <w:color w:val="auto"/>
                <w:sz w:val="18"/>
                <w:szCs w:val="18"/>
              </w:rPr>
              <w:t>обучающихся в общеобразовательных организациях в</w:t>
            </w:r>
            <w:r w:rsidRPr="009E0B5C">
              <w:rPr>
                <w:rStyle w:val="FontStyle16"/>
                <w:rFonts w:eastAsia="Calibri"/>
                <w:color w:val="auto"/>
                <w:szCs w:val="18"/>
              </w:rPr>
              <w:t xml:space="preserve"> </w:t>
            </w:r>
            <w:proofErr w:type="spellStart"/>
            <w:r w:rsidRPr="009E0B5C">
              <w:rPr>
                <w:rStyle w:val="FontStyle16"/>
                <w:rFonts w:eastAsia="Calibri"/>
                <w:color w:val="auto"/>
                <w:sz w:val="18"/>
                <w:szCs w:val="18"/>
              </w:rPr>
              <w:t>Лужском</w:t>
            </w:r>
            <w:proofErr w:type="spellEnd"/>
            <w:r w:rsidRPr="009E0B5C">
              <w:rPr>
                <w:rStyle w:val="FontStyle16"/>
                <w:rFonts w:eastAsia="Calibri"/>
                <w:color w:val="auto"/>
                <w:sz w:val="18"/>
                <w:szCs w:val="18"/>
              </w:rPr>
              <w:t xml:space="preserve"> муниципальном районе, которым предоставлены условия </w:t>
            </w:r>
            <w:r w:rsidRPr="009E0B5C">
              <w:rPr>
                <w:rFonts w:ascii="Times New Roman" w:hAnsi="Times New Roman"/>
                <w:b w:val="0"/>
                <w:color w:val="auto"/>
                <w:sz w:val="18"/>
                <w:szCs w:val="18"/>
              </w:rPr>
              <w:t>обучения</w:t>
            </w:r>
            <w:r w:rsidRPr="009E0B5C">
              <w:rPr>
                <w:rStyle w:val="FontStyle16"/>
                <w:rFonts w:eastAsia="Calibri"/>
                <w:color w:val="auto"/>
                <w:sz w:val="18"/>
                <w:szCs w:val="18"/>
              </w:rPr>
              <w:t xml:space="preserve">, соответствующие современным требованиям, </w:t>
            </w:r>
            <w:r w:rsidRPr="009E0B5C">
              <w:rPr>
                <w:rFonts w:ascii="Times New Roman" w:hAnsi="Times New Roman"/>
                <w:b w:val="0"/>
                <w:color w:val="auto"/>
                <w:sz w:val="18"/>
                <w:szCs w:val="18"/>
              </w:rPr>
              <w:t xml:space="preserve">определяется как численность </w:t>
            </w:r>
            <w:r w:rsidRPr="009E0B5C">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w:t>
            </w:r>
            <w:r w:rsidRPr="009E0B5C">
              <w:rPr>
                <w:rFonts w:ascii="Times New Roman" w:hAnsi="Times New Roman"/>
                <w:b w:val="0"/>
                <w:color w:val="auto"/>
                <w:sz w:val="18"/>
                <w:szCs w:val="18"/>
                <w:shd w:val="clear" w:color="auto" w:fill="FFFFFF"/>
              </w:rPr>
              <w:lastRenderedPageBreak/>
              <w:t xml:space="preserve">требования из </w:t>
            </w:r>
            <w:proofErr w:type="gramStart"/>
            <w:r w:rsidRPr="009E0B5C">
              <w:rPr>
                <w:rFonts w:ascii="Times New Roman" w:hAnsi="Times New Roman"/>
                <w:b w:val="0"/>
                <w:color w:val="auto"/>
                <w:sz w:val="18"/>
                <w:szCs w:val="18"/>
                <w:shd w:val="clear" w:color="auto" w:fill="FFFFFF"/>
              </w:rPr>
              <w:t>перечня</w:t>
            </w:r>
            <w:proofErr w:type="gramEnd"/>
            <w:r w:rsidRPr="009E0B5C">
              <w:rPr>
                <w:rFonts w:ascii="Times New Roman" w:hAnsi="Times New Roman"/>
                <w:b w:val="0"/>
                <w:color w:val="auto"/>
                <w:sz w:val="18"/>
                <w:szCs w:val="18"/>
                <w:shd w:val="clear" w:color="auto" w:fill="FFFFFF"/>
              </w:rPr>
              <w:t xml:space="preserve"> приведенного в приложении 1 </w:t>
            </w:r>
            <w:r w:rsidRPr="009E0B5C">
              <w:rPr>
                <w:rFonts w:ascii="Times New Roman" w:hAnsi="Times New Roman"/>
                <w:b w:val="0"/>
                <w:bCs w:val="0"/>
                <w:color w:val="auto"/>
                <w:sz w:val="18"/>
                <w:szCs w:val="18"/>
              </w:rPr>
              <w:t xml:space="preserve">Форма оценки </w:t>
            </w:r>
            <w:r w:rsidRPr="009E0B5C">
              <w:rPr>
                <w:rFonts w:ascii="Times New Roman" w:hAnsi="Times New Roman"/>
                <w:b w:val="0"/>
                <w:color w:val="auto"/>
                <w:sz w:val="18"/>
                <w:szCs w:val="18"/>
              </w:rPr>
              <w:t>показателей современных требований к условиям</w:t>
            </w:r>
            <w:r w:rsidRPr="009E0B5C">
              <w:rPr>
                <w:rFonts w:ascii="Times New Roman" w:hAnsi="Times New Roman"/>
                <w:b w:val="0"/>
                <w:bCs w:val="0"/>
                <w:color w:val="auto"/>
                <w:sz w:val="18"/>
                <w:szCs w:val="18"/>
              </w:rPr>
              <w:t xml:space="preserve"> </w:t>
            </w:r>
            <w:r w:rsidRPr="009E0B5C">
              <w:rPr>
                <w:rFonts w:ascii="Times New Roman" w:hAnsi="Times New Roman"/>
                <w:b w:val="0"/>
                <w:color w:val="auto"/>
                <w:sz w:val="18"/>
                <w:szCs w:val="18"/>
              </w:rPr>
              <w:t>осуществления образовательного процесса</w:t>
            </w:r>
            <w:r w:rsidRPr="009E0B5C">
              <w:rPr>
                <w:rFonts w:ascii="Times New Roman" w:hAnsi="Times New Roman"/>
                <w:b w:val="0"/>
                <w:color w:val="auto"/>
                <w:sz w:val="18"/>
                <w:szCs w:val="18"/>
                <w:shd w:val="clear" w:color="auto" w:fill="FFFFFF"/>
              </w:rPr>
              <w:t xml:space="preserve"> к   </w:t>
            </w:r>
            <w:r w:rsidRPr="009E0B5C">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9E0B5C">
              <w:rPr>
                <w:rFonts w:ascii="Times New Roman" w:hAnsi="Times New Roman"/>
                <w:b w:val="0"/>
                <w:color w:val="auto"/>
                <w:sz w:val="18"/>
                <w:szCs w:val="18"/>
              </w:rPr>
              <w:t>Лужского</w:t>
            </w:r>
            <w:proofErr w:type="spellEnd"/>
            <w:r w:rsidRPr="009E0B5C">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9E0B5C">
              <w:rPr>
                <w:rFonts w:ascii="Times New Roman" w:hAnsi="Times New Roman"/>
                <w:b w:val="0"/>
                <w:color w:val="auto"/>
                <w:sz w:val="18"/>
                <w:szCs w:val="18"/>
              </w:rPr>
              <w:t>Лужском</w:t>
            </w:r>
            <w:proofErr w:type="spellEnd"/>
            <w:r w:rsidRPr="009E0B5C">
              <w:rPr>
                <w:rFonts w:ascii="Times New Roman" w:hAnsi="Times New Roman"/>
                <w:b w:val="0"/>
                <w:color w:val="auto"/>
                <w:sz w:val="18"/>
                <w:szCs w:val="18"/>
              </w:rPr>
              <w:t xml:space="preserve">  муниципальном  районе» на период 2022-2025 годов</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sz w:val="18"/>
                <w:szCs w:val="18"/>
                <w:shd w:val="clear" w:color="auto" w:fill="FFFFFF"/>
              </w:rPr>
              <w:t xml:space="preserve"> </w:t>
            </w: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общая численность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в соответствии с </w:t>
            </w:r>
            <w:r w:rsidRPr="009E0B5C">
              <w:rPr>
                <w:rFonts w:ascii="Times New Roman" w:hAnsi="Times New Roman" w:cs="Times New Roman"/>
                <w:sz w:val="18"/>
                <w:szCs w:val="18"/>
                <w:shd w:val="clear" w:color="auto" w:fill="FFFFFF"/>
              </w:rPr>
              <w:t xml:space="preserve"> формой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lastRenderedPageBreak/>
              <w:t>Показатель 21.Удельный вес численности</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обучающихся, занимающихся</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в одну смену, в общей численности</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обучающихся</w:t>
            </w:r>
          </w:p>
          <w:p w:rsidR="009E0B5C" w:rsidRPr="009E0B5C" w:rsidRDefault="009E0B5C" w:rsidP="009E0B5C">
            <w:pPr>
              <w:pStyle w:val="Style6"/>
              <w:contextualSpacing/>
              <w:rPr>
                <w:rStyle w:val="FontStyle16"/>
                <w:rFonts w:eastAsia="Calibri"/>
                <w:b w:val="0"/>
                <w:sz w:val="18"/>
                <w:szCs w:val="18"/>
              </w:rPr>
            </w:pPr>
            <w:r w:rsidRPr="009E0B5C">
              <w:rPr>
                <w:rStyle w:val="FontStyle16"/>
                <w:rFonts w:eastAsia="Calibri"/>
                <w:b w:val="0"/>
                <w:sz w:val="18"/>
                <w:szCs w:val="18"/>
              </w:rPr>
              <w:t>в общеобразовательных</w:t>
            </w:r>
          </w:p>
          <w:p w:rsidR="009E0B5C" w:rsidRPr="009E0B5C" w:rsidRDefault="009E0B5C" w:rsidP="009E0B5C">
            <w:pPr>
              <w:widowControl w:val="0"/>
              <w:contextualSpacing/>
              <w:rPr>
                <w:rFonts w:eastAsia="Times New Roman"/>
                <w:color w:val="auto"/>
              </w:rPr>
            </w:pPr>
            <w:proofErr w:type="gramStart"/>
            <w:r w:rsidRPr="009E0B5C">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rPr>
            </w:pPr>
            <w:r w:rsidRPr="009E0B5C">
              <w:rPr>
                <w:rFonts w:ascii="Times New Roman" w:hAnsi="Times New Roman" w:cs="Times New Roman"/>
                <w:color w:val="auto"/>
              </w:rPr>
              <w:t>%</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shd w:val="clear" w:color="auto" w:fill="FFFFFF"/>
              </w:rPr>
            </w:pPr>
            <w:r w:rsidRPr="009E0B5C">
              <w:rPr>
                <w:rStyle w:val="FontStyle16"/>
                <w:rFonts w:eastAsia="Calibri"/>
                <w:b w:val="0"/>
                <w:sz w:val="18"/>
                <w:szCs w:val="18"/>
              </w:rPr>
              <w:t xml:space="preserve">Численность </w:t>
            </w:r>
            <w:proofErr w:type="gramStart"/>
            <w:r w:rsidRPr="009E0B5C">
              <w:rPr>
                <w:rStyle w:val="FontStyle16"/>
                <w:rFonts w:eastAsia="Calibri"/>
                <w:b w:val="0"/>
                <w:sz w:val="18"/>
                <w:szCs w:val="18"/>
              </w:rPr>
              <w:t>обучающихся</w:t>
            </w:r>
            <w:proofErr w:type="gramEnd"/>
            <w:r w:rsidRPr="009E0B5C">
              <w:rPr>
                <w:rStyle w:val="FontStyle16"/>
                <w:rFonts w:eastAsia="Calibri"/>
                <w:b w:val="0"/>
                <w:sz w:val="18"/>
                <w:szCs w:val="18"/>
              </w:rPr>
              <w:t xml:space="preserve">, занимающихся в одну смену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 </w:t>
            </w:r>
            <w:proofErr w:type="gramStart"/>
            <w:r w:rsidRPr="009E0B5C">
              <w:rPr>
                <w:rFonts w:ascii="Times New Roman" w:hAnsi="Times New Roman" w:cs="Times New Roman"/>
                <w:sz w:val="18"/>
                <w:szCs w:val="18"/>
              </w:rPr>
              <w:t xml:space="preserve">Общая численность обучающихся в общеобразовательных организациях </w:t>
            </w:r>
            <w:r w:rsidRPr="009E0B5C">
              <w:rPr>
                <w:rFonts w:ascii="Times New Roman" w:hAnsi="Times New Roman" w:cs="Times New Roman"/>
                <w:bCs/>
                <w:sz w:val="23"/>
                <w:szCs w:val="23"/>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5F8CD820" wp14:editId="394C1AB1">
                      <wp:extent cx="2171065" cy="475615"/>
                      <wp:effectExtent l="0" t="0" r="635" b="635"/>
                      <wp:docPr id="3129" name="Полотно 3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3"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4"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5"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126"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127"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29" o:spid="_x0000_s1363"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">
                      <v:shape id="_x0000_s1364" type="#_x0000_t75" style="position:absolute;width:21710;height:4756;visibility:visible;mso-wrap-style:square">
                        <v:fill o:detectmouseclick="t"/>
                        <v:path o:connecttype="none"/>
                      </v:shape>
                      <v:line id="Line 278" o:spid="_x0000_s136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7zdMYAAADdAAAADwAAAGRycy9kb3ducmV2LnhtbESPQWvCQBSE70L/w/IK3nRjArWkrtJq&#10;A1rwoBZ6fWSfSTD7NmS3cf33XaHgcZiZb5jFKphWDNS7xrKC2TQBQVxa3XCl4PtUTF5BOI+ssbVM&#10;Cm7kYLV8Gi0w1/bKBxqOvhIRwi5HBbX3XS6lK2sy6Ka2I47e2fYGfZR9JXWP1wg3rUyT5EUabDgu&#10;1NjRuqbycvw1Ci6b1obi86v6KNKQ/Mxv+935pJUaP4f3NxCegn+E/9tbrSCbpRnc38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O83TGAAAA3QAAAA8AAAAAAAAA&#10;AAAAAAAAoQIAAGRycy9kb3ducmV2LnhtbFBLBQYAAAAABAAEAPkAAACUAwAAAAA=&#10;" strokeweight="39e-5mm"/>
                      <v:rect id="Rectangle 279" o:spid="_x0000_s1366"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vl8MA&#10;AADdAAAADwAAAGRycy9kb3ducmV2LnhtbESP3WoCMRSE7wu+QziCdzXrWoq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vl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80" o:spid="_x0000_s1367"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8"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vt8YA&#10;AADdAAAADwAAAGRycy9kb3ducmV2LnhtbESPQWvCQBSE7wX/w/IEL6VujCA2uooIQg+CmPagt0f2&#10;mU2bfRuyWxP99a5Q6HGYmW+Y5bq3tbhS6yvHCibjBARx4XTFpYKvz93bHIQPyBprx6TgRh7Wq8HL&#10;EjPtOj7SNQ+liBD2GSowITSZlL4wZNGPXUMcvYtrLYYo21LqFrsIt7VMk2QmLVYcFww2tDVU/OS/&#10;VsHucKqI7/L4+j7v3HeRnnOzb5QaDfvNAkSgPvyH/9ofWsF0ks7g+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Qvt8YAAADdAAAADwAAAAAAAAAAAAAAAACYAgAAZHJz&#10;L2Rvd25yZXYueG1sUEsFBgAAAAAEAAQA9QAAAIsDA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9"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70"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Style6"/>
              <w:contextualSpacing/>
              <w:rPr>
                <w:sz w:val="18"/>
                <w:szCs w:val="18"/>
              </w:rPr>
            </w:pPr>
          </w:p>
          <w:p w:rsidR="009E0B5C" w:rsidRPr="009E0B5C" w:rsidRDefault="009E0B5C" w:rsidP="009E0B5C">
            <w:pPr>
              <w:pStyle w:val="Style6"/>
              <w:contextualSpacing/>
              <w:rPr>
                <w:sz w:val="18"/>
                <w:szCs w:val="18"/>
              </w:rPr>
            </w:pPr>
            <w:r w:rsidRPr="009E0B5C">
              <w:rPr>
                <w:sz w:val="18"/>
                <w:szCs w:val="18"/>
              </w:rPr>
              <w:t xml:space="preserve">D </w:t>
            </w:r>
            <w:r w:rsidRPr="009E0B5C">
              <w:rPr>
                <w:sz w:val="18"/>
                <w:szCs w:val="18"/>
                <w:vertAlign w:val="subscript"/>
              </w:rPr>
              <w:t>1см</w:t>
            </w:r>
            <w:r w:rsidRPr="009E0B5C">
              <w:rPr>
                <w:sz w:val="18"/>
                <w:szCs w:val="18"/>
              </w:rPr>
              <w:t xml:space="preserve"> - </w:t>
            </w:r>
            <w:r w:rsidRPr="009E0B5C">
              <w:rPr>
                <w:rStyle w:val="FontStyle16"/>
                <w:rFonts w:eastAsia="Calibri"/>
                <w:b w:val="0"/>
                <w:szCs w:val="18"/>
              </w:rPr>
              <w:t xml:space="preserve">удельный вес численности обучающихся, занимающихся в одну смену в общей </w:t>
            </w:r>
            <w:proofErr w:type="gramStart"/>
            <w:r w:rsidRPr="009E0B5C">
              <w:rPr>
                <w:rStyle w:val="FontStyle16"/>
                <w:rFonts w:eastAsia="Calibri"/>
                <w:b w:val="0"/>
                <w:szCs w:val="18"/>
              </w:rPr>
              <w:t>численности</w:t>
            </w:r>
            <w:proofErr w:type="gramEnd"/>
            <w:r w:rsidRPr="009E0B5C">
              <w:rPr>
                <w:rStyle w:val="FontStyle16"/>
                <w:rFonts w:eastAsia="Calibri"/>
                <w:b w:val="0"/>
                <w:szCs w:val="18"/>
              </w:rPr>
              <w:t xml:space="preserve"> обучающихся в общеобразовательных организациях</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1см</w:t>
            </w:r>
            <w:r w:rsidRPr="009E0B5C">
              <w:rPr>
                <w:rFonts w:ascii="Times New Roman" w:hAnsi="Times New Roman" w:cs="Times New Roman"/>
                <w:sz w:val="18"/>
                <w:szCs w:val="18"/>
              </w:rPr>
              <w:t xml:space="preserve"> - </w:t>
            </w:r>
            <w:r w:rsidRPr="009E0B5C">
              <w:rPr>
                <w:rStyle w:val="FontStyle16"/>
                <w:rFonts w:eastAsia="Calibri"/>
                <w:b w:val="0"/>
                <w:szCs w:val="18"/>
              </w:rPr>
              <w:t xml:space="preserve">численность вес численности </w:t>
            </w:r>
            <w:proofErr w:type="gramStart"/>
            <w:r w:rsidRPr="009E0B5C">
              <w:rPr>
                <w:rStyle w:val="FontStyle16"/>
                <w:rFonts w:eastAsia="Calibri"/>
                <w:b w:val="0"/>
                <w:szCs w:val="18"/>
              </w:rPr>
              <w:t>обучающихся</w:t>
            </w:r>
            <w:proofErr w:type="gramEnd"/>
            <w:r w:rsidRPr="009E0B5C">
              <w:rPr>
                <w:rStyle w:val="FontStyle16"/>
                <w:rFonts w:eastAsia="Calibri"/>
                <w:b w:val="0"/>
                <w:szCs w:val="18"/>
              </w:rPr>
              <w:t>, занимающихся в одну смену</w:t>
            </w:r>
            <w:r w:rsidRPr="009E0B5C">
              <w:rPr>
                <w:rFonts w:ascii="Times New Roman" w:hAnsi="Times New Roman" w:cs="Times New Roman"/>
                <w:sz w:val="18"/>
                <w:szCs w:val="18"/>
              </w:rPr>
              <w:t>;</w:t>
            </w:r>
          </w:p>
          <w:p w:rsidR="009E0B5C" w:rsidRPr="009E0B5C" w:rsidRDefault="009E0B5C" w:rsidP="009E0B5C">
            <w:pPr>
              <w:pStyle w:val="Style6"/>
              <w:contextualSpacing/>
              <w:rPr>
                <w:rStyle w:val="FontStyle16"/>
                <w:rFonts w:eastAsia="Calibri"/>
                <w:b w:val="0"/>
                <w:szCs w:val="18"/>
              </w:rPr>
            </w:pPr>
            <w:r w:rsidRPr="009E0B5C">
              <w:rPr>
                <w:sz w:val="18"/>
                <w:szCs w:val="18"/>
              </w:rPr>
              <w:t xml:space="preserve">Ч </w:t>
            </w:r>
            <w:r w:rsidRPr="009E0B5C">
              <w:rPr>
                <w:sz w:val="18"/>
                <w:szCs w:val="18"/>
                <w:vertAlign w:val="subscript"/>
              </w:rPr>
              <w:t>ОО</w:t>
            </w:r>
            <w:r w:rsidRPr="009E0B5C">
              <w:rPr>
                <w:sz w:val="18"/>
                <w:szCs w:val="18"/>
              </w:rPr>
              <w:t xml:space="preserve"> - </w:t>
            </w:r>
            <w:r w:rsidRPr="009E0B5C">
              <w:rPr>
                <w:sz w:val="18"/>
                <w:szCs w:val="18"/>
                <w:shd w:val="clear" w:color="auto" w:fill="FFFFFF"/>
              </w:rPr>
              <w:t xml:space="preserve"> </w:t>
            </w:r>
            <w:r w:rsidRPr="009E0B5C">
              <w:rPr>
                <w:sz w:val="18"/>
                <w:szCs w:val="18"/>
              </w:rPr>
              <w:t xml:space="preserve"> </w:t>
            </w:r>
            <w:proofErr w:type="gramStart"/>
            <w:r w:rsidRPr="009E0B5C">
              <w:rPr>
                <w:rStyle w:val="FontStyle16"/>
                <w:rFonts w:eastAsia="Calibri"/>
                <w:b w:val="0"/>
                <w:szCs w:val="18"/>
              </w:rPr>
              <w:t>общая</w:t>
            </w:r>
            <w:proofErr w:type="gramEnd"/>
            <w:r w:rsidRPr="009E0B5C">
              <w:rPr>
                <w:rStyle w:val="FontStyle16"/>
                <w:rFonts w:eastAsia="Calibri"/>
                <w:b w:val="0"/>
                <w:szCs w:val="18"/>
              </w:rPr>
              <w:t xml:space="preserve"> численности обучающихся в  общеобразовательных организациях</w:t>
            </w:r>
          </w:p>
          <w:p w:rsidR="009E0B5C" w:rsidRPr="009E0B5C" w:rsidRDefault="009E0B5C" w:rsidP="009E0B5C">
            <w:pPr>
              <w:pStyle w:val="Style6"/>
              <w:contextualSpacing/>
              <w:rPr>
                <w:rStyle w:val="FontStyle16"/>
                <w:rFonts w:eastAsia="Calibri"/>
                <w:b w:val="0"/>
                <w:szCs w:val="18"/>
              </w:rPr>
            </w:pPr>
          </w:p>
          <w:p w:rsidR="009E0B5C" w:rsidRPr="009E0B5C" w:rsidRDefault="009E0B5C" w:rsidP="009E0B5C">
            <w:pPr>
              <w:widowControl w:val="0"/>
              <w:contextualSpacing/>
              <w:rPr>
                <w:color w:val="auto"/>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100,0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rPr>
                <w:sz w:val="18"/>
                <w:szCs w:val="18"/>
              </w:rPr>
            </w:pPr>
            <w:r w:rsidRPr="009E0B5C">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9E0B5C">
              <w:rPr>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18"/>
                <w:szCs w:val="18"/>
              </w:rPr>
            </w:pPr>
            <w:r w:rsidRPr="009E0B5C">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4E504FE" wp14:editId="60FD2C0F">
                      <wp:extent cx="3366770" cy="253365"/>
                      <wp:effectExtent l="0" t="0" r="0" b="3810"/>
                      <wp:docPr id="3122" name="Полотно 3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1"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2" o:spid="_x0000_s1371"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AJhIit3QIAADsGAAAOAAAAAAAAAAAAAAAAAC4C&#10;AABkcnMvZTJvRG9jLnhtbFBLAQItABQABgAIAAAAIQC1xVUR3QAAAAQBAAAPAAAAAAAAAAAAAAAA&#10;ADcFAABkcnMvZG93bnJldi54bWxQSwUGAAAAAAQABADzAAAAQQYAAAAA&#10;">
                      <v:shape id="_x0000_s1372" type="#_x0000_t75" style="position:absolute;width:33667;height:2533;visibility:visible;mso-wrap-style:square">
                        <v:fill o:detectmouseclick="t"/>
                        <v:path o:connecttype="none"/>
                      </v:shape>
                      <v:rect id="Rectangle 275" o:spid="_x0000_s1373"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V/MUA&#10;AADdAAAADwAAAGRycy9kb3ducmV2LnhtbESP0WoCMRRE34X+Q7iFvmk2WqSuRrGCWAo+aPsBl811&#10;s+3mZptE3f59Iwh9HGbmDLNY9a4VFwqx8axBjQoQxJU3DdcaPj+2wxcQMSEbbD2Thl+KsFo+DBZY&#10;Gn/lA12OqRYZwrFEDTalrpQyVpYcxpHviLN38sFhyjLU0gS8Zrhr5bgoptJhw3nBYkcbS9X38ew0&#10;0OvuMPtaR7uXQUW1f5/Onnc/Wj899us5iER9+g/f229Gw0SNFdze5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VX8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СОШ</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начального общего, о</w:t>
            </w:r>
            <w:r w:rsidRPr="009E0B5C">
              <w:rPr>
                <w:rFonts w:ascii="Times New Roman" w:eastAsia="Times New Roman" w:hAnsi="Times New Roman" w:cs="Times New Roman"/>
                <w:color w:val="auto"/>
                <w:sz w:val="18"/>
                <w:szCs w:val="18"/>
              </w:rPr>
              <w:t>сновно</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образование</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средне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6B902698" wp14:editId="14258BAF">
                      <wp:extent cx="901700" cy="285115"/>
                      <wp:effectExtent l="0" t="0" r="3175" b="635"/>
                      <wp:docPr id="3120" name="Полотно 3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7"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118"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9"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0" o:spid="_x0000_s1374"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">
                      <v:shape id="_x0000_s1375" type="#_x0000_t75" style="position:absolute;width:9017;height:2851;visibility:visible;mso-wrap-style:square">
                        <v:fill o:detectmouseclick="t"/>
                        <v:path o:connecttype="none"/>
                      </v:shape>
                      <v:rect id="Rectangle 270" o:spid="_x0000_s1376"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7XcMA&#10;AADdAAAADwAAAGRycy9kb3ducmV2LnhtbESP3WoCMRSE7wu+QziCdzW7Cq2sRimCoNIbVx/gsDn7&#10;Q5OTJYnu+vamUOjlMDPfMJvdaI14kA+dYwX5PANBXDndcaPgdj28r0CEiKzROCYFTwqw207eNlho&#10;N/CFHmVsRIJwKFBBG2NfSBmqliyGueuJk1c7bzEm6RupPQ4Jbo1cZNmHtNhxWmixp31L1U95twrk&#10;tTwMq9L4zJ0X9bc5HS81OaVm0/FrDSLSGP/Df+2jVrDM8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47X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72" o:spid="_x0000_s137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начального общего, о</w:t>
            </w:r>
            <w:r w:rsidRPr="009E0B5C">
              <w:rPr>
                <w:rFonts w:ascii="Times New Roman" w:eastAsia="Times New Roman" w:hAnsi="Times New Roman" w:cs="Times New Roman"/>
                <w:color w:val="auto"/>
                <w:sz w:val="18"/>
                <w:szCs w:val="18"/>
              </w:rPr>
              <w:t>сновно</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образование</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средне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обще</w:t>
            </w:r>
            <w:r w:rsidRPr="009E0B5C">
              <w:rPr>
                <w:rFonts w:ascii="Times New Roman" w:hAnsi="Times New Roman" w:cs="Times New Roman"/>
                <w:color w:val="auto"/>
                <w:sz w:val="18"/>
                <w:szCs w:val="18"/>
              </w:rPr>
              <w:t>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17</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981112C" wp14:editId="777CA1D1">
                      <wp:extent cx="3366770" cy="253365"/>
                      <wp:effectExtent l="0" t="0" r="0" b="3810"/>
                      <wp:docPr id="3116" name="Полотно 3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5"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6" o:spid="_x0000_s137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1bFDn3QIAADsGAAAOAAAAAAAAAAAAAAAAAC4C&#10;AABkcnMvZTJvRG9jLnhtbFBLAQItABQABgAIAAAAIQC1xVUR3QAAAAQBAAAPAAAAAAAAAAAAAAAA&#10;ADcFAABkcnMvZG93bnJldi54bWxQSwUGAAAAAAQABADzAAAAQQYAAAAA&#10;">
                      <v:shape id="_x0000_s1380" type="#_x0000_t75" style="position:absolute;width:33667;height:2533;visibility:visible;mso-wrap-style:square">
                        <v:fill o:detectmouseclick="t"/>
                        <v:path o:connecttype="none"/>
                      </v:shape>
                      <v:rect id="Rectangle 267" o:spid="_x0000_s1381"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6ZQsYA&#10;AADdAAAADwAAAGRycy9kb3ducmV2LnhtbESP3WoCMRSE7wu+QziF3tVsbBVdjWILxSJ44c8DHDbH&#10;zdrNyTZJdfv2TaHQy2FmvmEWq9614kohNp41qGEBgrjypuFaw+n49jgFEROywdYzafimCKvl4G6B&#10;pfE33tP1kGqRIRxL1GBT6kopY2XJYRz6jjh7Zx8cpixDLU3AW4a7Vo6KYiIdNpwXLHb0aqn6OHw5&#10;DfSy2c8u62h3MqiodtvJ7HnzqfXDfb+eg0jUp//wX/vdaHhSagy/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6ZQs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lastRenderedPageBreak/>
              <w:t>N</w:t>
            </w:r>
            <w:proofErr w:type="spellStart"/>
            <w:r w:rsidRPr="009E0B5C">
              <w:rPr>
                <w:rFonts w:ascii="Times New Roman" w:hAnsi="Times New Roman" w:cs="Times New Roman"/>
                <w:color w:val="auto"/>
                <w:vertAlign w:val="subscript"/>
              </w:rPr>
              <w:t>мтб</w:t>
            </w:r>
            <w:proofErr w:type="spellEnd"/>
            <w:r w:rsidRPr="009E0B5C">
              <w:rPr>
                <w:rFonts w:ascii="Times New Roman" w:hAnsi="Times New Roman" w:cs="Times New Roman"/>
                <w:color w:val="auto"/>
                <w:vertAlign w:val="subscript"/>
              </w:rPr>
              <w:t xml:space="preserve"> </w:t>
            </w:r>
            <w:proofErr w:type="spellStart"/>
            <w:r w:rsidRPr="009E0B5C">
              <w:rPr>
                <w:rFonts w:ascii="Times New Roman" w:hAnsi="Times New Roman" w:cs="Times New Roman"/>
                <w:color w:val="auto"/>
                <w:vertAlign w:val="subscript"/>
              </w:rPr>
              <w:t>сош</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358D128" wp14:editId="015C9353">
                      <wp:extent cx="579120" cy="255270"/>
                      <wp:effectExtent l="0" t="0" r="1905" b="1905"/>
                      <wp:docPr id="3114" name="Полотно 3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1"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112"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3"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4" o:spid="_x0000_s1382"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">
                      <v:shape id="_x0000_s1383" type="#_x0000_t75" style="position:absolute;width:5791;height:2552;visibility:visible;mso-wrap-style:square">
                        <v:fill o:detectmouseclick="t"/>
                        <v:path o:connecttype="none"/>
                      </v:shape>
                      <v:rect id="Rectangle 262" o:spid="_x0000_s1384"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GssIA&#10;AADdAAAADwAAAGRycy9kb3ducmV2LnhtbESP3YrCMBSE7xd8h3AE79a0CotUo4gguLI3Vh/g0Jz+&#10;YHJSkqytb2+Ehb0cZuYbZrMbrREP8qFzrCCfZyCIK6c7bhTcrsfPFYgQkTUax6TgSQF228nHBgvt&#10;Br7Qo4yNSBAOBSpoY+wLKUPVksUwdz1x8mrnLcYkfSO1xyHBrZGLLPuSFjtOCy32dGipupe/VoG8&#10;lsdhVRqfufOi/jHfp0tNTqnZdNyvQUQa43/4r33SCpZ5nsP7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way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64" o:spid="_x0000_s138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rPr>
                <w:sz w:val="18"/>
                <w:szCs w:val="18"/>
              </w:rPr>
            </w:pPr>
            <w:r w:rsidRPr="009E0B5C">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w:t>
            </w:r>
            <w:r w:rsidRPr="009E0B5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108080F0" wp14:editId="2CDF347B">
                      <wp:extent cx="3366770" cy="253365"/>
                      <wp:effectExtent l="0" t="0" r="0" b="3810"/>
                      <wp:docPr id="3110" name="Полотно 3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9"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0" o:spid="_x0000_s138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zpUWQ9sCAAA7BgAADgAAAAAAAAAAAAAAAAAuAgAA&#10;ZHJzL2Uyb0RvYy54bWxQSwECLQAUAAYACAAAACEAtcVVEd0AAAAEAQAADwAAAAAAAAAAAAAAAAA1&#10;BQAAZHJzL2Rvd25yZXYueG1sUEsFBgAAAAAEAAQA8wAAAD8GAAAAAA==&#10;">
                      <v:shape id="_x0000_s1388" type="#_x0000_t75" style="position:absolute;width:33667;height:2533;visibility:visible;mso-wrap-style:square">
                        <v:fill o:detectmouseclick="t"/>
                        <v:path o:connecttype="none"/>
                      </v:shape>
                      <v:rect id="Rectangle 259" o:spid="_x0000_s1389"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FmsUA&#10;AADdAAAADwAAAGRycy9kb3ducmV2LnhtbESPUWvCMBSF3wf7D+EKvs20TsR2RtHBUAY+WPcDLs1d&#10;09ncdEmm9d8vg4GPh3POdzjL9WA7cSEfWscK8kkGgrh2uuVGwcfp7WkBIkRkjZ1jUnCjAOvV48MS&#10;S+2ufKRLFRuRIBxKVGBi7EspQ23IYpi4njh5n85bjEn6RmqP1wS3nZxm2VxabDktGOzp1VB9rn6s&#10;AtrujsXXJpiD9HnID+/zYrb7Vmo8GjYvICIN8R7+b++1guc8K+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gWa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СОШ</w:t>
            </w:r>
            <w:r w:rsidRPr="009E0B5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09ED1C7E" wp14:editId="686ABE06">
                      <wp:extent cx="770890" cy="285115"/>
                      <wp:effectExtent l="0" t="0" r="635" b="635"/>
                      <wp:docPr id="3108" name="Полотно 3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10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07"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08" o:spid="_x0000_s1390"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">
                      <v:shape id="_x0000_s1391" type="#_x0000_t75" style="position:absolute;width:7708;height:2851;visibility:visible;mso-wrap-style:square">
                        <v:fill o:detectmouseclick="t"/>
                        <v:path o:connecttype="none"/>
                      </v:shape>
                      <v:rect id="Rectangle 254" o:spid="_x0000_s1392"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WbMQA&#10;AADdAAAADwAAAGRycy9kb3ducmV2LnhtbESPzWrDMBCE74W+g9hCb42UlJbgRjahEEhCL3H6AIu1&#10;/iHSykhq7Lx9VCj0OMzMN8ymmp0VVwpx8KxhuVAgiBtvBu40fJ93L2sQMSEbtJ5Jw40iVOXjwwYL&#10;4yc+0bVOncgQjgVq6FMaCylj05PDuPAjcfZaHxymLEMnTcApw52VK6XepcOB80KPI3321FzqH6dB&#10;nuvdtK5tUP64ar/sYX9qyWv9/DRvP0AkmtN/+K+9Nxpel+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lmz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56" o:spid="_x0000_s139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9E0B5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2707F2">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9E0B5C" w:rsidRDefault="000544AA" w:rsidP="009E0B5C">
            <w:pPr>
              <w:pStyle w:val="ConsPlusNormal"/>
              <w:contextualSpacing/>
              <w:rPr>
                <w:rFonts w:ascii="Times New Roman" w:hAnsi="Times New Roman" w:cs="Times New Roman"/>
                <w:sz w:val="27"/>
                <w:szCs w:val="27"/>
              </w:rPr>
            </w:pPr>
            <w:r w:rsidRPr="000544AA">
              <w:rPr>
                <w:rFonts w:ascii="Times New Roman" w:hAnsi="Times New Roman" w:cs="Times New Roman"/>
                <w:sz w:val="24"/>
                <w:szCs w:val="24"/>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Показатель 25. </w:t>
            </w:r>
            <w:proofErr w:type="gramStart"/>
            <w:r w:rsidRPr="009E0B5C">
              <w:rPr>
                <w:rFonts w:ascii="Times New Roman" w:hAnsi="Times New Roman" w:cs="Times New Roman"/>
                <w:sz w:val="18"/>
                <w:szCs w:val="18"/>
              </w:rPr>
              <w:t xml:space="preserve">Доля обучающихся, получающих </w:t>
            </w:r>
            <w:r w:rsidRPr="009E0B5C">
              <w:rPr>
                <w:rFonts w:ascii="Times New Roman" w:hAnsi="Times New Roman" w:cs="Times New Roman"/>
                <w:sz w:val="18"/>
                <w:szCs w:val="18"/>
                <w:u w:val="single"/>
              </w:rPr>
              <w:t>начальное</w:t>
            </w:r>
            <w:r w:rsidRPr="009E0B5C">
              <w:rPr>
                <w:rFonts w:ascii="Times New Roman" w:hAnsi="Times New Roman" w:cs="Times New Roman"/>
                <w:sz w:val="18"/>
                <w:szCs w:val="18"/>
              </w:rPr>
              <w:t xml:space="preserve"> общее образование в государственных и </w:t>
            </w:r>
            <w:r w:rsidRPr="009E0B5C">
              <w:rPr>
                <w:rFonts w:ascii="Times New Roman" w:hAnsi="Times New Roman" w:cs="Times New Roman"/>
                <w:sz w:val="18"/>
                <w:szCs w:val="18"/>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rPr>
                <w:color w:val="auto"/>
                <w:sz w:val="18"/>
                <w:szCs w:val="18"/>
              </w:rPr>
            </w:pPr>
            <w:proofErr w:type="gramStart"/>
            <w:r w:rsidRPr="009E0B5C">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w:t>
            </w:r>
            <w:r w:rsidRPr="009E0B5C">
              <w:rPr>
                <w:rFonts w:ascii="Times New Roman" w:hAnsi="Times New Roman" w:cs="Times New Roman"/>
                <w:color w:val="auto"/>
                <w:sz w:val="18"/>
                <w:szCs w:val="18"/>
              </w:rPr>
              <w:lastRenderedPageBreak/>
              <w:t xml:space="preserve">детей, находящихся на домашнем обучении, количество обучающихся с ОВЗ, получающих компенсацию </w:t>
            </w:r>
            <w:r w:rsidRPr="009E0B5C">
              <w:rPr>
                <w:rFonts w:ascii="Times New Roman" w:hAnsi="Times New Roman" w:cs="Times New Roman"/>
                <w:bCs/>
                <w:color w:val="auto"/>
                <w:sz w:val="18"/>
                <w:szCs w:val="18"/>
                <w:shd w:val="clear" w:color="auto" w:fill="FFFFFF"/>
              </w:rPr>
              <w:t xml:space="preserve"> стоимости питания</w:t>
            </w:r>
            <w:r w:rsidRPr="009E0B5C">
              <w:rPr>
                <w:rFonts w:ascii="Times New Roman" w:hAnsi="Times New Roman" w:cs="Times New Roman"/>
                <w:color w:val="auto"/>
                <w:sz w:val="18"/>
                <w:szCs w:val="18"/>
              </w:rPr>
              <w:t xml:space="preserve">  - отчеты </w:t>
            </w:r>
            <w:r w:rsidRPr="009E0B5C">
              <w:rPr>
                <w:rFonts w:hint="eastAsia"/>
                <w:color w:val="auto"/>
              </w:rPr>
              <w:t xml:space="preserve"> </w:t>
            </w:r>
            <w:r w:rsidRPr="009E0B5C">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proofErr w:type="gramStart"/>
            <w:r w:rsidRPr="009E0B5C">
              <w:rPr>
                <w:rFonts w:ascii="Times New Roman" w:hAnsi="Times New Roman" w:cs="Times New Roman"/>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C73024F" wp14:editId="732C7540">
                      <wp:extent cx="2171065" cy="431165"/>
                      <wp:effectExtent l="0" t="0" r="635" b="0"/>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10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10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10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95"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">
                      <v:shape id="_x0000_s1396" type="#_x0000_t75" style="position:absolute;width:21710;height:4311;visibility:visible;mso-wrap-style:square">
                        <v:fill o:detectmouseclick="t"/>
                        <v:path o:connecttype="none"/>
                      </v:shape>
                      <v:line id="Line 246" o:spid="_x0000_s139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247" o:spid="_x0000_s139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48" o:spid="_x0000_s1399"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40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1"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 xml:space="preserve">где: D </w:t>
            </w:r>
            <w:r w:rsidRPr="009E0B5C">
              <w:rPr>
                <w:rFonts w:ascii="Times New Roman" w:hAnsi="Times New Roman" w:cs="Times New Roman"/>
                <w:sz w:val="18"/>
                <w:szCs w:val="18"/>
                <w:vertAlign w:val="subscript"/>
              </w:rPr>
              <w:t>пит НОО</w:t>
            </w:r>
            <w:r w:rsidRPr="009E0B5C">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9E0B5C" w:rsidRPr="009E0B5C" w:rsidRDefault="009E0B5C" w:rsidP="009E0B5C">
            <w:pPr>
              <w:pStyle w:val="Style6"/>
              <w:contextualSpacing/>
              <w:rPr>
                <w:sz w:val="18"/>
                <w:szCs w:val="18"/>
              </w:rPr>
            </w:pPr>
            <w:r w:rsidRPr="009E0B5C">
              <w:rPr>
                <w:sz w:val="18"/>
                <w:szCs w:val="18"/>
              </w:rPr>
              <w:t xml:space="preserve">Ч </w:t>
            </w:r>
            <w:proofErr w:type="gramStart"/>
            <w:r w:rsidRPr="009E0B5C">
              <w:rPr>
                <w:sz w:val="18"/>
                <w:szCs w:val="18"/>
                <w:vertAlign w:val="subscript"/>
              </w:rPr>
              <w:t>пит</w:t>
            </w:r>
            <w:proofErr w:type="gramEnd"/>
            <w:r w:rsidRPr="009E0B5C">
              <w:rPr>
                <w:sz w:val="18"/>
                <w:szCs w:val="18"/>
                <w:vertAlign w:val="subscript"/>
              </w:rPr>
              <w:t xml:space="preserve"> НОО</w:t>
            </w:r>
            <w:r w:rsidRPr="009E0B5C">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rPr>
              <w:t xml:space="preserve">Ч </w:t>
            </w:r>
            <w:r w:rsidRPr="009E0B5C">
              <w:rPr>
                <w:rFonts w:ascii="Times New Roman" w:hAnsi="Times New Roman" w:cs="Times New Roman"/>
                <w:sz w:val="18"/>
                <w:szCs w:val="18"/>
                <w:vertAlign w:val="subscript"/>
              </w:rPr>
              <w:t>НОО</w:t>
            </w:r>
            <w:r w:rsidRPr="009E0B5C">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9E0B5C">
              <w:rPr>
                <w:rFonts w:ascii="Times New Roman" w:hAnsi="Times New Roman" w:cs="Times New Roman"/>
                <w:bCs/>
                <w:sz w:val="18"/>
                <w:szCs w:val="18"/>
                <w:shd w:val="clear" w:color="auto" w:fill="FFFFFF"/>
              </w:rPr>
              <w:t xml:space="preserve"> стоимости питания</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22"/>
                <w:szCs w:val="22"/>
              </w:rPr>
            </w:pPr>
            <w:r w:rsidRPr="009E0B5C">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9E0B5C">
              <w:rPr>
                <w:rStyle w:val="FontStyle16"/>
                <w:rFonts w:eastAsia="Calibri"/>
                <w:b w:val="0"/>
                <w:szCs w:val="18"/>
              </w:rPr>
              <w:t xml:space="preserve"> - </w:t>
            </w:r>
            <w:r w:rsidRPr="009E0B5C">
              <w:rPr>
                <w:rStyle w:val="FontStyle16"/>
                <w:rFonts w:eastAsia="Calibri"/>
                <w:b w:val="0"/>
                <w:szCs w:val="22"/>
              </w:rPr>
              <w:t xml:space="preserve">отчет о расходовании средств </w:t>
            </w:r>
            <w:proofErr w:type="gramStart"/>
            <w:r w:rsidRPr="009E0B5C">
              <w:rPr>
                <w:rStyle w:val="FontStyle16"/>
                <w:rFonts w:eastAsia="Calibri"/>
                <w:b w:val="0"/>
                <w:szCs w:val="22"/>
              </w:rPr>
              <w:t>субвенции</w:t>
            </w:r>
            <w:proofErr w:type="gramEnd"/>
            <w:r w:rsidRPr="009E0B5C">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lastRenderedPageBreak/>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2A8920B8" wp14:editId="69B8F2C1">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40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jqK9sdsCAAA7BgAADgAAAAAAAAAAAAAAAAAuAgAA&#10;ZHJzL2Uyb0RvYy54bWxQSwECLQAUAAYACAAAACEAtcVVEd0AAAAEAQAADwAAAAAAAAAAAAAAAAA1&#10;BQAAZHJzL2Rvd25yZXYueG1sUEsFBgAAAAAEAAQA8wAAAD8GAAAAAA==&#10;">
                      <v:shape id="_x0000_s1404" type="#_x0000_t75" style="position:absolute;width:33667;height:2533;visibility:visible;mso-wrap-style:square">
                        <v:fill o:detectmouseclick="t"/>
                        <v:path o:connecttype="none"/>
                      </v:shape>
                      <v:rect id="Rectangle 243" o:spid="_x0000_s1405"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 </w:t>
            </w:r>
            <w:proofErr w:type="spellStart"/>
            <w:r w:rsidRPr="009E0B5C">
              <w:rPr>
                <w:rFonts w:ascii="Times New Roman" w:hAnsi="Times New Roman" w:cs="Times New Roman"/>
                <w:color w:val="auto"/>
                <w:sz w:val="28"/>
                <w:szCs w:val="28"/>
                <w:vertAlign w:val="subscript"/>
              </w:rPr>
              <w:t>бп</w:t>
            </w:r>
            <w:proofErr w:type="spellEnd"/>
            <w:r w:rsidRPr="009E0B5C">
              <w:rPr>
                <w:rFonts w:ascii="Times New Roman" w:hAnsi="Times New Roman" w:cs="Times New Roman"/>
                <w:color w:val="auto"/>
                <w:sz w:val="28"/>
                <w:szCs w:val="28"/>
                <w:vertAlign w:val="subscript"/>
              </w:rPr>
              <w:t xml:space="preserve"> пит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7745D3FD" wp14:editId="4CE2971B">
                      <wp:extent cx="771525" cy="285115"/>
                      <wp:effectExtent l="0" t="0" r="0" b="635"/>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2"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93"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94"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40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">
                      <v:shape id="_x0000_s1407" type="#_x0000_t75" style="position:absolute;width:7715;height:2851;visibility:visible;mso-wrap-style:square">
                        <v:fill o:detectmouseclick="t"/>
                        <v:path o:connecttype="none"/>
                      </v:shape>
                      <v:rect id="Rectangle 238" o:spid="_x0000_s1408"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UAsMA&#10;AADdAAAADwAAAGRycy9kb3ducmV2LnhtbESP3WoCMRSE74W+QziF3mnSLYjdGqUUBCveuPoAh83Z&#10;H5qcLEnqbt++EQQvh5n5hllvJ2fFlULsPWt4XSgQxLU3PbcaLufdfAUiJmSD1jNp+KMI283TbI2l&#10;8SOf6FqlVmQIxxI1dCkNpZSx7shhXPiBOHuNDw5TlqGVJuCY4c7KQqmldNhzXuhwoK+O6p/q12mQ&#10;52o3rioblD8UzdF+708Nea1fnqfPDxCJpvQI39t7o+FNvRd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uUA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40" o:spid="_x0000_s141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9E0B5C">
              <w:rPr>
                <w:rFonts w:ascii="Times New Roman" w:eastAsia="Times New Roman" w:hAnsi="Times New Roman" w:cs="Times New Roman"/>
                <w:color w:val="auto"/>
                <w:sz w:val="18"/>
                <w:szCs w:val="18"/>
              </w:rPr>
              <w:t xml:space="preserve"> в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Малоимущие, в том числе инвалиды</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proofErr w:type="gramStart"/>
            <w:r w:rsidRPr="009E0B5C">
              <w:rPr>
                <w:rFonts w:ascii="Times New Roman" w:eastAsia="Times New Roman" w:hAnsi="Times New Roman" w:cs="Times New Roman"/>
                <w:color w:val="auto"/>
                <w:sz w:val="18"/>
                <w:szCs w:val="18"/>
              </w:rPr>
              <w:t>Состоящие</w:t>
            </w:r>
            <w:proofErr w:type="gramEnd"/>
            <w:r w:rsidRPr="009E0B5C">
              <w:rPr>
                <w:rFonts w:ascii="Times New Roman" w:eastAsia="Times New Roman" w:hAnsi="Times New Roman" w:cs="Times New Roman"/>
                <w:color w:val="auto"/>
                <w:sz w:val="18"/>
                <w:szCs w:val="18"/>
              </w:rPr>
              <w:t xml:space="preserve"> на учете в тубдиспансере</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Усыновленные</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Из неполных семей военнослужащих</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Из многодетных семей</w:t>
            </w:r>
          </w:p>
          <w:p w:rsidR="009E0B5C" w:rsidRPr="009E0B5C" w:rsidRDefault="009E0B5C" w:rsidP="009E0B5C">
            <w:pPr>
              <w:widowControl w:val="0"/>
              <w:numPr>
                <w:ilvl w:val="0"/>
                <w:numId w:val="28"/>
              </w:numPr>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Дети под опекой, в приемной семье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отражаемых в отчете </w:t>
            </w:r>
            <w:r w:rsidRPr="009E0B5C">
              <w:rPr>
                <w:rStyle w:val="FontStyle16"/>
                <w:b w:val="0"/>
                <w:color w:val="auto"/>
                <w:szCs w:val="18"/>
              </w:rPr>
              <w:t xml:space="preserve">о расходовании средств </w:t>
            </w:r>
            <w:proofErr w:type="gramStart"/>
            <w:r w:rsidRPr="009E0B5C">
              <w:rPr>
                <w:rStyle w:val="FontStyle16"/>
                <w:b w:val="0"/>
                <w:color w:val="auto"/>
                <w:szCs w:val="18"/>
              </w:rPr>
              <w:t>субвенции</w:t>
            </w:r>
            <w:proofErr w:type="gramEnd"/>
            <w:r w:rsidRPr="009E0B5C">
              <w:rPr>
                <w:rStyle w:val="FontStyle16"/>
                <w:b w:val="0"/>
                <w:color w:val="auto"/>
                <w:szCs w:val="18"/>
              </w:rPr>
              <w:t xml:space="preserve"> на питание обучающихся в общеобразовательных учреждениях, а также численности обучающихся в </w:t>
            </w:r>
            <w:r w:rsidRPr="009E0B5C">
              <w:rPr>
                <w:rFonts w:ascii="Times New Roman" w:eastAsia="Times New Roman" w:hAnsi="Times New Roman" w:cs="Times New Roman"/>
                <w:color w:val="auto"/>
                <w:sz w:val="18"/>
                <w:szCs w:val="18"/>
              </w:rPr>
              <w:t>1-4 классах получающих молоко</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4025</w:t>
            </w:r>
          </w:p>
          <w:p w:rsidR="009E0B5C" w:rsidRPr="009E0B5C" w:rsidRDefault="009E0B5C" w:rsidP="009E0B5C">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3905</w:t>
            </w:r>
          </w:p>
        </w:tc>
      </w:tr>
      <w:tr w:rsidR="000544AA" w:rsidRPr="009E0B5C" w:rsidTr="004C537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pStyle w:val="af1"/>
              <w:widowControl w:val="0"/>
              <w:spacing w:before="0" w:after="0"/>
              <w:contextualSpacing/>
              <w:jc w:val="both"/>
            </w:pPr>
            <w:r w:rsidRPr="000544AA">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bCs/>
                <w:color w:val="auto"/>
                <w:sz w:val="18"/>
                <w:szCs w:val="18"/>
              </w:rPr>
            </w:pPr>
            <w:r w:rsidRPr="009E0B5C">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9E0B5C">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9E0B5C" w:rsidRPr="009E0B5C" w:rsidRDefault="009E0B5C" w:rsidP="009E0B5C">
            <w:pPr>
              <w:widowControl w:val="0"/>
              <w:contextualSpacing/>
              <w:jc w:val="both"/>
              <w:rPr>
                <w:rStyle w:val="FontStyle16"/>
                <w:rFonts w:eastAsia="Times New Roman"/>
                <w:b w:val="0"/>
                <w:bCs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w:t>
            </w:r>
            <w:r w:rsidRPr="009E0B5C">
              <w:rPr>
                <w:rStyle w:val="ae"/>
                <w:b w:val="0"/>
                <w:color w:val="auto"/>
                <w:sz w:val="18"/>
                <w:szCs w:val="18"/>
                <w:shd w:val="clear" w:color="auto" w:fill="FFFFFF"/>
              </w:rPr>
              <w:lastRenderedPageBreak/>
              <w:t xml:space="preserve">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noProof/>
                <w:position w:val="-24"/>
                <w:sz w:val="18"/>
                <w:szCs w:val="18"/>
              </w:rPr>
              <w:drawing>
                <wp:inline distT="0" distB="0" distL="0" distR="0" wp14:anchorId="1104A270" wp14:editId="79D85782">
                  <wp:extent cx="1457325" cy="470535"/>
                  <wp:effectExtent l="0" t="0" r="952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DO - доля детей в возрасте от 5 до 18 лет, охваченных дополнительным образованием;</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spellEnd"/>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bCs w:val="0"/>
                <w:szCs w:val="18"/>
              </w:rPr>
            </w:pPr>
            <w:r w:rsidRPr="009E0B5C">
              <w:rPr>
                <w:rFonts w:ascii="Times New Roman" w:hAnsi="Times New Roman" w:cs="Times New Roman"/>
                <w:sz w:val="18"/>
                <w:szCs w:val="18"/>
              </w:rPr>
              <w:t xml:space="preserve">Заместитель </w:t>
            </w:r>
            <w:proofErr w:type="gramStart"/>
            <w:r w:rsidRPr="009E0B5C">
              <w:rPr>
                <w:rFonts w:ascii="Times New Roman" w:hAnsi="Times New Roman" w:cs="Times New Roman"/>
                <w:sz w:val="18"/>
                <w:szCs w:val="18"/>
              </w:rPr>
              <w:t xml:space="preserve">председателя комитета образования администрации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83,6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Style w:val="FontStyle16"/>
                <w:b w:val="0"/>
                <w:color w:val="auto"/>
                <w:sz w:val="18"/>
                <w:szCs w:val="18"/>
              </w:rPr>
            </w:pPr>
            <w:r w:rsidRPr="009E0B5C">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9E0B5C">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9E0B5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
          <w:p w:rsidR="009E0B5C" w:rsidRPr="009E0B5C" w:rsidRDefault="009E0B5C" w:rsidP="009E0B5C">
            <w:pPr>
              <w:widowControl w:val="0"/>
              <w:contextualSpacing/>
              <w:jc w:val="both"/>
              <w:rPr>
                <w:rFonts w:eastAsia="Times New Roman"/>
                <w:color w:val="auto"/>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27430205" wp14:editId="50B14C89">
                      <wp:extent cx="1721485" cy="520065"/>
                      <wp:effectExtent l="0" t="0" r="2540" b="3810"/>
                      <wp:docPr id="3091" name="Полотно 30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5"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6"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7"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88"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89"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90"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91" o:spid="_x0000_s1411"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">
                      <v:shape id="_x0000_s1412" type="#_x0000_t75" style="position:absolute;width:17214;height:5200;visibility:visible;mso-wrap-style:square">
                        <v:fill o:detectmouseclick="t"/>
                        <v:path o:connecttype="none"/>
                      </v:shape>
                      <v:line id="Line 230" o:spid="_x0000_s1413"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yePMUAAADdAAAADwAAAGRycy9kb3ducmV2LnhtbESPQWsCMRSE74X+h/AKvWmipVVWo2jr&#10;ghU8qIVeH5vn7uLmZdlEjf++EYQeh5n5hpnOo23EhTpfO9Yw6CsQxIUzNZcafg55bwzCB2SDjWPS&#10;cCMP89nz0xQz4668o8s+lCJB2GeooQqhzaT0RUUWfd+1xMk7us5iSLIrpenwmuC2kUOlPqTFmtNC&#10;hS19VlSc9mer4fTVuJivNuUyH0b1O7ptv48Ho/XrS1xMQASK4T/8aK+Nhjc1fof7m/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yePMUAAADdAAAADwAAAAAAAAAA&#10;AAAAAAChAgAAZHJzL2Rvd25yZXYueG1sUEsFBgAAAAAEAAQA+QAAAJMDAAAAAA==&#10;" strokeweight="39e-5mm"/>
                      <v:rect id="Rectangle 231" o:spid="_x0000_s1414"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E3MMA&#10;AADdAAAADwAAAGRycy9kb3ducmV2LnhtbESP3WoCMRSE74W+QziF3mlSC7JsjVIKghZvXH2Aw+bs&#10;D01OliR117dvBMHLYWa+YdbbyVlxpRB7zxreFwoEce1Nz62Gy3k3L0DEhGzQeiYNN4qw3bzM1lga&#10;P/KJrlVqRYZwLFFDl9JQShnrjhzGhR+Is9f44DBlGVppAo4Z7qxcKrWSDnvOCx0O9N1R/Vv9OQ3y&#10;XO3GorJB+Z9lc7SH/akhr/Xb6/T1CSLRlJ7hR3tvNHyoYgX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kE3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232" o:spid="_x0000_s1415"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hR8MA&#10;AADdAAAADwAAAGRycy9kb3ducmV2LnhtbESP3WoCMRSE7wt9h3AKvatJLeiyNUopCCreuPoAh83Z&#10;H5qcLEnqrm9vCgUvh5n5hlltJmfFlULsPWt4nykQxLU3PbcaLuftWwEiJmSD1jNpuFGEzfr5aYWl&#10;8SOf6FqlVmQIxxI1dCkNpZSx7shhnPmBOHuNDw5TlqGVJuCY4c7KuVIL6bDnvNDhQN8d1T/Vr9Mg&#10;z9V2LCoblD/Mm6Pd704Nea1fX6avTxCJpvQI/7d3RsOHKp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WhR8MAAADdAAAADwAAAAAAAAAAAAAAAACYAgAAZHJzL2Rv&#10;d25yZXYueG1sUEsFBgAAAAAEAAQA9QAAAIgDAAAAAA==&#10;" filled="f" stroked="f">
                        <v:textbox style="mso-fit-shape-to-text:t" inset="0,0,0,0">
                          <w:txbxContent>
                            <w:p w:rsidR="009E0B5C" w:rsidRDefault="009E0B5C" w:rsidP="009E0B5C">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6"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1Nb8A&#10;AADdAAAADwAAAGRycy9kb3ducmV2LnhtbERPy2oCMRTdC/5DuIXuNKmFMkyNIoKg0o2jH3CZ3HnQ&#10;5GZIojP+vVkUujyc93o7OSseFGLvWcPHUoEgrr3pudVwux4WBYiYkA1az6ThSRG2m/lsjaXxI1/o&#10;UaVW5BCOJWroUhpKKWPdkcO49ANx5hofHKYMQytNwDGHOytXSn1Jhz3nhg4H2ndU/1Z3p0Feq8NY&#10;VDYof141P/Z0vDTktX5/m3bfIBJN6V/85z4aDZ+qyHPzm/w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2jU1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7"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35" o:spid="_x0000_s1418"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v7r8A&#10;AADdAAAADwAAAGRycy9kb3ducmV2LnhtbERPy2oCMRTdC/5DuEJ3mmih2NEoIgi2dOPYD7hM7jww&#10;uRmS6Ez/vlkILg/nvd2PzooHhdh51rBcKBDElTcdNxp+r6f5GkRMyAatZ9LwRxH2u+lki4XxA1/o&#10;UaZG5BCOBWpoU+oLKWPVksO48D1x5mofHKYMQyNNwCGHOytXSn1Ihx3nhhZ7OrZU3cq70yCv5WlY&#10;lzYo/72qf+zX+VKT1/ptNh42IBKN6SV+us9Gw7v6zP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da/u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пф</w:t>
            </w:r>
            <w:proofErr w:type="spellEnd"/>
            <w:r w:rsidRPr="009E0B5C">
              <w:rPr>
                <w:rFonts w:ascii="Times New Roman" w:hAnsi="Times New Roman" w:cs="Times New Roman"/>
                <w:sz w:val="18"/>
                <w:szCs w:val="18"/>
              </w:rPr>
              <w:t xml:space="preserve"> - доля детей в возрасте от 5 до 18 лет, охваченных </w:t>
            </w:r>
            <w:r w:rsidRPr="009E0B5C">
              <w:rPr>
                <w:rFonts w:ascii="Times New Roman" w:hAnsi="Times New Roman" w:cs="Times New Roman"/>
                <w:sz w:val="18"/>
                <w:szCs w:val="18"/>
              </w:rPr>
              <w:lastRenderedPageBreak/>
              <w:t xml:space="preserve">дополнительным образованием </w:t>
            </w:r>
            <w:r w:rsidRPr="009E0B5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gramStart"/>
            <w:r w:rsidRPr="009E0B5C">
              <w:rPr>
                <w:rFonts w:ascii="Times New Roman" w:hAnsi="Times New Roman" w:cs="Times New Roman"/>
                <w:sz w:val="18"/>
                <w:szCs w:val="18"/>
                <w:vertAlign w:val="subscript"/>
              </w:rPr>
              <w:t>пф</w:t>
            </w:r>
            <w:proofErr w:type="spellEnd"/>
            <w:proofErr w:type="gramEnd"/>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w:t>
            </w:r>
            <w:r w:rsidRPr="009E0B5C">
              <w:rPr>
                <w:rStyle w:val="FontStyle16"/>
                <w:rFonts w:eastAsia="Calibri"/>
                <w:b w:val="0"/>
                <w:sz w:val="18"/>
                <w:szCs w:val="18"/>
              </w:rPr>
              <w:t>в рамках системы персонифицированного финансирования дополнительного образования детей</w:t>
            </w:r>
            <w:r w:rsidRPr="009E0B5C">
              <w:rPr>
                <w:rFonts w:ascii="Times New Roman" w:hAnsi="Times New Roman" w:cs="Times New Roman"/>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35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bCs/>
                <w:sz w:val="18"/>
                <w:szCs w:val="18"/>
              </w:rPr>
            </w:pPr>
            <w:r w:rsidRPr="009E0B5C">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Style w:val="FontStyle16"/>
                <w:b w:val="0"/>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9E0B5C">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9E0B5C">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
          <w:p w:rsidR="009E0B5C" w:rsidRPr="009E0B5C" w:rsidRDefault="009E0B5C" w:rsidP="009E0B5C">
            <w:pPr>
              <w:widowControl w:val="0"/>
              <w:contextualSpacing/>
              <w:jc w:val="both"/>
              <w:rPr>
                <w:rFonts w:eastAsia="Times New Roman"/>
                <w:color w:val="auto"/>
              </w:rPr>
            </w:pPr>
            <w:r w:rsidRPr="009E0B5C">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9E0B5C">
              <w:rPr>
                <w:rStyle w:val="ae"/>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color w:val="auto"/>
                <w:sz w:val="18"/>
                <w:szCs w:val="18"/>
                <w:shd w:val="clear" w:color="auto" w:fill="FFFFFF"/>
              </w:rPr>
              <w:t>Лужского</w:t>
            </w:r>
            <w:proofErr w:type="spellEnd"/>
            <w:r w:rsidRPr="009E0B5C">
              <w:rPr>
                <w:rStyle w:val="ae"/>
                <w:b w:val="0"/>
                <w:color w:val="auto"/>
                <w:sz w:val="18"/>
                <w:szCs w:val="18"/>
                <w:shd w:val="clear" w:color="auto" w:fill="FFFFFF"/>
              </w:rPr>
              <w:t xml:space="preserve"> муниципального района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sz w:val="20"/>
              </w:rPr>
              <mc:AlternateContent>
                <mc:Choice Requires="wps">
                  <w:drawing>
                    <wp:anchor distT="0" distB="0" distL="114300" distR="114300" simplePos="0" relativeHeight="251658240" behindDoc="0" locked="0" layoutInCell="1" allowOverlap="1" wp14:anchorId="2B67E372" wp14:editId="4B8D4C7A">
                      <wp:simplePos x="0" y="0"/>
                      <wp:positionH relativeFrom="column">
                        <wp:posOffset>2200910</wp:posOffset>
                      </wp:positionH>
                      <wp:positionV relativeFrom="paragraph">
                        <wp:posOffset>126365</wp:posOffset>
                      </wp:positionV>
                      <wp:extent cx="558165" cy="209550"/>
                      <wp:effectExtent l="635" t="2540" r="3175" b="0"/>
                      <wp:wrapNone/>
                      <wp:docPr id="3084" name="Прямоугольник 3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84" o:spid="_x0000_s1419"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volWONgCAAC/BQAADgAAAAAAAAAAAAAAAAAuAgAA&#10;ZHJzL2Uyb0RvYy54bWxQSwECLQAUAAYACAAAACEAxMOfwOAAAAAJAQAADwAAAAAAAAAAAAAAAAAy&#10;BQAAZHJzL2Rvd25yZXYueG1sUEsFBgAAAAAEAAQA8wAAAD8G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pict>
                </mc:Fallback>
              </mc:AlternateContent>
            </w:r>
            <w:r w:rsidRPr="009E0B5C">
              <w:rPr>
                <w:rFonts w:ascii="Arial" w:hAnsi="Arial" w:cs="Arial"/>
                <w:noProof/>
              </w:rPr>
              <mc:AlternateContent>
                <mc:Choice Requires="wpc">
                  <w:drawing>
                    <wp:inline distT="0" distB="0" distL="0" distR="0" wp14:anchorId="06BBC9C7" wp14:editId="6D388885">
                      <wp:extent cx="1721485" cy="520065"/>
                      <wp:effectExtent l="0" t="0" r="2540" b="3810"/>
                      <wp:docPr id="3083" name="Полотно 30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8"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9"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80"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81"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82"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83" o:spid="_x0000_s142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">
                      <v:shape id="_x0000_s1421" type="#_x0000_t75" style="position:absolute;width:17214;height:5200;visibility:visible;mso-wrap-style:square">
                        <v:fill o:detectmouseclick="t"/>
                        <v:path o:connecttype="none"/>
                      </v:shape>
                      <v:line id="Line 223" o:spid="_x0000_s142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hBhcIAAADdAAAADwAAAGRycy9kb3ducmV2LnhtbERPy2oCMRTdC/5DuEJ3mlRBZWqUah2o&#10;BRc+oNvL5DozOLkZJqnGvzcLocvDeS9W0TbiRp2vHWt4HykQxIUzNZcazqd8OAfhA7LBxjFpeJCH&#10;1bLfW2Bm3J0PdDuGUqQQ9hlqqEJoMyl9UZFFP3ItceIurrMYEuxKaTq8p3DbyLFSU2mx5tRQYUub&#10;iorr8c9quH41Lubbn3Kdj6P6nT32u8vJaP02iJ8fIALF8C9+ub+Nhomapbnp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hBhcIAAADdAAAADwAAAAAAAAAAAAAA&#10;AAChAgAAZHJzL2Rvd25yZXYueG1sUEsFBgAAAAAEAAQA+QAAAJADAAAAAA==&#10;" strokeweight="39e-5mm"/>
                      <v:rect id="Rectangle 224" o:spid="_x0000_s1423"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gicMA&#10;AADdAAAADwAAAGRycy9kb3ducmV2LnhtbESP3WoCMRSE7wt9h3AKvatJLahdjVIKghVvXPsAh83Z&#10;H0xOliR117c3BcHLYWa+YVab0VlxoRA7zxreJwoEceVNx42G39P2bQEiJmSD1jNpuFKEzfr5aYWF&#10;8QMf6VKmRmQIxwI1tCn1hZSxaslhnPieOHu1Dw5TlqGRJuCQ4c7KqVIz6bDjvNBiT98tVefyz2mQ&#10;p3I7LEoblN9P64P92R1r8lq/voxfSxCJxvQI39s7o+FDzT/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Pgic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4"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5M78A&#10;AADdAAAADwAAAGRycy9kb3ducmV2LnhtbERPy2oCMRTdC/5DuIXuNKmFMkyNIoKg0o2jH3CZ3HnQ&#10;5GZIojP+vVkUujyc93o7OSseFGLvWcPHUoEgrr3pudVwux4WBYiYkA1az6ThSRG2m/lsjaXxI1/o&#10;UaVW5BCOJWroUhpKKWPdkcO49ANx5hofHKYMQytNwDGHOytXSn1Jhz3nhg4H2ndU/1Z3p0Feq8NY&#10;VDYof141P/Z0vDTktX5/m3bfIBJN6V/85z4aDZ+qyPvzm/wE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Dkz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5"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27" o:spid="_x0000_s1426"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C38MA&#10;AADdAAAADwAAAGRycy9kb3ducmV2LnhtbESPzWrDMBCE74G+g9hCbolUB4Jxo4RSCKShlzh9gMVa&#10;/1BpZSQ1dt++ChRyHGbmG2Z3mJ0VNwpx8KzhZa1AEDfeDNxp+LoeVyWImJANWs+k4ZciHPZPix1W&#10;xk98oVudOpEhHCvU0Kc0VlLGpieHce1H4uy1PjhMWYZOmoBThjsrC6W20uHAeaHHkd57ar7rH6dB&#10;XuvjVNY2KH8u2k/7cbq05LVePs9vryASzekR/m+fjIaNKgu4v8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IC38MAAADdAAAADwAAAAAAAAAAAAAAAACYAgAAZHJzL2Rv&#10;d25yZXYueG1sUEsFBgAAAAAEAAQA9QAAAIgDA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ен</w:t>
            </w:r>
            <w:proofErr w:type="spellEnd"/>
            <w:r w:rsidRPr="009E0B5C">
              <w:rPr>
                <w:rFonts w:ascii="Times New Roman" w:hAnsi="Times New Roman" w:cs="Times New Roman"/>
                <w:sz w:val="18"/>
                <w:szCs w:val="18"/>
                <w:vertAlign w:val="subscript"/>
              </w:rPr>
              <w:t>/тех</w:t>
            </w:r>
            <w:r w:rsidRPr="009E0B5C">
              <w:rPr>
                <w:rFonts w:ascii="Times New Roman" w:hAnsi="Times New Roman" w:cs="Times New Roman"/>
                <w:sz w:val="18"/>
                <w:szCs w:val="18"/>
              </w:rPr>
              <w:t xml:space="preserve"> - доля детей в возрасте от 5 до 18 лет,  охваченных </w:t>
            </w:r>
            <w:r w:rsidRPr="009E0B5C">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Chd</w:t>
            </w:r>
            <w:proofErr w:type="gramStart"/>
            <w:r w:rsidRPr="009E0B5C">
              <w:rPr>
                <w:rFonts w:ascii="Times New Roman" w:hAnsi="Times New Roman" w:cs="Times New Roman"/>
                <w:sz w:val="18"/>
                <w:szCs w:val="18"/>
                <w:vertAlign w:val="subscript"/>
              </w:rPr>
              <w:t>ен</w:t>
            </w:r>
            <w:proofErr w:type="spellEnd"/>
            <w:proofErr w:type="gramEnd"/>
            <w:r w:rsidRPr="009E0B5C">
              <w:rPr>
                <w:rFonts w:ascii="Times New Roman" w:hAnsi="Times New Roman" w:cs="Times New Roman"/>
                <w:sz w:val="18"/>
                <w:szCs w:val="18"/>
                <w:vertAlign w:val="subscript"/>
              </w:rPr>
              <w:t>/тех</w:t>
            </w:r>
            <w:r w:rsidRPr="009E0B5C">
              <w:rPr>
                <w:rFonts w:ascii="Times New Roman" w:hAnsi="Times New Roman" w:cs="Times New Roman"/>
                <w:sz w:val="18"/>
                <w:szCs w:val="18"/>
              </w:rPr>
              <w:t xml:space="preserve"> - численность детей в возрасте от 5 до 18 лет (18 лет не включается),  охваченных </w:t>
            </w:r>
            <w:r w:rsidRPr="009E0B5C">
              <w:rPr>
                <w:rStyle w:val="FontStyle16"/>
                <w:rFonts w:eastAsia="Calibri"/>
                <w:b w:val="0"/>
                <w:sz w:val="18"/>
                <w:szCs w:val="18"/>
              </w:rPr>
              <w:t xml:space="preserve"> дополнительными общеразвивающими программами  технической и </w:t>
            </w:r>
            <w:r w:rsidRPr="009E0B5C">
              <w:rPr>
                <w:rStyle w:val="FontStyle16"/>
                <w:rFonts w:eastAsia="Calibri"/>
                <w:b w:val="0"/>
                <w:sz w:val="18"/>
                <w:szCs w:val="18"/>
              </w:rPr>
              <w:lastRenderedPageBreak/>
              <w:t>естественнонаучной направленностей,  на конец отчетного периода</w:t>
            </w:r>
            <w:r w:rsidRPr="009E0B5C">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24</w:t>
            </w:r>
          </w:p>
        </w:tc>
      </w:tr>
      <w:tr w:rsidR="000544AA" w:rsidRPr="009E0B5C" w:rsidTr="009D598D">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lastRenderedPageBreak/>
              <w:t xml:space="preserve">Задача 15. </w:t>
            </w:r>
            <w:r w:rsidRPr="000544AA">
              <w:rPr>
                <w:sz w:val="24"/>
                <w:szCs w:val="24"/>
              </w:rPr>
              <w:t xml:space="preserve"> </w:t>
            </w:r>
            <w:r w:rsidRPr="000544AA">
              <w:rPr>
                <w:rFonts w:ascii="Times New Roman" w:hAnsi="Times New Roman" w:cs="Times New Roman"/>
                <w:sz w:val="24"/>
                <w:szCs w:val="24"/>
              </w:rPr>
              <w:t>Создание в системе дополнительного образования современной образовательной среды</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Style w:val="FontStyle16"/>
                <w:rFonts w:eastAsia="Calibri"/>
                <w:b w:val="0"/>
                <w:sz w:val="18"/>
                <w:szCs w:val="18"/>
              </w:rPr>
            </w:pPr>
            <w:r w:rsidRPr="009E0B5C">
              <w:rPr>
                <w:rStyle w:val="FontStyle16"/>
                <w:rFonts w:eastAsia="Calibri"/>
                <w:b w:val="0"/>
                <w:sz w:val="18"/>
                <w:szCs w:val="18"/>
              </w:rPr>
              <w:t xml:space="preserve">Показатель 30. </w:t>
            </w:r>
            <w:proofErr w:type="gramStart"/>
            <w:r w:rsidRPr="009E0B5C">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widowControl w:val="0"/>
              <w:contextualSpacing/>
              <w:jc w:val="both"/>
              <w:rPr>
                <w:rStyle w:val="FontStyle16"/>
                <w:b w:val="0"/>
                <w:color w:val="auto"/>
                <w:sz w:val="18"/>
                <w:szCs w:val="18"/>
              </w:rPr>
            </w:pPr>
            <w:proofErr w:type="gramStart"/>
            <w:r w:rsidRPr="009E0B5C">
              <w:rPr>
                <w:rFonts w:ascii="Times New Roman" w:eastAsia="Times New Roman" w:hAnsi="Times New Roman" w:cs="Times New Roman"/>
                <w:color w:val="auto"/>
                <w:sz w:val="18"/>
                <w:szCs w:val="18"/>
              </w:rPr>
              <w:t xml:space="preserve">Численность </w:t>
            </w:r>
            <w:r w:rsidRPr="009E0B5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9E0B5C">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roofErr w:type="gramEnd"/>
          </w:p>
          <w:p w:rsidR="009E0B5C" w:rsidRPr="009E0B5C" w:rsidRDefault="009E0B5C" w:rsidP="009E0B5C">
            <w:pPr>
              <w:widowControl w:val="0"/>
              <w:contextualSpacing/>
              <w:jc w:val="both"/>
              <w:rPr>
                <w:rStyle w:val="FontStyle16"/>
                <w:b w:val="0"/>
                <w:color w:val="auto"/>
                <w:sz w:val="18"/>
                <w:szCs w:val="18"/>
              </w:rPr>
            </w:pPr>
            <w:proofErr w:type="gramStart"/>
            <w:r w:rsidRPr="009E0B5C">
              <w:rPr>
                <w:rFonts w:ascii="Times New Roman" w:eastAsia="Times New Roman" w:hAnsi="Times New Roman" w:cs="Times New Roman"/>
                <w:color w:val="auto"/>
                <w:sz w:val="18"/>
                <w:szCs w:val="18"/>
              </w:rPr>
              <w:t xml:space="preserve">Численность </w:t>
            </w:r>
            <w:r w:rsidRPr="009E0B5C">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9E0B5C">
              <w:rPr>
                <w:rFonts w:ascii="Times New Roman" w:eastAsia="Times New Roman" w:hAnsi="Times New Roman" w:cs="Times New Roman"/>
                <w:color w:val="auto"/>
                <w:sz w:val="18"/>
                <w:szCs w:val="18"/>
              </w:rPr>
              <w:t xml:space="preserve">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sidRPr="009E0B5C">
              <w:rPr>
                <w:rStyle w:val="FontStyle16"/>
                <w:b w:val="0"/>
                <w:color w:val="auto"/>
                <w:sz w:val="18"/>
                <w:szCs w:val="18"/>
              </w:rPr>
              <w:t xml:space="preserve">«Навигатор дополнительного образования детей Ленинградской области» </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550342E" wp14:editId="60EEA9CF">
                      <wp:extent cx="1721485" cy="520065"/>
                      <wp:effectExtent l="0" t="0" r="2540" b="3810"/>
                      <wp:docPr id="3077" name="Полотно 30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1"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2"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73"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74"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75"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76"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77" o:spid="_x0000_s142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">
                      <v:shape id="_x0000_s1428" type="#_x0000_t75" style="position:absolute;width:17214;height:5200;visibility:visible;mso-wrap-style:square">
                        <v:fill o:detectmouseclick="t"/>
                        <v:path o:connecttype="none"/>
                      </v:shape>
                      <v:line id="Line 215" o:spid="_x0000_s142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GMUAAADdAAAADwAAAGRycy9kb3ducmV2LnhtbESPT2sCMRTE74V+h/AKvWmihSqrUVrt&#10;QhU8+Ae8PjbP3cXNy7JJNX57Iwg9DjPzG2Y6j7YRF+p87VjDoK9AEBfO1FxqOOzz3hiED8gGG8ek&#10;4UYe5rPXlylmxl15S5ddKEWCsM9QQxVCm0npi4os+r5riZN3cp3FkGRXStPhNcFtI4dKfUqLNaeF&#10;CltaVFScd39Ww3nZuJj/rMvvfBjVcXTbrE57o/X7W/yagAgUw3/42f41Gj7UaACPN+kJ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oGMUAAADdAAAADwAAAAAAAAAA&#10;AAAAAAChAgAAZHJzL2Rvd25yZXYueG1sUEsFBgAAAAAEAAQA+QAAAJMDAAAAAA==&#10;" strokeweight="39e-5mm"/>
                      <v:rect id="Rectangle 216" o:spid="_x0000_s1430"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y+MMA&#10;AADdAAAADwAAAGRycy9kb3ducmV2LnhtbESP3WoCMRSE7wu+QzhC72riFlS2RpGCYIs3rj7AYXP2&#10;hyYnS5K627dvCgUvh5n5htnuJ2fFnULsPWtYLhQI4tqbnlsNt+vxZQMiJmSD1jNp+KEI+93saYul&#10;8SNf6F6lVmQIxxI1dCkNpZSx7shhXPiBOHuNDw5TlqGVJuCY4c7KQqmVdNhzXuhwoPeO6q/q22mQ&#10;1+o4bioblP8smrP9OF0a8lo/z6fDG4hEU3qE/9sno+FVrQ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dy+M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1"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Y8QA&#10;AADdAAAADwAAAGRycy9kb3ducmV2LnhtbESPzWrDMBCE74W+g9hCbo3UBNrgRDalEEhCL3HyAIu1&#10;/qHSykhq7L59VCj0OMzMN8yump0VNwpx8KzhZalAEDfeDNxpuF72zxsQMSEbtJ5Jww9FqMrHhx0W&#10;xk98pludOpEhHAvU0Kc0FlLGpieHcelH4uy1PjhMWYZOmoBThjsrV0q9SocD54UeR/roqfmqv50G&#10;ean306a2QfnTqv20x8O5Ja/14ml+34JINKf/8F/7YDSs1d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12P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028cA&#10;AADdAAAADwAAAGRycy9kb3ducmV2LnhtbESPQWvCQBSE70L/w/IKvYhuqlJj6iqlIHgoiKkHvT2y&#10;r9lo9m3Irib213cLhR6HmfmGWa57W4sbtb5yrOB5nIAgLpyuuFRw+NyMUhA+IGusHZOCO3lYrx4G&#10;S8y063hPtzyUIkLYZ6jAhNBkUvrCkEU/dg1x9L5cazFE2ZZSt9hFuK3lJElepMWK44LBht4NFZf8&#10;ahVsdseK+Fvuh4u0c+dicsrNR6PU02P/9goiUB/+w3/trVYwTeYz+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4NNv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lang w:val="en-US"/>
                                </w:rPr>
                                <w:t>X</w:t>
                              </w:r>
                            </w:p>
                          </w:txbxContent>
                        </v:textbox>
                      </v:rect>
                      <v:rect id="Rectangle 219" o:spid="_x0000_s1433"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qjMMA&#10;AADdAAAADwAAAGRycy9kb3ducmV2LnhtbESP3WoCMRSE7wt9h3CE3tVEi1a2RikFwYo3rn2Aw+bs&#10;D01OliR117c3BcHLYWa+Ydbb0VlxoRA7zxpmUwWCuPKm40bDz3n3ugIRE7JB65k0XCnCdvP8tMbC&#10;+IFPdClTIzKEY4Ea2pT6QspYteQwTn1PnL3aB4cpy9BIE3DIcGflXKmldNhxXmixp6+Wqt/yz2mQ&#10;53I3rEoblD/M66P93p9q8lq/TMbPDxCJxvQI39t7o+FNvS/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7qjMMAAADdAAAADwAAAAAAAAAAAAAAAACYAgAAZHJzL2Rv&#10;d25yZXYueG1sUEsFBgAAAAAEAAQA9QAAAIgDA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4"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x0+8MA&#10;AADdAAAADwAAAGRycy9kb3ducmV2LnhtbESP3WoCMRSE7wu+QzhC72qigpWtUUQQVHrj2gc4bM7+&#10;YHKyJKm7fftGKPRymJlvmM1udFY8KMTOs4b5TIEgrrzpuNHwdTu+rUHEhGzQeiYNPxRht528bLAw&#10;fuArPcrUiAzhWKCGNqW+kDJWLTmMM98TZ6/2wWHKMjTSBBwy3Fm5UGolHXacF1rs6dBSdS+/nQZ5&#10;K4/DurRB+cui/rTn07Umr/XrdNx/gEg0pv/wX/tkNCzV+w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x0+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DO</w:t>
            </w:r>
            <w:proofErr w:type="gramEnd"/>
            <w:r w:rsidRPr="009E0B5C">
              <w:rPr>
                <w:rFonts w:ascii="Times New Roman" w:hAnsi="Times New Roman" w:cs="Times New Roman"/>
                <w:sz w:val="18"/>
                <w:szCs w:val="18"/>
                <w:vertAlign w:val="subscript"/>
              </w:rPr>
              <w:t>наст</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Chd</w:t>
            </w:r>
            <w:r w:rsidRPr="009E0B5C">
              <w:rPr>
                <w:rFonts w:ascii="Times New Roman" w:hAnsi="Times New Roman" w:cs="Times New Roman"/>
                <w:sz w:val="18"/>
                <w:szCs w:val="18"/>
                <w:vertAlign w:val="subscript"/>
              </w:rPr>
              <w:t>наст</w:t>
            </w:r>
            <w:proofErr w:type="spellEnd"/>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9E0B5C">
              <w:rPr>
                <w:rFonts w:ascii="Times New Roman" w:hAnsi="Times New Roman" w:cs="Times New Roman"/>
                <w:sz w:val="18"/>
                <w:szCs w:val="18"/>
              </w:rPr>
              <w:t xml:space="preserve"> (рассчитывается по обучающимся от 10 до 19 лет) - данные, агрегируемые в ИС </w:t>
            </w:r>
            <w:r w:rsidRPr="009E0B5C">
              <w:rPr>
                <w:rStyle w:val="FontStyle16"/>
                <w:rFonts w:eastAsia="Calibri"/>
                <w:b w:val="0"/>
                <w:sz w:val="18"/>
                <w:szCs w:val="18"/>
              </w:rPr>
              <w:t>«Навигатор дополнительного образования детей Ленинградской области»</w:t>
            </w:r>
            <w:r w:rsidRPr="009E0B5C">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 xml:space="preserve">X -  численность </w:t>
            </w:r>
            <w:r w:rsidRPr="009E0B5C">
              <w:rPr>
                <w:rStyle w:val="FontStyle16"/>
                <w:rFonts w:eastAsia="Calibri"/>
                <w:b w:val="0"/>
                <w:sz w:val="18"/>
                <w:szCs w:val="18"/>
              </w:rPr>
              <w:t xml:space="preserve"> обучающихся в организациях, </w:t>
            </w:r>
            <w:r w:rsidRPr="009E0B5C">
              <w:rPr>
                <w:rStyle w:val="FontStyle16"/>
                <w:rFonts w:eastAsia="Calibri"/>
                <w:b w:val="0"/>
                <w:sz w:val="18"/>
                <w:szCs w:val="18"/>
              </w:rPr>
              <w:lastRenderedPageBreak/>
              <w:t>осуществляющих образовательную деятельность по дополнительным общеобразовательным программам</w:t>
            </w:r>
            <w:r w:rsidRPr="009E0B5C">
              <w:rPr>
                <w:rFonts w:ascii="Times New Roman" w:hAnsi="Times New Roman" w:cs="Times New Roman"/>
                <w:sz w:val="18"/>
                <w:szCs w:val="18"/>
              </w:rPr>
              <w:t xml:space="preserve">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r w:rsidRPr="009E0B5C">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sz w:val="18"/>
                <w:szCs w:val="18"/>
              </w:rPr>
            </w:pPr>
            <w:r w:rsidRPr="009E0B5C">
              <w:rPr>
                <w:rStyle w:val="FontStyle16"/>
                <w:rFonts w:eastAsia="Calibri"/>
                <w:b w:val="0"/>
                <w:sz w:val="18"/>
                <w:szCs w:val="18"/>
              </w:rPr>
              <w:lastRenderedPageBreak/>
              <w:t>Показатель 31. 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u w:val="single"/>
              </w:rPr>
            </w:pPr>
            <w:r w:rsidRPr="009E0B5C">
              <w:rPr>
                <w:rFonts w:ascii="Times New Roman" w:hAnsi="Times New Roman" w:cs="Times New Roman"/>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560928BF" wp14:editId="386D12E9">
                      <wp:extent cx="2125345" cy="306705"/>
                      <wp:effectExtent l="0" t="0" r="0" b="0"/>
                      <wp:docPr id="3070" name="Полотно 30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70" o:spid="_x0000_s1435"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">
                      <v:shape id="_x0000_s1436" type="#_x0000_t75" style="position:absolute;width:21253;height:3067;visibility:visible;mso-wrap-style:square">
                        <v:fill o:detectmouseclick="t"/>
                        <v:path o:connecttype="none"/>
                      </v:shape>
                      <v:rect id="Rectangle 212" o:spid="_x0000_s1437"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gHMYA&#10;AADdAAAADwAAAGRycy9kb3ducmV2LnhtbESPQWvCQBSE7wX/w/KE3uqmLYi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9gHM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r w:rsidRPr="009E0B5C">
              <w:rPr>
                <w:rFonts w:ascii="Times New Roman" w:hAnsi="Times New Roman" w:cs="Times New Roman"/>
                <w:color w:val="auto"/>
                <w:sz w:val="28"/>
                <w:szCs w:val="28"/>
                <w:vertAlign w:val="subscript"/>
              </w:rPr>
              <w:t xml:space="preserve">МТБ </w:t>
            </w:r>
            <w:proofErr w:type="spellStart"/>
            <w:r w:rsidRPr="009E0B5C">
              <w:rPr>
                <w:rFonts w:ascii="Times New Roman" w:hAnsi="Times New Roman" w:cs="Times New Roman"/>
                <w:color w:val="auto"/>
                <w:sz w:val="28"/>
                <w:szCs w:val="28"/>
                <w:vertAlign w:val="subscript"/>
              </w:rPr>
              <w:t>мб</w:t>
            </w:r>
            <w:proofErr w:type="spellEnd"/>
            <w:r w:rsidRPr="009E0B5C">
              <w:rPr>
                <w:rFonts w:ascii="Times New Roman" w:hAnsi="Times New Roman" w:cs="Times New Roman"/>
                <w:color w:val="auto"/>
                <w:sz w:val="28"/>
                <w:szCs w:val="28"/>
                <w:vertAlign w:val="subscript"/>
              </w:rPr>
              <w:t xml:space="preserve"> ДОП</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дополнительного </w:t>
            </w:r>
            <w:r w:rsidRPr="009E0B5C">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B7B4139" wp14:editId="5281F39C">
                      <wp:extent cx="901700" cy="285115"/>
                      <wp:effectExtent l="0" t="0" r="3175" b="635"/>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5"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66"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7"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8" o:spid="_x0000_s1438"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">
                      <v:shape id="_x0000_s1439" type="#_x0000_t75" style="position:absolute;width:9017;height:2851;visibility:visible;mso-wrap-style:square">
                        <v:fill o:detectmouseclick="t"/>
                        <v:path o:connecttype="none"/>
                      </v:shape>
                      <v:rect id="Rectangle 207" o:spid="_x0000_s1440"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iJsMA&#10;AADdAAAADwAAAGRycy9kb3ducmV2LnhtbESP3WoCMRSE74W+QziF3mlSC4tsjVIKghZvXH2Aw+bs&#10;D01OliR117dvBMHLYWa+YdbbyVlxpRB7zxreFwoEce1Nz62Gy3k3X4GICdmg9UwabhRhu3mZrbE0&#10;fuQTXavUigzhWKKGLqWhlDLWHTmMCz8QZ6/xwWHKMrTSBBwz3Fm5VKqQDnvOCx0O9N1R/Vv9OQ3y&#10;XO3GVWWD8j/L5mgP+1NDXuu31+nrE0SiKT3Dj/beaPhQR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iJs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209" o:spid="_x0000_s14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HvcMA&#10;AADdAAAADwAAAGRycy9kb3ducmV2LnhtbESP3WoCMRSE7wu+QzhC72qigpWtUUQQVHrj2gc4bM7+&#10;YHKyJKm7fftGKPRymJlvmM1udFY8KMTOs4b5TIEgrrzpuNHwdTu+rUHEhGzQeiYNPxRht528bLAw&#10;fuArPcrUiAzhWKCGNqW+kDJWLTmMM98TZ6/2wWHKMjTSBBwy3Fm5UGolHXacF1rs6dBSdS+/nQZ5&#10;K4/DurRB+cui/rTn07Umr/XrdNx/gEg0pv/wX/tkNCzV6h2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lHv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9E0B5C">
              <w:rPr>
                <w:rFonts w:ascii="Times New Roman" w:hAnsi="Times New Roman" w:cs="Times New Roman"/>
                <w:color w:val="auto"/>
                <w:sz w:val="18"/>
                <w:szCs w:val="18"/>
              </w:rPr>
              <w:t xml:space="preserve"> дополнительного</w:t>
            </w:r>
            <w:r w:rsidRPr="009E0B5C">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9E0B5C">
              <w:rPr>
                <w:rFonts w:hint="eastAsia"/>
                <w:color w:val="auto"/>
              </w:rPr>
              <w:t xml:space="preserve"> </w:t>
            </w:r>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631F0BC" wp14:editId="44ED019C">
                      <wp:extent cx="3186430" cy="253365"/>
                      <wp:effectExtent l="0" t="0" r="4445" b="3810"/>
                      <wp:docPr id="3064" name="Полотно 30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4" o:spid="_x0000_s144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AQom2+3QIAADsGAAAOAAAAAAAAAAAAAAAAAC4C&#10;AABkcnMvZTJvRG9jLnhtbFBLAQItABQABgAIAAAAIQDMs3Kq3QAAAAQBAAAPAAAAAAAAAAAAAAAA&#10;ADcFAABkcnMvZG93bnJldi54bWxQSwUGAAAAAAQABADzAAAAQQYAAAAA&#10;">
                      <v:shape id="_x0000_s1444" type="#_x0000_t75" style="position:absolute;width:31864;height:2533;visibility:visible;mso-wrap-style:square">
                        <v:fill o:detectmouseclick="t"/>
                        <v:path o:connecttype="none"/>
                      </v:shape>
                      <v:rect id="Rectangle 204" o:spid="_x0000_s1445"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YTcUA&#10;AADdAAAADwAAAGRycy9kb3ducmV2LnhtbESP0WoCMRRE3wv9h3ALfavZVVl0NYoKRSn4oO0HXDbX&#10;zermZk1S3f59Uyj4OMzMGWa+7G0rbuRD41hBPshAEFdON1wr+Pp8f5uACBFZY+uYFPxQgOXi+WmO&#10;pXZ3PtDtGGuRIBxKVGBi7EopQ2XIYhi4jjh5J+ctxiR9LbXHe4LbVg6zrJAWG04LBjvaGKoux2+r&#10;gNbbw/S8CmYvfR7y/UcxHW+vSr2+9KsZiEh9fIT/2zutYJQVI/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NhN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lastRenderedPageBreak/>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мтб</w:t>
            </w:r>
            <w:proofErr w:type="spellEnd"/>
            <w:r w:rsidRPr="009E0B5C">
              <w:rPr>
                <w:rFonts w:ascii="Times New Roman" w:hAnsi="Times New Roman" w:cs="Times New Roman"/>
                <w:color w:val="auto"/>
                <w:sz w:val="18"/>
                <w:szCs w:val="18"/>
                <w:vertAlign w:val="subscript"/>
              </w:rPr>
              <w:t xml:space="preserve"> </w:t>
            </w:r>
            <w:proofErr w:type="spellStart"/>
            <w:r w:rsidRPr="009E0B5C">
              <w:rPr>
                <w:rFonts w:ascii="Times New Roman" w:hAnsi="Times New Roman" w:cs="Times New Roman"/>
                <w:color w:val="auto"/>
                <w:sz w:val="18"/>
                <w:szCs w:val="18"/>
                <w:vertAlign w:val="subscript"/>
              </w:rPr>
              <w:t>доп</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363A90B" wp14:editId="3158F000">
                      <wp:extent cx="583565" cy="205105"/>
                      <wp:effectExtent l="0" t="0" r="0" b="4445"/>
                      <wp:docPr id="3062" name="Полотно 3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9"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60"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61"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2" o:spid="_x0000_s1446"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">
                      <v:shape id="_x0000_s1447" type="#_x0000_t75" style="position:absolute;width:5835;height:2051;visibility:visible;mso-wrap-style:square">
                        <v:fill o:detectmouseclick="t"/>
                        <v:path o:connecttype="none"/>
                      </v:shape>
                      <v:rect id="Rectangle 199" o:spid="_x0000_s1448"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86cMA&#10;AADdAAAADwAAAGRycy9kb3ducmV2LnhtbESP3WoCMRSE7wt9h3AKvatJLYp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a86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fyb8A&#10;AADdAAAADwAAAGRycy9kb3ducmV2LnhtbERPy2oCMRTdF/oP4Rbc1UQFkalRRBBUunHsB1wmdx6Y&#10;3AxJdMa/Nwuhy8N5r7ejs+JBIXaeNcymCgRx5U3HjYa/6+F7BSImZIPWM2l4UoTt5vNjjYXxA1/o&#10;UaZG5BCOBWpoU+oLKWPVksM49T1x5mofHKYMQyNNwCGHOyvnSi2lw45zQ4s97VuqbuXdaZDX8jCs&#10;ShuUP8/rX3s6XmryWk++xt0PiERj+he/3UejYaGWeX9+k5+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oN/JvwAAAN0AAAAPAAAAAAAAAAAAAAAAAJgCAABkcnMvZG93bnJl&#10;di54bWxQSwUGAAAAAAQABAD1AAAAhAM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201" o:spid="_x0000_s145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6UsMA&#10;AADdAAAADwAAAGRycy9kb3ducmV2LnhtbESP3WoCMRSE7wt9h3AKvesmWhBZjVIKgkpvXH2Aw+bs&#10;D01OliR117c3BcHLYWa+YdbbyVlxpRB7zxpmhQJBXHvTc6vhct59LEHEhGzQeiYNN4qw3by+rLE0&#10;fuQTXavUigzhWKKGLqWhlDLWHTmMhR+Is9f44DBlGVppAo4Z7qycK7WQDnvOCx0O9N1R/Vv9OQ3y&#10;XO3GZWWD8sd582MP+1NDXuv3t+lrBSLRlJ7hR3tvNHyqxQz+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x6U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дополнительного образования детей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roofErr w:type="gramEnd"/>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1</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rPr>
                <w:sz w:val="18"/>
                <w:szCs w:val="18"/>
              </w:rPr>
            </w:pPr>
            <w:r w:rsidRPr="009E0B5C">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(Приложение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r w:rsidRPr="009E0B5C">
              <w:rPr>
                <w:rFonts w:ascii="Times New Roman" w:eastAsia="Times New Roman" w:hAnsi="Times New Roman" w:cs="Times New Roman"/>
                <w:bCs/>
                <w:color w:val="auto"/>
                <w:sz w:val="18"/>
                <w:szCs w:val="18"/>
              </w:rPr>
              <w:t xml:space="preserve">,  </w:t>
            </w:r>
            <w:r w:rsidRPr="009E0B5C">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D77952A" wp14:editId="3FA2341D">
                      <wp:extent cx="3186430" cy="380365"/>
                      <wp:effectExtent l="0" t="0" r="4445" b="635"/>
                      <wp:docPr id="3058" name="Полотно 3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7"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58" o:spid="_x0000_s1451"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">
                      <v:shape id="_x0000_s1452" type="#_x0000_t75" style="position:absolute;width:31864;height:3803;visibility:visible;mso-wrap-style:square">
                        <v:fill o:detectmouseclick="t"/>
                        <v:path o:connecttype="none"/>
                      </v:shape>
                      <v:rect id="Rectangle 196" o:spid="_x0000_s1453"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sU88YA&#10;AADdAAAADwAAAGRycy9kb3ducmV2LnhtbESP0WoCMRRE3wX/IdxC3zS71mrdGsUWRBF80PYDLpvb&#10;zbabm22S6vr3Rij4OMzMGWa+7GwjTuRD7VhBPsxAEJdO11wp+PxYD15AhIissXFMCi4UYLno9+ZY&#10;aHfmA52OsRIJwqFABSbGtpAylIYshqFriZP35bzFmKSvpPZ4TnDbyFGWTaTFmtOCwZbeDZU/xz+r&#10;gN42h9n3Kpi99HnI97vJbLz5VerxoVu9gojUxXv4v73VCp6y5y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sU88YAAADdAAAADwAAAAAAAAAAAAAAAACYAgAAZHJz&#10;L2Rvd25yZXYueG1sUEsFBgAAAAAEAAQA9QAAAIsDA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28"/>
                <w:szCs w:val="28"/>
                <w:lang w:val="en-US"/>
              </w:rPr>
              <w:t>N</w:t>
            </w:r>
            <w:proofErr w:type="spellStart"/>
            <w:r w:rsidRPr="009E0B5C">
              <w:rPr>
                <w:rFonts w:ascii="Times New Roman" w:hAnsi="Times New Roman" w:cs="Times New Roman"/>
                <w:color w:val="auto"/>
                <w:sz w:val="28"/>
                <w:szCs w:val="28"/>
                <w:vertAlign w:val="subscript"/>
              </w:rPr>
              <w:t>инфр</w:t>
            </w:r>
            <w:proofErr w:type="spellEnd"/>
            <w:r w:rsidRPr="009E0B5C">
              <w:rPr>
                <w:rFonts w:ascii="Times New Roman" w:hAnsi="Times New Roman" w:cs="Times New Roman"/>
                <w:color w:val="auto"/>
                <w:sz w:val="28"/>
                <w:szCs w:val="28"/>
                <w:vertAlign w:val="subscript"/>
              </w:rPr>
              <w:t xml:space="preserve"> ДОП</w:t>
            </w:r>
            <w:r w:rsidRPr="009E0B5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CB61DCB" wp14:editId="01A1C5BF">
                      <wp:extent cx="758825" cy="285115"/>
                      <wp:effectExtent l="0" t="0" r="3175" b="635"/>
                      <wp:docPr id="3056" name="Полотно 3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3"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54"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5" name="Rectangle 19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6" o:spid="_x0000_s1454"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">
                      <v:shape id="_x0000_s1455" type="#_x0000_t75" style="position:absolute;width:7588;height:2851;visibility:visible;mso-wrap-style:square">
                        <v:fill o:detectmouseclick="t"/>
                        <v:path o:connecttype="none"/>
                      </v:shape>
                      <v:rect id="Rectangle 191" o:spid="_x0000_s1456"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LA8QA&#10;AADdAAAADwAAAGRycy9kb3ducmV2LnhtbESPzWrDMBCE74W+g9hCbo3UhJb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iwP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7"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d8MA&#10;AADdAAAADwAAAGRycy9kb3ducmV2LnhtbESP3WoCMRSE7wt9h3CE3tVEq0W2RikFwYo3rn2Aw+bs&#10;D01OliR117c3BcHLYWa+Ydbb0VlxoRA7zxpmUwWCuPKm40bDz3n3ugIRE7JB65k0XCnCdvP8tMbC&#10;+IFPdClTIzKEY4Ea2pT6QspYteQwTn1PnL3aB4cpy9BIE3DIcGflXKl36bDjvNBiT18tVb/ln9Mg&#10;z+VuWJU2KH+Y10f7vT/V5LV+mYyfHyASjekRvrf3RsObWi7g/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d8MAAADdAAAADwAAAAAAAAAAAAAAAACYAgAAZHJzL2Rv&#10;d25yZXYueG1sUEsFBgAAAAAEAAQA9QAAAIg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193" o:spid="_x0000_s145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9E0B5C">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9E0B5C">
              <w:rPr>
                <w:rFonts w:ascii="Times New Roman" w:eastAsia="Times New Roman" w:hAnsi="Times New Roman" w:cs="Times New Roman"/>
                <w:color w:val="auto"/>
                <w:sz w:val="18"/>
                <w:szCs w:val="18"/>
              </w:rPr>
              <w:t>отчетном</w:t>
            </w:r>
            <w:proofErr w:type="gramEnd"/>
            <w:r w:rsidRPr="009E0B5C">
              <w:rPr>
                <w:rFonts w:ascii="Times New Roman" w:eastAsia="Times New Roman" w:hAnsi="Times New Roman" w:cs="Times New Roman"/>
                <w:color w:val="auto"/>
                <w:sz w:val="18"/>
                <w:szCs w:val="18"/>
              </w:rPr>
              <w:t xml:space="preserve">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rPr>
                <w:rStyle w:val="FontStyle16"/>
                <w:rFonts w:eastAsia="Calibri"/>
                <w:b w:val="0"/>
                <w:bCs w:val="0"/>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r>
      <w:tr w:rsidR="000544AA" w:rsidRPr="009E0B5C" w:rsidTr="00E35A7A">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pStyle w:val="ConsPlusNormal"/>
              <w:contextualSpacing/>
              <w:jc w:val="both"/>
              <w:rPr>
                <w:rFonts w:ascii="Times New Roman" w:hAnsi="Times New Roman" w:cs="Times New Roman"/>
                <w:sz w:val="28"/>
                <w:szCs w:val="28"/>
              </w:rPr>
            </w:pPr>
            <w:r w:rsidRPr="000544AA">
              <w:rPr>
                <w:rFonts w:ascii="Times New Roman" w:hAnsi="Times New Roman" w:cs="Times New Roman"/>
                <w:sz w:val="28"/>
                <w:szCs w:val="28"/>
              </w:rPr>
              <w:t xml:space="preserve">Задача 16. Создание эффективной системы управления ресурсами и качеством системы образования </w:t>
            </w:r>
            <w:proofErr w:type="spellStart"/>
            <w:r w:rsidRPr="000544AA">
              <w:rPr>
                <w:rFonts w:ascii="Times New Roman" w:hAnsi="Times New Roman" w:cs="Times New Roman"/>
                <w:sz w:val="28"/>
                <w:szCs w:val="28"/>
              </w:rPr>
              <w:t>Лужского</w:t>
            </w:r>
            <w:proofErr w:type="spellEnd"/>
            <w:r w:rsidRPr="000544AA">
              <w:rPr>
                <w:rFonts w:ascii="Times New Roman" w:hAnsi="Times New Roman" w:cs="Times New Roman"/>
                <w:sz w:val="28"/>
                <w:szCs w:val="28"/>
              </w:rPr>
              <w:t xml:space="preserve"> района на основе открытости, объективности, прозрачности, общественно-профессионального участия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5"/>
              <w:spacing w:line="240" w:lineRule="auto"/>
              <w:ind w:firstLine="0"/>
              <w:contextualSpacing/>
              <w:jc w:val="center"/>
              <w:rPr>
                <w:sz w:val="23"/>
                <w:szCs w:val="23"/>
              </w:rPr>
            </w:pPr>
            <w:proofErr w:type="gramStart"/>
            <w:r w:rsidRPr="009E0B5C">
              <w:rPr>
                <w:sz w:val="23"/>
                <w:szCs w:val="23"/>
              </w:rPr>
              <w:t>%</w:t>
            </w:r>
            <w:proofErr w:type="gramEnd"/>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sidRPr="009E0B5C">
              <w:rPr>
                <w:rStyle w:val="FontStyle16"/>
                <w:b w:val="0"/>
                <w:color w:val="auto"/>
                <w:sz w:val="18"/>
                <w:szCs w:val="18"/>
              </w:rPr>
              <w:t>Лужском</w:t>
            </w:r>
            <w:proofErr w:type="spellEnd"/>
            <w:r w:rsidRPr="009E0B5C">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w:t>
            </w:r>
            <w:r w:rsidRPr="009E0B5C">
              <w:rPr>
                <w:rStyle w:val="FontStyle16"/>
                <w:b w:val="0"/>
                <w:color w:val="auto"/>
                <w:sz w:val="18"/>
                <w:szCs w:val="18"/>
              </w:rPr>
              <w:lastRenderedPageBreak/>
              <w:t xml:space="preserve">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9E0B5C" w:rsidRPr="009E0B5C" w:rsidRDefault="009E0B5C" w:rsidP="009E0B5C">
            <w:pPr>
              <w:widowControl w:val="0"/>
              <w:contextualSpacing/>
              <w:jc w:val="both"/>
              <w:rPr>
                <w:rStyle w:val="FontStyle16"/>
                <w:b w:val="0"/>
                <w:color w:val="auto"/>
                <w:sz w:val="18"/>
                <w:szCs w:val="18"/>
                <w:u w:val="single"/>
              </w:rPr>
            </w:pPr>
          </w:p>
          <w:p w:rsidR="009E0B5C" w:rsidRPr="009E0B5C" w:rsidRDefault="009E0B5C" w:rsidP="009E0B5C">
            <w:pPr>
              <w:widowControl w:val="0"/>
              <w:contextualSpacing/>
              <w:jc w:val="both"/>
              <w:rPr>
                <w:rStyle w:val="FontStyle16"/>
                <w:b w:val="0"/>
                <w:color w:val="auto"/>
                <w:sz w:val="18"/>
                <w:szCs w:val="18"/>
                <w:u w:val="single"/>
              </w:rPr>
            </w:pPr>
            <w:r w:rsidRPr="009E0B5C">
              <w:rPr>
                <w:rStyle w:val="FontStyle16"/>
                <w:b w:val="0"/>
                <w:color w:val="auto"/>
                <w:sz w:val="18"/>
                <w:szCs w:val="18"/>
                <w:u w:val="single"/>
              </w:rPr>
              <w:t>Источник данных</w:t>
            </w:r>
          </w:p>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Отчет о ходе достижения показателей (приложение 4 к Соглашению </w:t>
            </w:r>
            <w:proofErr w:type="gramEnd"/>
          </w:p>
          <w:p w:rsidR="009E0B5C" w:rsidRPr="009E0B5C" w:rsidRDefault="009E0B5C" w:rsidP="009E0B5C">
            <w:pPr>
              <w:widowControl w:val="0"/>
              <w:contextualSpacing/>
              <w:jc w:val="both"/>
              <w:rPr>
                <w:rFonts w:eastAsia="Times New Roman"/>
                <w:color w:val="auto"/>
              </w:rPr>
            </w:pPr>
            <w:r w:rsidRPr="009E0B5C">
              <w:rPr>
                <w:rStyle w:val="FontStyle16"/>
                <w:b w:val="0"/>
                <w:color w:val="auto"/>
                <w:sz w:val="18"/>
                <w:szCs w:val="18"/>
                <w:u w:val="single"/>
              </w:rPr>
              <w:t>Порядок расчета показателя</w:t>
            </w:r>
          </w:p>
          <w:p w:rsidR="009E0B5C" w:rsidRPr="009E0B5C" w:rsidRDefault="009E0B5C" w:rsidP="009E0B5C">
            <w:pPr>
              <w:widowControl w:val="0"/>
              <w:contextualSpacing/>
              <w:jc w:val="center"/>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6530FF01" wp14:editId="23B3C6CC">
                  <wp:extent cx="1240155" cy="3257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42DE3622" wp14:editId="61CF8EC4">
                  <wp:extent cx="180975" cy="1993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w:t>
            </w:r>
            <w:r w:rsidRPr="009E0B5C">
              <w:rPr>
                <w:rStyle w:val="FontStyle16"/>
                <w:b w:val="0"/>
                <w:color w:val="auto"/>
                <w:sz w:val="18"/>
                <w:szCs w:val="18"/>
              </w:rPr>
              <w:t>уровень достижения целевых показателей и результатов региональных проектов</w:t>
            </w:r>
            <w:r w:rsidRPr="009E0B5C">
              <w:rPr>
                <w:rFonts w:ascii="Times New Roman" w:eastAsia="Times New Roman" w:hAnsi="Times New Roman" w:cs="Times New Roman"/>
                <w:color w:val="auto"/>
                <w:sz w:val="18"/>
                <w:szCs w:val="18"/>
              </w:rPr>
              <w:t>;</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72A4DBED" wp14:editId="3996146D">
                  <wp:extent cx="135890" cy="199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noProof/>
                <w:color w:val="auto"/>
                <w:lang w:val="ru-RU"/>
              </w:rPr>
              <mc:AlternateContent>
                <mc:Choice Requires="wps">
                  <w:drawing>
                    <wp:anchor distT="0" distB="0" distL="114300" distR="114300" simplePos="0" relativeHeight="251659264" behindDoc="0" locked="0" layoutInCell="1" allowOverlap="1" wp14:anchorId="4D9A60DB" wp14:editId="3682816F">
                      <wp:simplePos x="0" y="0"/>
                      <wp:positionH relativeFrom="column">
                        <wp:posOffset>0</wp:posOffset>
                      </wp:positionH>
                      <wp:positionV relativeFrom="paragraph">
                        <wp:posOffset>0</wp:posOffset>
                      </wp:positionV>
                      <wp:extent cx="717550" cy="203200"/>
                      <wp:effectExtent l="0" t="0" r="0" b="0"/>
                      <wp:wrapNone/>
                      <wp:docPr id="3052" name="Прямоугольник 3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52"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3b1Q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" filled="f" stroked="f"/>
                  </w:pict>
                </mc:Fallback>
              </mc:AlternateContent>
            </w: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47AC4AED" wp14:editId="37C34A81">
                      <wp:extent cx="3567430" cy="710565"/>
                      <wp:effectExtent l="0" t="0" r="4445" b="3810"/>
                      <wp:docPr id="3051" name="Полотно 30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184"/>
                              <wps:cNvSpPr>
                                <a:spLocks noChangeArrowheads="1"/>
                              </wps:cNvSpPr>
                              <wps:spPr bwMode="auto">
                                <a:xfrm>
                                  <a:off x="9525" y="0"/>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3047"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48" name="Rectangle 186"/>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3049"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3050" name="Rectangle 188"/>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3051" o:spid="_x0000_s1459"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">
                      <v:shape id="_x0000_s1460" type="#_x0000_t75" style="position:absolute;width:35674;height:7105;visibility:visible;mso-wrap-style:square">
                        <v:fill o:detectmouseclick="t"/>
                        <v:path o:connecttype="none"/>
                      </v:shape>
                      <v:rect id="Rectangle 184" o:spid="_x0000_s1461" style="position:absolute;left: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RsMA&#10;AADdAAAADwAAAGRycy9kb3ducmV2LnhtbESP3WoCMRSE74W+QziF3mlSL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R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v:textbox>
                      </v:rect>
                      <v:rect id="Rectangle 185" o:spid="_x0000_s1462"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b3cMA&#10;AADdAAAADwAAAGRycy9kb3ducmV2LnhtbESP3WoCMRSE7wt9h3CE3tVEK1a2RikFwYo3rn2Aw+bs&#10;D01OliR117c3BcHLYWa+Ydbb0VlxoRA7zxpmUwWCuPKm40bDz3n3ugIRE7JB65k0XCnCdvP8tMbC&#10;+IFPdClTIzKEY4Ea2pT6QspYteQwTn1PnL3aB4cpy9BIE3DIcGflXKmldNhxXmixp6+Wqt/yz2mQ&#10;53I3rEoblD/M66P93p9q8lq/TMbPDxCJxvQI39t7o+FNLd7h/01+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wb3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86" o:spid="_x0000_s1463"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Pr78A&#10;AADdAAAADwAAAGRycy9kb3ducmV2LnhtbERPy2oCMRTdF/yHcAV3NVFL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Y4+v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4"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5"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5A0DF9A0" wp14:editId="652E42E5">
                      <wp:extent cx="772160" cy="274955"/>
                      <wp:effectExtent l="0" t="0" r="0" b="1270"/>
                      <wp:docPr id="3045" name="Полотно 30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9"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0" name="Rectangle 177"/>
                              <wps:cNvSpPr>
                                <a:spLocks noChangeArrowheads="1"/>
                              </wps:cNvSpPr>
                              <wps:spPr bwMode="auto">
                                <a:xfrm>
                                  <a:off x="9525" y="9525"/>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3041"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42" name="Rectangle 179"/>
                              <wps:cNvSpPr>
                                <a:spLocks noChangeArrowheads="1"/>
                              </wps:cNvSpPr>
                              <wps:spPr bwMode="auto">
                                <a:xfrm>
                                  <a:off x="220345"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3043"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3044" name="Rectangle 181"/>
                              <wps:cNvSpPr>
                                <a:spLocks noChangeArrowheads="1"/>
                              </wps:cNvSpPr>
                              <wps:spPr bwMode="auto">
                                <a:xfrm>
                                  <a:off x="487680"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3045" o:spid="_x0000_s1466"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">
                      <v:shape id="_x0000_s1467" type="#_x0000_t75" style="position:absolute;width:7721;height:2749;visibility:visible;mso-wrap-style:square">
                        <v:fill o:detectmouseclick="t"/>
                        <v:path o:connecttype="none"/>
                      </v:shape>
                      <v:rect id="Rectangle 176" o:spid="_x0000_s1468"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a1scA&#10;AADdAAAADwAAAGRycy9kb3ducmV2LnhtbESPzWrDMBCE74W+g9hALyWW20BpHCuhBEpNCIQ6P+fF&#10;2tgm1sqxVNt5+6hQ6HGYmW+YdDWaRvTUudqygpcoBkFcWF1zqeCw/5y+g3AeWWNjmRTcyMFq+fiQ&#10;YqLtwN/U574UAcIuQQWV920ipSsqMugi2xIH72w7gz7IrpS6wyHATSNf4/hNGqw5LFTY0rqi4pL/&#10;GAVDsetP++2X3D2fMsvX7LrOjxulnibjxwKEp9H/h//amVYwi2dz+H0Tn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pGtbHAAAA3QAAAA8AAAAAAAAAAAAAAAAAmAIAAGRy&#10;cy9kb3ducmV2LnhtbFBLBQYAAAAABAAEAPUAAACMAwAAAAA=&#10;" filled="f" stroked="f"/>
                      <v:rect id="Rectangle 177" o:spid="_x0000_s1469" style="position:absolute;left:95;top:95;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Dqb8A&#10;AADdAAAADwAAAGRycy9kb3ducmV2LnhtbERPy2oCMRTdF/yHcAV3NVFL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FYOpvwAAAN0AAAAPAAAAAAAAAAAAAAAAAJgCAABkcnMvZG93bnJl&#10;di54bWxQSwUGAAAAAAQABAD1AAAAhAM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S</w:t>
                              </w:r>
                            </w:p>
                          </w:txbxContent>
                        </v:textbox>
                      </v:rect>
                      <v:rect id="Rectangle 178" o:spid="_x0000_s1470"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79" o:spid="_x0000_s1471" style="position:absolute;left:2203;top:9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2"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rPr>
                                <w:t>/</w:t>
                              </w:r>
                            </w:p>
                          </w:txbxContent>
                        </v:textbox>
                      </v:rect>
                      <v:rect id="Rectangle 181" o:spid="_x0000_s1473" style="position:absolute;left:4876;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FqsMA&#10;AADdAAAADwAAAGRycy9kb3ducmV2LnhtbESP3WoCMRSE7wu+QzhC72riD0W2RhFBUOmNax/gsDn7&#10;g8nJkqTu9u0bodDLYWa+YTa70VnxoBA7zxrmMwWCuPKm40bD1+34tgYRE7JB65k0/FCE3XbyssHC&#10;+IGv9ChTIzKEY4Ea2pT6QspYteQwznxPnL3aB4cpy9BIE3DIcGflQql36bDjvNBiT4eWqnv57TTI&#10;W3kc1qUNyl8W9ac9n641ea1fp+P+A0SiMf2H/9ono2GpVit4vs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6Fq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sidRPr="009E0B5C">
              <w:rPr>
                <w:rFonts w:ascii="Times New Roman" w:eastAsia="Times New Roman" w:hAnsi="Times New Roman" w:cs="Times New Roman"/>
                <w:color w:val="auto"/>
                <w:sz w:val="18"/>
                <w:szCs w:val="18"/>
              </w:rPr>
              <w:t xml:space="preserve">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3AC927E1" wp14:editId="520BB0AA">
                  <wp:extent cx="235585" cy="1993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25854001" wp14:editId="03F51C77">
                  <wp:extent cx="217170" cy="1993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плановый результат целевого значения показателя;</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6D51BA40" wp14:editId="73630BDA">
                  <wp:extent cx="253365" cy="1993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весовое значение показателя.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∑М</w:t>
            </w:r>
            <w:proofErr w:type="gramStart"/>
            <w:r w:rsidRPr="009E0B5C">
              <w:rPr>
                <w:rFonts w:ascii="Times New Roman" w:eastAsia="Times New Roman" w:hAnsi="Times New Roman" w:cs="Times New Roman"/>
                <w:color w:val="auto"/>
                <w:sz w:val="18"/>
                <w:szCs w:val="18"/>
                <w:lang w:val="en-US"/>
              </w:rPr>
              <w:t>n</w:t>
            </w:r>
            <w:proofErr w:type="gramEnd"/>
            <w:r w:rsidRPr="009E0B5C">
              <w:rPr>
                <w:rFonts w:ascii="Times New Roman" w:eastAsia="Times New Roman" w:hAnsi="Times New Roman" w:cs="Times New Roman"/>
                <w:color w:val="auto"/>
                <w:sz w:val="18"/>
                <w:szCs w:val="18"/>
              </w:rPr>
              <w:t>=1</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9E0B5C" w:rsidRPr="009E0B5C" w:rsidRDefault="009E0B5C" w:rsidP="009E0B5C">
            <w:pPr>
              <w:widowControl w:val="0"/>
              <w:contextualSpacing/>
              <w:jc w:val="center"/>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mc:AlternateContent>
                <mc:Choice Requires="wpc">
                  <w:drawing>
                    <wp:inline distT="0" distB="0" distL="0" distR="0" wp14:anchorId="39CAABE6" wp14:editId="2F315A37">
                      <wp:extent cx="1189990" cy="431800"/>
                      <wp:effectExtent l="0" t="0" r="635" b="0"/>
                      <wp:docPr id="3038" name="Полотно 30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2"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3"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3034"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3035"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3036" name="Rectangle 172"/>
                              <wps:cNvSpPr>
                                <a:spLocks noChangeArrowheads="1"/>
                              </wps:cNvSpPr>
                              <wps:spPr bwMode="auto">
                                <a:xfrm>
                                  <a:off x="572135" y="220345"/>
                                  <a:ext cx="116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3037"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038" o:spid="_x0000_s1474"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">
                      <v:shape id="_x0000_s1475" type="#_x0000_t75" style="position:absolute;width:11899;height:4318;visibility:visible;mso-wrap-style:square">
                        <v:fill o:detectmouseclick="t"/>
                        <v:path o:connecttype="none"/>
                      </v:shape>
                      <v:rect id="Rectangle 168" o:spid="_x0000_s1476"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Ip8YA&#10;AADdAAAADwAAAGRycy9kb3ducmV2LnhtbESP3WrCQBSE7wXfYTmCN1I3KkhJXUUEMRRBjD/Xh+xp&#10;Epo9G7Nrkr69Wyj0cpiZb5jVpjeVaKlxpWUFs2kEgjizuuRcwfWyf3sH4TyyxsoyKfghB5v1cLDC&#10;WNuOz9SmPhcBwi5GBYX3dSylywoy6Ka2Jg7el20M+iCbXOoGuwA3lZxH0VIaLDksFFjTrqDsO30a&#10;BV12au+X40GeJvfE8iN57NLbp1LjUb/9AOGp9//hv3aiFSyixRx+34QnIN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2Ip8YAAADdAAAADwAAAAAAAAAAAAAAAACYAgAAZHJz&#10;L2Rvd25yZXYueG1sUEsFBgAAAAAEAAQA9QAAAIsDAAAAAA==&#10;" filled="f" stroked="f"/>
                      <v:rect id="Rectangle 169" o:spid="_x0000_s1477"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b8cA&#10;AADdAAAADwAAAGRycy9kb3ducmV2LnhtbESPQWvCQBSE7wX/w/KEXopuaqBozEakIPRQKEYPentk&#10;n9lo9m3Ibk3aX98tFHocZuYbJt+MthV36n3jWMHzPAFBXDndcK3geNjNliB8QNbYOiYFX+RhU0we&#10;csy0G3hP9zLUIkLYZ6jAhNBlUvrKkEU/dx1x9C6utxii7Gupexwi3LZykSQv0mLDccFgR6+Gqlv5&#10;aRXsPk4N8bfcP62Wg7tWi3Np3julHqfjdg0i0Bj+w3/tN60gTdIU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7FW/HAAAA3QAAAA8AAAAAAAAAAAAAAAAAmAIAAGRy&#10;cy9kb3ducmV2LnhtbFBLBQYAAAAABAAEAPUAAACMAwAAAAA=&#10;" filled="f" stroked="f">
                        <v:textbox style="mso-fit-shape-to-text:t" inset="0,0,0,0">
                          <w:txbxContent>
                            <w:p w:rsidR="009E0B5C" w:rsidRDefault="009E0B5C" w:rsidP="009E0B5C">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8"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218QA&#10;AADdAAAADwAAAGRycy9kb3ducmV2LnhtbESPzWrDMBCE74W+g9hCbo3UpJT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9tf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w:t>
                              </w:r>
                            </w:p>
                          </w:txbxContent>
                        </v:textbox>
                      </v:rect>
                      <v:rect id="Rectangle 171" o:spid="_x0000_s1479"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lang w:val="en-US"/>
                                </w:rPr>
                                <w:t>1</w:t>
                              </w:r>
                            </w:p>
                          </w:txbxContent>
                        </v:textbox>
                      </v:rect>
                      <v:rect id="Rectangle 172" o:spid="_x0000_s1480" style="position:absolute;left:5721;top:2203;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9E0B5C" w:rsidRDefault="009E0B5C" w:rsidP="009E0B5C">
                              <w:pPr>
                                <w:rPr>
                                  <w:rFonts w:ascii="Times New Roman" w:hAnsi="Times New Roman" w:cs="Times New Roman"/>
                                </w:rPr>
                              </w:pPr>
                              <w:r>
                                <w:rPr>
                                  <w:rFonts w:ascii="Times New Roman" w:hAnsi="Times New Roman" w:cs="Times New Roman"/>
                                  <w:i/>
                                  <w:iCs/>
                                  <w:lang w:val="en-US"/>
                                </w:rPr>
                                <w:t>N</w:t>
                              </w:r>
                            </w:p>
                          </w:txbxContent>
                        </v:textbox>
                      </v:rect>
                      <v:rect id="Rectangle 173" o:spid="_x0000_s1481"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A1MMA&#10;AADdAAAADwAAAGRycy9kb3ducmV2LnhtbESP0YrCMBRE3wX/IVzBF9F0FVapRlFBEF9kWz/g0lzb&#10;YnNTmqytfr0RBB+HmTnDrDadqcSdGldaVvAziUAQZ1aXnCu4pIfxAoTzyBory6TgQQ42635vhbG2&#10;Lf/RPfG5CBB2MSoovK9jKV1WkEE3sTVx8K62MeiDbHKpG2wD3FRyGkW/0mDJYaHAmvYFZbfk3yjY&#10;tW15PT8THp3yXXea4iFFXyk1HHTbJQhPnf+GP+2jVjCLZnN4vwlP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hA1MMAAADdAAAADwAAAAAAAAAAAAAAAACYAgAAZHJzL2Rv&#10;d25yZXYueG1sUEsFBgAAAAAEAAQA9QAAAIgDAAAAAA==&#10;" fillcolor="black"/>
                      <w10:anchorlock/>
                    </v:group>
                  </w:pict>
                </mc:Fallback>
              </mc:AlternateContent>
            </w:r>
            <w:r w:rsidRPr="009E0B5C">
              <w:rPr>
                <w:rFonts w:ascii="Times New Roman" w:eastAsia="Times New Roman" w:hAnsi="Times New Roman" w:cs="Times New Roman"/>
                <w:color w:val="auto"/>
                <w:sz w:val="18"/>
                <w:szCs w:val="18"/>
              </w:rPr>
              <w:t xml:space="preserve"> </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noProof/>
                <w:color w:val="auto"/>
                <w:sz w:val="18"/>
                <w:szCs w:val="18"/>
                <w:lang w:val="ru-RU"/>
              </w:rPr>
              <w:drawing>
                <wp:inline distT="0" distB="0" distL="0" distR="0" wp14:anchorId="135ECAA6" wp14:editId="3690ED8A">
                  <wp:extent cx="180975" cy="1993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9E0B5C">
              <w:rPr>
                <w:rFonts w:ascii="Times New Roman" w:eastAsia="Times New Roman" w:hAnsi="Times New Roman" w:cs="Times New Roman"/>
                <w:color w:val="auto"/>
                <w:sz w:val="18"/>
                <w:szCs w:val="18"/>
              </w:rPr>
              <w:t xml:space="preserve"> - общее число показателей и </w:t>
            </w:r>
            <w:proofErr w:type="gramStart"/>
            <w:r w:rsidRPr="009E0B5C">
              <w:rPr>
                <w:rFonts w:ascii="Times New Roman" w:eastAsia="Times New Roman" w:hAnsi="Times New Roman" w:cs="Times New Roman"/>
                <w:color w:val="auto"/>
                <w:sz w:val="18"/>
                <w:szCs w:val="18"/>
              </w:rPr>
              <w:t>результатов</w:t>
            </w:r>
            <w:proofErr w:type="gramEnd"/>
            <w:r w:rsidRPr="009E0B5C">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w:t>
            </w:r>
            <w:r w:rsidRPr="009E0B5C">
              <w:rPr>
                <w:rFonts w:ascii="Times New Roman" w:eastAsia="Times New Roman" w:hAnsi="Times New Roman" w:cs="Times New Roman"/>
                <w:color w:val="auto"/>
                <w:sz w:val="18"/>
                <w:szCs w:val="18"/>
              </w:rPr>
              <w:lastRenderedPageBreak/>
              <w:t>региональным проектам, предусмотренным Соглашением от  22.04.2020 №271) .</w:t>
            </w:r>
          </w:p>
          <w:p w:rsidR="009E0B5C" w:rsidRPr="009E0B5C" w:rsidRDefault="009E0B5C" w:rsidP="009E0B5C">
            <w:pPr>
              <w:widowControl w:val="0"/>
              <w:contextualSpacing/>
              <w:jc w:val="both"/>
              <w:rPr>
                <w:rFonts w:ascii="Times New Roman" w:hAnsi="Times New Roman" w:cs="Times New Roman"/>
                <w:color w:val="auto"/>
                <w:sz w:val="18"/>
                <w:szCs w:val="18"/>
                <w:shd w:val="clear" w:color="auto" w:fill="FFFFFF"/>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 xml:space="preserve">Показатель 35. 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9E0B5C">
              <w:rPr>
                <w:rStyle w:val="FontStyle16"/>
                <w:b w:val="0"/>
                <w:color w:val="auto"/>
                <w:sz w:val="18"/>
                <w:szCs w:val="18"/>
              </w:rPr>
              <w:t>оценки качества условий  осуществления образовательной деятельности</w:t>
            </w:r>
            <w:proofErr w:type="gramEnd"/>
            <w:r w:rsidRPr="009E0B5C">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5"/>
              <w:spacing w:line="240" w:lineRule="auto"/>
              <w:ind w:firstLine="0"/>
              <w:contextualSpacing/>
              <w:jc w:val="center"/>
              <w:rPr>
                <w:sz w:val="23"/>
                <w:szCs w:val="23"/>
              </w:rPr>
            </w:pPr>
            <w:r w:rsidRPr="009E0B5C">
              <w:rPr>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widowControl w:val="0"/>
              <w:contextualSpacing/>
              <w:rPr>
                <w:color w:val="auto"/>
                <w:shd w:val="clear" w:color="auto" w:fill="FBFBFB"/>
              </w:rPr>
            </w:pPr>
            <w:r w:rsidRPr="009E0B5C">
              <w:rPr>
                <w:rStyle w:val="FontStyle16"/>
                <w:b w:val="0"/>
                <w:color w:val="auto"/>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9E0B5C">
              <w:rPr>
                <w:rFonts w:ascii="Times New Roman" w:hAnsi="Times New Roman" w:cs="Times New Roman"/>
                <w:bCs/>
                <w:color w:val="auto"/>
                <w:sz w:val="18"/>
                <w:szCs w:val="18"/>
                <w:shd w:val="clear" w:color="auto" w:fill="FBFBFB"/>
              </w:rPr>
              <w:t>налитический отчёт</w:t>
            </w:r>
            <w:r w:rsidRPr="009E0B5C">
              <w:rPr>
                <w:rFonts w:ascii="Times New Roman" w:hAnsi="Times New Roman" w:cs="Times New Roman"/>
                <w:color w:val="auto"/>
                <w:sz w:val="18"/>
                <w:szCs w:val="18"/>
                <w:shd w:val="clear" w:color="auto" w:fill="FBFBFB"/>
              </w:rPr>
              <w:t xml:space="preserve"> по проведению  </w:t>
            </w:r>
            <w:r w:rsidRPr="009E0B5C">
              <w:rPr>
                <w:rFonts w:ascii="Times New Roman" w:hAnsi="Times New Roman" w:cs="Times New Roman"/>
                <w:bCs/>
                <w:color w:val="auto"/>
                <w:sz w:val="18"/>
                <w:szCs w:val="18"/>
                <w:shd w:val="clear" w:color="auto" w:fill="FBFBFB"/>
              </w:rPr>
              <w:t>независимой</w:t>
            </w:r>
            <w:r w:rsidRPr="009E0B5C">
              <w:rPr>
                <w:rFonts w:ascii="Times New Roman" w:hAnsi="Times New Roman" w:cs="Times New Roman"/>
                <w:color w:val="auto"/>
                <w:sz w:val="18"/>
                <w:szCs w:val="18"/>
                <w:shd w:val="clear" w:color="auto" w:fill="FBFBFB"/>
              </w:rPr>
              <w:t> </w:t>
            </w:r>
            <w:proofErr w:type="gramStart"/>
            <w:r w:rsidRPr="009E0B5C">
              <w:rPr>
                <w:rFonts w:ascii="Times New Roman" w:hAnsi="Times New Roman" w:cs="Times New Roman"/>
                <w:bCs/>
                <w:color w:val="auto"/>
                <w:sz w:val="18"/>
                <w:szCs w:val="18"/>
                <w:shd w:val="clear" w:color="auto" w:fill="FBFBFB"/>
              </w:rPr>
              <w:t>оценки</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качества</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условий</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осуществления</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образовательной</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деятельности</w:t>
            </w:r>
            <w:proofErr w:type="gramEnd"/>
            <w:r w:rsidRPr="009E0B5C">
              <w:rPr>
                <w:rFonts w:ascii="Times New Roman" w:hAnsi="Times New Roman" w:cs="Times New Roman"/>
                <w:color w:val="auto"/>
                <w:sz w:val="18"/>
                <w:szCs w:val="18"/>
                <w:shd w:val="clear" w:color="auto" w:fill="FBFBFB"/>
              </w:rPr>
              <w:t> организаций, осуществляющих </w:t>
            </w:r>
            <w:r w:rsidRPr="009E0B5C">
              <w:rPr>
                <w:rFonts w:ascii="Times New Roman" w:hAnsi="Times New Roman" w:cs="Times New Roman"/>
                <w:bCs/>
                <w:color w:val="auto"/>
                <w:sz w:val="18"/>
                <w:szCs w:val="18"/>
                <w:shd w:val="clear" w:color="auto" w:fill="FBFBFB"/>
              </w:rPr>
              <w:t>образовательную</w:t>
            </w:r>
            <w:r w:rsidRPr="009E0B5C">
              <w:rPr>
                <w:rFonts w:ascii="Times New Roman" w:hAnsi="Times New Roman" w:cs="Times New Roman"/>
                <w:color w:val="auto"/>
                <w:sz w:val="18"/>
                <w:szCs w:val="18"/>
                <w:shd w:val="clear" w:color="auto" w:fill="FBFBFB"/>
              </w:rPr>
              <w:t> </w:t>
            </w:r>
            <w:r w:rsidRPr="009E0B5C">
              <w:rPr>
                <w:rFonts w:ascii="Times New Roman" w:hAnsi="Times New Roman" w:cs="Times New Roman"/>
                <w:bCs/>
                <w:color w:val="auto"/>
                <w:sz w:val="18"/>
                <w:szCs w:val="18"/>
                <w:shd w:val="clear" w:color="auto" w:fill="FBFBFB"/>
              </w:rPr>
              <w:t>деятельность</w:t>
            </w:r>
            <w:r w:rsidRPr="009E0B5C">
              <w:rPr>
                <w:rFonts w:ascii="Times New Roman" w:hAnsi="Times New Roman" w:cs="Times New Roman"/>
                <w:color w:val="auto"/>
                <w:sz w:val="18"/>
                <w:szCs w:val="18"/>
                <w:shd w:val="clear" w:color="auto" w:fill="FBFBFB"/>
              </w:rPr>
              <w:t> </w:t>
            </w:r>
          </w:p>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F256540" wp14:editId="18AA0C83">
                      <wp:extent cx="1839595" cy="520065"/>
                      <wp:effectExtent l="0" t="0" r="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302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3029"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3030"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3031" o:spid="_x0000_s1482"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">
                      <v:shape id="_x0000_s1483" type="#_x0000_t75" style="position:absolute;width:18395;height:5200;visibility:visible;mso-wrap-style:square">
                        <v:fill o:detectmouseclick="t"/>
                        <v:path o:connecttype="none"/>
                      </v:shape>
                      <v:line id="Line 161" o:spid="_x0000_s1484"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hfccYAAADdAAAADwAAAGRycy9kb3ducmV2LnhtbESPT2sCMRTE7wW/Q3gFbzXpClZWo2jb&#10;hVrw4B/w+tg8dxc3L8sm1fjtG6HQ4zAzv2Hmy2hbcaXeN441vI4UCOLSmYYrDcdD8TIF4QOywdYx&#10;abiTh+Vi8DTH3Lgb7+i6D5VIEPY5aqhD6HIpfVmTRT9yHXHyzq63GJLsK2l6vCW4bWWm1ERabDgt&#10;1NjRe03lZf9jNVw+WheLz+9qXWRRnd7u2835YLQePsfVDESgGP7Df+0vo2Gssgk8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X3HGAAAA3QAAAA8AAAAAAAAA&#10;AAAAAAAAoQIAAGRycy9kb3ducmV2LnhtbFBLBQYAAAAABAAEAPkAAACUAwAAAAA=&#10;" strokeweight="39e-5mm"/>
                      <v:rect id="Rectangle 162" o:spid="_x0000_s1485"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FscYA&#10;AADdAAAADwAAAGRycy9kb3ducmV2LnhtbESPQWvCQBSE70L/w/KEXkQ3TaFqdJVSEDwUitGD3h7Z&#10;ZzaafRuyWxP767uFgsdhZr5hluve1uJGra8cK3iZJCCIC6crLhUc9pvxDIQPyBprx6TgTh7Wq6fB&#10;EjPtOt7RLQ+liBD2GSowITSZlL4wZNFPXEMcvbNrLYYo21LqFrsIt7VMk+RNWqw4Lhhs6MNQcc2/&#10;rYLN17Ei/pG70XzWuUuRnnLz2Sj1POzfFyAC9eER/m9vtYLXJJ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mFscYAAADdAAAADwAAAAAAAAAAAAAAAACYAgAAZHJz&#10;L2Rvd25yZXYueG1sUEsFBgAAAAAEAAQA9QAAAIs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6"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Rw8MA&#10;AADdAAAADwAAAGRycy9kb3ducmV2LnhtbERPz2vCMBS+D/Y/hDfwMjS1wuiqUYYgeBDE6sHdHs1b&#10;0615KU201b/eHIQdP77fi9VgG3GlzteOFUwnCQji0umaKwWn42acgfABWWPjmBTcyMNq+fqywFy7&#10;ng90LUIlYgj7HBWYENpcSl8asugnriWO3I/rLIYIu0rqDvsYbhuZJsmHtFhzbDDY0tpQ+VdcrILN&#10;/lwT3+Xh/TPr3W+Zfhdm1yo1ehu+5iACDeFf/HRvtYJZksa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YRw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7"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9E0B5C" w:rsidRDefault="009E0B5C" w:rsidP="009E0B5C">
                              <w:r>
                                <w:rPr>
                                  <w:rFonts w:ascii="Times New Roman" w:hAnsi="Times New Roman" w:cs="Times New Roman"/>
                                  <w:i/>
                                  <w:iCs/>
                                  <w:sz w:val="28"/>
                                  <w:szCs w:val="28"/>
                                </w:rPr>
                                <w:t>У</w:t>
                              </w:r>
                            </w:p>
                          </w:txbxContent>
                        </v:textbox>
                      </v:rect>
                      <v:rect id="Rectangle 165" o:spid="_x0000_s1488"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Fonts w:ascii="Times New Roman" w:hAnsi="Times New Roman" w:cs="Times New Roman"/>
                <w:color w:val="auto"/>
                <w:sz w:val="18"/>
                <w:szCs w:val="18"/>
              </w:rPr>
            </w:pPr>
            <w:proofErr w:type="gramStart"/>
            <w:r w:rsidRPr="009E0B5C">
              <w:rPr>
                <w:rFonts w:ascii="Times New Roman" w:hAnsi="Times New Roman" w:cs="Times New Roman"/>
                <w:color w:val="auto"/>
                <w:sz w:val="18"/>
                <w:szCs w:val="18"/>
              </w:rPr>
              <w:t>D</w:t>
            </w:r>
            <w:proofErr w:type="gramEnd"/>
            <w:r w:rsidRPr="009E0B5C">
              <w:rPr>
                <w:rFonts w:ascii="Times New Roman" w:hAnsi="Times New Roman" w:cs="Times New Roman"/>
                <w:color w:val="auto"/>
                <w:sz w:val="18"/>
                <w:szCs w:val="18"/>
              </w:rPr>
              <w:t xml:space="preserve">У </w:t>
            </w:r>
            <w:proofErr w:type="spellStart"/>
            <w:r w:rsidRPr="009E0B5C">
              <w:rPr>
                <w:rFonts w:ascii="Times New Roman" w:hAnsi="Times New Roman" w:cs="Times New Roman"/>
                <w:color w:val="auto"/>
                <w:sz w:val="18"/>
                <w:szCs w:val="18"/>
                <w:vertAlign w:val="subscript"/>
              </w:rPr>
              <w:t>оцкач</w:t>
            </w:r>
            <w:proofErr w:type="spellEnd"/>
            <w:r w:rsidRPr="009E0B5C">
              <w:rPr>
                <w:rFonts w:ascii="Times New Roman" w:hAnsi="Times New Roman" w:cs="Times New Roman"/>
                <w:color w:val="auto"/>
                <w:sz w:val="18"/>
                <w:szCs w:val="18"/>
              </w:rPr>
              <w:t xml:space="preserve"> - </w:t>
            </w:r>
            <w:r w:rsidRPr="009E0B5C">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9E0B5C">
              <w:rPr>
                <w:rFonts w:ascii="Times New Roman" w:hAnsi="Times New Roman" w:cs="Times New Roman"/>
                <w:color w:val="auto"/>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У</w:t>
            </w:r>
            <w:r w:rsidRPr="009E0B5C">
              <w:rPr>
                <w:rFonts w:ascii="Times New Roman" w:hAnsi="Times New Roman" w:cs="Times New Roman"/>
                <w:sz w:val="18"/>
                <w:szCs w:val="18"/>
                <w:vertAlign w:val="subscript"/>
              </w:rPr>
              <w:t>оцкач</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9E0B5C">
              <w:rPr>
                <w:rFonts w:ascii="Times New Roman" w:hAnsi="Times New Roman" w:cs="Times New Roman"/>
                <w:sz w:val="18"/>
                <w:szCs w:val="18"/>
              </w:rPr>
              <w:t>;</w:t>
            </w:r>
          </w:p>
          <w:p w:rsidR="009E0B5C" w:rsidRPr="009E0B5C" w:rsidRDefault="009E0B5C" w:rsidP="009E0B5C">
            <w:pPr>
              <w:widowControl w:val="0"/>
              <w:contextualSpacing/>
              <w:jc w:val="both"/>
              <w:rPr>
                <w:rStyle w:val="FontStyle16"/>
                <w:b w:val="0"/>
                <w:color w:val="auto"/>
                <w:sz w:val="18"/>
                <w:szCs w:val="18"/>
              </w:rPr>
            </w:pPr>
            <w:r w:rsidRPr="009E0B5C">
              <w:rPr>
                <w:rFonts w:ascii="Times New Roman" w:hAnsi="Times New Roman" w:cs="Times New Roman"/>
                <w:color w:val="auto"/>
                <w:sz w:val="18"/>
                <w:szCs w:val="18"/>
              </w:rPr>
              <w:t xml:space="preserve">У -  </w:t>
            </w:r>
            <w:r w:rsidRPr="009E0B5C">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w:t>
            </w:r>
          </w:p>
          <w:p w:rsidR="009E0B5C" w:rsidRPr="009E0B5C" w:rsidRDefault="009E0B5C" w:rsidP="009E0B5C">
            <w:pPr>
              <w:widowControl w:val="0"/>
              <w:contextualSpacing/>
              <w:jc w:val="both"/>
              <w:rPr>
                <w:color w:val="auto"/>
                <w:shd w:val="clear" w:color="auto" w:fill="FFFFFF"/>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color w:val="auto"/>
                <w:sz w:val="18"/>
                <w:szCs w:val="18"/>
                <w:u w:val="single"/>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ind w:right="-41"/>
              <w:contextualSpacing/>
              <w:rPr>
                <w:rFonts w:ascii="Times New Roman" w:hAnsi="Times New Roman" w:cs="Times New Roman"/>
                <w:sz w:val="23"/>
                <w:szCs w:val="23"/>
              </w:rPr>
            </w:pPr>
            <w:r w:rsidRPr="009E0B5C">
              <w:rPr>
                <w:rFonts w:ascii="Times New Roman" w:hAnsi="Times New Roman" w:cs="Times New Roman"/>
                <w:sz w:val="23"/>
                <w:szCs w:val="23"/>
              </w:rPr>
              <w:t>100</w:t>
            </w:r>
          </w:p>
        </w:tc>
      </w:tr>
      <w:tr w:rsidR="000544AA" w:rsidRPr="009E0B5C" w:rsidTr="003A053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af1"/>
              <w:widowControl w:val="0"/>
              <w:spacing w:before="0" w:after="0"/>
              <w:contextualSpacing/>
            </w:pPr>
            <w:r w:rsidRPr="000544AA">
              <w:t>Задача 17. Развитие кадрового потенциала, обеспечение условий для профессионального развития работников образовательных организаций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 xml:space="preserve">Показатель 36. Доля педагогических работников общеобразовательных организаций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района, которым при прохождении аттестации присвоена первая или высшая квалификационная категория</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 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 xml:space="preserve">численность педагогических работников </w:t>
            </w:r>
            <w:r w:rsidRPr="009E0B5C">
              <w:rPr>
                <w:rStyle w:val="FontStyle16"/>
                <w:rFonts w:eastAsia="Calibri"/>
                <w:b w:val="0"/>
                <w:sz w:val="18"/>
                <w:szCs w:val="18"/>
                <w:u w:val="single"/>
              </w:rPr>
              <w:t>общеобразовательных</w:t>
            </w:r>
            <w:r w:rsidRPr="009E0B5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9E0B5C">
              <w:rPr>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общая численность педагогических работников общеобразовательных организаций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4C7822AC" wp14:editId="37D6EDD0">
                      <wp:extent cx="2370455" cy="475615"/>
                      <wp:effectExtent l="0" t="0" r="1270" b="635"/>
                      <wp:docPr id="3025" name="Полотно 30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9"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0"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21"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302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302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2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25" o:spid="_x0000_s1489"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">
                      <v:shape id="_x0000_s1490" type="#_x0000_t75" style="position:absolute;width:23704;height:4756;visibility:visible;mso-wrap-style:square">
                        <v:fill o:detectmouseclick="t"/>
                        <v:path o:connecttype="none"/>
                      </v:shape>
                      <v:line id="Line 153" o:spid="_x0000_s1491"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BvsUAAADdAAAADwAAAGRycy9kb3ducmV2LnhtbESPQWsCMRSE74X+h/AKvWmihdauRtHW&#10;BSt4UAteH5vn7uLmZdlEjf++EYQeh5n5hpnMom3EhTpfO9Yw6CsQxIUzNZcafvd5bwTCB2SDjWPS&#10;cCMPs+nz0wQz4668pcsulCJB2GeooQqhzaT0RUUWfd+1xMk7us5iSLIrpenwmuC2kUOl3qXFmtNC&#10;hS19VVScdmer4fTduJgv1+UiH0Z1+Lhtfo57o/XrS5yPQQSK4T/8aK+Mhjc1+IT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BvsUAAADdAAAADwAAAAAAAAAA&#10;AAAAAAChAgAAZHJzL2Rvd25yZXYueG1sUEsFBgAAAAAEAAQA+QAAAJMDAAAAAA==&#10;" strokeweight="39e-5mm"/>
                      <v:rect id="Rectangle 154" o:spid="_x0000_s1492"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55" o:spid="_x0000_s1493"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DksMA&#10;AADdAAAADwAAAGRycy9kb3ducmV2LnhtbESP3WoCMRSE74W+QzgF7zRxBZGtUUpBsNIbVx/gsDn7&#10;Q5OTJUnd7ds3QsHLYWa+YXaHyVlxpxB7zxpWSwWCuPam51bD7XpcbEHEhGzQeiYNvxThsH+Z7bA0&#10;fuQL3avUigzhWKKGLqWhlDLWHTmMSz8QZ6/xwWHKMrTSBBwz3FlZKLWRDnvOCx0O9NFR/V39OA3y&#10;Wh3HbWWD8uei+bKfp0tDXuv56/T+BiLRlJ7h//bJaFirY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bDksMAAADdAAAADwAAAAAAAAAAAAAAAACYAgAAZHJzL2Rv&#10;d25yZXYueG1sUEsFBgAAAAAEAAQA9QAAAIg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4"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mKccA&#10;AADdAAAADwAAAGRycy9kb3ducmV2LnhtbESPQWvCQBSE70L/w/IKvYhuTEE0zUZKQehBENMe2tsj&#10;+5pNm30bsquJ/vquIHgcZuYbJt+MthUn6n3jWMFinoAgrpxuuFbw+bGdrUD4gKyxdUwKzuRhUzxM&#10;csy0G/hApzLUIkLYZ6jAhNBlUvrKkEU/dx1x9H5cbzFE2ddS9zhEuG1lmiRLabHhuGCwozdD1V95&#10;tAq2+6+G+CIP0/VqcL9V+l2aXafU0+P4+gIi0Bju4Vv7XSt4TtI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uJinHAAAA3QAAAA8AAAAAAAAAAAAAAAAAmAIAAGRy&#10;cy9kb3ducmV2LnhtbFBLBQYAAAAABAAEAPUAAACM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5"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ssYA&#10;AADdAAAADwAAAGRycy9kb3ducmV2LnhtbESPQWvCQBSE70L/w/IKvUjdGEFs6ipFEDwUxNhDe3tk&#10;n9nY7NuQXU3017uC4HGYmW+Y+bK3tThT6yvHCsajBARx4XTFpYKf/fp9BsIHZI21Y1JwIQ/Lxctg&#10;jpl2He/onIdSRAj7DBWYEJpMSl8YsuhHriGO3sG1FkOUbSl1i12E21qmSTKVFiuOCwYbWhkq/vOT&#10;VbDe/lbEV7kbfsw6dyzSv9x8N0q9vfZfnyAC9eEZfrQ3WsEkSS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Dss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6"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bxsYA&#10;AADdAAAADwAAAGRycy9kb3ducmV2LnhtbESPQWvCQBSE70L/w/KEXkQ3TYtodJVSEDwUitGD3h7Z&#10;ZzaafRuyWxP767uFgsdhZr5hluve1uJGra8cK3iZJCCIC6crLhUc9pvxDIQPyBprx6TgTh7Wq6fB&#10;EjPtOt7RLQ+liBD2GSowITSZlL4wZNFPXEMcvbNrLYYo21LqFrsIt7VMk2QqLVYcFww29GGouObf&#10;VsHm61gR/8jdaD7r3KVIT7n5bJR6HvbvCxCB+vAI/7e3WsFrkr7B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sbxs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proofErr w:type="spellStart"/>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ОО кат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 xml:space="preserve"> Доля педагогических работников образовательных организаций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pStyle w:val="Style6"/>
              <w:contextualSpacing/>
              <w:rPr>
                <w:shd w:val="clear" w:color="auto" w:fill="FFFFFF"/>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 кат</w:t>
            </w:r>
            <w:r w:rsidRPr="009E0B5C">
              <w:rPr>
                <w:sz w:val="18"/>
                <w:szCs w:val="18"/>
              </w:rPr>
              <w:t xml:space="preserve"> - </w:t>
            </w:r>
            <w:r w:rsidRPr="009E0B5C">
              <w:rPr>
                <w:rStyle w:val="FontStyle16"/>
                <w:rFonts w:eastAsia="Calibri"/>
                <w:b w:val="0"/>
                <w:sz w:val="18"/>
                <w:szCs w:val="18"/>
              </w:rPr>
              <w:t xml:space="preserve">численность педагогических работников </w:t>
            </w:r>
            <w:r w:rsidRPr="009E0B5C">
              <w:rPr>
                <w:rStyle w:val="FontStyle16"/>
                <w:rFonts w:eastAsia="Calibri"/>
                <w:b w:val="0"/>
                <w:sz w:val="18"/>
                <w:szCs w:val="18"/>
                <w:u w:val="single"/>
              </w:rPr>
              <w:t>общеобразовательных</w:t>
            </w:r>
            <w:r w:rsidRPr="009E0B5C">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9E0B5C">
              <w:rPr>
                <w:bCs/>
                <w:sz w:val="18"/>
                <w:szCs w:val="18"/>
                <w:shd w:val="clear" w:color="auto" w:fill="FFFFFF"/>
              </w:rPr>
              <w:t xml:space="preserve"> </w:t>
            </w:r>
          </w:p>
          <w:p w:rsidR="009E0B5C" w:rsidRPr="009E0B5C" w:rsidRDefault="009E0B5C" w:rsidP="009E0B5C">
            <w:pPr>
              <w:pStyle w:val="Style6"/>
              <w:contextualSpacing/>
              <w:rPr>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color w:val="auto"/>
                <w:sz w:val="18"/>
                <w:szCs w:val="18"/>
              </w:rPr>
            </w:pPr>
            <w:r w:rsidRPr="009E0B5C">
              <w:rPr>
                <w:rFonts w:ascii="Times New Roman" w:hAnsi="Times New Roman" w:cs="Times New Roman"/>
                <w:color w:val="auto"/>
                <w:sz w:val="18"/>
                <w:szCs w:val="18"/>
              </w:rPr>
              <w:t xml:space="preserve">Заместитель </w:t>
            </w:r>
            <w:proofErr w:type="gramStart"/>
            <w:r w:rsidRPr="009E0B5C">
              <w:rPr>
                <w:rFonts w:ascii="Times New Roman" w:hAnsi="Times New Roman" w:cs="Times New Roman"/>
                <w:color w:val="auto"/>
                <w:sz w:val="18"/>
                <w:szCs w:val="18"/>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rPr>
              <w:t>Лужского</w:t>
            </w:r>
            <w:proofErr w:type="spellEnd"/>
            <w:r w:rsidRPr="009E0B5C">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59,2</w:t>
            </w:r>
          </w:p>
        </w:tc>
        <w:tc>
          <w:tcPr>
            <w:tcW w:w="1107" w:type="dxa"/>
            <w:gridSpan w:val="9"/>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62,8</w:t>
            </w:r>
          </w:p>
          <w:p w:rsidR="009E0B5C" w:rsidRPr="009E0B5C" w:rsidRDefault="009E0B5C" w:rsidP="009E0B5C">
            <w:pPr>
              <w:pStyle w:val="ConsPlusNormal"/>
              <w:contextualSpacing/>
              <w:jc w:val="center"/>
              <w:rPr>
                <w:rFonts w:ascii="Times New Roman" w:hAnsi="Times New Roman" w:cs="Times New Roman"/>
                <w:sz w:val="23"/>
                <w:szCs w:val="23"/>
              </w:rPr>
            </w:pPr>
          </w:p>
          <w:p w:rsidR="009E0B5C" w:rsidRPr="009E0B5C" w:rsidRDefault="009E0B5C" w:rsidP="009E0B5C">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64,0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Style6"/>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9E0B5C">
              <w:rPr>
                <w:rFonts w:ascii="Times New Roman" w:hAnsi="Times New Roman" w:cs="Times New Roman"/>
                <w:bCs/>
                <w:sz w:val="18"/>
                <w:szCs w:val="18"/>
                <w:shd w:val="clear" w:color="auto" w:fill="FFFFFF"/>
              </w:rPr>
              <w:t xml:space="preserve">  - </w:t>
            </w:r>
            <w:r w:rsidRPr="009E0B5C">
              <w:rPr>
                <w:rStyle w:val="FontStyle16"/>
                <w:rFonts w:eastAsia="Calibri"/>
                <w:b w:val="0"/>
                <w:sz w:val="18"/>
                <w:szCs w:val="18"/>
              </w:rPr>
              <w:t xml:space="preserve">отчет администрации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муниципального района о социально-экономическом развитии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муниципального района за отчетный период</w:t>
            </w:r>
          </w:p>
          <w:p w:rsidR="009E0B5C" w:rsidRPr="009E0B5C" w:rsidRDefault="009E0B5C" w:rsidP="009E0B5C">
            <w:pPr>
              <w:widowControl w:val="0"/>
              <w:contextualSpacing/>
              <w:jc w:val="both"/>
              <w:rPr>
                <w:rStyle w:val="FontStyle16"/>
                <w:b w:val="0"/>
                <w:color w:val="auto"/>
                <w:sz w:val="18"/>
                <w:szCs w:val="18"/>
              </w:rPr>
            </w:pPr>
            <w:proofErr w:type="gramStart"/>
            <w:r w:rsidRPr="009E0B5C">
              <w:rPr>
                <w:rStyle w:val="FontStyle16"/>
                <w:b w:val="0"/>
                <w:color w:val="auto"/>
                <w:sz w:val="18"/>
                <w:szCs w:val="18"/>
              </w:rPr>
              <w:t xml:space="preserve">общая численность педагогических работников образовательных организаций - </w:t>
            </w:r>
            <w:r w:rsidRPr="009E0B5C">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w:t>
            </w:r>
            <w:r w:rsidRPr="009E0B5C">
              <w:rPr>
                <w:rFonts w:ascii="Times New Roman" w:hAnsi="Times New Roman" w:cs="Times New Roman"/>
                <w:bCs/>
                <w:color w:val="auto"/>
                <w:sz w:val="18"/>
                <w:szCs w:val="18"/>
                <w:shd w:val="clear" w:color="auto" w:fill="FFFFFF"/>
              </w:rPr>
              <w:lastRenderedPageBreak/>
              <w:t xml:space="preserve">общего, среднего общего образования»,  </w:t>
            </w:r>
            <w:r w:rsidRPr="009E0B5C">
              <w:rPr>
                <w:rFonts w:ascii="Times New Roman" w:hAnsi="Times New Roman" w:cs="Times New Roman"/>
                <w:color w:val="auto"/>
                <w:sz w:val="18"/>
                <w:szCs w:val="18"/>
              </w:rPr>
              <w:t xml:space="preserve"> </w:t>
            </w:r>
            <w:r w:rsidRPr="009E0B5C">
              <w:rPr>
                <w:rFonts w:ascii="Times New Roman" w:eastAsia="Times New Roman" w:hAnsi="Times New Roman" w:cs="Times New Roman"/>
                <w:color w:val="auto"/>
                <w:sz w:val="18"/>
                <w:szCs w:val="18"/>
              </w:rPr>
              <w:t>Форма  федерального статистического наблюдения №85-К «</w:t>
            </w:r>
            <w:r w:rsidRPr="009E0B5C">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9E0B5C">
              <w:rPr>
                <w:rStyle w:val="FontStyle16"/>
                <w:b w:val="0"/>
                <w:color w:val="auto"/>
                <w:sz w:val="18"/>
                <w:szCs w:val="18"/>
              </w:rPr>
              <w:t xml:space="preserve"> Форма  № 1-ДО Сведения об учреждении дополнительного образования детей </w:t>
            </w:r>
            <w:proofErr w:type="gramEnd"/>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15857BB7" wp14:editId="3CE7E669">
                      <wp:extent cx="2370455" cy="516890"/>
                      <wp:effectExtent l="0" t="0" r="1270" b="0"/>
                      <wp:docPr id="3018" name="Полотно 30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2"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3"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14"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3015"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3016"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17"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18" o:spid="_x0000_s1497"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">
                      <v:shape id="_x0000_s1498" type="#_x0000_t75" style="position:absolute;width:23704;height:5168;visibility:visible;mso-wrap-style:square">
                        <v:fill o:detectmouseclick="t"/>
                        <v:path o:connecttype="none"/>
                      </v:shape>
                      <v:line id="Line 145" o:spid="_x0000_s1499"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Tz8YAAADdAAAADwAAAGRycy9kb3ducmV2LnhtbESPT2sCMRTE7wW/Q3hCbzVxhVa2Rql/&#10;FmrBg1ro9bF57i5uXpZN1PjtG6HQ4zAzv2Fmi2hbcaXeN441jEcKBHHpTMOVhu9j8TIF4QOywdYx&#10;abiTh8V88DTD3Lgb7+l6CJVIEPY5aqhD6HIpfVmTRT9yHXHyTq63GJLsK2l6vCW4bWWm1Ku02HBa&#10;qLGjVU3l+XCxGs7r1sVi81Utiyyqn7f7bns6Gq2fh/HjHUSgGP7Df+1Po2Gixhk83qQn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Pk8/GAAAA3QAAAA8AAAAAAAAA&#10;AAAAAAAAoQIAAGRycy9kb3ducmV2LnhtbFBLBQYAAAAABAAEAPkAAACUAwAAAAA=&#10;" strokeweight="39e-5mm"/>
                      <v:rect id="Rectangle 146" o:spid="_x0000_s1500"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47" o:spid="_x0000_s1501"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qt8QA&#10;AADdAAAADwAAAGRycy9kb3ducmV2LnhtbESPzWrDMBCE74W+g9hCb42UtJTgRjahEEhCL3H6AIu1&#10;/iHSykhq7Lx9VCj0OMzMN8ymmp0VVwpx8KxhuVAgiBtvBu40fJ93L2sQMSEbtJ5Jw40iVOXjwwYL&#10;4yc+0bVOncgQjgVq6FMaCylj05PDuPAjcfZaHxymLEMnTcApw52VK6XepcOB80KPI3321FzqH6dB&#10;nuvdtK5tUP64ar/sYX9qyWv9/DRvP0AkmtN/+K+9Nxpe1fI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dqrfEAAAA3QAAAA8AAAAAAAAAAAAAAAAAmAIAAGRycy9k&#10;b3ducmV2LnhtbFBLBQYAAAAABAAEAPUAAACJAw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2"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04MYA&#10;AADdAAAADwAAAGRycy9kb3ducmV2LnhtbESPQWvCQBSE70L/w/IKvYhuVCwaXaUUhB4EMfagt0f2&#10;mY1m34bs1qT99V1B8DjMzDfMct3ZStyo8aVjBaNhAoI4d7rkQsH3YTOYgfABWWPlmBT8kof16qW3&#10;xFS7lvd0y0IhIoR9igpMCHUqpc8NWfRDVxNH7+waiyHKppC6wTbCbSXHSfIuLZYcFwzW9Gkov2Y/&#10;VsFmdyyJ/+S+P5+17pKPT5nZ1kq9vXYfCxCBuvAMP9pfWsEkGU3h/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04MYAAADdAAAADwAAAAAAAAAAAAAAAACYAgAAZHJz&#10;L2Rvd25yZXYueG1sUEsFBgAAAAAEAAQA9QAAAIsDAAAAAA==&#10;" filled="f" stroked="f">
                        <v:textbox style="mso-fit-shape-to-text:t" inset="0,0,0,0">
                          <w:txbxContent>
                            <w:p w:rsidR="009E0B5C" w:rsidRDefault="009E0B5C" w:rsidP="009E0B5C">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3"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ql8YA&#10;AADdAAAADwAAAGRycy9kb3ducmV2LnhtbESPQWvCQBSE70L/w/IKXkQ3KohGVykFoQdBTHvQ2yP7&#10;zEazb0N2a6K/vlsQPA4z8w2z2nS2EjdqfOlYwXiUgCDOnS65UPDzvR3OQfiArLFyTAru5GGzfuut&#10;MNWu5QPdslCICGGfogITQp1K6XNDFv3I1cTRO7vGYoiyKaRusI1wW8lJksykxZLjgsGaPg3l1+zX&#10;KtjujyXxQx4Gi3nrLvnklJldrVT/vftYggjUhVf42f7SCqbJeAb/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ql8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4"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PDMYA&#10;AADdAAAADwAAAGRycy9kb3ducmV2LnhtbESPQWvCQBSE70L/w/IKvYhuVLAaXaUUhB4EMfagt0f2&#10;mY1m34bs1qT99V1B8DjMzDfMct3ZStyo8aVjBaNhAoI4d7rkQsH3YTOYgfABWWPlmBT8kof16qW3&#10;xFS7lvd0y0IhIoR9igpMCHUqpc8NWfRDVxNH7+waiyHKppC6wTbCbSXHSTKVFkuOCwZr+jSUX7Mf&#10;q2CzO5bEf3Lfn89ad8nHp8xsa6XeXruPBYhAXXiGH+0vrWCSjN7h/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VPDM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r w:rsidRPr="009E0B5C">
              <w:rPr>
                <w:rFonts w:ascii="Times New Roman" w:hAnsi="Times New Roman" w:cs="Times New Roman"/>
                <w:sz w:val="18"/>
                <w:szCs w:val="18"/>
              </w:rPr>
              <w:t xml:space="preserve"> </w:t>
            </w:r>
            <w:proofErr w:type="spellStart"/>
            <w:r w:rsidRPr="009E0B5C">
              <w:rPr>
                <w:rFonts w:ascii="Times New Roman" w:hAnsi="Times New Roman" w:cs="Times New Roman"/>
                <w:sz w:val="18"/>
                <w:szCs w:val="18"/>
                <w:vertAlign w:val="superscript"/>
              </w:rPr>
              <w:t>конк</w:t>
            </w:r>
            <w:r w:rsidRPr="009E0B5C">
              <w:rPr>
                <w:rFonts w:ascii="Times New Roman" w:hAnsi="Times New Roman" w:cs="Times New Roman"/>
                <w:sz w:val="18"/>
                <w:szCs w:val="18"/>
                <w:vertAlign w:val="subscript"/>
              </w:rPr>
              <w:t>педОО</w:t>
            </w:r>
            <w:proofErr w:type="spellEnd"/>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9E0B5C" w:rsidRPr="009E0B5C" w:rsidRDefault="009E0B5C" w:rsidP="009E0B5C">
            <w:pPr>
              <w:widowControl w:val="0"/>
              <w:contextualSpacing/>
              <w:rPr>
                <w:color w:val="auto"/>
              </w:rPr>
            </w:pPr>
            <w:r w:rsidRPr="009E0B5C">
              <w:rPr>
                <w:rFonts w:ascii="Times New Roman" w:hAnsi="Times New Roman" w:cs="Times New Roman"/>
                <w:color w:val="auto"/>
                <w:sz w:val="18"/>
                <w:szCs w:val="18"/>
              </w:rPr>
              <w:t xml:space="preserve">Ч </w:t>
            </w:r>
            <w:proofErr w:type="spellStart"/>
            <w:r w:rsidRPr="009E0B5C">
              <w:rPr>
                <w:rFonts w:ascii="Times New Roman" w:hAnsi="Times New Roman" w:cs="Times New Roman"/>
                <w:color w:val="auto"/>
                <w:sz w:val="18"/>
                <w:szCs w:val="18"/>
                <w:vertAlign w:val="superscript"/>
              </w:rPr>
              <w:t>конк</w:t>
            </w:r>
            <w:r w:rsidRPr="009E0B5C">
              <w:rPr>
                <w:rFonts w:ascii="Times New Roman" w:hAnsi="Times New Roman" w:cs="Times New Roman"/>
                <w:color w:val="auto"/>
                <w:sz w:val="18"/>
                <w:szCs w:val="18"/>
                <w:vertAlign w:val="subscript"/>
              </w:rPr>
              <w:t>пед</w:t>
            </w:r>
            <w:proofErr w:type="spellEnd"/>
            <w:r w:rsidRPr="009E0B5C">
              <w:rPr>
                <w:rFonts w:ascii="Times New Roman" w:hAnsi="Times New Roman" w:cs="Times New Roman"/>
                <w:color w:val="auto"/>
                <w:sz w:val="18"/>
                <w:szCs w:val="18"/>
                <w:vertAlign w:val="subscript"/>
              </w:rPr>
              <w:t xml:space="preserve"> ОО</w:t>
            </w:r>
            <w:r w:rsidRPr="009E0B5C">
              <w:rPr>
                <w:rFonts w:ascii="Times New Roman" w:hAnsi="Times New Roman" w:cs="Times New Roman"/>
                <w:color w:val="auto"/>
                <w:sz w:val="18"/>
                <w:szCs w:val="18"/>
              </w:rPr>
              <w:t xml:space="preserve"> - </w:t>
            </w:r>
            <w:r w:rsidRPr="009E0B5C">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9E0B5C" w:rsidRPr="009E0B5C" w:rsidRDefault="009E0B5C" w:rsidP="009E0B5C">
            <w:pPr>
              <w:pStyle w:val="Style6"/>
              <w:contextualSpacing/>
              <w:jc w:val="both"/>
              <w:rPr>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Style w:val="FontStyle16"/>
                <w:b w:val="0"/>
                <w:bCs w:val="0"/>
                <w:color w:val="auto"/>
                <w:sz w:val="18"/>
                <w:szCs w:val="18"/>
              </w:rPr>
              <w:t>Заведующий МКУ «</w:t>
            </w:r>
            <w:proofErr w:type="spellStart"/>
            <w:r w:rsidRPr="009E0B5C">
              <w:rPr>
                <w:rStyle w:val="FontStyle16"/>
                <w:b w:val="0"/>
                <w:bCs w:val="0"/>
                <w:color w:val="auto"/>
                <w:sz w:val="18"/>
                <w:szCs w:val="18"/>
              </w:rPr>
              <w:t>Лужский</w:t>
            </w:r>
            <w:proofErr w:type="spellEnd"/>
            <w:r w:rsidRPr="009E0B5C">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20,0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9E0B5C" w:rsidRPr="009E0B5C" w:rsidRDefault="009E0B5C" w:rsidP="009E0B5C">
            <w:pPr>
              <w:widowControl w:val="0"/>
              <w:contextualSpacing/>
              <w:rPr>
                <w:rStyle w:val="FontStyle16"/>
                <w:b w:val="0"/>
                <w:color w:val="auto"/>
                <w:sz w:val="18"/>
                <w:szCs w:val="18"/>
              </w:rPr>
            </w:pPr>
          </w:p>
          <w:p w:rsidR="009E0B5C" w:rsidRPr="009E0B5C" w:rsidRDefault="009E0B5C" w:rsidP="009E0B5C">
            <w:pPr>
              <w:widowControl w:val="0"/>
              <w:contextualSpacing/>
              <w:jc w:val="center"/>
              <w:outlineLvl w:val="1"/>
              <w:rPr>
                <w:rFonts w:eastAsia="Times New Roman"/>
                <w:color w:val="auto"/>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 Источник данных: </w:t>
            </w:r>
          </w:p>
          <w:p w:rsidR="009E0B5C" w:rsidRPr="009E0B5C" w:rsidRDefault="009E0B5C" w:rsidP="009E0B5C">
            <w:pPr>
              <w:pStyle w:val="ConsPlusNormal"/>
              <w:contextualSpacing/>
              <w:jc w:val="both"/>
              <w:rPr>
                <w:rFonts w:ascii="Arial" w:hAnsi="Arial" w:cs="Arial"/>
                <w:shd w:val="clear" w:color="auto" w:fill="FFFFFF"/>
              </w:rPr>
            </w:pPr>
            <w:r w:rsidRPr="009E0B5C">
              <w:rPr>
                <w:rStyle w:val="FontStyle16"/>
                <w:rFonts w:eastAsia="Calibri"/>
                <w:b w:val="0"/>
                <w:sz w:val="18"/>
                <w:szCs w:val="18"/>
              </w:rPr>
              <w:t>численность педагогических работников образовательных организаций в возрасте до 35 лет</w:t>
            </w:r>
            <w:r w:rsidRPr="009E0B5C">
              <w:rPr>
                <w:bCs/>
                <w:sz w:val="18"/>
                <w:szCs w:val="18"/>
                <w:shd w:val="clear" w:color="auto" w:fill="FFFFFF"/>
              </w:rPr>
              <w:t xml:space="preserve"> - </w:t>
            </w:r>
            <w:r w:rsidRPr="009E0B5C">
              <w:rPr>
                <w:rFonts w:ascii="Times New Roman" w:hAnsi="Times New Roman" w:cs="Times New Roman"/>
                <w:sz w:val="18"/>
                <w:szCs w:val="18"/>
                <w:shd w:val="clear" w:color="auto" w:fill="FFFFFF"/>
              </w:rPr>
              <w:t xml:space="preserve"> формы федерального статистического наблюдения:</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Fonts w:ascii="Times New Roman" w:hAnsi="Times New Roman" w:cs="Times New Roman"/>
                <w:sz w:val="18"/>
                <w:szCs w:val="18"/>
                <w:shd w:val="clear" w:color="auto" w:fill="FFFFFF"/>
              </w:rPr>
              <w:t>-</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E0B5C" w:rsidRPr="009E0B5C" w:rsidRDefault="009E0B5C" w:rsidP="009E0B5C">
            <w:pPr>
              <w:widowControl w:val="0"/>
              <w:contextualSpacing/>
              <w:jc w:val="both"/>
              <w:rPr>
                <w:rFonts w:ascii="Times New Roman" w:hAnsi="Times New Roman" w:cs="Times New Roman"/>
                <w:bCs/>
                <w:color w:val="auto"/>
                <w:sz w:val="18"/>
                <w:szCs w:val="18"/>
                <w:shd w:val="clear" w:color="auto" w:fill="FFFFFF"/>
              </w:rPr>
            </w:pPr>
            <w:r w:rsidRPr="009E0B5C">
              <w:rPr>
                <w:rFonts w:ascii="Times New Roman" w:eastAsia="Times New Roman" w:hAnsi="Times New Roman" w:cs="Times New Roman"/>
                <w:color w:val="auto"/>
                <w:sz w:val="18"/>
                <w:szCs w:val="18"/>
              </w:rPr>
              <w:t>- №85-К «</w:t>
            </w:r>
            <w:r w:rsidRPr="009E0B5C">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 1-ДО Сведения об учреждении дополнительного образования детей</w:t>
            </w:r>
          </w:p>
          <w:p w:rsidR="009E0B5C" w:rsidRPr="009E0B5C" w:rsidRDefault="009E0B5C" w:rsidP="009E0B5C">
            <w:pPr>
              <w:pStyle w:val="ConsPlusNormal"/>
              <w:contextualSpacing/>
              <w:jc w:val="both"/>
              <w:rPr>
                <w:rFonts w:ascii="Times New Roman" w:hAnsi="Times New Roman" w:cs="Times New Roman"/>
                <w:bCs/>
                <w:sz w:val="18"/>
                <w:szCs w:val="18"/>
                <w:shd w:val="clear" w:color="auto" w:fill="FFFFFF"/>
              </w:rPr>
            </w:pPr>
            <w:r w:rsidRPr="009E0B5C">
              <w:rPr>
                <w:rStyle w:val="FontStyle16"/>
                <w:rFonts w:eastAsia="Calibri"/>
                <w:b w:val="0"/>
                <w:sz w:val="18"/>
                <w:szCs w:val="18"/>
              </w:rPr>
              <w:t xml:space="preserve">общая численность педагогических работников общеобразовательных организаций - </w:t>
            </w:r>
            <w:r w:rsidRPr="009E0B5C">
              <w:rPr>
                <w:rFonts w:ascii="Times New Roman" w:hAnsi="Times New Roman" w:cs="Times New Roman"/>
                <w:sz w:val="18"/>
                <w:szCs w:val="18"/>
                <w:shd w:val="clear" w:color="auto" w:fill="FFFFFF"/>
              </w:rPr>
              <w:t xml:space="preserve"> 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w:t>
            </w:r>
            <w:r w:rsidRPr="009E0B5C">
              <w:rPr>
                <w:rFonts w:ascii="Times New Roman" w:hAnsi="Times New Roman" w:cs="Times New Roman"/>
                <w:bCs/>
                <w:sz w:val="18"/>
                <w:szCs w:val="18"/>
                <w:shd w:val="clear" w:color="auto" w:fill="FFFFFF"/>
              </w:rPr>
              <w:lastRenderedPageBreak/>
              <w:t>общего, среднего общего образования»</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3CC50CDE" wp14:editId="6E8B69ED">
                      <wp:extent cx="2171065" cy="475615"/>
                      <wp:effectExtent l="0" t="0" r="635" b="635"/>
                      <wp:docPr id="3011" name="Полотно 30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06"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07"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3008"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3009"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3010"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11" o:spid="_x0000_s1505"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">
                      <v:shape id="_x0000_s1506" type="#_x0000_t75" style="position:absolute;width:21710;height:4756;visibility:visible;mso-wrap-style:square">
                        <v:fill o:detectmouseclick="t"/>
                        <v:path o:connecttype="none"/>
                      </v:shape>
                      <v:line id="Line 137" o:spid="_x0000_s1507"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dZsUAAADdAAAADwAAAGRycy9kb3ducmV2LnhtbESPQWsCMRSE7wX/Q3hCb5rU0lq2RmnV&#10;BSt4qApeH5vn7uLmZdlEjf++EYQeh5n5hpnMom3EhTpfO9bwMlQgiAtnai417Hf54AOED8gGG8ek&#10;4UYeZtPe0wQz4678S5dtKEWCsM9QQxVCm0npi4os+qFriZN3dJ3FkGRXStPhNcFtI0dKvUuLNaeF&#10;CluaV1Sctmer4bRoXMyX6/I7H0V1GN82P8ed0fq5H78+QQSK4T/8aK+Mhlel3uD+Jj0B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dZsUAAADdAAAADwAAAAAAAAAA&#10;AAAAAAChAgAAZHJzL2Rvd25yZXYueG1sUEsFBgAAAAAEAAQA+QAAAJMDAAAAAA==&#10;" strokeweight="39e-5mm"/>
                      <v:rect id="Rectangle 138" o:spid="_x0000_s1508"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39" o:spid="_x0000_s1509"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10"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No8QA&#10;AADdAAAADwAAAGRycy9kb3ducmV2LnhtbERPz2vCMBS+D/Y/hCfsMjTRgWhtKkMQdhgM6w7z9mie&#10;TbV5KU1mu/31y2Hg8eP7nW9H14ob9aHxrGE+UyCIK28arjV8HvfTFYgQkQ22nknDDwXYFo8POWbG&#10;D3ygWxlrkUI4ZKjBxthlUobKksMw8x1x4s6+dxgT7GtpehxSuGvlQqmldNhwarDY0c5SdS2/nYb9&#10;x1dD/CsPz+vV4C/V4lTa907rp8n4ugERaYx38b/7zWh4USrNTW/SE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TaPEAAAA3QAAAA8AAAAAAAAAAAAAAAAAmAIAAGRycy9k&#10;b3ducmV2LnhtbFBLBQYAAAAABAAEAPUAAACJAwAAAAA=&#10;" filled="f" stroked="f">
                        <v:textbox style="mso-fit-shape-to-text:t" inset="0,0,0,0">
                          <w:txbxContent>
                            <w:p w:rsidR="009E0B5C" w:rsidRDefault="009E0B5C" w:rsidP="009E0B5C">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1"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oOMYA&#10;AADdAAAADwAAAGRycy9kb3ducmV2LnhtbESPQWsCMRSE74L/ITyhF6lJLci6GkUEoYeCuPbQ3h6b&#10;52bbzcuySd2tv74pFDwOM/MNs94OrhFX6kLtWcPTTIEgLr2pudLwdj48ZiBCRDbYeCYNPxRguxmP&#10;1pgb3/OJrkWsRIJwyFGDjbHNpQylJYdh5lvi5F185zAm2VXSdNgnuGvkXKmFdFhzWrDY0t5S+VV8&#10;Ow2H43tNfJOn6TLr/Wc5/yjsa6v1w2TYrUBEGuI9/N9+MRqelVrC35v0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oOMYAAADdAAAADwAAAAAAAAAAAAAAAACYAgAAZHJz&#10;L2Rvd25yZXYueG1sUEsFBgAAAAAEAAQA9QAAAIsDA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2"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zXeMIA&#10;AADdAAAADwAAAGRycy9kb3ducmV2LnhtbERPTYvCMBC9C/6HMIIX0VQF0a5RRBD2IIjdPezehma2&#10;qTaT0mRt9debg+Dx8b7X285W4kaNLx0rmE4SEMS50yUXCr6/DuMlCB+QNVaOScGdPGw3/d4aU+1a&#10;PtMtC4WIIexTVGBCqFMpfW7Iop+4mjhyf66xGCJsCqkbbGO4reQsSRbSYsmxwWBNe0P5Nfu3Cg6n&#10;n5L4Ic+j1bJ1l3z2m5ljrdRw0O0+QATqwlv8cn9qBfNkGvfH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Nd4wgAAAN0AAAAPAAAAAAAAAAAAAAAAAJgCAABkcnMvZG93&#10;bnJldi54bWxQSwUGAAAAAAQABAD1AAAAhwM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lang w:val="en-US"/>
              </w:rPr>
              <w:t>D</w:t>
            </w:r>
            <w:proofErr w:type="spellStart"/>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ОО35 -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9E0B5C">
              <w:rPr>
                <w:rFonts w:ascii="Times New Roman" w:hAnsi="Times New Roman" w:cs="Times New Roman"/>
                <w:sz w:val="18"/>
                <w:szCs w:val="18"/>
              </w:rPr>
              <w:t xml:space="preserve"> </w:t>
            </w:r>
            <w:r w:rsidRPr="009E0B5C">
              <w:rPr>
                <w:rFonts w:ascii="Times New Roman" w:hAnsi="Times New Roman" w:cs="Times New Roman"/>
                <w:bCs/>
                <w:sz w:val="18"/>
                <w:szCs w:val="18"/>
                <w:shd w:val="clear" w:color="auto" w:fill="FFFFFF"/>
              </w:rPr>
              <w:t xml:space="preserve"> </w:t>
            </w:r>
          </w:p>
          <w:p w:rsidR="009E0B5C" w:rsidRPr="009E0B5C" w:rsidRDefault="009E0B5C" w:rsidP="009E0B5C">
            <w:pPr>
              <w:pStyle w:val="Style6"/>
              <w:contextualSpacing/>
              <w:rPr>
                <w:shd w:val="clear" w:color="auto" w:fill="FFFFFF"/>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 35</w:t>
            </w:r>
            <w:r w:rsidRPr="009E0B5C">
              <w:rPr>
                <w:sz w:val="18"/>
                <w:szCs w:val="18"/>
              </w:rPr>
              <w:t xml:space="preserve"> - </w:t>
            </w:r>
            <w:r w:rsidRPr="009E0B5C">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9E0B5C">
              <w:rPr>
                <w:bCs/>
                <w:sz w:val="18"/>
                <w:szCs w:val="18"/>
                <w:shd w:val="clear" w:color="auto" w:fill="FFFFFF"/>
              </w:rPr>
              <w:t xml:space="preserve"> </w:t>
            </w:r>
          </w:p>
          <w:p w:rsidR="009E0B5C" w:rsidRPr="009E0B5C" w:rsidRDefault="009E0B5C" w:rsidP="009E0B5C">
            <w:pPr>
              <w:pStyle w:val="Style6"/>
              <w:contextualSpacing/>
              <w:rPr>
                <w:sz w:val="18"/>
                <w:szCs w:val="18"/>
              </w:rPr>
            </w:pPr>
            <w:r w:rsidRPr="009E0B5C">
              <w:rPr>
                <w:sz w:val="18"/>
                <w:szCs w:val="18"/>
              </w:rPr>
              <w:t xml:space="preserve">Ч </w:t>
            </w:r>
            <w:proofErr w:type="spellStart"/>
            <w:r w:rsidRPr="009E0B5C">
              <w:rPr>
                <w:sz w:val="18"/>
                <w:szCs w:val="18"/>
                <w:vertAlign w:val="subscript"/>
              </w:rPr>
              <w:t>пед</w:t>
            </w:r>
            <w:proofErr w:type="spellEnd"/>
            <w:r w:rsidRPr="009E0B5C">
              <w:rPr>
                <w:sz w:val="18"/>
                <w:szCs w:val="18"/>
                <w:vertAlign w:val="subscript"/>
              </w:rPr>
              <w:t xml:space="preserve"> ОО</w:t>
            </w:r>
            <w:r w:rsidRPr="009E0B5C">
              <w:rPr>
                <w:sz w:val="18"/>
                <w:szCs w:val="18"/>
              </w:rPr>
              <w:t xml:space="preserve"> - </w:t>
            </w:r>
            <w:r w:rsidRPr="009E0B5C">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9E0B5C">
              <w:rPr>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shd w:val="clear" w:color="auto" w:fill="FFFFFF"/>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25,0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rPr>
            </w:pPr>
            <w:r w:rsidRPr="009E0B5C">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sidRPr="009E0B5C">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hAnsi="Times New Roman" w:cs="Times New Roman"/>
                <w:bCs/>
                <w:sz w:val="18"/>
                <w:szCs w:val="18"/>
              </w:rPr>
              <w:t>Лужского</w:t>
            </w:r>
            <w:proofErr w:type="spellEnd"/>
            <w:r w:rsidRPr="009E0B5C">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242FF91C" wp14:editId="5F74753F">
                      <wp:extent cx="3186430" cy="28511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004" o:spid="_x0000_s1513"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BzRk0G2wIAADsGAAAOAAAAAAAAAAAAAAAAAC4CAABk&#10;cnMvZTJvRG9jLnhtbFBLAQItABQABgAIAAAAIQA5M8R13AAAAAQBAAAPAAAAAAAAAAAAAAAAADUF&#10;AABkcnMvZG93bnJldi54bWxQSwUGAAAAAAQABADzAAAAPgYAAAAA&#10;">
                      <v:shape id="_x0000_s1514" type="#_x0000_t75" style="position:absolute;width:31864;height:2851;visibility:visible;mso-wrap-style:square">
                        <v:fill o:detectmouseclick="t"/>
                        <v:path o:connecttype="none"/>
                      </v:shape>
                      <v:rect id="Rectangle 134" o:spid="_x0000_s1515"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proofErr w:type="gramStart"/>
            <w:r w:rsidRPr="009E0B5C">
              <w:rPr>
                <w:rFonts w:ascii="Times New Roman" w:hAnsi="Times New Roman" w:cs="Times New Roman"/>
                <w:sz w:val="18"/>
                <w:szCs w:val="18"/>
                <w:lang w:val="en-US"/>
              </w:rPr>
              <w:t>N</w:t>
            </w:r>
            <w:proofErr w:type="spellStart"/>
            <w:proofErr w:type="gramEnd"/>
            <w:r w:rsidRPr="009E0B5C">
              <w:rPr>
                <w:rFonts w:ascii="Times New Roman" w:hAnsi="Times New Roman" w:cs="Times New Roman"/>
                <w:sz w:val="18"/>
                <w:szCs w:val="18"/>
                <w:vertAlign w:val="subscript"/>
              </w:rPr>
              <w:t>пед</w:t>
            </w:r>
            <w:proofErr w:type="spellEnd"/>
            <w:r w:rsidRPr="009E0B5C">
              <w:rPr>
                <w:rFonts w:ascii="Times New Roman" w:hAnsi="Times New Roman" w:cs="Times New Roman"/>
                <w:sz w:val="18"/>
                <w:szCs w:val="18"/>
                <w:vertAlign w:val="subscript"/>
              </w:rPr>
              <w:t xml:space="preserve"> </w:t>
            </w:r>
            <w:proofErr w:type="spellStart"/>
            <w:r w:rsidRPr="009E0B5C">
              <w:rPr>
                <w:rFonts w:ascii="Times New Roman" w:hAnsi="Times New Roman" w:cs="Times New Roman"/>
                <w:sz w:val="18"/>
                <w:szCs w:val="18"/>
                <w:vertAlign w:val="subscript"/>
              </w:rPr>
              <w:t>обуч</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Количество обученных педагогов;</w:t>
            </w:r>
            <w:r w:rsidRPr="009E0B5C">
              <w:rPr>
                <w:rFonts w:ascii="Times New Roman" w:hAnsi="Times New Roman" w:cs="Times New Roman"/>
                <w:sz w:val="18"/>
                <w:szCs w:val="18"/>
              </w:rPr>
              <w:tab/>
            </w:r>
          </w:p>
          <w:p w:rsidR="009E0B5C" w:rsidRPr="009E0B5C" w:rsidRDefault="009E0B5C" w:rsidP="009E0B5C">
            <w:pPr>
              <w:pStyle w:val="Style6"/>
              <w:ind w:hanging="5"/>
              <w:contextualSpacing/>
              <w:jc w:val="both"/>
              <w:rPr>
                <w:sz w:val="18"/>
                <w:szCs w:val="18"/>
              </w:rPr>
            </w:pPr>
            <w:r w:rsidRPr="009E0B5C">
              <w:rPr>
                <w:noProof/>
                <w:sz w:val="18"/>
                <w:szCs w:val="18"/>
              </w:rPr>
              <mc:AlternateContent>
                <mc:Choice Requires="wpc">
                  <w:drawing>
                    <wp:inline distT="0" distB="0" distL="0" distR="0" wp14:anchorId="11C2D612" wp14:editId="7A9B1E64">
                      <wp:extent cx="602615" cy="201930"/>
                      <wp:effectExtent l="0" t="0" r="0" b="0"/>
                      <wp:docPr id="3002" name="Полотно 3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9"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3000"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1"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3002" o:spid="_x0000_s1516"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">
                      <v:shape id="_x0000_s1517" type="#_x0000_t75" style="position:absolute;width:6026;height:2019;visibility:visible;mso-wrap-style:square">
                        <v:fill o:detectmouseclick="t"/>
                        <v:path o:connecttype="none"/>
                      </v:shape>
                      <v:rect id="Rectangle 129" o:spid="_x0000_s1518"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9"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131" o:spid="_x0000_s1520"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JusYA&#10;AADdAAAADwAAAGRycy9kb3ducmV2LnhtbESPQWvCQBSE74X+h+UVvNVdWygasxFpLXqspqDeHtln&#10;Epp9G7Krif31XUHocZiZb5h0MdhGXKjztWMNk7ECQVw4U3Op4Tv/fJ6C8AHZYOOYNFzJwyJ7fEgx&#10;Ma7nLV12oRQRwj5BDVUIbSKlLyqy6MeuJY7eyXUWQ5RdKU2HfYTbRr4o9SYt1hwXKmzpvaLiZ3e2&#10;GtbTdnnYuN++bFbH9f5rP/vIZ0Hr0dOwnIMINIT/8L29MRpelZrA7U1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aJusYAAADdAAAADwAAAAAAAAAAAAAAAACYAgAAZHJz&#10;L2Rvd25yZXYueG1sUEsFBgAAAAAEAAQA9QAAAIsDAAAAAA==&#10;" filled="f" stroked="f">
                        <v:textbox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sz w:val="18"/>
                <w:szCs w:val="18"/>
              </w:rPr>
              <w:t xml:space="preserve">- количество  обученных  за счет </w:t>
            </w:r>
            <w:proofErr w:type="gramStart"/>
            <w:r w:rsidRPr="009E0B5C">
              <w:rPr>
                <w:sz w:val="18"/>
                <w:szCs w:val="18"/>
              </w:rPr>
              <w:t xml:space="preserve">средств субсидии педагогов образовательных организаций </w:t>
            </w:r>
            <w:proofErr w:type="spellStart"/>
            <w:r w:rsidRPr="009E0B5C">
              <w:rPr>
                <w:sz w:val="18"/>
                <w:szCs w:val="18"/>
              </w:rPr>
              <w:t>Лужского</w:t>
            </w:r>
            <w:proofErr w:type="spellEnd"/>
            <w:r w:rsidRPr="009E0B5C">
              <w:rPr>
                <w:sz w:val="18"/>
                <w:szCs w:val="18"/>
              </w:rPr>
              <w:t xml:space="preserve"> муниципального района</w:t>
            </w:r>
            <w:proofErr w:type="gramEnd"/>
            <w:r w:rsidRPr="009E0B5C">
              <w:rPr>
                <w:sz w:val="18"/>
                <w:szCs w:val="18"/>
              </w:rPr>
              <w:t xml:space="preserve"> в отчетном </w:t>
            </w:r>
            <w:proofErr w:type="spellStart"/>
            <w:r w:rsidRPr="009E0B5C">
              <w:rPr>
                <w:sz w:val="18"/>
                <w:szCs w:val="18"/>
                <w:lang w:val="en-US"/>
              </w:rPr>
              <w:t>i</w:t>
            </w:r>
            <w:proofErr w:type="spellEnd"/>
            <w:r w:rsidRPr="009E0B5C">
              <w:rPr>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Fonts w:ascii="Times New Roman" w:hAnsi="Times New Roman" w:cs="Times New Roman"/>
                <w:color w:val="auto"/>
                <w:sz w:val="18"/>
                <w:szCs w:val="18"/>
              </w:rPr>
              <w:t>Заведующий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r>
      <w:tr w:rsidR="000544AA" w:rsidRPr="009E0B5C" w:rsidTr="00E378F3">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18. Создание безопасных условий труда работников образовательных организаций</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t xml:space="preserve">Показатель 40. Количество работников образовательных организаций, прошедших </w:t>
            </w:r>
            <w:r w:rsidRPr="009E0B5C">
              <w:rPr>
                <w:rStyle w:val="FontStyle16"/>
                <w:b w:val="0"/>
                <w:color w:val="auto"/>
                <w:sz w:val="18"/>
                <w:szCs w:val="18"/>
              </w:rPr>
              <w:lastRenderedPageBreak/>
              <w:t>обязательный медицинский осмотр</w:t>
            </w:r>
          </w:p>
          <w:p w:rsidR="009E0B5C" w:rsidRPr="009E0B5C" w:rsidRDefault="009E0B5C" w:rsidP="009E0B5C">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Style6"/>
              <w:contextualSpacing/>
              <w:jc w:val="both"/>
              <w:rPr>
                <w:rStyle w:val="FontStyle16"/>
                <w:rFonts w:eastAsia="Calibri"/>
                <w:b w:val="0"/>
                <w:sz w:val="18"/>
                <w:szCs w:val="18"/>
                <w:u w:val="single"/>
              </w:rPr>
            </w:pPr>
            <w:r w:rsidRPr="009E0B5C">
              <w:rPr>
                <w:rStyle w:val="FontStyle16"/>
                <w:rFonts w:eastAsia="Calibri"/>
                <w:b w:val="0"/>
                <w:sz w:val="18"/>
                <w:szCs w:val="18"/>
              </w:rPr>
              <w:t xml:space="preserve"> </w:t>
            </w: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Fonts w:ascii="Arial" w:hAnsi="Arial" w:cs="Arial"/>
              </w:rPr>
            </w:pP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rFonts w:ascii="Times New Roman" w:hAnsi="Times New Roman" w:cs="Times New Roman"/>
                <w:sz w:val="18"/>
                <w:szCs w:val="18"/>
              </w:rPr>
              <w:t xml:space="preserve"> - Отчеты </w:t>
            </w:r>
            <w:r w:rsidRPr="009E0B5C">
              <w:rPr>
                <w:rFonts w:ascii="Times New Roman" w:hAnsi="Times New Roman" w:cs="Times New Roman"/>
                <w:sz w:val="18"/>
                <w:szCs w:val="18"/>
              </w:rPr>
              <w:lastRenderedPageBreak/>
              <w:t>образовательных организаций  о достижении значений результатов предоставления Субсидии на иные цели</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6F1A1121" wp14:editId="561019F2">
                      <wp:extent cx="3186430" cy="253365"/>
                      <wp:effectExtent l="0" t="0" r="4445" b="3810"/>
                      <wp:docPr id="2998" name="Полотно 29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7"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998" o:spid="_x0000_s152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C30O8e3QIAADsGAAAOAAAAAAAAAAAAAAAAAC4C&#10;AABkcnMvZTJvRG9jLnhtbFBLAQItABQABgAIAAAAIQDMs3Kq3QAAAAQBAAAPAAAAAAAAAAAAAAAA&#10;ADcFAABkcnMvZG93bnJldi54bWxQSwUGAAAAAAQABADzAAAAQQYAAAAA&#10;">
                      <v:shape id="_x0000_s1522" type="#_x0000_t75" style="position:absolute;width:31864;height:2533;visibility:visible;mso-wrap-style:square">
                        <v:fill o:detectmouseclick="t"/>
                        <v:path o:connecttype="none"/>
                      </v:shape>
                      <v:rect id="Rectangle 126" o:spid="_x0000_s1523"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DfsUA&#10;AADdAAAADwAAAGRycy9kb3ducmV2LnhtbESP0WoCMRRE3wv+Q7hC32p2pdju1igqFEXwQdsPuGxu&#10;N6ubmzWJuv17IxT6OMzMGWY6720rruRD41hBPspAEFdON1wr+P76fHkHESKyxtYxKfilAPPZ4GmK&#10;pXY33tP1EGuRIBxKVGBi7EopQ2XIYhi5jjh5P85bjEn6WmqPtwS3rRxn2URabDgtGOxoZag6HS5W&#10;AS3X++K4CGYnfR7y3XZSvK7PSj0P+8UHiEh9/A//tTdawbgo3uDxJj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N+xQAAAN0AAAAPAAAAAAAAAAAAAAAAAJgCAABkcnMv&#10;ZG93bnJldi54bWxQSwUGAAAAAAQABAD1AAAAigM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 xml:space="preserve">где: </w:t>
            </w:r>
            <w:r w:rsidRPr="009E0B5C">
              <w:rPr>
                <w:rFonts w:ascii="Times New Roman" w:hAnsi="Times New Roman" w:cs="Times New Roman"/>
                <w:sz w:val="18"/>
                <w:szCs w:val="18"/>
                <w:lang w:val="en-US"/>
              </w:rPr>
              <w:t>N</w:t>
            </w:r>
            <w:proofErr w:type="spellStart"/>
            <w:r w:rsidRPr="009E0B5C">
              <w:rPr>
                <w:rFonts w:ascii="Times New Roman" w:hAnsi="Times New Roman" w:cs="Times New Roman"/>
                <w:sz w:val="18"/>
                <w:szCs w:val="18"/>
                <w:vertAlign w:val="subscript"/>
              </w:rPr>
              <w:t>мед</w:t>
            </w:r>
            <w:proofErr w:type="gramStart"/>
            <w:r w:rsidRPr="009E0B5C">
              <w:rPr>
                <w:rFonts w:ascii="Times New Roman" w:hAnsi="Times New Roman" w:cs="Times New Roman"/>
                <w:sz w:val="18"/>
                <w:szCs w:val="18"/>
                <w:vertAlign w:val="subscript"/>
              </w:rPr>
              <w:t>.о</w:t>
            </w:r>
            <w:proofErr w:type="gramEnd"/>
            <w:r w:rsidRPr="009E0B5C">
              <w:rPr>
                <w:rFonts w:ascii="Times New Roman" w:hAnsi="Times New Roman" w:cs="Times New Roman"/>
                <w:sz w:val="18"/>
                <w:szCs w:val="18"/>
                <w:vertAlign w:val="subscript"/>
              </w:rPr>
              <w:t>см</w:t>
            </w:r>
            <w:proofErr w:type="spellEnd"/>
            <w:r w:rsidRPr="009E0B5C">
              <w:rPr>
                <w:rFonts w:ascii="Times New Roman" w:hAnsi="Times New Roman" w:cs="Times New Roman"/>
                <w:sz w:val="18"/>
                <w:szCs w:val="18"/>
                <w:vertAlign w:val="subscript"/>
              </w:rPr>
              <w:t xml:space="preserve"> </w:t>
            </w:r>
            <w:r w:rsidRPr="009E0B5C">
              <w:rPr>
                <w:rFonts w:ascii="Times New Roman" w:hAnsi="Times New Roman" w:cs="Times New Roman"/>
                <w:sz w:val="18"/>
                <w:szCs w:val="18"/>
              </w:rPr>
              <w:t xml:space="preserve">- </w:t>
            </w: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rFonts w:ascii="Times New Roman" w:hAnsi="Times New Roman" w:cs="Times New Roman"/>
                <w:sz w:val="18"/>
                <w:szCs w:val="18"/>
              </w:rPr>
              <w:t>;</w:t>
            </w:r>
            <w:r w:rsidRPr="009E0B5C">
              <w:rPr>
                <w:rFonts w:ascii="Times New Roman" w:hAnsi="Times New Roman" w:cs="Times New Roman"/>
                <w:sz w:val="18"/>
                <w:szCs w:val="18"/>
              </w:rPr>
              <w:tab/>
            </w:r>
          </w:p>
          <w:p w:rsidR="009E0B5C" w:rsidRPr="009E0B5C" w:rsidRDefault="009E0B5C" w:rsidP="009E0B5C">
            <w:pPr>
              <w:pStyle w:val="Style6"/>
              <w:ind w:hanging="5"/>
              <w:contextualSpacing/>
              <w:jc w:val="both"/>
              <w:rPr>
                <w:sz w:val="18"/>
                <w:szCs w:val="18"/>
              </w:rPr>
            </w:pPr>
            <w:r w:rsidRPr="009E0B5C">
              <w:rPr>
                <w:noProof/>
                <w:sz w:val="18"/>
                <w:szCs w:val="18"/>
              </w:rPr>
              <mc:AlternateContent>
                <mc:Choice Requires="wpc">
                  <w:drawing>
                    <wp:inline distT="0" distB="0" distL="0" distR="0" wp14:anchorId="42C0359A" wp14:editId="62D522DE">
                      <wp:extent cx="602615" cy="196215"/>
                      <wp:effectExtent l="0" t="0" r="0" b="3810"/>
                      <wp:docPr id="2996" name="Полотно 29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3"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994"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995"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96" o:spid="_x0000_s1524"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">
                      <v:shape id="_x0000_s1525" type="#_x0000_t75" style="position:absolute;width:6026;height:1962;visibility:visible;mso-wrap-style:square">
                        <v:fill o:detectmouseclick="t"/>
                        <v:path o:connecttype="none"/>
                      </v:shape>
                      <v:rect id="Rectangle 121" o:spid="_x0000_s1526"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7"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9E0B5C" w:rsidRDefault="009E0B5C" w:rsidP="009E0B5C">
                              <w:pPr>
                                <w:rPr>
                                  <w:sz w:val="20"/>
                                  <w:szCs w:val="20"/>
                                  <w:lang w:val="en-US"/>
                                </w:rPr>
                              </w:pPr>
                              <w:r>
                                <w:rPr>
                                  <w:rFonts w:ascii="Times New Roman" w:hAnsi="Times New Roman" w:cs="Times New Roman"/>
                                  <w:sz w:val="20"/>
                                  <w:szCs w:val="20"/>
                                  <w:lang w:val="en-US"/>
                                </w:rPr>
                                <w:t>N</w:t>
                              </w:r>
                            </w:p>
                          </w:txbxContent>
                        </v:textbox>
                      </v:rect>
                      <v:rect id="Rectangle 123" o:spid="_x0000_s152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hYcMA&#10;AADdAAAADwAAAGRycy9kb3ducmV2LnhtbESP3WoCMRSE7wXfIRyhd5p1Q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hYc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sz w:val="18"/>
                <w:szCs w:val="18"/>
              </w:rPr>
              <w:t xml:space="preserve"> - </w:t>
            </w:r>
            <w:r w:rsidRPr="009E0B5C">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9E0B5C">
              <w:rPr>
                <w:sz w:val="18"/>
                <w:szCs w:val="18"/>
              </w:rPr>
              <w:t xml:space="preserve">  за счет средств субсидии на обязательный медицинский осмотр в </w:t>
            </w:r>
            <w:proofErr w:type="gramStart"/>
            <w:r w:rsidRPr="009E0B5C">
              <w:rPr>
                <w:sz w:val="18"/>
                <w:szCs w:val="18"/>
              </w:rPr>
              <w:t>отчетном</w:t>
            </w:r>
            <w:proofErr w:type="gramEnd"/>
            <w:r w:rsidRPr="009E0B5C">
              <w:rPr>
                <w:sz w:val="18"/>
                <w:szCs w:val="18"/>
              </w:rPr>
              <w:t xml:space="preserve"> </w:t>
            </w:r>
            <w:proofErr w:type="spellStart"/>
            <w:r w:rsidRPr="009E0B5C">
              <w:rPr>
                <w:sz w:val="18"/>
                <w:szCs w:val="18"/>
                <w:lang w:val="en-US"/>
              </w:rPr>
              <w:t>i</w:t>
            </w:r>
            <w:proofErr w:type="spellEnd"/>
            <w:r w:rsidRPr="009E0B5C">
              <w:rPr>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Style w:val="FontStyle16"/>
                <w:b w:val="0"/>
                <w:bCs w:val="0"/>
                <w:color w:val="auto"/>
                <w:sz w:val="18"/>
                <w:szCs w:val="18"/>
              </w:rPr>
            </w:pPr>
            <w:r w:rsidRPr="009E0B5C">
              <w:rPr>
                <w:rFonts w:ascii="Times New Roman" w:hAnsi="Times New Roman" w:cs="Times New Roman"/>
                <w:color w:val="auto"/>
                <w:sz w:val="18"/>
                <w:szCs w:val="18"/>
              </w:rPr>
              <w:t>Директор  МКУ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1480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1556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1556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Style w:val="FontStyle16"/>
                <w:b w:val="0"/>
                <w:color w:val="auto"/>
                <w:sz w:val="18"/>
                <w:szCs w:val="18"/>
              </w:rPr>
            </w:pPr>
            <w:r w:rsidRPr="009E0B5C">
              <w:rPr>
                <w:rStyle w:val="FontStyle16"/>
                <w:b w:val="0"/>
                <w:color w:val="auto"/>
                <w:sz w:val="18"/>
                <w:szCs w:val="18"/>
              </w:rPr>
              <w:lastRenderedPageBreak/>
              <w:t xml:space="preserve">Показатель 41. Доля рабочих мест в образовательных организациях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 xml:space="preserve">Отчеты о специальной оценке условий труда образовательных организаций </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u w:val="single"/>
              </w:rPr>
              <w:t>Порядок расчета показателя:</w:t>
            </w:r>
          </w:p>
          <w:p w:rsidR="009E0B5C" w:rsidRPr="009E0B5C" w:rsidRDefault="009E0B5C" w:rsidP="009E0B5C">
            <w:pPr>
              <w:pStyle w:val="ConsPlusNormal"/>
              <w:contextualSpacing/>
              <w:jc w:val="center"/>
              <w:rPr>
                <w:rFonts w:ascii="Arial" w:hAnsi="Arial" w:cs="Arial"/>
              </w:rPr>
            </w:pPr>
            <w:r w:rsidRPr="009E0B5C">
              <w:rPr>
                <w:rFonts w:ascii="Arial" w:hAnsi="Arial" w:cs="Arial"/>
                <w:noProof/>
              </w:rPr>
              <mc:AlternateContent>
                <mc:Choice Requires="wpc">
                  <w:drawing>
                    <wp:inline distT="0" distB="0" distL="0" distR="0" wp14:anchorId="1FA2F375" wp14:editId="496285FA">
                      <wp:extent cx="2171065" cy="475615"/>
                      <wp:effectExtent l="0" t="0" r="635" b="635"/>
                      <wp:docPr id="2992" name="Полотно 29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83"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85"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988"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989"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990"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991"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992" o:spid="_x0000_s1529"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">
                      <v:shape id="_x0000_s1530" type="#_x0000_t75" style="position:absolute;width:21710;height:4756;visibility:visible;mso-wrap-style:square">
                        <v:fill o:detectmouseclick="t"/>
                        <v:path o:connecttype="none"/>
                      </v:shape>
                      <v:line id="Line 113" o:spid="_x0000_s153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OxMYAAADdAAAADwAAAGRycy9kb3ducmV2LnhtbESPT2sCMRTE74V+h/AKvWm2W6h2u1Fa&#10;dUEFD9VCr4/N2z+4eVk2UeO3bwShx2FmfsPk82A6cabBtZYVvIwTEMSl1S3XCn4OxWgKwnlkjZ1l&#10;UnAlB/PZ40OOmbYX/qbz3tciQthlqKDxvs+kdGVDBt3Y9sTRq+xg0Ec51FIPeIlw08k0Sd6kwZbj&#10;QoM9LRoqj/uTUXBcdjYUq239VaQh+Z1cd5vqoJV6fgqfHyA8Bf8fvrfXWkH6Pn2F25v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tDsTGAAAA3QAAAA8AAAAAAAAA&#10;AAAAAAAAoQIAAGRycy9kb3ducmV2LnhtbFBLBQYAAAAABAAEAPkAAACUAwAAAAA=&#10;" strokeweight="39e-5mm"/>
                      <v:rect id="Rectangle 114" o:spid="_x0000_s1532"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83vMQA&#10;AADdAAAADwAAAGRycy9kb3ducmV2LnhtbESPzWrDMBCE74W+g9hCbo1cQ4vrRjGhYEhDL3HyAIu1&#10;/iHSykhq7L59FCj0OMzMN8ymWqwRV/JhdKzgZZ2BIG6dHrlXcD7VzwWIEJE1Gsek4JcCVNvHhw2W&#10;2s18pGsTe5EgHEpUMMQ4lVKGdiCLYe0m4uR1zluMSfpeao9zglsj8yx7kxZHTgsDTvQ5UHtpfqwC&#10;eWrquWiMz9wh777N1/7YkVNq9bTsPkBEWuJ/+K+91wry9+IV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7zEAAAA3QAAAA8AAAAAAAAAAAAAAAAAmAIAAGRycy9k&#10;b3ducmV2LnhtbFBLBQYAAAAABAAEAPUAAACJAw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115" o:spid="_x0000_s1533"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4"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GdcYA&#10;AADdAAAADwAAAGRycy9kb3ducmV2LnhtbESPQWvCQBSE7wX/w/KEXopumkNJoquIIHgQiqkHvT2y&#10;z2w0+zZktybtr+8WCj0OM/MNs1yPthUP6n3jWMHrPAFBXDndcK3g9LGbZSB8QNbYOiYFX+RhvZo8&#10;LbHQbuAjPcpQiwhhX6ACE0JXSOkrQxb93HXE0bu63mKIsq+l7nGIcNvKNEnepMWG44LBjraGqnv5&#10;aRXs3s8N8bc8vuTZ4G5VeinNoVPqeTpuFiACjeE//NfeawVpnuX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hGdcYAAADdAAAADwAAAAAAAAAAAAAAAACYAgAAZHJz&#10;L2Rvd25yZXYueG1sUEsFBgAAAAAEAAQA9QAAAIsDAAAAAA==&#10;" filled="f" stroked="f">
                        <v:textbox style="mso-fit-shape-to-text:t" inset="0,0,0,0">
                          <w:txbxContent>
                            <w:p w:rsidR="009E0B5C" w:rsidRDefault="009E0B5C" w:rsidP="009E0B5C">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5"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5NcQA&#10;AADdAAAADwAAAGRycy9kb3ducmV2LnhtbERPPWvDMBDdC/0P4gpdSiLXQ4gdK6YUDBkKJW6Gdjus&#10;i+XUOhlLid38+mgIdHy876KcbS8uNPrOsYLXZQKCuHG641bB4atarEH4gKyxd0wK/shDuX18KDDX&#10;buI9XerQihjCPkcFJoQhl9I3hiz6pRuII3d0o8UQ4dhKPeIUw20v0yRZSYsdxwaDA70ban7rs1VQ&#10;fX53xFe5f8nWkzs16U9tPgalnp/mtw2IQHP4F9/dO60gzbK4P76JT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reTXEAAAA3QAAAA8AAAAAAAAAAAAAAAAAmAIAAGRycy9k&#10;b3ducmV2LnhtbFBLBQYAAAAABAAEAPUAAACJAwAAAAA=&#10;" filled="f" stroked="f">
                        <v:textbox style="mso-fit-shape-to-text:t" inset="0,0,0,0">
                          <w:txbxContent>
                            <w:p w:rsidR="009E0B5C" w:rsidRDefault="009E0B5C" w:rsidP="009E0B5C">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6"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crsYA&#10;AADdAAAADwAAAGRycy9kb3ducmV2LnhtbESPQWvCQBSE70L/w/IKvYhuzEFMdJUiCD0UxNSD3h7Z&#10;ZzY2+zZkV5P6691CocdhZr5hVpvBNuJOna8dK5hNExDEpdM1VwqOX7vJAoQPyBobx6Tghzxs1i+j&#10;Feba9XygexEqESHsc1RgQmhzKX1pyKKfupY4ehfXWQxRdpXUHfYRbhuZJslcWqw5LhhsaWuo/C5u&#10;VsFuf6qJH/Iwzha9u5bpuTCfrVJvr8P7EkSgIfyH/9ofWkGaZTP4fROf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fcrsYAAADdAAAADwAAAAAAAAAAAAAAAACYAgAAZHJz&#10;L2Rvd25yZXYueG1sUEsFBgAAAAAEAAQA9QAAAIsDA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rPr>
                <w:rStyle w:val="FontStyle16"/>
                <w:b w:val="0"/>
                <w:color w:val="auto"/>
                <w:sz w:val="18"/>
                <w:szCs w:val="18"/>
              </w:rPr>
            </w:pPr>
            <w:r w:rsidRPr="009E0B5C">
              <w:rPr>
                <w:rFonts w:ascii="Times New Roman" w:hAnsi="Times New Roman" w:cs="Times New Roman"/>
                <w:color w:val="auto"/>
                <w:sz w:val="18"/>
                <w:szCs w:val="18"/>
                <w:lang w:val="en-US"/>
              </w:rPr>
              <w:t>D</w:t>
            </w:r>
            <w:r w:rsidRPr="009E0B5C">
              <w:rPr>
                <w:rFonts w:ascii="Times New Roman" w:hAnsi="Times New Roman" w:cs="Times New Roman"/>
                <w:i/>
                <w:color w:val="auto"/>
                <w:sz w:val="18"/>
                <w:szCs w:val="18"/>
                <w:vertAlign w:val="subscript"/>
              </w:rPr>
              <w:t xml:space="preserve">од </w:t>
            </w:r>
            <w:proofErr w:type="spellStart"/>
            <w:r w:rsidRPr="009E0B5C">
              <w:rPr>
                <w:rFonts w:ascii="Times New Roman" w:hAnsi="Times New Roman" w:cs="Times New Roman"/>
                <w:i/>
                <w:color w:val="auto"/>
                <w:sz w:val="18"/>
                <w:szCs w:val="18"/>
                <w:vertAlign w:val="subscript"/>
              </w:rPr>
              <w:t>услтруда</w:t>
            </w:r>
            <w:proofErr w:type="spellEnd"/>
            <w:r w:rsidRPr="009E0B5C">
              <w:rPr>
                <w:rFonts w:ascii="Times New Roman" w:hAnsi="Times New Roman" w:cs="Times New Roman"/>
                <w:i/>
                <w:color w:val="auto"/>
                <w:sz w:val="18"/>
                <w:szCs w:val="18"/>
                <w:vertAlign w:val="subscript"/>
              </w:rPr>
              <w:t xml:space="preserve"> </w:t>
            </w:r>
            <w:r w:rsidRPr="009E0B5C">
              <w:rPr>
                <w:rFonts w:ascii="Times New Roman" w:hAnsi="Times New Roman" w:cs="Times New Roman"/>
                <w:color w:val="auto"/>
                <w:sz w:val="18"/>
                <w:szCs w:val="18"/>
              </w:rPr>
              <w:t xml:space="preserve">- </w:t>
            </w:r>
            <w:r w:rsidRPr="009E0B5C">
              <w:rPr>
                <w:rFonts w:ascii="Times New Roman" w:hAnsi="Times New Roman" w:cs="Times New Roman"/>
                <w:color w:val="auto"/>
                <w:sz w:val="18"/>
                <w:szCs w:val="18"/>
                <w:shd w:val="clear" w:color="auto" w:fill="FFFFFF"/>
              </w:rPr>
              <w:t xml:space="preserve"> </w:t>
            </w:r>
            <w:r w:rsidRPr="009E0B5C">
              <w:rPr>
                <w:rFonts w:ascii="Times New Roman" w:hAnsi="Times New Roman" w:cs="Times New Roman"/>
                <w:color w:val="auto"/>
                <w:sz w:val="18"/>
                <w:szCs w:val="18"/>
              </w:rPr>
              <w:t xml:space="preserve">  </w:t>
            </w:r>
            <w:r w:rsidRPr="009E0B5C">
              <w:rPr>
                <w:rStyle w:val="FontStyle16"/>
                <w:b w:val="0"/>
                <w:color w:val="auto"/>
                <w:sz w:val="18"/>
                <w:szCs w:val="18"/>
              </w:rPr>
              <w:t xml:space="preserve">Доля рабочих мест в образовательных организациях </w:t>
            </w:r>
            <w:proofErr w:type="spellStart"/>
            <w:r w:rsidRPr="009E0B5C">
              <w:rPr>
                <w:rStyle w:val="FontStyle16"/>
                <w:b w:val="0"/>
                <w:color w:val="auto"/>
                <w:sz w:val="18"/>
                <w:szCs w:val="18"/>
              </w:rPr>
              <w:t>Лужского</w:t>
            </w:r>
            <w:proofErr w:type="spellEnd"/>
            <w:r w:rsidRPr="009E0B5C">
              <w:rPr>
                <w:rStyle w:val="FontStyle16"/>
                <w:b w:val="0"/>
                <w:color w:val="auto"/>
                <w:sz w:val="18"/>
                <w:szCs w:val="18"/>
              </w:rPr>
              <w:t xml:space="preserve"> муниципального района, условия труда на которых признаны оптимальными и допустимыми</w:t>
            </w:r>
          </w:p>
          <w:p w:rsidR="009E0B5C" w:rsidRPr="009E0B5C" w:rsidRDefault="009E0B5C" w:rsidP="009E0B5C">
            <w:pPr>
              <w:pStyle w:val="ConsPlusNormal"/>
              <w:contextualSpacing/>
              <w:jc w:val="both"/>
              <w:rPr>
                <w:rStyle w:val="FontStyle16"/>
                <w:rFonts w:eastAsia="Calibri"/>
                <w:b w:val="0"/>
                <w:sz w:val="18"/>
                <w:szCs w:val="18"/>
              </w:rPr>
            </w:pPr>
          </w:p>
          <w:p w:rsidR="009E0B5C" w:rsidRPr="009E0B5C" w:rsidRDefault="009E0B5C" w:rsidP="009E0B5C">
            <w:pPr>
              <w:pStyle w:val="Style6"/>
              <w:contextualSpacing/>
              <w:jc w:val="both"/>
              <w:rPr>
                <w:rStyle w:val="FontStyle16"/>
                <w:rFonts w:eastAsia="Calibri"/>
                <w:b w:val="0"/>
                <w:sz w:val="18"/>
                <w:szCs w:val="18"/>
              </w:rPr>
            </w:pPr>
            <w:r w:rsidRPr="009E0B5C">
              <w:rPr>
                <w:sz w:val="18"/>
                <w:szCs w:val="18"/>
              </w:rPr>
              <w:t xml:space="preserve">Ч </w:t>
            </w:r>
            <w:r w:rsidRPr="009E0B5C">
              <w:rPr>
                <w:sz w:val="18"/>
                <w:szCs w:val="18"/>
                <w:vertAlign w:val="subscript"/>
              </w:rPr>
              <w:t xml:space="preserve">од </w:t>
            </w:r>
            <w:proofErr w:type="spellStart"/>
            <w:r w:rsidRPr="009E0B5C">
              <w:rPr>
                <w:sz w:val="18"/>
                <w:szCs w:val="18"/>
                <w:vertAlign w:val="subscript"/>
              </w:rPr>
              <w:t>рм</w:t>
            </w:r>
            <w:proofErr w:type="spellEnd"/>
            <w:r w:rsidRPr="009E0B5C">
              <w:rPr>
                <w:sz w:val="18"/>
                <w:szCs w:val="18"/>
              </w:rPr>
              <w:t xml:space="preserve"> - число рабочих мест </w:t>
            </w:r>
            <w:r w:rsidRPr="009E0B5C">
              <w:rPr>
                <w:rStyle w:val="FontStyle16"/>
                <w:rFonts w:eastAsia="Calibri"/>
                <w:b w:val="0"/>
                <w:sz w:val="18"/>
                <w:szCs w:val="18"/>
              </w:rPr>
              <w:t xml:space="preserve">условия </w:t>
            </w:r>
            <w:proofErr w:type="gramStart"/>
            <w:r w:rsidRPr="009E0B5C">
              <w:rPr>
                <w:rStyle w:val="FontStyle16"/>
                <w:rFonts w:eastAsia="Calibri"/>
                <w:b w:val="0"/>
                <w:sz w:val="18"/>
                <w:szCs w:val="18"/>
              </w:rPr>
              <w:t>труда</w:t>
            </w:r>
            <w:proofErr w:type="gramEnd"/>
            <w:r w:rsidRPr="009E0B5C">
              <w:rPr>
                <w:rStyle w:val="FontStyle16"/>
                <w:rFonts w:eastAsia="Calibri"/>
                <w:b w:val="0"/>
                <w:sz w:val="18"/>
                <w:szCs w:val="18"/>
              </w:rPr>
              <w:t xml:space="preserve"> на которых признаны оптимальными и допустимыми</w:t>
            </w:r>
            <w:r w:rsidRPr="009E0B5C">
              <w:rPr>
                <w:sz w:val="18"/>
                <w:szCs w:val="18"/>
              </w:rPr>
              <w:t xml:space="preserve"> Ч </w:t>
            </w:r>
            <w:proofErr w:type="spellStart"/>
            <w:r w:rsidRPr="009E0B5C">
              <w:rPr>
                <w:sz w:val="18"/>
                <w:szCs w:val="18"/>
                <w:vertAlign w:val="subscript"/>
              </w:rPr>
              <w:t>рм</w:t>
            </w:r>
            <w:proofErr w:type="spellEnd"/>
            <w:r w:rsidRPr="009E0B5C">
              <w:rPr>
                <w:sz w:val="18"/>
                <w:szCs w:val="18"/>
              </w:rPr>
              <w:t xml:space="preserve"> - </w:t>
            </w:r>
            <w:r w:rsidRPr="009E0B5C">
              <w:rPr>
                <w:rStyle w:val="FontStyle16"/>
                <w:rFonts w:eastAsia="Calibri"/>
                <w:b w:val="0"/>
                <w:sz w:val="18"/>
                <w:szCs w:val="18"/>
              </w:rPr>
              <w:t>общее число рабочих мест</w:t>
            </w:r>
          </w:p>
          <w:p w:rsidR="009E0B5C" w:rsidRPr="009E0B5C" w:rsidRDefault="009E0B5C" w:rsidP="009E0B5C">
            <w:pPr>
              <w:widowControl w:val="0"/>
              <w:contextualSpacing/>
              <w:jc w:val="both"/>
              <w:rPr>
                <w:color w:val="auto"/>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pStyle w:val="Style6"/>
              <w:contextualSpacing/>
              <w:jc w:val="both"/>
              <w:rPr>
                <w:rStyle w:val="FontStyle16"/>
                <w:rFonts w:eastAsia="Calibri"/>
                <w:b w:val="0"/>
                <w:sz w:val="18"/>
                <w:szCs w:val="18"/>
              </w:rPr>
            </w:pPr>
            <w:r w:rsidRPr="009E0B5C">
              <w:rPr>
                <w:sz w:val="18"/>
                <w:szCs w:val="18"/>
              </w:rPr>
              <w:t>Директор  МКУ «</w:t>
            </w:r>
            <w:proofErr w:type="spellStart"/>
            <w:r w:rsidRPr="009E0B5C">
              <w:rPr>
                <w:sz w:val="18"/>
                <w:szCs w:val="18"/>
              </w:rPr>
              <w:t>Лужский</w:t>
            </w:r>
            <w:proofErr w:type="spellEnd"/>
            <w:r w:rsidRPr="009E0B5C">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98</w:t>
            </w:r>
          </w:p>
        </w:tc>
      </w:tr>
      <w:tr w:rsidR="000544AA" w:rsidRPr="009E0B5C" w:rsidTr="0058135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pStyle w:val="ConsPlusNormal"/>
              <w:contextualSpacing/>
              <w:rPr>
                <w:rFonts w:ascii="Times New Roman" w:hAnsi="Times New Roman" w:cs="Times New Roman"/>
                <w:sz w:val="24"/>
                <w:szCs w:val="24"/>
              </w:rPr>
            </w:pPr>
            <w:r w:rsidRPr="000544AA">
              <w:rPr>
                <w:rFonts w:ascii="Times New Roman" w:hAnsi="Times New Roman" w:cs="Times New Roman"/>
                <w:sz w:val="24"/>
                <w:szCs w:val="24"/>
              </w:rPr>
              <w:t>Задача 19. Сохранение и развитие системы отдыха, оздоровления детей, подростков и молодежи</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Fonts w:ascii="Times New Roman" w:hAnsi="Times New Roman" w:cs="Times New Roman"/>
                <w:sz w:val="18"/>
                <w:szCs w:val="18"/>
              </w:rPr>
            </w:pPr>
            <w:r w:rsidRPr="009E0B5C">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 xml:space="preserve">Численность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 </w:t>
            </w:r>
            <w:r w:rsidRPr="009E0B5C">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9E0B5C">
              <w:rPr>
                <w:rStyle w:val="ae"/>
                <w:b w:val="0"/>
                <w:sz w:val="18"/>
                <w:szCs w:val="18"/>
                <w:shd w:val="clear" w:color="auto" w:fill="FFFFFF"/>
              </w:rPr>
              <w:t xml:space="preserve">отдела </w:t>
            </w:r>
            <w:r w:rsidRPr="009E0B5C">
              <w:rPr>
                <w:rStyle w:val="ae"/>
                <w:b w:val="0"/>
                <w:sz w:val="18"/>
                <w:szCs w:val="18"/>
                <w:shd w:val="clear" w:color="auto" w:fill="FFFFFF"/>
              </w:rPr>
              <w:lastRenderedPageBreak/>
              <w:t xml:space="preserve">экономики и потребительского рынка комитета экономического развития и инвестиционной деятельности администрации </w:t>
            </w:r>
            <w:proofErr w:type="spellStart"/>
            <w:r w:rsidRPr="009E0B5C">
              <w:rPr>
                <w:rStyle w:val="ae"/>
                <w:b w:val="0"/>
                <w:sz w:val="18"/>
                <w:szCs w:val="18"/>
                <w:shd w:val="clear" w:color="auto" w:fill="FFFFFF"/>
              </w:rPr>
              <w:t>Лужского</w:t>
            </w:r>
            <w:proofErr w:type="spellEnd"/>
            <w:r w:rsidRPr="009E0B5C">
              <w:rPr>
                <w:rStyle w:val="ae"/>
                <w:b w:val="0"/>
                <w:sz w:val="18"/>
                <w:szCs w:val="18"/>
                <w:shd w:val="clear" w:color="auto" w:fill="FFFFFF"/>
              </w:rPr>
              <w:t xml:space="preserve"> муниципального района</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s">
                  <w:drawing>
                    <wp:anchor distT="0" distB="0" distL="114300" distR="114300" simplePos="0" relativeHeight="251660288" behindDoc="0" locked="0" layoutInCell="1" allowOverlap="1" wp14:anchorId="7368B3C6" wp14:editId="12C595EA">
                      <wp:simplePos x="0" y="0"/>
                      <wp:positionH relativeFrom="column">
                        <wp:posOffset>2123440</wp:posOffset>
                      </wp:positionH>
                      <wp:positionV relativeFrom="paragraph">
                        <wp:posOffset>126365</wp:posOffset>
                      </wp:positionV>
                      <wp:extent cx="457200" cy="209550"/>
                      <wp:effectExtent l="0" t="2540" r="635" b="0"/>
                      <wp:wrapNone/>
                      <wp:docPr id="2982" name="Прямоугольник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982" o:spid="_x0000_s1537" style="position:absolute;left:0;text-align:left;margin-left:167.2pt;margin-top:9.95pt;width:36pt;height: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YzdY5NUCAAC9BQAADgAAAAAAAAAAAAAAAAAuAgAAZHJzL2Uy&#10;b0RvYy54bWxQSwECLQAUAAYACAAAACEAb3nRrt0AAAAJAQAADwAAAAAAAAAAAAAAAAAvBQAAZHJz&#10;L2Rvd25yZXYueG1sUEsFBgAAAAAEAAQA8wAAADkG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pict>
                </mc:Fallback>
              </mc:AlternateContent>
            </w:r>
            <w:r w:rsidRPr="009E0B5C">
              <w:rPr>
                <w:rFonts w:ascii="Arial" w:hAnsi="Arial" w:cs="Arial"/>
                <w:noProof/>
                <w:sz w:val="18"/>
                <w:szCs w:val="18"/>
              </w:rPr>
              <mc:AlternateContent>
                <mc:Choice Requires="wpc">
                  <w:drawing>
                    <wp:inline distT="0" distB="0" distL="0" distR="0" wp14:anchorId="4114E389" wp14:editId="5969DB14">
                      <wp:extent cx="1721485" cy="520065"/>
                      <wp:effectExtent l="0" t="0" r="2540" b="3810"/>
                      <wp:docPr id="2981" name="Полотно 29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76"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77" name="Rectangle 107"/>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978" name="Rectangle 108"/>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979"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980"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981" o:spid="_x0000_s1538"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">
                      <v:shape id="_x0000_s1539" type="#_x0000_t75" style="position:absolute;width:17214;height:5200;visibility:visible;mso-wrap-style:square">
                        <v:fill o:detectmouseclick="t"/>
                        <v:path o:connecttype="none"/>
                      </v:shape>
                      <v:line id="Line 106" o:spid="_x0000_s1540"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de8YAAADdAAAADwAAAGRycy9kb3ducmV2LnhtbESPT2vCQBTE70K/w/IKvZlNc1CbZpW2&#10;NmCFHqqFXh/Zlz+YfRuyq67f3i0IHoeZ+Q1TrILpxYlG11lW8JykIIgrqztuFPzuy+kChPPIGnvL&#10;pOBCDlbLh0mBubZn/qHTzjciQtjlqKD1fsildFVLBl1iB+Lo1XY06KMcG6lHPEe46WWWpjNpsOO4&#10;0OJAHy1Vh93RKDisexvKz23zXmYh/Ztfvr/qvVbq6TG8vYLwFPw9fGtvtILsZT6D/zfxCc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P3XvGAAAA3QAAAA8AAAAAAAAA&#10;AAAAAAAAoQIAAGRycy9kb3ducmV2LnhtbFBLBQYAAAAABAAEAPkAAACUAwAAAAA=&#10;" strokeweight="39e-5mm"/>
                      <v:rect id="Rectangle 107" o:spid="_x0000_s1541"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8d8MA&#10;AADdAAAADwAAAGRycy9kb3ducmV2LnhtbESP3WoCMRSE7wXfIRzBO812L/zZGqUIgi3euPoAh83Z&#10;H5qcLEl0t2/fFApeDjPzDbM7jNaIJ/nQOVbwtsxAEFdOd9wouN9Oiw2IEJE1Gsek4IcCHPbTyQ4L&#10;7Qa+0rOMjUgQDgUqaGPsCylD1ZLFsHQ9cfJq5y3GJH0jtcchwa2ReZatpMWO00KLPR1bqr7Lh1Ug&#10;b+Vp2JTGZ+4rry/m83ytySk1n40f7yAijfEV/m+ftYJ8u17D35v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R8d8MAAADdAAAADwAAAAAAAAAAAAAAAACYAgAAZHJzL2Rv&#10;d25yZXYueG1sUEsFBgAAAAAEAAQA9QAAAIg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2"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oBcAA&#10;AADdAAAADwAAAGRycy9kb3ducmV2LnhtbERPy4rCMBTdD8w/hDvgbkztwtGOUUQQVGZj9QMuze2D&#10;SW5KEm39e7MQXB7Oe7UZrRF38qFzrGA2zUAQV0533Ci4XvbfCxAhIms0jknBgwJs1p8fKyy0G/hM&#10;9zI2IoVwKFBBG2NfSBmqliyGqeuJE1c7bzEm6BupPQ4p3BqZZ9lcWuw4NbTY066l6r+8WQXyUu6H&#10;RWl85k55/WeOh3NNTqnJ17j9BRFpjG/xy33QCvLlT5qb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voB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3"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2UsYA&#10;AADdAAAADwAAAGRycy9kb3ducmV2LnhtbESPQWvCQBSE7wX/w/IEL0U3zaE10VVEEDwUitGD3h7Z&#10;ZzaafRuyW5P213cLhR6HmfmGWa4H24gHdb52rOBlloAgLp2uuVJwOu6mcxA+IGtsHJOCL/KwXo2e&#10;lphr1/OBHkWoRISwz1GBCaHNpfSlIYt+5lri6F1dZzFE2VVSd9hHuG1kmiSv0mLNccFgS1tD5b34&#10;tAp2H+ea+FsenrN5725leinMe6vUZDxsFiACDeE//NfeawVp9pb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02UsYAAADdAAAADwAAAAAAAAAAAAAAAACYAgAAZHJz&#10;L2Rvd25yZXYueG1sUEsFBgAAAAAEAAQA9QAAAIsDAAAAAA==&#10;" filled="f" stroked="f">
                        <v:textbox style="mso-fit-shape-to-text:t" inset="0,0,0,0">
                          <w:txbxContent>
                            <w:p w:rsidR="009E0B5C" w:rsidRDefault="009E0B5C" w:rsidP="009E0B5C">
                              <w:r>
                                <w:rPr>
                                  <w:rFonts w:ascii="Times New Roman" w:hAnsi="Times New Roman" w:cs="Times New Roman"/>
                                  <w:i/>
                                  <w:iCs/>
                                  <w:sz w:val="28"/>
                                  <w:szCs w:val="28"/>
                                </w:rPr>
                                <w:t>Ч</w:t>
                              </w:r>
                            </w:p>
                          </w:txbxContent>
                        </v:textbox>
                      </v:rect>
                      <v:rect id="Rectangle 110" o:spid="_x0000_s1544"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UJL8A&#10;AADdAAAADwAAAGRycy9kb3ducmV2LnhtbERPy4rCMBTdC/5DuAPuNJ0upFONMgwIjrix+gGX5vaB&#10;yU1Jou38vVkIszyc93Y/WSOe5EPvWMHnKgNBXDvdc6vgdj0sCxAhIms0jknBHwXY7+azLZbajXyh&#10;ZxVbkUI4lKigi3EopQx1RxbDyg3EiWuctxgT9K3UHscUbo3Ms2wtLfacGjoc6Kej+l49rAJ5rQ5j&#10;URmfuVPenM3v8dKQU2rxMX1vQESa4r/47T5qBflXkfan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JQkvwAAAN0AAAAPAAAAAAAAAAAAAAAAAJgCAABkcnMvZG93bnJl&#10;di54bWxQSwUGAAAAAAQABAD1AAAAhAMAAAAA&#10;" filled="f" stroked="f">
                        <v:textbox style="mso-fit-shape-to-text:t" inset="0,0,0,0">
                          <w:txbxContent>
                            <w:p w:rsidR="009E0B5C" w:rsidRDefault="009E0B5C" w:rsidP="009E0B5C">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w:t>
            </w:r>
            <w:proofErr w:type="gramEnd"/>
            <w:r w:rsidRPr="009E0B5C">
              <w:rPr>
                <w:rFonts w:ascii="Times New Roman" w:hAnsi="Times New Roman" w:cs="Times New Roman"/>
                <w:sz w:val="18"/>
                <w:szCs w:val="18"/>
                <w:vertAlign w:val="subscript"/>
              </w:rPr>
              <w:t>озд</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 xml:space="preserve">доля детей в возрасте от 6 до 17 лет (включительно) на территории </w:t>
            </w:r>
            <w:proofErr w:type="spellStart"/>
            <w:r w:rsidRPr="009E0B5C">
              <w:rPr>
                <w:rStyle w:val="FontStyle16"/>
                <w:rFonts w:eastAsia="Calibri"/>
                <w:b w:val="0"/>
                <w:sz w:val="18"/>
                <w:szCs w:val="18"/>
              </w:rPr>
              <w:t>Лужского</w:t>
            </w:r>
            <w:proofErr w:type="spellEnd"/>
            <w:r w:rsidRPr="009E0B5C">
              <w:rPr>
                <w:rStyle w:val="FontStyle16"/>
                <w:rFonts w:eastAsia="Calibri"/>
                <w:b w:val="0"/>
                <w:sz w:val="18"/>
                <w:szCs w:val="18"/>
              </w:rPr>
              <w:t xml:space="preserve"> района, охваченных организованными формами отдыха, оздоровления</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озд</w:t>
            </w:r>
            <w:proofErr w:type="spellEnd"/>
            <w:r w:rsidRPr="009E0B5C">
              <w:rPr>
                <w:rFonts w:ascii="Times New Roman" w:hAnsi="Times New Roman" w:cs="Times New Roman"/>
                <w:sz w:val="18"/>
                <w:szCs w:val="18"/>
              </w:rPr>
              <w:t xml:space="preserve"> - численность детей в возрасте от 6 до 17 лет (включительно),  </w:t>
            </w:r>
            <w:r w:rsidRPr="009E0B5C">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9E0B5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 на начало отчетного периода</w:t>
            </w:r>
          </w:p>
          <w:p w:rsidR="009E0B5C" w:rsidRPr="009E0B5C" w:rsidRDefault="009E0B5C" w:rsidP="009E0B5C">
            <w:pPr>
              <w:pStyle w:val="ConsPlusNormal"/>
              <w:contextualSpacing/>
              <w:jc w:val="both"/>
              <w:rPr>
                <w:rFonts w:ascii="Times New Roman" w:hAnsi="Times New Roman" w:cs="Times New Roman"/>
                <w:sz w:val="20"/>
              </w:rPr>
            </w:pPr>
            <w:r w:rsidRPr="009E0B5C">
              <w:rPr>
                <w:rFonts w:ascii="Times New Roman" w:hAnsi="Times New Roman" w:cs="Times New Roman"/>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bCs w:val="0"/>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53,3</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Style w:val="FontStyle16"/>
                <w:b w:val="0"/>
                <w:color w:val="auto"/>
                <w:sz w:val="18"/>
                <w:szCs w:val="18"/>
              </w:rPr>
              <w:lastRenderedPageBreak/>
              <w:t>Показатель 43. Доля оздоровленных детей</w:t>
            </w:r>
            <w:r w:rsidRPr="009E0B5C">
              <w:rPr>
                <w:rFonts w:ascii="Times New Roman" w:hAnsi="Times New Roman" w:cs="Times New Roman"/>
                <w:color w:val="auto"/>
                <w:sz w:val="18"/>
                <w:szCs w:val="18"/>
              </w:rPr>
              <w:t xml:space="preserve"> в возрасте от 6 до 17 лет (включительно)</w:t>
            </w:r>
            <w:r w:rsidRPr="009E0B5C">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Style w:val="FontStyle16"/>
                <w:rFonts w:eastAsia="Calibri"/>
                <w:b w:val="0"/>
                <w:sz w:val="18"/>
                <w:szCs w:val="18"/>
              </w:rPr>
            </w:pPr>
            <w:r w:rsidRPr="009E0B5C">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9E0B5C" w:rsidRPr="009E0B5C" w:rsidRDefault="009E0B5C" w:rsidP="009E0B5C">
            <w:pPr>
              <w:pStyle w:val="ConsPlusNormal"/>
              <w:contextualSpacing/>
              <w:jc w:val="both"/>
              <w:rPr>
                <w:rStyle w:val="FontStyle16"/>
                <w:rFonts w:eastAsia="Calibri"/>
                <w:b w:val="0"/>
                <w:sz w:val="18"/>
                <w:szCs w:val="18"/>
                <w:u w:val="single"/>
              </w:rPr>
            </w:pPr>
            <w:r w:rsidRPr="009E0B5C">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9E0B5C" w:rsidRPr="009E0B5C" w:rsidRDefault="009E0B5C" w:rsidP="009E0B5C">
            <w:pPr>
              <w:pStyle w:val="ConsPlusNormal"/>
              <w:contextualSpacing/>
              <w:jc w:val="both"/>
              <w:rPr>
                <w:rStyle w:val="FontStyle16"/>
                <w:rFonts w:eastAsia="Calibri"/>
                <w:b w:val="0"/>
                <w:sz w:val="18"/>
                <w:szCs w:val="18"/>
                <w:u w:val="single"/>
              </w:rPr>
            </w:pP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18"/>
                <w:szCs w:val="18"/>
              </w:rPr>
            </w:pPr>
            <w:r w:rsidRPr="009E0B5C">
              <w:rPr>
                <w:rFonts w:ascii="Arial" w:hAnsi="Arial" w:cs="Arial"/>
                <w:noProof/>
                <w:sz w:val="18"/>
                <w:szCs w:val="18"/>
              </w:rPr>
              <mc:AlternateContent>
                <mc:Choice Requires="wpc">
                  <w:drawing>
                    <wp:inline distT="0" distB="0" distL="0" distR="0" wp14:anchorId="7E253861" wp14:editId="74F0CA5C">
                      <wp:extent cx="1802130" cy="477520"/>
                      <wp:effectExtent l="0" t="0" r="0" b="0"/>
                      <wp:docPr id="2975" name="Полотно 29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9"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970" name="Rectangle 99"/>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971" name="Rectangle 100"/>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972"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973"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974"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975" o:spid="_x0000_s1545"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">
                      <v:shape id="_x0000_s1546" type="#_x0000_t75" style="position:absolute;width:18021;height:4775;visibility:visible;mso-wrap-style:square">
                        <v:fill o:detectmouseclick="t"/>
                        <v:path o:connecttype="none"/>
                      </v:shape>
                      <v:line id="Line 98" o:spid="_x0000_s1547"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f1MYAAADdAAAADwAAAGRycy9kb3ducmV2LnhtbESPT2vCQBTE70K/w/IKvemmOahJs0pb&#10;G1Chh2qh10f25Q9m34bsquu3dwuFHoeZ+Q1TrIPpxYVG11lW8DxLQBBXVnfcKPg+ltMlCOeRNfaW&#10;ScGNHKxXD5MCc22v/EWXg29EhLDLUUHr/ZBL6aqWDLqZHYijV9vRoI9ybKQe8RrhppdpksylwY7j&#10;QosDvbdUnQ5no+C06W0oP/bNW5mG5Gdx+9zVR63U02N4fQHhKfj/8F97qxWk2TyD3zfxCc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J39TGAAAA3QAAAA8AAAAAAAAA&#10;AAAAAAAAoQIAAGRycy9kb3ducmV2LnhtbFBLBQYAAAAABAAEAPkAAACUAwAAAAA=&#10;" strokeweight="39e-5mm"/>
                      <v:rect id="Rectangle 99" o:spid="_x0000_s1548"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3kA8AA&#10;AADdAAAADwAAAGRycy9kb3ducmV2LnhtbERPy4rCMBTdD8w/hDvgbkztwtGOUUQQVGZj9QMuze2D&#10;SW5KEm39e7MQXB7Oe7UZrRF38qFzrGA2zUAQV0533Ci4XvbfCxAhIms0jknBgwJs1p8fKyy0G/hM&#10;9zI2IoVwKFBBG2NfSBmqliyGqeuJE1c7bzEm6BupPQ4p3BqZZ9lcWuw4NbTY066l6r+8WQXyUu6H&#10;RWl85k55/WeOh3NNTqnJ17j9BRFpjG/xy33QCvLlT9qf3qQn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3kA8AAAADdAAAADwAAAAAAAAAAAAAAAACYAgAAZHJzL2Rvd25y&#10;ZXYueG1sUEsFBgAAAAAEAAQA9QAAAIUDAAAAAA==&#10;" filled="f" stroked="f">
                        <v:textbox style="mso-fit-shape-to-text:t" inset="0,0,0,0">
                          <w:txbxContent>
                            <w:p w:rsidR="009E0B5C" w:rsidRDefault="009E0B5C" w:rsidP="009E0B5C">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9"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BmMMA&#10;AADdAAAADwAAAGRycy9kb3ducmV2LnhtbESP3WoCMRSE7wXfIRyhd5p1L9SuRhFB0NIb1z7AYXP2&#10;B5OTJUnd7ds3hYKXw8x8w+wOozXiST50jhUsFxkI4srpjhsFX/fzfAMiRGSNxjEp+KEAh/10ssNC&#10;u4Fv9CxjIxKEQ4EK2hj7QspQtWQxLFxPnLzaeYsxSd9I7XFIcGtknmUrabHjtNBiT6eWqkf5bRXI&#10;e3keNqXxmfvI609zvdxqckq9zcbjFkSkMb7C/+2LVpC/r5f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BmMMAAADdAAAADwAAAAAAAAAAAAAAAACYAgAAZHJzL2Rv&#10;d25yZXYueG1sUEsFBgAAAAAEAAQA9QAAAIgDAAAAAA==&#10;" filled="f" stroked="f">
                        <v:textbox style="mso-fit-shape-to-text:t" inset="0,0,0,0">
                          <w:txbxContent>
                            <w:p w:rsidR="009E0B5C" w:rsidRDefault="009E0B5C" w:rsidP="009E0B5C">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50"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kI8cA&#10;AADdAAAADwAAAGRycy9kb3ducmV2LnhtbESPQWvCQBSE7wX/w/KEXopumkOr0U0QQeihUIwe9PbI&#10;PrPR7NuQ3Zq0v75bKPQ4zMw3zLoYbSvu1PvGsYLneQKCuHK64VrB8bCbLUD4gKyxdUwKvshDkU8e&#10;1phpN/Ce7mWoRYSwz1CBCaHLpPSVIYt+7jri6F1cbzFE2ddS9zhEuG1lmiQv0mLDccFgR1tD1a38&#10;tAp2H6eG+Fvun5aLwV2r9Fya906px+m4WYEINIb/8F/7TStIl68p/L6JT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5pCPHAAAA3QAAAA8AAAAAAAAAAAAAAAAAmAIAAGRy&#10;cy9kb3ducmV2LnhtbFBLBQYAAAAABAAEAPUAAACM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1"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6dMMA&#10;AADdAAAADwAAAGRycy9kb3ducmV2LnhtbESP3WoCMRSE7wu+QziCdzXrC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96dMMAAADdAAAADwAAAAAAAAAAAAAAAACYAgAAZHJzL2Rv&#10;d25yZXYueG1sUEsFBgAAAAAEAAQA9QAAAIgDAAAAAA==&#10;" filled="f" stroked="f">
                        <v:textbox style="mso-fit-shape-to-text:t" inset="0,0,0,0">
                          <w:txbxContent>
                            <w:p w:rsidR="009E0B5C" w:rsidRDefault="009E0B5C" w:rsidP="009E0B5C">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2"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iAMMA&#10;AADdAAAADwAAAGRycy9kb3ducmV2LnhtbESP3WoCMRSE7wu+QziCdzXrImpXo0hBsOKNax/gsDn7&#10;g8nJkqTu9u2bQqGXw8x8w+wOozXiST50jhUs5hkI4srpjhsFn/fT6wZEiMgajWNS8E0BDvvJyw4L&#10;7Qa+0bOMjUgQDgUqaGPsCylD1ZLFMHc9cfJq5y3GJH0jtcchwa2ReZatpMWO00KLPb23VD3KL6tA&#10;3svTsCmNz9wlr6/m43yrySk1m47HLYhIY/wP/7XPWkH+tl7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biAM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lastRenderedPageBreak/>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proofErr w:type="gramStart"/>
            <w:r w:rsidRPr="009E0B5C">
              <w:rPr>
                <w:rFonts w:ascii="Times New Roman" w:hAnsi="Times New Roman" w:cs="Times New Roman"/>
                <w:sz w:val="18"/>
                <w:szCs w:val="18"/>
              </w:rPr>
              <w:t>D</w:t>
            </w:r>
            <w:proofErr w:type="gramEnd"/>
            <w:r w:rsidRPr="009E0B5C">
              <w:rPr>
                <w:rFonts w:ascii="Times New Roman" w:hAnsi="Times New Roman" w:cs="Times New Roman"/>
                <w:sz w:val="18"/>
                <w:szCs w:val="18"/>
                <w:vertAlign w:val="subscript"/>
              </w:rPr>
              <w:t>ТЖСозд</w:t>
            </w:r>
            <w:proofErr w:type="spellEnd"/>
            <w:r w:rsidRPr="009E0B5C">
              <w:rPr>
                <w:rFonts w:ascii="Times New Roman" w:hAnsi="Times New Roman" w:cs="Times New Roman"/>
                <w:sz w:val="18"/>
                <w:szCs w:val="18"/>
              </w:rPr>
              <w:t xml:space="preserve"> - </w:t>
            </w:r>
            <w:r w:rsidRPr="009E0B5C">
              <w:rPr>
                <w:rStyle w:val="FontStyle16"/>
                <w:rFonts w:eastAsia="Calibri"/>
                <w:b w:val="0"/>
                <w:sz w:val="18"/>
                <w:szCs w:val="18"/>
              </w:rPr>
              <w:t>Доля оздоровленных детей</w:t>
            </w:r>
            <w:r w:rsidRPr="009E0B5C">
              <w:rPr>
                <w:rFonts w:ascii="Times New Roman" w:hAnsi="Times New Roman" w:cs="Times New Roman"/>
                <w:sz w:val="18"/>
                <w:szCs w:val="18"/>
              </w:rPr>
              <w:t xml:space="preserve"> в возрасте от 6 до 17 лет (включительно)</w:t>
            </w:r>
            <w:r w:rsidRPr="009E0B5C">
              <w:rPr>
                <w:rStyle w:val="FontStyle16"/>
                <w:rFonts w:eastAsia="Calibri"/>
                <w:b w:val="0"/>
                <w:sz w:val="18"/>
                <w:szCs w:val="18"/>
              </w:rPr>
              <w:t>, находящихся в трудной жизненной ситуации</w:t>
            </w:r>
            <w:r w:rsidRPr="009E0B5C">
              <w:rPr>
                <w:rFonts w:ascii="Times New Roman" w:hAnsi="Times New Roman" w:cs="Times New Roman"/>
                <w:sz w:val="18"/>
                <w:szCs w:val="18"/>
              </w:rPr>
              <w:t>;</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ТЖСозд</w:t>
            </w:r>
            <w:proofErr w:type="spellEnd"/>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оздоровленных детей</w:t>
            </w:r>
            <w:r w:rsidRPr="009E0B5C">
              <w:rPr>
                <w:rFonts w:ascii="Times New Roman" w:hAnsi="Times New Roman" w:cs="Times New Roman"/>
                <w:sz w:val="18"/>
                <w:szCs w:val="18"/>
              </w:rPr>
              <w:t xml:space="preserve"> в возрасте от 6 до 17 лет (включительно)</w:t>
            </w:r>
            <w:r w:rsidRPr="009E0B5C">
              <w:rPr>
                <w:rStyle w:val="FontStyle16"/>
                <w:rFonts w:eastAsia="Calibri"/>
                <w:b w:val="0"/>
                <w:sz w:val="18"/>
                <w:szCs w:val="18"/>
              </w:rPr>
              <w:t>, находящихся в трудной жизненной ситуации. Учитываются дети в трудной жизненной ситуации,</w:t>
            </w:r>
            <w:r w:rsidRPr="009E0B5C">
              <w:rPr>
                <w:rFonts w:ascii="Times New Roman" w:hAnsi="Times New Roman" w:cs="Times New Roman"/>
                <w:sz w:val="18"/>
                <w:szCs w:val="18"/>
              </w:rPr>
              <w:t xml:space="preserve">  </w:t>
            </w:r>
            <w:r w:rsidRPr="009E0B5C">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9E0B5C">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rPr>
              <w:t>Ч</w:t>
            </w:r>
            <w:r w:rsidRPr="009E0B5C">
              <w:rPr>
                <w:rFonts w:ascii="Times New Roman" w:hAnsi="Times New Roman" w:cs="Times New Roman"/>
                <w:sz w:val="18"/>
                <w:szCs w:val="18"/>
                <w:vertAlign w:val="subscript"/>
              </w:rPr>
              <w:t>ТЖС</w:t>
            </w:r>
            <w:r w:rsidRPr="009E0B5C">
              <w:rPr>
                <w:rFonts w:ascii="Times New Roman" w:hAnsi="Times New Roman" w:cs="Times New Roman"/>
                <w:sz w:val="18"/>
                <w:szCs w:val="18"/>
              </w:rPr>
              <w:t xml:space="preserve"> - численность </w:t>
            </w:r>
            <w:r w:rsidRPr="009E0B5C">
              <w:rPr>
                <w:rStyle w:val="FontStyle16"/>
                <w:rFonts w:eastAsia="Calibri"/>
                <w:b w:val="0"/>
                <w:sz w:val="18"/>
                <w:szCs w:val="18"/>
              </w:rPr>
              <w:t xml:space="preserve"> детей, находящихся в трудной жизненной ситуации, подлежащих оздоровлению</w:t>
            </w:r>
            <w:r w:rsidRPr="009E0B5C">
              <w:rPr>
                <w:rFonts w:ascii="Times New Roman" w:hAnsi="Times New Roman" w:cs="Times New Roman"/>
                <w:sz w:val="18"/>
                <w:szCs w:val="18"/>
              </w:rPr>
              <w:t xml:space="preserve"> в соответствии со сводной по </w:t>
            </w:r>
            <w:proofErr w:type="spellStart"/>
            <w:r w:rsidRPr="009E0B5C">
              <w:rPr>
                <w:rFonts w:ascii="Times New Roman" w:hAnsi="Times New Roman" w:cs="Times New Roman"/>
                <w:sz w:val="18"/>
                <w:szCs w:val="18"/>
              </w:rPr>
              <w:t>Лужскому</w:t>
            </w:r>
            <w:proofErr w:type="spellEnd"/>
            <w:r w:rsidRPr="009E0B5C">
              <w:rPr>
                <w:rFonts w:ascii="Times New Roman" w:hAnsi="Times New Roman" w:cs="Times New Roman"/>
                <w:sz w:val="18"/>
                <w:szCs w:val="18"/>
              </w:rPr>
              <w:t xml:space="preserve"> муниципальному району информацией</w:t>
            </w:r>
            <w:r w:rsidRPr="009E0B5C">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9E0B5C" w:rsidRPr="009E0B5C" w:rsidRDefault="009E0B5C" w:rsidP="009E0B5C">
            <w:pPr>
              <w:pStyle w:val="ConsPlusNormal"/>
              <w:contextualSpacing/>
              <w:jc w:val="both"/>
              <w:rPr>
                <w:rFonts w:ascii="Arial" w:hAnsi="Arial" w:cs="Arial"/>
              </w:rPr>
            </w:pPr>
            <w:r w:rsidRPr="009E0B5C">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sz w:val="18"/>
                <w:szCs w:val="18"/>
              </w:rPr>
              <w:t xml:space="preserve"> области».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sz w:val="18"/>
                <w:szCs w:val="18"/>
              </w:rPr>
            </w:pPr>
            <w:r w:rsidRPr="009E0B5C">
              <w:rPr>
                <w:rFonts w:ascii="Times New Roman" w:hAnsi="Times New Roman" w:cs="Times New Roman"/>
                <w:sz w:val="18"/>
                <w:szCs w:val="18"/>
                <w:shd w:val="clear" w:color="auto" w:fill="FFFFFF"/>
              </w:rPr>
              <w:t xml:space="preserve">Заместитель </w:t>
            </w:r>
            <w:proofErr w:type="gramStart"/>
            <w:r w:rsidRPr="009E0B5C">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sz w:val="18"/>
                <w:szCs w:val="18"/>
                <w:shd w:val="clear" w:color="auto" w:fill="FFFFFF"/>
              </w:rPr>
              <w:t>Лужского</w:t>
            </w:r>
            <w:proofErr w:type="spellEnd"/>
            <w:r w:rsidRPr="009E0B5C">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56,6</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Style w:val="FontStyle16"/>
                <w:b w:val="0"/>
                <w:color w:val="auto"/>
                <w:szCs w:val="18"/>
              </w:rPr>
            </w:pPr>
            <w:r w:rsidRPr="009E0B5C">
              <w:rPr>
                <w:rFonts w:ascii="Times New Roman" w:eastAsia="Times New Roman" w:hAnsi="Times New Roman" w:cs="Times New Roman"/>
                <w:color w:val="auto"/>
                <w:sz w:val="18"/>
                <w:szCs w:val="18"/>
              </w:rPr>
              <w:lastRenderedPageBreak/>
              <w:t xml:space="preserve">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w:t>
            </w:r>
            <w:r w:rsidRPr="009E0B5C">
              <w:rPr>
                <w:rFonts w:ascii="Times New Roman" w:eastAsia="Times New Roman" w:hAnsi="Times New Roman" w:cs="Times New Roman"/>
                <w:color w:val="auto"/>
                <w:sz w:val="18"/>
                <w:szCs w:val="18"/>
              </w:rPr>
              <w:lastRenderedPageBreak/>
              <w:t>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r w:rsidRPr="009E0B5C">
              <w:rPr>
                <w:rFonts w:ascii="Times New Roman" w:eastAsia="Times New Roman" w:hAnsi="Times New Roman" w:cs="Times New Roman"/>
                <w:color w:val="auto"/>
                <w:sz w:val="18"/>
                <w:szCs w:val="18"/>
              </w:rPr>
              <w:t xml:space="preserve">использования Субсидии </w:t>
            </w:r>
            <w:proofErr w:type="gramStart"/>
            <w:r w:rsidRPr="009E0B5C">
              <w:rPr>
                <w:rFonts w:ascii="Times New Roman" w:eastAsia="Times New Roman" w:hAnsi="Times New Roman" w:cs="Times New Roman"/>
                <w:color w:val="auto"/>
                <w:sz w:val="18"/>
                <w:szCs w:val="18"/>
              </w:rPr>
              <w:t xml:space="preserve">( </w:t>
            </w:r>
            <w:proofErr w:type="gramEnd"/>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6667CAD5" wp14:editId="36DD3169">
                      <wp:extent cx="3186430" cy="253365"/>
                      <wp:effectExtent l="0" t="0" r="4445" b="3810"/>
                      <wp:docPr id="2968" name="Полотно 29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7"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968" o:spid="_x0000_s1553"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D1wUpT3QIAADoGAAAOAAAAAAAAAAAAAAAAAC4C&#10;AABkcnMvZTJvRG9jLnhtbFBLAQItABQABgAIAAAAIQDMs3Kq3QAAAAQBAAAPAAAAAAAAAAAAAAAA&#10;ADcFAABkcnMvZG93bnJldi54bWxQSwUGAAAAAAQABADzAAAAQQYAAAAA&#10;">
                      <v:shape id="_x0000_s1554" type="#_x0000_t75" style="position:absolute;width:31864;height:2533;visibility:visible;mso-wrap-style:square">
                        <v:fill o:detectmouseclick="t"/>
                        <v:path o:connecttype="none"/>
                      </v:shape>
                      <v:rect id="Rectangle 95" o:spid="_x0000_s1555"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zWcYA&#10;AADdAAAADwAAAGRycy9kb3ducmV2LnhtbESPzWrDMBCE74G+g9hCb4nsUNzYiRLSQkkp5JCfB1is&#10;jeXEWrmSmrhvXxUKOQ4z8w2zWA22E1fyoXWsIJ9kIIhrp1tuFBwP7+MZiBCRNXaOScEPBVgtH0YL&#10;rLS78Y6u+9iIBOFQoQITY19JGWpDFsPE9cTJOzlvMSbpG6k93hLcdnKaZYW02HJaMNjTm6H6sv+2&#10;Cuh1syvP62C20uch334W5fPmS6mnx2E9BxFpiPfwf/tDK5iWxQv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NzWcYAAADdAAAADwAAAAAAAAAAAAAAAACYAgAAZHJz&#10;L2Rvd25yZXYueG1sUEsFBgAAAAAEAAQA9QAAAIsDA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ТЖСзагстац</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w:t>
            </w:r>
            <w:r w:rsidRPr="009E0B5C">
              <w:rPr>
                <w:rFonts w:ascii="Times New Roman" w:eastAsia="Times New Roman" w:hAnsi="Times New Roman" w:cs="Times New Roman"/>
                <w:color w:val="auto"/>
                <w:sz w:val="18"/>
                <w:szCs w:val="18"/>
              </w:rPr>
              <w:lastRenderedPageBreak/>
              <w:t>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9E0B5C">
              <w:rPr>
                <w:rFonts w:ascii="Times New Roman" w:hAnsi="Times New Roman" w:cs="Times New Roman"/>
                <w:color w:val="auto"/>
                <w:sz w:val="18"/>
                <w:szCs w:val="18"/>
              </w:rPr>
              <w:t>;</w:t>
            </w:r>
          </w:p>
          <w:p w:rsidR="009E0B5C" w:rsidRPr="009E0B5C" w:rsidRDefault="009E0B5C" w:rsidP="009E0B5C">
            <w:pPr>
              <w:widowControl w:val="0"/>
              <w:ind w:firstLine="54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EBD4F6D" wp14:editId="1F9CF0FA">
                      <wp:extent cx="853440" cy="285115"/>
                      <wp:effectExtent l="0" t="0" r="3810" b="635"/>
                      <wp:docPr id="2966" name="Полотно 29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3"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964"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65" name="Rectangle 9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66" o:spid="_x0000_s1556"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">
                      <v:shape id="_x0000_s1557" type="#_x0000_t75" style="position:absolute;width:8534;height:2851;visibility:visible;mso-wrap-style:square">
                        <v:fill o:detectmouseclick="t"/>
                        <v:path o:connecttype="none"/>
                      </v:shape>
                      <v:rect id="Rectangle 90" o:spid="_x0000_s1558"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sqcMA&#10;AADdAAAADwAAAGRycy9kb3ducmV2LnhtbESP3WoCMRSE7wXfIRzBO812B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bsqc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9"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903cMA&#10;AADdAAAADwAAAGRycy9kb3ducmV2LnhtbESP3WoCMRSE7wXfIRzBO812E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903c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92" o:spid="_x0000_s156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RsMA&#10;AADdAAAADwAAAGRycy9kb3ducmV2LnhtbESP3WoCMRSE7wXfIRzBO812QdGtUYog2OKNqw9w2Jz9&#10;ocnJkkR3+/ZNoeDlMDPfMLvDaI14kg+dYwVvywwEceV0x42C++202IAIEVmjcUwKfijAYT+d7LDQ&#10;buArPcvYiAThUKCCNsa+kDJULVkMS9cTJ6923mJM0jdSexwS3BqZZ9laWuw4LbTY07Gl6rt8WAXy&#10;Vp6GTWl85r7y+mI+z9eanFLz2fjxDiLSGF/h//ZZK8i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RR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w:t>
            </w:r>
            <w:r w:rsidRPr="009E0B5C">
              <w:rPr>
                <w:rFonts w:ascii="Times New Roman" w:eastAsia="Times New Roman" w:hAnsi="Times New Roman" w:cs="Times New Roman"/>
                <w:color w:val="auto"/>
                <w:sz w:val="18"/>
                <w:szCs w:val="18"/>
              </w:rPr>
              <w:t xml:space="preserve"> </w:t>
            </w:r>
            <w:r w:rsidRPr="009E0B5C">
              <w:rPr>
                <w:rFonts w:ascii="Times New Roman" w:hAnsi="Times New Roman" w:cs="Times New Roman"/>
                <w:color w:val="auto"/>
                <w:sz w:val="18"/>
                <w:szCs w:val="18"/>
              </w:rPr>
              <w:t xml:space="preserve">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3"/>
                <w:szCs w:val="23"/>
              </w:rPr>
            </w:pPr>
            <w:r w:rsidRPr="009E0B5C">
              <w:rPr>
                <w:rFonts w:ascii="Times New Roman" w:hAnsi="Times New Roman" w:cs="Times New Roman"/>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w:t>
            </w:r>
            <w:r w:rsidRPr="009E0B5C">
              <w:rPr>
                <w:rFonts w:ascii="Times New Roman" w:eastAsia="Times New Roman" w:hAnsi="Times New Roman" w:cs="Times New Roman"/>
                <w:color w:val="auto"/>
                <w:sz w:val="18"/>
                <w:szCs w:val="18"/>
              </w:rPr>
              <w:lastRenderedPageBreak/>
              <w:t>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Fonts w:ascii="Arial" w:hAnsi="Arial" w:cs="Arial"/>
                <w:sz w:val="20"/>
              </w:rPr>
            </w:pPr>
            <w:r w:rsidRPr="009E0B5C">
              <w:rPr>
                <w:rFonts w:ascii="Arial" w:hAnsi="Arial" w:cs="Arial"/>
                <w:noProof/>
                <w:sz w:val="20"/>
              </w:rPr>
              <mc:AlternateContent>
                <mc:Choice Requires="wpc">
                  <w:drawing>
                    <wp:inline distT="0" distB="0" distL="0" distR="0" wp14:anchorId="1C7B480C" wp14:editId="4087C7AE">
                      <wp:extent cx="3186430" cy="253365"/>
                      <wp:effectExtent l="0" t="0" r="4445" b="3810"/>
                      <wp:docPr id="2962" name="Полотно 29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61"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962" o:spid="_x0000_s156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DbWInY2gIAADoGAAAOAAAAAAAAAAAAAAAAAC4CAABk&#10;cnMvZTJvRG9jLnhtbFBLAQItABQABgAIAAAAIQDMs3Kq3QAAAAQBAAAPAAAAAAAAAAAAAAAAADQF&#10;AABkcnMvZG93bnJldi54bWxQSwUGAAAAAAQABADzAAAAPgYAAAAA&#10;">
                      <v:shape id="_x0000_s1562" type="#_x0000_t75" style="position:absolute;width:31864;height:2533;visibility:visible;mso-wrap-style:square">
                        <v:fill o:detectmouseclick="t"/>
                        <v:path o:connecttype="none"/>
                      </v:shape>
                      <v:rect id="Rectangle 87" o:spid="_x0000_s1563"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OtsUA&#10;AADdAAAADwAAAGRycy9kb3ducmV2LnhtbESPUWvCMBSF34X9h3AHe9O0MsraGcUJwyH4YN0PuDTX&#10;pq65qUmm3b83g8EeD+ec73AWq9H24ko+dI4V5LMMBHHjdMetgs/j+/QFRIjIGnvHpOCHAqyWD5MF&#10;Vtrd+EDXOrYiQThUqMDEOFRShsaQxTBzA3HyTs5bjEn6VmqPtwS3vZxnWSEtdpwWDA60MdR81d9W&#10;Ab1tD+V5Hcxe+jzk+11RPm8vSj09jutXEJHG+B/+a39oBfOyyOH3TXo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k62xQAAAN0AAAAPAAAAAAAAAAAAAAAAAJgCAABkcnMv&#10;ZG93bnJldi54bWxQSwUGAAAAAAQABAD1AAAAigM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ТЖСднев</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w:t>
            </w:r>
            <w:r w:rsidRPr="009E0B5C">
              <w:rPr>
                <w:rFonts w:ascii="Times New Roman" w:eastAsia="Times New Roman" w:hAnsi="Times New Roman" w:cs="Times New Roman"/>
                <w:color w:val="auto"/>
                <w:sz w:val="18"/>
                <w:szCs w:val="18"/>
              </w:rPr>
              <w:lastRenderedPageBreak/>
              <w:t>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4043774" wp14:editId="20D01D6E">
                      <wp:extent cx="647065" cy="285115"/>
                      <wp:effectExtent l="0" t="0" r="635" b="635"/>
                      <wp:docPr id="2960" name="Полотно 29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7"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958"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59" name="Rectangle 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60" o:spid="_x0000_s1564"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">
                      <v:shape id="_x0000_s1565" type="#_x0000_t75" style="position:absolute;width:6470;height:2851;visibility:visible;mso-wrap-style:square">
                        <v:fill o:detectmouseclick="t"/>
                        <v:path o:connecttype="none"/>
                      </v:shape>
                      <v:rect id="Rectangle 82" o:spid="_x0000_s1566"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gF8QA&#10;AADdAAAADwAAAGRycy9kb3ducmV2LnhtbESP3WoCMRSE7wu+QziCdzXrgj9djSIFwYo3rn2Aw+bs&#10;DyYnS5K627dvCoVeDjPzDbM7jNaIJ/nQOVawmGcgiCunO24UfN5PrxsQISJrNI5JwTcFOOwnLzss&#10;tBv4Rs8yNiJBOBSooI2xL6QMVUsWw9z1xMmrnbcYk/SN1B6HBLdG5lm2khY7Tgst9vTeUvUov6wC&#10;eS9Pw6Y0PnOXvL6aj/OtJqfUbDoetyAijfE//Nc+awX523I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IBfEAAAA3QAAAA8AAAAAAAAAAAAAAAAAmAIAAGRycy9k&#10;b3ducmV2LnhtbFBLBQYAAAAABAAEAPUAAACJ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7"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0ZcAA&#10;AADdAAAADwAAAGRycy9kb3ducmV2LnhtbERPy4rCMBTdD8w/hDvgbkwtOGjHKCIIKrOx+gGX5vbB&#10;JDclibb+vVkILg/nvdqM1og7+dA5VjCbZiCIK6c7bhRcL/vvBYgQkTUax6TgQQE268+PFRbaDXym&#10;exkbkUI4FKigjbEvpAxVSxbD1PXEiaudtxgT9I3UHocUbo3Ms+xHWuw4NbTY066l6r+8WQXyUu6H&#10;RWl85k55/WeOh3NNTqnJ17j9BRFpjG/xy33QCvLlPM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60ZcAAAADd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84" o:spid="_x0000_s156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R/sMA&#10;AADdAAAADwAAAGRycy9kb3ducmV2LnhtbESP3WoCMRSE7wXfIRyhd5p1QdGtUUQQtPTGtQ9w2Jz9&#10;weRkSVJ3+/ZNoeDlMDPfMLvDaI14kg+dYwXLRQaCuHK640bB1/0834AIEVmjcUwKfijAYT+d7LDQ&#10;buAbPcvYiAThUKCCNsa+kDJULVkMC9cTJ6923mJM0jdSexwS3BqZZ9laWuw4LbTY06ml6lF+WwXy&#10;Xp6HTWl85j7y+tNcL7eanFJvs/H4DiLSGF/h//ZFK8i3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R/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23"/>
                <w:szCs w:val="23"/>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680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w:t>
            </w:r>
            <w:r w:rsidRPr="009E0B5C">
              <w:rPr>
                <w:rFonts w:ascii="Times New Roman" w:eastAsia="Times New Roman" w:hAnsi="Times New Roman" w:cs="Times New Roman"/>
                <w:color w:val="auto"/>
                <w:sz w:val="18"/>
                <w:szCs w:val="18"/>
              </w:rPr>
              <w:lastRenderedPageBreak/>
              <w:t>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9E0B5C">
              <w:rPr>
                <w:rFonts w:ascii="Times New Roman" w:eastAsia="Times New Roman" w:hAnsi="Times New Roman" w:cs="Times New Roman"/>
                <w:bCs/>
                <w:color w:val="auto"/>
                <w:sz w:val="18"/>
                <w:szCs w:val="18"/>
              </w:rPr>
              <w:t>  )</w:t>
            </w:r>
            <w:proofErr w:type="gramEnd"/>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Fonts w:ascii="Arial" w:hAnsi="Arial" w:cs="Arial"/>
                <w:sz w:val="20"/>
              </w:rPr>
            </w:pPr>
            <w:r w:rsidRPr="009E0B5C">
              <w:rPr>
                <w:rFonts w:ascii="Arial" w:hAnsi="Arial" w:cs="Arial"/>
                <w:noProof/>
                <w:sz w:val="20"/>
              </w:rPr>
              <w:lastRenderedPageBreak/>
              <mc:AlternateContent>
                <mc:Choice Requires="wpc">
                  <w:drawing>
                    <wp:inline distT="0" distB="0" distL="0" distR="0" wp14:anchorId="0A4BB187" wp14:editId="14E630BB">
                      <wp:extent cx="3186430" cy="253365"/>
                      <wp:effectExtent l="0" t="0" r="4445" b="3810"/>
                      <wp:docPr id="2956" name="Полотно 29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5"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956" o:spid="_x0000_s1569"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wdgJSdsCAAA6BgAADgAAAAAAAAAAAAAAAAAuAgAA&#10;ZHJzL2Uyb0RvYy54bWxQSwECLQAUAAYACAAAACEAzLNyqt0AAAAEAQAADwAAAAAAAAAAAAAAAAA1&#10;BQAAZHJzL2Rvd25yZXYueG1sUEsFBgAAAAAEAAQA8wAAAD8GAAAAAA==&#10;">
                      <v:shape id="_x0000_s1570" type="#_x0000_t75" style="position:absolute;width:31864;height:2533;visibility:visible;mso-wrap-style:square">
                        <v:fill o:detectmouseclick="t"/>
                        <v:path o:connecttype="none"/>
                      </v:shape>
                      <v:rect id="Rectangle 79" o:spid="_x0000_s1571"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CCMYA&#10;AADdAAAADwAAAGRycy9kb3ducmV2LnhtbESPUWvCMBSF3wf7D+EO9jbTypS1M4oKwyH4YLcfcGmu&#10;TV1z0yWZdv/eCIKPh3POdzizxWA7cSIfWscK8lEGgrh2uuVGwffXx8sbiBCRNXaOScE/BVjMHx9m&#10;WGp35j2dqtiIBOFQogITY19KGWpDFsPI9cTJOzhvMSbpG6k9nhPcdnKcZVNpseW0YLCntaH6p/qz&#10;Cmi12RfHZTA76fOQ77bT4nXzq9Tz07B8BxFpiPfwrf2pFYyLyQSub9IT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GCCMYAAADdAAAADwAAAAAAAAAAAAAAAACYAgAAZHJz&#10;L2Rvd25yZXYueG1sUEsFBgAAAAAEAAQA9QAAAIsDAAAAAA==&#10;" filled="f" stroked="f">
                        <v:textbox inset="0,0,0,0">
                          <w:txbxContent>
                            <w:p w:rsidR="009E0B5C" w:rsidRDefault="009E0B5C" w:rsidP="009E0B5C">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proofErr w:type="spellStart"/>
            <w:r w:rsidRPr="009E0B5C">
              <w:rPr>
                <w:rFonts w:ascii="Times New Roman" w:hAnsi="Times New Roman" w:cs="Times New Roman"/>
                <w:color w:val="auto"/>
                <w:sz w:val="18"/>
                <w:szCs w:val="18"/>
              </w:rPr>
              <w:t>Д</w:t>
            </w:r>
            <w:r w:rsidRPr="009E0B5C">
              <w:rPr>
                <w:rFonts w:ascii="Times New Roman" w:hAnsi="Times New Roman" w:cs="Times New Roman"/>
                <w:color w:val="auto"/>
                <w:sz w:val="18"/>
                <w:szCs w:val="18"/>
                <w:vertAlign w:val="subscript"/>
              </w:rPr>
              <w:t>ТЖСкрсут</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5DE8419C" wp14:editId="3229E90C">
                      <wp:extent cx="747395" cy="285115"/>
                      <wp:effectExtent l="0" t="0" r="0" b="635"/>
                      <wp:docPr id="2954" name="Полотно 29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5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95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rPr>
                                      <w:t>Д</w:t>
                                    </w:r>
                                  </w:p>
                                </w:txbxContent>
                              </wps:txbx>
                              <wps:bodyPr rot="0" vert="horz" wrap="none" lIns="0" tIns="0" rIns="0" bIns="0" anchor="t" anchorCtr="0" upright="1">
                                <a:spAutoFit/>
                              </wps:bodyPr>
                            </wps:wsp>
                            <wps:wsp>
                              <wps:cNvPr id="2953" name="Rectangle 7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54" o:spid="_x0000_s1572"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">
                      <v:shape id="_x0000_s1573" type="#_x0000_t75" style="position:absolute;width:7473;height:2851;visibility:visible;mso-wrap-style:square">
                        <v:fill o:detectmouseclick="t"/>
                        <v:path o:connecttype="none"/>
                      </v:shape>
                      <v:rect id="Rectangle 74" o:spid="_x0000_s1574"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d+MMA&#10;AADdAAAADwAAAGRycy9kb3ducmV2LnhtbESP3WoCMRSE7wXfIRyhd5p1QbGrUUQQtPTGtQ9w2Jz9&#10;weRkSVJ3+/ZNoeDlMDPfMLvDaI14kg+dYwXLRQaCuHK640bB1/0834AIEVmjcUwKfijAYT+d7LDQ&#10;buAbPcvYiAThUKCCNsa+kDJULVkMC9cTJ6923mJM0jdSexwS3BqZZ9laWuw4LbTY06ml6lF+WwXy&#10;Xp6HTWl85j7y+tNcL7eanFJvs/G4BRFpjK/wf/uiFeTvq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Qd+M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5"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Dj8MA&#10;AADdAAAADwAAAGRycy9kb3ducmV2LnhtbESP3WoCMRSE7wu+QziCdzXrgkVXo4ggaOmNqw9w2Jz9&#10;weRkSVJ3+/amUOjlMDPfMNv9aI14kg+dYwWLeQaCuHK640bB/XZ6X4EIEVmjcUwKfijAfjd522Kh&#10;3cBXepaxEQnCoUAFbYx9IWWoWrIY5q4nTl7tvMWYpG+k9jgkuDUyz7IPabHjtNBiT8eWqkf5bRXI&#10;W3kaVqXxmfvM6y9zOV9rckrNpuNhAyLSGP/Df+2zVpCvl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aDj8MAAADdAAAADwAAAAAAAAAAAAAAAACYAgAAZHJzL2Rv&#10;d25yZXYueG1sUEsFBgAAAAAEAAQA9QAAAIgDAAAAAA==&#10;" filled="f" stroked="f">
                        <v:textbox style="mso-fit-shape-to-text:t" inset="0,0,0,0">
                          <w:txbxContent>
                            <w:p w:rsidR="009E0B5C" w:rsidRDefault="009E0B5C" w:rsidP="009E0B5C">
                              <w:r>
                                <w:rPr>
                                  <w:rFonts w:ascii="Times New Roman" w:hAnsi="Times New Roman" w:cs="Times New Roman"/>
                                  <w:sz w:val="30"/>
                                  <w:szCs w:val="30"/>
                                </w:rPr>
                                <w:t>Д</w:t>
                              </w:r>
                            </w:p>
                          </w:txbxContent>
                        </v:textbox>
                      </v:rect>
                      <v:rect id="Rectangle 76" o:spid="_x0000_s157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mFMMA&#10;AADdAAAADwAAAGRycy9kb3ducmV2LnhtbESP3WoCMRSE7wu+QziCdzXrimJXo0hBsOKNax/gsDn7&#10;g8nJkqTu9u2bQqGXw8x8w+wOozXiST50jhUs5hkI4srpjhsFn/fT6wZEiMgajWNS8E0BDvvJyw4L&#10;7Qa+0bOMjUgQDgUqaGPsCylD1ZLFMHc9cfJq5y3GJH0jtcchwa2ReZatpcWO00KLPb23VD3KL6tA&#10;3svTsCmNz9wlr6/m43yrySk1m47HLYhIY/wP/7XPWkH+tl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omFM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9E0B5C">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9E0B5C">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9E0B5C">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50</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 xml:space="preserve">Показатель 47. Количество путевок в организации отдыха детей сезонного действия или круглогодичного действия, </w:t>
            </w:r>
            <w:r w:rsidRPr="009E0B5C">
              <w:rPr>
                <w:rFonts w:ascii="Times New Roman" w:eastAsia="Times New Roman" w:hAnsi="Times New Roman" w:cs="Times New Roman"/>
                <w:color w:val="auto"/>
                <w:sz w:val="18"/>
                <w:szCs w:val="18"/>
              </w:rPr>
              <w:lastRenderedPageBreak/>
              <w:t>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lastRenderedPageBreak/>
              <w:t>штук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rFonts w:ascii="Times New Roman" w:eastAsia="Times New Roman" w:hAnsi="Times New Roman" w:cs="Times New Roman"/>
                <w:bCs/>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w:t>
            </w:r>
            <w:r w:rsidRPr="009E0B5C">
              <w:rPr>
                <w:rFonts w:ascii="Times New Roman" w:eastAsia="Times New Roman" w:hAnsi="Times New Roman" w:cs="Times New Roman"/>
                <w:bCs/>
                <w:color w:val="auto"/>
                <w:sz w:val="18"/>
                <w:szCs w:val="18"/>
              </w:rPr>
              <w:lastRenderedPageBreak/>
              <w:t>Ленинградской области)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both"/>
              <w:rPr>
                <w:rStyle w:val="FontStyle16"/>
                <w:rFonts w:eastAsia="Calibri"/>
                <w:b w:val="0"/>
                <w:u w:val="single"/>
              </w:rPr>
            </w:pP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73ADD6E" wp14:editId="384DA2D9">
                      <wp:extent cx="3186430" cy="253365"/>
                      <wp:effectExtent l="0" t="0" r="4445" b="3810"/>
                      <wp:docPr id="2950" name="Полотно 29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9"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950" o:spid="_x0000_s1577"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BIsJM82gIAADoGAAAOAAAAAAAAAAAAAAAAAC4CAABk&#10;cnMvZTJvRG9jLnhtbFBLAQItABQABgAIAAAAIQDMs3Kq3QAAAAQBAAAPAAAAAAAAAAAAAAAAADQF&#10;AABkcnMvZG93bnJldi54bWxQSwUGAAAAAAQABADzAAAAPgYAAAAA&#10;">
                      <v:shape id="_x0000_s1578" type="#_x0000_t75" style="position:absolute;width:31864;height:2533;visibility:visible;mso-wrap-style:square">
                        <v:fill o:detectmouseclick="t"/>
                        <v:path o:connecttype="none"/>
                      </v:shape>
                      <v:rect id="Rectangle 71" o:spid="_x0000_s1579"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Ue0MUA&#10;AADdAAAADwAAAGRycy9kb3ducmV2LnhtbESP3WoCMRSE7wXfIRyhd5pdEelujaKCWApe+PMAh83p&#10;ZnVzsiapbt++KRR6OczMN8xi1dtWPMiHxrGCfJKBIK6cbrhWcDnvxq8gQkTW2DomBd8UYLUcDhZY&#10;avfkIz1OsRYJwqFEBSbGrpQyVIYshonriJP36bzFmKSvpfb4THDbymmWzaXFhtOCwY62hqrb6csq&#10;oM3+WFzXwRykz0N++JgXs/1dqZdRv34DEamP/+G/9rtWMC1mBfy+S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R7QxQAAAN0AAAAPAAAAAAAAAAAAAAAAAJgCAABkcnMv&#10;ZG93bnJldi54bWxQSwUGAAAAAAQABAD1AAAAigMAAAAA&#10;" filled="f" stroked="f">
                        <v:textbox inset="0,0,0,0">
                          <w:txbxContent>
                            <w:p w:rsidR="009E0B5C" w:rsidRDefault="009E0B5C" w:rsidP="009E0B5C">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k</w:t>
            </w:r>
            <w:proofErr w:type="spellStart"/>
            <w:r w:rsidRPr="009E0B5C">
              <w:rPr>
                <w:rFonts w:ascii="Times New Roman" w:hAnsi="Times New Roman" w:cs="Times New Roman"/>
                <w:color w:val="auto"/>
                <w:sz w:val="18"/>
                <w:szCs w:val="18"/>
                <w:vertAlign w:val="subscript"/>
              </w:rPr>
              <w:t>путраб</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9E0B5C">
              <w:rPr>
                <w:rFonts w:ascii="Times New Roman" w:hAnsi="Times New Roman" w:cs="Times New Roman"/>
                <w:color w:val="auto"/>
                <w:sz w:val="18"/>
                <w:szCs w:val="18"/>
              </w:rPr>
              <w:t>;</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156D34A1" wp14:editId="1988B724">
                      <wp:extent cx="583565" cy="285115"/>
                      <wp:effectExtent l="0" t="0" r="0" b="635"/>
                      <wp:docPr id="2948" name="Полотно 2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5"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946"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947" name="Rectangle 6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948" o:spid="_x0000_s1580"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">
                      <v:shape id="_x0000_s1581" type="#_x0000_t75" style="position:absolute;width:5835;height:2851;visibility:visible;mso-wrap-style:square">
                        <v:fill o:detectmouseclick="t"/>
                        <v:path o:connecttype="none"/>
                      </v:shape>
                      <v:rect id="Rectangle 66" o:spid="_x0000_s1582"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NJsMA&#10;AADdAAAADwAAAGRycy9kb3ducmV2LnhtbESP3WoCMRSE7wu+QziCdzXromJXo0hBsOKNax/gsDn7&#10;g8nJkqTu9u2bQqGXw8x8w+wOozXiST50jhUs5hkI4srpjhsFn/fT6wZEiMgajWNS8E0BDvvJyw4L&#10;7Qa+0bOMjUgQDgUqaGPsCylD1ZLFMHc9cfJq5y3GJH0jtcchwa2ReZatpcWO00KLPb23VD3KL6tA&#10;3svTsCmNz9wlr6/m43yrySk1m47HLYhIY/wP/7XPWkH+tlz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aNJsMAAADdAAAADwAAAAAAAAAAAAAAAACYAgAAZHJzL2Rv&#10;d25yZXYueG1sUEsFBgAAAAAEAAQA9QAAAIgDA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3"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TUcMA&#10;AADdAAAADwAAAGRycy9kb3ducmV2LnhtbESP3WoCMRSE7wXfIRzBO812EdGtUYog2OKNqw9w2Jz9&#10;ocnJkkR3+/ZNoeDlMDPfMLvDaI14kg+dYwVvywwEceV0x42C++202IAIEVmjcUwKfijAYT+d7LDQ&#10;buArPcvYiAThUKCCNsa+kDJULVkMS9cTJ6923mJM0jdSexwS3BqZZ9laWuw4LbTY07Gl6rt8WAXy&#10;Vp6GTWl85r7y+mI+z9eanFLz2fjxDiLSGF/h//ZZK8i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TUcMAAADdAAAADwAAAAAAAAAAAAAAAACYAgAAZHJzL2Rv&#10;d25yZXYueG1sUEsFBgAAAAAEAAQA9QAAAIgDAAAAAA==&#10;" filled="f" stroked="f">
                        <v:textbox style="mso-fit-shape-to-text:t" inset="0,0,0,0">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2ysMA&#10;AADdAAAADwAAAGRycy9kb3ducmV2LnhtbESP3WoCMRSE7wu+QziCdzXrImpXo0hBsOKNax/gsDn7&#10;g8nJkqTu9u2bQqGXw8x8w+wOozXiST50jhUs5hkI4srpjhsFn/fT6wZEiMgajWNS8E0BDvvJyw4L&#10;7Qa+0bOMjUgQDgUqaGPsCylD1ZLFMHc9cfJq5y3GJH0jtcchwa2ReZatpMWO00KLPb23VD3KL6tA&#10;3svTsCmNz9wlr6/m43yrySk1m47HLYhIY/wP/7XPWkH+tlz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i2ysMAAADdAAAADwAAAAAAAAAAAAAAAACYAgAAZHJzL2Rv&#10;d25yZXYueG1sUEsFBgAAAAAEAAQA9QAAAIg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 (</w:t>
            </w:r>
            <w:r w:rsidRPr="009E0B5C">
              <w:rPr>
                <w:rFonts w:ascii="Times New Roman" w:hAnsi="Times New Roman" w:cs="Times New Roman"/>
                <w:color w:val="auto"/>
                <w:sz w:val="18"/>
                <w:szCs w:val="18"/>
              </w:rPr>
              <w:t xml:space="preserve">учитывается </w:t>
            </w:r>
            <w:r w:rsidRPr="009E0B5C">
              <w:rPr>
                <w:rFonts w:ascii="Times New Roman" w:eastAsia="Times New Roman" w:hAnsi="Times New Roman" w:cs="Times New Roman"/>
                <w:color w:val="auto"/>
                <w:sz w:val="18"/>
                <w:szCs w:val="18"/>
              </w:rPr>
              <w:t xml:space="preserve">количество путевок для </w:t>
            </w:r>
            <w:proofErr w:type="gramStart"/>
            <w:r w:rsidRPr="009E0B5C">
              <w:rPr>
                <w:rFonts w:ascii="Times New Roman" w:eastAsia="Times New Roman" w:hAnsi="Times New Roman" w:cs="Times New Roman"/>
                <w:color w:val="auto"/>
                <w:sz w:val="18"/>
                <w:szCs w:val="18"/>
              </w:rPr>
              <w:t>детей</w:t>
            </w:r>
            <w:proofErr w:type="gramEnd"/>
            <w:r w:rsidRPr="009E0B5C">
              <w:rPr>
                <w:rFonts w:ascii="Times New Roman" w:eastAsia="Times New Roman" w:hAnsi="Times New Roman" w:cs="Times New Roman"/>
                <w:color w:val="auto"/>
                <w:sz w:val="18"/>
                <w:szCs w:val="18"/>
              </w:rPr>
              <w:t xml:space="preserve">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9E0B5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jc w:val="both"/>
              <w:rPr>
                <w:color w:val="auto"/>
                <w:sz w:val="18"/>
                <w:szCs w:val="18"/>
              </w:rPr>
            </w:pPr>
            <w:r w:rsidRPr="009E0B5C">
              <w:rPr>
                <w:rFonts w:ascii="Times New Roman" w:eastAsia="Times New Roman" w:hAnsi="Times New Roman" w:cs="Times New Roman"/>
                <w:color w:val="auto"/>
                <w:sz w:val="18"/>
                <w:szCs w:val="18"/>
              </w:rPr>
              <w:t>использования Субсидии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w:t>
            </w:r>
          </w:p>
          <w:p w:rsidR="009E0B5C" w:rsidRPr="009E0B5C" w:rsidRDefault="009E0B5C" w:rsidP="009E0B5C">
            <w:pPr>
              <w:pStyle w:val="ConsPlusNormal"/>
              <w:contextualSpacing/>
              <w:jc w:val="both"/>
              <w:rPr>
                <w:rStyle w:val="FontStyle16"/>
                <w:rFonts w:eastAsia="Calibri"/>
                <w:b w:val="0"/>
                <w:u w:val="single"/>
              </w:rPr>
            </w:pPr>
            <w:r w:rsidRPr="009E0B5C">
              <w:rPr>
                <w:rStyle w:val="FontStyle16"/>
                <w:rFonts w:eastAsia="Calibri"/>
                <w:b w:val="0"/>
                <w:u w:val="single"/>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198F2E8" wp14:editId="13ABA2A6">
                      <wp:extent cx="3186430" cy="307340"/>
                      <wp:effectExtent l="0" t="0" r="4445" b="0"/>
                      <wp:docPr id="2944" name="Полотно 29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3"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944" o:spid="_x0000_s1585"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">
                      <v:shape id="_x0000_s1586" type="#_x0000_t75" style="position:absolute;width:31864;height:3073;visibility:visible;mso-wrap-style:square">
                        <v:fill o:detectmouseclick="t"/>
                        <v:path o:connecttype="none"/>
                      </v:shape>
                      <v:rect id="Rectangle 63" o:spid="_x0000_s1587"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9E0B5C" w:rsidRDefault="009E0B5C" w:rsidP="009E0B5C">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lang w:val="en-US"/>
              </w:rPr>
              <w:t>n</w:t>
            </w:r>
            <w:proofErr w:type="spellStart"/>
            <w:r w:rsidRPr="009E0B5C">
              <w:rPr>
                <w:rFonts w:ascii="Times New Roman" w:hAnsi="Times New Roman" w:cs="Times New Roman"/>
                <w:color w:val="auto"/>
                <w:sz w:val="18"/>
                <w:szCs w:val="18"/>
                <w:vertAlign w:val="subscript"/>
              </w:rPr>
              <w:t>упС</w:t>
            </w:r>
            <w:proofErr w:type="spellEnd"/>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9E0B5C">
              <w:rPr>
                <w:rFonts w:ascii="Times New Roman" w:hAnsi="Times New Roman" w:cs="Times New Roman"/>
                <w:color w:val="auto"/>
                <w:sz w:val="18"/>
                <w:szCs w:val="18"/>
              </w:rPr>
              <w:t>;</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3A8B713A" wp14:editId="12839D62">
                      <wp:extent cx="464185" cy="285115"/>
                      <wp:effectExtent l="0" t="0" r="2540" b="635"/>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60"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61" name="Rectangle 6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62" o:spid="_x0000_s1588"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">
                      <v:shape id="_x0000_s1589" type="#_x0000_t75" style="position:absolute;width:464185;height:285115;visibility:visible;mso-wrap-style:square">
                        <v:fill o:detectmouseclick="t"/>
                        <v:path o:connecttype="none"/>
                      </v:shape>
                      <v:rect id="Rectangle 58" o:spid="_x0000_s1590"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1"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60" o:spid="_x0000_s1592"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eastAsia="Times New Roman" w:hAnsi="Times New Roman" w:cs="Times New Roman"/>
                <w:color w:val="auto"/>
                <w:sz w:val="18"/>
                <w:szCs w:val="18"/>
              </w:rPr>
              <w:t xml:space="preserve"> количество упаковок аскорбиновой кислоты для </w:t>
            </w:r>
            <w:r w:rsidRPr="009E0B5C">
              <w:rPr>
                <w:rFonts w:ascii="Times New Roman" w:eastAsia="Times New Roman" w:hAnsi="Times New Roman" w:cs="Times New Roman"/>
                <w:color w:val="auto"/>
                <w:sz w:val="18"/>
                <w:szCs w:val="18"/>
              </w:rPr>
              <w:lastRenderedPageBreak/>
              <w:t xml:space="preserve">проведения C-витаминизации третьих блюд в оздоровительных лагерях всех типов и видов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sidRPr="009E0B5C">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-отчетного года</w:t>
            </w:r>
            <w:r w:rsidRPr="009E0B5C">
              <w:rPr>
                <w:rFonts w:ascii="Times New Roman" w:eastAsia="Times New Roman" w:hAnsi="Times New Roman" w:cs="Times New Roman"/>
                <w:color w:val="auto"/>
                <w:sz w:val="18"/>
                <w:szCs w:val="18"/>
              </w:rPr>
              <w:t xml:space="preserve"> </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color w:val="auto"/>
              </w:rPr>
            </w:pPr>
            <w:r w:rsidRPr="009E0B5C">
              <w:rPr>
                <w:rFonts w:hint="eastAsia"/>
                <w:color w:val="auto"/>
              </w:rPr>
              <w:t>-</w:t>
            </w:r>
          </w:p>
        </w:tc>
      </w:tr>
      <w:tr w:rsidR="000544AA" w:rsidRPr="009E0B5C" w:rsidTr="00264E70">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autoSpaceDE w:val="0"/>
              <w:autoSpaceDN w:val="0"/>
              <w:adjustRightInd w:val="0"/>
              <w:contextualSpacing/>
              <w:jc w:val="both"/>
              <w:rPr>
                <w:rFonts w:ascii="Times New Roman" w:hAnsi="Times New Roman" w:cs="Times New Roman"/>
                <w:color w:val="auto"/>
              </w:rPr>
            </w:pPr>
            <w:r w:rsidRPr="000544AA">
              <w:rPr>
                <w:rFonts w:ascii="Times New Roman" w:hAnsi="Times New Roman" w:cs="Times New Roman"/>
                <w:color w:val="auto"/>
              </w:rPr>
              <w:lastRenderedPageBreak/>
              <w:t>Задача 20. Обеспечение обучающихся муниципальных общеобразовательных организаций надлежащими условиями организации качественного питания.</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Показатель 49.</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rPr>
              <w:t xml:space="preserve">количество муниципальных общеобразовательных </w:t>
            </w:r>
            <w:proofErr w:type="gramStart"/>
            <w:r w:rsidRPr="009E0B5C">
              <w:rPr>
                <w:rFonts w:ascii="Times New Roman" w:hAnsi="Times New Roman" w:cs="Times New Roman"/>
                <w:color w:val="auto"/>
                <w:sz w:val="18"/>
                <w:szCs w:val="18"/>
              </w:rPr>
              <w:t>организаций</w:t>
            </w:r>
            <w:proofErr w:type="gramEnd"/>
            <w:r w:rsidRPr="009E0B5C">
              <w:rPr>
                <w:rFonts w:ascii="Times New Roman" w:hAnsi="Times New Roman" w:cs="Times New Roman"/>
                <w:color w:val="auto"/>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ед.</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pStyle w:val="ConsPlusNormal"/>
              <w:contextualSpacing/>
              <w:jc w:val="both"/>
              <w:rPr>
                <w:rFonts w:ascii="Arial" w:hAnsi="Arial" w:cs="Arial"/>
                <w:sz w:val="20"/>
              </w:rPr>
            </w:pPr>
            <w:r w:rsidRPr="009E0B5C">
              <w:rPr>
                <w:rFonts w:ascii="Times New Roman" w:hAnsi="Times New Roman" w:cs="Times New Roman"/>
                <w:sz w:val="18"/>
                <w:szCs w:val="18"/>
              </w:rPr>
              <w:t>Отчет о достижении показателей результатов</w:t>
            </w:r>
          </w:p>
          <w:p w:rsidR="009E0B5C" w:rsidRPr="009E0B5C" w:rsidRDefault="009E0B5C" w:rsidP="009E0B5C">
            <w:pPr>
              <w:widowControl w:val="0"/>
              <w:contextualSpacing/>
              <w:rPr>
                <w:color w:val="auto"/>
                <w:sz w:val="18"/>
                <w:szCs w:val="18"/>
              </w:rPr>
            </w:pPr>
            <w:proofErr w:type="gramStart"/>
            <w:r w:rsidRPr="009E0B5C">
              <w:rPr>
                <w:rFonts w:ascii="Times New Roman" w:eastAsia="Times New Roman" w:hAnsi="Times New Roman" w:cs="Times New Roman"/>
                <w:color w:val="auto"/>
                <w:sz w:val="18"/>
                <w:szCs w:val="18"/>
              </w:rPr>
              <w:t xml:space="preserve">использования Субсидии (Приложение № 4  </w:t>
            </w:r>
            <w:r w:rsidRPr="009E0B5C">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9E0B5C">
              <w:rPr>
                <w:rFonts w:ascii="Times New Roman" w:eastAsia="Times New Roman" w:hAnsi="Times New Roman" w:cs="Times New Roman"/>
                <w:bCs/>
                <w:color w:val="auto"/>
                <w:sz w:val="18"/>
                <w:szCs w:val="18"/>
              </w:rPr>
              <w:t>Лужского</w:t>
            </w:r>
            <w:proofErr w:type="spellEnd"/>
            <w:r w:rsidRPr="009E0B5C">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03F0D7C9" wp14:editId="4992FF41">
                      <wp:extent cx="3366770" cy="253365"/>
                      <wp:effectExtent l="0" t="0" r="0" b="381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58" o:spid="_x0000_s159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sB3QIAADg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AigPsB3QIAADgGAAAOAAAAAAAAAAAAAAAAAC4C&#10;AABkcnMvZTJvRG9jLnhtbFBLAQItABQABgAIAAAAIQC1xVUR3QAAAAQBAAAPAAAAAAAAAAAAAAAA&#10;ADcFAABkcnMvZG93bnJldi54bWxQSwUGAAAAAAQABADzAAAAQQYAAAAA&#10;">
                      <v:shape id="_x0000_s1594" type="#_x0000_t75" style="position:absolute;width:33667;height:2533;visibility:visible;mso-wrap-style:square">
                        <v:fill o:detectmouseclick="t"/>
                        <v:path o:connecttype="none"/>
                      </v:shape>
                      <v:rect id="Rectangle 55" o:spid="_x0000_s1595"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inset="0,0,0,0">
                          <w:txbxContent>
                            <w:p w:rsidR="009E0B5C" w:rsidRDefault="009E0B5C" w:rsidP="009E0B5C">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N</w:t>
            </w:r>
            <w:proofErr w:type="spellStart"/>
            <w:r w:rsidRPr="009E0B5C">
              <w:rPr>
                <w:rFonts w:ascii="Times New Roman" w:hAnsi="Times New Roman" w:cs="Times New Roman"/>
                <w:color w:val="auto"/>
                <w:sz w:val="18"/>
                <w:szCs w:val="18"/>
                <w:vertAlign w:val="subscript"/>
              </w:rPr>
              <w:t>пищебл</w:t>
            </w:r>
            <w:proofErr w:type="spellEnd"/>
            <w:r w:rsidRPr="009E0B5C">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9E0B5C">
              <w:rPr>
                <w:rFonts w:ascii="Times New Roman" w:hAnsi="Times New Roman" w:cs="Times New Roman"/>
                <w:color w:val="auto"/>
                <w:sz w:val="18"/>
                <w:szCs w:val="18"/>
              </w:rPr>
              <w:tab/>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27573429" wp14:editId="5778D0AD">
                      <wp:extent cx="583565" cy="419100"/>
                      <wp:effectExtent l="0"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54"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55" name="Rectangle 5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56" o:spid="_x0000_s1596"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DLGdJRNAwAAfQ4AAA4AAAAAAAAAAAAAAAAALgIAAGRy&#10;cy9lMm9Eb2MueG1sUEsBAi0AFAAGAAgAAAAhALeUMwDbAAAAAwEAAA8AAAAAAAAAAAAAAAAApwUA&#10;AGRycy9kb3ducmV2LnhtbFBLBQYAAAAABAAEAPMAAACvBgAAAAA=&#10;">
                      <v:shape id="_x0000_s1597" type="#_x0000_t75" style="position:absolute;width:5835;height:4191;visibility:visible;mso-wrap-style:square">
                        <v:fill o:detectmouseclick="t"/>
                        <v:path o:connecttype="none"/>
                      </v:shape>
                      <v:rect id="Rectangle 50" o:spid="_x0000_s1598"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E0B5C" w:rsidRDefault="009E0B5C" w:rsidP="009E0B5C">
                              <w:pPr>
                                <w:rPr>
                                  <w:lang w:val="en-US"/>
                                </w:rPr>
                              </w:pPr>
                              <w:r>
                                <w:rPr>
                                  <w:rFonts w:ascii="Times New Roman" w:hAnsi="Times New Roman" w:cs="Times New Roman"/>
                                  <w:sz w:val="30"/>
                                  <w:szCs w:val="30"/>
                                  <w:lang w:val="en-US"/>
                                </w:rPr>
                                <w:t>N</w:t>
                              </w:r>
                            </w:p>
                          </w:txbxContent>
                        </v:textbox>
                      </v:rect>
                      <v:rect id="Rectangle 52" o:spid="_x0000_s160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количество  организаций в </w:t>
            </w:r>
            <w:proofErr w:type="spellStart"/>
            <w:r w:rsidRPr="009E0B5C">
              <w:rPr>
                <w:rFonts w:ascii="Times New Roman" w:eastAsia="Times New Roman" w:hAnsi="Times New Roman" w:cs="Times New Roman"/>
                <w:color w:val="auto"/>
                <w:sz w:val="18"/>
                <w:szCs w:val="18"/>
              </w:rPr>
              <w:t>Лужском</w:t>
            </w:r>
            <w:proofErr w:type="spellEnd"/>
            <w:r w:rsidRPr="009E0B5C">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sidRPr="009E0B5C">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pStyle w:val="ConsPlusNormal"/>
              <w:contextualSpacing/>
              <w:jc w:val="both"/>
              <w:rPr>
                <w:rStyle w:val="FontStyle16"/>
                <w:rFonts w:eastAsia="Calibri"/>
                <w:b w:val="0"/>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w:t>
            </w:r>
          </w:p>
        </w:tc>
      </w:tr>
      <w:tr w:rsidR="000544AA" w:rsidRPr="009E0B5C" w:rsidTr="009F77AC">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9E0B5C">
            <w:pPr>
              <w:widowControl w:val="0"/>
              <w:autoSpaceDE w:val="0"/>
              <w:autoSpaceDN w:val="0"/>
              <w:adjustRightInd w:val="0"/>
              <w:contextualSpacing/>
              <w:jc w:val="both"/>
              <w:rPr>
                <w:rFonts w:ascii="Times New Roman" w:hAnsi="Times New Roman" w:cs="Times New Roman"/>
                <w:color w:val="auto"/>
              </w:rPr>
            </w:pPr>
            <w:r w:rsidRPr="000544AA">
              <w:rPr>
                <w:rFonts w:ascii="Times New Roman" w:hAnsi="Times New Roman" w:cs="Times New Roman"/>
                <w:color w:val="auto"/>
              </w:rPr>
              <w:t xml:space="preserve">Задача 21. </w:t>
            </w:r>
            <w:r w:rsidRPr="000544AA">
              <w:rPr>
                <w:rFonts w:ascii="Times New Roman" w:eastAsia="Times New Roman" w:hAnsi="Times New Roman" w:cs="Times New Roman"/>
                <w:color w:val="auto"/>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 xml:space="preserve">Показатель 50.1 Количество </w:t>
            </w:r>
            <w:r w:rsidRPr="009E0B5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p>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18"/>
                <w:szCs w:val="18"/>
              </w:rPr>
              <w:t>Количество ставок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widowControl w:val="0"/>
              <w:contextualSpacing/>
              <w:rPr>
                <w:rFonts w:eastAsia="Times New Roman"/>
                <w:color w:val="auto"/>
                <w:sz w:val="18"/>
                <w:szCs w:val="18"/>
              </w:rPr>
            </w:pPr>
            <w:r w:rsidRPr="009E0B5C">
              <w:rPr>
                <w:rFonts w:ascii="Times New Roman" w:eastAsia="Times New Roman" w:hAnsi="Times New Roman" w:cs="Times New Roman"/>
                <w:bCs/>
                <w:color w:val="auto"/>
                <w:sz w:val="18"/>
                <w:szCs w:val="18"/>
              </w:rPr>
              <w:t>Штатные расписания образовательных организаций</w:t>
            </w:r>
          </w:p>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both"/>
              <w:rPr>
                <w:rStyle w:val="FontStyle16"/>
                <w:rFonts w:eastAsia="Calibri"/>
                <w:b w:val="0"/>
              </w:rPr>
            </w:pP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4999BB4A" wp14:editId="29B2D2FC">
                      <wp:extent cx="3186430" cy="253365"/>
                      <wp:effectExtent l="0" t="0" r="4445" b="381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52" o:spid="_x0000_s1601"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f5uP0tsCAAA4BgAADgAAAAAAAAAAAAAAAAAuAgAA&#10;ZHJzL2Uyb0RvYy54bWxQSwECLQAUAAYACAAAACEAzLNyqt0AAAAEAQAADwAAAAAAAAAAAAAAAAA1&#10;BQAAZHJzL2Rvd25yZXYueG1sUEsFBgAAAAAEAAQA8wAAAD8GAAAAAA==&#10;">
                      <v:shape id="_x0000_s1602" type="#_x0000_t75" style="position:absolute;width:31864;height:2533;visibility:visible;mso-wrap-style:square">
                        <v:fill o:detectmouseclick="t"/>
                        <v:path o:connecttype="none"/>
                      </v:shape>
                      <v:rect id="Rectangle 47" o:spid="_x0000_s1603"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OcMA&#10;AADbAAAADwAAAGRycy9kb3ducmV2LnhtbESP3WoCMRSE7wu+QzhC72p2ixV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rOcMAAADbAAAADwAAAAAAAAAAAAAAAACYAgAAZHJzL2Rv&#10;d25yZXYueG1sUEsFBgAAAAAEAAQA9QAAAIgDAAAAAA==&#10;" filled="f" stroked="f">
                        <v:textbox inset="0,0,0,0">
                          <w:txbxContent>
                            <w:p w:rsidR="009E0B5C" w:rsidRDefault="009E0B5C" w:rsidP="009E0B5C">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lang w:val="en-US"/>
              </w:rPr>
              <w:t>k</w:t>
            </w:r>
            <w:r w:rsidRPr="009E0B5C">
              <w:rPr>
                <w:rFonts w:ascii="Times New Roman" w:hAnsi="Times New Roman" w:cs="Times New Roman"/>
                <w:color w:val="auto"/>
                <w:sz w:val="18"/>
                <w:szCs w:val="18"/>
                <w:vertAlign w:val="subscript"/>
              </w:rPr>
              <w:t>совет</w:t>
            </w:r>
            <w:r w:rsidRPr="009E0B5C">
              <w:rPr>
                <w:rFonts w:ascii="Times New Roman" w:hAnsi="Times New Roman" w:cs="Times New Roman"/>
                <w:color w:val="auto"/>
                <w:sz w:val="18"/>
                <w:szCs w:val="18"/>
              </w:rPr>
              <w:t xml:space="preserve"> - </w:t>
            </w:r>
            <w:r w:rsidRPr="009E0B5C">
              <w:rPr>
                <w:rFonts w:ascii="Times New Roman" w:eastAsia="Times New Roman" w:hAnsi="Times New Roman" w:cs="Times New Roman"/>
                <w:color w:val="auto"/>
                <w:sz w:val="18"/>
                <w:szCs w:val="18"/>
              </w:rPr>
              <w:t xml:space="preserve">  Количество </w:t>
            </w:r>
            <w:r w:rsidRPr="009E0B5C">
              <w:rPr>
                <w:rFonts w:ascii="Times New Roman" w:hAnsi="Times New Roman" w:cs="Times New Roman"/>
                <w:bCs/>
                <w:color w:val="auto"/>
                <w:sz w:val="18"/>
                <w:szCs w:val="18"/>
              </w:rPr>
              <w:t xml:space="preserve"> ставок советников директора по воспитанию </w:t>
            </w:r>
            <w:r w:rsidRPr="009E0B5C">
              <w:rPr>
                <w:rFonts w:ascii="Times New Roman" w:hAnsi="Times New Roman" w:cs="Times New Roman"/>
                <w:bCs/>
                <w:color w:val="auto"/>
                <w:sz w:val="18"/>
                <w:szCs w:val="18"/>
              </w:rPr>
              <w:lastRenderedPageBreak/>
              <w:t xml:space="preserve">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r w:rsidRPr="009E0B5C">
              <w:rPr>
                <w:rFonts w:ascii="Times New Roman" w:hAnsi="Times New Roman" w:cs="Times New Roman"/>
                <w:color w:val="auto"/>
                <w:sz w:val="18"/>
                <w:szCs w:val="18"/>
              </w:rPr>
              <w:t xml:space="preserve"> ;</w:t>
            </w:r>
          </w:p>
          <w:p w:rsidR="009E0B5C" w:rsidRPr="009E0B5C" w:rsidRDefault="009E0B5C" w:rsidP="009E0B5C">
            <w:pPr>
              <w:widowControl w:val="0"/>
              <w:contextualSpacing/>
              <w:jc w:val="both"/>
              <w:rPr>
                <w:rFonts w:ascii="Times New Roman" w:eastAsia="Times New Roman" w:hAnsi="Times New Roman" w:cs="Times New Roman"/>
                <w:color w:val="auto"/>
                <w:sz w:val="18"/>
                <w:szCs w:val="18"/>
              </w:rPr>
            </w:pPr>
            <w:r w:rsidRPr="009E0B5C">
              <w:rPr>
                <w:rFonts w:ascii="Times New Roman" w:hAnsi="Times New Roman" w:cs="Times New Roman"/>
                <w:noProof/>
                <w:color w:val="auto"/>
                <w:sz w:val="18"/>
                <w:szCs w:val="18"/>
                <w:lang w:val="ru-RU"/>
              </w:rPr>
              <mc:AlternateContent>
                <mc:Choice Requires="wpc">
                  <w:drawing>
                    <wp:inline distT="0" distB="0" distL="0" distR="0" wp14:anchorId="4C54E3DD" wp14:editId="6FB678B6">
                      <wp:extent cx="583565" cy="285115"/>
                      <wp:effectExtent l="0" t="0" r="0" b="635"/>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8"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9" name="Rectangle 4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50" o:spid="_x0000_s1604"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">
                      <v:shape id="_x0000_s1605" type="#_x0000_t75" style="position:absolute;width:5835;height:2851;visibility:visible;mso-wrap-style:square">
                        <v:fill o:detectmouseclick="t"/>
                        <v:path o:connecttype="none"/>
                      </v:shape>
                      <v:rect id="Rectangle 42" o:spid="_x0000_s1606"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E0B5C" w:rsidRDefault="009E0B5C" w:rsidP="009E0B5C">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7"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E0B5C" w:rsidRDefault="009E0B5C" w:rsidP="009E0B5C">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8"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w:t>
            </w:r>
            <w:proofErr w:type="gramStart"/>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 xml:space="preserve"> Сумма количества</w:t>
            </w:r>
            <w:r w:rsidRPr="009E0B5C">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r w:rsidRPr="009E0B5C">
              <w:rPr>
                <w:rFonts w:ascii="Times New Roman" w:eastAsia="Times New Roman" w:hAnsi="Times New Roman" w:cs="Times New Roman"/>
                <w:color w:val="auto"/>
                <w:sz w:val="18"/>
                <w:szCs w:val="18"/>
              </w:rPr>
              <w:t xml:space="preserve"> в отчетном </w:t>
            </w:r>
            <w:proofErr w:type="spellStart"/>
            <w:r w:rsidRPr="009E0B5C">
              <w:rPr>
                <w:rFonts w:ascii="Times New Roman" w:hAnsi="Times New Roman" w:cs="Times New Roman"/>
                <w:color w:val="auto"/>
                <w:sz w:val="18"/>
                <w:szCs w:val="18"/>
                <w:lang w:val="en-US"/>
              </w:rPr>
              <w:t>i</w:t>
            </w:r>
            <w:proofErr w:type="spellEnd"/>
            <w:r w:rsidRPr="009E0B5C">
              <w:rPr>
                <w:rFonts w:ascii="Times New Roman" w:hAnsi="Times New Roman" w:cs="Times New Roman"/>
                <w:color w:val="auto"/>
                <w:sz w:val="18"/>
                <w:szCs w:val="18"/>
              </w:rPr>
              <w:t>-</w:t>
            </w:r>
            <w:r w:rsidRPr="009E0B5C">
              <w:rPr>
                <w:rFonts w:ascii="Times New Roman" w:eastAsia="Times New Roman" w:hAnsi="Times New Roman" w:cs="Times New Roman"/>
                <w:color w:val="auto"/>
                <w:sz w:val="18"/>
                <w:szCs w:val="18"/>
              </w:rPr>
              <w:t>году в</w:t>
            </w:r>
            <w:r w:rsidRPr="009E0B5C">
              <w:rPr>
                <w:rFonts w:ascii="Times New Roman" w:hAnsi="Times New Roman" w:cs="Times New Roman"/>
                <w:bCs/>
                <w:color w:val="auto"/>
                <w:sz w:val="18"/>
                <w:szCs w:val="18"/>
              </w:rPr>
              <w:t xml:space="preserve"> общеобразовательных организациях </w:t>
            </w:r>
            <w:proofErr w:type="spellStart"/>
            <w:r w:rsidRPr="009E0B5C">
              <w:rPr>
                <w:rFonts w:ascii="Times New Roman" w:hAnsi="Times New Roman" w:cs="Times New Roman"/>
                <w:bCs/>
                <w:color w:val="auto"/>
                <w:sz w:val="18"/>
                <w:szCs w:val="18"/>
              </w:rPr>
              <w:t>Лужского</w:t>
            </w:r>
            <w:proofErr w:type="spellEnd"/>
            <w:r w:rsidRPr="009E0B5C">
              <w:rPr>
                <w:rFonts w:ascii="Times New Roman" w:hAnsi="Times New Roman" w:cs="Times New Roman"/>
                <w:bCs/>
                <w:color w:val="auto"/>
                <w:sz w:val="18"/>
                <w:szCs w:val="18"/>
              </w:rPr>
              <w:t xml:space="preserve"> муниципального района.</w:t>
            </w:r>
            <w:proofErr w:type="gramEnd"/>
            <w:r w:rsidRPr="009E0B5C">
              <w:rPr>
                <w:rFonts w:ascii="Times New Roman" w:hAnsi="Times New Roman" w:cs="Times New Roman"/>
                <w:bCs/>
                <w:color w:val="auto"/>
                <w:sz w:val="18"/>
                <w:szCs w:val="18"/>
              </w:rPr>
              <w:t xml:space="preserve"> Количество ставок советников указывается как среднегодовое количество ставок советников, исчисляется путем суммирования количества ставок за каждый месяц и деления полученной суммы на 12 месяцев.</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eastAsia="Times New Roman" w:hAnsi="Times New Roman" w:cs="Times New Roman"/>
                <w:color w:val="auto"/>
                <w:sz w:val="23"/>
                <w:szCs w:val="23"/>
                <w:lang w:val="en-US"/>
              </w:rPr>
            </w:pPr>
            <w:r w:rsidRPr="009E0B5C">
              <w:rPr>
                <w:rFonts w:ascii="Times New Roman" w:eastAsia="Times New Roman" w:hAnsi="Times New Roman" w:cs="Times New Roman"/>
                <w:color w:val="auto"/>
                <w:sz w:val="23"/>
                <w:szCs w:val="23"/>
                <w:lang w:val="en-US"/>
              </w:rPr>
              <w:t>6</w:t>
            </w:r>
            <w:r w:rsidRPr="009E0B5C">
              <w:rPr>
                <w:rFonts w:ascii="Times New Roman" w:eastAsia="Times New Roman" w:hAnsi="Times New Roman" w:cs="Times New Roman"/>
                <w:color w:val="auto"/>
                <w:sz w:val="23"/>
                <w:szCs w:val="23"/>
              </w:rPr>
              <w:t>,</w:t>
            </w:r>
            <w:r w:rsidRPr="009E0B5C">
              <w:rPr>
                <w:rFonts w:ascii="Times New Roman" w:eastAsia="Times New Roman" w:hAnsi="Times New Roman" w:cs="Times New Roman"/>
                <w:color w:val="auto"/>
                <w:sz w:val="23"/>
                <w:szCs w:val="23"/>
                <w:lang w:val="en-US"/>
              </w:rPr>
              <w:t>67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eastAsia="Times New Roman" w:hAnsi="Times New Roman" w:cs="Times New Roman"/>
                <w:color w:val="auto"/>
                <w:sz w:val="23"/>
                <w:szCs w:val="23"/>
              </w:rPr>
            </w:pPr>
            <w:r w:rsidRPr="009E0B5C">
              <w:rPr>
                <w:rFonts w:ascii="Times New Roman" w:eastAsia="Times New Roman" w:hAnsi="Times New Roman" w:cs="Times New Roman"/>
                <w:color w:val="auto"/>
                <w:sz w:val="23"/>
                <w:szCs w:val="23"/>
              </w:rPr>
              <w:t>6,5</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autoSpaceDE w:val="0"/>
              <w:autoSpaceDN w:val="0"/>
              <w:adjustRightInd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lastRenderedPageBreak/>
              <w:t>Показатель 50.2 количество советников по воспитанию</w:t>
            </w:r>
          </w:p>
          <w:p w:rsidR="009E0B5C" w:rsidRPr="009E0B5C" w:rsidRDefault="009E0B5C" w:rsidP="009E0B5C">
            <w:pPr>
              <w:widowControl w:val="0"/>
              <w:autoSpaceDE w:val="0"/>
              <w:autoSpaceDN w:val="0"/>
              <w:adjustRightInd w:val="0"/>
              <w:contextualSpacing/>
              <w:rPr>
                <w:rFonts w:ascii="Times New Roman" w:hAnsi="Times New Roman" w:cs="Times New Roman"/>
                <w:bCs/>
                <w:color w:val="auto"/>
                <w:sz w:val="18"/>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bCs/>
                <w:color w:val="auto"/>
                <w:sz w:val="18"/>
                <w:szCs w:val="18"/>
              </w:rPr>
              <w:t>человек</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Style w:val="FontStyle16"/>
                <w:rFonts w:eastAsia="Calibri"/>
                <w:b w:val="0"/>
                <w:szCs w:val="18"/>
                <w:u w:val="single"/>
              </w:rPr>
            </w:pPr>
            <w:r w:rsidRPr="009E0B5C">
              <w:rPr>
                <w:rStyle w:val="FontStyle16"/>
                <w:rFonts w:eastAsia="Calibri"/>
                <w:b w:val="0"/>
                <w:szCs w:val="18"/>
                <w:u w:val="single"/>
              </w:rPr>
              <w:t>Источник данных:</w:t>
            </w:r>
          </w:p>
          <w:p w:rsidR="009E0B5C" w:rsidRPr="009E0B5C" w:rsidRDefault="009E0B5C" w:rsidP="009E0B5C">
            <w:pPr>
              <w:pStyle w:val="ConsPlusNormal"/>
              <w:contextualSpacing/>
              <w:rPr>
                <w:rStyle w:val="FontStyle16"/>
                <w:rFonts w:eastAsia="Calibri"/>
                <w:b w:val="0"/>
                <w:sz w:val="19"/>
                <w:szCs w:val="19"/>
              </w:rPr>
            </w:pPr>
            <w:r w:rsidRPr="009E0B5C">
              <w:rPr>
                <w:rStyle w:val="FontStyle16"/>
                <w:rFonts w:eastAsia="Calibri"/>
                <w:b w:val="0"/>
                <w:sz w:val="19"/>
                <w:szCs w:val="19"/>
              </w:rPr>
              <w:t>Численность советников по воспитанию - отчет образовательных организаций, тарификационные списки образовательных организаций</w:t>
            </w:r>
          </w:p>
          <w:p w:rsidR="009E0B5C" w:rsidRPr="009E0B5C" w:rsidRDefault="009E0B5C" w:rsidP="009E0B5C">
            <w:pPr>
              <w:pStyle w:val="ConsPlusNormal"/>
              <w:contextualSpacing/>
              <w:jc w:val="center"/>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af1"/>
              <w:widowControl w:val="0"/>
              <w:spacing w:before="0" w:after="0"/>
              <w:contextualSpacing/>
              <w:rPr>
                <w:rFonts w:eastAsia="Times New Roman"/>
              </w:rPr>
            </w:pPr>
            <w:r w:rsidRPr="009E0B5C">
              <w:t>Н</w:t>
            </w:r>
            <w:r w:rsidRPr="009E0B5C">
              <w:rPr>
                <w:sz w:val="16"/>
                <w:szCs w:val="16"/>
                <w:vertAlign w:val="subscript"/>
              </w:rPr>
              <w:t>с</w:t>
            </w:r>
            <w:proofErr w:type="gramStart"/>
            <w:r w:rsidRPr="009E0B5C">
              <w:rPr>
                <w:sz w:val="16"/>
                <w:szCs w:val="16"/>
                <w:vertAlign w:val="subscript"/>
              </w:rPr>
              <w:t>1</w:t>
            </w:r>
            <w:proofErr w:type="gramEnd"/>
            <w:r w:rsidRPr="009E0B5C">
              <w:t xml:space="preserve"> = </w:t>
            </w:r>
            <w:proofErr w:type="spellStart"/>
            <w:r w:rsidRPr="009E0B5C">
              <w:t>Н</w:t>
            </w:r>
            <w:r w:rsidRPr="009E0B5C">
              <w:rPr>
                <w:sz w:val="16"/>
                <w:szCs w:val="16"/>
                <w:vertAlign w:val="subscript"/>
              </w:rPr>
              <w:t>са</w:t>
            </w:r>
            <w:proofErr w:type="spellEnd"/>
            <w:r w:rsidRPr="009E0B5C">
              <w:t xml:space="preserve"> + Н</w:t>
            </w:r>
            <w:r w:rsidRPr="009E0B5C">
              <w:rPr>
                <w:sz w:val="16"/>
                <w:szCs w:val="16"/>
                <w:vertAlign w:val="subscript"/>
              </w:rPr>
              <w:t>с1в</w:t>
            </w:r>
            <w:r w:rsidRPr="009E0B5C">
              <w:rPr>
                <w:rStyle w:val="FontStyle16"/>
                <w:b w:val="0"/>
                <w:szCs w:val="18"/>
              </w:rPr>
              <w:t>,</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eastAsia="Times New Roman" w:hAnsi="Times New Roman" w:cs="Times New Roman"/>
                <w:color w:val="auto"/>
                <w:sz w:val="18"/>
                <w:szCs w:val="18"/>
              </w:rPr>
              <w:t>где:</w:t>
            </w:r>
          </w:p>
          <w:p w:rsidR="009E0B5C" w:rsidRPr="009E0B5C" w:rsidRDefault="009E0B5C" w:rsidP="009E0B5C">
            <w:pPr>
              <w:pStyle w:val="af1"/>
              <w:widowControl w:val="0"/>
              <w:spacing w:before="0" w:after="0"/>
              <w:ind w:firstLine="5"/>
              <w:contextualSpacing/>
              <w:rPr>
                <w:rFonts w:eastAsia="Times New Roman"/>
              </w:rPr>
            </w:pPr>
            <w:proofErr w:type="spellStart"/>
            <w:r w:rsidRPr="009E0B5C">
              <w:t>Н</w:t>
            </w:r>
            <w:r w:rsidRPr="009E0B5C">
              <w:rPr>
                <w:sz w:val="16"/>
                <w:szCs w:val="16"/>
                <w:vertAlign w:val="subscript"/>
              </w:rPr>
              <w:t>са</w:t>
            </w:r>
            <w:proofErr w:type="spellEnd"/>
            <w:r w:rsidRPr="009E0B5C">
              <w:t xml:space="preserve"> - </w:t>
            </w:r>
            <w:r w:rsidRPr="009E0B5C">
              <w:rPr>
                <w:sz w:val="19"/>
                <w:szCs w:val="19"/>
              </w:rPr>
              <w:t>количество советников директоров, осуществляющих трудовые функции в одной образовательной организации;</w:t>
            </w:r>
          </w:p>
          <w:p w:rsidR="009E0B5C" w:rsidRPr="009E0B5C" w:rsidRDefault="009E0B5C" w:rsidP="009E0B5C">
            <w:pPr>
              <w:pStyle w:val="af1"/>
              <w:widowControl w:val="0"/>
              <w:spacing w:before="0" w:after="0"/>
              <w:ind w:firstLine="5"/>
              <w:contextualSpacing/>
              <w:rPr>
                <w:sz w:val="19"/>
                <w:szCs w:val="19"/>
              </w:rPr>
            </w:pPr>
            <w:r w:rsidRPr="009E0B5C">
              <w:t>Н</w:t>
            </w:r>
            <w:r w:rsidRPr="009E0B5C">
              <w:rPr>
                <w:sz w:val="16"/>
                <w:szCs w:val="16"/>
                <w:vertAlign w:val="subscript"/>
              </w:rPr>
              <w:t>с1в</w:t>
            </w:r>
            <w:r w:rsidRPr="009E0B5C">
              <w:t xml:space="preserve"> - </w:t>
            </w:r>
            <w:r w:rsidRPr="009E0B5C">
              <w:rPr>
                <w:sz w:val="19"/>
                <w:szCs w:val="19"/>
              </w:rPr>
              <w:t>количество советников директоров, осуществляющих трудовые функции в двух и более образовательных организациях.</w:t>
            </w:r>
          </w:p>
          <w:p w:rsidR="009E0B5C" w:rsidRPr="009E0B5C" w:rsidRDefault="009E0B5C" w:rsidP="009E0B5C">
            <w:pPr>
              <w:pStyle w:val="af1"/>
              <w:widowControl w:val="0"/>
              <w:spacing w:before="0" w:after="0"/>
              <w:ind w:firstLine="5"/>
              <w:contextualSpacing/>
              <w:rPr>
                <w:sz w:val="19"/>
                <w:szCs w:val="19"/>
              </w:rPr>
            </w:pPr>
            <w:r w:rsidRPr="009E0B5C">
              <w:rPr>
                <w:sz w:val="19"/>
                <w:szCs w:val="19"/>
              </w:rPr>
              <w:t xml:space="preserve">Количество </w:t>
            </w:r>
            <w:proofErr w:type="gramStart"/>
            <w:r w:rsidRPr="009E0B5C">
              <w:rPr>
                <w:sz w:val="19"/>
                <w:szCs w:val="19"/>
              </w:rPr>
              <w:t xml:space="preserve">советников директоров, осуществляющих трудовые функции в одной образовательной организации или/и в двух и более образовательных организациях </w:t>
            </w:r>
            <w:r w:rsidRPr="009E0B5C">
              <w:rPr>
                <w:bCs/>
                <w:sz w:val="18"/>
                <w:szCs w:val="18"/>
              </w:rPr>
              <w:t>указывается</w:t>
            </w:r>
            <w:proofErr w:type="gramEnd"/>
            <w:r w:rsidRPr="009E0B5C">
              <w:rPr>
                <w:bCs/>
                <w:sz w:val="18"/>
                <w:szCs w:val="18"/>
              </w:rPr>
              <w:t xml:space="preserve"> как среднегодовое количество ставок советников, исчисляется путем суммирования количества ставок за каждый месяц и деления полученной суммы на 12 месяцев.</w:t>
            </w:r>
            <w:r w:rsidRPr="009E0B5C">
              <w:rPr>
                <w:sz w:val="19"/>
                <w:szCs w:val="19"/>
              </w:rPr>
              <w:t xml:space="preserve"> </w:t>
            </w:r>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rPr>
                <w:rFonts w:ascii="Times New Roman" w:eastAsia="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5,67</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r>
      <w:tr w:rsidR="009E0B5C" w:rsidRPr="009E0B5C" w:rsidTr="009E0B5C">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af1"/>
              <w:widowControl w:val="0"/>
              <w:spacing w:before="0" w:after="0"/>
              <w:contextualSpacing/>
              <w:jc w:val="both"/>
            </w:pPr>
            <w:r w:rsidRPr="009E0B5C">
              <w:rPr>
                <w:sz w:val="18"/>
                <w:szCs w:val="18"/>
              </w:rPr>
              <w:t xml:space="preserve">Показатель 51 Доля обучающихся общеобразовательных организаций </w:t>
            </w:r>
            <w:proofErr w:type="spellStart"/>
            <w:r w:rsidRPr="009E0B5C">
              <w:rPr>
                <w:sz w:val="18"/>
                <w:szCs w:val="18"/>
              </w:rPr>
              <w:t>Лужского</w:t>
            </w:r>
            <w:proofErr w:type="spellEnd"/>
            <w:r w:rsidRPr="009E0B5C">
              <w:rPr>
                <w:sz w:val="18"/>
                <w:szCs w:val="18"/>
              </w:rPr>
              <w:t xml:space="preserve"> муниципального района, </w:t>
            </w:r>
            <w:r w:rsidRPr="009E0B5C">
              <w:t xml:space="preserve"> </w:t>
            </w:r>
            <w:r w:rsidRPr="009E0B5C">
              <w:rPr>
                <w:sz w:val="18"/>
                <w:szCs w:val="18"/>
              </w:rPr>
              <w:lastRenderedPageBreak/>
              <w:t>вовлеченных в систему патриотического воспитания</w:t>
            </w:r>
            <w:r w:rsidRPr="009E0B5C">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3"/>
                <w:szCs w:val="23"/>
              </w:rPr>
            </w:pPr>
            <w:r w:rsidRPr="009E0B5C">
              <w:rPr>
                <w:rFonts w:ascii="Times New Roman" w:hAnsi="Times New Roman" w:cs="Times New Roman"/>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 xml:space="preserve">Источник данных: </w:t>
            </w:r>
          </w:p>
          <w:p w:rsidR="009E0B5C" w:rsidRPr="009E0B5C" w:rsidRDefault="009E0B5C" w:rsidP="009E0B5C">
            <w:pPr>
              <w:pStyle w:val="ConsPlusNormal"/>
              <w:ind w:firstLine="286"/>
              <w:contextualSpacing/>
              <w:jc w:val="both"/>
              <w:rPr>
                <w:sz w:val="18"/>
                <w:szCs w:val="18"/>
              </w:rPr>
            </w:pPr>
            <w:r w:rsidRPr="009E0B5C">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sidRPr="009E0B5C">
              <w:rPr>
                <w:rFonts w:ascii="Times New Roman" w:hAnsi="Times New Roman" w:cs="Times New Roman"/>
                <w:bCs/>
                <w:sz w:val="18"/>
                <w:szCs w:val="18"/>
              </w:rPr>
              <w:t xml:space="preserve">советников директора по воспитанию и взаимодействию  с детскими </w:t>
            </w:r>
            <w:r w:rsidRPr="009E0B5C">
              <w:rPr>
                <w:rFonts w:ascii="Times New Roman" w:hAnsi="Times New Roman" w:cs="Times New Roman"/>
                <w:bCs/>
                <w:sz w:val="18"/>
                <w:szCs w:val="18"/>
              </w:rPr>
              <w:lastRenderedPageBreak/>
              <w:t>общественными объединениями в общеобразовательных</w:t>
            </w:r>
            <w:r w:rsidRPr="009E0B5C">
              <w:rPr>
                <w:rFonts w:ascii="Times New Roman" w:hAnsi="Times New Roman" w:cs="Times New Roman"/>
                <w:sz w:val="18"/>
                <w:szCs w:val="18"/>
              </w:rPr>
              <w:br/>
              <w:t>организациях</w:t>
            </w:r>
          </w:p>
          <w:p w:rsidR="009E0B5C" w:rsidRPr="009E0B5C" w:rsidRDefault="009E0B5C" w:rsidP="009E0B5C">
            <w:pPr>
              <w:pStyle w:val="ConsPlusNormal"/>
              <w:ind w:firstLine="286"/>
              <w:contextualSpacing/>
              <w:jc w:val="both"/>
              <w:rPr>
                <w:rFonts w:ascii="Times New Roman" w:hAnsi="Times New Roman" w:cs="Times New Roman"/>
                <w:bCs/>
                <w:sz w:val="18"/>
                <w:szCs w:val="18"/>
                <w:shd w:val="clear" w:color="auto" w:fill="FFFFFF"/>
              </w:rPr>
            </w:pPr>
            <w:proofErr w:type="gramStart"/>
            <w:r w:rsidRPr="009E0B5C">
              <w:rPr>
                <w:rFonts w:ascii="Times New Roman" w:hAnsi="Times New Roman" w:cs="Times New Roman"/>
                <w:sz w:val="18"/>
                <w:szCs w:val="18"/>
              </w:rPr>
              <w:t xml:space="preserve">Количество обучающихся в общеобразовательных организациях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 - </w:t>
            </w:r>
            <w:r w:rsidRPr="009E0B5C">
              <w:rPr>
                <w:rFonts w:ascii="Times New Roman" w:hAnsi="Times New Roman" w:cs="Times New Roman"/>
                <w:sz w:val="18"/>
                <w:szCs w:val="18"/>
                <w:shd w:val="clear" w:color="auto" w:fill="FFFFFF"/>
              </w:rPr>
              <w:t>форма федерального статистического наблюдения</w:t>
            </w:r>
            <w:r w:rsidRPr="009E0B5C">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9E0B5C" w:rsidRPr="009E0B5C" w:rsidRDefault="009E0B5C" w:rsidP="009E0B5C">
            <w:pPr>
              <w:pStyle w:val="ConsPlusNormal"/>
              <w:contextualSpacing/>
              <w:jc w:val="both"/>
              <w:rPr>
                <w:rStyle w:val="FontStyle16"/>
                <w:rFonts w:eastAsia="Calibri"/>
                <w:b w:val="0"/>
              </w:rPr>
            </w:pPr>
            <w:r w:rsidRPr="009E0B5C">
              <w:rPr>
                <w:rStyle w:val="FontStyle16"/>
                <w:rFonts w:eastAsia="Calibri"/>
                <w:b w:val="0"/>
              </w:rPr>
              <w:t>Порядок расчета показателя:</w:t>
            </w:r>
          </w:p>
          <w:p w:rsidR="009E0B5C" w:rsidRPr="009E0B5C" w:rsidRDefault="009E0B5C" w:rsidP="009E0B5C">
            <w:pPr>
              <w:pStyle w:val="ConsPlusNormal"/>
              <w:contextualSpacing/>
              <w:jc w:val="center"/>
              <w:rPr>
                <w:rFonts w:ascii="Arial" w:hAnsi="Arial" w:cs="Arial"/>
                <w:sz w:val="20"/>
              </w:rPr>
            </w:pPr>
            <w:r w:rsidRPr="009E0B5C">
              <w:rPr>
                <w:rFonts w:ascii="Arial" w:hAnsi="Arial" w:cs="Arial"/>
                <w:noProof/>
                <w:sz w:val="20"/>
              </w:rPr>
              <mc:AlternateContent>
                <mc:Choice Requires="wpc">
                  <w:drawing>
                    <wp:inline distT="0" distB="0" distL="0" distR="0" wp14:anchorId="79031A3F" wp14:editId="0712D156">
                      <wp:extent cx="1799590" cy="558165"/>
                      <wp:effectExtent l="0" t="0" r="635" b="3810"/>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 name="Rectangle 36"/>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3"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4"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5"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6" o:spid="_x0000_s1609"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">
                      <v:shape id="_x0000_s1610" type="#_x0000_t75" style="position:absolute;width:17995;height:5581;visibility:visible;mso-wrap-style:square">
                        <v:fill o:detectmouseclick="t"/>
                        <v:path o:connecttype="none"/>
                      </v:shape>
                      <v:line id="Line 34" o:spid="_x0000_s1611"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aNp8AAAADbAAAADwAAAGRycy9kb3ducmV2LnhtbERPy4rCMBTdC/5DuII7myoyI9Uovgoz&#10;Ay58gNtLc22LzU1posa/nywGZnk478UqmEY8qXO1ZQXjJAVBXFhdc6ngcs5HMxDOI2tsLJOCNzlY&#10;Lfu9BWbavvhIz5MvRQxhl6GCyvs2k9IVFRl0iW2JI3eznUEfYVdK3eErhptGTtL0QxqsOTZU2NK2&#10;ouJ+ehgF911jQ77/KTf5JKTXz/fh+3bWSg0HYT0H4Sn4f/Gf+0srmMb18Uv8AXL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mjafAAAAA2wAAAA8AAAAAAAAAAAAAAAAA&#10;oQIAAGRycy9kb3ducmV2LnhtbFBLBQYAAAAABAAEAPkAAACOAwAAAAA=&#10;" strokeweight="39e-5mm"/>
                      <v:rect id="Rectangle 35" o:spid="_x0000_s1612"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E0B5C" w:rsidRDefault="009E0B5C" w:rsidP="009E0B5C">
                              <w:r>
                                <w:rPr>
                                  <w:rFonts w:ascii="Times New Roman" w:hAnsi="Times New Roman" w:cs="Times New Roman"/>
                                  <w:sz w:val="28"/>
                                  <w:szCs w:val="28"/>
                                  <w:lang w:val="en-US"/>
                                </w:rPr>
                                <w:t>100%,</w:t>
                              </w:r>
                            </w:p>
                          </w:txbxContent>
                        </v:textbox>
                      </v:rect>
                      <v:rect id="Rectangle 36" o:spid="_x0000_s1613"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E0B5C" w:rsidRDefault="009E0B5C" w:rsidP="009E0B5C">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4"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5"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9E0B5C" w:rsidRDefault="009E0B5C" w:rsidP="009E0B5C">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6"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ДК</w:t>
            </w:r>
            <w:r w:rsidRPr="009E0B5C">
              <w:rPr>
                <w:rFonts w:ascii="Times New Roman" w:hAnsi="Times New Roman" w:cs="Times New Roman"/>
                <w:sz w:val="18"/>
                <w:szCs w:val="18"/>
                <w:vertAlign w:val="subscript"/>
              </w:rPr>
              <w:t>патр</w:t>
            </w:r>
            <w:proofErr w:type="spellEnd"/>
            <w:r w:rsidRPr="009E0B5C">
              <w:rPr>
                <w:rFonts w:ascii="Times New Roman" w:hAnsi="Times New Roman" w:cs="Times New Roman"/>
                <w:sz w:val="18"/>
                <w:szCs w:val="18"/>
              </w:rPr>
              <w:t xml:space="preserve"> -  Доля обучающихся общеобразовательных организаций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 </w:t>
            </w:r>
            <w:r w:rsidRPr="009E0B5C">
              <w:rPr>
                <w:rFonts w:ascii="Times New Roman" w:hAnsi="Times New Roman" w:cs="Times New Roman"/>
              </w:rPr>
              <w:t xml:space="preserve"> </w:t>
            </w:r>
            <w:r w:rsidRPr="009E0B5C">
              <w:rPr>
                <w:rFonts w:ascii="Times New Roman" w:hAnsi="Times New Roman" w:cs="Times New Roman"/>
                <w:sz w:val="18"/>
                <w:szCs w:val="18"/>
              </w:rPr>
              <w:t>вовлеченных в систему патриотического воспитания</w:t>
            </w:r>
            <w:proofErr w:type="gramStart"/>
            <w:r w:rsidRPr="009E0B5C">
              <w:rPr>
                <w:rFonts w:ascii="Times New Roman" w:hAnsi="Times New Roman" w:cs="Times New Roman"/>
              </w:rPr>
              <w:t xml:space="preserve"> </w:t>
            </w:r>
            <w:r w:rsidRPr="009E0B5C">
              <w:rPr>
                <w:rFonts w:ascii="Times New Roman" w:hAnsi="Times New Roman" w:cs="Times New Roman"/>
                <w:sz w:val="18"/>
                <w:szCs w:val="18"/>
              </w:rPr>
              <w:t>;</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18"/>
                <w:szCs w:val="18"/>
              </w:rPr>
              <w:t>К</w:t>
            </w:r>
            <w:r w:rsidRPr="009E0B5C">
              <w:rPr>
                <w:rFonts w:ascii="Times New Roman" w:hAnsi="Times New Roman" w:cs="Times New Roman"/>
                <w:sz w:val="18"/>
                <w:szCs w:val="18"/>
                <w:vertAlign w:val="subscript"/>
              </w:rPr>
              <w:t>патр</w:t>
            </w:r>
            <w:proofErr w:type="spellEnd"/>
            <w:r w:rsidRPr="009E0B5C">
              <w:rPr>
                <w:rFonts w:ascii="Times New Roman" w:hAnsi="Times New Roman" w:cs="Times New Roman"/>
                <w:sz w:val="18"/>
                <w:szCs w:val="18"/>
              </w:rPr>
              <w:t xml:space="preserve"> -  Количество </w:t>
            </w:r>
            <w:proofErr w:type="gramStart"/>
            <w:r w:rsidRPr="009E0B5C">
              <w:rPr>
                <w:rFonts w:ascii="Times New Roman" w:hAnsi="Times New Roman" w:cs="Times New Roman"/>
                <w:sz w:val="18"/>
                <w:szCs w:val="18"/>
              </w:rPr>
              <w:t>обучающихся</w:t>
            </w:r>
            <w:proofErr w:type="gramEnd"/>
            <w:r w:rsidRPr="009E0B5C">
              <w:rPr>
                <w:rFonts w:ascii="Times New Roman" w:hAnsi="Times New Roman" w:cs="Times New Roman"/>
                <w:sz w:val="18"/>
                <w:szCs w:val="18"/>
              </w:rPr>
              <w:t xml:space="preserve">, охваченных мероприятиями по патриотическому воспитанию  в </w:t>
            </w:r>
            <w:proofErr w:type="spellStart"/>
            <w:r w:rsidRPr="009E0B5C">
              <w:rPr>
                <w:rFonts w:ascii="Times New Roman" w:hAnsi="Times New Roman" w:cs="Times New Roman"/>
                <w:sz w:val="18"/>
                <w:szCs w:val="18"/>
              </w:rPr>
              <w:t>Лужском</w:t>
            </w:r>
            <w:proofErr w:type="spellEnd"/>
            <w:r w:rsidRPr="009E0B5C">
              <w:rPr>
                <w:rFonts w:ascii="Times New Roman" w:hAnsi="Times New Roman" w:cs="Times New Roman"/>
                <w:sz w:val="18"/>
                <w:szCs w:val="18"/>
              </w:rPr>
              <w:t xml:space="preserve"> муниципальном районе;</w:t>
            </w:r>
          </w:p>
          <w:p w:rsidR="009E0B5C" w:rsidRPr="009E0B5C" w:rsidRDefault="009E0B5C" w:rsidP="009E0B5C">
            <w:pPr>
              <w:pStyle w:val="af1"/>
              <w:widowControl w:val="0"/>
              <w:spacing w:before="0" w:after="0"/>
              <w:ind w:firstLine="711"/>
              <w:contextualSpacing/>
              <w:jc w:val="both"/>
              <w:rPr>
                <w:sz w:val="18"/>
                <w:szCs w:val="18"/>
              </w:rPr>
            </w:pPr>
            <w:proofErr w:type="gramStart"/>
            <w:r w:rsidRPr="009E0B5C">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9E0B5C" w:rsidRPr="009E0B5C" w:rsidRDefault="009E0B5C" w:rsidP="009E0B5C">
            <w:pPr>
              <w:pStyle w:val="ConsPlusNormal"/>
              <w:contextualSpacing/>
              <w:jc w:val="both"/>
              <w:rPr>
                <w:rFonts w:ascii="Times New Roman" w:hAnsi="Times New Roman" w:cs="Times New Roman"/>
                <w:sz w:val="18"/>
                <w:szCs w:val="18"/>
              </w:rPr>
            </w:pPr>
            <w:proofErr w:type="gramStart"/>
            <w:r w:rsidRPr="009E0B5C">
              <w:rPr>
                <w:rFonts w:ascii="Times New Roman" w:hAnsi="Times New Roman" w:cs="Times New Roman"/>
                <w:sz w:val="18"/>
                <w:szCs w:val="18"/>
              </w:rPr>
              <w:t>К</w:t>
            </w:r>
            <w:r w:rsidRPr="009E0B5C">
              <w:rPr>
                <w:rFonts w:ascii="Times New Roman" w:hAnsi="Times New Roman" w:cs="Times New Roman"/>
                <w:sz w:val="18"/>
                <w:szCs w:val="18"/>
                <w:vertAlign w:val="subscript"/>
              </w:rPr>
              <w:t>ОО</w:t>
            </w:r>
            <w:r w:rsidRPr="009E0B5C">
              <w:rPr>
                <w:rFonts w:ascii="Times New Roman" w:hAnsi="Times New Roman" w:cs="Times New Roman"/>
                <w:sz w:val="18"/>
                <w:szCs w:val="18"/>
              </w:rPr>
              <w:t xml:space="preserve"> - </w:t>
            </w:r>
            <w:r w:rsidRPr="009E0B5C">
              <w:rPr>
                <w:rFonts w:ascii="Times New Roman" w:hAnsi="Times New Roman" w:cs="Times New Roman"/>
                <w:sz w:val="18"/>
                <w:szCs w:val="18"/>
                <w:shd w:val="clear" w:color="auto" w:fill="FFFFFF"/>
              </w:rPr>
              <w:t xml:space="preserve"> </w:t>
            </w:r>
            <w:r w:rsidRPr="009E0B5C">
              <w:rPr>
                <w:rFonts w:ascii="Times New Roman" w:hAnsi="Times New Roman" w:cs="Times New Roman"/>
                <w:sz w:val="18"/>
                <w:szCs w:val="18"/>
              </w:rPr>
              <w:t xml:space="preserve"> Количество обучающихся в общеобразовательных организациях </w:t>
            </w:r>
            <w:proofErr w:type="spellStart"/>
            <w:r w:rsidRPr="009E0B5C">
              <w:rPr>
                <w:rFonts w:ascii="Times New Roman" w:hAnsi="Times New Roman" w:cs="Times New Roman"/>
                <w:sz w:val="18"/>
                <w:szCs w:val="18"/>
              </w:rPr>
              <w:t>Лужского</w:t>
            </w:r>
            <w:proofErr w:type="spellEnd"/>
            <w:r w:rsidRPr="009E0B5C">
              <w:rPr>
                <w:rFonts w:ascii="Times New Roman" w:hAnsi="Times New Roman" w:cs="Times New Roman"/>
                <w:sz w:val="18"/>
                <w:szCs w:val="18"/>
              </w:rPr>
              <w:t xml:space="preserve"> муниципального района</w:t>
            </w:r>
            <w:proofErr w:type="gramEnd"/>
          </w:p>
          <w:p w:rsidR="009E0B5C" w:rsidRPr="009E0B5C" w:rsidRDefault="009E0B5C" w:rsidP="009E0B5C">
            <w:pPr>
              <w:widowControl w:val="0"/>
              <w:contextualSpacing/>
              <w:jc w:val="both"/>
              <w:rPr>
                <w:rFonts w:ascii="Times New Roman" w:hAnsi="Times New Roman" w:cs="Times New Roman"/>
                <w:color w:val="auto"/>
                <w:sz w:val="18"/>
                <w:szCs w:val="18"/>
                <w:u w:val="single"/>
              </w:rPr>
            </w:pPr>
            <w:r w:rsidRPr="009E0B5C">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9E0B5C" w:rsidRPr="009E0B5C" w:rsidRDefault="009E0B5C" w:rsidP="009E0B5C">
            <w:pPr>
              <w:widowControl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shd w:val="clear" w:color="auto" w:fill="FFFFFF"/>
              </w:rPr>
              <w:t xml:space="preserve">Заместитель </w:t>
            </w:r>
            <w:proofErr w:type="gramStart"/>
            <w:r w:rsidRPr="009E0B5C">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9E0B5C">
              <w:rPr>
                <w:rFonts w:ascii="Times New Roman" w:hAnsi="Times New Roman" w:cs="Times New Roman"/>
                <w:color w:val="auto"/>
                <w:sz w:val="18"/>
                <w:szCs w:val="18"/>
                <w:shd w:val="clear" w:color="auto" w:fill="FFFFFF"/>
              </w:rPr>
              <w:t>Лужского</w:t>
            </w:r>
            <w:proofErr w:type="spellEnd"/>
            <w:r w:rsidRPr="009E0B5C">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rPr>
                <w:rFonts w:ascii="Times New Roman" w:hAnsi="Times New Roman" w:cs="Times New Roman"/>
                <w:sz w:val="24"/>
                <w:szCs w:val="24"/>
              </w:rPr>
            </w:pPr>
            <w:r w:rsidRPr="009E0B5C">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center"/>
              <w:rPr>
                <w:rFonts w:ascii="Times New Roman" w:hAnsi="Times New Roman" w:cs="Times New Roman"/>
                <w:sz w:val="24"/>
                <w:szCs w:val="24"/>
              </w:rPr>
            </w:pPr>
            <w:r w:rsidRPr="009E0B5C">
              <w:rPr>
                <w:rFonts w:ascii="Times New Roman" w:hAnsi="Times New Roman" w:cs="Times New Roman"/>
                <w:sz w:val="24"/>
                <w:szCs w:val="24"/>
              </w:rPr>
              <w:t>91</w:t>
            </w:r>
          </w:p>
        </w:tc>
      </w:tr>
      <w:tr w:rsidR="000544AA" w:rsidRPr="009E0B5C" w:rsidTr="004D7BF7">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0544AA" w:rsidRPr="000544AA" w:rsidRDefault="000544AA" w:rsidP="000544AA">
            <w:pPr>
              <w:widowControl w:val="0"/>
              <w:shd w:val="clear" w:color="auto" w:fill="FFFFFF"/>
              <w:contextualSpacing/>
              <w:jc w:val="both"/>
              <w:rPr>
                <w:rFonts w:ascii="Times New Roman" w:hAnsi="Times New Roman" w:cs="Times New Roman"/>
                <w:color w:val="auto"/>
              </w:rPr>
            </w:pPr>
            <w:r w:rsidRPr="000544AA">
              <w:rPr>
                <w:rFonts w:ascii="Times New Roman" w:hAnsi="Times New Roman" w:cs="Times New Roman"/>
                <w:color w:val="auto"/>
              </w:rPr>
              <w:lastRenderedPageBreak/>
              <w:t xml:space="preserve">Задача 22  </w:t>
            </w:r>
            <w:r w:rsidRPr="000544AA">
              <w:rPr>
                <w:rFonts w:ascii="Times New Roman" w:eastAsia="Times New Roman" w:hAnsi="Times New Roman" w:cs="Times New Roman"/>
                <w:color w:val="auto"/>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9E0B5C" w:rsidRPr="009E0B5C" w:rsidTr="009E0B5C">
        <w:trPr>
          <w:trHeight w:val="227"/>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Times New Roman" w:hAnsi="Times New Roman" w:cs="Times New Roman"/>
                <w:color w:val="auto"/>
                <w:sz w:val="18"/>
                <w:szCs w:val="18"/>
              </w:rPr>
              <w:t xml:space="preserve">Показатель 52 </w:t>
            </w:r>
            <w:r w:rsidRPr="009E0B5C">
              <w:rPr>
                <w:rFonts w:hint="eastAsia"/>
                <w:color w:val="auto"/>
              </w:rPr>
              <w:t xml:space="preserve"> </w:t>
            </w:r>
            <w:r w:rsidRPr="009E0B5C">
              <w:rPr>
                <w:rFonts w:ascii="Times New Roman" w:eastAsia="Calibri" w:hAnsi="Times New Roman" w:cs="Times New Roman"/>
                <w:color w:val="auto"/>
                <w:sz w:val="19"/>
                <w:szCs w:val="19"/>
              </w:rPr>
              <w:t xml:space="preserve"> количество объектов, </w:t>
            </w:r>
            <w:proofErr w:type="gramStart"/>
            <w:r w:rsidRPr="009E0B5C">
              <w:rPr>
                <w:rFonts w:ascii="Times New Roman" w:eastAsia="Calibri" w:hAnsi="Times New Roman" w:cs="Times New Roman"/>
                <w:color w:val="auto"/>
                <w:sz w:val="19"/>
                <w:szCs w:val="19"/>
              </w:rPr>
              <w:t>в</w:t>
            </w:r>
            <w:proofErr w:type="gramEnd"/>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proofErr w:type="gramStart"/>
            <w:r w:rsidRPr="009E0B5C">
              <w:rPr>
                <w:rFonts w:ascii="Times New Roman" w:eastAsia="Calibri" w:hAnsi="Times New Roman" w:cs="Times New Roman"/>
                <w:color w:val="auto"/>
                <w:sz w:val="19"/>
                <w:szCs w:val="19"/>
              </w:rPr>
              <w:t>которых</w:t>
            </w:r>
            <w:proofErr w:type="gramEnd"/>
            <w:r w:rsidRPr="009E0B5C">
              <w:rPr>
                <w:rFonts w:ascii="Times New Roman" w:eastAsia="Calibri" w:hAnsi="Times New Roman" w:cs="Times New Roman"/>
                <w:color w:val="auto"/>
                <w:sz w:val="19"/>
                <w:szCs w:val="19"/>
              </w:rPr>
              <w:t xml:space="preserve">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lastRenderedPageBreak/>
              <w:t>выполнены мероприятия</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по капитальному ремонту</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общеобразовательных</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организаций и их</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оснащению средствами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 xml:space="preserve">Источник данных: </w:t>
            </w:r>
          </w:p>
          <w:p w:rsidR="009E0B5C" w:rsidRPr="009E0B5C" w:rsidRDefault="009E0B5C" w:rsidP="009E0B5C">
            <w:pPr>
              <w:widowControl w:val="0"/>
              <w:autoSpaceDE w:val="0"/>
              <w:autoSpaceDN w:val="0"/>
              <w:adjustRightInd w:val="0"/>
              <w:contextualSpacing/>
              <w:jc w:val="both"/>
              <w:rPr>
                <w:color w:val="auto"/>
                <w:sz w:val="18"/>
              </w:rPr>
            </w:pPr>
            <w:proofErr w:type="gramStart"/>
            <w:r w:rsidRPr="009E0B5C">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w:t>
            </w:r>
            <w:r w:rsidRPr="009E0B5C">
              <w:rPr>
                <w:rFonts w:ascii="Times New Roman" w:hAnsi="Times New Roman" w:cs="Times New Roman"/>
                <w:bCs/>
                <w:color w:val="auto"/>
                <w:sz w:val="18"/>
                <w:szCs w:val="18"/>
              </w:rPr>
              <w:lastRenderedPageBreak/>
              <w:t xml:space="preserve">к Соглашению </w:t>
            </w:r>
            <w:r w:rsidRPr="009E0B5C">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sidRPr="009E0B5C">
              <w:rPr>
                <w:rFonts w:ascii="Times New Roman" w:hAnsi="Times New Roman" w:cs="Times New Roman"/>
                <w:color w:val="auto"/>
                <w:sz w:val="18"/>
                <w:szCs w:val="18"/>
              </w:rPr>
              <w:t>Лужский</w:t>
            </w:r>
            <w:proofErr w:type="spellEnd"/>
            <w:r w:rsidRPr="009E0B5C">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9E0B5C" w:rsidRPr="009E0B5C" w:rsidRDefault="009E0B5C" w:rsidP="009E0B5C">
            <w:pPr>
              <w:widowControl w:val="0"/>
              <w:autoSpaceDE w:val="0"/>
              <w:autoSpaceDN w:val="0"/>
              <w:adjustRightInd w:val="0"/>
              <w:contextualSpacing/>
              <w:jc w:val="both"/>
              <w:rPr>
                <w:rFonts w:ascii="Times New Roman" w:hAnsi="Times New Roman" w:cs="Times New Roman"/>
                <w:color w:val="auto"/>
                <w:sz w:val="18"/>
                <w:szCs w:val="18"/>
              </w:rPr>
            </w:pPr>
            <w:r w:rsidRPr="009E0B5C">
              <w:rPr>
                <w:rFonts w:ascii="Times New Roman" w:hAnsi="Times New Roman" w:cs="Times New Roman"/>
                <w:color w:val="auto"/>
                <w:sz w:val="18"/>
                <w:szCs w:val="18"/>
              </w:rPr>
              <w:t>на модернизацию школьных систем образования)</w:t>
            </w:r>
          </w:p>
          <w:p w:rsidR="009E0B5C" w:rsidRPr="009E0B5C" w:rsidRDefault="009E0B5C" w:rsidP="009E0B5C">
            <w:pPr>
              <w:pStyle w:val="ConsPlusNormal"/>
              <w:contextualSpacing/>
              <w:jc w:val="both"/>
              <w:rPr>
                <w:rStyle w:val="FontStyle16"/>
                <w:rFonts w:eastAsia="Calibri"/>
                <w:b w:val="0"/>
                <w:szCs w:val="18"/>
                <w:u w:val="single"/>
              </w:rPr>
            </w:pPr>
            <w:r w:rsidRPr="009E0B5C">
              <w:rPr>
                <w:rStyle w:val="FontStyle16"/>
                <w:rFonts w:eastAsia="Calibri"/>
                <w:b w:val="0"/>
                <w:szCs w:val="18"/>
                <w:u w:val="single"/>
              </w:rPr>
              <w:t>Порядок расчета показателя:</w:t>
            </w:r>
          </w:p>
          <w:p w:rsidR="009E0B5C" w:rsidRPr="009E0B5C" w:rsidRDefault="009E0B5C" w:rsidP="009E0B5C">
            <w:pPr>
              <w:pStyle w:val="ConsPlusNormal"/>
              <w:contextualSpacing/>
              <w:jc w:val="both"/>
              <w:rPr>
                <w:sz w:val="18"/>
              </w:rPr>
            </w:pPr>
            <w:r w:rsidRPr="009E0B5C">
              <w:rPr>
                <w:noProof/>
                <w:sz w:val="18"/>
              </w:rPr>
              <mc:AlternateContent>
                <mc:Choice Requires="wpc">
                  <w:drawing>
                    <wp:inline distT="0" distB="0" distL="0" distR="0" wp14:anchorId="77AF7942" wp14:editId="21CBCA45">
                      <wp:extent cx="3404870" cy="534035"/>
                      <wp:effectExtent l="0" t="0" r="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29"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30"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1" name="Rectangle 24"/>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 name="Rectangle 25"/>
                              <wps:cNvSpPr>
                                <a:spLocks noChangeArrowheads="1"/>
                              </wps:cNvSpPr>
                              <wps:spPr bwMode="auto">
                                <a:xfrm>
                                  <a:off x="612140" y="127000"/>
                                  <a:ext cx="691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 name="Rectangle 26"/>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4"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5"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36"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s:wsp>
                              <wps:cNvPr id="37"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8"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9E0B5C" w:rsidRDefault="009E0B5C" w:rsidP="009E0B5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9" o:spid="_x0000_s1617"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">
                      <v:shape id="_x0000_s1618" type="#_x0000_t75" style="position:absolute;width:34048;height:5340;visibility:visible;mso-wrap-style:square">
                        <v:fill o:detectmouseclick="t"/>
                        <v:path o:connecttype="none"/>
                      </v:shape>
                      <v:rect id="Rectangle 21" o:spid="_x0000_s1619"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22" o:spid="_x0000_s1620"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1"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2"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3" style="position:absolute;left:6121;top:1270;width:6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4"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27" o:spid="_x0000_s1625"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28" o:spid="_x0000_s1626"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29" o:spid="_x0000_s1627"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E0B5C" w:rsidRDefault="009E0B5C" w:rsidP="009E0B5C">
                              <w:r>
                                <w:rPr>
                                  <w:rFonts w:ascii="Symbol" w:hAnsi="Symbol" w:cs="Symbol"/>
                                  <w:sz w:val="42"/>
                                  <w:szCs w:val="42"/>
                                  <w:lang w:val="en-US"/>
                                </w:rPr>
                                <w:t></w:t>
                              </w:r>
                            </w:p>
                          </w:txbxContent>
                        </v:textbox>
                      </v:rect>
                      <v:rect id="Rectangle 30" o:spid="_x0000_s1628"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E0B5C" w:rsidRDefault="009E0B5C" w:rsidP="009E0B5C">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9"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nBMEA&#10;AADbAAAADwAAAGRycy9kb3ducmV2LnhtbERP3WrCMBS+H/gO4QjezbRzyOxMixPEIXih2wMcmrOm&#10;szmpSdT69uZisMuP739ZDbYTV/Khdawgn2YgiGunW24UfH9tnt9AhIissXNMCu4UoCpHT0sstLvx&#10;ga7H2IgUwqFABSbGvpAy1IYshqnriRP347zFmKBvpPZ4S+G2ky9ZNpcWW04NBntaG6pPx4tVQB/b&#10;w+J3Fcxe+jzk+9188bo9KzUZD6t3EJGG+C/+c39qBbM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pwTBAAAA2wAAAA8AAAAAAAAAAAAAAAAAmAIAAGRycy9kb3du&#10;cmV2LnhtbFBLBQYAAAAABAAEAPUAAACGAwAAAAA=&#10;" filled="f" stroked="f">
                        <v:textbox inset="0,0,0,0">
                          <w:txbxContent>
                            <w:p w:rsidR="009E0B5C" w:rsidRDefault="009E0B5C" w:rsidP="009E0B5C">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9E0B5C" w:rsidRDefault="009E0B5C" w:rsidP="009E0B5C">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hAnsi="Times New Roman" w:cs="Times New Roman"/>
                <w:sz w:val="18"/>
                <w:szCs w:val="18"/>
              </w:rPr>
              <w:t>где:</w:t>
            </w:r>
          </w:p>
          <w:p w:rsidR="009E0B5C" w:rsidRPr="009E0B5C" w:rsidRDefault="009E0B5C" w:rsidP="009E0B5C">
            <w:pPr>
              <w:pStyle w:val="ConsPlusNormal"/>
              <w:contextualSpacing/>
              <w:jc w:val="both"/>
              <w:rPr>
                <w:rFonts w:ascii="Times New Roman" w:hAnsi="Times New Roman" w:cs="Times New Roman"/>
                <w:sz w:val="18"/>
                <w:szCs w:val="18"/>
              </w:rPr>
            </w:pPr>
            <w:proofErr w:type="spellStart"/>
            <w:r w:rsidRPr="009E0B5C">
              <w:rPr>
                <w:rFonts w:ascii="Times New Roman" w:hAnsi="Times New Roman" w:cs="Times New Roman"/>
                <w:sz w:val="28"/>
                <w:szCs w:val="28"/>
              </w:rPr>
              <w:t>Ц</w:t>
            </w:r>
            <w:r w:rsidRPr="009E0B5C">
              <w:rPr>
                <w:rFonts w:ascii="Times New Roman" w:hAnsi="Times New Roman" w:cs="Times New Roman"/>
                <w:sz w:val="28"/>
                <w:szCs w:val="28"/>
                <w:vertAlign w:val="subscript"/>
              </w:rPr>
              <w:t>мод</w:t>
            </w:r>
            <w:proofErr w:type="spellEnd"/>
            <w:r w:rsidRPr="009E0B5C">
              <w:rPr>
                <w:rFonts w:ascii="Times New Roman" w:hAnsi="Times New Roman" w:cs="Times New Roman"/>
                <w:sz w:val="28"/>
                <w:szCs w:val="28"/>
              </w:rPr>
              <w:t xml:space="preserve"> </w:t>
            </w:r>
            <w:r w:rsidRPr="009E0B5C">
              <w:rPr>
                <w:rFonts w:ascii="Times New Roman" w:hAnsi="Times New Roman" w:cs="Times New Roman"/>
                <w:sz w:val="18"/>
                <w:szCs w:val="18"/>
              </w:rPr>
              <w:t>- значение показателя нарастающим итогом (начиная с 2024 года);</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hAnsi="Times New Roman" w:cs="Times New Roman"/>
                <w:noProof/>
                <w:color w:val="auto"/>
                <w:sz w:val="18"/>
                <w:szCs w:val="18"/>
                <w:lang w:val="ru-RU"/>
              </w:rPr>
              <mc:AlternateContent>
                <mc:Choice Requires="wpc">
                  <w:drawing>
                    <wp:inline distT="0" distB="0" distL="0" distR="0" wp14:anchorId="221B851F" wp14:editId="14CEB7C1">
                      <wp:extent cx="361950" cy="419100"/>
                      <wp:effectExtent l="0" t="0" r="0" b="0"/>
                      <wp:docPr id="27" name="Полотно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8"/>
                                        <w:szCs w:val="18"/>
                                      </w:rPr>
                                      <w:t>мод</w:t>
                                    </w:r>
                                  </w:p>
                                </w:txbxContent>
                              </wps:txbx>
                              <wps:bodyPr rot="0" vert="horz" wrap="none" lIns="0" tIns="0" rIns="0" bIns="0" anchor="t" anchorCtr="0" upright="1">
                                <a:spAutoFit/>
                              </wps:bodyPr>
                            </wps:wsp>
                            <wps:wsp>
                              <wps:cNvPr id="25"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26" name="Rectangle 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7" o:spid="_x0000_s1630"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">
                      <v:shape id="_x0000_s1631" type="#_x0000_t75" style="position:absolute;width:361950;height:419100;visibility:visible;mso-wrap-style:square">
                        <v:fill o:detectmouseclick="t"/>
                        <v:path o:connecttype="none"/>
                      </v:shape>
                      <v:rect id="Rectangle 16" o:spid="_x0000_s1632"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18"/>
                                  <w:szCs w:val="18"/>
                                </w:rPr>
                                <w:t>мод</w:t>
                              </w:r>
                            </w:p>
                          </w:txbxContent>
                        </v:textbox>
                      </v:rect>
                      <v:rect id="Rectangle 17" o:spid="_x0000_s1633"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E0B5C" w:rsidRDefault="009E0B5C" w:rsidP="009E0B5C">
                              <w:r>
                                <w:rPr>
                                  <w:rFonts w:ascii="Times New Roman" w:hAnsi="Times New Roman" w:cs="Times New Roman"/>
                                  <w:sz w:val="30"/>
                                  <w:szCs w:val="30"/>
                                  <w:lang w:val="en-US"/>
                                </w:rPr>
                                <w:t>Ц</w:t>
                              </w:r>
                            </w:p>
                          </w:txbxContent>
                        </v:textbox>
                      </v:rect>
                      <v:rect id="Rectangle 18" o:spid="_x0000_s1634"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Calibri" w:hAnsi="Times New Roman" w:cs="Times New Roman"/>
                <w:color w:val="auto"/>
                <w:sz w:val="19"/>
                <w:szCs w:val="19"/>
              </w:rPr>
              <w:t>количество объектов, в которых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9E0B5C" w:rsidRPr="009E0B5C" w:rsidRDefault="009E0B5C" w:rsidP="009E0B5C">
            <w:pPr>
              <w:widowControl w:val="0"/>
              <w:autoSpaceDE w:val="0"/>
              <w:autoSpaceDN w:val="0"/>
              <w:adjustRightInd w:val="0"/>
              <w:contextualSpacing/>
              <w:rPr>
                <w:rFonts w:ascii="Times New Roman" w:hAnsi="Times New Roman" w:cs="Times New Roman"/>
                <w:color w:val="auto"/>
                <w:sz w:val="18"/>
                <w:szCs w:val="18"/>
              </w:rPr>
            </w:pPr>
            <w:r w:rsidRPr="009E0B5C">
              <w:rPr>
                <w:rFonts w:ascii="Times New Roman" w:eastAsia="Calibri" w:hAnsi="Times New Roman" w:cs="Times New Roman"/>
                <w:color w:val="auto"/>
                <w:sz w:val="19"/>
                <w:szCs w:val="19"/>
              </w:rPr>
              <w:t xml:space="preserve">обучения и воспитания </w:t>
            </w:r>
            <w:r w:rsidRPr="009E0B5C">
              <w:rPr>
                <w:rFonts w:ascii="Times New Roman" w:hAnsi="Times New Roman" w:cs="Times New Roman"/>
                <w:color w:val="auto"/>
                <w:sz w:val="18"/>
                <w:szCs w:val="18"/>
              </w:rPr>
              <w:t>в i-м году;</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hAnsi="Times New Roman" w:cs="Times New Roman"/>
                <w:noProof/>
                <w:color w:val="auto"/>
                <w:sz w:val="18"/>
                <w:szCs w:val="18"/>
                <w:lang w:val="ru-RU"/>
              </w:rPr>
              <mc:AlternateContent>
                <mc:Choice Requires="wpc">
                  <w:drawing>
                    <wp:inline distT="0" distB="0" distL="0" distR="0" wp14:anchorId="596C1126" wp14:editId="21DAB4D3">
                      <wp:extent cx="683895" cy="534035"/>
                      <wp:effectExtent l="0" t="0" r="1905"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14"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rPr>
                                      <w:t>мод</w:t>
                                    </w:r>
                                  </w:p>
                                </w:txbxContent>
                              </wps:txbx>
                              <wps:bodyPr rot="0" vert="horz" wrap="none" lIns="0" tIns="0" rIns="0" bIns="0" anchor="t" anchorCtr="0" upright="1">
                                <a:spAutoFit/>
                              </wps:bodyPr>
                            </wps:wsp>
                            <wps:wsp>
                              <wps:cNvPr id="15"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16"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17" name="Rectangle 8"/>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18" name="Rectangle 9"/>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19" name="Rectangle 10"/>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20"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21"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16"/>
                                        <w:szCs w:val="16"/>
                                        <w:lang w:val="en-US"/>
                                      </w:rPr>
                                      <w:t></w:t>
                                    </w:r>
                                  </w:p>
                                </w:txbxContent>
                              </wps:txbx>
                              <wps:bodyPr rot="0" vert="horz" wrap="none" lIns="0" tIns="0" rIns="0" bIns="0" anchor="t" anchorCtr="0" upright="1">
                                <a:spAutoFit/>
                              </wps:bodyPr>
                            </wps:wsp>
                            <wps:wsp>
                              <wps:cNvPr id="22"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B5C" w:rsidRDefault="009E0B5C" w:rsidP="009E0B5C">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23" o:spid="_x0000_s1635"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">
                      <v:shape id="_x0000_s1636" type="#_x0000_t75" style="position:absolute;width:6838;height:5340;visibility:visible;mso-wrap-style:square">
                        <v:fill o:detectmouseclick="t"/>
                        <v:path o:connecttype="none"/>
                      </v:shape>
                      <v:rect id="Rectangle 4" o:spid="_x0000_s1637"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1</w:t>
                              </w:r>
                            </w:p>
                          </w:txbxContent>
                        </v:textbox>
                      </v:rect>
                      <v:rect id="Rectangle 5" o:spid="_x0000_s1638"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rPr>
                                <w:t>мод</w:t>
                              </w:r>
                            </w:p>
                          </w:txbxContent>
                        </v:textbox>
                      </v:rect>
                      <v:rect id="Rectangle 6" o:spid="_x0000_s1639"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40"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E0B5C" w:rsidRDefault="009E0B5C" w:rsidP="009E0B5C">
                              <w:r>
                                <w:rPr>
                                  <w:rFonts w:ascii="Times New Roman" w:hAnsi="Times New Roman" w:cs="Times New Roman"/>
                                  <w:sz w:val="28"/>
                                  <w:szCs w:val="28"/>
                                  <w:lang w:val="en-US"/>
                                </w:rPr>
                                <w:t>Ц</w:t>
                              </w:r>
                            </w:p>
                          </w:txbxContent>
                        </v:textbox>
                      </v:rect>
                      <v:rect id="Rectangle 8" o:spid="_x0000_s1641"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E0B5C" w:rsidRDefault="009E0B5C" w:rsidP="009E0B5C">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2"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10" o:spid="_x0000_s1643"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E0B5C" w:rsidRDefault="009E0B5C" w:rsidP="009E0B5C">
                              <w:proofErr w:type="gramStart"/>
                              <w:r>
                                <w:rPr>
                                  <w:rFonts w:ascii="Times New Roman" w:hAnsi="Times New Roman" w:cs="Times New Roman"/>
                                  <w:i/>
                                  <w:iCs/>
                                  <w:sz w:val="16"/>
                                  <w:szCs w:val="16"/>
                                  <w:lang w:val="en-US"/>
                                </w:rPr>
                                <w:t>t</w:t>
                              </w:r>
                              <w:proofErr w:type="gramEnd"/>
                            </w:p>
                          </w:txbxContent>
                        </v:textbox>
                      </v:rect>
                      <v:rect id="Rectangle 11" o:spid="_x0000_s1644"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12" o:spid="_x0000_s1645"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E0B5C" w:rsidRDefault="009E0B5C" w:rsidP="009E0B5C">
                              <w:r>
                                <w:rPr>
                                  <w:rFonts w:ascii="Symbol" w:hAnsi="Symbol" w:cs="Symbol"/>
                                  <w:sz w:val="16"/>
                                  <w:szCs w:val="16"/>
                                  <w:lang w:val="en-US"/>
                                </w:rPr>
                                <w:t></w:t>
                              </w:r>
                            </w:p>
                          </w:txbxContent>
                        </v:textbox>
                      </v:rect>
                      <v:rect id="Rectangle 13" o:spid="_x0000_s1646"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E0B5C" w:rsidRDefault="009E0B5C" w:rsidP="009E0B5C">
                              <w:r>
                                <w:rPr>
                                  <w:rFonts w:ascii="Symbol" w:hAnsi="Symbol" w:cs="Symbol"/>
                                  <w:sz w:val="42"/>
                                  <w:szCs w:val="42"/>
                                  <w:lang w:val="en-US"/>
                                </w:rPr>
                                <w:t></w:t>
                              </w:r>
                            </w:p>
                          </w:txbxContent>
                        </v:textbox>
                      </v:rect>
                      <w10:anchorlock/>
                    </v:group>
                  </w:pict>
                </mc:Fallback>
              </mc:AlternateContent>
            </w:r>
            <w:r w:rsidRPr="009E0B5C">
              <w:rPr>
                <w:rFonts w:ascii="Times New Roman" w:hAnsi="Times New Roman" w:cs="Times New Roman"/>
                <w:color w:val="auto"/>
                <w:sz w:val="18"/>
                <w:szCs w:val="18"/>
              </w:rPr>
              <w:t xml:space="preserve"> - </w:t>
            </w:r>
            <w:r w:rsidRPr="009E0B5C">
              <w:rPr>
                <w:rFonts w:ascii="Times New Roman" w:eastAsia="Calibri" w:hAnsi="Times New Roman" w:cs="Times New Roman"/>
                <w:color w:val="auto"/>
                <w:sz w:val="19"/>
                <w:szCs w:val="19"/>
              </w:rPr>
              <w:t xml:space="preserve"> количество объектов, в которых в полном объеме</w:t>
            </w:r>
          </w:p>
          <w:p w:rsidR="009E0B5C" w:rsidRPr="009E0B5C" w:rsidRDefault="009E0B5C" w:rsidP="009E0B5C">
            <w:pPr>
              <w:widowControl w:val="0"/>
              <w:autoSpaceDE w:val="0"/>
              <w:autoSpaceDN w:val="0"/>
              <w:adjustRightInd w:val="0"/>
              <w:contextualSpacing/>
              <w:rPr>
                <w:rFonts w:ascii="Times New Roman" w:eastAsia="Calibri" w:hAnsi="Times New Roman" w:cs="Times New Roman"/>
                <w:color w:val="auto"/>
                <w:sz w:val="19"/>
                <w:szCs w:val="19"/>
              </w:rPr>
            </w:pPr>
            <w:r w:rsidRPr="009E0B5C">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9E0B5C" w:rsidRPr="009E0B5C" w:rsidRDefault="009E0B5C" w:rsidP="009E0B5C">
            <w:pPr>
              <w:pStyle w:val="ConsPlusNormal"/>
              <w:contextualSpacing/>
              <w:jc w:val="both"/>
              <w:rPr>
                <w:rFonts w:ascii="Times New Roman" w:hAnsi="Times New Roman" w:cs="Times New Roman"/>
                <w:sz w:val="18"/>
                <w:szCs w:val="18"/>
              </w:rPr>
            </w:pPr>
            <w:r w:rsidRPr="009E0B5C">
              <w:rPr>
                <w:rFonts w:ascii="Times New Roman" w:eastAsia="Calibri" w:hAnsi="Times New Roman" w:cs="Times New Roman"/>
                <w:sz w:val="19"/>
                <w:szCs w:val="19"/>
              </w:rPr>
              <w:t>обучения и воспитания</w:t>
            </w:r>
            <w:proofErr w:type="gramStart"/>
            <w:r w:rsidRPr="009E0B5C">
              <w:rPr>
                <w:rFonts w:ascii="Times New Roman" w:hAnsi="Times New Roman" w:cs="Times New Roman"/>
                <w:sz w:val="18"/>
                <w:szCs w:val="18"/>
              </w:rPr>
              <w:t xml:space="preserve"> ,</w:t>
            </w:r>
            <w:proofErr w:type="gramEnd"/>
            <w:r w:rsidRPr="009E0B5C">
              <w:rPr>
                <w:rFonts w:ascii="Times New Roman" w:hAnsi="Times New Roman" w:cs="Times New Roman"/>
                <w:sz w:val="18"/>
                <w:szCs w:val="18"/>
              </w:rPr>
              <w:t xml:space="preserve"> начиная с 2024 года по i-1-год</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7"/>
                <w:szCs w:val="17"/>
                <w:u w:val="single"/>
              </w:rPr>
              <w:t>Ответственный за расчет и мониторинг</w:t>
            </w:r>
            <w:r w:rsidRPr="009E0B5C">
              <w:rPr>
                <w:rFonts w:ascii="Times New Roman" w:hAnsi="Times New Roman" w:cs="Times New Roman"/>
                <w:sz w:val="18"/>
                <w:szCs w:val="18"/>
                <w:u w:val="single"/>
              </w:rPr>
              <w:t xml:space="preserve"> исполнения показателя:</w:t>
            </w:r>
            <w:r w:rsidRPr="009E0B5C">
              <w:rPr>
                <w:rFonts w:ascii="Times New Roman" w:hAnsi="Times New Roman" w:cs="Times New Roman"/>
                <w:sz w:val="18"/>
                <w:szCs w:val="18"/>
              </w:rPr>
              <w:t xml:space="preserve"> </w:t>
            </w:r>
          </w:p>
          <w:p w:rsidR="009E0B5C" w:rsidRPr="009E0B5C" w:rsidRDefault="009E0B5C" w:rsidP="009E0B5C">
            <w:pPr>
              <w:pStyle w:val="ConsPlusNormal"/>
              <w:contextualSpacing/>
              <w:rPr>
                <w:rFonts w:ascii="Times New Roman" w:hAnsi="Times New Roman" w:cs="Times New Roman"/>
                <w:sz w:val="18"/>
                <w:szCs w:val="18"/>
              </w:rPr>
            </w:pPr>
            <w:r w:rsidRPr="009E0B5C">
              <w:rPr>
                <w:rFonts w:ascii="Times New Roman" w:hAnsi="Times New Roman" w:cs="Times New Roman"/>
                <w:sz w:val="18"/>
                <w:szCs w:val="18"/>
              </w:rPr>
              <w:t>Директор МКУ «</w:t>
            </w:r>
            <w:proofErr w:type="spellStart"/>
            <w:r w:rsidRPr="009E0B5C">
              <w:rPr>
                <w:rFonts w:ascii="Times New Roman" w:hAnsi="Times New Roman" w:cs="Times New Roman"/>
                <w:sz w:val="18"/>
                <w:szCs w:val="18"/>
              </w:rPr>
              <w:t>Лужский</w:t>
            </w:r>
            <w:proofErr w:type="spellEnd"/>
            <w:r w:rsidRPr="009E0B5C">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18"/>
                <w:szCs w:val="18"/>
              </w:rPr>
            </w:pPr>
            <w:r w:rsidRPr="009E0B5C">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0</w:t>
            </w:r>
          </w:p>
        </w:tc>
      </w:tr>
      <w:tr w:rsidR="009E0B5C" w:rsidRPr="009E0B5C" w:rsidTr="009E0B5C">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rPr>
                <w:rFonts w:ascii="Times New Roman" w:hAnsi="Times New Roman" w:cs="Times New Roman"/>
                <w:color w:val="auto"/>
                <w:sz w:val="23"/>
                <w:szCs w:val="23"/>
              </w:rPr>
            </w:pPr>
            <w:r w:rsidRPr="009E0B5C">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9E0B5C" w:rsidRPr="009E0B5C" w:rsidRDefault="009E0B5C" w:rsidP="009E0B5C">
            <w:pPr>
              <w:widowControl w:val="0"/>
              <w:contextualSpacing/>
              <w:rPr>
                <w:rFonts w:ascii="Times New Roman" w:hAnsi="Times New Roman" w:cs="Times New Roman"/>
                <w:color w:val="auto"/>
                <w:sz w:val="18"/>
                <w:szCs w:val="18"/>
              </w:rPr>
            </w:pPr>
          </w:p>
        </w:tc>
      </w:tr>
      <w:tr w:rsidR="009E0B5C" w:rsidRPr="009E0B5C" w:rsidTr="009E0B5C">
        <w:trPr>
          <w:trHeight w:val="46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9E0B5C" w:rsidRPr="009E0B5C" w:rsidRDefault="009E0B5C" w:rsidP="009E0B5C">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9E0B5C" w:rsidRPr="009E0B5C" w:rsidRDefault="009E0B5C" w:rsidP="009E0B5C">
            <w:pPr>
              <w:widowControl w:val="0"/>
              <w:contextualSpacing/>
              <w:jc w:val="center"/>
              <w:rPr>
                <w:rFonts w:ascii="Times New Roman" w:hAnsi="Times New Roman" w:cs="Times New Roman"/>
                <w:color w:val="auto"/>
                <w:sz w:val="23"/>
                <w:szCs w:val="23"/>
              </w:rPr>
            </w:pPr>
            <w:r w:rsidRPr="009E0B5C">
              <w:rPr>
                <w:rFonts w:ascii="Times New Roman" w:hAnsi="Times New Roman" w:cs="Times New Roman"/>
                <w:color w:val="auto"/>
                <w:sz w:val="23"/>
                <w:szCs w:val="23"/>
              </w:rPr>
              <w:t>7</w:t>
            </w:r>
          </w:p>
        </w:tc>
      </w:tr>
    </w:tbl>
    <w:p w:rsidR="0054668E" w:rsidRPr="009B0883" w:rsidRDefault="0054668E" w:rsidP="004C315F">
      <w:pPr>
        <w:pStyle w:val="1"/>
        <w:keepNext w:val="0"/>
        <w:keepLines w:val="0"/>
        <w:widowControl w:val="0"/>
        <w:spacing w:before="0"/>
        <w:ind w:left="5103"/>
        <w:contextualSpacing/>
        <w:jc w:val="right"/>
        <w:rPr>
          <w:rFonts w:ascii="Times New Roman" w:hAnsi="Times New Roman"/>
          <w:lang w:val="ru"/>
        </w:rPr>
      </w:pPr>
    </w:p>
    <w:sectPr w:rsidR="0054668E" w:rsidRPr="009B0883" w:rsidSect="004C315F">
      <w:pgSz w:w="16837" w:h="11905" w:orient="landscape"/>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F1" w:rsidRDefault="00203CF1" w:rsidP="001849F8">
      <w:r>
        <w:separator/>
      </w:r>
    </w:p>
  </w:endnote>
  <w:endnote w:type="continuationSeparator" w:id="0">
    <w:p w:rsidR="00203CF1" w:rsidRDefault="00203CF1"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F1" w:rsidRDefault="00203CF1"/>
  </w:footnote>
  <w:footnote w:type="continuationSeparator" w:id="0">
    <w:p w:rsidR="00203CF1" w:rsidRDefault="00203C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multilevel"/>
    <w:tmpl w:val="DAEE63BC"/>
    <w:lvl w:ilvl="0">
      <w:start w:val="1"/>
      <w:numFmt w:val="decimal"/>
      <w:lvlText w:val="%1."/>
      <w:lvlJc w:val="left"/>
      <w:pPr>
        <w:ind w:left="1429" w:hanging="360"/>
      </w:pPr>
      <w:rPr>
        <w:rFonts w:hint="default"/>
        <w:caps w:val="0"/>
        <w:strike w:val="0"/>
        <w:dstrike w:val="0"/>
        <w:vanish w:val="0"/>
        <w:spacing w:val="0"/>
        <w:w w:val="100"/>
        <w:sz w:val="28"/>
        <w:u w:val="none"/>
        <w:effect w:val="none"/>
      </w:rPr>
    </w:lvl>
    <w:lvl w:ilvl="1">
      <w:start w:val="1"/>
      <w:numFmt w:val="decimal"/>
      <w:isLgl/>
      <w:lvlText w:val="%1.%2."/>
      <w:lvlJc w:val="left"/>
      <w:pPr>
        <w:ind w:left="2489" w:hanging="1420"/>
      </w:pPr>
      <w:rPr>
        <w:rFonts w:hint="default"/>
      </w:rPr>
    </w:lvl>
    <w:lvl w:ilvl="2">
      <w:start w:val="1"/>
      <w:numFmt w:val="decimal"/>
      <w:isLgl/>
      <w:lvlText w:val="%1.%2.%3."/>
      <w:lvlJc w:val="left"/>
      <w:pPr>
        <w:ind w:left="2489" w:hanging="1420"/>
      </w:pPr>
      <w:rPr>
        <w:rFonts w:hint="default"/>
      </w:rPr>
    </w:lvl>
    <w:lvl w:ilvl="3">
      <w:start w:val="1"/>
      <w:numFmt w:val="decimal"/>
      <w:isLgl/>
      <w:lvlText w:val="%1.%2.%3.%4."/>
      <w:lvlJc w:val="left"/>
      <w:pPr>
        <w:ind w:left="2489" w:hanging="1420"/>
      </w:pPr>
      <w:rPr>
        <w:rFonts w:hint="default"/>
      </w:rPr>
    </w:lvl>
    <w:lvl w:ilvl="4">
      <w:start w:val="1"/>
      <w:numFmt w:val="decimal"/>
      <w:isLgl/>
      <w:lvlText w:val="%1.%2.%3.%4.%5."/>
      <w:lvlJc w:val="left"/>
      <w:pPr>
        <w:ind w:left="2489" w:hanging="142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19">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F7B6097"/>
    <w:multiLevelType w:val="hybridMultilevel"/>
    <w:tmpl w:val="8A1607CE"/>
    <w:lvl w:ilvl="0" w:tplc="CA98E668">
      <w:start w:val="1"/>
      <w:numFmt w:val="decimal"/>
      <w:lvlText w:val="1.1.%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6"/>
  </w:num>
  <w:num w:numId="2">
    <w:abstractNumId w:val="17"/>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1"/>
  </w:num>
  <w:num w:numId="23">
    <w:abstractNumId w:val="3"/>
  </w:num>
  <w:num w:numId="24">
    <w:abstractNumId w:val="2"/>
  </w:num>
  <w:num w:numId="25">
    <w:abstractNumId w:val="8"/>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765B"/>
    <w:rsid w:val="00024C43"/>
    <w:rsid w:val="00027028"/>
    <w:rsid w:val="00030D0A"/>
    <w:rsid w:val="00031FD9"/>
    <w:rsid w:val="000320FE"/>
    <w:rsid w:val="00032162"/>
    <w:rsid w:val="0005430F"/>
    <w:rsid w:val="000544AA"/>
    <w:rsid w:val="00054501"/>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3C83"/>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3737"/>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D06FA"/>
    <w:rsid w:val="001D1801"/>
    <w:rsid w:val="001D4BA9"/>
    <w:rsid w:val="001E0C05"/>
    <w:rsid w:val="001E10D2"/>
    <w:rsid w:val="001E2B72"/>
    <w:rsid w:val="001E33C1"/>
    <w:rsid w:val="001F08B7"/>
    <w:rsid w:val="001F168E"/>
    <w:rsid w:val="001F444C"/>
    <w:rsid w:val="001F6383"/>
    <w:rsid w:val="002002D7"/>
    <w:rsid w:val="00202BEC"/>
    <w:rsid w:val="00203CF1"/>
    <w:rsid w:val="00205297"/>
    <w:rsid w:val="00210358"/>
    <w:rsid w:val="00213759"/>
    <w:rsid w:val="00213E7A"/>
    <w:rsid w:val="0021453B"/>
    <w:rsid w:val="0021455D"/>
    <w:rsid w:val="00221A6B"/>
    <w:rsid w:val="002259E8"/>
    <w:rsid w:val="0022649F"/>
    <w:rsid w:val="0022734D"/>
    <w:rsid w:val="00230FD4"/>
    <w:rsid w:val="00232B25"/>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297C"/>
    <w:rsid w:val="002F3248"/>
    <w:rsid w:val="00301218"/>
    <w:rsid w:val="0030253A"/>
    <w:rsid w:val="00302556"/>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B6F4F"/>
    <w:rsid w:val="003C0A6D"/>
    <w:rsid w:val="003C4FEC"/>
    <w:rsid w:val="003C567A"/>
    <w:rsid w:val="003D0EC9"/>
    <w:rsid w:val="003D75D0"/>
    <w:rsid w:val="003D77C2"/>
    <w:rsid w:val="003E0B27"/>
    <w:rsid w:val="003E4026"/>
    <w:rsid w:val="003F596C"/>
    <w:rsid w:val="00403E66"/>
    <w:rsid w:val="004143F0"/>
    <w:rsid w:val="00415B54"/>
    <w:rsid w:val="004261CA"/>
    <w:rsid w:val="00426DC6"/>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6C0B"/>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22BB"/>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6B93"/>
    <w:rsid w:val="006B1424"/>
    <w:rsid w:val="006C23D2"/>
    <w:rsid w:val="006C363D"/>
    <w:rsid w:val="006C5FBD"/>
    <w:rsid w:val="006D22ED"/>
    <w:rsid w:val="006D2409"/>
    <w:rsid w:val="006D38FA"/>
    <w:rsid w:val="006E10A1"/>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47DFC"/>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430A9"/>
    <w:rsid w:val="00951F2E"/>
    <w:rsid w:val="00954743"/>
    <w:rsid w:val="00956A09"/>
    <w:rsid w:val="009603BB"/>
    <w:rsid w:val="009628F8"/>
    <w:rsid w:val="00964BBB"/>
    <w:rsid w:val="009679CA"/>
    <w:rsid w:val="009721CF"/>
    <w:rsid w:val="009728F0"/>
    <w:rsid w:val="00974E2C"/>
    <w:rsid w:val="00975FA0"/>
    <w:rsid w:val="00983C77"/>
    <w:rsid w:val="00990E22"/>
    <w:rsid w:val="009B0883"/>
    <w:rsid w:val="009B0931"/>
    <w:rsid w:val="009B46C2"/>
    <w:rsid w:val="009D085E"/>
    <w:rsid w:val="009D3F37"/>
    <w:rsid w:val="009E0B5C"/>
    <w:rsid w:val="009E436E"/>
    <w:rsid w:val="009E507A"/>
    <w:rsid w:val="009F02E6"/>
    <w:rsid w:val="009F12DA"/>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E4346"/>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45C5C"/>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379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72EE7"/>
    <w:rsid w:val="00E82A8B"/>
    <w:rsid w:val="00E8333C"/>
    <w:rsid w:val="00E84F43"/>
    <w:rsid w:val="00E96119"/>
    <w:rsid w:val="00EA0B1E"/>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56DAF"/>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6369758">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0825341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1620794">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52849692">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787500513">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4</TotalTime>
  <Pages>63</Pages>
  <Words>18438</Words>
  <Characters>105100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Куст</dc:creator>
  <cp:lastModifiedBy>Куст</cp:lastModifiedBy>
  <cp:revision>4</cp:revision>
  <cp:lastPrinted>2024-12-06T08:20:00Z</cp:lastPrinted>
  <dcterms:created xsi:type="dcterms:W3CDTF">2024-12-06T08:05:00Z</dcterms:created>
  <dcterms:modified xsi:type="dcterms:W3CDTF">2024-12-06T08:21:00Z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