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-491490</wp:posOffset>
                </wp:positionV>
                <wp:extent cx="727075" cy="366395"/>
                <wp:effectExtent l="5715" t="13335" r="10160" b="10795"/>
                <wp:wrapNone/>
                <wp:docPr id="29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D9" w:rsidRDefault="00740BD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1.7pt;margin-top:-38.7pt;width:57.25pt;height:2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" strokecolor="white">
                <v:textbox style="mso-fit-shape-to-text:t">
                  <w:txbxContent>
                    <w:p w:rsidR="00740BD9" w:rsidRDefault="00740BD9">
                      <w:pPr>
                        <w:rPr>
                          <w:lang w:val="ru-RU"/>
                        </w:rPr>
                      </w:pPr>
                      <w:r>
                        <w:rPr>
                          <w:color w:val="auto"/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5B2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D9" w:rsidRPr="0050157F" w:rsidRDefault="00740BD9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740BD9" w:rsidRPr="00F962DB" w:rsidRDefault="00740BD9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от  01.10.2018  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    <v:textbox>
                  <w:txbxContent>
                    <w:p w:rsidR="00740BD9" w:rsidRPr="0050157F" w:rsidRDefault="00740BD9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740BD9" w:rsidRPr="00F962DB" w:rsidRDefault="00740BD9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от  01.10.2018  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D9" w:rsidRPr="00FE78A3" w:rsidRDefault="00740BD9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740BD9" w:rsidRPr="00FE78A3" w:rsidRDefault="00740BD9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«Об утверждении Порядка разработки, реализации и оценки эффективности муниципальных программ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изменениями и дополнениями), администрация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«Об утверждении муниципальной программы «Современное образование в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муниципальном районе» (далее – Постановление) следующие изменения:</w:t>
      </w:r>
    </w:p>
    <w:p w:rsidR="00221A6B" w:rsidRPr="002F7635" w:rsidRDefault="00D87976" w:rsidP="00740BD9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635">
        <w:rPr>
          <w:rFonts w:ascii="Times New Roman" w:hAnsi="Times New Roman"/>
          <w:sz w:val="28"/>
          <w:szCs w:val="28"/>
        </w:rPr>
        <w:t>В</w:t>
      </w:r>
      <w:r w:rsidR="0086450E" w:rsidRPr="002F7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7635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«Современное образование в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муниципальном районе» (</w:t>
      </w:r>
      <w:proofErr w:type="spellStart"/>
      <w:r w:rsidRPr="002F7635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к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2F7635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2F7635">
        <w:rPr>
          <w:rFonts w:ascii="Times New Roman" w:hAnsi="Times New Roman"/>
          <w:sz w:val="28"/>
          <w:szCs w:val="28"/>
        </w:rPr>
        <w:t>, далее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F7635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740BD9" w:rsidRDefault="00740BD9" w:rsidP="00740BD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 xml:space="preserve">раздел «Финансовое обеспечение муниципальной программы» паспорта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районе»: </w:t>
      </w:r>
    </w:p>
    <w:p w:rsidR="00740BD9" w:rsidRPr="00740BD9" w:rsidRDefault="00740BD9" w:rsidP="00740BD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>«Общий объем финансирования муниципальной  программы за весь период реализации составит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17 234 837,40000 тыс.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руб.»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0BD9" w:rsidRPr="00740BD9" w:rsidRDefault="00740BD9" w:rsidP="00740BD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40BD9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                      муниципального района Ленинградской области «Современное образование в                               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 на период 2024-2027 годов приложения 1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740BD9">
        <w:rPr>
          <w:rFonts w:ascii="Times New Roman" w:hAnsi="Times New Roman"/>
          <w:sz w:val="28"/>
          <w:szCs w:val="28"/>
          <w:lang w:val="ru-RU"/>
        </w:rPr>
        <w:lastRenderedPageBreak/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Муниципальной программе согласно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приложению 1 к настоящему постановлению.</w:t>
      </w:r>
    </w:p>
    <w:p w:rsidR="00D87976" w:rsidRPr="002F7635" w:rsidRDefault="00740BD9" w:rsidP="00740BD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40BD9">
        <w:rPr>
          <w:rFonts w:ascii="Times New Roman" w:hAnsi="Times New Roman"/>
          <w:sz w:val="28"/>
          <w:szCs w:val="28"/>
          <w:lang w:val="ru-RU"/>
        </w:rPr>
        <w:t xml:space="preserve">рогнозные значения показателей (индикаторов) реализации                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 муниципальном районе» на период 2022-2027 годов приложения 2 к Муниципальной программе согласно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приложению 2 к настоящему постановлению</w:t>
      </w:r>
      <w:r w:rsidR="00D87976" w:rsidRPr="002F7635">
        <w:rPr>
          <w:rFonts w:ascii="Times New Roman" w:hAnsi="Times New Roman"/>
          <w:sz w:val="28"/>
          <w:szCs w:val="28"/>
          <w:lang w:val="ru-RU"/>
        </w:rPr>
        <w:t>.</w:t>
      </w:r>
    </w:p>
    <w:p w:rsidR="00D87976" w:rsidRPr="002F7635" w:rsidRDefault="00D87976" w:rsidP="00740BD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2F7635" w:rsidRDefault="00B77700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2F7635" w:rsidRDefault="00B77700" w:rsidP="00740BD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2F7635">
        <w:rPr>
          <w:rFonts w:ascii="Times New Roman" w:hAnsi="Times New Roman" w:cs="Times New Roman"/>
          <w:sz w:val="28"/>
          <w:szCs w:val="28"/>
        </w:rPr>
        <w:t>.</w:t>
      </w:r>
    </w:p>
    <w:p w:rsidR="00D87976" w:rsidRPr="002F7635" w:rsidRDefault="00D87976" w:rsidP="00740BD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9430A9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2F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>, ОБУ, сектор ФМК,  МКУ «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ЦБУК», прокуратура.</w:t>
      </w:r>
    </w:p>
    <w:p w:rsidR="00D87976" w:rsidRPr="00D618DD" w:rsidRDefault="00D87976" w:rsidP="00D87976">
      <w:pPr>
        <w:sectPr w:rsidR="00D87976" w:rsidRPr="00D618DD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740BD9" w:rsidRDefault="00D87976" w:rsidP="00740BD9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D87976" w:rsidRPr="00D87976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740BD9" w:rsidTr="00740BD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</w:tr>
      <w:tr w:rsidR="00740BD9" w:rsidTr="00740BD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740BD9" w:rsidTr="00740BD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муниципальном районе» </w:t>
            </w:r>
          </w:p>
        </w:tc>
      </w:tr>
      <w:tr w:rsidR="00740BD9" w:rsidTr="00740BD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  <w:tr w:rsidR="00740BD9" w:rsidTr="00740BD9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40BD9" w:rsidRDefault="00740BD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1276"/>
              <w:gridCol w:w="1578"/>
              <w:gridCol w:w="1541"/>
              <w:gridCol w:w="1559"/>
              <w:gridCol w:w="1296"/>
              <w:gridCol w:w="1102"/>
              <w:gridCol w:w="1356"/>
              <w:gridCol w:w="1491"/>
              <w:gridCol w:w="1417"/>
            </w:tblGrid>
            <w:tr w:rsidR="00740BD9" w:rsidTr="00740BD9">
              <w:trPr>
                <w:trHeight w:val="61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7076" w:type="dxa"/>
                  <w:gridSpan w:val="5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740BD9" w:rsidTr="00740BD9">
              <w:trPr>
                <w:trHeight w:val="31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498" w:type="dxa"/>
                  <w:gridSpan w:val="4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936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00"/>
              </w:trPr>
              <w:tc>
                <w:tcPr>
                  <w:tcW w:w="3434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1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6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2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6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91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40BD9" w:rsidTr="00740BD9">
              <w:trPr>
                <w:trHeight w:val="387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«Современное образование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Лужском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муниципальном районе»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21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2 355 029,17103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838 342,73046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1 332 382,95587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184 303,48470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1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2 001 879,56425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1 275 779,65841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69 327,02800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2 021 908,82795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1 297 759,67532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67 662,21300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720"/>
              </w:trPr>
              <w:tc>
                <w:tcPr>
                  <w:tcW w:w="3434" w:type="dxa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8 971 306,85932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3 049 433,56278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5 287 418,05347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634 280,24307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476 514,48291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188 705,33550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120 777,57871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128 601,65515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68 291,14181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151 613,32063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88 704,81572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1 505 567,07122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485 512,06124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493 506,42965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526 548,58033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287 207,14291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94 577,22725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54 559,59181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54 637,88572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422 260,16873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27 876,81068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108 456,95077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285 926,40728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0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1.1. Региональный проект «Современная школа»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ЦБУК»/ Общеобразовательные организации: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0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1.2. Региональный проект «Успех каждого ребенка»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9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СОШ3,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МОУ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15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1.3. Региональный проект «Цифровая образовательная среда»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1.4.Региональный проект «Патриотическое воспитание граждан Российской Федерации»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1.5.Региональный проект «Все лучшее детям»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1.5.1.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образования:                                                2025: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СОШ3, СОШ6, Ям-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1.6.Региональный проект «Педагоги и наставники»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4 263,79800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1 492,32930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2 771,46870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4 328,49181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2 640,38000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4 406,78572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2 467,80000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12 999,07553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5 119,42683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7 879,64870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1.6.2. Обеспечение выплат ежемесячного денежного вознаграждения советникам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показатель 50.2,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Организации общего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образования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189 307,34000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163 106,98854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26 200,35146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74 042,06334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66 603,03000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96 975,43491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86 765,83000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1 083 306,90249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457 635,25056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385 049,47888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404DC7" w:rsidTr="00EE6535">
              <w:trPr>
                <w:trHeight w:val="675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404DC7" w:rsidRDefault="00404DC7" w:rsidP="00404DC7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2.1. Отраслевой проект "Сохранение и развитие материально-технической базы дошкольного образования"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1 127,41866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126,96966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4 532,85310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470,22410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2.1.2.  Расходы на реновацию дошкольных образовательных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5 приложения 2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42 431,66667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38 188,50000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58 658,63713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52 280,71200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101 090,30380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90 469,21200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 / отдел транспорта, связи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04DC7" w:rsidTr="00C32E0A">
              <w:trPr>
                <w:trHeight w:val="63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404DC7" w:rsidRDefault="00404DC7" w:rsidP="00404DC7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2.2. 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2.2.1.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4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7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2.2.2.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показатель 52 приложения 2 к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Организации общего образования: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2024: 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СОШ3, СОШ6, Ям-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Загорская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СОШ.                    </w:t>
                  </w:r>
                </w:p>
              </w:tc>
            </w:tr>
            <w:tr w:rsidR="00740BD9" w:rsidTr="00740BD9">
              <w:trPr>
                <w:trHeight w:val="6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3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8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5 253,13899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583,30899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21 055,49455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2 168,56455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2.2.4.  Расходы на 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1 233,71939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165,18539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5 166,69273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585,57873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                2027:</w:t>
                  </w:r>
                </w:p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Володарская СОШ, Серебрянская СОШ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12 359,55056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11 000,00000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24 000,00000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21 600,00000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22 574,91556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2 257,49156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20 317,42400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58 934,46612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6 017,04212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52 917,42400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2025: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 СОШ                         2027: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9 507,34658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8 170,18222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817,01822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7 353,16400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27 079,23823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2 802,99731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24 276,24092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Процессная часть Процессная часть: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1 878 514,68812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649 637,39496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1 211 605,37716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1 873 277,90910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1 207 488,51660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1 870 295,50732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646 277,33472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7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7 465 739,78810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2 563 921,50154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4 793 911,62382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107 731,66274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8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1.Комплекс процессных мероприятий «Обеспечение присмотра и ухода, реализации программ дошкольного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8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2 392 583,96290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706 333,26290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5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1.2. Обеспечение государственных гарантий реализации прав на получение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7, показатель 8,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показатель 35, показатель 37, показатель 50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1.4.Обязательный медицинский осмотр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Комплекс процессных мероприятий «Оказание мер социальной поддержки семьям, имеющим детей»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дошкольного образования»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3. Комплекс процессных мероприятий «Сохранение и развитие материально-технической базы организаций дошкольного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3 810,76206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3 310,76206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22 442,83489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20 242,83489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0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  МДОУ Детский сад 18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4. Комплекс процессных мероприятий «Обеспечение присмотра и ухода,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реализации программ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860 278,22842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860 703,22842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6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3 473 384,25200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37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60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7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7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5. Комплекс процессных мероприятий «Предоставление социальных гарантий учащимся, обучающимся по программам начального общего, основного общего,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среднего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88 445,13200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71 173,21600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88 544,20500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72 088,65700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87 448,31300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347 722,15000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282 208,45426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51 178,83200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33 906,91600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50 126,90500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33 671,35700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49 031,01300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198 206,75000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132 693,05426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6. Комплекс процессных мероприятий «Сохранение и развитие материально-технической базы организаций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7 571,62368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4 871,62368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26 115,18184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22 840,18184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7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62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22 852,02391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22 677,02391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8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2025: СОШ 4, СОШ 6,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Володарская СОШ</w:t>
                  </w:r>
                </w:p>
              </w:tc>
            </w:tr>
            <w:tr w:rsidR="00740BD9" w:rsidTr="00740BD9">
              <w:trPr>
                <w:trHeight w:val="28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77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7. Комплекс процессных мероприятий  «Поддержка работы школьных лесничеств»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17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7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63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9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269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8. Комплекс процессных мероприятий «Обеспечение реализации программ дополнительного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74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77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5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27,   показатель 29, показатель 30, показатель 35,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9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8.2. Обеспечение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9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9.Комплекс процессных мероприятий «Сохранение и развитие материально-технической базы организаций дополнительного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2 749,52916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1 499,52916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19 074,44821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17 324,44821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дополнительного образования:                      2024: ЦДЮТ 2025: ЦДЮТ, Компьютерный центр,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10. Комплекс процессных мероприятий  «Обеспечение отдыха и оздоровления детей, подростков и молодежи»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11 662,17362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4 624,31402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51 728,77696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25 204,30740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42, показатель 43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образования, ЦДЮТ,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ДЮСШ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6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11. 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38 981,41812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148 729,73139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ЦБУК»,                               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ИМЦ»</w:t>
                  </w: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43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5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51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740BD9" w:rsidRDefault="00740BD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740BD9" w:rsidRPr="00404DC7" w:rsidRDefault="00740BD9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DC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0BD9" w:rsidRPr="00404DC7" w:rsidRDefault="00740BD9" w:rsidP="00404DC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404DC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0BD9" w:rsidRPr="00404DC7" w:rsidRDefault="00740BD9" w:rsidP="00404DC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04DC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404D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40BD9" w:rsidRPr="00404DC7" w:rsidRDefault="00740BD9" w:rsidP="00404DC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404DC7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740BD9" w:rsidRDefault="00740BD9" w:rsidP="00404DC7">
      <w:pPr>
        <w:widowControl w:val="0"/>
        <w:contextualSpacing/>
        <w:rPr>
          <w:lang w:eastAsia="x-none"/>
        </w:rPr>
      </w:pPr>
    </w:p>
    <w:p w:rsidR="00740BD9" w:rsidRPr="00404DC7" w:rsidRDefault="00740BD9" w:rsidP="00404DC7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hint="eastAsia"/>
          <w:color w:val="auto"/>
          <w:lang w:eastAsia="x-none"/>
        </w:rPr>
      </w:pPr>
      <w:r w:rsidRPr="00404DC7">
        <w:rPr>
          <w:rFonts w:ascii="Times New Roman" w:hAnsi="Times New Roman"/>
          <w:b w:val="0"/>
          <w:color w:val="auto"/>
        </w:rPr>
        <w:t>Прогнозные значения показателей (индикаторов) реализации муниципальной программы</w:t>
      </w:r>
      <w:r w:rsidRPr="00404DC7">
        <w:rPr>
          <w:color w:val="auto"/>
        </w:rPr>
        <w:t xml:space="preserve"> </w:t>
      </w:r>
    </w:p>
    <w:p w:rsidR="00740BD9" w:rsidRPr="00404DC7" w:rsidRDefault="00740BD9" w:rsidP="00404DC7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proofErr w:type="spellStart"/>
      <w:r w:rsidRPr="00404DC7">
        <w:rPr>
          <w:rFonts w:ascii="Times New Roman" w:hAnsi="Times New Roman"/>
          <w:b w:val="0"/>
          <w:color w:val="auto"/>
        </w:rPr>
        <w:t>Лужского</w:t>
      </w:r>
      <w:proofErr w:type="spellEnd"/>
      <w:r w:rsidRPr="00404DC7">
        <w:rPr>
          <w:rFonts w:ascii="Times New Roman" w:hAnsi="Times New Roman"/>
          <w:b w:val="0"/>
          <w:color w:val="auto"/>
        </w:rPr>
        <w:t xml:space="preserve"> муниципального района Ленинградской области </w:t>
      </w:r>
    </w:p>
    <w:p w:rsidR="00740BD9" w:rsidRPr="00404DC7" w:rsidRDefault="00740BD9" w:rsidP="00404DC7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r w:rsidRPr="00404DC7">
        <w:rPr>
          <w:rFonts w:ascii="Times New Roman" w:hAnsi="Times New Roman"/>
          <w:b w:val="0"/>
          <w:color w:val="auto"/>
        </w:rPr>
        <w:t xml:space="preserve">«Современное образование в </w:t>
      </w:r>
      <w:proofErr w:type="spellStart"/>
      <w:r w:rsidRPr="00404DC7">
        <w:rPr>
          <w:rFonts w:ascii="Times New Roman" w:hAnsi="Times New Roman"/>
          <w:b w:val="0"/>
          <w:color w:val="auto"/>
        </w:rPr>
        <w:t>Лужском</w:t>
      </w:r>
      <w:proofErr w:type="spellEnd"/>
      <w:r w:rsidRPr="00404DC7">
        <w:rPr>
          <w:rFonts w:ascii="Times New Roman" w:hAnsi="Times New Roman"/>
          <w:b w:val="0"/>
          <w:color w:val="auto"/>
        </w:rPr>
        <w:t xml:space="preserve">  муниципальном  районе»</w:t>
      </w:r>
    </w:p>
    <w:p w:rsidR="00740BD9" w:rsidRPr="00404DC7" w:rsidRDefault="00740BD9" w:rsidP="00404DC7">
      <w:pPr>
        <w:widowControl w:val="0"/>
        <w:tabs>
          <w:tab w:val="left" w:pos="7329"/>
        </w:tabs>
        <w:ind w:left="-73" w:right="-573" w:firstLine="73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4DC7">
        <w:rPr>
          <w:rFonts w:ascii="Times New Roman" w:hAnsi="Times New Roman" w:cs="Times New Roman"/>
          <w:color w:val="auto"/>
          <w:sz w:val="28"/>
          <w:szCs w:val="28"/>
        </w:rPr>
        <w:t>на период 2022-2027 годов</w:t>
      </w:r>
    </w:p>
    <w:p w:rsidR="00740BD9" w:rsidRPr="00404DC7" w:rsidRDefault="00740BD9" w:rsidP="00404DC7">
      <w:pPr>
        <w:widowControl w:val="0"/>
        <w:tabs>
          <w:tab w:val="left" w:pos="7329"/>
        </w:tabs>
        <w:ind w:left="-73" w:right="-573" w:firstLine="73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="-490" w:tblpY="148"/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6"/>
        <w:gridCol w:w="42"/>
        <w:gridCol w:w="1065"/>
        <w:gridCol w:w="66"/>
        <w:gridCol w:w="76"/>
        <w:gridCol w:w="4898"/>
        <w:gridCol w:w="54"/>
        <w:gridCol w:w="27"/>
        <w:gridCol w:w="16"/>
        <w:gridCol w:w="16"/>
        <w:gridCol w:w="19"/>
        <w:gridCol w:w="20"/>
        <w:gridCol w:w="15"/>
        <w:gridCol w:w="15"/>
        <w:gridCol w:w="20"/>
        <w:gridCol w:w="9"/>
        <w:gridCol w:w="872"/>
        <w:gridCol w:w="66"/>
        <w:gridCol w:w="34"/>
        <w:gridCol w:w="23"/>
        <w:gridCol w:w="13"/>
        <w:gridCol w:w="7"/>
        <w:gridCol w:w="720"/>
        <w:gridCol w:w="139"/>
        <w:gridCol w:w="26"/>
        <w:gridCol w:w="15"/>
        <w:gridCol w:w="55"/>
        <w:gridCol w:w="10"/>
        <w:gridCol w:w="10"/>
        <w:gridCol w:w="758"/>
        <w:gridCol w:w="48"/>
        <w:gridCol w:w="64"/>
        <w:gridCol w:w="15"/>
        <w:gridCol w:w="102"/>
        <w:gridCol w:w="773"/>
        <w:gridCol w:w="162"/>
        <w:gridCol w:w="58"/>
        <w:gridCol w:w="641"/>
        <w:gridCol w:w="216"/>
        <w:gridCol w:w="634"/>
        <w:gridCol w:w="216"/>
        <w:gridCol w:w="709"/>
        <w:gridCol w:w="850"/>
      </w:tblGrid>
      <w:tr w:rsidR="00D0638F" w:rsidRPr="00404DC7" w:rsidTr="00D0638F">
        <w:trPr>
          <w:trHeight w:val="20"/>
          <w:tblHeader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 w:hint="eastAsia"/>
                <w:sz w:val="20"/>
              </w:rPr>
            </w:pP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DC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</w:rPr>
            </w:pPr>
            <w:r w:rsidRPr="00404DC7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5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DC7">
              <w:rPr>
                <w:rFonts w:ascii="Times New Roman" w:hAnsi="Times New Roman" w:cs="Times New Roman"/>
              </w:rPr>
              <w:t>Источник данных/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DC7">
              <w:rPr>
                <w:rFonts w:ascii="Times New Roman" w:hAnsi="Times New Roman" w:cs="Times New Roman"/>
              </w:rPr>
              <w:t>порядок расчета показателя</w:t>
            </w:r>
          </w:p>
        </w:tc>
        <w:tc>
          <w:tcPr>
            <w:tcW w:w="74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</w:tr>
      <w:tr w:rsidR="00D0638F" w:rsidRPr="00404DC7" w:rsidTr="00D0638F">
        <w:trPr>
          <w:trHeight w:val="20"/>
          <w:tblHeader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годам</w:t>
            </w:r>
          </w:p>
        </w:tc>
      </w:tr>
      <w:tr w:rsidR="00D0638F" w:rsidRPr="00404DC7" w:rsidTr="00D0638F">
        <w:trPr>
          <w:trHeight w:val="20"/>
          <w:tblHeader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 - отчетный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 оценка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404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404DC7" w:rsidRPr="00404DC7" w:rsidTr="00404DC7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 w:rsidP="00404DC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Цель: Создание условий для обеспечения качественного образования, соответствующего современным требованиям общества, способствующего развитию способностей и талантов у детей.</w:t>
            </w:r>
          </w:p>
        </w:tc>
      </w:tr>
      <w:tr w:rsidR="00404DC7" w:rsidRPr="00404DC7" w:rsidTr="00404DC7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 w:rsidP="00404DC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1. В общеобразовательных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расположенных в сельской местности и малых городах, созданы и функционируют центры  образования естественнонаучной и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технологической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направленностей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 предоставлении из областного бюджета Ленинградской области субсидии бюджету муниципального образования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  <w:sz w:val="17"/>
                <w:szCs w:val="17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lastRenderedPageBreak/>
              <w:t xml:space="preserve">образование Ленинградской области», предусмотренных приложением 2 к государственной программе Ленинградской области «Современное 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  <w:sz w:val="17"/>
                <w:szCs w:val="17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Постановлением Правительства Ленинградской области от 14.11.2013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N 398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6D689955" wp14:editId="60CF4737">
                  <wp:extent cx="1511935" cy="45275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где: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тр</w:t>
            </w:r>
            <w:proofErr w:type="spellEnd"/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noProof/>
                <w:position w:val="-12"/>
                <w:sz w:val="17"/>
                <w:szCs w:val="17"/>
              </w:rPr>
              <w:drawing>
                <wp:inline distT="0" distB="0" distL="0" distR="0" wp14:anchorId="0AEBF435" wp14:editId="190445F6">
                  <wp:extent cx="307975" cy="307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 - число общеобразовательных организаций, расположенных в сельской местности и малых городах, на базе которых созданы центры образования естественнонаучной и технологической направленностей в i-м году;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53FCA464" wp14:editId="1E3B68BF">
                  <wp:extent cx="542925" cy="425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- число общеобразовательных организаций, расположенных в сельской местности и малых городах, на базе которых созданы центры образования </w:t>
            </w:r>
            <w:proofErr w:type="gramStart"/>
            <w:r w:rsidRPr="00404DC7">
              <w:rPr>
                <w:rFonts w:ascii="Times New Roman" w:hAnsi="Times New Roman" w:cs="Times New Roman"/>
                <w:sz w:val="17"/>
                <w:szCs w:val="17"/>
              </w:rPr>
              <w:t>естественно-научной</w:t>
            </w:r>
            <w:proofErr w:type="gramEnd"/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 и технологической направленностей, начиная с 2021 года по i-1-год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D0638F" w:rsidRPr="00404DC7" w:rsidTr="00D0638F">
        <w:trPr>
          <w:trHeight w:val="128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D0638F">
        <w:trPr>
          <w:trHeight w:val="53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D0638F" w:rsidRPr="00404DC7" w:rsidTr="00D0638F">
        <w:trPr>
          <w:trHeight w:val="134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04DC7" w:rsidRPr="00404DC7" w:rsidTr="0051578A">
        <w:trPr>
          <w:trHeight w:val="21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Задача 2.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D0638F" w:rsidRPr="00404DC7" w:rsidTr="00D0638F">
        <w:trPr>
          <w:trHeight w:val="7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2.1. В общеобразовательных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расположенных в сельской местности и малых городах,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обновлена материально-техническая база для занятий детей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физической культурой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color w:val="auto"/>
                <w:sz w:val="18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 w:hint="eastAsia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740BD9" w:rsidRPr="00404DC7" w:rsidRDefault="00740BD9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82E27BF" wp14:editId="4DB7CBB6">
                      <wp:extent cx="2435383" cy="525101"/>
                      <wp:effectExtent l="0" t="0" r="22225" b="27940"/>
                      <wp:docPr id="3415" name="Полотно 34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3404" name="Rectangl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5" name="Rectangl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6" name="Rectangl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7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08" name="Rectangl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310" y="114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9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114300"/>
                                  <a:ext cx="74485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0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950" y="3683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1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2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3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14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15" o:spid="_x0000_s1029" editas="canvas" style="width:191.75pt;height:41.35pt;mso-position-horizontal-relative:char;mso-position-vertical-relative:line" coordsize="24352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24352;height:5245;visibility:visible;mso-wrap-style:square" stroked="t" strokecolor="white">
                        <v:fill o:detectmouseclick="t"/>
                        <v:path o:connecttype="none"/>
                      </v:shape>
                      <v:rect id="Rectangle 607" o:spid="_x0000_s1031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Qc8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5Ui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uQc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08" o:spid="_x0000_s1032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M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PbQi3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1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9" o:spid="_x0000_s1033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rn8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hYf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Wr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610" o:spid="_x0000_s1034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eX98UA&#10;AADdAAAADwAAAGRycy9kb3ducmV2LnhtbESP0WoCMRRE3wv+Q7hC32p2rWjdGkWFohR8UPsBl83t&#10;ZnVzsyapbv++EQo+DjNzhpktOtuIK/lQO1aQDzIQxKXTNVcKvo4fL28gQkTW2DgmBb8UYDHvPc2w&#10;0O7Ge7oeYiUShEOBCkyMbSFlKA1ZDAPXEifv23mLMUlfSe3xluC2kcMsG0uLNacFgy2tDZXnw49V&#10;QKvNfnpaBrOTPg/57nM8HW0uSj33u+U7iEhdfIT/21ut4HWUTeD+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5f3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11" o:spid="_x0000_s1035" style="position:absolute;left:9563;top:114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adr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asP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pp2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612" o:spid="_x0000_s1036" style="position:absolute;left:5835;top:1143;width:74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/7c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jp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o/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613" o:spid="_x0000_s1037" style="position:absolute;left:8699;top:3683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Arb8A&#10;AADdAAAADwAAAGRycy9kb3ducmV2LnhtbERPy4rCMBTdC/5DuIK7MfXBINUoIgg6uLH6AZfm9oHJ&#10;TUkytvP3ZjHg8nDe2/1gjXiRD61jBfNZBoK4dLrlWsHjfvpagwgRWaNxTAr+KMB+Nx5tMdeu5xu9&#10;iliLFMIhRwVNjF0uZSgbshhmriNOXOW8xZigr6X22Kdwa+Qiy76lxZZTQ4MdHRsqn8WvVSDvxalf&#10;F8Zn7mdRXc3lfKvIKTWdDIcNiEhD/Ij/3WetYLmap/3pTXo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QC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4" o:spid="_x0000_s1038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lNsMA&#10;AADdAAAADwAAAGRycy9kb3ducmV2LnhtbESP3WoCMRSE7wu+QziCdzW7WoqsRimCoNIbVx/gsDn7&#10;Q5OTJYnu+vamUOjlMDPfMJvdaI14kA+dYwX5PANBXDndcaPgdj28r0CEiKzROCYFTwqw207eNlho&#10;N/CFHmVsRIJwKFBBG2NfSBmqliyGueuJk1c7bzEm6RupPQ4Jbo1cZNmntNhxWmixp31L1U95twrk&#10;tTwMq9L4zJ0X9bc5HS81OaVm0/FrDSLSGP/Df+2jVrD8y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Wl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615" o:spid="_x0000_s1039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7Qc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h+LH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7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616" o:spid="_x0000_s1040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HKcUA&#10;AADdAAAADwAAAGRycy9kb3ducmV2LnhtbESP0WoCMRRE3wX/IVyhb5rdKqJbo1ihWAo+qP2Ay+Z2&#10;s3VzsyZRt3/fCIKPw8ycYRarzjbiSj7UjhXkowwEcel0zZWC7+PHcAYiRGSNjWNS8EcBVst+b4GF&#10;djfe0/UQK5EgHApUYGJsCylDachiGLmWOHk/zluMSfpKao+3BLeNfM2yqbRYc1ow2NLGUHk6XKwC&#10;et/u57/rYHbS5yHffU3nk+1ZqZdBt34DEamLz/Cj/akVjCf5GO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Qcp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617" o:spid="_x0000_s1041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Grs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sZ0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G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1F0EF297" wp14:editId="1B7D4CCC">
                      <wp:extent cx="328295" cy="309245"/>
                      <wp:effectExtent l="0" t="0" r="0" b="0"/>
                      <wp:docPr id="3403" name="Полотно 34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00" name="Rectangl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1" name="Rectangle 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2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03" o:spid="_x0000_s1042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">
                      <v:shape id="_x0000_s1043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602" o:spid="_x0000_s1044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WcL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asP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JZw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3" o:spid="_x0000_s104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z6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39Q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M+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604" o:spid="_x0000_s1046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6tnM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+F1p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6t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0F7DB98" wp14:editId="2FB01383">
                      <wp:extent cx="681990" cy="534670"/>
                      <wp:effectExtent l="0" t="0" r="3810" b="0"/>
                      <wp:docPr id="3399" name="Полотно 33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89" name="Rectangle 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0" name="Rectangl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1" name="Rectangle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2" name="Rectangle 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3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4" name="Rectangle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5" name="Rectangle 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6" name="Rectangle 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7" name="Rectangle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8" name="Rectangl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99" o:spid="_x0000_s1047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">
                      <v:shape id="_x0000_s1048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590" o:spid="_x0000_s104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x0sMA&#10;AADdAAAADwAAAGRycy9kb3ducmV2LnhtbESP3WoCMRSE7wXfIRzBO81WQbZboxRB0NIb1z7AYXP2&#10;hyYnSxLd9e1NoeDlMDPfMNv9aI24kw+dYwVvywwEceV0x42Cn+txkYMIEVmjcUwKHhRgv5tOtlho&#10;N/CF7mVsRIJwKFBBG2NfSBmqliyGpeuJk1c7bzEm6RupPQ4Jbo1cZdlGWuw4LbTY06Gl6re8WQXy&#10;Wh6HvDQ+c1+r+tucT5eanFLz2fj5ASLSGF/h//ZJK1iv8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Px0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1" o:spid="_x0000_s105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Okr8A&#10;AADdAAAADwAAAGRycy9kb3ducmV2LnhtbERPy4rCMBTdD/gP4QruxlQF0WoUEQQVN1Y/4NLcPjC5&#10;KUnGdv7eLAZmeTjv7X6wRrzJh9axgtk0A0FcOt1yreD5OH2vQISIrNE4JgW/FGC/G31tMdeu5zu9&#10;i1iLFMIhRwVNjF0uZSgbshimriNOXOW8xZigr6X22Kdwa+Q8y5bSYsupocGOjg2Vr+LHKpCP4tSv&#10;CuMzd51XN3M53ytySk3Gw2EDItIQ/8V/7rNWsFis0/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UM6S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2" o:spid="_x0000_s105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rCc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VZ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xrC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93" o:spid="_x0000_s105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1fs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itPn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71f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94" o:spid="_x0000_s105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Q5cMA&#10;AADdAAAADwAAAGRycy9kb3ducmV2LnhtbESP3WoCMRSE7wXfIRzBO83WhWK3RimCoMUb1z7AYXP2&#10;hyYnSxLd9e1NQejlMDPfMJvdaI24kw+dYwVvywwEceV0x42Cn+thsQYRIrJG45gUPCjAbjudbLDQ&#10;buAL3cvYiAThUKCCNsa+kDJULVkMS9cTJ6923mJM0jdSexwS3Bq5yrJ3abHjtNBiT/uWqt/yZhXI&#10;a3kY1qXxmfte1WdzOl5qckrNZ+PXJ4hIY/wPv9pHrSDPP3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JQ5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95" o:spid="_x0000_s1054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IkcQA&#10;AADdAAAADwAAAGRycy9kb3ducmV2LnhtbESP3WoCMRSE7wXfIRyhd5qtlmK3RhFB0NIbd32Aw+bs&#10;D01OliR1t2/fCIKXw8x8w2x2ozXiRj50jhW8LjIQxJXTHTcKruVxvgYRIrJG45gU/FGA3XY62WCu&#10;3cAXuhWxEQnCIUcFbYx9LmWoWrIYFq4nTl7tvMWYpG+k9jgkuDVymWXv0mLHaaHFng4tVT/Fr1Ug&#10;y+I4rAvjM/e1rL/N+XSpySn1Mhv3nyAijfEZfrRPWsFq9fE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yJH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6" o:spid="_x0000_s1055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tCs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Fq9fE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bQr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7" o:spid="_x0000_s105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zfc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cvlZ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Xzf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98" o:spid="_x0000_s105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W5sQA&#10;AADdAAAADwAAAGRycy9kb3ducmV2LnhtbESP3WoCMRSE7wXfIRyhd5qtQmu3RhFB0NIbd32Aw+bs&#10;D01OliR1t2/fCIKXw8x8w2x2ozXiRj50jhW8LjIQxJXTHTcKruVxvgYRIrJG45gU/FGA3XY62WCu&#10;3cAXuhWxEQnCIUcFbYx9LmWoWrIYFq4nTl7tvMWYpG+k9jgkuDVymWVv0mLHaaHFng4tVT/Fr1Ug&#10;y+I4rAvjM/e1rL/N+XSpySn1Mhv3nyAijfEZfrRPWsFq9fE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Vu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99" o:spid="_x0000_s105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ClL8A&#10;AADdAAAADwAAAGRycy9kb3ducmV2LnhtbERPy4rCMBTdD/gP4QruxlQF0WoUEQQVN1Y/4NLcPjC5&#10;KUnGdv7eLAZmeTjv7X6wRrzJh9axgtk0A0FcOt1yreD5OH2vQISIrNE4JgW/FGC/G31tMdeu5zu9&#10;i1iLFMIhRwVNjF0uZSgbshimriNOXOW8xZigr6X22Kdwa+Q8y5bSYsupocGOjg2Vr+LHKpCP4tSv&#10;CuMzd51XN3M53ytySk3Gw2EDItIQ/8V/7rNWsFis09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sK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0E95266" wp14:editId="620AC34F">
                      <wp:extent cx="1724660" cy="534670"/>
                      <wp:effectExtent l="0" t="0" r="0" b="0"/>
                      <wp:docPr id="3388" name="Полотно 33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77" name="Rectangl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8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9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0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81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2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3" name="Rectangle 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4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5" name="Rectangle 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6" name="Rectangle 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87" name="Rectangle 5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88" o:spid="_x0000_s1059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">
                      <v:shape id="_x0000_s1060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577" o:spid="_x0000_s1061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wHMMA&#10;AADdAAAADwAAAGRycy9kb3ducmV2LnhtbESPzYoCMRCE78K+Q+gFb5pZhVVGoyyCoIsXRx+gmfT8&#10;YNIZkuiMb28WhD0WVfUVtd4O1ogH+dA6VvA1zUAQl063XCu4XvaTJYgQkTUax6TgSQG2m4/RGnPt&#10;ej7To4i1SBAOOSpoYuxyKUPZkMUwdR1x8irnLcYkfS21xz7BrZGzLPuWFltOCw12tGuovBV3q0Be&#10;in2/LIzP3O+sOpnj4VyRU2r8OfysQEQa4n/43T5oBfP5Yg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Ww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78" o:spid="_x0000_s1062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kbr8A&#10;AADdAAAADwAAAGRycy9kb3ducmV2LnhtbERPy4rCMBTdD/gP4QruxlSFGalGEUFQmY3VD7g0tw9M&#10;bkoSbf17sxBmeTjv9XawRjzJh9axgtk0A0FcOt1yreB2PXwvQYSIrNE4JgUvCrDdjL7WmGvX84We&#10;RaxFCuGQo4Imxi6XMpQNWQxT1xEnrnLeYkzQ11J77FO4NXKeZT/SYsupocGO9g2V9+JhFchrceiX&#10;hfGZO8+rP3M6XipySk3Gw24FItIQ/8Uf91ErWCx+09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iR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79" o:spid="_x0000_s1063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B9cQA&#10;AADdAAAADwAAAGRycy9kb3ducmV2LnhtbESP3WoCMRSE7wXfIRyhd5qtQmu3RhFB0NIbd32Aw+bs&#10;D01OliR1t2/fCIKXw8x8w2x2ozXiRj50jhW8LjIQxJXTHTcKruVxvgYRIrJG45gU/FGA3XY62WCu&#10;3cAXuhWxEQnCIUcFbYx9LmWoWrIYFq4nTl7tvMWYpG+k9jgkuDVymWVv0mLHaaHFng4tVT/Fr1Ug&#10;y+I4rAvjM/e1rL/N+XSpySn1Mhv3nyAijfEZfrRPWsFq9f4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gfX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80" o:spid="_x0000_s1064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BvMIA&#10;AADdAAAADwAAAGRycy9kb3ducmV2LnhtbERPzWoCMRC+F3yHMEJvNbtVRFejaEEUwYO2DzBsxs3q&#10;ZrImUbdvbw6FHj++//mys414kA+1YwX5IANBXDpdc6Xg53vzMQERIrLGxjEp+KUAy0XvbY6Fdk8+&#10;0uMUK5FCOBSowMTYFlKG0pDFMHAtceLOzluMCfpKao/PFG4b+ZllY2mx5tRgsKUvQ+X1dLcKaL09&#10;Ti+rYA7S5yE/7MfT0fam1Hu/W81AROriv/jPvdMKhsNJ2p/ep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8G8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81" o:spid="_x0000_s1065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91MIA&#10;AADdAAAADwAAAGRycy9kb3ducmV2LnhtbESP3YrCMBSE7xd8h3CEvVtTFZZSjSKCoLI3Vh/g0Jz+&#10;YHJSkmjr25uFhb0cZuYbZr0drRFP8qFzrGA+y0AQV0533Ci4XQ9fOYgQkTUax6TgRQG2m8nHGgvt&#10;Br7Qs4yNSBAOBSpoY+wLKUPVksUwcz1x8mrnLcYkfSO1xyHBrZGLLPuWFjtOCy32tG+pupcPq0Be&#10;y8OQl8Zn7ryof8zpeKnJKfU5HXcrEJHG+B/+ax+1guUy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f3U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82" o:spid="_x0000_s1066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jo8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rBeFz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j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83" o:spid="_x0000_s1067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GOMMA&#10;AADdAAAADwAAAGRycy9kb3ducmV2LnhtbESP3WoCMRSE7wXfIZxC7zRbF2RZjSKCYEtvXH2Aw+bs&#10;DyYnSxLd7ds3hYKXw8x8w2z3kzXiST70jhV8LDMQxLXTPbcKbtfTogARIrJG45gU/FCA/W4+22Kp&#10;3cgXelaxFQnCoUQFXYxDKWWoO7IYlm4gTl7jvMWYpG+l9jgmuDVylWVrabHntNDhQMeO6nv1sArk&#10;tTqNRWV85r5Wzbf5PF8ackq9v02HDYhIU3yF/9tnrSDPix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GO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4" o:spid="_x0000_s1068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eTMMA&#10;AADdAAAADwAAAGRycy9kb3ducmV2LnhtbESP3WoCMRSE7wXfIRyhd5pViy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eT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85" o:spid="_x0000_s1069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718MA&#10;AADdAAAADwAAAGRycy9kb3ducmV2LnhtbESP3WoCMRSE7wXfIRyhd5pVqS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771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86" o:spid="_x0000_s1070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8U8YA&#10;AADdAAAADwAAAGRycy9kb3ducmV2LnhtbESP3WoCMRSE7wt9h3AKvavZrbLoahQtiFLwwp8HOGyO&#10;m203J2sSdfv2TaHg5TAz3zCzRW9bcSMfGscK8kEGgrhyuuFawem4fhuDCBFZY+uYFPxQgMX8+WmG&#10;pXZ33tPtEGuRIBxKVGBi7EopQ2XIYhi4jjh5Z+ctxiR9LbXHe4LbVr5nWSEtNpwWDHb0Yaj6Plyt&#10;Alpt9pOvZTA76fOQ7z6LyWhzUer1pV9OQUTq4yP8395qBcPhuIC/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8U8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87" o:spid="_x0000_s1071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AO8MA&#10;AADdAAAADwAAAGRycy9kb3ducmV2LnhtbESP3WoCMRSE7wXfIRyhd5pVoS6rUYog2NIbVx/gsDn7&#10;Q5OTJUnd7ds3guDlMDPfMLvDaI24kw+dYwXLRQaCuHK640bB7Xqa5yBCRNZoHJOCPwpw2E8nOyy0&#10;G/hC9zI2IkE4FKigjbEvpAxVSxbDwvXEyaudtxiT9I3UHocEt0ausuxdWuw4LbTY07Gl6qf8tQrk&#10;tTwNeWl85r5W9bf5PF9qckq9zcaPLYhIY3yFn+2zVrBe5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A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1F386A3" wp14:editId="06810C5C">
                      <wp:extent cx="328295" cy="309245"/>
                      <wp:effectExtent l="0" t="0" r="0" b="0"/>
                      <wp:docPr id="3376" name="Полотно 3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73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4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5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76" o:spid="_x0000_s1072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">
                      <v:shape id="_x0000_s1073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572" o:spid="_x0000_s1074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2H8MA&#10;AADdAAAADwAAAGRycy9kb3ducmV2LnhtbESP3WoCMRSE7wXfIRyhd5rVBSurUYogWPHG1Qc4bM7+&#10;0ORkSVJ3+/amUOjlMDPfMLvDaI14kg+dYwXLRQaCuHK640bB436ab0CEiKzROCYFPxTgsJ9Odlho&#10;N/CNnmVsRIJwKFBBG2NfSBmqliyGheuJk1c7bzEm6RupPQ4Jbo1cZdlaWuw4LbTY07Gl6qv8tgrk&#10;vTwNm9L4zF1W9dV8nm81OaXeZuPHFkSkMf6H/9pnrSDP3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62H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73" o:spid="_x0000_s107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ua8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LVav0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Lm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74" o:spid="_x0000_s1076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L8M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LVav0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i/D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FC3E38A" wp14:editId="38FCEEDD">
                      <wp:extent cx="821055" cy="558800"/>
                      <wp:effectExtent l="0" t="0" r="0" b="3175"/>
                      <wp:docPr id="3372" name="Полотно 33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62" name="Rectangl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3" name="Rectangle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4" name="Rectangl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5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6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7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8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9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0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1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740BD9" w:rsidRDefault="00740BD9" w:rsidP="00740BD9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72" o:spid="_x0000_s1077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">
                      <v:shape id="_x0000_s1078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560" o:spid="_x0000_s107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FWc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vFM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4V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61" o:spid="_x0000_s108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gwsIA&#10;AADdAAAADwAAAGRycy9kb3ducmV2LnhtbESP3YrCMBSE74V9h3AWvNNUCyJdo4ggqOyNdR/g0Jz+&#10;YHJSkmjr25uFhb0cZuYbZrMbrRFP8qFzrGAxz0AQV0533Cj4uR1naxAhIms0jknBiwLsth+TDRba&#10;DXylZxkbkSAcClTQxtgXUoaqJYth7nri5NXOW4xJ+kZqj0OCWyOXWbaSFjtOCy32dGipupcPq0De&#10;yuOwLo3P3GVZf5vz6VqTU2r6Oe6/QEQa43/4r33SCvJ8lc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yDC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2" o:spid="_x0000_s108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4ts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64t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63" o:spid="_x0000_s108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dLc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dL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64" o:spid="_x0000_s108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DWsIA&#10;AADdAAAADwAAAGRycy9kb3ducmV2LnhtbESP3YrCMBSE7wXfIRzBO01XoUg1yrIguLI3Vh/g0Jz+&#10;sMlJSbK2vr1ZELwcZuYbZncYrRF38qFzrOBjmYEgrpzuuFFwux4XGxAhIms0jknBgwIc9tPJDgvt&#10;Br7QvYyNSBAOBSpoY+wLKUPVksWwdD1x8mrnLcYkfSO1xyHBrZGrLMulxY7TQos9fbVU/ZZ/VoG8&#10;lsdhUxqfufOq/jHfp0tNTqn5bPzcgog0xnf41T5pBet1n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INa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65" o:spid="_x0000_s1084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mwcMA&#10;AADdAAAADwAAAGRycy9kb3ducmV2LnhtbESPzYoCMRCE78K+Q+gFb5pZBZVZoyyCoIsXRx+gmfT8&#10;sElnSKIzvr1ZEDwWVfUVtd4O1og7+dA6VvA1zUAQl063XCu4XvaTFYgQkTUax6TgQQG2m4/RGnPt&#10;ej7TvYi1SBAOOSpoYuxyKUPZkMUwdR1x8irnLcYkfS21xz7BrZGzLFtIiy2nhQY72jVU/hU3q0Be&#10;in2/KozP3O+sOpnj4VyRU2r8Ofx8g4g0xHf41T5oBfP5Ygn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wmw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6" o:spid="_x0000_s1085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ys74A&#10;AADdAAAADwAAAGRycy9kb3ducmV2LnhtbERPy4rCMBTdD/gP4QruxlQFkWoUEQRH3Fj9gEtz+8Dk&#10;piTRdv7eLASXh/Pe7AZrxIt8aB0rmE0zEMSl0y3XCu634+8KRIjIGo1jUvBPAXbb0c8Gc+16vtKr&#10;iLVIIRxyVNDE2OVShrIhi2HqOuLEVc5bjAn6WmqPfQq3Rs6zbCkttpwaGuzo0FD5KJ5WgbwVx35V&#10;GJ+587y6mL/TtSKn1GQ87NcgIg3xK/64T1rBYrFM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zsrO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7" o:spid="_x0000_s108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XKM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cvla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8X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68" o:spid="_x0000_s108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oaL8A&#10;AADdAAAADwAAAGRycy9kb3ducmV2LnhtbERPy4rCMBTdD/gP4QruxlSFGalGEUFQmY3VD7g0tw9M&#10;bkoSbf17sxBmeTjv9XawRjzJh9axgtk0A0FcOt1yreB2PXwvQYSIrNE4JgUvCrDdjL7WmGvX84We&#10;RaxFCuGQo4Imxi6XMpQNWQxT1xEnrnLeYkzQ11J77FO4NXKeZT/SYsupocGO9g2V9+JhFchrceiX&#10;hfGZO8+rP3M6XipySk3Gw24FItIQ/8Uf91ErWCx+0/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Ch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69" o:spid="_x0000_s108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N88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Xqc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CN8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40BD9" w:rsidRDefault="00740BD9" w:rsidP="00740BD9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D96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38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D0638F">
        <w:trPr>
          <w:trHeight w:val="189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451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D0638F">
        <w:trPr>
          <w:trHeight w:val="754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D0638F" w:rsidRPr="00404DC7" w:rsidTr="00D0638F">
        <w:trPr>
          <w:trHeight w:val="7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2.2. В общеобразовательных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обновлена материально-техническая база для занятий детей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физической культурой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18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 w:hint="eastAsia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740BD9" w:rsidRPr="00404DC7" w:rsidRDefault="00740BD9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A6463EF" wp14:editId="585AA4E2">
                      <wp:extent cx="2589291" cy="588475"/>
                      <wp:effectExtent l="0" t="0" r="20955" b="21590"/>
                      <wp:docPr id="3361" name="Полотно 33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3350" name="Rectangle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1" name="Rectangle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2" name="Rectangle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3" name="Rectangle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54" name="Rectangle 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310" y="114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5" name="Rectangl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114300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6" name="Rectangle 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950" y="3683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7" name="Rectangle 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8" name="Rectangle 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9" name="Rectangle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60" name="Rectangl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61" o:spid="_x0000_s1089" editas="canvas" style="width:203.9pt;height:46.35pt;mso-position-horizontal-relative:char;mso-position-vertical-relative:line" coordsize="25888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">
                      <v:shape id="_x0000_s1090" type="#_x0000_t75" style="position:absolute;width:25888;height:5880;visibility:visible;mso-wrap-style:square" stroked="t" strokecolor="white">
                        <v:fill o:detectmouseclick="t"/>
                        <v:path o:connecttype="none"/>
                      </v:shape>
                      <v:rect id="Rectangle 547" o:spid="_x0000_s1091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0CL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WCx+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6XQI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48" o:spid="_x0000_s1092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Rk8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XRk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9" o:spid="_x0000_s1093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P5M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dP5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50" o:spid="_x0000_s1094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zjMYA&#10;AADdAAAADwAAAGRycy9kb3ducmV2LnhtbESP0WoCMRRE3wv+Q7hC32p2u1V0NYoKxSL4oPUDLpvr&#10;ZtvNzTZJdfv3TUHo4zAzZ5jFqretuJIPjWMF+SgDQVw53XCt4Pz++jQFESKyxtYxKfihAKvl4GGB&#10;pXY3PtL1FGuRIBxKVGBi7EopQ2XIYhi5jjh5F+ctxiR9LbXHW4LbVj5n2URabDgtGOxoa6j6PH1b&#10;BbTZHWcf62AO0uchP+wns5fdl1KPw349BxGpj//he/tNKyiKcQF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VzjM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51" o:spid="_x0000_s1095" style="position:absolute;left:9563;top:114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yC8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Fq9f4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cg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52" o:spid="_x0000_s1096" style="position:absolute;left:5835;top:1143;width:74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XkMMA&#10;AADdAAAADwAAAGRycy9kb3ducmV2LnhtbESPzYoCMRCE78K+Q+gFb5pZR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X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53" o:spid="_x0000_s1097" style="position:absolute;left:8699;top:368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J58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n8ew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xJ5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54" o:spid="_x0000_s1098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sfM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7H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55" o:spid="_x0000_s1099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4Dr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WCx+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3g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56" o:spid="_x0000_s1100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EZsYA&#10;AADdAAAADwAAAGRycy9kb3ducmV2LnhtbESP0WoCMRRE3wv+Q7iCbzW7tYq7GsUWikXwQesHXDbX&#10;zbabm20Sdfv3TUHo4zAzZ5jluretuJIPjWMF+TgDQVw53XCt4PTx9jgHESKyxtYxKfihAOvV4GGJ&#10;pXY3PtD1GGuRIBxKVGBi7EopQ2XIYhi7jjh5Z+ctxiR9LbXHW4LbVj5l2UxabDgtGOzo1VD1dbxY&#10;BfSyPRSfm2D20uch3+9mxfP2W6nRsN8sQETq43/43n7XCiaTaQ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1EZ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57" o:spid="_x0000_s1101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+tb4A&#10;AADdAAAADwAAAGRycy9kb3ducmV2LnhtbERPy4rCMBTdD/gP4QruxlQFkWoUEQRH3Fj9gEtz+8Dk&#10;piTRdv7eLASXh/Pe7AZrxIt8aB0rmE0zEMSl0y3XCu634+8KRIjIGo1jUvBPAXbb0c8Gc+16vtKr&#10;iLVIIRxyVNDE2OVShrIhi2HqOuLEVc5bjAn6WmqPfQq3Rs6zbCkttpwaGuzo0FD5KJ5WgbwVx35V&#10;GJ+587y6mL/TtSKn1GQ87NcgIg3xK/64T1rBYrFM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FvrW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года);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87462DF" wp14:editId="1401C6A7">
                      <wp:extent cx="3069125" cy="416460"/>
                      <wp:effectExtent l="0" t="0" r="0" b="3175"/>
                      <wp:docPr id="3349" name="Полотно 3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46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7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8" name="Rectangle 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81915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 w:hint="eastAsia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  <w:t>д.7Ш 2</w:t>
                                    </w:r>
                                  </w:p>
                                  <w:p w:rsidR="00740BD9" w:rsidRDefault="00740BD9" w:rsidP="00740BD9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49" o:spid="_x0000_s1102" editas="canvas" style="width:241.65pt;height:32.8pt;mso-position-horizontal-relative:char;mso-position-vertical-relative:line" coordsize="30689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">
                      <v:shape id="_x0000_s1103" type="#_x0000_t75" style="position:absolute;width:30689;height:4159;visibility:visible;mso-wrap-style:square">
                        <v:fill o:detectmouseclick="t"/>
                        <v:path o:connecttype="none"/>
                      </v:shape>
                      <v:rect id="Rectangle 542" o:spid="_x0000_s1104" style="position:absolute;left:1727;top:1530;width:15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fOs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vn8ew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XfO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3" o:spid="_x0000_s110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6oc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eqH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44" o:spid="_x0000_s1106" style="position:absolute;left:1682;top:222;width:819;height:3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u078A&#10;AADdAAAADwAAAGRycy9kb3ducmV2LnhtbERPy4rCMBTdD/gP4QruxlQdBqlGEUFQmY3VD7g0tw9M&#10;bkoSbf17sxBmeTjv9XawRjzJh9axgtk0A0FcOt1yreB2PXwvQYSIrNE4JgUvCrDdjL7WmGvX84We&#10;RaxFCuGQo4Imxi6XMpQNWQxT1xEnrnLeYkzQ11J77FO4NXKeZb/SYsupocGO9g2V9+JhFchrceiX&#10;hfGZO8+rP3M6XipySk3Gw24FItIQ/8Uf91ErWCx+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Ru7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 w:hint="eastAsia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  <w:t>д.7Ш 2</w:t>
                              </w:r>
                            </w:p>
                            <w:p w:rsidR="00740BD9" w:rsidRDefault="00740BD9" w:rsidP="00740BD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32EACA4" wp14:editId="50A1DD5A">
                      <wp:extent cx="681990" cy="534670"/>
                      <wp:effectExtent l="0" t="0" r="3810" b="0"/>
                      <wp:docPr id="3345" name="Полотно 33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35" name="Rectangle 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6" name="Rectangle 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7" name="Rectangl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8" name="Rectangl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9" name="Rectangle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0" name="Rectangle 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1" name="Rectangle 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2" name="Rectangl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3" name="Rectangle 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4" name="Rectangle 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45" o:spid="_x0000_s1107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">
                      <v:shape id="_x0000_s1108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530" o:spid="_x0000_s110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yMMMA&#10;AADdAAAADwAAAGRycy9kb3ducmV2LnhtbESP3WoCMRSE7wXfIRyhd5rVxSKrUYogWPHG1Qc4bM7+&#10;0ORkSVJ3+/amUOjlMDPfMLvDaI14kg+dYwXLRQaCuHK640bB436ab0CEiKzROCYFPxTgsJ9Odlho&#10;N/CNnmVsRIJwKFBBG2NfSBmqliyGheuJk1c7bzEm6RupPQ4Jbo1cZdm7tNhxWmixp2NL1Vf5bRXI&#10;e3kaNqXxmbus6qv5PN9qckq9zcaPLYhIY/wP/7XPWkGe52v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Ey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31" o:spid="_x0000_s111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sR8IA&#10;AADdAAAADwAAAGRycy9kb3ducmV2LnhtbESP3YrCMBSE74V9h3AWvNNUCyJdo4ggqOyNdR/g0Jz+&#10;YHJSkmjr25uFhb0cZuYbZrMbrRFP8qFzrGAxz0AQV0533Cj4uR1naxAhIms0jknBiwLsth+TDRba&#10;DXylZxkbkSAcClTQxtgXUoaqJYth7nri5NXOW4xJ+kZqj0OCWyOXWbaSFjtOCy32dGipupcPq0De&#10;yuOwLo3P3GVZf5vz6VqTU2r6Oe6/QEQa43/4r33SCvI8X8H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6xH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2" o:spid="_x0000_s111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J3MMA&#10;AADdAAAADwAAAGRycy9kb3ducmV2LnhtbESP3WoCMRSE7wXfIRyhd5rVBSurUYogWPHG1Qc4bM7+&#10;0ORkSVJ3+/amUOjlMDPfMLvDaI14kg+dYwXLRQaCuHK640bB436ab0CEiKzROCYFPxTgsJ9Odlho&#10;N/CNnmVsRIJwKFBBG2NfSBmqliyGheuJk1c7bzEm6RupPQ4Jbo1cZdlaWuw4LbTY07Gl6qv8tgrk&#10;vTwNm9L4zF1W9dV8nm81OaXeZuPHFkSkMf6H/9pnrSDP83f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8J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33" o:spid="_x0000_s111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drr8A&#10;AADdAAAADwAAAGRycy9kb3ducmV2LnhtbERPy4rCMBTdC/5DuMLsbDoWRKpRhgFBh9lY/YBLc/tg&#10;kpuSRFv/3iwGXB7Oe3eYrBEP8qF3rOAzy0EQ10733Cq4XY/LDYgQkTUax6TgSQEO+/lsh6V2I1/o&#10;UcVWpBAOJSroYhxKKUPdkcWQuYE4cY3zFmOCvpXa45jCrZGrPF9Liz2nhg4H+u6o/qvuVoG8Vsdx&#10;Uxmfu59V82vOp0tDTqmPxfS1BRFpim/xv/ukFRRFkeam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QJ2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34" o:spid="_x0000_s111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4NcMA&#10;AADdAAAADwAAAGRycy9kb3ducmV2LnhtbESP3WoCMRSE7wXfIRzBO83WhWK3RimCoMUb1z7AYXP2&#10;hyYnSxLd9e1NQejlMDPfMJvdaI24kw+dYwVvywwEceV0x42Cn+thsQYRIrJG45gUPCjAbjudbLDQ&#10;buAL3cvYiAThUKCCNsa+kDJULVkMS9cTJ6923mJM0jdSexwS3Bq5yrJ3abHjtNBiT/uWqt/yZhXI&#10;a3kY1qXxmfte1WdzOl5qckrNZ+PXJ4hIY/wPv9pHrSDP8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w4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35" o:spid="_x0000_s1114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i1b8A&#10;AADdAAAADwAAAGRycy9kb3ducmV2LnhtbERPy4rCMBTdD/gP4QruxlQdBqlGEUFQmY3VD7g0tw9M&#10;bkoSbf17sxBmeTjv9XawRjzJh9axgtk0A0FcOt1yreB2PXwvQYSIrNE4JgUvCrDdjL7WmGvX84We&#10;RaxFCuGQo4Imxi6XMpQNWQxT1xEnrnLeYkzQ11J77FO4NXKeZb/SYsupocGO9g2V9+JhFchrceiX&#10;hfGZO8+rP3M6XipySk3Gw24FItIQ/8Uf91ErWCx+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MOL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36" o:spid="_x0000_s1115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HTs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HT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37" o:spid="_x0000_s111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ZOc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ZO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38" o:spid="_x0000_s111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8osMA&#10;AADdAAAADwAAAGRycy9kb3ducmV2LnhtbESP3WoCMRSE7wXfIRyhd5rVlSKrUYogWPHG1Qc4bM7+&#10;0ORkSVJ3+/amUOjlMDPfMLvDaI14kg+dYwXLRQaCuHK640bB436ab0CEiKzROCYFPxTgsJ9Odlho&#10;N/CNnmVsRIJwKFBBG2NfSBmqliyGheuJk1c7bzEm6RupPQ4Jbo1cZdm7tNhxWmixp2NL1Vf5bRXI&#10;e3kaNqXxmbus6qv5PN9qckq9zcaPLYhIY/wP/7XPWkGer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J8o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39" o:spid="_x0000_s111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k1sMA&#10;AADdAAAADwAAAGRycy9kb3ducmV2LnhtbESPzYoCMRCE78K+Q+gFb5pZF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k1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CB5B45D" wp14:editId="11D5387E">
                      <wp:extent cx="1724660" cy="534670"/>
                      <wp:effectExtent l="0" t="0" r="0" b="0"/>
                      <wp:docPr id="3334" name="Полотно 33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23" name="Rectangle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4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5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6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27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8" name="Rectangle 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0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2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33" name="Rectangle 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34" o:spid="_x0000_s1119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">
                      <v:shape id="_x0000_s1120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517" o:spid="_x0000_s1121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ZAsMA&#10;AADdAAAADwAAAGRycy9kb3ducmV2LnhtbESP3WoCMRSE74W+QzgF7zTbXRDZGkUEwRZvXH2Aw+bs&#10;D01OliR1t2/fCIKXw8x8w2x2kzXiTj70jhV8LDMQxLXTPbcKbtfjYg0iRGSNxjEp+KMAu+3bbIOl&#10;diNf6F7FViQIhxIVdDEOpZSh7shiWLqBOHmN8xZjkr6V2uOY4NbIPMtW0mLPaaHDgQ4d1T/Vr1Ug&#10;r9VxXFfGZ+47b87m63RpyCk1f5/2nyAiTfEVfrZPWkFR5A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ZA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8" o:spid="_x0000_s1122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Bds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5W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QBd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9" o:spid="_x0000_s1123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k7c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a5W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ik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20" o:spid="_x0000_s1124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jacUA&#10;AADdAAAADwAAAGRycy9kb3ducmV2LnhtbESP0WoCMRRE34X+Q7iFvml2tSy6NYotiKXgg9oPuGyu&#10;m7Wbm20Sdfv3jSD4OMzMGWa+7G0rLuRD41hBPspAEFdON1wr+D6sh1MQISJrbB2Tgj8KsFw8DeZY&#10;anflHV32sRYJwqFEBSbGrpQyVIYshpHriJN3dN5iTNLXUnu8Jrht5TjLCmmx4bRgsKMPQ9XP/mwV&#10;0PtmNzutgtlKn4d8+1XMXje/Sr0896s3EJH6+Ajf259awWQyLuD2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KNp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21" o:spid="_x0000_s1125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Ac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it8n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afA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22" o:spid="_x0000_s1126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Lc7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F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Qt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23" o:spid="_x0000_s1127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u6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it8g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u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24" o:spid="_x0000_s1128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RqL8A&#10;AADdAAAADwAAAGRycy9kb3ducmV2LnhtbERPy4rCMBTdC/5DuMLsbDoWRKpRhgFBh9lY/YBLc/tg&#10;kpuSRFv/3iwGXB7Oe3eYrBEP8qF3rOAzy0EQ10733Cq4XY/LDYgQkTUax6TgSQEO+/lsh6V2I1/o&#10;UcVWpBAOJSroYhxKKUPdkcWQuYE4cY3zFmOCvpXa45jCrZGrPF9Liz2nhg4H+u6o/qvuVoG8Vsdx&#10;Uxmfu59V82vOp0tDTqmPxfS1BRFpim/xv/ukFRRFkfan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pG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25" o:spid="_x0000_s1129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0M8IA&#10;AADdAAAADwAAAGRycy9kb3ducmV2LnhtbESP3YrCMBSE7xd8h3CEvVtTLSxSjSKCoLI3Vh/g0Jz+&#10;YHJSkmjr25uFhb0cZuYbZr0drRFP8qFzrGA+y0AQV0533Ci4XQ9fSxAhIms0jknBiwJsN5OPNRba&#10;DXyhZxkbkSAcClTQxtgXUoaqJYth5nri5NXOW4xJ+kZqj0OCWyMXWfYtLXacFlrsad9SdS8fVoG8&#10;lodhWRqfufOi/jGn46Ump9TndNytQEQa43/4r33UCvI8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jQ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26" o:spid="_x0000_s1130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zt8UA&#10;AADdAAAADwAAAGRycy9kb3ducmV2LnhtbESP0WoCMRRE34X+Q7iFvml2XRHdGsUWRCn4oPYDLpvr&#10;Zu3mZptE3f59Uyj4OMzMGWax6m0rbuRD41hBPspAEFdON1wr+DxthjMQISJrbB2Tgh8KsFo+DRZY&#10;anfnA92OsRYJwqFEBSbGrpQyVIYshpHriJN3dt5iTNLXUnu8J7ht5TjLptJiw2nBYEfvhqqv49Uq&#10;oLftYX5ZB7OXPg/5/mM6n2y/lXp57tevICL18RH+b++0gqIoxv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jO3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27" o:spid="_x0000_s1131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P38EA&#10;AADdAAAADwAAAGRycy9kb3ducmV2LnhtbERPy2rDMBC8F/oPYgu51XITKMGJEkoh4IZe4uQDFmtt&#10;mUorI6m2+/dVoNC5DfNi9sfFWTFRiINnBS9FCYK49XrgXsHtenregogJWaP1TAp+KMLx8Piwx0r7&#10;mS80NakXuYRjhQpMSmMlZWwNOYyFH4mz1vngMGUaeqkDzrncWbkuy1fpcOC8YHCkd0PtV/PtFMhr&#10;c5q3jQ2lP6+7T/tRXzrySq2elrcdiERL+jf/pWutYJMB9z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D9/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BE4F20C" wp14:editId="592679A5">
                      <wp:extent cx="328295" cy="309245"/>
                      <wp:effectExtent l="0" t="0" r="0" b="0"/>
                      <wp:docPr id="3322" name="Полотно 33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19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0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1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22" o:spid="_x0000_s1132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">
                      <v:shape id="_x0000_s1133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512" o:spid="_x0000_s1134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kVc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VY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kV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3" o:spid="_x0000_s113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8Hdb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F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wd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14" o:spid="_x0000_s1136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i7s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tlvo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6Lu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4158D21" wp14:editId="39D3EAD4">
                      <wp:extent cx="821055" cy="558800"/>
                      <wp:effectExtent l="0" t="0" r="0" b="3175"/>
                      <wp:docPr id="3318" name="Полотно 33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08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9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0" name="Rectangle 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1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2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3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4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5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6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7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740BD9" w:rsidRDefault="00740BD9" w:rsidP="00740BD9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18" o:spid="_x0000_s1137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">
                      <v:shape id="_x0000_s1138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500" o:spid="_x0000_s1139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XE7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qpPDe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LFc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01" o:spid="_x0000_s1140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yiMMA&#10;AADdAAAADwAAAGRycy9kb3ducmV2LnhtbESP3WoCMRSE7wu+QzhC72qiQrGrUUQQtPTGtQ9w2Jz9&#10;weRkSaK7vn1TKPRymJlvmM1udFY8KMTOs4b5TIEgrrzpuNHwfT2+rUDEhGzQeiYNT4qw205eNlgY&#10;P/CFHmVqRIZwLFBDm1JfSBmrlhzGme+Js1f74DBlGRppAg4Z7qxcKPUuHXacF1rs6dBSdSvvToO8&#10;lsdhVdqg/Oei/rLn06Umr/XrdNyvQSQa03/4r30yGpZL9QG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Dyi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2" o:spid="_x0000_s1141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NyL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uZyn/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Dzci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03" o:spid="_x0000_s1142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oU8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bLPI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2hT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04" o:spid="_x0000_s114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2JM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vlI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fY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05" o:spid="_x0000_s1144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Tv8IA&#10;AADdAAAADwAAAGRycy9kb3ducmV2LnhtbESP3YrCMBSE7xd8h3CEvVtTLSxSjSKCoLI3Vh/g0Jz+&#10;YHJSkmjr25uFhb0cZuYbZr0drRFP8qFzrGA+y0AQV0533Ci4XQ9fSxAhIms0jknBiwJsN5OPNRba&#10;DXyhZxkbkSAcClTQxtgXUoaqJYth5nri5NXOW4xJ+kZqj0OCWyMXWfYtLXacFlrsad9SdS8fVoG8&#10;lodhWRqfufOi/jGn46Ump9TndNytQEQa43/4r33UCvJ8ns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VO/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06" o:spid="_x0000_s1145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Ly8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Ly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07" o:spid="_x0000_s1146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uUM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RuU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08" o:spid="_x0000_s1147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wJ8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C7nK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vAn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09" o:spid="_x0000_s1148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VvM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Vq8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Vv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40BD9" w:rsidRDefault="00740BD9" w:rsidP="00740BD9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38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D0638F" w:rsidRPr="00404DC7" w:rsidTr="00D0638F">
        <w:trPr>
          <w:trHeight w:val="189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451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D0638F" w:rsidRPr="00404DC7" w:rsidTr="00D0638F">
        <w:trPr>
          <w:trHeight w:val="754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D960F3" w:rsidRPr="00404DC7" w:rsidTr="00D0638F">
        <w:trPr>
          <w:trHeight w:val="2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2.3. В общеобразовательных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организациях  </w:t>
            </w: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созданы новые места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образовательных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различных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типов для реализации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дополнительных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общеразвивающих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программ всех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направленностей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50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color w:val="auto"/>
                <w:sz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Соглашение о предоставлении субсидии из областного бюджета Ленинградской области бюджету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</w:t>
            </w:r>
            <w:proofErr w:type="gramEnd"/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реализации дополнительных общеразвивающих программ, для создания информационных систем в образовательных организациях в целях достижения показателей и результатов федерального проекта "Успех каждого ребенка", входящего в состав национального проекта "Образование", в рамках государственной программы Ленинградской области "Современное образование Ленинградской области")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Default"/>
              <w:rPr>
                <w:color w:val="auto"/>
                <w:sz w:val="18"/>
              </w:rPr>
            </w:pPr>
            <w:r w:rsidRPr="00404DC7">
              <w:rPr>
                <w:color w:val="auto"/>
                <w:sz w:val="18"/>
                <w:szCs w:val="18"/>
              </w:rPr>
              <w:t xml:space="preserve">Расчет осуществляется с учетом </w:t>
            </w:r>
            <w:r w:rsidRPr="00404DC7">
              <w:rPr>
                <w:rFonts w:eastAsia="Arial Unicode MS"/>
                <w:bCs/>
                <w:color w:val="auto"/>
                <w:sz w:val="18"/>
                <w:szCs w:val="18"/>
              </w:rPr>
              <w:t xml:space="preserve">Методические рекомендации по приобретению средств обучения и воспитания </w:t>
            </w:r>
            <w:r w:rsidRPr="00404DC7">
              <w:rPr>
                <w:bCs/>
                <w:color w:val="auto"/>
                <w:sz w:val="18"/>
                <w:szCs w:val="18"/>
              </w:rPr>
              <w:t xml:space="preserve">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обеспечивающих достижение целей, показателей и результата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Style w:val="FontStyle16"/>
                <w:rFonts w:eastAsia="Calibri"/>
                <w:b w:val="0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Федерального проекта «Успех каждого ребенка» национального проекта «Образование»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количества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созданных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ученико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-мест производится по формуле: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Кум = Ксм x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где: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Ксм - количество созданных инфраструктурных мест;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среднее число групп детей,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социально-демографической ситуации, определяемое по формуле: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Чпед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*Н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= -------------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Рзанятий</w:t>
            </w:r>
            <w:proofErr w:type="spellEnd"/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где: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Чпед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задействованных педагогических работников; 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 - норма часов учебной (преподавательской) работы в неделю; 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Рзанятий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режим занятий детей в группе в неделю.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960F3" w:rsidRPr="00404DC7" w:rsidTr="00D0638F">
        <w:trPr>
          <w:trHeight w:val="2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960F3" w:rsidRPr="00404DC7" w:rsidTr="00D0638F">
        <w:trPr>
          <w:trHeight w:val="2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960F3" w:rsidRPr="00404DC7" w:rsidTr="00D0638F">
        <w:trPr>
          <w:trHeight w:val="2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</w:tr>
      <w:tr w:rsidR="00404DC7" w:rsidRPr="00404DC7" w:rsidTr="00236BBC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7" w:rsidRPr="00404DC7" w:rsidRDefault="00404DC7" w:rsidP="00404DC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Задача 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3. Образовательные организации обеспечены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материально-технической базой для внедрения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образовательной среды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субсидии из бюджета Ленинградской области бюджету муниципального образования </w:t>
            </w:r>
            <w:proofErr w:type="gramEnd"/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N 398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c">
                  <w:drawing>
                    <wp:inline distT="0" distB="0" distL="0" distR="0" wp14:anchorId="11E49791" wp14:editId="09975345">
                      <wp:extent cx="1631950" cy="534035"/>
                      <wp:effectExtent l="0" t="0" r="0" b="0"/>
                      <wp:docPr id="3307" name="Полотно 33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96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7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63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8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9" name="Rectangle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55" y="14795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00" name="Rectangle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1" name="Rectangle 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2" name="Rectangle 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3" name="Rectangle 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4" name="Rectangl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5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0" y="140970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06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07" o:spid="_x0000_s1149" editas="canvas" style="width:128.5pt;height:42.05pt;mso-position-horizontal-relative:char;mso-position-vertical-relative:line" coordsize="1631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">
                      <v:shape id="_x0000_s1150" type="#_x0000_t75" style="position:absolute;width:16319;height:5340;visibility:visible;mso-wrap-style:square">
                        <v:fill o:detectmouseclick="t"/>
                        <v:path o:connecttype="none"/>
                      </v:shape>
                      <v:rect id="Rectangle 487" o:spid="_x0000_s1151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84M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l2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T84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88" o:spid="_x0000_s1152" style="position:absolute;left:1701;top:2552;width:126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Ze8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sEyf1v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Ze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9" o:spid="_x0000_s1153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NCc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ub5Ms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fNC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90" o:spid="_x0000_s1154" style="position:absolute;left:463;top:1479;width:15412;height:2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xYcUA&#10;AADdAAAADwAAAGRycy9kb3ducmV2LnhtbESP0WoCMRRE3wX/IVyhb5pdK9LdGkWFohR80PYDLpvb&#10;zermZk2ibv++KRT6OMzMGWax6m0r7uRD41hBPslAEFdON1wr+Px4G7+ACBFZY+uYFHxTgNVyOFhg&#10;qd2Dj3Q/xVokCIcSFZgYu1LKUBmyGCauI07el/MWY5K+ltrjI8FtK6dZNpcWG04LBjvaGqoup5tV&#10;QJvdsTivgzlIn4f88D4vZrurUk+jfv0KIlIf/8N/7b1W8DwtCvh9k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fFh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91" o:spid="_x0000_s1155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bFb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qp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ls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92" o:spid="_x0000_s1156" style="position:absolute;left:6121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+jsMA&#10;AADdAAAADwAAAGRycy9kb3ducmV2LnhtbESPzWrDMBCE74G+g9hCb4nkBEpwo5hSCKQhlzh9gMVa&#10;/1BpZSQ1dt8+KgR6HGbmG2ZXzc6KG4U4eNZQrBQI4sabgTsNX9fDcgsiJmSD1jNp+KUI1f5pscPS&#10;+IkvdKtTJzKEY4ka+pTGUsrY9OQwrvxInL3WB4cpy9BJE3DKcGflWqlX6XDgvNDjSB89Nd/1j9Mg&#10;r/Vh2tY2KH9at2f7eby05LV+eZ7f30AkmtN/+NE+Gg2bjSr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b+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493" o:spid="_x0000_s1157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g+cMA&#10;AADdAAAADwAAAGRycy9kb3ducmV2LnhtbESP3WoCMRSE74W+QziF3mnSFUS2RikFQYs3rj7AYXP2&#10;hyYnS5K669s3BcHLYWa+YTa7yVlxoxB7zxreFwoEce1Nz62G62U/X4OICdmg9Uwa7hRht32ZbbA0&#10;fuQz3arUigzhWKKGLqWhlDLWHTmMCz8QZ6/xwWHKMrTSBBwz3FlZKLWSDnvOCx0O9NVR/VP9Og3y&#10;Uu3HdWWD8t9Fc7LHw7khr/Xb6/T5ASLRlJ7hR/tgNCyXqoD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Rg+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4" o:spid="_x0000_s1158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FYsMA&#10;AADdAAAADwAAAGRycy9kb3ducmV2LnhtbESP3WoCMRSE7wt9h3AKvatJXRDZGkUEQaU3rj7AYXP2&#10;hyYnS5K669ubQsHLYWa+YVabyVlxoxB7zxo+ZwoEce1Nz62G62X/sQQRE7JB65k03CnCZv36ssLS&#10;+JHPdKtSKzKEY4kaupSGUspYd+QwzvxAnL3GB4cpy9BKE3DMcGflXKmFdNhzXuhwoF1H9U/16zTI&#10;S7Ufl5UNyp/mzbc9Hs4Nea3f36btF4hEU3qG/9sHo6EoVA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F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95" o:spid="_x0000_s1159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FdFs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+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XR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96" o:spid="_x0000_s1160" style="position:absolute;left:3302;top:1409;width:685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juxc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f1+NI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O7F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497" o:spid="_x0000_s1161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m+s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culWs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2b6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04D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цос</w:t>
            </w:r>
            <w:proofErr w:type="spellEnd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2021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D623D62" wp14:editId="0CD99EBD">
                      <wp:extent cx="343535" cy="311150"/>
                      <wp:effectExtent l="0" t="0" r="0" b="3175"/>
                      <wp:docPr id="3295" name="Полотно 3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92" name="Rectangle 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3" name="Rectangle 4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4" name="Rectangle 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95" o:spid="_x0000_s1162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">
                      <v:shape id="_x0000_s1163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482" o:spid="_x0000_s1164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648MA&#10;AADd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/64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3" o:spid="_x0000_s116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e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jlHy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Nfe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84" o:spid="_x0000_s1166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HDM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rH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3AB6CBD" wp14:editId="32774B5A">
                      <wp:extent cx="683895" cy="534035"/>
                      <wp:effectExtent l="0" t="0" r="1905" b="0"/>
                      <wp:docPr id="3291" name="Полотно 32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81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2" name="Rectangle 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3" name="Rectangle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4" name="Rectangle 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5" name="Rectangl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6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7" name="Rectangle 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8" name="Rectangle 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9" name="Rectangl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0" name="Rectangle 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91" o:spid="_x0000_s1167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">
                      <v:shape id="_x0000_s1168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70" o:spid="_x0000_s1169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yScMA&#10;AADdAAAADwAAAGRycy9kb3ducmV2LnhtbESPzWrDMBCE74G+g9hCb7EcB4Jxo4QQCKShlzh5gMVa&#10;/1BpZSQ1dt++KhRyHGbmG2a7n60RD/JhcKxgleUgiBunB+4U3G+nZQkiRGSNxjEp+KEA+93LYouV&#10;dhNf6VHHTiQIhwoV9DGOlZSh6cliyNxInLzWeYsxSd9J7XFKcGtkkecbaXHgtNDjSMeemq/62yqQ&#10;t/o0lbXxubsU7af5OF9bckq9vc6HdxCR5vgM/7fPWsG6KF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TyS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71" o:spid="_x0000_s1170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sPsMA&#10;AADdAAAADwAAAGRycy9kb3ducmV2LnhtbESPzWrDMBCE74G8g9hAb7FcF4JxooRSCCSllzh5gMVa&#10;/1BpZSQldt++KhRyHGbmG2Z3mK0RD/JhcKzgNctBEDdOD9wpuF2P6xJEiMgajWNS8EMBDvvlYoeV&#10;dhNf6FHHTiQIhwoV9DGOlZSh6cliyNxInLzWeYsxSd9J7XFKcGtkkecbaXHgtNDjSB89Nd/13SqQ&#10;1/o4lbXxufss2i9zPl1ackq9rOb3LYhIc3yG/9snreCtKAv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s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2" o:spid="_x0000_s1171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Jpc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rDOiz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rJp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73" o:spid="_x0000_s1172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R0c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R0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74" o:spid="_x0000_s117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0Ss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0S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75" o:spid="_x0000_s1174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qPcMA&#10;AADdAAAADwAAAGRycy9kb3ducmV2LnhtbESP3WoCMRSE74W+QzgF7zTbFWTZGkUEQYs3rj7AYXP2&#10;hyYnS5K669s3QqGXw8x8w2x2kzXiQT70jhV8LDMQxLXTPbcK7rfjogARIrJG45gUPCnAbvs222Cp&#10;3chXelSxFQnCoUQFXYxDKWWoO7IYlm4gTl7jvMWYpG+l9jgmuDUyz7K1tNhzWuhwoENH9Xf1YxXI&#10;W3Uci8r4zH3lzcWcT9eGnFLz92n/CSLSFP/Df+2TVrDKiz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1qP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6" o:spid="_x0000_s1175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psMA&#10;AADdAAAADwAAAGRycy9kb3ducmV2LnhtbESP3WoCMRSE7wu+QzhC72rWLdhlNYoUBCveuPoAh83Z&#10;H0xOliR1t29vCoVeDjPzDbPZTdaIB/nQO1awXGQgiGune24V3K6HtwJEiMgajWNS8EMBdtvZywZL&#10;7Ua+0KOKrUgQDiUq6GIcSilD3ZHFsHADcfIa5y3GJH0rtccxwa2ReZatpMWe00KHA312VN+rb6tA&#10;XqvDWFTGZ+6UN2fzdbw05JR6nU/7NYhIU/wP/7WPWsF7Xnz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7" o:spid="_x0000_s1176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b1L8A&#10;AADdAAAADwAAAGRycy9kb3ducmV2LnhtbERPy4rCMBTdC/5DuAPuNJ0KQ6lGGQYER9xY/YBLc/vA&#10;5KYk0Xb+3iyEWR7Oe7ufrBFP8qF3rOBzlYEgrp3uuVVwux6WBYgQkTUax6TgjwLsd/PZFkvtRr7Q&#10;s4qtSCEcSlTQxTiUUoa6I4th5QbixDXOW4wJ+lZqj2MKt0bmWfYlLfacGjoc6Kej+l49rAJ5rQ5j&#10;URmfuVPenM3v8dKQU2rxMX1vQESa4r/47T5qBeu8SH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lv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78" o:spid="_x0000_s1177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+T8QA&#10;AADdAAAADwAAAGRycy9kb3ducmV2LnhtbESPzWrDMBCE74W+g9hCbo1cF4rrRjGhYEhDL3HyAIu1&#10;/iHSykhq7L59FCj0OMzMN8ymWqwRV/JhdKzgZZ2BIG6dHrlXcD7VzwWIEJE1Gsek4JcCVNvHhw2W&#10;2s18pGsTe5EgHEpUMMQ4lVKGdiCLYe0m4uR1zluMSfpeao9zglsj8yx7kxZHTgsDTvQ5UHtpfqwC&#10;eWrquWiMz9wh777N1/7YkVNq9bTsPkBEWuJ/+K+91wpe8+I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/k/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79" o:spid="_x0000_s1178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BD8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ub5Mu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HBD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среды, начиная с 2021 года по i-1-год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5929A7B" wp14:editId="043D31E9">
                      <wp:extent cx="1568450" cy="534035"/>
                      <wp:effectExtent l="0" t="0" r="3175" b="0"/>
                      <wp:docPr id="3280" name="Полотно 3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9" name="Rectangl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0" name="Rectangl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314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1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2" name="Rectangle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496695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73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4" name="Rectangl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5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6" name="Rectangl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7" name="Rectangle 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8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470" y="140970"/>
                                  <a:ext cx="59563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79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80" o:spid="_x0000_s1179" editas="canvas" style="width:123.5pt;height:42.05pt;mso-position-horizontal-relative:char;mso-position-vertical-relative:line" coordsize="15684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">
                      <v:shape id="_x0000_s1180" type="#_x0000_t75" style="position:absolute;width:15684;height:5340;visibility:visible;mso-wrap-style:square">
                        <v:fill o:detectmouseclick="t"/>
                        <v:path o:connecttype="none"/>
                      </v:shape>
                      <v:rect id="Rectangle 457" o:spid="_x0000_s1181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Yt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l6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4Yt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58" o:spid="_x0000_s1182" style="position:absolute;left:1701;top:2552;width:1314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n9cAA&#10;AADdAAAADwAAAGRycy9kb3ducmV2LnhtbERPy4rCMBTdD/gP4QruxtQKM1KNIoKgMhurH3Bpbh+Y&#10;3JQkYzt/bxbCLA/nvdmN1ogn+dA5VrCYZyCIK6c7bhTcb8fPFYgQkTUax6TgjwLstpOPDRbaDXyl&#10;ZxkbkUI4FKigjbEvpAxVSxbD3PXEiaudtxgT9I3UHocUbo3Ms+xLWuw4NbTY06Gl6lH+WgXyVh6H&#10;VWl85i55/WPOp2tNTqnZdNyvQUQa47/47T5pBc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0n9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9" o:spid="_x0000_s1183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bsMA&#10;AADdAAAADwAAAGRycy9kb3ducmV2LnhtbESP3WoCMRSE7wu+QziCdzXrCq2sRimCoNIbVx/gsDn7&#10;Q5OTJYnu+vamUOjlMDPfMJvdaI14kA+dYwWLeQaCuHK640bB7Xp4X4EIEVmjcUwKnhRgt528bbDQ&#10;buALPcrYiAThUKCCNsa+kDJULVkMc9cTJ6923mJM0jdSexwS3BqZZ9mHtNhxWmixp31L1U95twrk&#10;tTwMq9L4zJ3z+tucjpeanFKz6fi1BhFpjP/hv/ZRK1jm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b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60" o:spid="_x0000_s1184" style="position:absolute;left:273;top:1270;width:14967;height: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F6sYA&#10;AADdAAAADwAAAGRycy9kb3ducmV2LnhtbESP0WoCMRRE3wv+Q7iCbzW7a7G6GsUKxVLwQesHXDbX&#10;zbabm20Sdfv3TaHg4zAzZ5jluretuJIPjWMF+TgDQVw53XCt4PTx+jgDESKyxtYxKfihAOvV4GGJ&#10;pXY3PtD1GGuRIBxKVGBi7EopQ2XIYhi7jjh5Z+ctxiR9LbXHW4LbVhZZNpUWG04LBjvaGqq+jher&#10;gF52h/nnJpi99HnI9+/T+dPuW6nRsN8sQETq4z38337TCibF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2F6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61" o:spid="_x0000_s1185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5gs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jl7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5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62" o:spid="_x0000_s1186" style="position:absolute;left:6121;top:1270;width:74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h9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Yh9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463" o:spid="_x0000_s1187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b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E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64" o:spid="_x0000_s1188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aGs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3jP1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ga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65" o:spid="_x0000_s1189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/gcMA&#10;AADdAAAADwAAAGRycy9kb3ducmV2LnhtbESP3WoCMRSE7wXfIRyhd5p1BZWtUUQQtPTGtQ9w2Jz9&#10;weRkSVJ3+/ZNoeDlMDPfMLvDaI14kg+dYwXLRQaCuHK640bB1/0834IIEVmjcUwKfijAYT+d7LDQ&#10;buAbPcvYiAThUKCCNsa+kDJULVkMC9cTJ6923mJM0jdSexwS3BqZZ9laWuw4LbTY06ml6lF+WwXy&#10;Xp6HbWl85j7y+tNcL7eanFJvs/H4DiLSGF/h//ZFK1jlm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S/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66" o:spid="_x0000_s1190" style="position:absolute;left:3314;top:1409;width:5957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yAMIA&#10;AADdAAAADwAAAGRycy9kb3ducmV2LnhtbERPy2oCMRTdF/yHcIXuamZssToaxRZEKbjw8QGXyXUy&#10;OrkZk6jTvzeLQpeH854tOtuIO/lQO1aQDzIQxKXTNVcKjofV2xhEiMgaG8ek4JcCLOa9lxkW2j14&#10;R/d9rEQK4VCgAhNjW0gZSkMWw8C1xIk7OW8xJugrqT0+Urht5DDLRtJizanBYEvfhsrL/mYV0Nd6&#10;Nzkvg9lKn4d8+zOafKyvSr32u+UURKQu/ov/3But4H34meamN+k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bIA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467" o:spid="_x0000_s1191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OaM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sEyX7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eO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цос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AB0673A" wp14:editId="1C74DCA9">
                      <wp:extent cx="343535" cy="311150"/>
                      <wp:effectExtent l="0" t="0" r="0" b="3175"/>
                      <wp:docPr id="3268" name="Полотно 32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5" name="Rectangle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6" name="Rectangl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7" name="Rectangle 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8" o:spid="_x0000_s1192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">
                      <v:shape id="_x0000_s1193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452" o:spid="_x0000_s1194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SsM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jlm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MSs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3" o:spid="_x0000_s1195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Mx8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sFHUZ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GMx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54" o:spid="_x0000_s1196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pXM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3jPV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0pX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A4208E6" wp14:editId="625C40A9">
                      <wp:extent cx="683895" cy="534035"/>
                      <wp:effectExtent l="0" t="0" r="1905" b="0"/>
                      <wp:docPr id="3264" name="Полотно 3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54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5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6" name="Rectangle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7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8" name="Rectangle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9" name="Rectangle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0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1" name="Rectangle 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2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3" name="Rectangl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4" o:spid="_x0000_s1197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">
                      <v:shape id="_x0000_s1198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40" o:spid="_x0000_s1199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9ls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lvl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9l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41" o:spid="_x0000_s1200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YDc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3jP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/YD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42" o:spid="_x0000_s1201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Ges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jl6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1G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43" o:spid="_x0000_s1202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j4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j4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44" o:spid="_x0000_s1203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3k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cv8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53k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45" o:spid="_x0000_s1204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SC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LSC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6" o:spid="_x0000_s1205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xKL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WOT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ZLE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7" o:spid="_x0000_s1206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Us8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We+W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BS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48" o:spid="_x0000_s1207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KxM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+or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49" o:spid="_x0000_s1208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vX8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t8u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i9f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 обеспеченных материально-технической базой для внедрения цифровой образовательной среды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начиная с 2021 года по i-1-год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404D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17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  <w:tr w:rsidR="00D0638F" w:rsidRPr="00404DC7" w:rsidTr="00D0638F">
        <w:trPr>
          <w:trHeight w:val="6647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D0638F" w:rsidRPr="00404DC7" w:rsidTr="00D0638F">
        <w:trPr>
          <w:trHeight w:val="24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404DC7" w:rsidRPr="00404DC7" w:rsidTr="00973874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Задача 4.  Обеспечение детей дошкольного возраста местами в дошкольных образовательных организациях  в соответствии с фактической потребностью в услугах дошкольного образования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4. Количество созданных новых мест с целью обеспечения дошкольным образованием детей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созданных новых мест - проектная документация по сданному в эксплуатацию объекту в 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szCs w:val="18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8297CD3" wp14:editId="3AA64D92">
                      <wp:extent cx="3354705" cy="380365"/>
                      <wp:effectExtent l="0" t="0" r="0" b="635"/>
                      <wp:docPr id="3253" name="Полотно 32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52" name="Rectangle 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2237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ind w:left="127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3" o:spid="_x0000_s1209" editas="canvas" style="width:264.15pt;height:29.95pt;mso-position-horizontal-relative:char;mso-position-vertical-relative:line" coordsize="33547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">
                      <v:shape id="_x0000_s1210" type="#_x0000_t75" style="position:absolute;width:33547;height:3803;visibility:visible;mso-wrap-style:square">
                        <v:fill o:detectmouseclick="t"/>
                        <v:path o:connecttype="none"/>
                      </v:shape>
                      <v:rect id="Rectangle 437" o:spid="_x0000_s1211" style="position:absolute;left:273;top:1270;width:2223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ZisYA&#10;AADdAAAADwAAAGRycy9kb3ducmV2LnhtbESP0WoCMRRE3wv+Q7iCbzW7ayu6GsUKxVLwQesHXDbX&#10;zbabm20Sdfv3TUHo4zAzZ5jluretuJIPjWMF+TgDQVw53XCt4PTx+jgDESKyxtYxKfihAOvV4GGJ&#10;pXY3PtD1GGuRIBxKVGBi7EopQ2XIYhi7jjh5Z+ctxiR9LbXHW4LbVhZZNpUWG04LBjvaGqq+jher&#10;gF52h/nnJpi99HnI9+/T+dPuW6nRsN8sQETq43/43n7TCibF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jZi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ind w:left="1276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НМдоу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созданных новых мест с целью обеспечения дошкольным образованием детей;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8FAA63E" wp14:editId="62C867F2">
                      <wp:extent cx="583565" cy="419100"/>
                      <wp:effectExtent l="0" t="0" r="0" b="0"/>
                      <wp:docPr id="3251" name="Полотно 32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8" name="Rectangle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9" name="Rectangle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0" name="Rectangle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1" o:spid="_x0000_s1212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NlZxRBNAwAAhg4AAA4AAAAAAAAAAAAAAAAALgIAAGRy&#10;cy9lMm9Eb2MueG1sUEsBAi0AFAAGAAgAAAAhALeUMwDbAAAAAwEAAA8AAAAAAAAAAAAAAAAApwUA&#10;AGRycy9kb3ducmV2LnhtbFBLBQYAAAAABAAEAPMAAACvBgAAAAA=&#10;">
                      <v:shape id="_x0000_s1213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32" o:spid="_x0000_s1214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hTs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cv8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fhT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3" o:spid="_x0000_s121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E1c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tE1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34" o:spid="_x0000_s121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7lc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cv8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h7l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созданных мест дошкольного образования детей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по всем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новым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сданным в эксплуатацию объектам дошкольного образования 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Ответственный за расчет и мониторинг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- заведующий отделом транспорта, связи и жилищно-коммунального хозяйства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DC7" w:rsidRPr="00404DC7" w:rsidTr="00600965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 xml:space="preserve">Задача 5. </w:t>
            </w:r>
            <w:r w:rsidRPr="00404DC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</w:rPr>
              <w:t xml:space="preserve"> Обеспечение расширения доступности качественного дошкольного образования детей, соответствующего современным требованиям. 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5. Количество организаций, в которых запланировано выполнение мероприятий по реновации (организаций дошкольного образования)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</w:pPr>
            <w:r w:rsidRPr="00404DC7"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  <w:t>Источник данных:</w:t>
            </w:r>
          </w:p>
          <w:p w:rsidR="00740BD9" w:rsidRPr="00404DC7" w:rsidRDefault="00740BD9">
            <w:pPr>
              <w:widowControl w:val="0"/>
              <w:rPr>
                <w:rFonts w:eastAsia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Отчет о достижении показателей результатов использования Субсидии на реновацию организаций дошкольного образования (Приложение № 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D489D6F" wp14:editId="25CC8218">
                      <wp:extent cx="3354705" cy="358140"/>
                      <wp:effectExtent l="0" t="0" r="0" b="3810"/>
                      <wp:docPr id="3247" name="Полотно 3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3" name="Rectangl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28270"/>
                                  <a:ext cx="32956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4" name="Rectangl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660"/>
                                  <a:ext cx="124968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45" name="Rectangl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6" name="Rectangle 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13970"/>
                                  <a:ext cx="45339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47" o:spid="_x0000_s1217" editas="canvas" style="width:264.15pt;height:28.2pt;mso-position-horizontal-relative:char;mso-position-vertical-relative:line" coordsize="3354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">
                      <v:shape id="_x0000_s1218" type="#_x0000_t75" style="position:absolute;width:33547;height:3581;visibility:visible;mso-wrap-style:square">
                        <v:fill o:detectmouseclick="t"/>
                        <v:path o:connecttype="none"/>
                      </v:shape>
                      <v:rect id="Rectangle 426" o:spid="_x0000_s1219" style="position:absolute;left:1701;top:1282;width:329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zP8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DK1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NzP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7" o:spid="_x0000_s1220" style="position:absolute;left:273;top:736;width:12496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yuMUA&#10;AADdAAAADwAAAGRycy9kb3ducmV2LnhtbESP0WoCMRRE34X+Q7gF3zS7ukjdGsUWRCn4oO0HXDbX&#10;zdrNzTaJuv59Uyj4OMzMGWax6m0rruRD41hBPs5AEFdON1wr+PrcjF5AhIissXVMCu4UYLV8Giyw&#10;1O7GB7oeYy0ShEOJCkyMXSllqAxZDGPXESfv5LzFmKSvpfZ4S3DbykmWzaTFhtOCwY7eDVXfx4tV&#10;QG/bw/y8DmYvfR7y/cdsXmx/lBo+9+tXEJH6+Aj/t3dawXRSFP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HK4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28" o:spid="_x0000_s1221" style="position:absolute;left:7829;width:79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O0M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lvlr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O0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29" o:spid="_x0000_s1222" style="position:absolute;left:3632;top:139;width:4534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JVMUA&#10;AADdAAAADwAAAGRycy9kb3ducmV2LnhtbESP0WoCMRRE34X+Q7gF3zS7KkvdGsUWRCn4oO0HXDbX&#10;zdrNzTaJuv59Uyj4OMzMGWax6m0rruRD41hBPs5AEFdON1wr+PrcjF5AhIissXVMCu4UYLV8Giyw&#10;1O7GB7oeYy0ShEOJCkyMXSllqAxZDGPXESfv5LzFmKSvpfZ4S3DbykmWFdJiw2nBYEfvhqrv48Uq&#10;oLftYX5eB7OXPg/5/qOYz7Y/Sg2f+/UriEh9fIT/2zutYDqZFf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klU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1A7933C" wp14:editId="04C82756">
                      <wp:extent cx="583565" cy="419100"/>
                      <wp:effectExtent l="0" t="0" r="0" b="0"/>
                      <wp:docPr id="3242" name="Полотно 32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9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0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25527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1" name="Rectangl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8191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42" o:spid="_x0000_s1223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">
                      <v:shape id="_x0000_s1224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21" o:spid="_x0000_s1225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3q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jlq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03q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2" o:spid="_x0000_s1226" style="position:absolute;left:279;top:361;width:255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WhMMA&#10;AADdAAAADwAAAGRycy9kb3ducmV2LnhtbERPz2vCMBS+C/4P4Qm7yEytQ7QzigjCDgOx8zBvj+at&#10;qTYvpYm28683h8GOH9/v1aa3tbhT6yvHCqaTBARx4XTFpYLT1/51AcIHZI21Y1LwSx426+FghZl2&#10;HR/pnodSxBD2GSowITSZlL4wZNFPXEMcuR/XWgwRtqXULXYx3NYyTZK5tFhxbDDY0M5Qcc1vVsH+&#10;8F0RP+RxvFx07lKk59x8Nkq9jPrtO4hAffgX/7k/tIJZ+hb3xzfx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uW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23" o:spid="_x0000_s1227" style="position:absolute;left:1689;top:222;width:819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I0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jm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1I0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организаций дошкольного образования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которых запланировано выполнение мероприятий по реновации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c">
                  <w:drawing>
                    <wp:inline distT="0" distB="0" distL="0" distR="0" wp14:anchorId="0D99CD1C" wp14:editId="605E6DDB">
                      <wp:extent cx="583565" cy="419100"/>
                      <wp:effectExtent l="0" t="0" r="0" b="0"/>
                      <wp:docPr id="3238" name="Полотно 32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5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6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7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38" o:spid="_x0000_s1228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">
                      <v:shape id="_x0000_s1229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16" o:spid="_x0000_s1230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9rc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DKV2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9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7" o:spid="_x0000_s123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j2s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t8sY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qPa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18" o:spid="_x0000_s123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GQc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jlq3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4G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образовательных организаций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осуществивших за счет средств субсидии мероприятия по  реновации дошкольных образовательных организаций в отчетном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-году</w:t>
            </w:r>
            <w:proofErr w:type="gramEnd"/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404DC7" w:rsidRPr="00404DC7" w:rsidTr="00B84D3E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Задача 6. Создание условий для школьного и массового спорта.</w:t>
            </w:r>
          </w:p>
        </w:tc>
      </w:tr>
      <w:tr w:rsidR="00D0638F" w:rsidRPr="00404DC7" w:rsidTr="00D0638F">
        <w:trPr>
          <w:trHeight w:val="478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6. Количество пришкольных спортивных сооружений и стадионов подлежащих ремонту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rFonts w:hint="eastAsia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(Приложение № 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1A95DBA" wp14:editId="797D6303">
                      <wp:extent cx="3370580" cy="346075"/>
                      <wp:effectExtent l="0" t="0" r="1270" b="0"/>
                      <wp:docPr id="3234" name="Полотно 32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0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80340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1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2070"/>
                                  <a:ext cx="104203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псс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2" name="Rectangl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5207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3" name="Rectangl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66040"/>
                                  <a:ext cx="45339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34" o:spid="_x0000_s1233" editas="canvas" style="width:265.4pt;height:27.25pt;mso-position-horizontal-relative:char;mso-position-vertical-relative:line" coordsize="33705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">
                      <v:shape id="_x0000_s1234" type="#_x0000_t75" style="position:absolute;width:33705;height:3460;visibility:visible;mso-wrap-style:square">
                        <v:fill o:detectmouseclick="t"/>
                        <v:path o:connecttype="none"/>
                      </v:shape>
                      <v:rect id="Rectangle 410" o:spid="_x0000_s1235" style="position:absolute;left:1701;top:1803;width:144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eNb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i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54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1" o:spid="_x0000_s1236" style="position:absolute;left:273;top:520;width:10420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iXcUA&#10;AADdAAAADwAAAGRycy9kb3ducmV2LnhtbESP0WoCMRRE3wX/IVyhb5pdLaJbo9iCWAQf1H7AZXO7&#10;2bq5WZOo2783hYKPw8ycYRarzjbiRj7UjhXkowwEcel0zZWCr9NmOAMRIrLGxjEp+KUAq2W/t8BC&#10;uzsf6HaMlUgQDgUqMDG2hZShNGQxjFxLnLxv5y3GJH0ltcd7gttGjrNsKi3WnBYMtvRhqDwfr1YB&#10;vW8P8591MHvp85Dvd9P56/ai1MugW7+BiNTFZ/i//akVTMaTHP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aJd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псс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12" o:spid="_x0000_s1237" style="position:absolute;left:7829;top:520;width:79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l2cIA&#10;AADd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zO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aX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13" o:spid="_x0000_s1238" style="position:absolute;left:3632;top:660;width:4534;height:2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ZscUA&#10;AADdAAAADwAAAGRycy9kb3ducmV2LnhtbESP0WoCMRRE34X+Q7iFvml2XRHdGsUWRCn4oPYDLpvr&#10;Zu3mZptE3f59Uyj4OMzMGWax6m0rbuRD41hBPspAEFdON1wr+DxthjMQISJrbB2Tgh8KsFo+DRZY&#10;anfnA92OsRYJwqFEBSbGrpQyVIYshpHriJN3dt5iTNLXUnu8J7ht5TjLptJiw2nBYEfvhqqv49Uq&#10;oLftYX5ZB7OXPg/5/mM6n2y/lXp57tevICL18RH+b++0gmJcFP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5mx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псс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пришкольных спортивных сооружений и стадионов подлежащих ремонт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A4C5E01" wp14:editId="3EBF2634">
                      <wp:extent cx="583565" cy="419100"/>
                      <wp:effectExtent l="0" t="0" r="0" b="0"/>
                      <wp:docPr id="3229" name="Полотно 32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26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31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7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8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29" o:spid="_x0000_s1239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">
                      <v:shape id="_x0000_s1240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05" o:spid="_x0000_s1241" style="position:absolute;left:1739;top:1536;width:163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1B8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eL+D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zUH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6" o:spid="_x0000_s124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QnMMA&#10;AADd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/B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eQ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07" o:spid="_x0000_s124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E7r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fOd5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AT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пришкольных спортивных сооружений и стадионов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которых за счет средств субсидии осуществлены мероприятия по  ремонту пришкольных спортивных сооружений и стадионов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404DC7" w:rsidRPr="00404DC7" w:rsidTr="00462EA3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Задача 7. Создание в системе дошкольного образования равных возможностей для получения качественного образования</w:t>
            </w:r>
          </w:p>
        </w:tc>
      </w:tr>
      <w:tr w:rsidR="00D960F3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Показатель 7. Доля детей дошкольного возраста, получающих образование по программам дошкольного образования, в общей численности детей, нуждающихся в этой услуге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дошкольного возраста, получающих образование по программам дошкольного образования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lastRenderedPageBreak/>
              <w:t>детьми»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Численность детей дошкольного возраста, нуждающихся в услуге - данные АИС «ЭЗДС» (Электронная запись в детский сад)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6296A90" wp14:editId="3DE9EFB4">
                      <wp:extent cx="2576830" cy="558165"/>
                      <wp:effectExtent l="0" t="0" r="4445" b="3810"/>
                      <wp:docPr id="3225" name="Полотно 3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9" name="Line 397"/>
                              <wps:cNvCnPr/>
                              <wps:spPr bwMode="auto">
                                <a:xfrm>
                                  <a:off x="133223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0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495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1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945" y="11430"/>
                                  <a:ext cx="3371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2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3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1760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4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630" y="104140"/>
                                  <a:ext cx="133286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25" o:spid="_x0000_s1244" editas="canvas" style="width:202.9pt;height:43.95pt;mso-position-horizontal-relative:char;mso-position-vertical-relative:line" coordsize="25768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">
                      <v:shape id="_x0000_s1245" type="#_x0000_t75" style="position:absolute;width:25768;height:5581;visibility:visible;mso-wrap-style:square">
                        <v:fill o:detectmouseclick="t"/>
                        <v:path o:connecttype="none"/>
                      </v:shape>
                      <v:line id="Line 397" o:spid="_x0000_s1246" style="position:absolute;visibility:visible;mso-wrap-style:square" from="13322,2406" to="1670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9vX8YAAADdAAAADwAAAGRycy9kb3ducmV2LnhtbESPT2sCMRTE74V+h/AKvWnWLdR2a1Za&#10;dUEFD9VCr4/N2z+4eVk2UeO3bwShx2FmfsPM5sF04kyDay0rmIwTEMSl1S3XCn4OxegNhPPIGjvL&#10;pOBKDub548MMM20v/E3nva9FhLDLUEHjfZ9J6cqGDLqx7YmjV9nBoI9yqKUe8BLhppNpkrxKgy3H&#10;hQZ7WjRUHvcno+C47GwoVtv6q0hD8ju97jbVQSv1/BQ+P0B4Cv4/fG+vtYKXdPIOtzfxCc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vb1/GAAAA3QAAAA8AAAAAAAAA&#10;AAAAAAAAoQIAAGRycy9kb3ducmV2LnhtbFBLBQYAAAAABAAEAPkAAACUAwAAAAA=&#10;" strokeweight="39e-5mm"/>
                      <v:rect id="Rectangle 398" o:spid="_x0000_s1247" style="position:absolute;left:18014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I6L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fOd52p/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Dgj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99" o:spid="_x0000_s1248" style="position:absolute;left:13379;top:114;width:337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tc8IA&#10;AADdAAAADwAAAGRycy9kb3ducmV2LnhtbESP3YrCMBSE7wXfIRxh7zS1CyLVKCIIuuyN1Qc4NKc/&#10;mJyUJNru228WFrwcZuYbZrsfrREv8qFzrGC5yEAQV0533Ci4307zNYgQkTUax6TghwLsd9PJFgvt&#10;Br7Sq4yNSBAOBSpoY+wLKUPVksWwcD1x8mrnLcYkfSO1xyHBrZF5lq2kxY7TQos9HVuqHuXTKpC3&#10;8jSsS+Mz95XX3+ZyvtbklPqYjYcNiEhjfIf/22et4DPP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q1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0" o:spid="_x0000_s1249" style="position:absolute;left:2984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pIyMYA&#10;AADdAAAADwAAAGRycy9kb3ducmV2LnhtbESPQWsCMRSE74X+h/AKXkSzjSC6NYoIgodCcfXQ3h6b&#10;1822m5dlk7rb/nojCD0OM/MNs9oMrhEX6kLtWcPzNANBXHpTc6XhfNpPFiBCRDbYeCYNvxRgs358&#10;WGFufM9HuhSxEgnCIUcNNsY2lzKUlhyGqW+Jk/fpO4cxya6SpsM+wV0jVZbNpcOa04LFlnaWyu/i&#10;x2nYv73XxH/yOF4uev9Vqo/CvrZaj56G7QuISEP8D9/bB6NhppSC25v0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pIy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1" o:spid="_x0000_s1250" style="position:absolute;left:13817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tU8cA&#10;AADdAAAADwAAAGRycy9kb3ducmV2LnhtbESPQWvCQBSE70L/w/IKvYhuGkE0ZiOlIHgoFGMP9fbI&#10;vmbTZt+G7GrS/vquIHgcZuYbJt+OthUX6n3jWMHzPAFBXDndcK3g47ibrUD4gKyxdUwKfsnDtniY&#10;5JhpN/CBLmWoRYSwz1CBCaHLpPSVIYt+7jri6H253mKIsq+l7nGIcNvKNEmW0mLDccFgR6+Gqp/y&#10;bBXs3j8b4j95mK5Xg/uu0lNp3jqlnh7Hlw2IQGO4h2/tvVawSNMFXN/EJy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7V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402" o:spid="_x0000_s1251" style="position:absolute;left:9766;top:1041;width:13328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1J8YA&#10;AADdAAAADwAAAGRycy9kb3ducmV2LnhtbESPQWvCQBSE74L/YXmCF9FN0yKauooUBA+FYuyh3h7Z&#10;ZzY1+zZkVxP767uFgsdhZr5hVpve1uJGra8cK3iaJSCIC6crLhV8HnfTBQgfkDXWjknBnTxs1sPB&#10;CjPtOj7QLQ+liBD2GSowITSZlL4wZNHPXEMcvbNrLYYo21LqFrsIt7VMk2QuLVYcFww29GaouORX&#10;q2D38VUR/8jDZLno3HeRnnLz3ig1HvXbVxCB+vAI/7f3WsFzmr7A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91J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дошкольного возраста, получающих образование по программам дошкольного образования, нуждающихся в этой услуге;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дошкольного возраста, получающих образование по программам дошкольного образования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ДУ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численность детей дошкольного возраста, стоящих на учете для определения в дошкольные образовательные организации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60F3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lastRenderedPageBreak/>
              <w:t>Показатель 8.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с ограниченными возможностями здоровья и детей-инвалидов дошкольного возраста, получающих услугу дошкольного образования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rFonts w:hint="eastAsia"/>
                <w:b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Общая численность детей с ограниченными 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- информация территориальной п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сихолого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медик</w:t>
            </w: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комиссии (ПМПК)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29D9A9D" wp14:editId="03416B28">
                      <wp:extent cx="2414905" cy="546100"/>
                      <wp:effectExtent l="0" t="0" r="4445" b="0"/>
                      <wp:docPr id="3218" name="Полотно 3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2" name="Line 389"/>
                              <wps:cNvCnPr/>
                              <wps:spPr bwMode="auto">
                                <a:xfrm>
                                  <a:off x="117348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3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5165" y="11747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4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9195" y="11430"/>
                                  <a:ext cx="5892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5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80" y="125095"/>
                                  <a:ext cx="8686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6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3010" y="266065"/>
                                  <a:ext cx="610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7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5360" y="125095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8" o:spid="_x0000_s1252" editas="canvas" style="width:190.15pt;height:43pt;mso-position-horizontal-relative:char;mso-position-vertical-relative:line" coordsize="2414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">
                      <v:shape id="_x0000_s1253" type="#_x0000_t75" style="position:absolute;width:24149;height:5461;visibility:visible;mso-wrap-style:square">
                        <v:fill o:detectmouseclick="t"/>
                        <v:path o:connecttype="none"/>
                      </v:shape>
                      <v:line id="Line 389" o:spid="_x0000_s1254" style="position:absolute;visibility:visible;mso-wrap-style:square" from="11734,2406" to="1511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v9LsYAAADdAAAADwAAAGRycy9kb3ducmV2LnhtbESPQWvCQBSE74X+h+UVvDUbU7AldZW2&#10;NqCCh2qh10f2mQSzb0N2TdZ/7wpCj8PMfMPMl8G0YqDeNZYVTJMUBHFpdcOVgt9D8fwGwnlkja1l&#10;UnAhB8vF48Mcc21H/qFh7ysRIexyVFB73+VSurImgy6xHXH0jrY36KPsK6l7HCPctDJL05k02HBc&#10;qLGjr5rK0/5sFJxWrQ3F97b6LLKQ/r1edpvjQSs1eQof7yA8Bf8fvrfXWsFLNs3g9iY+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L/S7GAAAA3QAAAA8AAAAAAAAA&#10;AAAAAAAAoQIAAGRycy9kb3ducmV2LnhtbFBLBQYAAAAABAAEAPkAAACUAwAAAAA=&#10;" strokeweight="39e-5mm"/>
                      <v:rect id="Rectangle 390" o:spid="_x0000_s1255" style="position:absolute;left:19551;top:1174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cIs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t8sY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wi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91" o:spid="_x0000_s1256" style="position:absolute;left:11791;top:114;width:589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EVs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jm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EV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2" o:spid="_x0000_s1257" style="position:absolute;left:1066;top:1250;width:868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aAccA&#10;AADdAAAADwAAAGRycy9kb3ducmV2LnhtbESPQWvCQBSE74L/YXlCL6IbUyoaXUUEoYdCMfWgt0f2&#10;mY1m34bs1qT99d1CocdhZr5h1tve1uJBra8cK5hNExDEhdMVlwpOH4fJAoQPyBprx6TgizxsN8PB&#10;GjPtOj7SIw+liBD2GSowITSZlL4wZNFPXUMcvatrLYYo21LqFrsIt7VMk2QuLVYcFww2tDdU3PNP&#10;q+Dwfq6Iv+VxvFx07lakl9y8NUo9jfrdCkSgPvyH/9qvWsFzOnuB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GgH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3" o:spid="_x0000_s1258" style="position:absolute;left:12230;top:2660;width:610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2EdsYA&#10;AADdAAAADwAAAGRycy9kb3ducmV2LnhtbESPQWvCQBSE7wX/w/IEL6VujCA2uooIQg+CmPagt0f2&#10;mU2bfRuyWxP99a5Q6HGYmW+Y5bq3tbhS6yvHCibjBARx4XTFpYKvz93bHIQPyBprx6TgRh7Wq8HL&#10;EjPtOj7SNQ+liBD2GSowITSZlL4wZNGPXUMcvYtrLYYo21LqFrsIt7VMk2QmLVYcFww2tDVU/OS/&#10;VsHucKqI7/L4+j7v3HeRnnOzb5QaDfvNAkSgPvyH/9ofWsE0nczg+S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2Ed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394" o:spid="_x0000_s1259" style="position:absolute;left:9753;top:1250;width:11233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h7ccA&#10;AADdAAAADwAAAGRycy9kb3ducmV2LnhtbESPQWvCQBSE74L/YXlCL6IbU6gaXUUEoYdCMfWgt0f2&#10;mY1m34bs1qT99d1CocdhZr5h1tve1uJBra8cK5hNExDEhdMVlwpOH4fJAoQPyBprx6TgizxsN8PB&#10;GjPtOj7SIw+liBD2GSowITSZlL4wZNFPXUMcvatrLYYo21LqFrsIt7VMk+RFWqw4LhhsaG+ouOef&#10;VsHh/VwRf8vjeLno3K1IL7l5a5R6GvW7FYhAffgP/7VftYLndDaH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xIe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DO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с ограниченными возможностями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здоровья и детей-инвалидов дошкольного возраста, получающих услугу дошкольного образования, в общей численности детей данной категории;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 детей с ограниченными возможностями здоровья и детей-инвалидов дошкольного возраста, получающих услугу дошкольного образования (с учетом особенностей здоровья и развития);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ДУ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детей с ограниченными 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и получивших соответствующее заключение территориальной п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сихолого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медико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комиссии (ПМПК)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DC7" w:rsidRPr="00404DC7" w:rsidTr="00B64F3C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8. Создание в системе дошкольного образования современной образовательной среды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Показатель 9. Количество организаций, в которых запланировано выполнение ремонтных работ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FB88324" wp14:editId="648C0353">
                      <wp:extent cx="3366770" cy="253365"/>
                      <wp:effectExtent l="0" t="0" r="0" b="3810"/>
                      <wp:docPr id="3211" name="Полотно 3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741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1" o:spid="_x0000_s1260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ClRkEHcAgAAOwYAAA4AAAAAAAAAAAAAAAAALgIA&#10;AGRycy9lMm9Eb2MueG1sUEsBAi0AFAAGAAgAAAAhALXFVRHdAAAABAEAAA8AAAAAAAAAAAAAAAAA&#10;NgUAAGRycy9kb3ducmV2LnhtbFBLBQYAAAAABAAEAPMAAABABgAAAAA=&#10;">
                      <v:shape id="_x0000_s1261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86" o:spid="_x0000_s1262" style="position:absolute;left:273;width:137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bpsIA&#10;AADdAAAADwAAAGRycy9kb3ducmV2LnhtbERPy2oCMRTdF/yHcIXuamZsER2NokKxCC58fMBlcp2M&#10;Tm7GJOr0782i0OXhvGeLzjbiQT7UjhXkgwwEcel0zZWC0/H7YwwiRGSNjWNS8EsBFvPe2wwL7Z68&#10;p8chViKFcChQgYmxLaQMpSGLYeBa4sSdnbcYE/SV1B6fKdw2cphlI2mx5tRgsKW1ofJ6uFsFtNrs&#10;J5dlMDvp85DvtqPJ1+am1Hu/W05BROriv/jP/aMVfA7ztD+9S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Fum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A6872AC" wp14:editId="4404236D">
                      <wp:extent cx="583565" cy="419100"/>
                      <wp:effectExtent l="0" t="0" r="0" b="0"/>
                      <wp:docPr id="3209" name="Полотно 3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6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7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8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9" o:spid="_x0000_s1263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">
                      <v:shape id="_x0000_s1264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381" o:spid="_x0000_s1265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pZ8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HwUa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5pZ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2" o:spid="_x0000_s1266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M/M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+G1UG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M/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83" o:spid="_x0000_s126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Yjr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atC5b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Vi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дошкольных образовательных организация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Показатель 10. Количество реализованных проектов (в </w:t>
            </w:r>
            <w:r w:rsidRPr="00404DC7">
              <w:rPr>
                <w:sz w:val="18"/>
                <w:szCs w:val="18"/>
              </w:rPr>
              <w:lastRenderedPageBreak/>
              <w:t>сфере дошкольного образования детей)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(в сфере дошкольного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детей) - Отчет о достижении показателей результатов использования Субсидии (Приложение №4 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области),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DCFD87F" wp14:editId="59B1806A">
                      <wp:extent cx="3366770" cy="253365"/>
                      <wp:effectExtent l="0" t="0" r="0" b="3810"/>
                      <wp:docPr id="3205" name="Полотно 3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4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6097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5" o:spid="_x0000_s1268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CZelQ3cAgAAOwYAAA4AAAAAAAAAAAAAAAAALgIA&#10;AGRycy9lMm9Eb2MueG1sUEsBAi0AFAAGAAgAAAAhALXFVRHdAAAABAEAAA8AAAAAAAAAAAAAAAAA&#10;NgUAAGRycy9kb3ducmV2LnhtbFBLBQYAAAAABAAEAPMAAABABgAAAAA=&#10;">
                      <v:shape id="_x0000_s1269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78" o:spid="_x0000_s1270" style="position:absolute;left:273;width:1609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LeMUA&#10;AADd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EfZBO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st4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9983B27" wp14:editId="3021F613">
                      <wp:extent cx="718820" cy="285115"/>
                      <wp:effectExtent l="0" t="0" r="0" b="635"/>
                      <wp:docPr id="3203" name="Полотно 3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0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46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1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2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3" o:spid="_x0000_s1271" editas="canvas" style="width:56.6pt;height:22.45pt;mso-position-horizontal-relative:char;mso-position-vertical-relative:line" coordsize="71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">
                      <v:shape id="_x0000_s1272" type="#_x0000_t75" style="position:absolute;width:7188;height:2851;visibility:visible;mso-wrap-style:square">
                        <v:fill o:detectmouseclick="t"/>
                        <v:path o:connecttype="none"/>
                      </v:shape>
                      <v:rect id="Rectangle 373" o:spid="_x0000_s1273" style="position:absolute;left:1739;top:1536;width:45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UiMIA&#10;AADdAAAADwAAAGRycy9kb3ducmV2LnhtbESPwWrDMBBE74X+g9hCbrXcBEpwooRSCLihlzj5gMVa&#10;W6bSykiq7f59FSj0OMzMG2Z/XJwVE4U4eFbwUpQgiFuvB+4V3K6n5y2ImJA1Ws+k4IciHA+PD3us&#10;tJ/5QlOTepEhHCtUYFIaKylja8hhLPxInL3OB4cpy9BLHXDOcGfluixfpcOB84LBkd4NtV/Nt1Mg&#10;r81p3jY2lP687j7tR33pyCu1elrediASLek//NeutYJNR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1SI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4" o:spid="_x0000_s127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xE8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FgX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fxE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75" o:spid="_x0000_s127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vZMIA&#10;AADd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wLV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W9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lastRenderedPageBreak/>
              <w:t>Показатель 11.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</w:t>
            </w:r>
            <w:r w:rsidRPr="00404DC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1EA0581" wp14:editId="29E1EE19">
                      <wp:extent cx="3366770" cy="326390"/>
                      <wp:effectExtent l="0" t="0" r="0" b="0"/>
                      <wp:docPr id="3199" name="Полотно 31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8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025"/>
                                  <a:ext cx="18948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9" o:spid="_x0000_s1276" editas="canvas" style="width:265.1pt;height:25.7pt;mso-position-horizontal-relative:char;mso-position-vertical-relative:line" coordsize="3366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">
                      <v:shape id="_x0000_s1277" type="#_x0000_t75" style="position:absolute;width:33667;height:3263;visibility:visible;mso-wrap-style:square">
                        <v:fill o:detectmouseclick="t"/>
                        <v:path o:connecttype="none"/>
                      </v:shape>
                      <v:rect id="Rectangle 370" o:spid="_x0000_s1278" style="position:absolute;left:273;top:730;width:189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1hsIA&#10;AADdAAAADwAAAGRycy9kb3ducmV2LnhtbERP3WrCMBS+H/gO4Qi7m2nnkLUaxQniELzQ+QCH5thU&#10;m5OaRO3e3lwMdvnx/c8WvW3FnXxoHCvIRxkI4srphmsFx5/12yeIEJE1to5JwS8FWMwHLzMstXvw&#10;nu6HWIsUwqFEBSbGrpQyVIYshpHriBN3ct5iTNDXUnt8pHDbyvcsm0iLDacGgx2tDFWXw80qoK/N&#10;vjgvg9lJn4d8t50UH5urUq/DfjkFEamP/+I/97dWMM6LNDe9S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WG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B77EC74" wp14:editId="22B700E6">
                      <wp:extent cx="771525" cy="285115"/>
                      <wp:effectExtent l="0" t="0" r="0" b="635"/>
                      <wp:docPr id="3197" name="Полотно 3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4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975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5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6" name="Rectangl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7" o:spid="_x0000_s1279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">
                      <v:shape id="_x0000_s1280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65" o:spid="_x0000_s1281" style="position:absolute;left:1739;top:1536;width:597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mc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xm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mc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6" o:spid="_x0000_s128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D6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xm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MD6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67" o:spid="_x0000_s128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dnM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YvZeg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d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материально-технической базы организаций образования (муниципальный бюджет) 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lastRenderedPageBreak/>
              <w:t>Показатель 12.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1AA3A77" wp14:editId="5A91C8F0">
                      <wp:extent cx="3366770" cy="253365"/>
                      <wp:effectExtent l="0" t="0" r="0" b="3810"/>
                      <wp:docPr id="3193" name="Полотно 3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2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347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3" o:spid="_x0000_s1284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BlQ6JZ3QIAADsGAAAOAAAAAAAAAAAAAAAAAC4C&#10;AABkcnMvZTJvRG9jLnhtbFBLAQItABQABgAIAAAAIQC1xVUR3QAAAAQBAAAPAAAAAAAAAAAAAAAA&#10;ADcFAABkcnMvZG93bnJldi54bWxQSwUGAAAAAAQABADzAAAAQQYAAAAA&#10;">
                      <v:shape id="_x0000_s1285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62" o:spid="_x0000_s1286" style="position:absolute;left:273;width:153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CbMUA&#10;AADdAAAADwAAAGRycy9kb3ducmV2LnhtbESPUWvCMBSF3wf7D+EO9jbTuiG2GkWF4Rj4YPUHXJpr&#10;0625qUnU7t8vg4GPh3POdzjz5WA7cSUfWscK8lEGgrh2uuVGwfHw/jIFESKyxs4xKfihAMvF48Mc&#10;S+1uvKdrFRuRIBxKVGBi7EspQ23IYhi5njh5J+ctxiR9I7XHW4LbTo6zbCIttpwWDPa0MVR/Vxer&#10;gNbbffG1CmYnfR7y3eekeNuelXp+GlYzEJGGeA//tz+0gte8GMP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AJs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меж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5D673A2" wp14:editId="2F1EDC87">
                      <wp:extent cx="771525" cy="285115"/>
                      <wp:effectExtent l="0" t="0" r="0" b="635"/>
                      <wp:docPr id="3191" name="Полотно 3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8" name="Rectangle 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3180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меж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9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0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1" o:spid="_x0000_s1287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">
                      <v:shape id="_x0000_s1288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57" o:spid="_x0000_s1289" style="position:absolute;left:1739;top:1536;width:431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6qL8A&#10;AADdAAAADwAAAGRycy9kb3ducmV2LnhtbERPy4rCMBTdC/5DuAOzs6kODKUaRQYER9xY/YBLc/vA&#10;5KYk0Xb+3iyEWR7Oe7ObrBFP8qF3rGCZ5SCIa6d7bhXcrodFASJEZI3GMSn4owC77Xy2wVK7kS/0&#10;rGIrUgiHEhV0MQ6llKHuyGLI3ECcuMZ5izFB30rtcUzh1shVnn9Liz2nhg4H+umovlcPq0Beq8NY&#10;VMbn7rRqzub3eGnIKfX5Me3XICJN8V/8dh+1gq9lkeam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Ozq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меж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8" o:spid="_x0000_s129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fM8MA&#10;AADdAAAADwAAAGRycy9kb3ducmV2LnhtbESP3WoCMRSE7wu+QzgF72pWC7KuRimCYKU3rj7AYXP2&#10;B5OTJUnd7dsboeDlMDPfMJvdaI24kw+dYwXzWQaCuHK640bB9XL4yEGEiKzROCYFfxRgt528bbDQ&#10;buAz3cvYiAThUKCCNsa+kDJULVkMM9cTJ6923mJM0jdSexwS3Bq5yLKltNhxWmixp31L1a38tQrk&#10;pTwMeWl85k6L+sd8H881OaWm7+PXGkSkMb7C/+2jVvA5z1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efM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59" o:spid="_x0000_s129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gc78A&#10;AADdAAAADwAAAGRycy9kb3ducmV2LnhtbERPy4rCMBTdC/5DuII7TVUQrUYRQXAGN1Y/4NLcPjC5&#10;KUm0nb+fLAZmeTjv/XGwRnzIh9axgsU8A0FcOt1yreD5uMw2IEJE1mgck4IfCnA8jEd7zLXr+U6f&#10;ItYihXDIUUETY5dLGcqGLIa564gTVzlvMSboa6k99incGrnMsrW02HJqaLCjc0Plq3hbBfJRXPpN&#10;YXzmvpfVzXxd7xU5paaT4bQDEWmI/+I/91UrWC2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lKB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DC7" w:rsidRPr="00404DC7" w:rsidTr="006768B3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Задача 9. Оказание мер социальной поддержки семьям, имеющим детей</w:t>
            </w:r>
          </w:p>
        </w:tc>
      </w:tr>
      <w:tr w:rsidR="00D960F3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"/>
              <w:widowControl w:val="0"/>
              <w:rPr>
                <w:rFonts w:hint="eastAsia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Показатель 13. </w:t>
            </w:r>
          </w:p>
          <w:p w:rsidR="00740BD9" w:rsidRPr="00404DC7" w:rsidRDefault="00740BD9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404DC7">
              <w:rPr>
                <w:sz w:val="18"/>
                <w:szCs w:val="18"/>
              </w:rPr>
              <w:t>детей</w:t>
            </w:r>
            <w:proofErr w:type="gramEnd"/>
            <w:r w:rsidRPr="00404DC7">
              <w:rPr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- ведомость расчета компенсации платы за присмотр и уход за детьми, сводный реестр суммы компенсации части родительской платы по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району, отчет о расходовании средств субвенций на выплату компенсации части родительской платы в рамках подпрограммы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lastRenderedPageBreak/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DFEF63E" wp14:editId="49398223">
                      <wp:extent cx="3366770" cy="620395"/>
                      <wp:effectExtent l="0" t="0" r="0" b="0"/>
                      <wp:docPr id="3187" name="Полотно 3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4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72415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=Σ(Ч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янв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комп.рп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+...+Ч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дек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),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85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610" y="126365"/>
                                  <a:ext cx="175323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hint="eastAsia"/>
                                      </w:rPr>
                                      <w:t>_______________________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86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9560" y="367030"/>
                                  <a:ext cx="2298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7" o:spid="_x0000_s1292" editas="canvas" style="width:265.1pt;height:48.85pt;mso-position-horizontal-relative:char;mso-position-vertical-relative:line" coordsize="33667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">
                      <v:shape id="_x0000_s1293" type="#_x0000_t75" style="position:absolute;width:33667;height:6203;visibility:visible;mso-wrap-style:square">
                        <v:fill o:detectmouseclick="t"/>
                        <v:path o:connecttype="none"/>
                      </v:shape>
                      <v:rect id="Rectangle 352" o:spid="_x0000_s1294" style="position:absolute;left:273;top:1270;width:272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pXsUA&#10;AADdAAAADwAAAGRycy9kb3ducmV2LnhtbESP3WoCMRSE7wu+QziCdzW7VUS3RtGCKAUv/HmAw+Z0&#10;s+3mZE2irm/fFApeDjPzDTNfdrYRN/KhdqwgH2YgiEuna64UnE+b1ymIEJE1No5JwYMCLBe9lzkW&#10;2t35QLdjrESCcChQgYmxLaQMpSGLYeha4uR9OW8xJukrqT3eE9w28i3LJtJizWnBYEsfhsqf49Uq&#10;oPX2MPteBbOXPg/5/nMyG28vSg363eodRKQuPsP/7Z1WMMqn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Kle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=Σ(Ч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янв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комп.рп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+...+Ч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дек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),</w:t>
                              </w:r>
                            </w:p>
                          </w:txbxContent>
                        </v:textbox>
                      </v:rect>
                      <v:rect id="Rectangle 353" o:spid="_x0000_s1295" style="position:absolute;left:8166;top:1263;width:1753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cUA&#10;AADdAAAADwAAAGRycy9kb3ducmV2LnhtbESP0WoCMRRE34X+Q7iCb5rdVkW3RrEFUQQftP2Ay+Z2&#10;s3Vzs02ibv++EYQ+DjNzhlmsOtuIK/lQO1aQjzIQxKXTNVcKPj82wxmIEJE1No5JwS8FWC2fegss&#10;tLvxka6nWIkE4VCgAhNjW0gZSkMWw8i1xMn7ct5iTNJXUnu8Jbht5HOWTaXFmtOCwZbeDZXn08Uq&#10;oLftcf69DuYgfR7yw346H29/lBr0u/UriEhd/A8/2jut4CWfTeD+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AzF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hint="eastAsia"/>
                                </w:rPr>
                                <w:t>_______________________</w:t>
                              </w:r>
                            </w:p>
                          </w:txbxContent>
                        </v:textbox>
                      </v:rect>
                      <v:rect id="Rectangle 354" o:spid="_x0000_s1296" style="position:absolute;left:15595;top:3670;width:2299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dCc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skon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R0J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комп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рп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среднемесячная численность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E425BD8" wp14:editId="12CA5339">
                      <wp:extent cx="771525" cy="285115"/>
                      <wp:effectExtent l="0" t="0" r="0" b="635"/>
                      <wp:docPr id="3183" name="Полотно 3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0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1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2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03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янв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3" o:spid="_x0000_s1297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">
                      <v:shape id="_x0000_s1298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47" o:spid="_x0000_s1299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2rr8A&#10;AADdAAAADwAAAGRycy9kb3ducmV2LnhtbERPy4rCMBTdC/5DuAOzs6kODKUaRQYER9xY/YBLc/vA&#10;5KYk0Xb+3iyEWR7Oe7ObrBFP8qF3rGCZ5SCIa6d7bhXcrodFASJEZI3GMSn4owC77Xy2wVK7kS/0&#10;rGIrUgiHEhV0MQ6llKHuyGLI3ECcuMZ5izFB30rtcUzh1shVnn9Liz2nhg4H+umovlcPq0Beq8NY&#10;VMbn7rRqzub3eGnIKfX5Me3XICJN8V/8dh+1gq9lkfan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Ta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8" o:spid="_x0000_s1300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TNcMA&#10;AADdAAAADwAAAGRycy9kb3ducmV2LnhtbESP3WoCMRSE74W+QzgF7zS7CmXZGkUEwYo3rj7AYXP2&#10;hyYnS5K627dvBKGXw8x8w2x2kzXiQT70jhXkywwEce10z62C++24KECEiKzROCYFvxRgt32bbbDU&#10;buQrParYigThUKKCLsahlDLUHVkMSzcQJ69x3mJM0rdSexwT3Bq5yrIPabHntNDhQIeO6u/qxyqQ&#10;t+o4FpXxmTuvmov5Ol0bckrN36f9J4hIU/wPv9onrWCdFzk836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GT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349" o:spid="_x0000_s1301" style="position:absolute;left:1689;top:222;width:220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MNQsMA&#10;AADdAAAADwAAAGRycy9kb3ducmV2LnhtbESPzWrDMBCE74G+g9hCb7EcB4Jxo4QQCKShlzh5gMVa&#10;/1BpZSQ1dt++KhRyHGbmG2a7n60RD/JhcKxgleUgiBunB+4U3G+nZQkiRGSNxjEp+KEA+93LYouV&#10;dhNf6VHHTiQIhwoV9DGOlZSh6cliyNxInLzWeYsxSd9J7XFKcGtkkecbaXHgtNDjSMeemq/62yqQ&#10;t/o0lbXxubsU7af5OF9bckq9vc6HdxCR5vgM/7fPWsF6V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MN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янв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6E77ECE" wp14:editId="29F8A185">
                      <wp:extent cx="771525" cy="285115"/>
                      <wp:effectExtent l="0" t="0" r="0" b="635"/>
                      <wp:docPr id="3179" name="Полотно 3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76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7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8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352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дек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9" o:spid="_x0000_s1302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">
                      <v:shape id="_x0000_s1303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42" o:spid="_x0000_s1304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7Zs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YvZ1x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17Z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3" o:spid="_x0000_s1305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e/cMA&#10;AADdAAAADwAAAGRycy9kb3ducmV2LnhtbESPzYoCMRCE7wu+Q2jB25pRYZXRKCIIKntx9AGaSc8P&#10;Jp0hyTqzb2+EhT0WVfUVtdkN1ogn+dA6VjCbZiCIS6dbrhXcb8fPFYgQkTUax6TglwLstqOPDeba&#10;9XylZxFrkSAcclTQxNjlUoayIYth6jri5FXOW4xJ+lpqj32CWyPnWfYlLbacFhrs6NBQ+Sh+rAJ5&#10;K479qjA+c5d59W3Op2tFTqnJeNivQUQa4n/4r33SChaz5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He/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344" o:spid="_x0000_s1306" style="position:absolute;left:1689;top:222;width:223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Kj78A&#10;AADdAAAADwAAAGRycy9kb3ducmV2LnhtbERPy4rCMBTdC/5DuIK7MVXBkWoUEQQd3Fj9gEtz+8Dk&#10;piQZ2/l7sxhweTjv7X6wRrzIh9axgvksA0FcOt1yreBxP32tQYSIrNE4JgV/FGC/G4+2mGvX841e&#10;RaxFCuGQo4Imxi6XMpQNWQwz1xEnrnLeYkzQ11J77FO4NXKRZStpseXU0GBHx4bKZ/FrFch7cerX&#10;hfGZ+1lUV3M53ypySk0nw2EDItIQP+J/91krWM6/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kq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дек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численности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образовательных организациях в январе - декабре отчетного года,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 </w:t>
            </w:r>
          </w:p>
        </w:tc>
        <w:tc>
          <w:tcPr>
            <w:tcW w:w="1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404DC7" w:rsidRPr="00404DC7" w:rsidTr="00D73337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af1"/>
              <w:widowControl w:val="0"/>
              <w:jc w:val="both"/>
            </w:pPr>
            <w:r w:rsidRPr="00404DC7">
              <w:lastRenderedPageBreak/>
              <w:t>Задача 10. Обеспечение доступности качественного начального общего, основного общего и среднего общего образования, соответствующего современным потребностям общества и каждого гражданина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 w:hint="eastAsia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Показатель 14. Удельный вес численности детей и молодежи в возрасте</w:t>
            </w: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от 6,5 до 18 лет, получающих</w:t>
            </w: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образование по программам</w:t>
            </w: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начального общего, среднего</w:t>
            </w: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общего, основного общего</w:t>
            </w: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образования в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общеобразовательных</w:t>
            </w:r>
            <w:proofErr w:type="gramEnd"/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организациях (в общей</w:t>
            </w:r>
            <w:proofErr w:type="gramEnd"/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численности детей и молодежи</w:t>
            </w:r>
          </w:p>
          <w:p w:rsidR="00740BD9" w:rsidRPr="00404DC7" w:rsidRDefault="00740BD9">
            <w:pPr>
              <w:pStyle w:val="ConsPlusNormal"/>
              <w:jc w:val="both"/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возрасте от 6,5 до 18 лет)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Style6"/>
              <w:jc w:val="both"/>
              <w:rPr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детей и молодежи в возрасте от 6,5 до 18 лет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данные АИС «ЭЗШ» (Электронная запись в школу)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2592862" wp14:editId="716F12DD">
                      <wp:extent cx="1983740" cy="531495"/>
                      <wp:effectExtent l="0" t="0" r="0" b="1905"/>
                      <wp:docPr id="3175" name="Полотно 3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9" name="Line 33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0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1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025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2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3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5" o:spid="_x0000_s1307" editas="canvas" style="width:156.2pt;height:41.85pt;mso-position-horizontal-relative:char;mso-position-vertical-relative:line" coordsize="1983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">
                      <v:shape id="_x0000_s1308" type="#_x0000_t75" style="position:absolute;width:19837;height:5314;visibility:visible;mso-wrap-style:square">
                        <v:fill o:detectmouseclick="t"/>
                        <v:path o:connecttype="none"/>
                      </v:shape>
                      <v:line id="Line 334" o:spid="_x0000_s1309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x9XscAAADdAAAADwAAAGRycy9kb3ducmV2LnhtbESPS2vDMBCE74X+B7GF3mI5CaSpayU0&#10;D0MbyKFJodfFWj+ItTKWmij/PioEehxm5hsmXwbTiTMNrrWsYJykIIhLq1uuFXwfi9EchPPIGjvL&#10;pOBKDpaLx4ccM20v/EXng69FhLDLUEHjfZ9J6cqGDLrE9sTRq+xg0Ec51FIPeIlw08lJms6kwZbj&#10;QoM9rRsqT4dfo+C06Wwotrt6VUxC+vNy3X9WR63U81N4fwPhKfj/8L39oRVMx7NX+HsTn4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TH1exwAAAN0AAAAPAAAAAAAA&#10;AAAAAAAAAKECAABkcnMvZG93bnJldi54bWxQSwUGAAAAAAQABAD5AAAAlQMAAAAA&#10;" strokeweight="39e-5mm"/>
                      <v:rect id="Rectangle 335" o:spid="_x0000_s1310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Gib8A&#10;AADdAAAADwAAAGRycy9kb3ducmV2LnhtbERPy4rCMBTdC/5DuIK7MVXBkWoUEQQd3Fj9gEtz+8Dk&#10;piQZ2/l7sxhweTjv7X6wRrzIh9axgvksA0FcOt1yreBxP32tQYSIrNE4JgV/FGC/G4+2mGvX841e&#10;RaxFCuGQo4Imxi6XMpQNWQwz1xEnrnLeYkzQ11J77FO4NXKRZStpseXU0GBHx4bKZ/FrFch7cerX&#10;hfGZ+1lUV3M53ypySk0nw2EDItIQP+J/91krWM6/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mEa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36" o:spid="_x0000_s1311" style="position:absolute;left:8280;top:114;width:40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jEsMA&#10;AADdAAAADwAAAGRycy9kb3ducmV2LnhtbESP3WoCMRSE7wu+QziCdzW7Cq2sRimCoNIbVx/gsDn7&#10;Q5OTJYnu+vamUOjlMDPfMJvdaI14kA+dYwX5PANBXDndcaPgdj28r0CEiKzROCYFTwqw207eNlho&#10;N/CFHmVsRIJwKFBBG2NfSBmqliyGueuJk1c7bzEm6RupPQ4Jbo1cZNmHtNhxWmixp31L1U95twrk&#10;tTwMq9L4zJ0X9bc5HS81OaVm0/FrDSLSGP/Df+2jVrDMP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j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7" o:spid="_x0000_s1312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GqccA&#10;AADdAAAADwAAAGRycy9kb3ducmV2LnhtbESPQWvCQBSE74L/YXlCL6IbU6gaXUUEoYdCMfWgt0f2&#10;mY1m34bs1qT99d1CocdhZr5h1tve1uJBra8cK5hNExDEhdMVlwpOH4fJAoQPyBprx6TgizxsN8PB&#10;GjPtOj7SIw+liBD2GSowITSZlL4wZNFPXUMcvatrLYYo21LqFrsIt7VMk+RFWqw4LhhsaG+ouOef&#10;VsHh/VwRf8vjeLno3K1IL7l5a5R6GvW7FYhAffgP/7VftYLn2TyF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8Bq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38" o:spid="_x0000_s1313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MscA&#10;AADdAAAADwAAAGRycy9kb3ducmV2LnhtbESPQWvCQBSE70L/w/KEXqRuVFAbs5FSEHooFKMHe3tk&#10;X7PR7NuQ3Zq0v75bEDwOM/MNk20H24grdb52rGA2TUAQl07XXCk4HnZPaxA+IGtsHJOCH/KwzR9G&#10;Gaba9bynaxEqESHsU1RgQmhTKX1pyKKfupY4el+usxii7CqpO+wj3DZyniRLabHmuGCwpVdD5aX4&#10;tgp2H6ea+FfuJ8/r3p3L+Wdh3lulHsfDywZEoCHcw7f2m1awmK0W8P8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wozL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9" o:spid="_x0000_s1314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7RscA&#10;AADdAAAADwAAAGRycy9kb3ducmV2LnhtbESPQWvCQBSE7wX/w/KEXopu1FJjdBUpCD0IxbSH9vbI&#10;PrPR7NuQ3Zror+8WhB6HmfmGWW16W4sLtb5yrGAyTkAQF05XXCr4/NiNUhA+IGusHZOCK3nYrAcP&#10;K8y06/hAlzyUIkLYZ6jAhNBkUvrCkEU/dg1x9I6utRiibEupW+wi3NZymiQv0mLFccFgQ6+GinP+&#10;YxXs3r8q4ps8PC3Szp2K6Xdu9o1Sj8N+uwQRqA//4Xv7TSuYTebP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ZO0b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740BD9" w:rsidRPr="00404DC7" w:rsidRDefault="00740BD9">
            <w:pPr>
              <w:pStyle w:val="Style6"/>
              <w:jc w:val="both"/>
              <w:rPr>
                <w:sz w:val="18"/>
                <w:szCs w:val="18"/>
              </w:rPr>
            </w:pPr>
            <w:proofErr w:type="gramStart"/>
            <w:r w:rsidRPr="00404DC7">
              <w:rPr>
                <w:sz w:val="18"/>
                <w:szCs w:val="18"/>
              </w:rPr>
              <w:t>DO</w:t>
            </w:r>
            <w:proofErr w:type="gramEnd"/>
            <w:r w:rsidRPr="00404DC7">
              <w:rPr>
                <w:sz w:val="18"/>
                <w:szCs w:val="18"/>
                <w:vertAlign w:val="subscript"/>
              </w:rPr>
              <w:t>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 об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 детей и молодежи в возрасте от 6,5 до 18 лет, подавших заявления (состоящих на учете) на получение образования по программам начального общего, среднего общего, основного общего образования в общеобразовательных организациях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   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15.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D338B44" wp14:editId="4D728798">
                      <wp:extent cx="3366770" cy="308610"/>
                      <wp:effectExtent l="0" t="0" r="0" b="0"/>
                      <wp:docPr id="3168" name="Полотно 3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7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5245"/>
                                  <a:ext cx="12414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8" o:spid="_x0000_s1315" editas="canvas" style="width:265.1pt;height:24.3pt;mso-position-horizontal-relative:char;mso-position-vertical-relative:line" coordsize="33667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">
                      <v:shape id="_x0000_s1316" type="#_x0000_t75" style="position:absolute;width:33667;height:3086;visibility:visible;mso-wrap-style:square">
                        <v:fill o:detectmouseclick="t"/>
                        <v:path o:connecttype="none"/>
                      </v:shape>
                      <v:rect id="Rectangle 331" o:spid="_x0000_s1317" style="position:absolute;left:273;top:552;width:12414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R08YA&#10;AADdAAAADwAAAGRycy9kb3ducmV2LnhtbESP0WoCMRRE3wv+Q7iCbzW7Vra6NYotiFLwQe0HXDa3&#10;m62bm20Sdfv3jVDo4zAzZ5jFqretuJIPjWMF+TgDQVw53XCt4OO0eZyBCBFZY+uYFPxQgNVy8LDA&#10;UrsbH+h6jLVIEA4lKjAxdqWUoTJkMYxdR5y8T+ctxiR9LbXHW4LbVk6yrJAWG04LBjt6M1Sdjxer&#10;gF63h/nXOpi99HnI9+/FfLr9Vmo07NcvICL18T/8195pBU958Qz3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bR08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кко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Количество комплектов компьютерного, телекоммуникационного и специализированного оборудования для оснащения рабочих мест детей-инвалидов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детей-инвалидов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получающих образование на дому с использованием дистанционных образовательных технологий, которым не противопоказана работа на компьютере;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DC8AE88" wp14:editId="56DC68DA">
                      <wp:extent cx="624840" cy="341630"/>
                      <wp:effectExtent l="0" t="0" r="3810" b="1270"/>
                      <wp:docPr id="3166" name="Полотно 3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3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400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ККО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4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5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6" o:spid="_x0000_s1318" editas="canvas" style="width:49.2pt;height:26.9pt;mso-position-horizontal-relative:char;mso-position-vertical-relative:line" coordsize="6248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">
                      <v:shape id="_x0000_s1319" type="#_x0000_t75" style="position:absolute;width:6248;height:3416;visibility:visible;mso-wrap-style:square">
                        <v:fill o:detectmouseclick="t"/>
                        <v:path o:connecttype="none"/>
                      </v:shape>
                      <v:rect id="Rectangle 326" o:spid="_x0000_s1320" style="position:absolute;left:1739;top:1536;width:440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OI8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M5X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04j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ККО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27" o:spid="_x0000_s132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WV8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YvZ8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rWV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28" o:spid="_x0000_s132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zz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YvZ8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Zzz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компьютере, приобретенных за счет средств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субсидии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16. 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0AF5E0B" wp14:editId="42B7A696">
                      <wp:extent cx="3366770" cy="253365"/>
                      <wp:effectExtent l="0" t="0" r="0" b="3810"/>
                      <wp:docPr id="3162" name="Полотно 3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404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2" o:spid="_x0000_s132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G/YsQPcAgAAOwYAAA4AAAAAAAAAAAAAAAAALgIA&#10;AGRycy9lMm9Eb2MueG1sUEsBAi0AFAAGAAgAAAAhALXFVRHdAAAABAEAAA8AAAAAAAAAAAAAAAAA&#10;NgUAAGRycy9kb3ducmV2LnhtbFBLBQYAAAAABAAEAPMAAABABgAAAAA=&#10;">
                      <v:shape id="_x0000_s132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23" o:spid="_x0000_s1325" style="position:absolute;left:273;width:13404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sPMUA&#10;AADdAAAADwAAAGRycy9kb3ducmV2LnhtbESP0UoDMRRE3wX/IVzBN5tNlcVum5ZWkIrQh679gMvm&#10;drN1c7MmsV3/3ghCH4eZOcMsVqPrxZlC7DxrUJMCBHHjTcethsPH68MziJiQDfaeScMPRVgtb28W&#10;WBl/4T2d69SKDOFYoQab0lBJGRtLDuPED8TZO/rgMGUZWmkCXjLc9XJaFKV02HFesDjQi6Xms/52&#10;Gmiz3c9O62h3Mqiodu/l7Gn7pfX93bieg0g0pmv4v/1mNDyqUsHfm/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+w8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ТСМ</w:t>
            </w:r>
            <w:r w:rsidRPr="00404D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A7E9320" wp14:editId="04DEE2CF">
                      <wp:extent cx="637540" cy="341630"/>
                      <wp:effectExtent l="0" t="0" r="635" b="1270"/>
                      <wp:docPr id="3160" name="Полотно 3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7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27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ТСМ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8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9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0" o:spid="_x0000_s1326" editas="canvas" style="width:50.2pt;height:26.9pt;mso-position-horizontal-relative:char;mso-position-vertical-relative:line" coordsize="6375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">
                      <v:shape id="_x0000_s1327" type="#_x0000_t75" style="position:absolute;width:6375;height:3416;visibility:visible;mso-wrap-style:square">
                        <v:fill o:detectmouseclick="t"/>
                        <v:path o:connecttype="none"/>
                      </v:shape>
                      <v:rect id="Rectangle 318" o:spid="_x0000_s1328" style="position:absolute;left:1739;top:1536;width:452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Cnc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mHy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SC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ТСМ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19" o:spid="_x0000_s132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W77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Jyv0t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xb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20" o:spid="_x0000_s133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zdM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xmH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ez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оплата за сопровождение которых осуществлена за счет средств субсидии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04DC7" w:rsidRPr="00404DC7" w:rsidTr="005D4FBC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Задача 11. Создание в системе общего образования условий для самоопределения и выявления способностей обучающихся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Показатель 17. Расширение профильного обучения на третьей ступени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в 10 - 11 (12) классах (группах) профильного обучения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75AFCACE" wp14:editId="74043619">
                      <wp:extent cx="2171065" cy="522605"/>
                      <wp:effectExtent l="0" t="0" r="635" b="1270"/>
                      <wp:docPr id="3156" name="Полотно 3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0" name="Line 310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1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2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52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3" name="Rectangl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4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10-11(12)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5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56" o:spid="_x0000_s1331" editas="canvas" style="width:170.95pt;height:41.15pt;mso-position-horizontal-relative:char;mso-position-vertical-relative:line" coordsize="21710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">
                      <v:shape id="_x0000_s1332" type="#_x0000_t75" style="position:absolute;width:21710;height:5226;visibility:visible;mso-wrap-style:square">
                        <v:fill o:detectmouseclick="t"/>
                        <v:path o:connecttype="none"/>
                      </v:shape>
                      <v:line id="Line 310" o:spid="_x0000_s1333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oefsIAAADdAAAADwAAAGRycy9kb3ducmV2LnhtbERPTYvCMBC9C/6HMAveNFVRl65R3NXC&#10;KnhYFbwOzdgWm0lposZ/vzkIHh/ve74MphZ3al1lWcFwkIAgzq2uuFBwOmb9TxDOI2usLZOCJzlY&#10;LrqdOabaPviP7gdfiBjCLkUFpfdNKqXLSzLoBrYhjtzFtgZ9hG0hdYuPGG5qOUqSqTRYcWwosaGf&#10;kvLr4WYUXNe1DdlmV3xno5CcZ8/99nLUSvU+wuoLhKfg3+KX+1crGA8ncX98E5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oefsIAAADdAAAADwAAAAAAAAAAAAAA&#10;AAChAgAAZHJzL2Rvd25yZXYueG1sUEsFBgAAAAAEAAQA+QAAAJADAAAAAA==&#10;" strokeweight="39e-5mm"/>
                      <v:rect id="Rectangle 311" o:spid="_x0000_s1334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/csMA&#10;AADdAAAADwAAAGRycy9kb3ducmV2LnhtbESP3WoCMRSE7wu+QziCdzW7SousRimCoNIbVx/gsDn7&#10;Q5OTJYnu+vamUOjlMDPfMJvdaI14kA+dYwX5PANBXDndcaPgdj28r0CEiKzROCYFTwqw207eNlho&#10;N/CFHmVsRIJwKFBBG2NfSBmqliyGueuJk1c7bzEm6RupPQ4Jbo1cZNmntNhxWmixp31L1U95twrk&#10;tTwMq9L4zJ0X9bc5HS81OaVm0/FrDSLSGP/Df+2jVrDMP3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G/c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12" o:spid="_x0000_s1335" style="position:absolute;left:8280;top:114;width:375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B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guP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h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3" o:spid="_x0000_s1336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X/UscA&#10;AADdAAAADwAAAGRycy9kb3ducmV2LnhtbESPQWvCQBSE70L/w/KEXqRuVBQbs5FSEHooFKMHe3tk&#10;X7PR7NuQ3Zq0v75bEDwOM/MNk20H24grdb52rGA2TUAQl07XXCk4HnZPaxA+IGtsHJOCH/KwzR9G&#10;Gaba9bynaxEqESHsU1RgQmhTKX1pyKKfupY4el+usxii7CqpO+wj3DZyniQrabHmuGCwpVdD5aX4&#10;tgp2H6ea+FfuJ8/r3p3L+Wdh3lulHsfDywZEoCHcw7f2m1awmC0X8P8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F/1L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4" o:spid="_x0000_s1337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nJscA&#10;AADdAAAADwAAAGRycy9kb3ducmV2LnhtbESPQWvCQBSE7wX/w/KEXopu1FZidBUpCD0IxbSH9vbI&#10;PrPR7NuQ3Zror+8WhB6HmfmGWW16W4sLtb5yrGAyTkAQF05XXCr4/NiNUhA+IGusHZOCK3nYrAcP&#10;K8y06/hAlzyUIkLYZ6jAhNBkUvrCkEU/dg1x9I6utRiibEupW+wi3NZymiRzabHiuGCwoVdDxTn/&#10;sQp2718V8U0enhZp507F9Ds3+0apx2G/XYII1If/8L39phXMJi/P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Zyb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10-11(12)</w:t>
                              </w:r>
                            </w:p>
                          </w:txbxContent>
                        </v:textbox>
                      </v:rect>
                      <v:rect id="Rectangle 315" o:spid="_x0000_s1338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CvccA&#10;AADdAAAADwAAAGRycy9kb3ducmV2LnhtbESPQWvCQBSE70L/w/KEXqRutCg2ZiNFEHooFKMHe3tk&#10;X7PR7NuQXU3aX98tFDwOM/MNk20G24gbdb52rGA2TUAQl07XXCk4HnZPKxA+IGtsHJOCb/KwyR9G&#10;Gaba9bynWxEqESHsU1RgQmhTKX1pyKKfupY4el+usxii7CqpO+wj3DZyniRLabHmuGCwpa2h8lJc&#10;rYLdx6km/pH7ycuqd+dy/lmY91apx/HwugYRaAj38H/7TSt4ni0W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gwr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D </w:t>
            </w:r>
            <w:proofErr w:type="spellStart"/>
            <w:proofErr w:type="gramStart"/>
            <w:r w:rsidRPr="00404DC7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404DC7">
              <w:rPr>
                <w:sz w:val="18"/>
                <w:szCs w:val="18"/>
              </w:rPr>
              <w:t xml:space="preserve"> - расширение профильного обучения на третьей ступени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Style6"/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404DC7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обучающихся в 10 - 11 (12) классах (группах) профильного обучения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10-11(12)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Общая 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>
            <w:pPr>
              <w:widowControl w:val="0"/>
              <w:rPr>
                <w:color w:val="auto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83,2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18. Доля обучающихся 5-11 классов, принявших участие в школьном этапе всероссийской олимпиады школьников (в общей численности обучающихся   5-11 классов)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- протокол жюри школьного этапа всероссийской олимпиады</w:t>
            </w:r>
          </w:p>
          <w:p w:rsidR="00740BD9" w:rsidRPr="00404DC7" w:rsidRDefault="00740BD9">
            <w:pPr>
              <w:pStyle w:val="ConsPlusNormal"/>
              <w:jc w:val="both"/>
              <w:rPr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5- 11 классов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</w:pPr>
            <w:r w:rsidRPr="00404DC7">
              <w:rPr>
                <w:noProof/>
              </w:rPr>
              <mc:AlternateContent>
                <mc:Choice Requires="wpc">
                  <w:drawing>
                    <wp:inline distT="0" distB="0" distL="0" distR="0" wp14:anchorId="609C4142" wp14:editId="65807BA2">
                      <wp:extent cx="2171065" cy="475615"/>
                      <wp:effectExtent l="0" t="0" r="635" b="635"/>
                      <wp:docPr id="3149" name="Полотно 3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43" name="Line 302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4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5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784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6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7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5-11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8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9" o:spid="_x0000_s1339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">
                      <v:shape id="_x0000_s1340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302" o:spid="_x0000_s1341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EW1MYAAADdAAAADwAAAGRycy9kb3ducmV2LnhtbESPW2sCMRSE34X+h3AKvtWsWqxsN0pb&#10;XahCH7yAr4fN2QtuTpZN1Pjvm0LBx2FmvmGyZTCtuFLvGssKxqMEBHFhdcOVguMhf5mDcB5ZY2uZ&#10;FNzJwXLxNMgw1fbGO7rufSUihF2KCmrvu1RKV9Rk0I1sRxy90vYGfZR9JXWPtwg3rZwkyUwabDgu&#10;1NjRV03FeX8xCs6r1oZ8va0+80lITm/3n0150EoNn8PHOwhPwT/C/+1vrWA6fp3C35v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RFtTGAAAA3QAAAA8AAAAAAAAA&#10;AAAAAAAAoQIAAGRycy9kb3ducmV2LnhtbFBLBQYAAAAABAAEAPkAAACUAwAAAAA=&#10;" strokeweight="39e-5mm"/>
                      <v:rect id="Rectangle 303" o:spid="_x0000_s1342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KN8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jMlk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+K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04" o:spid="_x0000_s1343" style="position:absolute;left:8280;top:114;width:578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vr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mH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Mvr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5" o:spid="_x0000_s1344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KF8gA&#10;AADdAAAADwAAAGRycy9kb3ducmV2LnhtbESPT2vCQBTE74LfYXmCF6kb/yA2dRNKQehBKEYP7e2R&#10;fc2mzb4N2dWk/fTdguBxmJnfMLt8sI24UudrxwoW8wQEcel0zZWC82n/sAXhA7LGxjEp+CEPeTYe&#10;7TDVrucjXYtQiQhhn6ICE0KbSulLQxb93LXE0ft0ncUQZVdJ3WEf4baRyyTZSIs1xwWDLb0YKr+L&#10;i1Wwf3uviX/lcfa47d1XufwozKFVajoZnp9ABBrCPXxrv2oFq8V6A/9v4hO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a8oXyAAAAN0AAAAPAAAAAAAAAAAAAAAAAJgCAABk&#10;cnMvZG93bnJldi54bWxQSwUGAAAAAAQABAD1AAAAjQ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6" o:spid="_x0000_s1345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vjMcA&#10;AADdAAAADwAAAGRycy9kb3ducmV2LnhtbESPQWvCQBSE7wX/w/KEXopu1FJjdBUpCD0IxbSH9vbI&#10;PrPR7NuQ3Zror+8WhB6HmfmGWW16W4sLtb5yrGAyTkAQF05XXCr4/NiNUhA+IGusHZOCK3nYrAcP&#10;K8y06/hAlzyUIkLYZ6jAhNBkUvrCkEU/dg1x9I6utRiibEupW+wi3NZymiQv0mLFccFgQ6+GinP+&#10;YxXs3r8q4ps8PC3Szp2K6Xdu9o1Sj8N+uwQRqA//4Xv7TSuYTZ7n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nb4z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5-11</w:t>
                              </w:r>
                            </w:p>
                          </w:txbxContent>
                        </v:textbox>
                      </v:rect>
                      <v:rect id="Rectangle 307" o:spid="_x0000_s1346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7/sQA&#10;AADdAAAADwAAAGRycy9kb3ducmV2LnhtbERPy2rCQBTdF/oPwy24KTrxQYmpo5SC4EIQUxe6u2Su&#10;mbSZOyEzNdGvdxaCy8N5L1a9rcWFWl85VjAeJSCIC6crLhUcftbDFIQPyBprx6TgSh5Wy9eXBWba&#10;dbynSx5KEUPYZ6jAhNBkUvrCkEU/cg1x5M6utRgibEupW+xiuK3lJEk+pMWKY4PBhr4NFX/5v1Ww&#10;3h0r4pvcv8/Tzv0Wk1Nuto1Sg7f+6xNEoD48xQ/3RiuYjmdxbnw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+/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Style6"/>
              <w:jc w:val="both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DO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ВОШ</w:t>
            </w:r>
            <w:r w:rsidRPr="00404DC7">
              <w:rPr>
                <w:sz w:val="18"/>
                <w:szCs w:val="18"/>
                <w:vertAlign w:val="superscript"/>
              </w:rPr>
              <w:t>шк</w:t>
            </w:r>
            <w:proofErr w:type="spellEnd"/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(в общей численности обучающихся  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ВОШ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шк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(по всем предметам). Участник, принявший участие в нескольких олимпиадах учитываются один раз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5-11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5-11классах 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МКУ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ИМЦ 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Показатель 19. Количество школьных лесничеств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использования Субсидии (приложение 4 к с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оглашению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D13DCF5" wp14:editId="4E105415">
                      <wp:extent cx="3366770" cy="253365"/>
                      <wp:effectExtent l="0" t="0" r="0" b="3810"/>
                      <wp:docPr id="3142" name="Полотно 3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4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1398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2" o:spid="_x0000_s1347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JpCQO3cAgAAOwYAAA4AAAAAAAAAAAAAAAAALgIA&#10;AGRycy9lMm9Eb2MueG1sUEsBAi0AFAAGAAgAAAAhALXFVRHdAAAABAEAAA8AAAAAAAAAAAAAAAAA&#10;NgUAAGRycy9kb3ducmV2LnhtbFBLBQYAAAAABAAEAPMAAABABgAAAAA=&#10;">
                      <v:shape id="_x0000_s1348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99" o:spid="_x0000_s1349" style="position:absolute;left:273;width:1139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wXMUA&#10;AADdAAAADwAAAGRycy9kb3ducmV2LnhtbESP0WoCMRRE3wv9h3ALvtVsVKSuRrGCWAo+aPsBl811&#10;s+3mZptE3f59Iwh9HGbmDLNY9a4VFwqx8axBDQsQxJU3DdcaPj+2zy8gYkI22HomDb8UYbV8fFhg&#10;afyVD3Q5plpkCMcSNdiUulLKWFlyGIe+I87eyQeHKctQSxPwmuGulaOimEqHDecFix1tLFXfx7PT&#10;QK+7w+xrHe1eBhXV/n06m+x+tB489es5iER9+g/f229Gw1hNFNze5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rBc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лесн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школьных лесничеств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376827E" wp14:editId="547905F2">
                      <wp:extent cx="449580" cy="193040"/>
                      <wp:effectExtent l="0" t="0" r="0" b="0"/>
                      <wp:docPr id="3140" name="Полотно 3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7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6990"/>
                                  <a:ext cx="1587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38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9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0" o:spid="_x0000_s1350" editas="canvas" style="width:35.4pt;height:15.2pt;mso-position-horizontal-relative:char;mso-position-vertical-relative:line" coordsize="44958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">
                      <v:shape id="_x0000_s1351" type="#_x0000_t75" style="position:absolute;width:449580;height:193040;visibility:visible;mso-wrap-style:square">
                        <v:fill o:detectmouseclick="t"/>
                        <v:path o:connecttype="none"/>
                      </v:shape>
                      <v:rect id="Rectangle 294" o:spid="_x0000_s1352" style="position:absolute;left:173990;top:46990;width:15875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+zsYA&#10;AADdAAAADwAAAGRycy9kb3ducmV2LnhtbESP0WoCMRRE3wv+Q7iCbzW7tdi6NYoKRSn4sLYfcNnc&#10;brbd3GyTqOvfG6Hg4zAzZ5j5sretOJEPjWMF+TgDQVw53XCt4Ovz/fEVRIjIGlvHpOBCAZaLwcMc&#10;C+3OXNLpEGuRIBwKVGBi7AopQ2XIYhi7jjh5385bjEn6WmqP5wS3rXzKsqm02HBaMNjRxlD1ezha&#10;BbTelrOfVTB76fOQ7z+ms+ftn1KjYb96AxGpj/fwf3unFUzyyQv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X+z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5" o:spid="_x0000_s1353" style="position:absolute;left:27940;top:36195;width:9207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T7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OV+m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E80+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96" o:spid="_x0000_s1354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W1M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Fa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hW1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школьных лесничеств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мероприятия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организации работы школьных лесничеств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D960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4DC7" w:rsidRPr="00404DC7" w:rsidTr="00AD29EB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12. Создание в системе общего образования современной образовательной среды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Style w:val="FontStyle16"/>
                <w:rFonts w:hint="eastAsia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20. </w:t>
            </w: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proofErr w:type="gramEnd"/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 общеобразовательных организаций, которым предоставлены 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условия обучения, соответствующие современным требованиям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(все основные виды условий обучения) -  отчеты образовательных организаций, реализующих программы общего образования (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начального общего, основного общего, среднего общего образования)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 общего образования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1"/>
              <w:keepNext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обучающихся в общеобразовательных организациях в </w:t>
            </w:r>
            <w:proofErr w:type="spellStart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, соответствующие современным требованиям</w:t>
            </w:r>
            <w:r w:rsidRPr="00404DC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 - Форма оценки показателей современных требований к условиям осуществления образовательного процесса (Приложение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1. к таблице Прогнозные значениям показателей (индикаторов) реализации муниципальной программы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«Современное образование в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районе» на период 2022-2025 годов)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41E5FD84" wp14:editId="2F3B7A4F">
                      <wp:extent cx="2171065" cy="475615"/>
                      <wp:effectExtent l="0" t="0" r="635" b="635"/>
                      <wp:docPr id="3136" name="Полотно 3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0" name="Line 286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1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2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4132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3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4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5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36" o:spid="_x0000_s1355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">
                      <v:shape id="_x0000_s1356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86" o:spid="_x0000_s1357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X73sMAAADdAAAADwAAAGRycy9kb3ducmV2LnhtbERPy2rCQBTdC/2H4Ra6M5MH1BIdxT4C&#10;reCiWuj2krkmIZk7ITPV8e87C8Hl4bxXm2AGcabJdZYVZEkKgri2uuNGwc+xmr+AcB5Z42CZFFzJ&#10;wWb9MFthqe2Fv+l88I2IIexKVNB6P5ZSurolgy6xI3HkTnYy6COcGqknvMRwM8g8TZ+lwY5jQ4sj&#10;vbVU94c/o6B/H2yoPnbNa5WH9Hdx3X+djlqpp8ewXYLwFPxdfHN/agVFVsT98U1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F+97DAAAA3QAAAA8AAAAAAAAAAAAA&#10;AAAAoQIAAGRycy9kb3ducmV2LnhtbFBLBQYAAAAABAAEAPkAAACRAwAAAAA=&#10;" strokeweight="39e-5mm"/>
                      <v:rect id="Rectangle 287" o:spid="_x0000_s1358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a0s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b5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lrS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88" o:spid="_x0000_s1359" style="position:absolute;left:8280;top:114;width:441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Epc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vF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MSl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89" o:spid="_x0000_s1360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a8sYA&#10;AADdAAAADwAAAGRycy9kb3ducmV2LnhtbESPQWvCQBSE7wX/w/IEL6VuNFBsdBURhB4EMe1Bb4/s&#10;M5s2+zZktyb6611B6HGYmW+Yxaq3tbhQ6yvHCibjBARx4XTFpYLvr+3bDIQPyBprx6TgSh5Wy8HL&#10;AjPtOj7QJQ+liBD2GSowITSZlL4wZNGPXUMcvbNrLYYo21LqFrsIt7WcJsm7tFhxXDDY0MZQ8Zv/&#10;WQXb/bEivsnD68escz/F9JSbXaPUaNiv5yAC9eE//Gx/agXpJE3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oa8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90" o:spid="_x0000_s1361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ChsgA&#10;AADdAAAADwAAAGRycy9kb3ducmV2LnhtbESPT2vCQBTE70K/w/KEXqRu/IPYmI2UgtBDoRg92Nsj&#10;+5qNZt+G7Nak/fTdguBxmJnfMNl2sI24Uudrxwpm0wQEcel0zZWC42H3tAbhA7LGxjEp+CEP2/xh&#10;lGGqXc97uhahEhHCPkUFJoQ2ldKXhiz6qWuJo/flOoshyq6SusM+wm0j50mykhZrjgsGW3o1VF6K&#10;b6tg93GqiX/lfvK87t25nH8W5r1V6nE8vGxABBrCPXxrv2kFi9liCf9v4hO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84KGyAAAAN0AAAAPAAAAAAAAAAAAAAAAAJgCAABk&#10;cnMvZG93bnJldi54bWxQSwUGAAAAAAQABAD1AAAAjQ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91" o:spid="_x0000_s1362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8nHccA&#10;AADdAAAADwAAAGRycy9kb3ducmV2LnhtbESPQWvCQBSE70L/w/KEXqRuVBQbs5FSEHooFKMHe3tk&#10;X7PR7NuQ3Zq0v75bEDwOM/MNk20H24grdb52rGA2TUAQl07XXCk4HnZPaxA+IGtsHJOCH/KwzR9G&#10;Gaba9bynaxEqESHsU1RgQmhTKX1pyKKfupY4el+usxii7CqpO+wj3DZyniQrabHmuGCwpVdD5aX4&#10;tgp2H6ea+FfuJ8/r3p3L+Wdh3lulHsfDywZEoCHcw7f2m1awmC2W8P8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/Jx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Style6"/>
              <w:jc w:val="both"/>
              <w:rPr>
                <w:sz w:val="18"/>
                <w:szCs w:val="18"/>
              </w:rPr>
            </w:pPr>
            <w:proofErr w:type="gramStart"/>
            <w:r w:rsidRPr="00404DC7">
              <w:rPr>
                <w:sz w:val="18"/>
                <w:szCs w:val="18"/>
              </w:rPr>
              <w:t>DO</w:t>
            </w:r>
            <w:proofErr w:type="gramEnd"/>
            <w:r w:rsidRPr="00404DC7">
              <w:rPr>
                <w:sz w:val="18"/>
                <w:szCs w:val="18"/>
                <w:vertAlign w:val="superscript"/>
              </w:rPr>
              <w:t>СУ</w:t>
            </w:r>
            <w:r w:rsidRPr="00404DC7">
              <w:rPr>
                <w:sz w:val="18"/>
                <w:szCs w:val="18"/>
                <w:vertAlign w:val="subscript"/>
              </w:rPr>
              <w:t>ОО</w:t>
            </w:r>
            <w:r w:rsidRPr="00404DC7">
              <w:rPr>
                <w:sz w:val="18"/>
                <w:szCs w:val="18"/>
              </w:rPr>
              <w:t xml:space="preserve"> - доля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1"/>
              <w:keepNext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perscript"/>
              </w:rPr>
              <w:t>СУ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- численность 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обучающихся в общеобразовательных организациях в</w:t>
            </w:r>
            <w:r w:rsidRPr="00404DC7">
              <w:rPr>
                <w:rStyle w:val="FontStyle16"/>
                <w:rFonts w:eastAsia="Calibri"/>
                <w:color w:val="auto"/>
                <w:szCs w:val="18"/>
              </w:rPr>
              <w:t xml:space="preserve"> </w:t>
            </w:r>
            <w:proofErr w:type="spellStart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, соответствующие современным требованиям,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определяется как численность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школьников, обучающихся в общеобразовательных организациях, в каждой из которых одновременно выполняются все или почти все (допускается невыполнение не более, чем трех требований) требования из </w:t>
            </w:r>
            <w:proofErr w:type="gram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>перечня</w:t>
            </w:r>
            <w:proofErr w:type="gram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приведенного в приложении 1 </w:t>
            </w:r>
            <w:r w:rsidRPr="00404DC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Форма оценки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показателей современных требований к условиям</w:t>
            </w:r>
            <w:r w:rsidRPr="00404DC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осуществления образовательного процесса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к  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Прогнозным значениям показателей (индикаторов) реализации муниципальной программы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«Современное образование в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районе» на период 2022-2025 годов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формой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90,0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89,0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    90,0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Style6"/>
              <w:rPr>
                <w:rStyle w:val="FontStyle16"/>
                <w:rFonts w:eastAsia="Calibri" w:hint="eastAsia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21.Удельный вес численности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обучающихся, занимающихся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одну смену, в общей численности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общеобразовательных</w:t>
            </w:r>
          </w:p>
          <w:p w:rsidR="00740BD9" w:rsidRPr="00404DC7" w:rsidRDefault="00740BD9">
            <w:pPr>
              <w:widowControl w:val="0"/>
              <w:rPr>
                <w:rFonts w:eastAsia="Times New Roman"/>
                <w:color w:val="auto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, занимающихся в одну смену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в общеобразовательных организациях </w:t>
            </w:r>
            <w:r w:rsidRPr="00404DC7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lastRenderedPageBreak/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7CFFBDF" wp14:editId="20FE6551">
                      <wp:extent cx="2171065" cy="475615"/>
                      <wp:effectExtent l="0" t="0" r="635" b="635"/>
                      <wp:docPr id="3129" name="Полотно 3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3" name="Line 278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4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5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035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6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7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8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9" o:spid="_x0000_s1363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">
                      <v:shape id="_x0000_s1364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78" o:spid="_x0000_s1365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7zdMYAAADdAAAADwAAAGRycy9kb3ducmV2LnhtbESPQWvCQBSE70L/w/IK3nRjArWkrtJq&#10;A1rwoBZ6fWSfSTD7NmS3cf33XaHgcZiZb5jFKphWDNS7xrKC2TQBQVxa3XCl4PtUTF5BOI+ssbVM&#10;Cm7kYLV8Gi0w1/bKBxqOvhIRwi5HBbX3XS6lK2sy6Ka2I47e2fYGfZR9JXWP1wg3rUyT5EUabDgu&#10;1NjRuqbycvw1Ci6b1obi86v6KNKQ/Mxv+935pJUaP4f3NxCegn+E/9tbrSCbpRnc38Qn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O83TGAAAA3QAAAA8AAAAAAAAA&#10;AAAAAAAAoQIAAGRycy9kb3ducmV2LnhtbFBLBQYAAAAABAAEAPkAAACUAwAAAAA=&#10;" strokeweight="39e-5mm"/>
                      <v:rect id="Rectangle 279" o:spid="_x0000_s1366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vl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gu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vl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80" o:spid="_x0000_s1367" style="position:absolute;left:8280;top:114;width:30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KD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gu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zK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81" o:spid="_x0000_s1368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vt8YA&#10;AADdAAAADwAAAGRycy9kb3ducmV2LnhtbESPQWvCQBSE7wX/w/IEL6VujCA2uooIQg+CmPagt0f2&#10;mU2bfRuyWxP99a5Q6HGYmW+Y5bq3tbhS6yvHCibjBARx4XTFpYKvz93bHIQPyBprx6TgRh7Wq8HL&#10;EjPtOj7SNQ+liBD2GSowITSZlL4wZNGPXUMcvYtrLYYo21LqFrsIt7VMk2QmLVYcFww2tDVU/OS/&#10;VsHucKqI7/L4+j7v3HeRnnOzb5QaDfvNAkSgPvyH/9ofWsF0ks7g+S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Qvt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82" o:spid="_x0000_s1369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KLMcA&#10;AADdAAAADwAAAGRycy9kb3ducmV2LnhtbESPQWvCQBSE74L/YXlCL6IbU6gaXUUEoYdCMfWgt0f2&#10;mY1m34bs1qT99d1CocdhZr5h1tve1uJBra8cK5hNExDEhdMVlwpOH4fJAoQPyBprx6TgizxsN8PB&#10;GjPtOj7SIw+liBD2GSowITSZlL4wZNFPXUMcvatrLYYo21LqFrsIt7VMk+RFWqw4LhhsaG+ouOef&#10;VsHh/VwRf8vjeLno3K1IL7l5a5R6GvW7FYhAffgP/7VftYLnWTqH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4iiz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83" o:spid="_x0000_s1370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eXsMA&#10;AADdAAAADwAAAGRycy9kb3ducmV2LnhtbERPz2vCMBS+C/sfwhvsIppaQWo1yhgIOwzE6mG7PZpn&#10;U21eSpPZbn+9OQgeP77f6+1gG3GjzteOFcymCQji0umaKwWn426SgfABWWPjmBT8kYft5mW0xly7&#10;ng90K0IlYgj7HBWYENpcSl8asuinriWO3Nl1FkOEXSV1h30Mt41Mk2QhLdYcGwy29GGovBa/VsFu&#10;/10T/8vDeJn17lKmP4X5apV6ex3eVyACDeEpfrg/tYL5LI1z45v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ceX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Style6"/>
              <w:rPr>
                <w:sz w:val="18"/>
                <w:szCs w:val="18"/>
              </w:rPr>
            </w:pPr>
          </w:p>
          <w:p w:rsidR="00740BD9" w:rsidRPr="00404DC7" w:rsidRDefault="00740BD9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D </w:t>
            </w:r>
            <w:r w:rsidRPr="00404DC7">
              <w:rPr>
                <w:sz w:val="18"/>
                <w:szCs w:val="18"/>
                <w:vertAlign w:val="subscript"/>
              </w:rPr>
              <w:t>1см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удельный вес численности обучающихся, занимающихся в одну смену в общей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18"/>
              </w:rPr>
              <w:t>численности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обучающихся в общеобразовательных организациях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1см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численность вес численности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18"/>
              </w:rPr>
              <w:t>обучающихся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18"/>
              </w:rPr>
              <w:t>, занимающихся в одну смену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r w:rsidRPr="00404DC7">
              <w:rPr>
                <w:sz w:val="18"/>
                <w:szCs w:val="18"/>
                <w:vertAlign w:val="subscript"/>
              </w:rPr>
              <w:t>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18"/>
              </w:rPr>
              <w:t>общая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численности обучающихся в  общеобразовательных организациях</w:t>
            </w:r>
          </w:p>
          <w:p w:rsidR="00740BD9" w:rsidRPr="00404DC7" w:rsidRDefault="00740BD9">
            <w:pPr>
              <w:pStyle w:val="Style6"/>
              <w:rPr>
                <w:rStyle w:val="FontStyle16"/>
                <w:rFonts w:eastAsia="Calibri"/>
                <w:b w:val="0"/>
                <w:szCs w:val="18"/>
              </w:rPr>
            </w:pPr>
          </w:p>
          <w:p w:rsidR="00740BD9" w:rsidRPr="00404DC7" w:rsidRDefault="00740BD9">
            <w:pPr>
              <w:widowControl w:val="0"/>
              <w:rPr>
                <w:color w:val="auto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22. Количество образовательных организаций, реализующих программы  начального общего, основного общего образование, среднего общего  образования детей, в которых осуществлены мероприятия по укреплению материально-технической базы</w:t>
            </w:r>
            <w:r w:rsidRPr="00404D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 реализующих программы  начального общего, основного общего образование, среднего общего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A819CF4" wp14:editId="396F3640">
                      <wp:extent cx="3366770" cy="253365"/>
                      <wp:effectExtent l="0" t="0" r="0" b="3810"/>
                      <wp:docPr id="3122" name="Полотно 3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1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20980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2" o:spid="_x0000_s1371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AJhIit3QIAADsGAAAOAAAAAAAAAAAAAAAAAC4C&#10;AABkcnMvZTJvRG9jLnhtbFBLAQItABQABgAIAAAAIQC1xVUR3QAAAAQBAAAPAAAAAAAAAAAAAAAA&#10;ADcFAABkcnMvZG93bnJldi54bWxQSwUGAAAAAAQABADzAAAAQQYAAAAA&#10;">
                      <v:shape id="_x0000_s1372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75" o:spid="_x0000_s1373" style="position:absolute;left:273;width:2098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V/MUA&#10;AADdAAAADwAAAGRycy9kb3ducmV2LnhtbESP0WoCMRRE34X+Q7iFvmk2WqSuRrGCWAo+aPsBl811&#10;s+3mZptE3f59Iwh9HGbmDLNY9a4VFwqx8axBjQoQxJU3DdcaPj+2wxcQMSEbbD2Thl+KsFo+DBZY&#10;Gn/lA12OqRYZwrFEDTalrpQyVpYcxpHviLN38sFhyjLU0gS8Zrhr5bgoptJhw3nBYkcbS9X38ew0&#10;0OvuMPtaR7uXQUW1f5/Onnc/Wj899us5iER9+g/f229Gw0SNFdze5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VX8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A810785" wp14:editId="430A6417">
                      <wp:extent cx="901700" cy="285115"/>
                      <wp:effectExtent l="0" t="0" r="3175" b="635"/>
                      <wp:docPr id="3120" name="Полотно 3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7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72771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8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9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0" o:spid="_x0000_s1374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">
                      <v:shape id="_x0000_s1375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70" o:spid="_x0000_s1376" style="position:absolute;left:1739;top:1536;width:72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47XcMA&#10;AADdAAAADwAAAGRycy9kb3ducmV2LnhtbESP3WoCMRSE7wu+QziCdzW7Cq2sRimCoNIbVx/gsDn7&#10;Q5OTJYnu+vamUOjlMDPfMJvdaI14kA+dYwX5PANBXDndcaPgdj28r0CEiKzROCYFTwqw207eNlho&#10;N/CFHmVsRIJwKFBBG2NfSBmqliyGueuJk1c7bzEm6RupPQ4Jbo1cZNmHtNhxWmixp31L1U95twrk&#10;tTwMq9L4zJ0X9bc5HS81OaVm0/FrDSLSGP/Df+2jVrDM8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47X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71" o:spid="_x0000_s1377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vL78A&#10;AADdAAAADwAAAGRycy9kb3ducmV2LnhtbERPy4rCMBTdD/gP4QruxrQKItUoIgiOzMbqB1ya2wcm&#10;NyWJtvP3ZjHg8nDe2/1ojXiRD51jBfk8A0FcOd1xo+B+O32vQYSIrNE4JgV/FGC/m3xtsdBu4Cu9&#10;ytiIFMKhQAVtjH0hZahashjmridOXO28xZigb6T2OKRwa+Qiy1bSYsepocWeji1Vj/JpFchbeRrW&#10;pfGZuyzqX/NzvtbklJpNx8MGRKQxfsT/7rNWsMzz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Ma8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72" o:spid="_x0000_s137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KtMMA&#10;AADdAAAADwAAAGRycy9kb3ducmV2LnhtbESP3WoCMRSE7wXfIZyCd5pdC2JXoxRBsNIb1z7AYXP2&#10;B5OTJUnd7dsboeDlMDPfMNv9aI24kw+dYwX5IgNBXDndcaPg53qcr0GEiKzROCYFfxRgv5tOtlho&#10;N/CF7mVsRIJwKFBBG2NfSBmqliyGheuJk1c7bzEm6RupPQ4Jbo1cZtlKWuw4LbTY06Gl6lb+WgXy&#10;Wh6HdWl85s7L+tt8nS41OaVmb+PnBkSkMb7C/+2TVvC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0Kt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иные цели</w:t>
            </w:r>
            <w:proofErr w:type="gramStart"/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23. Количество организаций, в которых запланировано выполнение ремонтных работ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0AE9A0E" wp14:editId="4558BA71">
                      <wp:extent cx="3366770" cy="253365"/>
                      <wp:effectExtent l="0" t="0" r="0" b="3810"/>
                      <wp:docPr id="3116" name="Полотно 3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5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1003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6" o:spid="_x0000_s1379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D1bFDn3QIAADsGAAAOAAAAAAAAAAAAAAAAAC4C&#10;AABkcnMvZTJvRG9jLnhtbFBLAQItABQABgAIAAAAIQC1xVUR3QAAAAQBAAAPAAAAAAAAAAAAAAAA&#10;ADcFAABkcnMvZG93bnJldi54bWxQSwUGAAAAAAQABADzAAAAQQYAAAAA&#10;">
                      <v:shape id="_x0000_s1380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67" o:spid="_x0000_s1381" style="position:absolute;left:273;width:1510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ZQsYA&#10;AADdAAAADwAAAGRycy9kb3ducmV2LnhtbESP3WoCMRSE7wu+QziF3tVsbBVdjWILxSJ44c8DHDbH&#10;zdrNyTZJdfv2TaHQy2FmvmEWq9614kohNp41qGEBgrjypuFaw+n49jgFEROywdYzafimCKvl4G6B&#10;pfE33tP1kGqRIRxL1GBT6kopY2XJYRz6jjh7Zx8cpixDLU3AW4a7Vo6KYiIdNpwXLHb0aqn6OHw5&#10;DfSy2c8u62h3MqiodtvJ7HnzqfXDfb+eg0jUp//wX/vdaHhSagy/b/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6ZQ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мтб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сош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7F55318" wp14:editId="1981C76B">
                      <wp:extent cx="579120" cy="255270"/>
                      <wp:effectExtent l="0" t="0" r="1905" b="1905"/>
                      <wp:docPr id="3114" name="Полотно 3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1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18110"/>
                                  <a:ext cx="4051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2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4" o:spid="_x0000_s1382" editas="canvas" style="width:45.6pt;height:20.1pt;mso-position-horizontal-relative:char;mso-position-vertical-relative:line" coordsize="579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">
                      <v:shape id="_x0000_s1383" type="#_x0000_t75" style="position:absolute;width:5791;height:2552;visibility:visible;mso-wrap-style:square">
                        <v:fill o:detectmouseclick="t"/>
                        <v:path o:connecttype="none"/>
                      </v:shape>
                      <v:rect id="Rectangle 262" o:spid="_x0000_s1384" style="position:absolute;left:1739;top:1181;width:405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GssIA&#10;AADd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nsP7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way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сош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3" o:spid="_x0000_s138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YxcMA&#10;AADdAAAADwAAAGRycy9kb3ducmV2LnhtbESPzWrDMBCE74G+g9hCb7FsB0Jwo4QQCKShlzh5gMVa&#10;/1BpZSQ1dt++KhRyHGbmG2a7n60RD/JhcKygyHIQxI3TA3cK7rfTcgMiRGSNxjEp+KEA+93LYouV&#10;dhNf6VHHTiQIhwoV9DGOlZSh6cliyNxInLzWeYsxSd9J7XFKcGtkmedraXHgtNDjSMeemq/62yqQ&#10;t/o0bWrjc3cp20/zcb625JR6e50P7yAizfEZ/m+ftYJVUZT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mYx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64" o:spid="_x0000_s138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9Xs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Z5vo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T1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общеобразовательных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1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Показатель 24. Количество реализованных проектов (в сфере начального общего, основного общего образование, среднего общего образования детей)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начального общего, основного общего образование, среднего общего образования детей) - 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района), 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2CC058D" wp14:editId="07FDB61D">
                      <wp:extent cx="3366770" cy="253365"/>
                      <wp:effectExtent l="0" t="0" r="0" b="3810"/>
                      <wp:docPr id="3110" name="Полотно 3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09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129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0" o:spid="_x0000_s1387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zpUWQ9sCAAA7BgAADgAAAAAAAAAAAAAAAAAuAgAA&#10;ZHJzL2Uyb0RvYy54bWxQSwECLQAUAAYACAAAACEAtcVVEd0AAAAEAQAADwAAAAAAAAAAAAAAAAA1&#10;BQAAZHJzL2Rvd25yZXYueG1sUEsFBgAAAAAEAAQA8wAAAD8GAAAAAA==&#10;">
                      <v:shape id="_x0000_s1388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59" o:spid="_x0000_s1389" style="position:absolute;left:273;width:1812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FmsUA&#10;AADd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8K+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gWa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2B401961" wp14:editId="551A6379">
                      <wp:extent cx="770890" cy="285115"/>
                      <wp:effectExtent l="0" t="0" r="635" b="635"/>
                      <wp:docPr id="3108" name="Полотно 3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05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848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08" o:spid="_x0000_s1390" editas="canvas" style="width:60.7pt;height:22.45pt;mso-position-horizontal-relative:char;mso-position-vertical-relative:line" coordsize="770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">
                      <v:shape id="_x0000_s1391" type="#_x0000_t75" style="position:absolute;width:7708;height:2851;visibility:visible;mso-wrap-style:square">
                        <v:fill o:detectmouseclick="t"/>
                        <v:path o:connecttype="none"/>
                      </v:shape>
                      <v:rect id="Rectangle 254" o:spid="_x0000_s1392" style="position:absolute;left:1739;top:1536;width:584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WbMQA&#10;AADdAAAADwAAAGRycy9kb3ducmV2LnhtbESPzWrDMBCE74W+g9hCb42UlJbgRjahEEhCL3H6AIu1&#10;/iHSykhq7Lx9VCj0OMzMN8ymmp0VVwpx8KxhuVAgiBtvBu40fJ93L2sQMSEbtJ5Jw40iVOXjwwYL&#10;4yc+0bVOncgQjgVq6FMaCylj05PDuPAjcfZaHxymLEMnTcApw52VK6XepcOB80KPI3321FzqH6dB&#10;nuvdtK5tUP64ar/sYX9qyWv9/DRvP0AkmtN/+K+9Nxpel+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lm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55" o:spid="_x0000_s1393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IG8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HzO1AL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sIG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56" o:spid="_x0000_s1394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tgMQA&#10;AADdAAAADwAAAGRycy9kb3ducmV2LnhtbESPzWrDMBCE74W+g9hCb42UFNrgRjahEEhCL3H6AIu1&#10;/iHSykhq7Lx9VCj0OMzMN8ymmp0VVwpx8KxhuVAgiBtvBu40fJ93L2sQMSEbtJ5Jw40iVOXjwwYL&#10;4yc+0bVOncgQjgVq6FMaCylj05PDuPAjcfZaHxymLEMnTcApw52VK6XepMOB80KPI3321FzqH6dB&#10;nuvdtK5tUP64ar/sYX9qyWv9/DRvP0AkmtN/+K+9Nxpel+od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3rYD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DC7" w:rsidRPr="00404DC7" w:rsidTr="005F118A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13. Предоставление социальных гарантий учащимся, обучающимся по программам начального общего, основного общего, среднего общего образования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25.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получающих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начальное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количество детей, находящихся на домашнем обучении, количество обучающихся с ОВЗ, получающих компенсацию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стоимости питания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- отчеты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образовательных организаций 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отчеты об исполнении муниципального задания,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 w:hint="eastAsia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обучающихся, получающих начальное общее образование в государственных и муниципальных образовательных организациях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066EC80" wp14:editId="378BD8A5">
                      <wp:extent cx="2171065" cy="431165"/>
                      <wp:effectExtent l="0" t="0" r="635" b="0"/>
                      <wp:docPr id="3104" name="Полотно 3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8" name="Line 246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9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0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956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НОО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1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пит.НОО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2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2161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3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04" o:spid="_x0000_s1395" editas="canvas" style="width:170.95pt;height:33.95pt;mso-position-horizontal-relative:char;mso-position-vertical-relative:line" coordsize="2171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">
                      <v:shape id="_x0000_s1396" type="#_x0000_t75" style="position:absolute;width:21710;height:4311;visibility:visible;mso-wrap-style:square">
                        <v:fill o:detectmouseclick="t"/>
                        <v:path o:connecttype="none"/>
                      </v:shape>
                      <v:line id="Line 246" o:spid="_x0000_s1397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Snf8IAAADdAAAADwAAAGRycy9kb3ducmV2LnhtbERPTWsCMRC9C/6HMIXeNKmC1tUotrpQ&#10;Cz1UBa/DZtxd3EyWTarx3zcHwePjfS9W0TbiSp2vHWt4GyoQxIUzNZcajod88A7CB2SDjWPScCcP&#10;q2W/t8DMuBv/0nUfSpFC2GeooQqhzaT0RUUW/dC1xIk7u85iSLArpenwlsJtI0dKTaTFmlNDhS19&#10;VlRc9n9Ww2XTuJhvv8uPfBTVaXr/2Z0PRuvXl7iegwgUw1P8cH8ZDWM1S3PTm/Q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Snf8IAAADdAAAADwAAAAAAAAAAAAAA&#10;AAChAgAAZHJzL2Rvd25yZXYueG1sUEsFBgAAAAAEAAQA+QAAAJADAAAAAA==&#10;" strokeweight="39e-5mm"/>
                      <v:rect id="Rectangle 247" o:spid="_x0000_s1398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Gc8MA&#10;AADdAAAADwAAAGRycy9kb3ducmV2LnhtbESP3WoCMRSE74W+QziF3mlShaKrUUpB0OKNqw9w2Jz9&#10;ocnJkkR3ffumIPRymJlvmM1udFbcKcTOs4b3mQJBXHnTcaPhetlPlyBiQjZoPZOGB0XYbV8mGyyM&#10;H/hM9zI1IkM4FqihTakvpIxVSw7jzPfE2at9cJiyDI00AYcMd1bOlfqQDjvOCy329NVS9VPenAZ5&#10;KffDsrRB+e95fbLHw7kmr/Xb6/i5BpFoTP/hZ/tgNCzUagV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8Gc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48" o:spid="_x0000_s1399" style="position:absolute;left:8280;top:114;width:595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19L8A&#10;AADdAAAADwAAAGRycy9kb3ducmV2LnhtbERPy2oCMRTdC/5DuII7TVQoMhqlCIItbhz9gMvkzoMm&#10;N0MSnenfNwuhy8N574+js+JFIXaeNayWCgRx5U3HjYbH/bzYgogJ2aD1TBp+KcLxMJ3ssTB+4Bu9&#10;ytSIHMKxQA1tSn0hZaxachiXvifOXO2Dw5RhaKQJOORwZ+VaqQ/psOPc0GJPp5aqn/LpNMh7eR62&#10;pQ3Kf6/rq/263GryWs9n4+cORKIx/Yvf7ovRsFmpvD+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jX0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НОО</w:t>
                              </w:r>
                            </w:p>
                          </w:txbxContent>
                        </v:textbox>
                      </v:rect>
                      <v:rect id="Rectangle 249" o:spid="_x0000_s1400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ro8cA&#10;AADdAAAADwAAAGRycy9kb3ducmV2LnhtbESPQWvCQBSE70L/w/IKvYhuYkE0ZiNFEHooiLGHentk&#10;X7Nps29DdjWpv75bKHgcZuYbJt+OthVX6n3jWEE6T0AQV043XCt4P+1nKxA+IGtsHZOCH/KwLR4m&#10;OWbaDXykaxlqESHsM1RgQugyKX1lyKKfu444ep+utxii7Gupexwi3LZykSRLabHhuGCwo52h6ru8&#10;WAX7w0dDfJPH6Xo1uK9qcS7NW6fU0+P4sgERaAz38H/7VSt4TpMU/t7EJ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o66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пит.НОО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0" o:spid="_x0000_s1401" style="position:absolute;left:8718;top:2216;width:8382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1McA&#10;AADdAAAADwAAAGRycy9kb3ducmV2LnhtbESPQWvCQBSE70L/w/IKvUjdGEFsmo0UQeihIMYe2tsj&#10;+5pNm30bsqtJ/fWuIHgcZuYbJl+PthUn6n3jWMF8loAgrpxuuFbwedg+r0D4gKyxdUwK/snDuniY&#10;5JhpN/CeTmWoRYSwz1CBCaHLpPSVIYt+5jri6P243mKIsq+l7nGIcNvKNEmW0mLDccFgRxtD1V95&#10;tAq2u6+G+Cz305fV4H6r9Ls0H51ST4/j2yuIQGO4h2/td61gMU9SuL6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6ddT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НОО</w:t>
                              </w:r>
                            </w:p>
                          </w:txbxContent>
                        </v:textbox>
                      </v:rect>
                      <v:rect id="Rectangle 251" o:spid="_x0000_s1402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QT8YA&#10;AADdAAAADwAAAGRycy9kb3ducmV2LnhtbESPQWvCQBSE70L/w/IKXkQ3KohGVykFoQehmPagt0f2&#10;mY1m34bs1kR/fVcQPA4z8w2z2nS2EldqfOlYwXiUgCDOnS65UPD7sx3OQfiArLFyTApu5GGzfuut&#10;MNWu5T1ds1CICGGfogITQp1K6XNDFv3I1cTRO7nGYoiyKaRusI1wW8lJksykxZLjgsGaPg3ll+zP&#10;Kth+H0riu9wPFvPWnfPJMTO7Wqn+e/exBBGoC6/ws/2lFUzHyRQe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bQT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D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пит НОО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  <w:p w:rsidR="00740BD9" w:rsidRPr="00404DC7" w:rsidRDefault="00740BD9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gramStart"/>
            <w:r w:rsidRPr="00404DC7">
              <w:rPr>
                <w:sz w:val="18"/>
                <w:szCs w:val="18"/>
                <w:vertAlign w:val="subscript"/>
              </w:rPr>
              <w:t>пит</w:t>
            </w:r>
            <w:proofErr w:type="gramEnd"/>
            <w:r w:rsidRPr="00404DC7">
              <w:rPr>
                <w:sz w:val="18"/>
                <w:szCs w:val="18"/>
                <w:vertAlign w:val="subscript"/>
              </w:rPr>
              <w:t xml:space="preserve"> НОО</w:t>
            </w:r>
            <w:r w:rsidRPr="00404DC7">
              <w:rPr>
                <w:sz w:val="18"/>
                <w:szCs w:val="18"/>
              </w:rPr>
              <w:t xml:space="preserve"> - Количество обучающихся, получающих начальное общее образование в государственных и муниципальных </w:t>
            </w:r>
            <w:r w:rsidRPr="00404DC7">
              <w:rPr>
                <w:sz w:val="18"/>
                <w:szCs w:val="18"/>
              </w:rPr>
              <w:lastRenderedPageBreak/>
              <w:t>образовательных организациях, получающих бесплатное горячее питание;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обучающихся, получающих начальное общее образование в государственных и муниципальных образовательных организациях, не учитывая детей находящихся на домашнем обучении и обучающихся с ОВЗ, получающих компенсацию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стоимости питания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26. 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22"/>
                <w:szCs w:val="22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Cs w:val="22"/>
              </w:rPr>
              <w:t xml:space="preserve">отчет о расходовании средств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22"/>
              </w:rPr>
              <w:t>субвенции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22"/>
              </w:rPr>
              <w:t xml:space="preserve"> на питание обучающихся в общеобразовательных учреждениях, расположенных на территории Ленинградской области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B030C62" wp14:editId="0EFEC84C">
                      <wp:extent cx="3366770" cy="253365"/>
                      <wp:effectExtent l="0" t="0" r="0" b="3810"/>
                      <wp:docPr id="3097" name="Полотно 30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6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25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7" o:spid="_x0000_s140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jqK9sdsCAAA7BgAADgAAAAAAAAAAAAAAAAAuAgAA&#10;ZHJzL2Uyb0RvYy54bWxQSwECLQAUAAYACAAAACEAtcVVEd0AAAAEAQAADwAAAAAAAAAAAAAAAAA1&#10;BQAAZHJzL2Rvd25yZXYueG1sUEsFBgAAAAAEAAQA8wAAAD8GAAAAAA==&#10;">
                      <v:shape id="_x0000_s140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43" o:spid="_x0000_s1405" style="position:absolute;left:273;width:14725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L8sUA&#10;AADdAAAADwAAAGRycy9kb3ducmV2LnhtbESPUWvCMBSF34X9h3AHvmlaN8raGUUHwyH4oNsPuDTX&#10;pq656ZJM6783g4GPh3POdzjz5WA7cSYfWscK8mkGgrh2uuVGwdfn++QFRIjIGjvHpOBKAZaLh9Ec&#10;K+0uvKfzITYiQThUqMDE2FdShtqQxTB1PXHyjs5bjEn6RmqPlwS3nZxlWSEttpwWDPb0Zqj+Pvxa&#10;BbTe7MvTKpid9HnId9uifN78KDV+HFavICIN8R7+b39oBU9ZWcDf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gvy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бп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пит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F56C407" wp14:editId="1EAB3822">
                      <wp:extent cx="771525" cy="285115"/>
                      <wp:effectExtent l="0" t="0" r="0" b="635"/>
                      <wp:docPr id="3095" name="Полотно 30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2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492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пит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3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4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5" o:spid="_x0000_s1406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">
                      <v:shape id="_x0000_s1407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38" o:spid="_x0000_s1408" style="position:absolute;left:1739;top:1536;width:34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UAsMA&#10;AADdAAAADwAAAGRycy9kb3ducmV2LnhtbESP3WoCMRSE74W+QziF3mnSLYjdGqUUBCveuPoAh83Z&#10;H5qcLEnqbt++EQQvh5n5hllvJ2fFlULsPWt4XSgQxLU3PbcaLufdfAUiJmSD1jNp+KMI283TbI2l&#10;8SOf6FqlVmQIxxI1dCkNpZSx7shhXPiBOHuNDw5TlqGVJuCY4c7KQqmldNhzXuhwoK+O6p/q12mQ&#10;52o3rioblD8UzdF+708Nea1fnqfPDxCJpvQI39t7o+FNvRd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UA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пит</w:t>
                              </w:r>
                            </w:p>
                          </w:txbxContent>
                        </v:textbox>
                      </v:rect>
                      <v:rect id="Rectangle 239" o:spid="_x0000_s140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xmcMA&#10;AADdAAAADwAAAGRycy9kb3ducmV2LnhtbESP3WoCMRSE7wu+QzhC72qiQrGrUUQQtPTGtQ9w2Jz9&#10;weRkSaK7vn1TKPRymJlvmM1udFY8KMTOs4b5TIEgrrzpuNHwfT2+rUDEhGzQeiYNT4qw205eNlgY&#10;P/CFHmVqRIZwLFBDm1JfSBmrlhzGme+Js1f74DBlGRppAg4Z7qxcKPUuHXacF1rs6dBSdSvvToO8&#10;lsdhVdqg/Oei/rLn06Umr/XrdNyvQSQa03/4r30yGpbqYwm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cxm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40" o:spid="_x0000_s141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p7c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Dfc7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6p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-образовательной организации. Определяется как сумма детей, получивших бесплатное питание относимых  к категориям:</w:t>
            </w:r>
          </w:p>
          <w:p w:rsidR="00740BD9" w:rsidRPr="00404DC7" w:rsidRDefault="00740BD9" w:rsidP="00740BD9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Малоимущие, в том числе инвалиды</w:t>
            </w:r>
          </w:p>
          <w:p w:rsidR="00740BD9" w:rsidRPr="00404DC7" w:rsidRDefault="00740BD9" w:rsidP="00740BD9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Состоящие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учете в тубдиспансере</w:t>
            </w:r>
          </w:p>
          <w:p w:rsidR="00740BD9" w:rsidRPr="00404DC7" w:rsidRDefault="00740BD9" w:rsidP="00740BD9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Усыновленные</w:t>
            </w:r>
          </w:p>
          <w:p w:rsidR="00740BD9" w:rsidRPr="00404DC7" w:rsidRDefault="00740BD9" w:rsidP="00740BD9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неполных семей военнослужащих</w:t>
            </w:r>
          </w:p>
          <w:p w:rsidR="00740BD9" w:rsidRPr="00404DC7" w:rsidRDefault="00740BD9" w:rsidP="00740BD9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многодетных семей</w:t>
            </w:r>
          </w:p>
          <w:p w:rsidR="00740BD9" w:rsidRPr="00404DC7" w:rsidRDefault="00740BD9" w:rsidP="00740BD9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Дети под опекой, в приемной семье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отражаемых в отчете </w:t>
            </w:r>
            <w:r w:rsidRPr="00404DC7">
              <w:rPr>
                <w:rStyle w:val="FontStyle16"/>
                <w:b w:val="0"/>
                <w:color w:val="auto"/>
                <w:szCs w:val="18"/>
              </w:rPr>
              <w:t xml:space="preserve">о расходовании средств </w:t>
            </w:r>
            <w:proofErr w:type="gramStart"/>
            <w:r w:rsidRPr="00404DC7">
              <w:rPr>
                <w:rStyle w:val="FontStyle16"/>
                <w:b w:val="0"/>
                <w:color w:val="auto"/>
                <w:szCs w:val="18"/>
              </w:rPr>
              <w:lastRenderedPageBreak/>
              <w:t>субвенции</w:t>
            </w:r>
            <w:proofErr w:type="gramEnd"/>
            <w:r w:rsidRPr="00404DC7">
              <w:rPr>
                <w:rStyle w:val="FontStyle16"/>
                <w:b w:val="0"/>
                <w:color w:val="auto"/>
                <w:szCs w:val="18"/>
              </w:rPr>
              <w:t xml:space="preserve"> на питание обучающихся в общеобразовательных учреждениях, а также численности обучающихся в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1-4 классах получающих молоко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3 551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4025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3402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</w:tr>
      <w:tr w:rsidR="00404DC7" w:rsidRPr="00404DC7" w:rsidTr="007B47FF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af1"/>
              <w:widowControl w:val="0"/>
              <w:jc w:val="both"/>
            </w:pPr>
            <w:r w:rsidRPr="00404DC7">
              <w:lastRenderedPageBreak/>
              <w:t>Задача 14. Создание равных возможностей для получения современного, качественного дополнительного образования детей и условий для их успешной социализации, самореализации и развития талантов, внедрение модели персонифицированного финансирования дополнительного образования детей.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27. Доля детей в возрасте от 5 до 18 лет, охваченных дополнительным образованием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образования, на конец отчетного периода - данные о детях, агрегируемые в ГИИС «Электронный бюджет»,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области», Форма  № 1-ДОД Сведения об учреждении дополнительного образования детей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rFonts w:eastAsia="Times New Roman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 wp14:anchorId="29951FEF" wp14:editId="58F6D469">
                  <wp:extent cx="1457325" cy="470535"/>
                  <wp:effectExtent l="0" t="0" r="952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 - доля детей в возрасте от 5 до 18 лет, охваченных дополнительным образованием;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(каждый ребенок учитывается единожды; учет ведется нарастающим итогом в течение/в пределах отчетного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86,4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85,04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28. Доля детей в возрасте от 5 до 18 лет, охваченных дополнительным образованием в рамках системы персонифицированного финансирования дополнительного образования детей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в рамках системы персонифицированного финансирования дополнительного образования детей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отчетного периода - данные о детях,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103FB004" wp14:editId="76504432">
                      <wp:extent cx="1721485" cy="520065"/>
                      <wp:effectExtent l="0" t="0" r="2540" b="3810"/>
                      <wp:docPr id="3091" name="Полотно 3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85" name="Line 230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6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0620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7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2295" y="11430"/>
                                  <a:ext cx="4349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8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65" y="126365"/>
                                  <a:ext cx="356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9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6845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1" o:spid="_x0000_s1411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">
                      <v:shape id="_x0000_s1412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30" o:spid="_x0000_s1413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ePMUAAADdAAAADwAAAGRycy9kb3ducmV2LnhtbESPQWsCMRSE74X+h/AKvWmipVVWo2jr&#10;ghU8qIVeH5vn7uLmZdlEjf++EYQeh5n5hpnOo23EhTpfO9Yw6CsQxIUzNZcafg55bwzCB2SDjWPS&#10;cCMP89nz0xQz4668o8s+lCJB2GeooQqhzaT0RUUWfd+1xMk7us5iSLIrpenwmuC2kUOlPqTFmtNC&#10;hS19VlSc9mer4fTVuJivNuUyH0b1O7ptv48Ho/XrS1xMQASK4T/8aK+Nhjc1fof7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ePMUAAADdAAAADwAAAAAAAAAA&#10;AAAAAAChAgAAZHJzL2Rvd25yZXYueG1sUEsFBgAAAAAEAAQA+QAAAJMDAAAAAA==&#10;" strokeweight="39e-5mm"/>
                      <v:rect id="Rectangle 231" o:spid="_x0000_s1414" style="position:absolute;left:11506;top:1263;width:4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E3MMA&#10;AADdAAAADwAAAGRycy9kb3ducmV2LnhtbESP3WoCMRSE74W+QziF3mlSC7JsjVIKghZvXH2Aw+bs&#10;D01OliR117dvBMHLYWa+YdbbyVlxpRB7zxreFwoEce1Nz62Gy3k3L0DEhGzQeiYNN4qw3bzM1lga&#10;P/KJrlVqRYZwLFFDl9JQShnrjhzGhR+Is9f44DBlGVppAo4Z7qxcKrWSDnvOCx0O9N1R/Vv9OQ3y&#10;XO3GorJB+Z9lc7SH/akhr/Xb6/T1CSLRlJ7hR3tvNHyoYgX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kE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32" o:spid="_x0000_s1415" style="position:absolute;left:5822;top:114;width:435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hR8MA&#10;AADdAAAADwAAAGRycy9kb3ducmV2LnhtbESP3WoCMRSE7wt9h3AKvatJLeiyNUopCCreuPoAh83Z&#10;H5qcLEnqrm9vCgUvh5n5hlltJmfFlULsPWt4nykQxLU3PbcaLuftWwEiJmSD1jNpuFGEzfr5aYWl&#10;8SOf6FqlVmQIxxI1dCkNpZSx7shhnPmBOHuNDw5TlqGVJuCY4c7KuVIL6bDnvNDhQN8d1T/Vr9Mg&#10;z9V2LCoblD/Mm6Pd704Nea1fX6avTxCJpvQI/7d3RsOHKp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WhR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3" o:spid="_x0000_s1416" style="position:absolute;left:1136;top:1263;width:356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1Nb8A&#10;AADdAAAADwAAAGRycy9kb3ducmV2LnhtbERPy2oCMRTdC/5DuIXuNKmFMkyNIoKg0o2jH3CZ3HnQ&#10;5GZIojP+vVkUujyc93o7OSseFGLvWcPHUoEgrr3pudVwux4WBYiYkA1az6ThSRG2m/lsjaXxI1/o&#10;UaVW5BCOJWroUhpKKWPdkcO49ANx5hofHKYMQytNwDGHOytXSn1Jhz3nhg4H2ndU/1Z3p0Feq8NY&#10;VDYof141P/Z0vDTktX5/m3bfIBJN6V/85z4aDZ+qyHP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2jU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34" o:spid="_x0000_s1417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rYscA&#10;AADdAAAADwAAAGRycy9kb3ducmV2LnhtbESPQWvCQBSE7wX/w/KEXopuaqHEmI2IIPQgFGMP9fbI&#10;PrPR7NuQ3ZrYX98tFHocZuYbJl+PthU36n3jWMHzPAFBXDndcK3g47ibpSB8QNbYOiYFd/KwLiYP&#10;OWbaDXygWxlqESHsM1RgQugyKX1lyKKfu444emfXWwxR9rXUPQ4Rblu5SJJXabHhuGCwo62h6lp+&#10;WQW798+G+Fsenpbp4C7V4lSafafU43TcrEAEGsN/+K/9phW8JOkSft/EJ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s62L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35" o:spid="_x0000_s1418" style="position:absolute;left:4845;top:1054;width:6845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v7r8A&#10;AADdAAAADwAAAGRycy9kb3ducmV2LnhtbERPy2oCMRTdC/5DuEJ3mmih2NEoIgi2dOPYD7hM7jww&#10;uRmS6Ez/vlkILg/nvd2PzooHhdh51rBcKBDElTcdNxp+r6f5GkRMyAatZ9LwRxH2u+lki4XxA1/o&#10;UaZG5BCOBWpoU+oLKWPVksO48D1x5mofHKYMQyNNwCGHOytXSn1Ihx3nhhZ7OrZU3cq70yCv5WlY&#10;lzYo/72qf+zX+VKT1/ptNh42IBKN6SV+us9Gw7v6zPv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da/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охваченных дополнительным образованием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, на конец отчетного периода (каждый ребенок учитывается единожды; учет ведется нарастающим итогом в течение / в пределах отчетного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42,6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29. Доля детей в возрасте от 5 до 18 лет, охваченных дополнительными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общеразвивающими программами  технической и естественнонаучной направленностей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Style w:val="FontStyle16"/>
                <w:b w:val="0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отчетного периода - данные о детях,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551B98" wp14:editId="5C103935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126365</wp:posOffset>
                      </wp:positionV>
                      <wp:extent cx="558165" cy="209550"/>
                      <wp:effectExtent l="635" t="2540" r="3175" b="0"/>
                      <wp:wrapNone/>
                      <wp:docPr id="3084" name="Прямоугольник 3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BD9" w:rsidRDefault="00740BD9" w:rsidP="00740BD9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84" o:spid="_x0000_s1419" style="position:absolute;left:0;text-align:left;margin-left:173.3pt;margin-top:9.95pt;width:43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" filled="f" stroked="f">
                      <v:textbox style="mso-fit-shape-to-text:t" inset="0,0,0,0">
                        <w:txbxContent>
                          <w:p w:rsidR="00740BD9" w:rsidRDefault="00740BD9" w:rsidP="00740BD9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56F9FC9" wp14:editId="5651E212">
                      <wp:extent cx="1721485" cy="520065"/>
                      <wp:effectExtent l="0" t="0" r="2540" b="3810"/>
                      <wp:docPr id="3083" name="Полотно 30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8" name="Line 223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9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6197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/тех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0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263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/тех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1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2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83" o:spid="_x0000_s1420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">
                      <v:shape id="_x0000_s1421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23" o:spid="_x0000_s1422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hBhcIAAADdAAAADwAAAGRycy9kb3ducmV2LnhtbERPy2oCMRTdC/5DuEJ3mlRBZWqUah2o&#10;BRc+oNvL5DozOLkZJqnGvzcLocvDeS9W0TbiRp2vHWt4HykQxIUzNZcazqd8OAfhA7LBxjFpeJCH&#10;1bLfW2Bm3J0PdDuGUqQQ9hlqqEJoMyl9UZFFP3ItceIurrMYEuxKaTq8p3DbyLFSU2mx5tRQYUub&#10;iorr8c9quH41Lubbn3Kdj6P6nT32u8vJaP02iJ8fIALF8C9+ub+Nhomapbnp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hBhcIAAADdAAAADwAAAAAAAAAAAAAA&#10;AAChAgAAZHJzL2Rvd25yZXYueG1sUEsFBgAAAAAEAAQA+QAAAJADAAAAAA==&#10;" strokeweight="39e-5mm"/>
                      <v:rect id="Rectangle 224" o:spid="_x0000_s1423" style="position:absolute;left:6356;top:114;width:61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gicMA&#10;AADdAAAADwAAAGRycy9kb3ducmV2LnhtbESP3WoCMRSE7wt9h3AKvatJLahdjVIKghVvXPsAh83Z&#10;H0xOliR117c3BcHLYWa+YVab0VlxoRA7zxreJwoEceVNx42G39P2bQEiJmSD1jNpuFKEzfr5aYWF&#10;8QMf6VKmRmQIxwI1tCn1hZSxaslhnPieOHu1Dw5TlqGRJuCQ4c7KqVIz6bDjvNBiT98tVefyz2mQ&#10;p3I7LEoblN9P64P92R1r8lq/voxfSxCJxvQI39s7o+FDzT/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Pgi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/тех</w:t>
                              </w:r>
                            </w:p>
                          </w:txbxContent>
                        </v:textbox>
                      </v:rect>
                      <v:rect id="Rectangle 225" o:spid="_x0000_s1424" style="position:absolute;left:336;top:1263;width:490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5M78A&#10;AADdAAAADwAAAGRycy9kb3ducmV2LnhtbERPy2oCMRTdC/5DuIXuNKmFMkyNIoKg0o2jH3CZ3HnQ&#10;5GZIojP+vVkUujyc93o7OSseFGLvWcPHUoEgrr3pudVwux4WBYiYkA1az6ThSRG2m/lsjaXxI1/o&#10;UaVW5BCOJWroUhpKKWPdkcO49ANx5hofHKYMQytNwDGHOytXSn1Jhz3nhg4H2ndU/1Z3p0Feq8NY&#10;VDYof141P/Z0vDTktX5/m3bfIBJN6V/85z4aDZ+qyPv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rDk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/тех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26" o:spid="_x0000_s1425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nZMcA&#10;AADdAAAADwAAAGRycy9kb3ducmV2LnhtbESPQWvCQBSE70L/w/IKXqRuVJA0dRNKQfAgFGMP7e2R&#10;fc2mzb4N2a2J/fWuIHgcZuYbZlOMthUn6n3jWMFinoAgrpxuuFbwcdw+pSB8QNbYOiYFZ/JQ5A+T&#10;DWbaDXygUxlqESHsM1RgQugyKX1lyKKfu444et+utxii7Gupexwi3LZymSRrabHhuGCwozdD1W/5&#10;ZxVs3z8b4n95mD2ng/upll+l2XdKTR/H1xcQgcZwD9/aO61glaQLuL6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a52T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7" o:spid="_x0000_s1426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C38MA&#10;AADdAAAADwAAAGRycy9kb3ducmV2LnhtbESPzWrDMBCE74G+g9hCbolUB4Jxo4RSCKShlzh9gMVa&#10;/1BpZSQ1dt++ChRyHGbmG2Z3mJ0VNwpx8KzhZa1AEDfeDNxp+LoeVyWImJANWs+k4ZciHPZPix1W&#10;xk98oVudOpEhHCvU0Kc0VlLGpieHce1H4uy1PjhMWYZOmoBThjsrC6W20uHAeaHHkd57ar7rH6dB&#10;XuvjVNY2KH8u2k/7cbq05LVePs9vryASzekR/m+fjIaNKgu4v8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IC3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 охваченных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 охваченных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единожды; учет ведется нарастающим итогом в течение / в пределах отчетного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12,4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404DC7" w:rsidRPr="00404DC7" w:rsidTr="00825B54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15. </w:t>
            </w:r>
            <w:r w:rsidRPr="00404DC7">
              <w:rPr>
                <w:sz w:val="24"/>
                <w:szCs w:val="24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дополнительного образования современной образовательной среды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30.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в организациях, осуществляющих образовательную деятельность по дополнительным общеобразовательным программам, вовлеченных в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различные формы наставничества</w:t>
            </w:r>
            <w:proofErr w:type="gram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общеобразовательным программам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(рассчитывается по обучающимся от 10 до 19 лет) -  данные,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1E5AB6B7" wp14:editId="19204CB8">
                      <wp:extent cx="1721485" cy="520065"/>
                      <wp:effectExtent l="0" t="0" r="2540" b="3810"/>
                      <wp:docPr id="3077" name="Полотно 30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1" name="Line 215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2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5435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наст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4356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наст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6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885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7" o:spid="_x0000_s1427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">
                      <v:shape id="_x0000_s1428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15" o:spid="_x0000_s1429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LoGMUAAADdAAAADwAAAGRycy9kb3ducmV2LnhtbESPT2sCMRTE74V+h/AKvWmihSqrUVrt&#10;QhU8+Ae8PjbP3cXNy7JJNX57Iwg9DjPzG2Y6j7YRF+p87VjDoK9AEBfO1FxqOOzz3hiED8gGG8ek&#10;4UYe5rPXlylmxl15S5ddKEWCsM9QQxVCm0npi4os+r5riZN3cp3FkGRXStPhNcFtI4dKfUqLNaeF&#10;CltaVFScd39Ww3nZuJj/rMvvfBjVcXTbrE57o/X7W/yagAgUw3/42f41Gj7UaACPN+k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LoGMUAAADdAAAADwAAAAAAAAAA&#10;AAAAAAChAgAAZHJzL2Rvd25yZXYueG1sUEsFBgAAAAAEAAQA+QAAAJMDAAAAAA==&#10;" strokeweight="39e-5mm"/>
                      <v:rect id="Rectangle 216" o:spid="_x0000_s1430" style="position:absolute;left:6356;top:114;width:54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y+M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+FVrQ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y+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наст</w:t>
                              </w:r>
                            </w:p>
                          </w:txbxContent>
                        </v:textbox>
                      </v:rect>
                      <v:rect id="Rectangle 217" o:spid="_x0000_s1431" style="position:absolute;left:1758;top:1263;width:435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XY8QA&#10;AADdAAAADwAAAGRycy9kb3ducmV2LnhtbESPzWrDMBCE74W+g9hCbo3UBNrgRDalEEhCL3HyAIu1&#10;/qHSykhq7L59VCj0OMzMN8yump0VNwpx8KzhZalAEDfeDNxpuF72zxsQMSEbtJ5Jww9FqMrHhx0W&#10;xk98pludOpEhHAvU0Kc0FlLGpieHcelH4uy1PjhMWYZOmoBThjsrV0q9SocD54UeR/roqfmqv50G&#10;ean306a2QfnTqv20x8O5Ja/14ml+34JINKf/8F/7YDSs1d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12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наст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18" o:spid="_x0000_s1432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028cA&#10;AADdAAAADwAAAGRycy9kb3ducmV2LnhtbESPQWvCQBSE70L/w/IKvYhuqlJj6iqlIHgoiKkHvT2y&#10;r9lo9m3Irib213cLhR6HmfmGWa57W4sbtb5yrOB5nIAgLpyuuFRw+NyMUhA+IGusHZOCO3lYrx4G&#10;S8y063hPtzyUIkLYZ6jAhNBkUvrCkEU/dg1x9L5cazFE2ZZSt9hFuK3lJElepMWK44LBht4NFZf8&#10;ahVsdseK+Fvuh4u0c+dicsrNR6PU02P/9goiUB/+w3/trVYwTeY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4NNv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9" o:spid="_x0000_s1433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qjM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+FNvS/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7qj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0" o:spid="_x0000_s1434" style="position:absolute;left:12388;top:1263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0+8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CzV+w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x0+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«Навигатор дополнительного образования детей Ленинградской области»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по количеству завершенных программ наставничества, в которых он принял участие; учет ведется нарастающим итогом в течение / в пределах отчетного года);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(каждый ребенок учитывается единожды; учет ведется нарастающим итогом в течение / в пределах отчетного года)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   55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31. Количество образовательных организаций, реализующих программы  дополнительного  образования детей, в которых осуществлены мероприятия по укреплению материально-технической базы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 реализующих программы  дополнительного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72BF834" wp14:editId="3CDD8FB3">
                      <wp:extent cx="2125345" cy="306705"/>
                      <wp:effectExtent l="0" t="0" r="0" b="0"/>
                      <wp:docPr id="3070" name="Полотно 3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9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340"/>
                                  <a:ext cx="19634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0" o:spid="_x0000_s1435" editas="canvas" style="width:167.35pt;height:24.15pt;mso-position-horizontal-relative:char;mso-position-vertical-relative:line" coordsize="21253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">
                      <v:shape id="_x0000_s1436" type="#_x0000_t75" style="position:absolute;width:21253;height:3067;visibility:visible;mso-wrap-style:square">
                        <v:fill o:detectmouseclick="t"/>
                        <v:path o:connecttype="none"/>
                      </v:shape>
                      <v:rect id="Rectangle 212" o:spid="_x0000_s1437" style="position:absolute;left:273;top:533;width:19634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gHM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XaB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9gHM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образования детей, в которых осуществлены мероприятия по укреплению материально-технической базы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ADE9155" wp14:editId="677A3268">
                      <wp:extent cx="901700" cy="285115"/>
                      <wp:effectExtent l="0" t="0" r="3175" b="635"/>
                      <wp:docPr id="3068" name="Полотно 3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5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965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6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8" o:spid="_x0000_s1438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">
                      <v:shape id="_x0000_s1439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07" o:spid="_x0000_s1440" style="position:absolute;left:1739;top:1536;width:69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8Uc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hZq+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d8U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8" o:spid="_x0000_s144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iJsMA&#10;AADdAAAADwAAAGRycy9kb3ducmV2LnhtbESP3WoCMRSE74W+QziF3mlSC4tsjVIKghZvXH2Aw+bs&#10;D01OliR117dvBMHLYWa+YdbbyVlxpRB7zxreFwoEce1Nz62Gy3k3X4GICdmg9UwabhRhu3mZrbE0&#10;fuQTXavUigzhWKKGLqWhlDLWHTmMCz8QZ6/xwWHKMrTSBBwz3Fm5VKqQDnvOCx0O9N1R/Vv9OQ3y&#10;XO3GVWWD8j/L5mgP+1NDXuu31+nrE0SiKT3Dj/beaPhQR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Xi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9" o:spid="_x0000_s144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Hvc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CzV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Hv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32. Количество организаций, в которых запланировано выполнение ремонтных работ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шт.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5ECB964" wp14:editId="75910399">
                      <wp:extent cx="3186430" cy="253365"/>
                      <wp:effectExtent l="0" t="0" r="4445" b="3810"/>
                      <wp:docPr id="3064" name="Полотно 30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3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12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4" o:spid="_x0000_s1443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AQom2+3QIAADsGAAAOAAAAAAAAAAAAAAAAAC4C&#10;AABkcnMvZTJvRG9jLnhtbFBLAQItABQABgAIAAAAIQDMs3Kq3QAAAAQBAAAPAAAAAAAAAAAAAAAA&#10;ADcFAABkcnMvZG93bnJldi54bWxQSwUGAAAAAAQABADzAAAAQQYAAAAA&#10;">
                      <v:shape id="_x0000_s1444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204" o:spid="_x0000_s1445" style="position:absolute;left:273;width:14713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TcUA&#10;AADdAAAADwAAAGRycy9kb3ducmV2LnhtbESP0WoCMRRE3wv9h3ALfavZVVl0NYoKRSn4oO0HXDbX&#10;zermZk1S3f59Uyj4OMzMGWa+7G0rbuRD41hBPshAEFdON1wr+Pp8f5uACBFZY+uYFPxQgOXi+WmO&#10;pXZ3PtDtGGuRIBxKVGBi7EopQ2XIYhi4jjh5J+ctxiR9LbXHe4LbVg6zrJAWG04LBjvaGKoux2+r&#10;gNbbw/S8CmYvfR7y/UcxHW+vSr2+9KsZiEh9fIT/2zutYJQVI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NhN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доп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743EF5B" wp14:editId="644249C0">
                      <wp:extent cx="583565" cy="205105"/>
                      <wp:effectExtent l="0" t="0" r="0" b="4445"/>
                      <wp:docPr id="3062" name="Полотно 3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9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73660"/>
                                  <a:ext cx="2571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0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1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2" o:spid="_x0000_s1446" editas="canvas" style="width:45.95pt;height:16.15pt;mso-position-horizontal-relative:char;mso-position-vertical-relative:line" coordsize="583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">
                      <v:shape id="_x0000_s1447" type="#_x0000_t75" style="position:absolute;width:5835;height:2051;visibility:visible;mso-wrap-style:square">
                        <v:fill o:detectmouseclick="t"/>
                        <v:path o:connecttype="none"/>
                      </v:shape>
                      <v:rect id="Rectangle 199" o:spid="_x0000_s1448" style="position:absolute;left:1739;top:736;width:257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86cMA&#10;AADdAAAADwAAAGRycy9kb3ducmV2LnhtbESP3WoCMRSE7wt9h3AKvatJLYpdjVIKghVvXPsAh83Z&#10;H0xOliR117c3BcHLYWa+YVab0VlxoRA7zxreJwoEceVNx42G39P2bQEiJmSD1jNpuFKEzfr5aYWF&#10;8QMf6VKmRmQIxwI1tCn1hZSxaslhnPieOHu1Dw5TlqGRJuCQ4c7KqVJz6bDjvNBiT98tVefyz2mQ&#10;p3I7LEoblN9P64P92R1r8lq/voxfSxCJxvQI39s7o+FDz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a86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00" o:spid="_x0000_s1449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yb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aG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oN/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1" o:spid="_x0000_s145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6Us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Hyqx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6U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организациях дополнительного образования детей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1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Показатель 33. Количество реализованных проектов (в сфере дополнительного образования детей)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дополнительного образования детей) - 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5E1446D4" wp14:editId="4AEE2B6D">
                      <wp:extent cx="3186430" cy="380365"/>
                      <wp:effectExtent l="0" t="0" r="4445" b="635"/>
                      <wp:docPr id="3058" name="Полотно 30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7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7506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8" o:spid="_x0000_s1451" editas="canvas" style="width:250.9pt;height:29.95pt;mso-position-horizontal-relative:char;mso-position-vertical-relative:line" coordsize="3186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">
                      <v:shape id="_x0000_s1452" type="#_x0000_t75" style="position:absolute;width:31864;height:3803;visibility:visible;mso-wrap-style:square">
                        <v:fill o:detectmouseclick="t"/>
                        <v:path o:connecttype="none"/>
                      </v:shape>
                      <v:rect id="Rectangle 196" o:spid="_x0000_s1453" style="position:absolute;left:273;top:1270;width:175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sU88YA&#10;AADdAAAADwAAAGRycy9kb3ducmV2LnhtbESP0WoCMRRE3wX/IdxC3zS71mrdGsUWRBF80PYDLpvb&#10;zbabm22S6vr3Rij4OMzMGWa+7GwjTuRD7VhBPsxAEJdO11wp+PxYD15AhIissXFMCi4UYLno9+ZY&#10;aHfmA52OsRIJwqFABSbGtpAylIYshqFriZP35bzFmKSvpPZ4TnDbyFGWTaTFmtOCwZbeDZU/xz+r&#10;gN42h9n3Kpi99HnI97vJbLz5VerxoVu9gojUxXv4v73VCp6y5yn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sU88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E04CA78" wp14:editId="08D81738">
                      <wp:extent cx="758825" cy="285115"/>
                      <wp:effectExtent l="0" t="0" r="3175" b="635"/>
                      <wp:docPr id="3056" name="Полотно 30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3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543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4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5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6" o:spid="_x0000_s1454" editas="canvas" style="width:59.75pt;height:22.45pt;mso-position-horizontal-relative:char;mso-position-vertical-relative:line" coordsize="75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">
                      <v:shape id="_x0000_s1455" type="#_x0000_t75" style="position:absolute;width:7588;height:2851;visibility:visible;mso-wrap-style:square">
                        <v:fill o:detectmouseclick="t"/>
                        <v:path o:connecttype="none"/>
                      </v:shape>
                      <v:rect id="Rectangle 191" o:spid="_x0000_s1456" style="position:absolute;left:1739;top:1536;width:554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LA8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s1e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iw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2" o:spid="_x0000_s1457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Td8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ObWi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cT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3" o:spid="_x0000_s145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27M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iq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27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DC7" w:rsidRPr="00404DC7" w:rsidTr="001845FC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7" w:rsidRPr="00404DC7" w:rsidRDefault="00404DC7" w:rsidP="00404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16. Создание эффективной системы управления ресурсами и качеством системы образования </w:t>
            </w:r>
            <w:proofErr w:type="spellStart"/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основе открытости, объективности, прозрачности, общественно-профессионального участия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34. Уровень достижения целевых показателей и результатов региональных проектов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Style5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proofErr w:type="gramStart"/>
            <w:r w:rsidRPr="00404DC7">
              <w:rPr>
                <w:sz w:val="23"/>
                <w:szCs w:val="23"/>
              </w:rPr>
              <w:t>%</w:t>
            </w:r>
            <w:proofErr w:type="gramEnd"/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Уровень достижения целевых показателей и результатов региональных проектов - определяется как уровень достижения в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муниципальном районе Ленинградской области целевых показателей и результатов региональных проектов, установленных Соглашением об обеспечении достижения целевых показателей по реализации мероприятий, определенных региональными проектами национального проекта «Образование», утвержденных на заседании организационного штаба по проектному управлению в Ленинградской области от 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Источник данных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Отчет о ходе достижения показателей (приложение 4 к Соглашению 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Порядок расчета показателя</w:t>
            </w:r>
          </w:p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64FF669B" wp14:editId="3510290B">
                  <wp:extent cx="1240155" cy="3257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48035194" wp14:editId="425D78A7">
                  <wp:extent cx="180975" cy="1993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уровень достижения целевых показателей и результатов региональных проектов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16EA6900" wp14:editId="39CADFAB">
                  <wp:extent cx="135890" cy="1993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соотношение достигнутых и плановых результатов целевых значений показателей.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F38594" wp14:editId="37584C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7550" cy="203200"/>
                      <wp:effectExtent l="0" t="0" r="0" b="0"/>
                      <wp:wrapNone/>
                      <wp:docPr id="3052" name="Прямоугольник 3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52" o:spid="_x0000_s1026" style="position:absolute;margin-left:0;margin-top:0;width:56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" filled="f" stroked="f"/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16ED973" wp14:editId="2498E3BA">
                      <wp:extent cx="3576119" cy="271604"/>
                      <wp:effectExtent l="0" t="0" r="0" b="0"/>
                      <wp:docPr id="3051" name="Полотно 30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46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9" y="0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8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345" y="9525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9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480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</w:rPr>
      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0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90" y="952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1" o:spid="_x0000_s1459" editas="canvas" style="width:281.6pt;height:21.4pt;mso-position-horizontal-relative:char;mso-position-vertical-relative:line" coordsize="3575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">
                      <v:shape id="_x0000_s1460" type="#_x0000_t75" style="position:absolute;width:35756;height:2711;visibility:visible;mso-wrap-style:square">
                        <v:fill o:detectmouseclick="t"/>
                        <v:path o:connecttype="none"/>
                      </v:shape>
                      <v:rect id="Rectangle 184" o:spid="_x0000_s1461" style="position:absolute;left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+Rs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hbqYw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+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85" o:spid="_x0000_s1462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b3cMA&#10;AADdAAAADwAAAGRycy9kb3ducmV2LnhtbESP3WoCMRSE7wt9h3CE3tVEK1a2RikFwYo3rn2Aw+bs&#10;D01OliR117c3BcHLYWa+Ydbb0VlxoRA7zxpmUwWCuPKm40bDz3n3ugIRE7JB65k0XCnCdvP8tMbC&#10;+IFPdClTIzKEY4Ea2pT6QspYteQwTn1PnL3aB4cpy9BIE3DIcGflXKmldNhxXmixp6+Wqt/yz2mQ&#10;53I3rEoblD/M66P93p9q8lq/TMbPDxCJxvQI39t7o+FNLd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b3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86" o:spid="_x0000_s1463" style="position:absolute;left:2203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Pr7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Sv1k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Y4+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7" o:spid="_x0000_s1464" style="position:absolute;left:4114;top:95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qNM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Dz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q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</w:rPr>
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</w:r>
                            </w:p>
                          </w:txbxContent>
                        </v:textbox>
                      </v:rect>
                      <v:rect id="Rectangle 188" o:spid="_x0000_s1465" style="position:absolute;left:5168;top:95;width:169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VdL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Sv1k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zBV0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увеличение целевых значений;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18650CF9" wp14:editId="77AF5AFC">
                      <wp:extent cx="772160" cy="274955"/>
                      <wp:effectExtent l="0" t="0" r="0" b="1270"/>
                      <wp:docPr id="3045" name="Полотно 3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39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755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0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1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2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345" y="952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3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905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4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80" y="9525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45" o:spid="_x0000_s1466" editas="canvas" style="width:60.8pt;height:21.65pt;mso-position-horizontal-relative:char;mso-position-vertical-relative:line" coordsize="772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">
                      <v:shape id="_x0000_s1467" type="#_x0000_t75" style="position:absolute;width:7721;height:2749;visibility:visible;mso-wrap-style:square">
                        <v:fill o:detectmouseclick="t"/>
                        <v:path o:connecttype="none"/>
                      </v:shape>
                      <v:rect id="Rectangle 176" o:spid="_x0000_s1468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a1scA&#10;AADdAAAADwAAAGRycy9kb3ducmV2LnhtbESPzWrDMBCE74W+g9hALyWW20BpHCuhBEpNCIQ6P+fF&#10;2tgm1sqxVNt5+6hQ6HGYmW+YdDWaRvTUudqygpcoBkFcWF1zqeCw/5y+g3AeWWNjmRTcyMFq+fiQ&#10;YqLtwN/U574UAcIuQQWV920ipSsqMugi2xIH72w7gz7IrpS6wyHATSNf4/hNGqw5LFTY0rqi4pL/&#10;GAVDsetP++2X3D2fMsvX7LrOjxulnibjxwKEp9H/h//amVYwi2dz+H0Tn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pGtbHAAAA3QAAAA8AAAAAAAAAAAAAAAAAmAIAAGRy&#10;cy9kb3ducmV2LnhtbFBLBQYAAAAABAAEAPUAAACMAwAAAAA=&#10;" filled="f" stroked="f"/>
                      <v:rect id="Rectangle 177" o:spid="_x0000_s1469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Dqb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Sv1k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YO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78" o:spid="_x0000_s1470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mMs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1ds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JjL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79" o:spid="_x0000_s1471" style="position:absolute;left:2203;top:95;width:169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4Rc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+FVr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4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0" o:spid="_x0000_s1472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d3s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e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Hd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81" o:spid="_x0000_s1473" style="position:absolute;left:4876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Fqs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pVi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6F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снижение целевых значений;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1D426E09" wp14:editId="188405BF">
                  <wp:extent cx="235585" cy="1993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достигнутый результат целевого значения показателя;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1BDD25E3" wp14:editId="0E034378">
                  <wp:extent cx="217170" cy="1993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плановый результат целевого значения показателя;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2E400971" wp14:editId="69B70C64">
                  <wp:extent cx="253365" cy="199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весовое значение показателя.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Сумма весовых значений показателей соглашения должна быть равна 1: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∑М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=1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Если соглашением и изменениями к нему не установлено весовое значение показателя (коэффициент значимости показателя), то вес показателя рассчитывается по формуле:</w:t>
            </w:r>
          </w:p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E633816" wp14:editId="2F6B8314">
                      <wp:extent cx="1189990" cy="431800"/>
                      <wp:effectExtent l="0" t="0" r="635" b="0"/>
                      <wp:docPr id="3038" name="Полотно 30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32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0"/>
                                  <a:ext cx="6413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3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85" y="124460"/>
                                  <a:ext cx="318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Мn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625" y="124460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5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185" y="2857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6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135" y="22034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7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610" y="210820"/>
                                  <a:ext cx="14351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38" o:spid="_x0000_s1474" editas="canvas" style="width:93.7pt;height:34pt;mso-position-horizontal-relative:char;mso-position-vertical-relative:line" coordsize="1189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">
                      <v:shape id="_x0000_s1475" type="#_x0000_t75" style="position:absolute;width:11899;height:4318;visibility:visible;mso-wrap-style:square">
                        <v:fill o:detectmouseclick="t"/>
                        <v:path o:connecttype="none"/>
                      </v:shape>
                      <v:rect id="Rectangle 168" o:spid="_x0000_s1476" style="position:absolute;left:1701;width:641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Ip8YA&#10;AADdAAAADwAAAGRycy9kb3ducmV2LnhtbESP3WrCQBSE7wXfYTmCN1I3KkhJXUUEMRRBjD/Xh+xp&#10;Epo9G7Nrkr69Wyj0cpiZb5jVpjeVaKlxpWUFs2kEgjizuuRcwfWyf3sH4TyyxsoyKfghB5v1cLDC&#10;WNuOz9SmPhcBwi5GBYX3dSylywoy6Ka2Jg7el20M+iCbXOoGuwA3lZxH0VIaLDksFFjTrqDsO30a&#10;BV12au+X40GeJvfE8iN57NLbp1LjUb/9AOGp9//hv3aiFSyixRx+34QnI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2Ip8YAAADdAAAADwAAAAAAAAAAAAAAAACYAgAAZHJz&#10;L2Rvd25yZXYueG1sUEsFBgAAAAAEAAQA9QAAAIsDAAAAAA==&#10;" filled="f" stroked="f"/>
                      <v:rect id="Rectangle 169" o:spid="_x0000_s1477" style="position:absolute;left:831;top:1244;width:318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b8cA&#10;AADdAAAADwAAAGRycy9kb3ducmV2LnhtbESPQWvCQBSE7wX/w/KEXopuaqBozEakIPRQKEYPentk&#10;n9lo9m3Ibk3aX98tFHocZuYbJt+MthV36n3jWMHzPAFBXDndcK3geNjNliB8QNbYOiYFX+RhU0we&#10;csy0G3hP9zLUIkLYZ6jAhNBlUvrKkEU/dx1x9C6utxii7Gupexwi3LZykSQv0mLDccFgR6+Gqlv5&#10;aRXsPk4N8bfcP62Wg7tWi3Np3julHqfjdg0i0Bj+w3/tN60gTdIUft/EJ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7FW/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Мn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0" o:spid="_x0000_s1478" style="position:absolute;left:4286;top:1244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218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f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9t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71" o:spid="_x0000_s1479" style="position:absolute;left:5911;top:285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TTM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s1f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U0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2" o:spid="_x0000_s1480" style="position:absolute;left:5721;top:2203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NO8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Uu1XM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s07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73" o:spid="_x0000_s1481" style="position:absolute;left:5626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A1MMA&#10;AADdAAAADwAAAGRycy9kb3ducmV2LnhtbESP0YrCMBRE3wX/IVzBF9F0FVapRlFBEF9kWz/g0lzb&#10;YnNTmqytfr0RBB+HmTnDrDadqcSdGldaVvAziUAQZ1aXnCu4pIfxAoTzyBory6TgQQ42635vhbG2&#10;Lf/RPfG5CBB2MSoovK9jKV1WkEE3sTVx8K62MeiDbHKpG2wD3FRyGkW/0mDJYaHAmvYFZbfk3yjY&#10;tW15PT8THp3yXXea4iFFXyk1HHTbJQhPnf+GP+2jVjCLZnN4vwlP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hA1MMAAADdAAAADwAAAAAAAAAAAAAAAACYAgAAZHJzL2Rv&#10;d25yZXYueG1sUEsFBgAAAAAEAAQA9QAAAIgDAAAAAA==&#10;" fillcolor="black"/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4A905CFF" wp14:editId="1F4C8E76">
                  <wp:extent cx="180975" cy="1993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общее число показателей 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результатов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предусмотренных соглашением на текущий год Соглашением  (по всем региональным проектам, предусмотренным Соглашением от  22.04.2020 №271) .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35. Доля образовательных организаций, осуществляющих образовательную деятельность (всех уровней), охваченных мероприятиями независимой </w:t>
            </w: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оценки качества условий  осуществления образовательной деятельности</w:t>
            </w:r>
            <w:proofErr w:type="gram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Style5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404DC7">
              <w:rPr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rPr>
                <w:color w:val="auto"/>
                <w:shd w:val="clear" w:color="auto" w:fill="FBFBFB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 - а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налитический отчёт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 xml:space="preserve"> по проведению 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независимой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оценки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качества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условий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осуществления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образовательной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деятельности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организаций, осуществляющих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образовательную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деятельность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</w:p>
          <w:p w:rsidR="00740BD9" w:rsidRPr="00404DC7" w:rsidRDefault="00740BD9">
            <w:pPr>
              <w:widowControl w:val="0"/>
              <w:rPr>
                <w:rStyle w:val="FontStyle16"/>
                <w:rFonts w:hint="eastAsia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 - перечень образовательных организаций, подведомственных комитету образования администрации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570206F4" wp14:editId="03D1A06D">
                      <wp:extent cx="1839595" cy="520065"/>
                      <wp:effectExtent l="0" t="0" r="0" b="3810"/>
                      <wp:docPr id="3031" name="Полотно 30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26" name="Line 161"/>
                              <wps:cNvCnPr/>
                              <wps:spPr bwMode="auto">
                                <a:xfrm>
                                  <a:off x="8413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7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510" y="11430"/>
                                  <a:ext cx="46799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8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85" y="126365"/>
                                  <a:ext cx="8572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9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055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0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105410"/>
                                  <a:ext cx="114363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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31" o:spid="_x0000_s1482" editas="canvas" style="width:144.85pt;height:40.95pt;mso-position-horizontal-relative:char;mso-position-vertical-relative:line" coordsize="1839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">
                      <v:shape id="_x0000_s1483" type="#_x0000_t75" style="position:absolute;width:18395;height:5200;visibility:visible;mso-wrap-style:square">
                        <v:fill o:detectmouseclick="t"/>
                        <v:path o:connecttype="none"/>
                      </v:shape>
                      <v:line id="Line 161" o:spid="_x0000_s1484" style="position:absolute;visibility:visible;mso-wrap-style:square" from="8413,2425" to="11779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hfccYAAADdAAAADwAAAGRycy9kb3ducmV2LnhtbESPT2sCMRTE7wW/Q3gFbzXpClZWo2jb&#10;hVrw4B/w+tg8dxc3L8sm1fjtG6HQ4zAzv2Hmy2hbcaXeN441vI4UCOLSmYYrDcdD8TIF4QOywdYx&#10;abiTh+Vi8DTH3Lgb7+i6D5VIEPY5aqhD6HIpfVmTRT9yHXHyzq63GJLsK2l6vCW4bWWm1ERabDgt&#10;1NjRe03lZf9jNVw+WheLz+9qXWRRnd7u2835YLQePsfVDESgGP7Df+0vo2Gssgk8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X3HGAAAA3QAAAA8AAAAAAAAA&#10;AAAAAAAAoQIAAGRycy9kb3ducmV2LnhtbFBLBQYAAAAABAAEAPkAAACUAwAAAAA=&#10;" strokeweight="39e-5mm"/>
                      <v:rect id="Rectangle 162" o:spid="_x0000_s1485" style="position:absolute;left:7785;top:114;width:468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FscYA&#10;AADdAAAADwAAAGRycy9kb3ducmV2LnhtbESPQWvCQBSE70L/w/KEXkQ3TaFqdJVSEDwUitGD3h7Z&#10;ZzaafRuyWxP767uFgsdhZr5hluve1uJGra8cK3iZJCCIC6crLhUc9pvxDIQPyBprx6TgTh7Wq6fB&#10;EjPtOt7RLQ+liBD2GSowITSZlL4wZNFPXEMcvbNrLYYo21LqFrsIt7VMk+RNWqw4Lhhs6MNQcc2/&#10;rYLN17Ei/pG70XzWuUuRnnLz2Sj1POzfFyAC9eER/m9vtYLXJJ3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mFs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3" o:spid="_x0000_s1486" style="position:absolute;left:577;top:1263;width:857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Rw8MA&#10;AADdAAAADwAAAGRycy9kb3ducmV2LnhtbERPz2vCMBS+D/Y/hDfwMjS1wuiqUYYgeBDE6sHdHs1b&#10;0615KU201b/eHIQdP77fi9VgG3GlzteOFUwnCQji0umaKwWn42acgfABWWPjmBTcyMNq+fqywFy7&#10;ng90LUIlYgj7HBWYENpcSl8asugnriWO3I/rLIYIu0rqDvsYbhuZJsmHtFhzbDDY0tpQ+VdcrILN&#10;/lwT3+Xh/TPr3W+Zfhdm1yo1ehu+5iACDeFf/HRvtYJZksa58U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YRw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64" o:spid="_x0000_s1487" style="position:absolute;left:9480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0WMcA&#10;AADdAAAADwAAAGRycy9kb3ducmV2LnhtbESPQWvCQBSE74X+h+UVvJS6MULR6CaUguBBKMYe2tsj&#10;+8xGs29DdjWxv94tFHocZuYbZl2MthVX6n3jWMFsmoAgrpxuuFbwedi8LED4gKyxdUwKbuShyB8f&#10;1phpN/CermWoRYSwz1CBCaHLpPSVIYt+6jri6B1dbzFE2ddS9zhEuG1lmiSv0mLDccFgR++GqnN5&#10;sQo2H18N8Y/cPy8XgztV6Xdpdp1Sk6fxbQUi0Bj+w3/trVYwT9Il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KtFj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65" o:spid="_x0000_s1488" style="position:absolute;left:6959;top:1054;width:1143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w1L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Kr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/D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оцкач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доля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оцкач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(имеющих действующий отчет/заключение об оценке качества условий осуществления образовательной деятельности)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- 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960F3" w:rsidRPr="00404DC7" w:rsidTr="003D2800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F3" w:rsidRPr="00D960F3" w:rsidRDefault="00D960F3" w:rsidP="00D960F3">
            <w:pPr>
              <w:pStyle w:val="af1"/>
              <w:widowControl w:val="0"/>
              <w:jc w:val="both"/>
            </w:pPr>
            <w:r w:rsidRPr="00D960F3">
              <w:lastRenderedPageBreak/>
              <w:t>Задача 17. Развитие кадрового потенциала, обеспечение условий для профессионального развития работников образовательных организаций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Style w:val="FontStyle16"/>
                <w:rFonts w:hint="eastAsia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36. Доля педагогических работников общеобразовательных организаций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1C042AA6" wp14:editId="66E4ECDB">
                      <wp:extent cx="2370455" cy="475615"/>
                      <wp:effectExtent l="0" t="0" r="1270" b="635"/>
                      <wp:docPr id="3025" name="Полотно 3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9" name="Line 153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0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1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7200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кат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2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кат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3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4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25" o:spid="_x0000_s1489" editas="canvas" style="width:186.65pt;height:37.45pt;mso-position-horizontal-relative:char;mso-position-vertical-relative:line" coordsize="23704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">
                      <v:shape id="_x0000_s1490" type="#_x0000_t75" style="position:absolute;width:23704;height:4756;visibility:visible;mso-wrap-style:square">
                        <v:fill o:detectmouseclick="t"/>
                        <v:path o:connecttype="none"/>
                      </v:shape>
                      <v:line id="Line 153" o:spid="_x0000_s1491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BvsUAAADdAAAADwAAAGRycy9kb3ducmV2LnhtbESPQWsCMRSE74X+h/AKvWmihdauRtHW&#10;BSt4UAteH5vn7uLmZdlEjf++EYQeh5n5hpnMom3EhTpfO9Yw6CsQxIUzNZcafvd5bwTCB2SDjWPS&#10;cCMPs+nz0wQz4668pcsulCJB2GeooQqhzaT0RUUWfd+1xMk7us5iSLIrpenwmuC2kUOl3qXFmtNC&#10;hS19VVScdmer4fTduJgv1+UiH0Z1+Lhtfo57o/XrS5yPQQSK4T/8aK+Mhjc1+IT7m/Q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sBvsUAAADdAAAADwAAAAAAAAAA&#10;AAAAAAChAgAAZHJzL2Rvd25yZXYueG1sUEsFBgAAAAAEAAQA+QAAAJMDAAAAAA==&#10;" strokeweight="39e-5mm"/>
                      <v:rect id="Rectangle 154" o:spid="_x0000_s1492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mCb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StV5P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ymY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55" o:spid="_x0000_s1493" style="position:absolute;left:10274;top:114;width:72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Dks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FirY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bDk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кат</w:t>
                              </w:r>
                            </w:p>
                          </w:txbxContent>
                        </v:textbox>
                      </v:rect>
                      <v:rect id="Rectangle 156" o:spid="_x0000_s1494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mKccA&#10;AADdAAAADwAAAGRycy9kb3ducmV2LnhtbESPQWvCQBSE70L/w/IKvYhuTEE0zUZKQehBENMe2tsj&#10;+5pNm30bsquJ/vquIHgcZuYbJt+MthUn6n3jWMFinoAgrpxuuFbw+bGdrUD4gKyxdUwKzuRhUzxM&#10;csy0G/hApzLUIkLYZ6jAhNBlUvrKkEU/dx1x9H5cbzFE2ddS9zhEuG1lmiRLabHhuGCwozdD1V95&#10;tAq2+6+G+CIP0/VqcL9V+l2aXafU0+P4+gIi0Bju4Vv7XSt4TtIUrm/iE5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uJi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кат</w:t>
                              </w:r>
                            </w:p>
                          </w:txbxContent>
                        </v:textbox>
                      </v:rect>
                      <v:rect id="Rectangle 157" o:spid="_x0000_s1495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DssYA&#10;AADdAAAADwAAAGRycy9kb3ducmV2LnhtbESPQWvCQBSE70L/w/IKvUjdGEFs6ipFEDwUxNhDe3tk&#10;n9nY7NuQXU3017uC4HGYmW+Y+bK3tThT6yvHCsajBARx4XTFpYKf/fp9BsIHZI21Y1JwIQ/Lxctg&#10;jpl2He/onIdSRAj7DBWYEJpMSl8YsuhHriGO3sG1FkOUbSl1i12E21qmSTKVFiuOCwYbWhkq/vOT&#10;VbDe/lbEV7kbfsw6dyzSv9x8N0q9vfZfnyAC9eEZfrQ3WsEkSS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KDs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58" o:spid="_x0000_s1496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bxsYA&#10;AADdAAAADwAAAGRycy9kb3ducmV2LnhtbESPQWvCQBSE70L/w/KEXkQ3TYtodJVSEDwUitGD3h7Z&#10;ZzaafRuyWxP767uFgsdhZr5hluve1uJGra8cK3iZJCCIC6crLhUc9pvxDIQPyBprx6TgTh7Wq6fB&#10;EjPtOt7RLQ+liBD2GSowITSZlL4wZNFPXEMcvbNrLYYo21LqFrsIt7VMk2QqLVYcFww29GGouObf&#10;VsHm61gR/8jdaD7r3KVIT7n5bJR6HvbvCxCB+vAI/7e3WsFrkr7B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sbx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ОО кат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>
            <w:pPr>
              <w:pStyle w:val="Style6"/>
              <w:rPr>
                <w:shd w:val="clear" w:color="auto" w:fill="FFFFFF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 кат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 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59,2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62,8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63,5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Style w:val="FontStyle16"/>
                <w:rFonts w:hint="eastAsia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37.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 администрации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о социально-экономическом развитии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за отчетный период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педагогических работников образовательных организаций 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образования», 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Форма  федерального статистического наблюдения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детьми»,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Форма  № 1-ДО Сведения об учреждении дополнительного образования детей 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75F837E" wp14:editId="2644753B">
                      <wp:extent cx="2370455" cy="516890"/>
                      <wp:effectExtent l="0" t="0" r="1270" b="0"/>
                      <wp:docPr id="3018" name="Полотно 3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2" name="Line 145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3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6743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5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6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7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8" o:spid="_x0000_s1497" editas="canvas" style="width:186.65pt;height:40.7pt;mso-position-horizontal-relative:char;mso-position-vertical-relative:line" coordsize="23704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">
                      <v:shape id="_x0000_s1498" type="#_x0000_t75" style="position:absolute;width:23704;height:5168;visibility:visible;mso-wrap-style:square">
                        <v:fill o:detectmouseclick="t"/>
                        <v:path o:connecttype="none"/>
                      </v:shape>
                      <v:line id="Line 145" o:spid="_x0000_s1499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Tz8YAAADdAAAADwAAAGRycy9kb3ducmV2LnhtbESPT2sCMRTE7wW/Q3hCbzVxhVa2Rql/&#10;FmrBg1ro9bF57i5uXpZN1PjtG6HQ4zAzv2Fmi2hbcaXeN441jEcKBHHpTMOVhu9j8TIF4QOywdYx&#10;abiTh8V88DTD3Lgb7+l6CJVIEPY5aqhD6HIpfVmTRT9yHXHyTq63GJLsK2l6vCW4bWWm1Ku02HBa&#10;qLGjVU3l+XCxGs7r1sVi81Utiyyqn7f7bns6Gq2fh/HjHUSgGP7Df+1Po2Gixhk83qQn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Pk8/GAAAA3QAAAA8AAAAAAAAA&#10;AAAAAAAAoQIAAGRycy9kb3ducmV2LnhtbFBLBQYAAAAABAAEAPkAAACUAwAAAAA=&#10;" strokeweight="39e-5mm"/>
                      <v:rect id="Rectangle 146" o:spid="_x0000_s1500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yw8MA&#10;AADdAAAADwAAAGRycy9kb3ducmV2LnhtbESPzWrDMBCE74G+g9hCb4nkBEpwo5hSCKQhlzh9gMVa&#10;/1BpZSQ1dt8+KgR6HGbmG2ZXzc6KG4U4eNZQrBQI4sabgTsNX9fDcgsiJmSD1jNp+KUI1f5pscPS&#10;+IkvdKtTJzKEY4ka+pTGUsrY9OQwrvxInL3WB4cpy9BJE3DKcGflWqlX6XDgvNDjSB89Nd/1j9Mg&#10;r/Vh2tY2KH9at2f7eby05LV+eZ7f30AkmtN/+NE+Gg0bVWz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yw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47" o:spid="_x0000_s1501" style="position:absolute;left:10274;top:114;width:674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qt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1fI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qr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" o:spid="_x0000_s1502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04MYA&#10;AADdAAAADwAAAGRycy9kb3ducmV2LnhtbESPQWvCQBSE70L/w/IKvYhuVCwaXaUUhB4EMfagt0f2&#10;mY1m34bs1qT99V1B8DjMzDfMct3ZStyo8aVjBaNhAoI4d7rkQsH3YTOYgfABWWPlmBT8kof16qW3&#10;xFS7lvd0y0IhIoR9igpMCHUqpc8NWfRDVxNH7+waiyHKppC6wTbCbSXHSfIuLZYcFwzW9Gkov2Y/&#10;VsFmdyyJ/+S+P5+17pKPT5nZ1kq9vXYfCxCBuvAMP9pfWsEkGU3h/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t04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</w:t>
                              </w:r>
                            </w:p>
                          </w:txbxContent>
                        </v:textbox>
                      </v:rect>
                      <v:rect id="Rectangle 149" o:spid="_x0000_s1503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ql8YA&#10;AADdAAAADwAAAGRycy9kb3ducmV2LnhtbESPQWvCQBSE70L/w/IKXkQ3KohGVykFoQdBTHvQ2yP7&#10;zEazb0N2a6K/vlsQPA4z8w2z2nS2EjdqfOlYwXiUgCDOnS65UPDzvR3OQfiArLFyTAru5GGzfuut&#10;MNWu5QPdslCICGGfogITQp1K6XNDFv3I1cTRO7vGYoiyKaRusI1wW8lJksykxZLjgsGaPg3l1+zX&#10;KtjujyXxQx4Gi3nrLvnklJldrVT/vftYggjUhVf42f7SCqbJeAb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nql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50" o:spid="_x0000_s1504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PDMYA&#10;AADdAAAADwAAAGRycy9kb3ducmV2LnhtbESPQWvCQBSE70L/w/IKvYhuVLAaXaUUhB4EMfagt0f2&#10;mY1m34bs1qT99V1B8DjMzDfMct3ZStyo8aVjBaNhAoI4d7rkQsH3YTOYgfABWWPlmBT8kof16qW3&#10;xFS7lvd0y0IhIoR9igpMCHUqpc8NWfRDVxNH7+waiyHKppC6wTbCbSXHSTKVFkuOCwZr+jSUX7Mf&#10;q2CzO5bEf3Lfn89ad8nHp8xsa6XeXruPBYhAXXiGH+0vrWCSjN7h/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VPD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конк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педОО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740BD9" w:rsidRPr="00404DC7" w:rsidRDefault="00740BD9">
            <w:pPr>
              <w:widowControl w:val="0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конк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 принявших участие в педагогических конкурсах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профессионального мастерства в отчетном году</w:t>
            </w:r>
          </w:p>
          <w:p w:rsidR="00740BD9" w:rsidRPr="00404DC7" w:rsidRDefault="00740BD9">
            <w:pPr>
              <w:pStyle w:val="Style6"/>
              <w:jc w:val="both"/>
              <w:rPr>
                <w:rFonts w:hint="eastAsia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Заведующий МКУ «</w:t>
            </w:r>
            <w:proofErr w:type="spellStart"/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ИМЦ»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18,0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Style w:val="FontStyle16"/>
                <w:rFonts w:hint="eastAsia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38.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</w:t>
            </w:r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</w:p>
          <w:p w:rsidR="00740BD9" w:rsidRPr="00404DC7" w:rsidRDefault="00740BD9">
            <w:pPr>
              <w:widowControl w:val="0"/>
              <w:jc w:val="center"/>
              <w:outlineLvl w:val="1"/>
              <w:rPr>
                <w:rFonts w:eastAsia="Times New Roman"/>
                <w:color w:val="auto"/>
                <w:kern w:val="3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 в возрасте до 35 лет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формы федерального статистического наблюдения: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- № 1-ДО Сведения об учреждении дополнительного образования детей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2B522709" wp14:editId="09B04C81">
                      <wp:extent cx="2171065" cy="475615"/>
                      <wp:effectExtent l="0" t="0" r="635" b="635"/>
                      <wp:docPr id="3011" name="Полотно 3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05" name="Line 137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6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7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6248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35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8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ОО35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9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0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1" o:spid="_x0000_s1505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">
                      <v:shape id="_x0000_s1506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37" o:spid="_x0000_s1507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+dZsUAAADdAAAADwAAAGRycy9kb3ducmV2LnhtbESPQWsCMRSE7wX/Q3hCb5rU0lq2RmnV&#10;BSt4qApeH5vn7uLmZdlEjf++EYQeh5n5hpnMom3EhTpfO9bwMlQgiAtnai417Hf54AOED8gGG8ek&#10;4UYeZtPe0wQz4678S5dtKEWCsM9QQxVCm0npi4os+qFriZN3dJ3FkGRXStPhNcFtI0dKvUuLNaeF&#10;CluaV1Sctmer4bRoXMyX6/I7H0V1GN82P8ed0fq5H78+QQSK4T/8aK+Mhlel3uD+Jj0B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+dZsUAAADdAAAADwAAAAAAAAAA&#10;AAAAAAChAgAAZHJzL2Rvd25yZXYueG1sUEsFBgAAAAAEAAQA+QAAAJMDAAAAAA==&#10;" strokeweight="39e-5mm"/>
                      <v:rect id="Rectangle 138" o:spid="_x0000_s1508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HhsIA&#10;AADdAAAADwAAAGRycy9kb3ducmV2LnhtbESPwWrDMBBE74X+g9hCbrXcBEpwooRSCLihlzj5gMVa&#10;W6bSykiq7f59FSj0OMzMG2Z/XJwVE4U4eFbwUpQgiFuvB+4V3K6n5y2ImJA1Ws+k4IciHA+PD3us&#10;tJ/5QlOTepEhHCtUYFIaKylja8hhLPxInL3OB4cpy9BLHXDOcGfluixfpcOB84LBkd4NtV/Nt1Mg&#10;r81p3jY2lP687j7tR33pyCu1elrediASLek//NeutYJNJ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geG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39" o:spid="_x0000_s1509" style="position:absolute;left:8280;top:114;width:624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iHcIA&#10;AADd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6V+oDfN/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qId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35</w:t>
                              </w:r>
                            </w:p>
                          </w:txbxContent>
                        </v:textbox>
                      </v:rect>
                      <v:rect id="Rectangle 140" o:spid="_x0000_s1510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No8QA&#10;AADdAAAADwAAAGRycy9kb3ducmV2LnhtbERPz2vCMBS+D/Y/hCfsMjTRgWhtKkMQdhgM6w7z9mie&#10;TbV5KU1mu/31y2Hg8eP7nW9H14ob9aHxrGE+UyCIK28arjV8HvfTFYgQkQ22nknDDwXYFo8POWbG&#10;D3ygWxlrkUI4ZKjBxthlUobKksMw8x1x4s6+dxgT7GtpehxSuGvlQqmldNhwarDY0c5SdS2/nYb9&#10;x1dD/CsPz+vV4C/V4lTa907rp8n4ugERaYx38b/7zWh4USrNTW/S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Ta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ОО35</w:t>
                              </w:r>
                            </w:p>
                          </w:txbxContent>
                        </v:textbox>
                      </v:rect>
                      <v:rect id="Rectangle 141" o:spid="_x0000_s1511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/oOMYA&#10;AADdAAAADwAAAGRycy9kb3ducmV2LnhtbESPQWsCMRSE74L/ITyhF6lJLci6GkUEoYeCuPbQ3h6b&#10;52bbzcuySd2tv74pFDwOM/MNs94OrhFX6kLtWcPTTIEgLr2pudLwdj48ZiBCRDbYeCYNPxRguxmP&#10;1pgb3/OJrkWsRIJwyFGDjbHNpQylJYdh5lvi5F185zAm2VXSdNgnuGvkXKmFdFhzWrDY0t5S+VV8&#10;Ow2H43tNfJOn6TLr/Wc5/yjsa6v1w2TYrUBEGuI9/N9+MRqelVrC3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/oO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42" o:spid="_x0000_s1512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XeMIA&#10;AADdAAAADwAAAGRycy9kb3ducmV2LnhtbERPTYvCMBC9C/6HMIIX0VQF0a5RRBD2IIjdPezehma2&#10;qTaT0mRt9debg+Dx8b7X285W4kaNLx0rmE4SEMS50yUXCr6/DuMlCB+QNVaOScGdPGw3/d4aU+1a&#10;PtMtC4WIIexTVGBCqFMpfW7Iop+4mjhyf66xGCJsCqkbbGO4reQsSRbSYsmxwWBNe0P5Nfu3Cg6n&#10;n5L4Ic+j1bJ1l3z2m5ljrdRw0O0+QATqwlv8cn9qBfNkGvfHN/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Nd4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ОО35 -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>
            <w:pPr>
              <w:pStyle w:val="Style6"/>
              <w:rPr>
                <w:shd w:val="clear" w:color="auto" w:fill="FFFFFF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 35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(без внешних совместителей и работающих по договорам гражданско-правового характера) общеобразовательных организаций в возрасте до 35 лет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lastRenderedPageBreak/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24,4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22,2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39.Количество обученных педагогов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Отчет о достижении показателей результатов использования Субсидии (Приложение №4 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 №496 от 13.03.2020 (в редакции дополнительного соглашения на соответствующий финансовый год))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4B73A83C" wp14:editId="2F09E88E">
                      <wp:extent cx="3186430" cy="285115"/>
                      <wp:effectExtent l="0" t="0" r="4445" b="635"/>
                      <wp:docPr id="3004" name="Полотно 3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03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6875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04" o:spid="_x0000_s1513" editas="canvas" style="width:250.9pt;height:22.45pt;mso-position-horizontal-relative:char;mso-position-vertical-relative:line" coordsize="3186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">
                      <v:shape id="_x0000_s1514" type="#_x0000_t75" style="position:absolute;width:31864;height:2851;visibility:visible;mso-wrap-style:square">
                        <v:fill o:detectmouseclick="t"/>
                        <v:path o:connecttype="none"/>
                      </v:shape>
                      <v:rect id="Rectangle 134" o:spid="_x0000_s1515" style="position:absolute;left:273;width:1468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97cUA&#10;AADdAAAADwAAAGRycy9kb3ducmV2LnhtbESP0WoCMRRE34X+Q7gF3zTZWkRXo9hCsQg+aPsBl811&#10;s+3mZpukuv69KRR8HGbmDLNc964VZwqx8ayhGCsQxJU3DdcaPj/eRjMQMSEbbD2ThitFWK8eBkss&#10;jb/wgc7HVIsM4ViiBptSV0oZK0sO49h3xNk7+eAwZRlqaQJeMty18kmpqXTYcF6w2NGrper7+Os0&#10;0Mv2MP/aRLuXoYjFfjedP29/tB4+9psFiER9uof/2+9Gw0SpCfy9y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z3t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обуч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 Количество обученных педагогов;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40BD9" w:rsidRPr="00404DC7" w:rsidRDefault="00740BD9">
            <w:pPr>
              <w:pStyle w:val="Style6"/>
              <w:ind w:hanging="5"/>
              <w:jc w:val="both"/>
              <w:rPr>
                <w:sz w:val="18"/>
                <w:szCs w:val="18"/>
              </w:rPr>
            </w:pPr>
            <w:r w:rsidRPr="00404DC7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A2B5280" wp14:editId="5B08B3D8">
                      <wp:extent cx="602615" cy="201930"/>
                      <wp:effectExtent l="0" t="0" r="0" b="0"/>
                      <wp:docPr id="3002" name="Полотно 3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9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55880"/>
                                  <a:ext cx="30988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0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1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735" y="0"/>
                                  <a:ext cx="18859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02" o:spid="_x0000_s1516" editas="canvas" style="width:47.45pt;height:15.9pt;mso-position-horizontal-relative:char;mso-position-vertical-relative:line" coordsize="602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">
                      <v:shape id="_x0000_s1517" type="#_x0000_t75" style="position:absolute;width:6026;height:2019;visibility:visible;mso-wrap-style:square">
                        <v:fill o:detectmouseclick="t"/>
                        <v:path o:connecttype="none"/>
                      </v:shape>
                      <v:rect id="Rectangle 129" o:spid="_x0000_s1518" style="position:absolute;left:1739;top:558;width:309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rZMMA&#10;AADdAAAADwAAAGRycy9kb3ducmV2LnhtbESP3WoCMRSE74W+QzgF7zTbvRB3axQRBC3euPoAh83Z&#10;H5qcLEnqrm/fCIVeDjPzDbPZTdaIB/nQO1bwscxAENdO99wquN+OizWIEJE1Gsek4EkBdtu32QZL&#10;7Ua+0qOKrUgQDiUq6GIcSilD3ZHFsHQDcfIa5y3GJH0rtccxwa2ReZatpMWe00KHAx06qr+rH6tA&#10;3qrjuK6Mz9xX3lzM+XRtyCk1f5/2nyAiTfE//Nc+aQV5URTwepOe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urZ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0" o:spid="_x0000_s1519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86ab8A&#10;AADdAAAADwAAAGRycy9kb3ducmV2LnhtbERPy2oCMRTdC/5DuEJ3mmihyGgUEQRb3Dj6AZfJnQcm&#10;N0MSnenfNwuhy8N5b/ejs+JFIXaeNSwXCgRx5U3HjYb77TRfg4gJ2aD1TBp+KcJ+N51ssTB+4Cu9&#10;ytSIHMKxQA1tSn0hZaxachgXvifOXO2Dw5RhaKQJOORwZ+VKqS/psOPc0GJPx5aqR/l0GuStPA3r&#10;0gblf1b1xX6frzV5rT9m42EDItGY/sVv99lo+FQq789v8hO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zp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31" o:spid="_x0000_s1520" style="position:absolute;left:1657;width:1886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JusYA&#10;AADdAAAADwAAAGRycy9kb3ducmV2LnhtbESPQWvCQBSE74X+h+UVvNVdWygasxFpLXqspqDeHtln&#10;Epp9G7Krif31XUHocZiZb5h0MdhGXKjztWMNk7ECQVw4U3Op4Tv/fJ6C8AHZYOOYNFzJwyJ7fEgx&#10;Ma7nLV12oRQRwj5BDVUIbSKlLyqy6MeuJY7eyXUWQ5RdKU2HfYTbRr4o9SYt1hwXKmzpvaLiZ3e2&#10;GtbTdnnYuN++bFbH9f5rP/vIZ0Hr0dOwnIMINIT/8L29MRpelZr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aJu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sz w:val="18"/>
                <w:szCs w:val="18"/>
              </w:rPr>
              <w:t xml:space="preserve">- количество  обученных  за счет </w:t>
            </w:r>
            <w:proofErr w:type="gramStart"/>
            <w:r w:rsidRPr="00404DC7">
              <w:rPr>
                <w:sz w:val="18"/>
                <w:szCs w:val="18"/>
              </w:rPr>
              <w:t xml:space="preserve">средств субсидии педагогов образовательных организаций </w:t>
            </w:r>
            <w:proofErr w:type="spellStart"/>
            <w:r w:rsidRPr="00404DC7">
              <w:rPr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sz w:val="18"/>
                <w:szCs w:val="18"/>
              </w:rPr>
              <w:t>-году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Заведующий МКУ «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ИМЦ»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4DC7" w:rsidRPr="00404DC7" w:rsidTr="00404DC7">
        <w:trPr>
          <w:trHeight w:val="20"/>
        </w:trPr>
        <w:tc>
          <w:tcPr>
            <w:tcW w:w="150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Задача 18. Создание безопасных условий труда работников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Style w:val="FontStyle16"/>
                <w:rFonts w:hint="eastAsia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40. Количество работников образовательных организаций, прошедших обязательный медицинский осмотр</w:t>
            </w:r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7E839E9" wp14:editId="230294AF">
                      <wp:extent cx="3186430" cy="253365"/>
                      <wp:effectExtent l="0" t="0" r="4445" b="3810"/>
                      <wp:docPr id="2998" name="Полотно 2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7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912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8" o:spid="_x0000_s1521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C30O8e3QIAADsGAAAOAAAAAAAAAAAAAAAAAC4C&#10;AABkcnMvZTJvRG9jLnhtbFBLAQItABQABgAIAAAAIQDMs3Kq3QAAAAQBAAAPAAAAAAAAAAAAAAAA&#10;ADcFAABkcnMvZG93bnJldi54bWxQSwUGAAAAAAQABADzAAAAQQYAAAAA&#10;">
                      <v:shape id="_x0000_s1522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26" o:spid="_x0000_s1523" style="position:absolute;left:273;width:1391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DfsUA&#10;AADdAAAADwAAAGRycy9kb3ducmV2LnhtbESP0WoCMRRE3wv+Q7hC32p2pdju1igqFEXwQdsPuGxu&#10;N6ubmzWJuv17IxT6OMzMGWY6720rruRD41hBPspAEFdON1wr+P76fHkHESKyxtYxKfilAPPZ4GmK&#10;pXY33tP1EGuRIBxKVGBi7EopQ2XIYhi5jjh5P85bjEn6WmqPtwS3rRxn2URabDgtGOxoZag6HS5W&#10;AS3X++K4CGYnfR7y3XZSvK7PSj0P+8UHiEh9/A//tTdawbgo3uDxJj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gN+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мед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40BD9" w:rsidRPr="00404DC7" w:rsidRDefault="00740BD9">
            <w:pPr>
              <w:pStyle w:val="Style6"/>
              <w:ind w:hanging="5"/>
              <w:jc w:val="both"/>
              <w:rPr>
                <w:sz w:val="18"/>
                <w:szCs w:val="18"/>
              </w:rPr>
            </w:pPr>
            <w:r w:rsidRPr="00404DC7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50ECCED" wp14:editId="13D8614A">
                      <wp:extent cx="602615" cy="196215"/>
                      <wp:effectExtent l="0" t="0" r="0" b="3810"/>
                      <wp:docPr id="2996" name="Полотно 29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3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64770"/>
                                  <a:ext cx="2603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мед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.о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см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4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5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6" o:spid="_x0000_s1524" editas="canvas" style="width:47.45pt;height:15.45pt;mso-position-horizontal-relative:char;mso-position-vertical-relative:line" coordsize="6026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">
                      <v:shape id="_x0000_s1525" type="#_x0000_t75" style="position:absolute;width:6026;height:1962;visibility:visible;mso-wrap-style:square">
                        <v:fill o:detectmouseclick="t"/>
                        <v:path o:connecttype="none"/>
                      </v:shape>
                      <v:rect id="Rectangle 121" o:spid="_x0000_s1526" style="position:absolute;left:1739;top:647;width:260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cjsMA&#10;AADdAAAADwAAAGRycy9kb3ducmV2LnhtbESP3WoCMRSE7wXfIRyhd5p1B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Oc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мед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см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2" o:spid="_x0000_s1527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E+s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E+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23" o:spid="_x0000_s152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hYc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hY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404DC7">
              <w:rPr>
                <w:sz w:val="18"/>
                <w:szCs w:val="18"/>
              </w:rPr>
              <w:t xml:space="preserve">  за счет средств субсидии на обязательный медицинский осмотр в </w:t>
            </w:r>
            <w:proofErr w:type="gramStart"/>
            <w:r w:rsidRPr="00404DC7">
              <w:rPr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sz w:val="18"/>
                <w:szCs w:val="18"/>
              </w:rPr>
              <w:t>-году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 МКУ «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1299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1556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41. Доля рабочих мест в образовательных организациях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допустимыми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Отчеты о специальной оценке условий труда образовательных организаций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6F190868" wp14:editId="2E646449">
                      <wp:extent cx="2171065" cy="475615"/>
                      <wp:effectExtent l="0" t="0" r="635" b="635"/>
                      <wp:docPr id="2992" name="Полотно 2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83" name="Line 113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5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962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9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од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услтруда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0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1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2" o:spid="_x0000_s1529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">
                      <v:shape id="_x0000_s1530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13" o:spid="_x0000_s1531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OxMYAAADdAAAADwAAAGRycy9kb3ducmV2LnhtbESPT2sCMRTE74V+h/AKvWm2W6h2u1Fa&#10;dUEFD9VCr4/N2z+4eVk2UeO3bwShx2FmfsPk82A6cabBtZYVvIwTEMSl1S3XCn4OxWgKwnlkjZ1l&#10;UnAlB/PZ40OOmbYX/qbz3tciQthlqKDxvs+kdGVDBt3Y9sTRq+xg0Ec51FIPeIlw08k0Sd6kwZbj&#10;QoM9LRoqj/uTUXBcdjYUq239VaQh+Z1cd5vqoJV6fgqfHyA8Bf8fvrfXWkH6Pn2F25v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tDsTGAAAA3QAAAA8AAAAAAAAA&#10;AAAAAAAAoQIAAGRycy9kb3ducmV2LnhtbFBLBQYAAAAABAAEAPkAAACUAwAAAAA=&#10;" strokeweight="39e-5mm"/>
                      <v:rect id="Rectangle 114" o:spid="_x0000_s1532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3vM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ry9+IV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/N7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15" o:spid="_x0000_s1533" style="position:absolute;left:8280;top:114;width:396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YIr8A&#10;AADdAAAADwAAAGRycy9kb3ducmV2LnhtbERPy4rCMBTdC/5DuAPuNJ0upFONMgwIjrix+gGX5vaB&#10;yU1Jou38vVkIszyc93Y/WSOe5EPvWMHnKgNBXDvdc6vgdj0sCxAhIms0jknBHwXY7+azLZbajXyh&#10;ZxVbkUI4lKigi3EopQx1RxbDyg3EiWuctxgT9K3UHscUbo3Ms2wtLfacGjoc6Kej+l49rAJ5rQ5j&#10;URmfuVPenM3v8dKQU2rxMX1vQESa4r/47T5qBflXkeamN+kJ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/pgi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6" o:spid="_x0000_s1534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GdcYA&#10;AADdAAAADwAAAGRycy9kb3ducmV2LnhtbESPQWvCQBSE7wX/w/KEXopumkNJoquIIHgQiqkHvT2y&#10;z2w0+zZktybtr+8WCj0OM/MNs1yPthUP6n3jWMHrPAFBXDndcK3g9LGbZSB8QNbYOiYFX+RhvZo8&#10;LbHQbuAjPcpQiwhhX6ACE0JXSOkrQxb93HXE0bu63mKIsq+l7nGIcNvKNEnepMWG44LBjraGqnv5&#10;aRXs3s8N8bc8vuTZ4G5VeinNoVPqeTpuFiACjeE//NfeawVpnuX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hGd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 xml:space="preserve">од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услтруда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7" o:spid="_x0000_s1535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5NcQA&#10;AADdAAAADwAAAGRycy9kb3ducmV2LnhtbERPPWvDMBDdC/0P4gpdSiLXQ4gdK6YUDBkKJW6Gdjus&#10;i+XUOhlLid38+mgIdHy876KcbS8uNPrOsYLXZQKCuHG641bB4atarEH4gKyxd0wK/shDuX18KDDX&#10;buI9XerQihjCPkcFJoQhl9I3hiz6pRuII3d0o8UQ4dhKPeIUw20v0yRZSYsdxwaDA70ban7rs1VQ&#10;fX53xFe5f8nWkzs16U9tPgalnp/mtw2IQHP4F9/dO60gzbK4P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eTX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8" o:spid="_x0000_s1536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rsYA&#10;AADdAAAADwAAAGRycy9kb3ducmV2LnhtbESPQWvCQBSE70L/w/IKvYhuzEFMdJUiCD0UxNSD3h7Z&#10;ZzY2+zZkV5P6691CocdhZr5hVpvBNuJOna8dK5hNExDEpdM1VwqOX7vJAoQPyBobx6Tghzxs1i+j&#10;Feba9XygexEqESHsc1RgQmhzKX1pyKKfupY4ehfXWQxRdpXUHfYRbhuZJslcWqw5LhhsaWuo/C5u&#10;VsFuf6qJH/Iwzha9u5bpuTCfrVJvr8P7EkSgIfyH/9ofWkGaZTP4fROfgF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fcr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D</w:t>
            </w:r>
            <w:r w:rsidRPr="00404DC7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404DC7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>услтруда</w:t>
            </w:r>
            <w:proofErr w:type="spellEnd"/>
            <w:r w:rsidRPr="00404DC7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Доля рабочих мест в образовательных организациях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допустимыми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r w:rsidRPr="00404DC7">
              <w:rPr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404DC7">
              <w:rPr>
                <w:sz w:val="18"/>
                <w:szCs w:val="18"/>
              </w:rPr>
              <w:t xml:space="preserve"> - число рабочих мест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условия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труда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на которых признаны оптимальными и допустимыми</w:t>
            </w:r>
            <w:r w:rsidRPr="00404DC7">
              <w:rPr>
                <w:sz w:val="18"/>
                <w:szCs w:val="18"/>
              </w:rPr>
              <w:t xml:space="preserve"> 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общее число рабочих мест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Директор  МКУ «</w:t>
            </w:r>
            <w:proofErr w:type="spellStart"/>
            <w:r w:rsidRPr="00404DC7">
              <w:rPr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sz w:val="18"/>
                <w:szCs w:val="18"/>
              </w:rPr>
              <w:t xml:space="preserve"> ЦБУК»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D960F3" w:rsidRPr="00404DC7" w:rsidTr="00D72314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F3" w:rsidRPr="00D960F3" w:rsidRDefault="00D960F3" w:rsidP="00D9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19. Сохранение и развитие системы отдыха, оздоровления детей, подростков и молодежи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42. Доля детей в возрасте от 6 до 17 лет (включительно)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 - списки детей, охваченных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проживающих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 -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80A93" wp14:editId="1E6AA33D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126365</wp:posOffset>
                      </wp:positionV>
                      <wp:extent cx="457200" cy="209550"/>
                      <wp:effectExtent l="0" t="2540" r="635" b="0"/>
                      <wp:wrapNone/>
                      <wp:docPr id="2982" name="Прямоугольник 2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BD9" w:rsidRDefault="00740BD9" w:rsidP="00740BD9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82" o:spid="_x0000_s1537" style="position:absolute;left:0;text-align:left;margin-left:167.2pt;margin-top:9.95pt;width:36pt;height:16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" filled="f" stroked="f">
                      <v:textbox style="mso-fit-shape-to-text:t" inset="0,0,0,0">
                        <w:txbxContent>
                          <w:p w:rsidR="00740BD9" w:rsidRDefault="00740BD9" w:rsidP="00740BD9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4DC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C051BF8" wp14:editId="6B0EFDDD">
                      <wp:extent cx="1721485" cy="520065"/>
                      <wp:effectExtent l="0" t="0" r="2540" b="3810"/>
                      <wp:docPr id="2981" name="Полотно 29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76" name="Line 106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2825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289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81" o:spid="_x0000_s1538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">
                      <v:shape id="_x0000_s1539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106" o:spid="_x0000_s1540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/de8YAAADdAAAADwAAAGRycy9kb3ducmV2LnhtbESPT2vCQBTE70K/w/IKvZlNc1CbZpW2&#10;NmCFHqqFXh/Zlz+YfRuyq67f3i0IHoeZ+Q1TrILpxYlG11lW8JykIIgrqztuFPzuy+kChPPIGnvL&#10;pOBCDlbLh0mBubZn/qHTzjciQtjlqKD1fsildFVLBl1iB+Lo1XY06KMcG6lHPEe46WWWpjNpsOO4&#10;0OJAHy1Vh93RKDisexvKz23zXmYh/Ztfvr/qvVbq6TG8vYLwFPw9fGtvtILsZT6D/zfxCc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P3XvGAAAA3QAAAA8AAAAAAAAA&#10;AAAAAAAAoQIAAGRycy9kb3ducmV2LnhtbFBLBQYAAAAABAAEAPkAAACUAwAAAAA=&#10;" strokeweight="39e-5mm"/>
                      <v:rect id="Rectangle 107" o:spid="_x0000_s1541" style="position:absolute;left:6356;top:114;width:28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8d8MA&#10;AADdAAAADwAAAGRycy9kb3ducmV2LnhtbESP3WoCMRSE7wXfIRzBO812L/zZGqUIgi3euPoAh83Z&#10;H5qcLEl0t2/fFApeDjPzDbM7jNaIJ/nQOVbwtsxAEFdOd9wouN9Oiw2IEJE1Gsek4IcCHPbTyQ4L&#10;7Qa+0rOMjUgQDgUqaGPsCylD1ZLFsHQ9cfJq5y3GJH0jtcchwa2ReZatpMWO00KLPR1bqr7Lh1Ug&#10;b+Vp2JTGZ+4rry/m83ytySk1n40f7yAijfEV/m+ftYJ8u17D3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8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8" o:spid="_x0000_s1542" style="position:absolute;left:1758;top:1263;width:288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oBcAA&#10;AADdAAAADwAAAGRycy9kb3ducmV2LnhtbERPy4rCMBTdD8w/hDvgbkztwtGOUUQQVGZj9QMuze2D&#10;SW5KEm39e7MQXB7Oe7UZrRF38qFzrGA2zUAQV0533Ci4XvbfCxAhIms0jknBgwJs1p8fKyy0G/hM&#10;9zI2IoVwKFBBG2NfSBmqliyGqeuJE1c7bzEm6BupPQ4p3BqZZ9lcWuw4NbTY066l6r+8WQXyUu6H&#10;RWl85k55/WeOh3NNTqnJ17j9BRFpjG/xy33QCvLlT5qb3qQn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voB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09" o:spid="_x0000_s1543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2UsYA&#10;AADdAAAADwAAAGRycy9kb3ducmV2LnhtbESPQWvCQBSE7wX/w/IEL0U3zaE10VVEEDwUitGD3h7Z&#10;ZzaafRuyW5P213cLhR6HmfmGWa4H24gHdb52rOBlloAgLp2uuVJwOu6mcxA+IGtsHJOCL/KwXo2e&#10;lphr1/OBHkWoRISwz1GBCaHNpfSlIYt+5lri6F1dZzFE2VVSd9hHuG1kmiSv0mLNccFgS1tD5b34&#10;tAp2H+ea+FsenrN5725leinMe6vUZDxsFiACDeE//NfeawVp9pbB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02U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10" o:spid="_x0000_s1544" style="position:absolute;left:4845;top:1054;width:7289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UJL8A&#10;AADdAAAADwAAAGRycy9kb3ducmV2LnhtbERPy4rCMBTdC/5DuAPuNJ0upFONMgwIjrix+gGX5vaB&#10;yU1Jou38vVkIszyc93Y/WSOe5EPvWMHnKgNBXDvdc6vgdj0sCxAhIms0jknBHwXY7+azLZbajXyh&#10;ZxVbkUI4lKigi3EopQx1RxbDyg3EiWuctxgT9K3UHscUbo3Ms2wtLfacGjoc6Kej+l49rAJ5rQ5j&#10;URmfuVPenM3v8dKQU2rxMX1vQESa4r/47T5qBflXkfanN+kJ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iJQk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детей в возрасте от 6 до 17 лет (включительно)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6 до 17 лет (включительно),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охваченных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- численность детей в возрасте от 6 до 17 лет (включительно),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4DC7">
              <w:rPr>
                <w:rFonts w:ascii="Times New Roman" w:hAnsi="Times New Roman" w:cs="Times New Roman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52,8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43. Доля оздоровленных детей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возрасте от 6 до 17 лет (включительно)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оздоровленных детей в возрасте от 6 до 17 лет (включительно) находящихся в трудной жизненной ситуации - списки детей, в трудной жизненной ситуации, охваченные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в возрасте от 6 до 17 лет (включительно), подлежащих оздоровлению - сведения о потребности в путевках на отдых и оздоровление детей и подростков, полученная от  образовательных организаций, на основании  заявлений родителей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92E0265" wp14:editId="351EA0F4">
                      <wp:extent cx="1802130" cy="477520"/>
                      <wp:effectExtent l="0" t="0" r="0" b="0"/>
                      <wp:docPr id="2975" name="Полотно 29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9" name="Line 98"/>
                              <wps:cNvCnPr/>
                              <wps:spPr bwMode="auto">
                                <a:xfrm>
                                  <a:off x="7397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0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3590" y="11430"/>
                                  <a:ext cx="5270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1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6365"/>
                                  <a:ext cx="5327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2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405" y="267970"/>
                                  <a:ext cx="43942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3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124460"/>
                                  <a:ext cx="10845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4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070" y="1390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75" o:spid="_x0000_s1545" editas="canvas" style="width:141.9pt;height:37.6pt;mso-position-horizontal-relative:char;mso-position-vertical-relative:line" coordsize="18021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">
                      <v:shape id="_x0000_s1546" type="#_x0000_t75" style="position:absolute;width:18021;height:4775;visibility:visible;mso-wrap-style:square">
                        <v:fill o:detectmouseclick="t"/>
                        <v:path o:connecttype="none"/>
                      </v:shape>
                      <v:line id="Line 98" o:spid="_x0000_s1547" style="position:absolute;visibility:visible;mso-wrap-style:square" from="7397,2425" to="10763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f1MYAAADdAAAADwAAAGRycy9kb3ducmV2LnhtbESPT2vCQBTE70K/w/IKvemmOahJs0pb&#10;G1Chh2qh10f25Q9m34bsquu3dwuFHoeZ+Q1TrIPpxYVG11lW8DxLQBBXVnfcKPg+ltMlCOeRNfaW&#10;ScGNHKxXD5MCc22v/EWXg29EhLDLUUHr/ZBL6aqWDLqZHYijV9vRoI9ybKQe8RrhppdpksylwY7j&#10;QosDvbdUnQ5no+C06W0oP/bNW5mG5Gdx+9zVR63U02N4fQHhKfj/8F97qxWk2TyD3zfxCcjV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J39TGAAAA3QAAAA8AAAAAAAAA&#10;AAAAAAAAoQIAAGRycy9kb3ducmV2LnhtbFBLBQYAAAAABAAEAPkAAACUAwAAAAA=&#10;" strokeweight="39e-5mm"/>
                      <v:rect id="Rectangle 99" o:spid="_x0000_s1548" style="position:absolute;left:7835;top:114;width:527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kA8AA&#10;AADdAAAADwAAAGRycy9kb3ducmV2LnhtbERPy4rCMBTdD8w/hDvgbkztwtGOUUQQVGZj9QMuze2D&#10;SW5KEm39e7MQXB7Oe7UZrRF38qFzrGA2zUAQV0533Ci4XvbfCxAhIms0jknBgwJs1p8fKyy0G/hM&#10;9zI2IoVwKFBBG2NfSBmqliyGqeuJE1c7bzEm6BupPQ4p3BqZZ9lcWuw4NbTY066l6r+8WQXyUu6H&#10;RWl85k55/WeOh3NNTqnJ17j9BRFpjG/xy33QCvLlT9qf3qQn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3kA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0" o:spid="_x0000_s1549" style="position:absolute;top:1263;width:532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BmMMA&#10;AADdAAAADwAAAGRycy9kb3ducmV2LnhtbESP3WoCMRSE7wXfIRyhd5p1L9SuRhFB0NIb1z7AYXP2&#10;B5OTJUnd7ds3hYKXw8x8w+wOozXiST50jhUsFxkI4srpjhsFX/fzfAMiRGSNxjEp+KEAh/10ssNC&#10;u4Fv9CxjIxKEQ4EK2hj7QspQtWQxLFxPnLzaeYsxSd9I7XFIcGtknmUrabHjtNBiT6eWqkf5bRXI&#10;e3keNqXxmfvI609zvdxqckq9zcbjFkSkMb7C/+2LVpC/r5f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B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01" o:spid="_x0000_s1550" style="position:absolute;left:8274;top:2679;width:4394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kI8cA&#10;AADdAAAADwAAAGRycy9kb3ducmV2LnhtbESPQWvCQBSE7wX/w/KEXopumkOr0U0QQeihUIwe9PbI&#10;PrPR7NuQ3Zq0v75bKPQ4zMw3zLoYbSvu1PvGsYLneQKCuHK64VrB8bCbLUD4gKyxdUwKvshDkU8e&#10;1phpN/Ce7mWoRYSwz1CBCaHLpPSVIYt+7jri6F1cbzFE2ddS9zhEuG1lmiQv0mLDccFgR1tD1a38&#10;tAp2H6eG+Fvun5aLwV2r9Fya906px+m4WYEINIb/8F/7TStIl68p/L6JT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5pC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</w:t>
                              </w:r>
                            </w:p>
                          </w:txbxContent>
                        </v:textbox>
                      </v:rect>
                      <v:rect id="Rectangle 102" o:spid="_x0000_s1551" style="position:absolute;left:2362;top:1244;width:1084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6dM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kH+tl7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96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103" o:spid="_x0000_s1552" style="position:absolute;left:13220;top:139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iAM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kH+tl7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bi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Доля оздоровленных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оздоровленных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ситуации. Учитываются дети в трудной жизненной ситуации,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охваченные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детей, находящихся в трудной жизненной ситуации, подлежащих оздоровлению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со сводной по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 информацией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 потребности в путевках на отдых и оздоровление детей и подростков, полученной от  образовательных организаций, на основании  заявлений родителей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области». 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56,5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both"/>
              <w:rPr>
                <w:rStyle w:val="FontStyle16"/>
                <w:b w:val="0"/>
                <w:color w:val="auto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44.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 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3117652" wp14:editId="7FF52524">
                      <wp:extent cx="3186430" cy="253365"/>
                      <wp:effectExtent l="0" t="0" r="4445" b="3810"/>
                      <wp:docPr id="2968" name="Полотно 29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491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8" o:spid="_x0000_s1553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D1wUpT3QIAADoGAAAOAAAAAAAAAAAAAAAAAC4C&#10;AABkcnMvZTJvRG9jLnhtbFBLAQItABQABgAIAAAAIQDMs3Kq3QAAAAQBAAAPAAAAAAAAAAAAAAAA&#10;ADcFAABkcnMvZG93bnJldi54bWxQSwUGAAAAAAQABADzAAAAQQYAAAAA&#10;">
                      <v:shape id="_x0000_s1554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95" o:spid="_x0000_s1555" style="position:absolute;left:273;width:1849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zWcYA&#10;AADdAAAADwAAAGRycy9kb3ducmV2LnhtbESPzWrDMBCE74G+g9hCb4nsUNzYiRLSQkkp5JCfB1is&#10;jeXEWrmSmrhvXxUKOQ4z8w2zWA22E1fyoXWsIJ9kIIhrp1tuFBwP7+MZiBCRNXaOScEPBVgtH0YL&#10;rLS78Y6u+9iIBOFQoQITY19JGWpDFsPE9cTJOzlvMSbpG6k93hLcdnKaZYW02HJaMNjTm6H6sv+2&#10;Cuh1syvP62C20uch334W5fPmS6mnx2E9BxFpiPfwf/tDK5iWxQv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NzWc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ТЖСзагстац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A9ED1EE" wp14:editId="39E8A168">
                      <wp:extent cx="853440" cy="285115"/>
                      <wp:effectExtent l="0" t="0" r="3810" b="635"/>
                      <wp:docPr id="2966" name="Полотно 29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3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038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ТЖСзагстац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5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6" o:spid="_x0000_s1556" editas="canvas" style="width:67.2pt;height:22.45pt;mso-position-horizontal-relative:char;mso-position-vertical-relative:line" coordsize="85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">
                      <v:shape id="_x0000_s1557" type="#_x0000_t75" style="position:absolute;width:8534;height:2851;visibility:visible;mso-wrap-style:square">
                        <v:fill o:detectmouseclick="t"/>
                        <v:path o:connecttype="none"/>
                      </v:shape>
                      <v:rect id="Rectangle 90" o:spid="_x0000_s1558" style="position:absolute;left:1739;top:1536;width:603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sq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bs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ТЖСзагстац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1" o:spid="_x0000_s1559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03c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903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92" o:spid="_x0000_s156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RR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R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лагерях. Учитывается количество детей, получивших оздоровление в загородных стационарных детских оздоровительных лагерях продолжительностью 21 день пребывания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45.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C84D5B2" wp14:editId="7F06C901">
                      <wp:extent cx="3186430" cy="253365"/>
                      <wp:effectExtent l="0" t="0" r="4445" b="3810"/>
                      <wp:docPr id="2962" name="Полотно 29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868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2" o:spid="_x0000_s1561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">
                      <v:shape id="_x0000_s1562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87" o:spid="_x0000_s1563" style="position:absolute;left:273;width:1586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tsUA&#10;AADdAAAADwAAAGRycy9kb3ducmV2LnhtbESPUWvCMBSF34X9h3AHe9O0MsraGcUJwyH4YN0PuDTX&#10;pq65qUmm3b83g8EeD+ec73AWq9H24ko+dI4V5LMMBHHjdMetgs/j+/QFRIjIGnvHpOCHAqyWD5MF&#10;Vtrd+EDXOrYiQThUqMDEOFRShsaQxTBzA3HyTs5bjEn6VmqPtwS3vZxnWSEtdpwWDA60MdR81d9W&#10;Ab1tD+V5Hcxe+jzk+11RPm8vSj09jutXEJHG+B/+a39oBfOyyOH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k62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ТЖСднев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25A262C" wp14:editId="177734BD">
                      <wp:extent cx="647065" cy="285115"/>
                      <wp:effectExtent l="0" t="0" r="635" b="635"/>
                      <wp:docPr id="2960" name="Полотно 29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7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730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ТЖСднев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9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0" o:spid="_x0000_s1564" editas="canvas" style="width:50.95pt;height:22.45pt;mso-position-horizontal-relative:char;mso-position-vertical-relative:line" coordsize="6470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">
                      <v:shape id="_x0000_s1565" type="#_x0000_t75" style="position:absolute;width:6470;height:2851;visibility:visible;mso-wrap-style:square">
                        <v:fill o:detectmouseclick="t"/>
                        <v:path o:connecttype="none"/>
                      </v:shape>
                      <v:rect id="Rectangle 82" o:spid="_x0000_s1566" style="position:absolute;left:1739;top:1536;width:473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gF8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523IN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IB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ТЖСднев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3" o:spid="_x0000_s1567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0Zc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vLlPM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60Z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84" o:spid="_x0000_s156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R/s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8i3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R/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сооружений. Учитывается количество детей, получивших оздоровление в лагерях с дневным пребыванием продолжительностью 21 день пребывания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759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46.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 )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532EE677" wp14:editId="494C38B9">
                      <wp:extent cx="3186430" cy="253365"/>
                      <wp:effectExtent l="0" t="0" r="4445" b="3810"/>
                      <wp:docPr id="2956" name="Полотно 29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5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906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6" o:spid="_x0000_s1569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wdgJSdsCAAA6BgAADgAAAAAAAAAAAAAAAAAuAgAA&#10;ZHJzL2Uyb0RvYy54bWxQSwECLQAUAAYACAAAACEAzLNyqt0AAAAEAQAADwAAAAAAAAAAAAAAAAA1&#10;BQAAZHJzL2Rvd25yZXYueG1sUEsFBgAAAAAEAAQA8wAAAD8GAAAAAA==&#10;">
                      <v:shape id="_x0000_s1570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79" o:spid="_x0000_s1571" style="position:absolute;left:273;width:15906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CCMYA&#10;AADdAAAADwAAAGRycy9kb3ducmV2LnhtbESPUWvCMBSF3wf7D+EO9jbTypS1M4oKwyH4YLcfcGmu&#10;TV1z0yWZdv/eCIKPh3POdzizxWA7cSIfWscK8lEGgrh2uuVGwffXx8sbiBCRNXaOScE/BVjMHx9m&#10;WGp35j2dqtiIBOFQogITY19KGWpDFsPI9cTJOzhvMSbpG6k9nhPcdnKcZVNpseW0YLCntaH6p/qz&#10;Cmi12RfHZTA76fOQ77bT4nXzq9Tz07B8BxFpiPfwrf2pFYyLyQSub9IT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GCCM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ТЖСкрсут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C28F4B7" wp14:editId="1A40CC5A">
                      <wp:extent cx="747395" cy="285115"/>
                      <wp:effectExtent l="0" t="0" r="0" b="635"/>
                      <wp:docPr id="2954" name="Полотно 29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194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ТЖСкрсут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2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4" o:spid="_x0000_s1572" editas="canvas" style="width:58.85pt;height:22.45pt;mso-position-horizontal-relative:char;mso-position-vertical-relative:line" coordsize="7473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">
                      <v:shape id="_x0000_s1573" type="#_x0000_t75" style="position:absolute;width:7473;height:2851;visibility:visible;mso-wrap-style:square">
                        <v:fill o:detectmouseclick="t"/>
                        <v:path o:connecttype="none"/>
                      </v:shape>
                      <v:rect id="Rectangle 74" o:spid="_x0000_s1574" style="position:absolute;left:1739;top:1536;width:51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d+M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eTvq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Qd+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ТЖСкрсут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5" o:spid="_x0000_s1575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Dj8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aDj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76" o:spid="_x0000_s157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mF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kH+tl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omF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образования. Учитывается количество детей, получивших оздоровление в лагерях с  круглосуточным пребыванием на базе общеобразовательных организаций и организаций дополнительного образования  продолжительностью 21 день пребывания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47.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2EC5131" wp14:editId="7EF39CFD">
                      <wp:extent cx="3186430" cy="253365"/>
                      <wp:effectExtent l="0" t="0" r="4445" b="3810"/>
                      <wp:docPr id="2950" name="Полотно 29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4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2007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0" o:spid="_x0000_s1577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">
                      <v:shape id="_x0000_s1578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71" o:spid="_x0000_s1579" style="position:absolute;left:273;width:120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e0MUA&#10;AADdAAAADwAAAGRycy9kb3ducmV2LnhtbESP3WoCMRSE7wXfIRyhd5pdEelujaKCWApe+PMAh83p&#10;ZnVzsiapbt++KRR6OczMN8xi1dtWPMiHxrGCfJKBIK6cbrhWcDnvxq8gQkTW2DomBd8UYLUcDhZY&#10;avfkIz1OsRYJwqFEBSbGrpQyVIYshonriJP36bzFmKSvpfb4THDbymmWzaXFhtOCwY62hqrb6csq&#10;oM3+WFzXwRykz0N++JgXs/1dqZdRv34DEamP/+G/9rtWMC1mB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R7Q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путраб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2DA8E18" wp14:editId="758A160B">
                      <wp:extent cx="583565" cy="285115"/>
                      <wp:effectExtent l="0" t="0" r="0" b="635"/>
                      <wp:docPr id="2948" name="Полотно 29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4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346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путраб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8" o:spid="_x0000_s1580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">
                      <v:shape id="_x0000_s1581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66" o:spid="_x0000_s1582" style="position:absolute;left:1739;top:1536;width:33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NJs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kH+tlz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N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путраб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7" o:spid="_x0000_s1583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TUc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8i3q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TU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8" o:spid="_x0000_s1584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2ys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kH+tlz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i2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(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учитывается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путевок для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работающих граждан (по трудовому договору (служебному контракту) в организациях независимо от организационно-правовых форм и форм собственности),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области. При расчете показателя учитываются путевки, приобретенные для детей школьного возраста от шести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до 17 лет (включительно).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48. Количество упаковок для проведения C-витаминизации третьих блюд в оздоровительных лагерях всех типов и видов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D7C9058" wp14:editId="3EBA4C9F">
                      <wp:extent cx="3186430" cy="307340"/>
                      <wp:effectExtent l="0" t="0" r="4445" b="0"/>
                      <wp:docPr id="2944" name="Полотно 29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975"/>
                                  <a:ext cx="100520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4" o:spid="_x0000_s1585" editas="canvas" style="width:250.9pt;height:24.2pt;mso-position-horizontal-relative:char;mso-position-vertical-relative:line" coordsize="31864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">
                      <v:shape id="_x0000_s1586" type="#_x0000_t75" style="position:absolute;width:31864;height:3073;visibility:visible;mso-wrap-style:square">
                        <v:fill o:detectmouseclick="t"/>
                        <v:path o:connecttype="none"/>
                      </v:shape>
                      <v:rect id="Rectangle 63" o:spid="_x0000_s1587" style="position:absolute;left:273;top:539;width:1005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aaMQA&#10;AADbAAAADwAAAGRycy9kb3ducmV2LnhtbESP3WoCMRSE7wt9h3AE72p2W1l0NYotFKXghT8PcNgc&#10;N6ubk22S6vr2TaHg5TAz3zDzZW9bcSUfGscK8lEGgrhyuuFawfHw+TIBESKyxtYxKbhTgOXi+WmO&#10;pXY33tF1H2uRIBxKVGBi7EopQ2XIYhi5jjh5J+ctxiR9LbXHW4LbVr5mWSEtNpwWDHb0Yai67H+s&#10;Anpf76bnVTBb6fOQb7+K6Xj9rdRw0K9mICL18RH+b2+0guIN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GmjEAAAA2wAAAA8AAAAAAAAAAAAAAAAAmAIAAGRycy9k&#10;b3ducmV2LnhtbFBLBQYAAAAABAAEAPUAAACJAwAAAAA=&#10;" filled="f" stroked="f">
                        <v:textbox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упС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упаковок аскорбиновой кислоты для проведения C-витаминизации третьих блюд в оздоровительных лагерях всех типов и видов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C1A42A3" wp14:editId="667B16A4">
                      <wp:extent cx="464185" cy="285115"/>
                      <wp:effectExtent l="0" t="0" r="2540" b="635"/>
                      <wp:docPr id="62" name="Полотно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949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упС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2" o:spid="_x0000_s1588" editas="canvas" style="width:36.55pt;height:22.45pt;mso-position-horizontal-relative:char;mso-position-vertical-relative:line" coordsize="46418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">
                      <v:shape id="_x0000_s1589" type="#_x0000_t75" style="position:absolute;width:464185;height:285115;visibility:visible;mso-wrap-style:square">
                        <v:fill o:detectmouseclick="t"/>
                        <v:path o:connecttype="none"/>
                      </v:shape>
                      <v:rect id="Rectangle 58" o:spid="_x0000_s1590" style="position:absolute;left:173990;top:153670;width:1949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" o:spid="_x0000_s1591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0" o:spid="_x0000_s1592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упаковок аскорбиновой кислоты для проведения C-витаминизации третьих блюд в оздоровительных лагерях всех типов и видов 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приобретенных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1434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1595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</w:tr>
      <w:tr w:rsidR="00D960F3" w:rsidRPr="00404DC7" w:rsidTr="000C302C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F3" w:rsidRPr="00D960F3" w:rsidRDefault="00D9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60F3">
              <w:rPr>
                <w:rFonts w:ascii="Times New Roman" w:hAnsi="Times New Roman" w:cs="Times New Roman"/>
                <w:color w:val="auto"/>
              </w:rPr>
              <w:t>Задача 20. Обеспечение обучающихся муниципальных общеобразовательных организаций надлежащими условиями организации качественного питания.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49.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которых проведен ремонт и обновлена материально-техническая база столовых и пищеблоков.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>
            <w:pPr>
              <w:widowControl w:val="0"/>
              <w:rPr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 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 w:hint="eastAsia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B2090F5" wp14:editId="4B65D8C0">
                      <wp:extent cx="3366770" cy="253365"/>
                      <wp:effectExtent l="0" t="0" r="0" b="3810"/>
                      <wp:docPr id="58" name="Полотно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6398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8" o:spid="_x0000_s159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AigPsB3QIAADgGAAAOAAAAAAAAAAAAAAAAAC4C&#10;AABkcnMvZTJvRG9jLnhtbFBLAQItABQABgAIAAAAIQC1xVUR3QAAAAQBAAAPAAAAAAAAAAAAAAAA&#10;ADcFAABkcnMvZG93bnJldi54bWxQSwUGAAAAAAQABADzAAAAQQYAAAAA&#10;">
                      <v:shape id="_x0000_s159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55" o:spid="_x0000_s1595" style="position:absolute;left:273;width:1363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W1sQA&#10;AADbAAAADwAAAGRycy9kb3ducmV2LnhtbESP3WoCMRSE7wt9h3CE3tXsFmt1NYoVilLwwp8HOGyO&#10;m9XNyTZJdX17IxR6OczMN8x03tlGXMiH2rGCvJ+BIC6drrlScNh/vY5AhIissXFMCm4UYD57fppi&#10;od2Vt3TZxUokCIcCFZgY20LKUBqyGPquJU7e0XmLMUlfSe3xmuC2kW9ZNpQWa04LBltaGirPu1+r&#10;gD5X2/FpEcxG+jzkm+/heLD6Ueql1y0mICJ18T/8115rBe8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tbEAAAA2wAAAA8AAAAAAAAAAAAAAAAAmAIAAGRycy9k&#10;b3ducmV2LnhtbFBLBQYAAAAABAAEAPUAAACJAwAAAAA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пищебл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муниципальных общеобразовательных организаций в которых проведен ремонт и обновлена материально-техническая база столовых и пищеблоков.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1D391E1C" wp14:editId="3344E247">
                      <wp:extent cx="583565" cy="419100"/>
                      <wp:effectExtent l="0" t="0" r="0" b="0"/>
                      <wp:docPr id="56" name="Полотно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65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пищебл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6" o:spid="_x0000_s1596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DLGdJRNAwAAfQ4AAA4AAAAAAAAAAAAAAAAALgIAAGRy&#10;cy9lMm9Eb2MueG1sUEsBAi0AFAAGAAgAAAAhALeUMwDbAAAAAwEAAA8AAAAAAAAAAAAAAAAApwUA&#10;AGRycy9kb3ducmV2LnhtbFBLBQYAAAAABAAEAPMAAACvBgAAAAA=&#10;">
                      <v:shape id="_x0000_s1597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50" o:spid="_x0000_s1598" style="position:absolute;left:1739;top:1536;width:37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пищебл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" o:spid="_x0000_s159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52" o:spid="_x0000_s160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 ремонт и обновлена материально-техническая база столовых и пищеблоков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D960F3" w:rsidRPr="00404DC7" w:rsidTr="00A530A5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F3" w:rsidRPr="00D960F3" w:rsidRDefault="00D96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60F3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21. </w:t>
            </w:r>
            <w:r w:rsidRPr="00D960F3">
              <w:rPr>
                <w:rFonts w:ascii="Times New Roman" w:eastAsia="Times New Roman" w:hAnsi="Times New Roman" w:cs="Times New Roman"/>
                <w:color w:val="auto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50.1 Количество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ставок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rPr>
                <w:rFonts w:eastAsia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Штатные расписания образовательных организаций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4A989EB" wp14:editId="271CEB31">
                      <wp:extent cx="3186430" cy="253365"/>
                      <wp:effectExtent l="0" t="0" r="4445" b="3810"/>
                      <wp:docPr id="52" name="Полотно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1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0572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2" o:spid="_x0000_s1601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f5uP0tsCAAA4BgAADgAAAAAAAAAAAAAAAAAuAgAA&#10;ZHJzL2Uyb0RvYy54bWxQSwECLQAUAAYACAAAACEAzLNyqt0AAAAEAQAADwAAAAAAAAAAAAAAAAA1&#10;BQAAZHJzL2Rvd25yZXYueG1sUEsFBgAAAAAEAAQA8wAAAD8GAAAAAA==&#10;">
                      <v:shape id="_x0000_s1602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47" o:spid="_x0000_s1603" style="position:absolute;left:273;width:1057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rOcMA&#10;AADb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Mj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HrOcMAAADbAAAADwAAAAAAAAAAAAAAAACYAgAAZHJzL2Rv&#10;d25yZXYueG1sUEsFBgAAAAAEAAQA9QAAAIg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совет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;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B778328" wp14:editId="52EF4C87">
                      <wp:extent cx="583565" cy="285115"/>
                      <wp:effectExtent l="0" t="0" r="0" b="635"/>
                      <wp:docPr id="50" name="Полотно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26289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совет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0" o:spid="_x0000_s1604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">
                      <v:shape id="_x0000_s1605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42" o:spid="_x0000_s1606" style="position:absolute;left:1739;top:1536;width:262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совет</w:t>
                              </w:r>
                            </w:p>
                          </w:txbxContent>
                        </v:textbox>
                      </v:rect>
                      <v:rect id="Rectangle 43" o:spid="_x0000_s1607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" o:spid="_x0000_s1608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количества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в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района.</w:t>
            </w:r>
            <w:proofErr w:type="gram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Количество ставок советников указывается как среднегодовое количество ставок советников, исчисляется путем суммирования количества ставок за каждый месяц и деления полученной суммы на 12 месяцев.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  <w:t>6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 количество советников по воспитанию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Источник данных:</w:t>
            </w:r>
          </w:p>
          <w:p w:rsidR="00740BD9" w:rsidRPr="00404DC7" w:rsidRDefault="00740BD9">
            <w:pPr>
              <w:pStyle w:val="ConsPlusNormal"/>
              <w:rPr>
                <w:rStyle w:val="FontStyle16"/>
                <w:rFonts w:eastAsia="Calibri"/>
                <w:b w:val="0"/>
                <w:sz w:val="19"/>
                <w:szCs w:val="19"/>
              </w:rPr>
            </w:pPr>
            <w:r w:rsidRPr="00404DC7">
              <w:rPr>
                <w:rStyle w:val="FontStyle16"/>
                <w:rFonts w:eastAsia="Calibri"/>
                <w:b w:val="0"/>
                <w:sz w:val="19"/>
                <w:szCs w:val="19"/>
              </w:rPr>
              <w:t>Численность советников по воспитанию - отчет образовательных организаций, тарификационные списки образовательных организаций</w:t>
            </w:r>
          </w:p>
          <w:p w:rsidR="00740BD9" w:rsidRPr="00404DC7" w:rsidRDefault="00740BD9">
            <w:pPr>
              <w:pStyle w:val="ConsPlusNormal"/>
              <w:jc w:val="center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af1"/>
              <w:spacing w:before="0" w:after="0"/>
              <w:rPr>
                <w:rFonts w:eastAsia="Times New Roman"/>
              </w:rPr>
            </w:pPr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</w:t>
            </w:r>
            <w:proofErr w:type="gramStart"/>
            <w:r w:rsidRPr="00404DC7">
              <w:rPr>
                <w:sz w:val="16"/>
                <w:szCs w:val="16"/>
                <w:vertAlign w:val="subscript"/>
              </w:rPr>
              <w:t>1</w:t>
            </w:r>
            <w:proofErr w:type="gramEnd"/>
            <w:r w:rsidRPr="00404DC7">
              <w:t xml:space="preserve"> = </w:t>
            </w:r>
            <w:proofErr w:type="spellStart"/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са</w:t>
            </w:r>
            <w:proofErr w:type="spellEnd"/>
            <w:r w:rsidRPr="00404DC7">
              <w:t xml:space="preserve"> + Н</w:t>
            </w:r>
            <w:r w:rsidRPr="00404DC7">
              <w:rPr>
                <w:sz w:val="16"/>
                <w:szCs w:val="16"/>
                <w:vertAlign w:val="subscript"/>
              </w:rPr>
              <w:t>с1в</w:t>
            </w:r>
            <w:r w:rsidRPr="00404DC7">
              <w:rPr>
                <w:rStyle w:val="FontStyle16"/>
                <w:b w:val="0"/>
                <w:szCs w:val="18"/>
              </w:rPr>
              <w:t>,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где:</w:t>
            </w:r>
          </w:p>
          <w:p w:rsidR="00740BD9" w:rsidRPr="00404DC7" w:rsidRDefault="00740BD9">
            <w:pPr>
              <w:pStyle w:val="af1"/>
              <w:spacing w:before="0" w:after="0" w:line="240" w:lineRule="atLeast"/>
              <w:ind w:firstLine="5"/>
              <w:rPr>
                <w:rFonts w:eastAsia="Times New Roman"/>
              </w:rPr>
            </w:pPr>
            <w:proofErr w:type="spellStart"/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са</w:t>
            </w:r>
            <w:proofErr w:type="spellEnd"/>
            <w:r w:rsidRPr="00404DC7">
              <w:t xml:space="preserve"> - </w:t>
            </w:r>
            <w:r w:rsidRPr="00404DC7">
              <w:rPr>
                <w:sz w:val="19"/>
                <w:szCs w:val="19"/>
              </w:rPr>
              <w:t>количество советников директоров, осуществляющих трудовые функции в одной образовательной организации;</w:t>
            </w:r>
          </w:p>
          <w:p w:rsidR="00740BD9" w:rsidRPr="00404DC7" w:rsidRDefault="00740BD9">
            <w:pPr>
              <w:pStyle w:val="af1"/>
              <w:spacing w:before="140" w:after="0" w:line="240" w:lineRule="atLeast"/>
              <w:ind w:firstLine="5"/>
              <w:rPr>
                <w:sz w:val="19"/>
                <w:szCs w:val="19"/>
              </w:rPr>
            </w:pPr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с1в</w:t>
            </w:r>
            <w:r w:rsidRPr="00404DC7">
              <w:t xml:space="preserve"> - </w:t>
            </w:r>
            <w:r w:rsidRPr="00404DC7">
              <w:rPr>
                <w:sz w:val="19"/>
                <w:szCs w:val="19"/>
              </w:rPr>
              <w:t>количество советников директоров, осуществляющих трудовые функции в двух и более образовательных организациях.</w:t>
            </w:r>
          </w:p>
          <w:p w:rsidR="00740BD9" w:rsidRPr="00404DC7" w:rsidRDefault="00740BD9">
            <w:pPr>
              <w:pStyle w:val="af1"/>
              <w:spacing w:before="140" w:after="0" w:line="240" w:lineRule="atLeast"/>
              <w:ind w:firstLine="5"/>
              <w:rPr>
                <w:sz w:val="19"/>
                <w:szCs w:val="19"/>
              </w:rPr>
            </w:pPr>
            <w:r w:rsidRPr="00404DC7">
              <w:rPr>
                <w:sz w:val="19"/>
                <w:szCs w:val="19"/>
              </w:rPr>
              <w:t xml:space="preserve">Количество </w:t>
            </w:r>
            <w:proofErr w:type="gramStart"/>
            <w:r w:rsidRPr="00404DC7">
              <w:rPr>
                <w:sz w:val="19"/>
                <w:szCs w:val="19"/>
              </w:rPr>
              <w:t xml:space="preserve">советников директоров, осуществляющих трудовые функции в одной образовательной организации или/и в двух и более образовательных организациях </w:t>
            </w:r>
            <w:r w:rsidRPr="00404DC7">
              <w:rPr>
                <w:bCs/>
                <w:sz w:val="18"/>
                <w:szCs w:val="18"/>
              </w:rPr>
              <w:t>указывается</w:t>
            </w:r>
            <w:proofErr w:type="gramEnd"/>
            <w:r w:rsidRPr="00404DC7">
              <w:rPr>
                <w:bCs/>
                <w:sz w:val="18"/>
                <w:szCs w:val="18"/>
              </w:rPr>
              <w:t xml:space="preserve"> как среднегодовое количество ставок советников, исчисляется путем суммирования количества ставок за каждый месяц и деления полученной суммы на 12 месяцев.</w:t>
            </w:r>
            <w:r w:rsidRPr="00404DC7">
              <w:rPr>
                <w:sz w:val="19"/>
                <w:szCs w:val="19"/>
              </w:rPr>
              <w:t xml:space="preserve">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af1"/>
              <w:spacing w:before="0" w:after="0" w:line="150" w:lineRule="atLeast"/>
              <w:jc w:val="both"/>
            </w:pPr>
            <w:r w:rsidRPr="00404DC7">
              <w:rPr>
                <w:sz w:val="18"/>
                <w:szCs w:val="18"/>
              </w:rPr>
              <w:lastRenderedPageBreak/>
              <w:t xml:space="preserve">Показатель 51 Доля обучающихся общеобразовательных организаций </w:t>
            </w:r>
            <w:proofErr w:type="spellStart"/>
            <w:r w:rsidRPr="00404DC7">
              <w:rPr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sz w:val="18"/>
                <w:szCs w:val="18"/>
              </w:rPr>
              <w:t xml:space="preserve"> муниципального района, </w:t>
            </w:r>
            <w:r w:rsidRPr="00404DC7">
              <w:t xml:space="preserve"> </w:t>
            </w:r>
            <w:r w:rsidRPr="00404DC7">
              <w:rPr>
                <w:sz w:val="18"/>
                <w:szCs w:val="18"/>
              </w:rPr>
              <w:t>вовлеченных в систему патриотического воспитания</w:t>
            </w:r>
            <w:r w:rsidRPr="00404DC7"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740BD9" w:rsidRPr="00404DC7" w:rsidRDefault="00740BD9">
            <w:pPr>
              <w:pStyle w:val="ConsPlusNormal"/>
              <w:ind w:firstLine="286"/>
              <w:jc w:val="both"/>
              <w:rPr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охваченных мероприятиями по патриотическому воспитанию - Отчетность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>советников директора по воспитанию и взаимодействию  с детскими общественными объединениями в общеобразовательных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организациях</w:t>
            </w:r>
          </w:p>
          <w:p w:rsidR="00740BD9" w:rsidRPr="00404DC7" w:rsidRDefault="00740BD9">
            <w:pPr>
              <w:pStyle w:val="ConsPlusNormal"/>
              <w:ind w:firstLine="28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157BD52" wp14:editId="5E06CA4E">
                      <wp:extent cx="1799590" cy="558165"/>
                      <wp:effectExtent l="0" t="0" r="635" b="3810"/>
                      <wp:docPr id="46" name="Полотно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Line 3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21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ДК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6" o:spid="_x0000_s1609" editas="canvas" style="width:141.7pt;height:43.95pt;mso-position-horizontal-relative:char;mso-position-vertical-relative:line" coordsize="1799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">
                      <v:shape id="_x0000_s1610" type="#_x0000_t75" style="position:absolute;width:17995;height:5581;visibility:visible;mso-wrap-style:square">
                        <v:fill o:detectmouseclick="t"/>
                        <v:path o:connecttype="none"/>
                      </v:shape>
                      <v:line id="Line 34" o:spid="_x0000_s1611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aNp8AAAADbAAAADwAAAGRycy9kb3ducmV2LnhtbERPy4rCMBTdC/5DuII7myoyI9Uovgoz&#10;Ay58gNtLc22LzU1posa/nywGZnk478UqmEY8qXO1ZQXjJAVBXFhdc6ngcs5HMxDOI2tsLJOCNzlY&#10;Lfu9BWbavvhIz5MvRQxhl6GCyvs2k9IVFRl0iW2JI3eznUEfYVdK3eErhptGTtL0QxqsOTZU2NK2&#10;ouJ+ehgF911jQ77/KTf5JKTXz/fh+3bWSg0HYT0H4Sn4f/Gf+0srmMb18Uv8AX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mjafAAAAA2wAAAA8AAAAAAAAAAAAAAAAA&#10;oQIAAGRycy9kb3ducmV2LnhtbFBLBQYAAAAABAAEAPkAAACOAwAAAAA=&#10;" strokeweight="39e-5mm"/>
                      <v:rect id="Rectangle 35" o:spid="_x0000_s1612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6" o:spid="_x0000_s1613" style="position:absolute;left:8280;top:114;width:37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" o:spid="_x0000_s1614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os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5j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os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ДК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" o:spid="_x0000_s1615" style="position:absolute;left:8718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P1sQA&#10;AADbAAAADwAAAGRycy9kb3ducmV2LnhtbESPQWvCQBSE74X+h+UVvIhuFBG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j9b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9" o:spid="_x0000_s1616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Tc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pN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Доля обучающихся общеобразовательных организаций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района, </w:t>
            </w:r>
            <w:r w:rsidRPr="00404DC7">
              <w:rPr>
                <w:rFonts w:ascii="Times New Roman" w:hAnsi="Times New Roman" w:cs="Times New Roman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вовлеченных в систему патриотического воспитания</w:t>
            </w:r>
            <w:proofErr w:type="gramStart"/>
            <w:r w:rsidRPr="00404DC7">
              <w:rPr>
                <w:rFonts w:ascii="Times New Roman" w:hAnsi="Times New Roman" w:cs="Times New Roman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Количество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, охваченных мероприятиями по патриотическому воспитанию 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740BD9" w:rsidRPr="00404DC7" w:rsidRDefault="00740BD9">
            <w:pPr>
              <w:pStyle w:val="af1"/>
              <w:spacing w:before="0" w:after="0" w:line="150" w:lineRule="atLeast"/>
              <w:ind w:firstLine="711"/>
              <w:jc w:val="both"/>
              <w:rPr>
                <w:sz w:val="18"/>
                <w:szCs w:val="18"/>
              </w:rPr>
            </w:pPr>
            <w:proofErr w:type="gramStart"/>
            <w:r w:rsidRPr="00404DC7">
              <w:rPr>
                <w:sz w:val="18"/>
                <w:szCs w:val="18"/>
              </w:rPr>
              <w:t xml:space="preserve">Обучающимися, охваченными мероприятиями по патриотическому воспитанию, считаются обучающиеся общеобразовательных организаций, являющиеся объектами и </w:t>
            </w:r>
            <w:r w:rsidRPr="00404DC7">
              <w:rPr>
                <w:sz w:val="18"/>
                <w:szCs w:val="18"/>
              </w:rPr>
              <w:lastRenderedPageBreak/>
              <w:t>субъектами реализуемых в образовательной организации рабочих программ воспитания, внедрение которых предусмотрено в рамках достижения результатов федерального проекта, а также обучающиеся, являющиеся непосредственными участниками мероприятий, проводимых в целях достижения результатов федерального проекта, включая обучающихся, вовлеченных в деятельность общероссийских детских и молодежных общественных объединений.</w:t>
            </w:r>
            <w:proofErr w:type="gramEnd"/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обучающихся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960F3" w:rsidRPr="00404DC7" w:rsidTr="007C60F0">
        <w:trPr>
          <w:trHeight w:val="20"/>
        </w:trPr>
        <w:tc>
          <w:tcPr>
            <w:tcW w:w="159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F3" w:rsidRPr="00D960F3" w:rsidRDefault="00D960F3" w:rsidP="00D960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60F3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22  </w:t>
            </w:r>
            <w:r w:rsidRPr="00D960F3">
              <w:rPr>
                <w:rFonts w:ascii="Times New Roman" w:eastAsia="Times New Roman" w:hAnsi="Times New Roman" w:cs="Times New Roman"/>
                <w:color w:val="auto"/>
              </w:rPr>
              <w:t>Модернизации школьных систем образования (проведение капитального ремонта зданий муниципальных общеобразовательных организаций, их оснащение средствами обучения и воспитания, соответствующими современным условиям обучения, а также реализации ряда инфраструктурных и организационных мероприятий)</w:t>
            </w:r>
          </w:p>
        </w:tc>
      </w:tr>
      <w:tr w:rsidR="00D0638F" w:rsidRPr="00404DC7" w:rsidTr="00D0638F">
        <w:trPr>
          <w:trHeight w:val="227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 w:hint="eastAsia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</w:t>
            </w:r>
            <w:proofErr w:type="gramStart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которых</w:t>
            </w:r>
            <w:proofErr w:type="gramEnd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в полном объеме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по капитальному ремонту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общеобразовательных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организаций и их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оснащению средствами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обучения и воспитания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25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образования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 субсидии </w:t>
            </w:r>
            <w:proofErr w:type="gramEnd"/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модернизацию школьных систем образования)</w:t>
            </w:r>
          </w:p>
          <w:p w:rsidR="00740BD9" w:rsidRPr="00404DC7" w:rsidRDefault="00740BD9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>
            <w:pPr>
              <w:pStyle w:val="ConsPlusNormal"/>
              <w:jc w:val="both"/>
              <w:rPr>
                <w:sz w:val="18"/>
              </w:rPr>
            </w:pPr>
            <w:r w:rsidRPr="00404DC7">
              <w:rPr>
                <w:noProof/>
                <w:sz w:val="18"/>
              </w:rPr>
              <mc:AlternateContent>
                <mc:Choice Requires="wpc">
                  <w:drawing>
                    <wp:inline distT="0" distB="0" distL="0" distR="0" wp14:anchorId="6F01B711" wp14:editId="2FD90BF3">
                      <wp:extent cx="3404870" cy="534035"/>
                      <wp:effectExtent l="0" t="0" r="0" b="0"/>
                      <wp:docPr id="39" name="Полотно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87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мод         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405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535" y="174625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7462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,75</w:t>
                                    </w:r>
                                  </w:p>
                                  <w:p w:rsidR="00740BD9" w:rsidRDefault="00740BD9" w:rsidP="00740B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изацию школьных систем образованиябразования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9" o:spid="_x0000_s1617" editas="canvas" style="width:268.1pt;height:42.05pt;mso-position-horizontal-relative:char;mso-position-vertical-relative:line" coordsize="3404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">
                      <v:shape id="_x0000_s1618" type="#_x0000_t75" style="position:absolute;width:34048;height:5340;visibility:visible;mso-wrap-style:square">
                        <v:fill o:detectmouseclick="t"/>
                        <v:path o:connecttype="none"/>
                      </v:shape>
                      <v:rect id="Rectangle 21" o:spid="_x0000_s1619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2" o:spid="_x0000_s1620" style="position:absolute;left:1701;top:2552;width:1287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мод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" o:spid="_x0000_s1621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4" o:spid="_x0000_s1622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5" o:spid="_x0000_s1623" style="position:absolute;left:6121;top:1270;width:694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6" o:spid="_x0000_s1624" style="position:absolute;left:8991;top:3803;width:3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" o:spid="_x0000_s1625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8" o:spid="_x0000_s1626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9" o:spid="_x0000_s1627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v:rect id="Rectangle 30" o:spid="_x0000_s1628" style="position:absolute;left:3435;top:1746;width:685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31" o:spid="_x0000_s1629" style="position:absolute;left:336;top:1746;width:15412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,75</w:t>
                              </w:r>
                            </w:p>
                            <w:p w:rsidR="00740BD9" w:rsidRDefault="00740BD9" w:rsidP="00740BD9"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изацию школьных систем образованиябразования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04D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мод</w:t>
            </w:r>
            <w:proofErr w:type="spellEnd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2024 года);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4AC3E06" wp14:editId="4ED4305D">
                      <wp:extent cx="361950" cy="419100"/>
                      <wp:effectExtent l="0" t="0" r="0" b="0"/>
                      <wp:docPr id="27" name="Полотно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879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7" o:spid="_x0000_s1630" editas="canvas" style="width:28.5pt;height:33pt;mso-position-horizontal-relative:char;mso-position-vertical-relative:line" coordsize="3619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">
                      <v:shape id="_x0000_s1631" type="#_x0000_t75" style="position:absolute;width:361950;height:419100;visibility:visible;mso-wrap-style:square">
                        <v:fill o:detectmouseclick="t"/>
                        <v:path o:connecttype="none"/>
                      </v:shape>
                      <v:rect id="Rectangle 16" o:spid="_x0000_s1632" style="position:absolute;left:173990;top:153670;width:187960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17" o:spid="_x0000_s1633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8" o:spid="_x0000_s1634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количество объектов, в которых в полном объеме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</w:t>
            </w:r>
            <w:bookmarkStart w:id="0" w:name="_GoBack"/>
            <w:bookmarkEnd w:id="0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ероприятия по капитальному ремонту общеобразовательных организаций и их оснащению средствами</w:t>
            </w:r>
          </w:p>
          <w:p w:rsidR="00740BD9" w:rsidRPr="00404DC7" w:rsidRDefault="0074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обучения и воспитания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i-м году;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3D5044DD" wp14:editId="4B6EAD66">
                      <wp:extent cx="683895" cy="534035"/>
                      <wp:effectExtent l="0" t="0" r="1905" b="0"/>
                      <wp:docPr id="23" name="Полотно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670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" o:spid="_x0000_s1635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">
                      <v:shape id="_x0000_s1636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" o:spid="_x0000_s1637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" o:spid="_x0000_s1638" style="position:absolute;left:5022;top:2552;width:167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6" o:spid="_x0000_s1639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7" o:spid="_x0000_s1640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8" o:spid="_x0000_s1641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" o:spid="_x0000_s1642" style="position:absolute;left:5003;top:127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" o:spid="_x0000_s1643" style="position:absolute;left:260;top:3803;width:3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1" o:spid="_x0000_s1644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12" o:spid="_x0000_s1645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13" o:spid="_x0000_s1646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в которых в полном объеме</w:t>
            </w:r>
          </w:p>
          <w:p w:rsidR="00740BD9" w:rsidRPr="00404DC7" w:rsidRDefault="00740B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 по капитальному ремонту общеобразовательных организаций и их оснащению средствами</w:t>
            </w:r>
          </w:p>
          <w:p w:rsidR="00740BD9" w:rsidRPr="00404DC7" w:rsidRDefault="00740B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eastAsia="Calibri" w:hAnsi="Times New Roman" w:cs="Times New Roman"/>
                <w:sz w:val="19"/>
                <w:szCs w:val="19"/>
              </w:rPr>
              <w:t>обучения и воспитания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начиная с 2024 года по i-1-год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3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175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D0638F" w:rsidRPr="00404DC7" w:rsidTr="00D0638F">
        <w:trPr>
          <w:trHeight w:val="2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8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D9" w:rsidRPr="00404DC7" w:rsidRDefault="00740BD9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D0638F">
        <w:trPr>
          <w:trHeight w:val="463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D9" w:rsidRPr="00404DC7" w:rsidRDefault="00740B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D9" w:rsidRPr="00404DC7" w:rsidRDefault="00740BD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</w:tbl>
    <w:p w:rsidR="0054668E" w:rsidRPr="009B0883" w:rsidRDefault="0054668E" w:rsidP="00740BD9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ascii="Times New Roman" w:hAnsi="Times New Roman"/>
          <w:lang w:val="ru"/>
        </w:rPr>
      </w:pPr>
    </w:p>
    <w:sectPr w:rsidR="0054668E" w:rsidRPr="009B0883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59" w:rsidRDefault="00D13A59" w:rsidP="001849F8">
      <w:r>
        <w:separator/>
      </w:r>
    </w:p>
  </w:endnote>
  <w:endnote w:type="continuationSeparator" w:id="0">
    <w:p w:rsidR="00D13A59" w:rsidRDefault="00D13A59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59" w:rsidRDefault="00D13A59"/>
  </w:footnote>
  <w:footnote w:type="continuationSeparator" w:id="0">
    <w:p w:rsidR="00D13A59" w:rsidRDefault="00D13A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9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54D4"/>
    <w:rsid w:val="00A0589F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70174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D08"/>
    <w:rsid w:val="00C2650A"/>
    <w:rsid w:val="00C317E4"/>
    <w:rsid w:val="00C324D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31</TotalTime>
  <Pages>65</Pages>
  <Words>18761</Words>
  <Characters>106943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3</cp:revision>
  <cp:lastPrinted>2024-11-27T07:02:00Z</cp:lastPrinted>
  <dcterms:created xsi:type="dcterms:W3CDTF">2025-01-31T11:02:00Z</dcterms:created>
  <dcterms:modified xsi:type="dcterms:W3CDTF">2025-01-31T11:33:00Z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