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0C" w:rsidRDefault="00C5781C" w:rsidP="00A4170C">
      <w:pPr>
        <w:jc w:val="center"/>
      </w:pPr>
      <w:r>
        <w:rPr>
          <w:noProof/>
          <w:lang w:val="ru-RU"/>
        </w:rPr>
        <mc:AlternateContent>
          <mc:Choice Requires="wps">
            <w:drawing>
              <wp:anchor distT="0" distB="0" distL="114300" distR="114300" simplePos="0" relativeHeight="251606528" behindDoc="0" locked="0" layoutInCell="1" allowOverlap="1">
                <wp:simplePos x="0" y="0"/>
                <wp:positionH relativeFrom="column">
                  <wp:posOffset>5482590</wp:posOffset>
                </wp:positionH>
                <wp:positionV relativeFrom="paragraph">
                  <wp:posOffset>-491490</wp:posOffset>
                </wp:positionV>
                <wp:extent cx="727075" cy="366395"/>
                <wp:effectExtent l="5715" t="13335" r="10160" b="10795"/>
                <wp:wrapNone/>
                <wp:docPr id="29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366395"/>
                        </a:xfrm>
                        <a:prstGeom prst="rect">
                          <a:avLst/>
                        </a:prstGeom>
                        <a:solidFill>
                          <a:srgbClr val="FFFFFF"/>
                        </a:solidFill>
                        <a:ln w="9525">
                          <a:solidFill>
                            <a:srgbClr val="FFFFFF"/>
                          </a:solidFill>
                          <a:miter lim="800000"/>
                          <a:headEnd/>
                          <a:tailEnd/>
                        </a:ln>
                      </wps:spPr>
                      <wps:txbx>
                        <w:txbxContent>
                          <w:p w:rsidR="00E72EE7" w:rsidRDefault="00E72EE7">
                            <w:pPr>
                              <w:rPr>
                                <w:lang w:val="ru-RU"/>
                              </w:rPr>
                            </w:pPr>
                            <w:r>
                              <w:rPr>
                                <w:color w:val="auto"/>
                                <w:lang w:val="ru-RU"/>
                              </w:rPr>
                              <w:t>Проект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31.7pt;margin-top:-38.7pt;width:57.25pt;height:28.85pt;z-index:25160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" strokecolor="white">
                <v:textbox style="mso-fit-shape-to-text:t">
                  <w:txbxContent>
                    <w:p w:rsidR="00E72EE7" w:rsidRDefault="00E72EE7">
                      <w:pPr>
                        <w:rPr>
                          <w:lang w:val="ru-RU"/>
                        </w:rPr>
                      </w:pPr>
                      <w:r>
                        <w:rPr>
                          <w:color w:val="auto"/>
                          <w:lang w:val="ru-RU"/>
                        </w:rPr>
                        <w:t>Проект</w:t>
                      </w:r>
                    </w:p>
                  </w:txbxContent>
                </v:textbox>
              </v:shape>
            </w:pict>
          </mc:Fallback>
        </mc:AlternateContent>
      </w:r>
      <w:r>
        <w:rPr>
          <w:noProof/>
          <w:lang w:val="ru-RU"/>
        </w:rPr>
        <w:drawing>
          <wp:inline distT="0" distB="0" distL="0" distR="0">
            <wp:extent cx="461645" cy="715010"/>
            <wp:effectExtent l="0" t="0" r="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645" cy="715010"/>
                    </a:xfrm>
                    <a:prstGeom prst="rect">
                      <a:avLst/>
                    </a:prstGeom>
                    <a:noFill/>
                    <a:ln>
                      <a:noFill/>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8E587E" w:rsidRDefault="00C324D2" w:rsidP="00C324D2">
      <w:pPr>
        <w:jc w:val="center"/>
        <w:rPr>
          <w:rFonts w:ascii="Century" w:hAnsi="Century"/>
          <w:b/>
          <w:caps/>
          <w:spacing w:val="60"/>
          <w:sz w:val="32"/>
          <w:szCs w:val="32"/>
          <w:lang w:val="ru-RU"/>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D66976" w:rsidRDefault="00C324D2" w:rsidP="00C324D2">
      <w:pPr>
        <w:jc w:val="center"/>
        <w:rPr>
          <w:rFonts w:ascii="Arial Black" w:hAnsi="Arial Black"/>
          <w:b/>
          <w:caps/>
          <w:spacing w:val="40"/>
          <w:sz w:val="36"/>
          <w:szCs w:val="36"/>
          <w:lang w:val="ru-RU"/>
        </w:rPr>
      </w:pPr>
      <w:bookmarkStart w:id="0" w:name="_GoBack"/>
      <w:bookmarkEnd w:id="0"/>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80197D"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2C22F2">
        <w:rPr>
          <w:rFonts w:ascii="Times New Roman" w:hAnsi="Times New Roman" w:cs="Times New Roman"/>
          <w:sz w:val="28"/>
          <w:szCs w:val="28"/>
          <w:lang w:val="ru-RU"/>
        </w:rPr>
        <w:t xml:space="preserve">  </w:t>
      </w:r>
      <w:r w:rsidR="00095B22">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1047ED">
        <w:rPr>
          <w:rFonts w:ascii="Times New Roman" w:hAnsi="Times New Roman" w:cs="Times New Roman"/>
          <w:sz w:val="28"/>
          <w:szCs w:val="28"/>
          <w:lang w:val="ru-RU"/>
        </w:rPr>
        <w:t>2</w:t>
      </w:r>
      <w:r w:rsidR="0086450E">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2C22F2">
        <w:rPr>
          <w:rFonts w:ascii="Times New Roman" w:hAnsi="Times New Roman" w:cs="Times New Roman"/>
          <w:sz w:val="28"/>
          <w:szCs w:val="28"/>
          <w:lang w:val="ru-RU"/>
        </w:rPr>
        <w:t xml:space="preserve">  </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C324D2" w:rsidRPr="008260E1" w:rsidRDefault="00C324D2" w:rsidP="00C324D2">
      <w:pPr>
        <w:ind w:left="709"/>
        <w:jc w:val="both"/>
        <w:rPr>
          <w:rFonts w:ascii="Times New Roman" w:hAnsi="Times New Roman" w:cs="Times New Roman"/>
          <w:sz w:val="28"/>
          <w:szCs w:val="28"/>
          <w:lang w:val="ru-RU"/>
        </w:rPr>
      </w:pPr>
    </w:p>
    <w:p w:rsidR="00C324D2" w:rsidRPr="008260E1" w:rsidRDefault="00C5781C" w:rsidP="00C324D2">
      <w:pPr>
        <w:ind w:left="709"/>
        <w:jc w:val="both"/>
        <w:rPr>
          <w:rFonts w:ascii="Times New Roman" w:hAnsi="Times New Roman" w:cs="Times New Roman"/>
          <w:sz w:val="28"/>
          <w:szCs w:val="28"/>
          <w:lang w:val="ru-RU"/>
        </w:rPr>
      </w:pPr>
      <w:r>
        <w:rPr>
          <w:rFonts w:ascii="Century" w:hAnsi="Century"/>
          <w:noProof/>
          <w:sz w:val="28"/>
          <w:szCs w:val="28"/>
          <w:lang w:val="ru-RU"/>
        </w:rPr>
        <mc:AlternateContent>
          <mc:Choice Requires="wps">
            <w:drawing>
              <wp:anchor distT="0" distB="0" distL="114300" distR="114300" simplePos="0" relativeHeight="251605504" behindDoc="0" locked="0" layoutInCell="1" allowOverlap="1">
                <wp:simplePos x="0" y="0"/>
                <wp:positionH relativeFrom="column">
                  <wp:posOffset>474345</wp:posOffset>
                </wp:positionH>
                <wp:positionV relativeFrom="paragraph">
                  <wp:posOffset>151765</wp:posOffset>
                </wp:positionV>
                <wp:extent cx="2158365" cy="756920"/>
                <wp:effectExtent l="1905" t="0" r="1905" b="0"/>
                <wp:wrapNone/>
                <wp:docPr id="29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EE7" w:rsidRPr="0050157F" w:rsidRDefault="00E72EE7"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E72EE7" w:rsidRPr="00F962DB" w:rsidRDefault="00E72EE7" w:rsidP="008C6F00">
                            <w:pPr>
                              <w:ind w:left="-142"/>
                              <w:contextualSpacing/>
                              <w:rPr>
                                <w:rFonts w:ascii="Times New Roman" w:hAnsi="Times New Roman" w:cs="Times New Roman"/>
                                <w:sz w:val="28"/>
                                <w:szCs w:val="28"/>
                                <w:lang w:val="ru-RU"/>
                              </w:rPr>
                            </w:pPr>
                            <w:r w:rsidRPr="00A02215">
                              <w:rPr>
                                <w:rStyle w:val="FontStyle41"/>
                                <w:rFonts w:eastAsia="Times New Roman"/>
                                <w:sz w:val="28"/>
                                <w:szCs w:val="28"/>
                                <w:lang w:val="ru-RU"/>
                              </w:rPr>
                              <w:t>от  01.10.2018  № 3071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35pt;margin-top:11.95pt;width:169.95pt;height:59.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" stroked="f">
                <v:textbox>
                  <w:txbxContent>
                    <w:p w:rsidR="00E72EE7" w:rsidRPr="0050157F" w:rsidRDefault="00E72EE7"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E72EE7" w:rsidRPr="00F962DB" w:rsidRDefault="00E72EE7" w:rsidP="008C6F00">
                      <w:pPr>
                        <w:ind w:left="-142"/>
                        <w:contextualSpacing/>
                        <w:rPr>
                          <w:rFonts w:ascii="Times New Roman" w:hAnsi="Times New Roman" w:cs="Times New Roman"/>
                          <w:sz w:val="28"/>
                          <w:szCs w:val="28"/>
                          <w:lang w:val="ru-RU"/>
                        </w:rPr>
                      </w:pPr>
                      <w:r w:rsidRPr="00A02215">
                        <w:rPr>
                          <w:rStyle w:val="FontStyle41"/>
                          <w:rFonts w:eastAsia="Times New Roman"/>
                          <w:sz w:val="28"/>
                          <w:szCs w:val="28"/>
                          <w:lang w:val="ru-RU"/>
                        </w:rPr>
                        <w:t>от  01.10.2018  № 3071</w:t>
                      </w:r>
                    </w:p>
                  </w:txbxContent>
                </v:textbox>
              </v:shape>
            </w:pict>
          </mc:Fallback>
        </mc:AlternateContent>
      </w:r>
    </w:p>
    <w:p w:rsidR="00C324D2" w:rsidRPr="00372012" w:rsidRDefault="00C5781C" w:rsidP="00C324D2">
      <w:pPr>
        <w:ind w:left="709"/>
        <w:jc w:val="both"/>
        <w:rPr>
          <w:rFonts w:ascii="Times New Roman" w:hAnsi="Times New Roman" w:cs="Times New Roman"/>
          <w:sz w:val="28"/>
          <w:szCs w:val="28"/>
          <w:lang w:val="ru-RU"/>
        </w:rPr>
      </w:pPr>
      <w:r>
        <w:rPr>
          <w:rFonts w:ascii="Century" w:hAnsi="Century"/>
          <w:noProof/>
          <w:lang w:val="ru-RU"/>
        </w:rPr>
        <mc:AlternateContent>
          <mc:Choice Requires="wps">
            <w:drawing>
              <wp:anchor distT="0" distB="0" distL="114300" distR="114300" simplePos="0" relativeHeight="251604480" behindDoc="0" locked="0" layoutInCell="1" allowOverlap="1">
                <wp:simplePos x="0" y="0"/>
                <wp:positionH relativeFrom="column">
                  <wp:posOffset>-629285</wp:posOffset>
                </wp:positionH>
                <wp:positionV relativeFrom="paragraph">
                  <wp:posOffset>6985</wp:posOffset>
                </wp:positionV>
                <wp:extent cx="1061720" cy="628650"/>
                <wp:effectExtent l="12700" t="7620" r="11430" b="11430"/>
                <wp:wrapNone/>
                <wp:docPr id="2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E72EE7" w:rsidRPr="00FE78A3" w:rsidRDefault="00E72EE7" w:rsidP="00C324D2">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9.55pt;margin-top:.55pt;width:83.6pt;height:4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">
                <v:textbox>
                  <w:txbxContent>
                    <w:p w:rsidR="00E72EE7" w:rsidRPr="00FE78A3" w:rsidRDefault="00E72EE7" w:rsidP="00C324D2">
                      <w:pPr>
                        <w:rPr>
                          <w:rFonts w:ascii="Century" w:hAnsi="Century"/>
                        </w:rPr>
                      </w:pPr>
                    </w:p>
                  </w:txbxContent>
                </v:textbox>
              </v:shape>
            </w:pict>
          </mc:Fallback>
        </mc:AlternateContent>
      </w: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D87976" w:rsidRPr="00D87976" w:rsidRDefault="00D87976" w:rsidP="00B77700">
      <w:pPr>
        <w:ind w:firstLine="709"/>
        <w:contextualSpacing/>
        <w:jc w:val="both"/>
        <w:rPr>
          <w:rFonts w:ascii="Times New Roman" w:hAnsi="Times New Roman" w:cs="Times New Roman"/>
          <w:sz w:val="28"/>
          <w:szCs w:val="28"/>
        </w:rPr>
      </w:pPr>
      <w:r w:rsidRPr="00D87976">
        <w:rPr>
          <w:rFonts w:ascii="Times New Roman" w:hAnsi="Times New Roman" w:cs="Times New Roman"/>
          <w:sz w:val="28"/>
          <w:szCs w:val="28"/>
        </w:rPr>
        <w:t xml:space="preserve">В соответствии со ст. 179 Бюджетного кодекса Российской Федерации, руководствуясь постановлением администрации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от 30.10.2013 № 3279 «Об утверждении Порядка разработки, реализации и оценки эффективности муниципальных программ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Ленинградской области» (с изменениями и дополнениями), администрация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w:t>
      </w:r>
      <w:r>
        <w:rPr>
          <w:rFonts w:ascii="Times New Roman" w:hAnsi="Times New Roman" w:cs="Times New Roman"/>
          <w:sz w:val="28"/>
          <w:szCs w:val="28"/>
          <w:lang w:val="ru-RU"/>
        </w:rPr>
        <w:t xml:space="preserve">                                      </w:t>
      </w:r>
      <w:proofErr w:type="gramStart"/>
      <w:r w:rsidRPr="00D87976">
        <w:rPr>
          <w:rFonts w:ascii="Times New Roman" w:hAnsi="Times New Roman" w:cs="Times New Roman"/>
          <w:sz w:val="28"/>
          <w:szCs w:val="28"/>
        </w:rPr>
        <w:t>п</w:t>
      </w:r>
      <w:proofErr w:type="gramEnd"/>
      <w:r w:rsidRPr="00D87976">
        <w:rPr>
          <w:rFonts w:ascii="Times New Roman" w:hAnsi="Times New Roman" w:cs="Times New Roman"/>
          <w:sz w:val="28"/>
          <w:szCs w:val="28"/>
        </w:rPr>
        <w:t xml:space="preserve"> о с т а н о в л я е т:</w:t>
      </w:r>
    </w:p>
    <w:p w:rsidR="00D87976" w:rsidRPr="00D87976" w:rsidRDefault="00D87976" w:rsidP="00B77700">
      <w:pPr>
        <w:contextualSpacing/>
        <w:rPr>
          <w:rFonts w:ascii="Times New Roman" w:hAnsi="Times New Roman" w:cs="Times New Roman"/>
          <w:sz w:val="28"/>
          <w:szCs w:val="28"/>
        </w:rPr>
      </w:pPr>
    </w:p>
    <w:p w:rsidR="00D87976" w:rsidRPr="00D87976" w:rsidRDefault="00D87976" w:rsidP="00B77700">
      <w:pPr>
        <w:numPr>
          <w:ilvl w:val="0"/>
          <w:numId w:val="24"/>
        </w:numPr>
        <w:tabs>
          <w:tab w:val="left" w:pos="1134"/>
        </w:tabs>
        <w:ind w:left="0" w:firstLine="709"/>
        <w:contextualSpacing/>
        <w:jc w:val="both"/>
        <w:rPr>
          <w:rFonts w:ascii="Times New Roman" w:hAnsi="Times New Roman" w:cs="Times New Roman"/>
          <w:sz w:val="28"/>
          <w:szCs w:val="28"/>
        </w:rPr>
      </w:pPr>
      <w:r w:rsidRPr="00D87976">
        <w:rPr>
          <w:rFonts w:ascii="Times New Roman" w:hAnsi="Times New Roman" w:cs="Times New Roman"/>
          <w:sz w:val="28"/>
          <w:szCs w:val="28"/>
        </w:rPr>
        <w:t xml:space="preserve">Внести в постановление администрации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от 01.10.2018 № 3071 «Об утверждении муниципальной программы «Современное образование в </w:t>
      </w:r>
      <w:proofErr w:type="spellStart"/>
      <w:r w:rsidRPr="00D87976">
        <w:rPr>
          <w:rFonts w:ascii="Times New Roman" w:hAnsi="Times New Roman" w:cs="Times New Roman"/>
          <w:sz w:val="28"/>
          <w:szCs w:val="28"/>
        </w:rPr>
        <w:t>Лужском</w:t>
      </w:r>
      <w:proofErr w:type="spellEnd"/>
      <w:r w:rsidRPr="00D87976">
        <w:rPr>
          <w:rFonts w:ascii="Times New Roman" w:hAnsi="Times New Roman" w:cs="Times New Roman"/>
          <w:sz w:val="28"/>
          <w:szCs w:val="28"/>
        </w:rPr>
        <w:t xml:space="preserve"> муниципальном районе» (далее – Постановление) следующие изменения:</w:t>
      </w:r>
    </w:p>
    <w:p w:rsidR="00D87976" w:rsidRPr="00D87976" w:rsidRDefault="00D87976" w:rsidP="00B77700">
      <w:pPr>
        <w:ind w:firstLine="709"/>
        <w:contextualSpacing/>
        <w:jc w:val="both"/>
        <w:rPr>
          <w:rFonts w:ascii="Times New Roman" w:hAnsi="Times New Roman" w:cs="Times New Roman"/>
          <w:sz w:val="28"/>
          <w:szCs w:val="28"/>
        </w:rPr>
      </w:pPr>
      <w:r w:rsidRPr="00D87976">
        <w:rPr>
          <w:rFonts w:ascii="Times New Roman" w:hAnsi="Times New Roman" w:cs="Times New Roman"/>
          <w:sz w:val="28"/>
          <w:szCs w:val="28"/>
        </w:rPr>
        <w:t>1.1.</w:t>
      </w:r>
      <w:r w:rsidRPr="00D87976">
        <w:rPr>
          <w:rFonts w:ascii="Times New Roman" w:hAnsi="Times New Roman" w:cs="Times New Roman"/>
          <w:sz w:val="28"/>
          <w:szCs w:val="28"/>
        </w:rPr>
        <w:tab/>
        <w:t>В</w:t>
      </w:r>
      <w:r w:rsidR="0086450E">
        <w:rPr>
          <w:rFonts w:ascii="Times New Roman" w:hAnsi="Times New Roman" w:cs="Times New Roman"/>
          <w:sz w:val="28"/>
          <w:szCs w:val="28"/>
          <w:lang w:val="ru-RU"/>
        </w:rPr>
        <w:t xml:space="preserve"> </w:t>
      </w:r>
      <w:r w:rsidRPr="00D87976">
        <w:rPr>
          <w:rFonts w:ascii="Times New Roman" w:hAnsi="Times New Roman" w:cs="Times New Roman"/>
          <w:sz w:val="28"/>
          <w:szCs w:val="28"/>
        </w:rPr>
        <w:t xml:space="preserve">паспорте муниципальной программы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Ленинградской области «Современное образование в </w:t>
      </w:r>
      <w:proofErr w:type="spellStart"/>
      <w:r w:rsidRPr="00D87976">
        <w:rPr>
          <w:rFonts w:ascii="Times New Roman" w:hAnsi="Times New Roman" w:cs="Times New Roman"/>
          <w:sz w:val="28"/>
          <w:szCs w:val="28"/>
        </w:rPr>
        <w:t>Лужском</w:t>
      </w:r>
      <w:proofErr w:type="spellEnd"/>
      <w:r w:rsidRPr="00D87976">
        <w:rPr>
          <w:rFonts w:ascii="Times New Roman" w:hAnsi="Times New Roman" w:cs="Times New Roman"/>
          <w:sz w:val="28"/>
          <w:szCs w:val="28"/>
        </w:rPr>
        <w:t xml:space="preserve"> муниципальном районе» (приложения к постановлению, далее</w:t>
      </w:r>
      <w:r>
        <w:rPr>
          <w:rFonts w:ascii="Times New Roman" w:hAnsi="Times New Roman" w:cs="Times New Roman"/>
          <w:sz w:val="28"/>
          <w:szCs w:val="28"/>
          <w:lang w:val="ru-RU"/>
        </w:rPr>
        <w:t xml:space="preserve"> </w:t>
      </w:r>
      <w:r w:rsidRPr="00D87976">
        <w:rPr>
          <w:rFonts w:ascii="Times New Roman" w:hAnsi="Times New Roman" w:cs="Times New Roman"/>
          <w:sz w:val="28"/>
          <w:szCs w:val="28"/>
          <w:lang w:val="ru-RU"/>
        </w:rPr>
        <w:t>–</w:t>
      </w:r>
      <w:r w:rsidRPr="00D87976">
        <w:rPr>
          <w:rFonts w:ascii="Times New Roman" w:hAnsi="Times New Roman" w:cs="Times New Roman"/>
          <w:sz w:val="28"/>
          <w:szCs w:val="28"/>
        </w:rPr>
        <w:t xml:space="preserve"> Муниципальная программа)</w:t>
      </w:r>
      <w:r>
        <w:rPr>
          <w:rFonts w:ascii="Times New Roman" w:hAnsi="Times New Roman" w:cs="Times New Roman"/>
          <w:sz w:val="28"/>
          <w:szCs w:val="28"/>
          <w:lang w:val="ru-RU"/>
        </w:rPr>
        <w:t xml:space="preserve"> р</w:t>
      </w:r>
      <w:proofErr w:type="spellStart"/>
      <w:r w:rsidRPr="00D87976">
        <w:rPr>
          <w:rFonts w:ascii="Times New Roman" w:hAnsi="Times New Roman" w:cs="Times New Roman"/>
          <w:sz w:val="28"/>
          <w:szCs w:val="28"/>
        </w:rPr>
        <w:t>аздел</w:t>
      </w:r>
      <w:proofErr w:type="spellEnd"/>
      <w:r w:rsidRPr="00D87976">
        <w:rPr>
          <w:rFonts w:ascii="Times New Roman" w:hAnsi="Times New Roman" w:cs="Times New Roman"/>
          <w:sz w:val="28"/>
          <w:szCs w:val="28"/>
        </w:rPr>
        <w:t xml:space="preserve"> «Финансовое обеспечение муниципальной программы» изложить в следующей редакции:</w:t>
      </w:r>
    </w:p>
    <w:p w:rsidR="00D87976" w:rsidRPr="00D87976" w:rsidRDefault="00D87976" w:rsidP="00B77700">
      <w:pPr>
        <w:ind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w:t>
      </w:r>
      <w:r w:rsidR="00143737" w:rsidRPr="00143737">
        <w:rPr>
          <w:rFonts w:ascii="Times New Roman" w:hAnsi="Times New Roman" w:cs="Times New Roman"/>
          <w:sz w:val="28"/>
          <w:szCs w:val="28"/>
        </w:rPr>
        <w:t>Общий объем финансирования муниципальной  программы за весь период реализации составит  16 521 057,12478 тыс.</w:t>
      </w:r>
      <w:r w:rsidR="00143737">
        <w:rPr>
          <w:rFonts w:ascii="Times New Roman" w:hAnsi="Times New Roman" w:cs="Times New Roman"/>
          <w:sz w:val="28"/>
          <w:szCs w:val="28"/>
          <w:lang w:val="ru-RU"/>
        </w:rPr>
        <w:t xml:space="preserve"> </w:t>
      </w:r>
      <w:r w:rsidR="00143737" w:rsidRPr="00143737">
        <w:rPr>
          <w:rFonts w:ascii="Times New Roman" w:hAnsi="Times New Roman" w:cs="Times New Roman"/>
          <w:sz w:val="28"/>
          <w:szCs w:val="28"/>
        </w:rPr>
        <w:t>руб.</w:t>
      </w:r>
      <w:r>
        <w:rPr>
          <w:rFonts w:ascii="Times New Roman" w:hAnsi="Times New Roman" w:cs="Times New Roman"/>
          <w:sz w:val="28"/>
          <w:szCs w:val="28"/>
          <w:lang w:val="ru-RU"/>
        </w:rPr>
        <w:t>».</w:t>
      </w:r>
      <w:r w:rsidRPr="00D87976">
        <w:rPr>
          <w:rFonts w:ascii="Times New Roman" w:hAnsi="Times New Roman" w:cs="Times New Roman"/>
          <w:sz w:val="28"/>
          <w:szCs w:val="28"/>
        </w:rPr>
        <w:t xml:space="preserve"> </w:t>
      </w:r>
    </w:p>
    <w:p w:rsidR="00D87976" w:rsidRPr="00D87976" w:rsidRDefault="00D87976" w:rsidP="00B77700">
      <w:pPr>
        <w:ind w:firstLine="709"/>
        <w:contextualSpacing/>
        <w:jc w:val="both"/>
        <w:rPr>
          <w:rFonts w:ascii="Times New Roman" w:hAnsi="Times New Roman" w:cs="Times New Roman"/>
          <w:sz w:val="28"/>
          <w:szCs w:val="28"/>
        </w:rPr>
      </w:pPr>
      <w:r w:rsidRPr="00D87976">
        <w:rPr>
          <w:rFonts w:ascii="Times New Roman" w:hAnsi="Times New Roman" w:cs="Times New Roman"/>
          <w:sz w:val="28"/>
          <w:szCs w:val="28"/>
        </w:rPr>
        <w:t>1.2.</w:t>
      </w:r>
      <w:r w:rsidRPr="00D87976">
        <w:rPr>
          <w:rFonts w:ascii="Times New Roman" w:hAnsi="Times New Roman" w:cs="Times New Roman"/>
          <w:sz w:val="28"/>
          <w:szCs w:val="28"/>
        </w:rPr>
        <w:tab/>
        <w:t xml:space="preserve">План реализации муниципальной программы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Ленинградской области «Современное образование в </w:t>
      </w:r>
      <w:proofErr w:type="spellStart"/>
      <w:r w:rsidRPr="00D87976">
        <w:rPr>
          <w:rFonts w:ascii="Times New Roman" w:hAnsi="Times New Roman" w:cs="Times New Roman"/>
          <w:sz w:val="28"/>
          <w:szCs w:val="28"/>
        </w:rPr>
        <w:t>Лужском</w:t>
      </w:r>
      <w:proofErr w:type="spellEnd"/>
      <w:r w:rsidRPr="00D87976">
        <w:rPr>
          <w:rFonts w:ascii="Times New Roman" w:hAnsi="Times New Roman" w:cs="Times New Roman"/>
          <w:sz w:val="28"/>
          <w:szCs w:val="28"/>
        </w:rPr>
        <w:t xml:space="preserve"> муниципальном районе» на период 2024-202</w:t>
      </w:r>
      <w:r w:rsidR="00143737">
        <w:rPr>
          <w:rFonts w:ascii="Times New Roman" w:hAnsi="Times New Roman" w:cs="Times New Roman"/>
          <w:sz w:val="28"/>
          <w:szCs w:val="28"/>
          <w:lang w:val="ru-RU"/>
        </w:rPr>
        <w:t>7</w:t>
      </w:r>
      <w:r w:rsidRPr="00D87976">
        <w:rPr>
          <w:rFonts w:ascii="Times New Roman" w:hAnsi="Times New Roman" w:cs="Times New Roman"/>
          <w:sz w:val="28"/>
          <w:szCs w:val="28"/>
        </w:rPr>
        <w:t xml:space="preserve"> годов приложения 1 Муниципальной программы изложить в новой редакции согласно приложению 1 к настоящему постановлению.</w:t>
      </w:r>
    </w:p>
    <w:p w:rsidR="00D87976" w:rsidRDefault="00D87976" w:rsidP="00B77700">
      <w:pPr>
        <w:ind w:firstLine="709"/>
        <w:contextualSpacing/>
        <w:jc w:val="both"/>
        <w:rPr>
          <w:rFonts w:ascii="Times New Roman" w:hAnsi="Times New Roman" w:cs="Times New Roman"/>
          <w:sz w:val="28"/>
          <w:szCs w:val="28"/>
          <w:lang w:val="ru-RU"/>
        </w:rPr>
      </w:pPr>
      <w:r w:rsidRPr="00D87976">
        <w:rPr>
          <w:rFonts w:ascii="Times New Roman" w:hAnsi="Times New Roman" w:cs="Times New Roman"/>
          <w:sz w:val="28"/>
          <w:szCs w:val="28"/>
        </w:rPr>
        <w:t>1.3.</w:t>
      </w:r>
      <w:r w:rsidRPr="00D87976">
        <w:rPr>
          <w:rFonts w:ascii="Times New Roman" w:hAnsi="Times New Roman" w:cs="Times New Roman"/>
          <w:sz w:val="28"/>
          <w:szCs w:val="28"/>
        </w:rPr>
        <w:tab/>
        <w:t xml:space="preserve">Прогнозные значения показателей (индикаторов) реализации муниципальной программы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 </w:t>
      </w:r>
      <w:r w:rsidRPr="00D87976">
        <w:rPr>
          <w:rFonts w:ascii="Times New Roman" w:hAnsi="Times New Roman" w:cs="Times New Roman"/>
          <w:sz w:val="28"/>
          <w:szCs w:val="28"/>
        </w:rPr>
        <w:lastRenderedPageBreak/>
        <w:t xml:space="preserve">Ленинградской области «Современное образование в </w:t>
      </w:r>
      <w:proofErr w:type="spellStart"/>
      <w:r w:rsidRPr="00D87976">
        <w:rPr>
          <w:rFonts w:ascii="Times New Roman" w:hAnsi="Times New Roman" w:cs="Times New Roman"/>
          <w:sz w:val="28"/>
          <w:szCs w:val="28"/>
        </w:rPr>
        <w:t>Лужском</w:t>
      </w:r>
      <w:proofErr w:type="spellEnd"/>
      <w:r w:rsidRPr="00D87976">
        <w:rPr>
          <w:rFonts w:ascii="Times New Roman" w:hAnsi="Times New Roman" w:cs="Times New Roman"/>
          <w:sz w:val="28"/>
          <w:szCs w:val="28"/>
        </w:rPr>
        <w:t xml:space="preserve"> муниципальном районе» на период 2022-202</w:t>
      </w:r>
      <w:r w:rsidR="00143737">
        <w:rPr>
          <w:rFonts w:ascii="Times New Roman" w:hAnsi="Times New Roman" w:cs="Times New Roman"/>
          <w:sz w:val="28"/>
          <w:szCs w:val="28"/>
          <w:lang w:val="ru-RU"/>
        </w:rPr>
        <w:t>7</w:t>
      </w:r>
      <w:r w:rsidRPr="00D87976">
        <w:rPr>
          <w:rFonts w:ascii="Times New Roman" w:hAnsi="Times New Roman" w:cs="Times New Roman"/>
          <w:sz w:val="28"/>
          <w:szCs w:val="28"/>
        </w:rPr>
        <w:t xml:space="preserve"> годов приложения 2 Муниципальной программы изложить в новой редакции согласно приложению к настоящему постановлению.</w:t>
      </w:r>
    </w:p>
    <w:p w:rsidR="00D87976" w:rsidRPr="00D87976" w:rsidRDefault="00D87976" w:rsidP="00B77700">
      <w:pPr>
        <w:ind w:firstLine="709"/>
        <w:contextualSpacing/>
        <w:jc w:val="both"/>
        <w:rPr>
          <w:rFonts w:ascii="Times New Roman" w:hAnsi="Times New Roman" w:cs="Times New Roman"/>
          <w:sz w:val="28"/>
          <w:szCs w:val="28"/>
          <w:lang w:val="ru-RU"/>
        </w:rPr>
      </w:pPr>
    </w:p>
    <w:p w:rsidR="00B77700" w:rsidRPr="00B77700" w:rsidRDefault="00B77700" w:rsidP="00B77700">
      <w:pPr>
        <w:numPr>
          <w:ilvl w:val="0"/>
          <w:numId w:val="24"/>
        </w:numPr>
        <w:tabs>
          <w:tab w:val="left" w:pos="1134"/>
        </w:tabs>
        <w:ind w:left="0" w:firstLine="709"/>
        <w:contextualSpacing/>
        <w:jc w:val="both"/>
        <w:rPr>
          <w:rFonts w:ascii="Times New Roman" w:hAnsi="Times New Roman" w:cs="Times New Roman"/>
          <w:sz w:val="28"/>
          <w:szCs w:val="28"/>
        </w:rPr>
      </w:pPr>
      <w:r w:rsidRPr="00B77700">
        <w:rPr>
          <w:rFonts w:ascii="Times New Roman" w:hAnsi="Times New Roman" w:cs="Times New Roman"/>
          <w:sz w:val="28"/>
          <w:szCs w:val="28"/>
        </w:rPr>
        <w:t>Настоящее постановление подлежит официальному опубликованию.</w:t>
      </w:r>
    </w:p>
    <w:p w:rsidR="00B77700" w:rsidRPr="00B77700" w:rsidRDefault="00B77700" w:rsidP="00B77700">
      <w:pPr>
        <w:tabs>
          <w:tab w:val="left" w:pos="1134"/>
        </w:tabs>
        <w:ind w:left="349"/>
        <w:contextualSpacing/>
        <w:jc w:val="both"/>
        <w:rPr>
          <w:rFonts w:ascii="Times New Roman" w:hAnsi="Times New Roman" w:cs="Times New Roman"/>
          <w:sz w:val="28"/>
          <w:szCs w:val="28"/>
        </w:rPr>
      </w:pPr>
    </w:p>
    <w:p w:rsidR="00D87976" w:rsidRPr="00D87976" w:rsidRDefault="00D87976" w:rsidP="00B77700">
      <w:pPr>
        <w:numPr>
          <w:ilvl w:val="0"/>
          <w:numId w:val="24"/>
        </w:numPr>
        <w:tabs>
          <w:tab w:val="left" w:pos="1134"/>
        </w:tabs>
        <w:ind w:left="0" w:firstLine="709"/>
        <w:contextualSpacing/>
        <w:jc w:val="both"/>
        <w:rPr>
          <w:rFonts w:ascii="Times New Roman" w:hAnsi="Times New Roman" w:cs="Times New Roman"/>
          <w:sz w:val="28"/>
          <w:szCs w:val="28"/>
        </w:rPr>
      </w:pPr>
      <w:proofErr w:type="gramStart"/>
      <w:r w:rsidRPr="00D87976">
        <w:rPr>
          <w:rFonts w:ascii="Times New Roman" w:hAnsi="Times New Roman" w:cs="Times New Roman"/>
          <w:sz w:val="28"/>
          <w:szCs w:val="28"/>
        </w:rPr>
        <w:t>Контроль за</w:t>
      </w:r>
      <w:proofErr w:type="gramEnd"/>
      <w:r w:rsidRPr="00D87976">
        <w:rPr>
          <w:rFonts w:ascii="Times New Roman" w:hAnsi="Times New Roman" w:cs="Times New Roman"/>
          <w:sz w:val="28"/>
          <w:szCs w:val="28"/>
        </w:rPr>
        <w:t xml:space="preserve"> исполнением постановления возложить на заместителя главы администрации </w:t>
      </w: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w:t>
      </w:r>
      <w:r>
        <w:rPr>
          <w:rFonts w:ascii="Times New Roman" w:hAnsi="Times New Roman" w:cs="Times New Roman"/>
          <w:sz w:val="28"/>
          <w:szCs w:val="28"/>
          <w:lang w:val="ru-RU"/>
        </w:rPr>
        <w:t xml:space="preserve"> по социальным вопросам</w:t>
      </w:r>
      <w:r w:rsidRPr="00D87976">
        <w:rPr>
          <w:rFonts w:ascii="Times New Roman" w:hAnsi="Times New Roman" w:cs="Times New Roman"/>
          <w:sz w:val="28"/>
          <w:szCs w:val="28"/>
        </w:rPr>
        <w:t>.</w:t>
      </w:r>
    </w:p>
    <w:p w:rsidR="00D87976" w:rsidRPr="00D87976" w:rsidRDefault="00D87976" w:rsidP="00B77700">
      <w:pPr>
        <w:tabs>
          <w:tab w:val="left" w:pos="1134"/>
        </w:tabs>
        <w:ind w:left="349"/>
        <w:contextualSpacing/>
        <w:jc w:val="both"/>
        <w:rPr>
          <w:rFonts w:ascii="Times New Roman" w:hAnsi="Times New Roman" w:cs="Times New Roman"/>
          <w:sz w:val="28"/>
          <w:szCs w:val="28"/>
        </w:rPr>
      </w:pPr>
    </w:p>
    <w:p w:rsidR="00D87976" w:rsidRPr="00D87976" w:rsidRDefault="00143737" w:rsidP="00143737">
      <w:pPr>
        <w:numPr>
          <w:ilvl w:val="0"/>
          <w:numId w:val="24"/>
        </w:numPr>
        <w:tabs>
          <w:tab w:val="left" w:pos="1134"/>
        </w:tabs>
        <w:ind w:left="0" w:firstLine="709"/>
        <w:contextualSpacing/>
        <w:jc w:val="both"/>
        <w:rPr>
          <w:rFonts w:ascii="Times New Roman" w:hAnsi="Times New Roman" w:cs="Times New Roman"/>
          <w:sz w:val="28"/>
          <w:szCs w:val="28"/>
        </w:rPr>
      </w:pPr>
      <w:r w:rsidRPr="00143737">
        <w:rPr>
          <w:rFonts w:ascii="Times New Roman" w:hAnsi="Times New Roman" w:cs="Times New Roman"/>
          <w:sz w:val="28"/>
          <w:szCs w:val="28"/>
        </w:rPr>
        <w:t>Настоящее постановление вступает в силу со дня официального опубликования, а в части планового периода 2027 года с 01.01.2025</w:t>
      </w:r>
      <w:r w:rsidR="00D87976" w:rsidRPr="00D87976">
        <w:rPr>
          <w:rFonts w:ascii="Times New Roman" w:hAnsi="Times New Roman" w:cs="Times New Roman"/>
          <w:sz w:val="28"/>
          <w:szCs w:val="28"/>
        </w:rPr>
        <w:t xml:space="preserve">. </w:t>
      </w:r>
    </w:p>
    <w:p w:rsidR="00D87976" w:rsidRPr="00D87976" w:rsidRDefault="00D87976" w:rsidP="00B77700">
      <w:pPr>
        <w:contextualSpacing/>
        <w:rPr>
          <w:rFonts w:ascii="Times New Roman" w:hAnsi="Times New Roman" w:cs="Times New Roman"/>
          <w:sz w:val="28"/>
          <w:szCs w:val="28"/>
        </w:rPr>
      </w:pPr>
    </w:p>
    <w:p w:rsidR="00D87976" w:rsidRPr="00D87976" w:rsidRDefault="00D87976" w:rsidP="00B77700">
      <w:pPr>
        <w:contextualSpacing/>
        <w:rPr>
          <w:rFonts w:ascii="Times New Roman" w:hAnsi="Times New Roman" w:cs="Times New Roman"/>
          <w:sz w:val="28"/>
          <w:szCs w:val="28"/>
        </w:rPr>
      </w:pPr>
      <w:r w:rsidRPr="00D87976">
        <w:rPr>
          <w:rFonts w:ascii="Times New Roman" w:hAnsi="Times New Roman" w:cs="Times New Roman"/>
          <w:sz w:val="28"/>
          <w:szCs w:val="28"/>
        </w:rPr>
        <w:t>Глава администрации</w:t>
      </w:r>
    </w:p>
    <w:p w:rsidR="00D87976" w:rsidRPr="00D87976" w:rsidRDefault="00D87976" w:rsidP="00B77700">
      <w:pPr>
        <w:contextualSpacing/>
        <w:rPr>
          <w:rFonts w:ascii="Times New Roman" w:hAnsi="Times New Roman" w:cs="Times New Roman"/>
          <w:sz w:val="28"/>
          <w:szCs w:val="28"/>
        </w:rPr>
      </w:pP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w:t>
      </w:r>
      <w:r w:rsidRPr="00D87976">
        <w:rPr>
          <w:rFonts w:ascii="Times New Roman" w:hAnsi="Times New Roman" w:cs="Times New Roman"/>
          <w:sz w:val="28"/>
          <w:szCs w:val="28"/>
        </w:rPr>
        <w:tab/>
      </w:r>
      <w:r w:rsidRPr="00D87976">
        <w:rPr>
          <w:rFonts w:ascii="Times New Roman" w:hAnsi="Times New Roman" w:cs="Times New Roman"/>
          <w:sz w:val="28"/>
          <w:szCs w:val="28"/>
        </w:rPr>
        <w:tab/>
      </w:r>
      <w:r w:rsidRPr="00D87976">
        <w:rPr>
          <w:rFonts w:ascii="Times New Roman" w:hAnsi="Times New Roman" w:cs="Times New Roman"/>
          <w:sz w:val="28"/>
          <w:szCs w:val="28"/>
        </w:rPr>
        <w:tab/>
      </w:r>
      <w:r w:rsidRPr="00D87976">
        <w:rPr>
          <w:rFonts w:ascii="Times New Roman" w:hAnsi="Times New Roman" w:cs="Times New Roman"/>
          <w:sz w:val="28"/>
          <w:szCs w:val="28"/>
        </w:rPr>
        <w:tab/>
        <w:t xml:space="preserve">                  Ю.В. </w:t>
      </w:r>
      <w:proofErr w:type="spellStart"/>
      <w:r w:rsidRPr="00D87976">
        <w:rPr>
          <w:rFonts w:ascii="Times New Roman" w:hAnsi="Times New Roman" w:cs="Times New Roman"/>
          <w:sz w:val="28"/>
          <w:szCs w:val="28"/>
        </w:rPr>
        <w:t>Намлиев</w:t>
      </w:r>
      <w:proofErr w:type="spellEnd"/>
    </w:p>
    <w:p w:rsidR="00D87976" w:rsidRPr="00D87976" w:rsidRDefault="00D87976" w:rsidP="00B77700">
      <w:pPr>
        <w:contextualSpacing/>
        <w:rPr>
          <w:rFonts w:ascii="Times New Roman" w:hAnsi="Times New Roman" w:cs="Times New Roman"/>
          <w:sz w:val="28"/>
          <w:szCs w:val="28"/>
        </w:rPr>
      </w:pPr>
    </w:p>
    <w:p w:rsidR="00D87976" w:rsidRPr="00D87976" w:rsidRDefault="00D87976" w:rsidP="00B77700">
      <w:pPr>
        <w:contextualSpacing/>
        <w:rPr>
          <w:rFonts w:ascii="Times New Roman" w:hAnsi="Times New Roman" w:cs="Times New Roman"/>
          <w:sz w:val="28"/>
          <w:szCs w:val="28"/>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Default="00D87976" w:rsidP="00B77700">
      <w:pPr>
        <w:contextualSpacing/>
        <w:rPr>
          <w:rFonts w:ascii="Times New Roman" w:hAnsi="Times New Roman" w:cs="Times New Roman"/>
          <w:sz w:val="28"/>
          <w:szCs w:val="28"/>
          <w:lang w:val="ru-RU"/>
        </w:rPr>
      </w:pPr>
    </w:p>
    <w:p w:rsidR="00D87976" w:rsidRPr="00D87976" w:rsidRDefault="00D87976" w:rsidP="00B77700">
      <w:pPr>
        <w:contextualSpacing/>
        <w:jc w:val="both"/>
        <w:rPr>
          <w:rFonts w:ascii="Times New Roman" w:hAnsi="Times New Roman" w:cs="Times New Roman"/>
          <w:sz w:val="28"/>
          <w:szCs w:val="28"/>
        </w:rPr>
      </w:pPr>
      <w:r w:rsidRPr="00D87976">
        <w:rPr>
          <w:rFonts w:ascii="Times New Roman" w:hAnsi="Times New Roman" w:cs="Times New Roman"/>
          <w:sz w:val="28"/>
          <w:szCs w:val="28"/>
        </w:rPr>
        <w:t xml:space="preserve">Разослано: </w:t>
      </w:r>
      <w:proofErr w:type="gramStart"/>
      <w:r w:rsidRPr="00D87976">
        <w:rPr>
          <w:rFonts w:ascii="Times New Roman" w:hAnsi="Times New Roman" w:cs="Times New Roman"/>
          <w:sz w:val="28"/>
          <w:szCs w:val="28"/>
        </w:rPr>
        <w:t>к-т</w:t>
      </w:r>
      <w:proofErr w:type="gramEnd"/>
      <w:r w:rsidRPr="00D87976">
        <w:rPr>
          <w:rFonts w:ascii="Times New Roman" w:hAnsi="Times New Roman" w:cs="Times New Roman"/>
          <w:sz w:val="28"/>
          <w:szCs w:val="28"/>
        </w:rPr>
        <w:t xml:space="preserve"> образования, зам. главы администрации, КФ, </w:t>
      </w:r>
      <w:proofErr w:type="spellStart"/>
      <w:r w:rsidRPr="00D87976">
        <w:rPr>
          <w:rFonts w:ascii="Times New Roman" w:hAnsi="Times New Roman" w:cs="Times New Roman"/>
          <w:sz w:val="28"/>
          <w:szCs w:val="28"/>
        </w:rPr>
        <w:t>КЭРиИД</w:t>
      </w:r>
      <w:proofErr w:type="spellEnd"/>
      <w:r w:rsidRPr="00D87976">
        <w:rPr>
          <w:rFonts w:ascii="Times New Roman" w:hAnsi="Times New Roman" w:cs="Times New Roman"/>
          <w:sz w:val="28"/>
          <w:szCs w:val="28"/>
        </w:rPr>
        <w:t>, ОБУ, сектор ФМК,  МКУ «</w:t>
      </w:r>
      <w:proofErr w:type="spellStart"/>
      <w:r w:rsidRPr="00D87976">
        <w:rPr>
          <w:rFonts w:ascii="Times New Roman" w:hAnsi="Times New Roman" w:cs="Times New Roman"/>
          <w:sz w:val="28"/>
          <w:szCs w:val="28"/>
        </w:rPr>
        <w:t>Лужский</w:t>
      </w:r>
      <w:proofErr w:type="spellEnd"/>
      <w:r w:rsidRPr="00D87976">
        <w:rPr>
          <w:rFonts w:ascii="Times New Roman" w:hAnsi="Times New Roman" w:cs="Times New Roman"/>
          <w:sz w:val="28"/>
          <w:szCs w:val="28"/>
        </w:rPr>
        <w:t xml:space="preserve"> ЦБУК», прокуратура.</w:t>
      </w:r>
    </w:p>
    <w:p w:rsidR="00D87976" w:rsidRPr="00D618DD" w:rsidRDefault="00D87976" w:rsidP="00D87976">
      <w:pPr>
        <w:sectPr w:rsidR="00D87976" w:rsidRPr="00D618DD" w:rsidSect="00D87976">
          <w:pgSz w:w="11905" w:h="16837"/>
          <w:pgMar w:top="1134" w:right="850" w:bottom="1134" w:left="1701" w:header="0" w:footer="6" w:gutter="0"/>
          <w:cols w:space="720"/>
          <w:docGrid w:linePitch="326"/>
        </w:sectPr>
      </w:pPr>
    </w:p>
    <w:p w:rsidR="00D87976" w:rsidRPr="00D87976" w:rsidRDefault="00D87976" w:rsidP="00D87976">
      <w:pPr>
        <w:ind w:left="10206"/>
        <w:contextualSpacing/>
        <w:jc w:val="center"/>
        <w:rPr>
          <w:rFonts w:ascii="Times New Roman" w:hAnsi="Times New Roman" w:cs="Times New Roman"/>
          <w:sz w:val="28"/>
          <w:szCs w:val="28"/>
        </w:rPr>
      </w:pPr>
      <w:r w:rsidRPr="00D87976">
        <w:rPr>
          <w:rFonts w:ascii="Times New Roman" w:hAnsi="Times New Roman" w:cs="Times New Roman"/>
          <w:sz w:val="28"/>
          <w:szCs w:val="28"/>
        </w:rPr>
        <w:lastRenderedPageBreak/>
        <w:t>Приложение 1</w:t>
      </w:r>
    </w:p>
    <w:p w:rsidR="00D87976" w:rsidRPr="00D87976" w:rsidRDefault="00D87976" w:rsidP="00D87976">
      <w:pPr>
        <w:ind w:left="10206"/>
        <w:contextualSpacing/>
        <w:rPr>
          <w:rFonts w:ascii="Times New Roman" w:hAnsi="Times New Roman" w:cs="Times New Roman"/>
          <w:sz w:val="28"/>
          <w:szCs w:val="28"/>
        </w:rPr>
      </w:pPr>
      <w:r w:rsidRPr="00D87976">
        <w:rPr>
          <w:rFonts w:ascii="Times New Roman" w:hAnsi="Times New Roman" w:cs="Times New Roman"/>
          <w:sz w:val="28"/>
          <w:szCs w:val="28"/>
        </w:rPr>
        <w:t xml:space="preserve">к постановлению администрации </w:t>
      </w:r>
    </w:p>
    <w:p w:rsidR="00D87976" w:rsidRPr="00D87976" w:rsidRDefault="00D87976" w:rsidP="00D87976">
      <w:pPr>
        <w:ind w:left="10206"/>
        <w:contextualSpacing/>
        <w:rPr>
          <w:rFonts w:ascii="Times New Roman" w:hAnsi="Times New Roman" w:cs="Times New Roman"/>
          <w:sz w:val="28"/>
          <w:szCs w:val="28"/>
        </w:rPr>
      </w:pP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w:t>
      </w:r>
    </w:p>
    <w:p w:rsidR="00D87976" w:rsidRPr="00D87976" w:rsidRDefault="00D87976" w:rsidP="00D87976">
      <w:pPr>
        <w:ind w:left="10206"/>
        <w:contextualSpacing/>
        <w:rPr>
          <w:rFonts w:ascii="Times New Roman" w:hAnsi="Times New Roman" w:cs="Times New Roman"/>
          <w:sz w:val="28"/>
          <w:szCs w:val="28"/>
        </w:rPr>
      </w:pPr>
      <w:r w:rsidRPr="00D87976">
        <w:rPr>
          <w:rFonts w:ascii="Times New Roman" w:hAnsi="Times New Roman" w:cs="Times New Roman"/>
          <w:sz w:val="28"/>
          <w:szCs w:val="28"/>
        </w:rPr>
        <w:t>от __________ № ______</w:t>
      </w:r>
    </w:p>
    <w:p w:rsidR="00D87976" w:rsidRPr="00D87976" w:rsidRDefault="00D87976" w:rsidP="00D87976">
      <w:pPr>
        <w:contextualSpacing/>
        <w:rPr>
          <w:rFonts w:ascii="Times New Roman" w:hAnsi="Times New Roman" w:cs="Times New Roman"/>
          <w:sz w:val="28"/>
          <w:szCs w:val="28"/>
        </w:rPr>
      </w:pPr>
    </w:p>
    <w:tbl>
      <w:tblPr>
        <w:tblW w:w="16160" w:type="dxa"/>
        <w:jc w:val="center"/>
        <w:tblInd w:w="-743" w:type="dxa"/>
        <w:tblLayout w:type="fixed"/>
        <w:tblLook w:val="04A0" w:firstRow="1" w:lastRow="0" w:firstColumn="1" w:lastColumn="0" w:noHBand="0" w:noVBand="1"/>
      </w:tblPr>
      <w:tblGrid>
        <w:gridCol w:w="3276"/>
        <w:gridCol w:w="1275"/>
        <w:gridCol w:w="1560"/>
        <w:gridCol w:w="1701"/>
        <w:gridCol w:w="1458"/>
        <w:gridCol w:w="1363"/>
        <w:gridCol w:w="1263"/>
        <w:gridCol w:w="1444"/>
        <w:gridCol w:w="1206"/>
        <w:gridCol w:w="1614"/>
      </w:tblGrid>
      <w:tr w:rsidR="00E72EE7" w:rsidTr="00E72EE7">
        <w:trPr>
          <w:trHeight w:val="375"/>
          <w:jc w:val="center"/>
        </w:trPr>
        <w:tc>
          <w:tcPr>
            <w:tcW w:w="16160" w:type="dxa"/>
            <w:gridSpan w:val="10"/>
            <w:noWrap/>
            <w:vAlign w:val="bottom"/>
            <w:hideMark/>
          </w:tcPr>
          <w:p w:rsidR="00E72EE7" w:rsidRDefault="00E72EE7" w:rsidP="00E72EE7">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w:t>
            </w:r>
          </w:p>
        </w:tc>
      </w:tr>
      <w:tr w:rsidR="00E72EE7" w:rsidTr="00E72EE7">
        <w:trPr>
          <w:trHeight w:val="375"/>
          <w:jc w:val="center"/>
        </w:trPr>
        <w:tc>
          <w:tcPr>
            <w:tcW w:w="16160" w:type="dxa"/>
            <w:gridSpan w:val="10"/>
            <w:noWrap/>
            <w:vAlign w:val="bottom"/>
            <w:hideMark/>
          </w:tcPr>
          <w:p w:rsidR="00E72EE7" w:rsidRDefault="00E72EE7" w:rsidP="00E72EE7">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w:t>
            </w:r>
            <w:proofErr w:type="spellStart"/>
            <w:r>
              <w:rPr>
                <w:rFonts w:ascii="Times New Roman" w:eastAsia="Times New Roman" w:hAnsi="Times New Roman" w:cs="Times New Roman"/>
                <w:sz w:val="28"/>
                <w:szCs w:val="28"/>
              </w:rPr>
              <w:t>Лужского</w:t>
            </w:r>
            <w:proofErr w:type="spellEnd"/>
            <w:r>
              <w:rPr>
                <w:rFonts w:ascii="Times New Roman" w:eastAsia="Times New Roman" w:hAnsi="Times New Roman" w:cs="Times New Roman"/>
                <w:sz w:val="28"/>
                <w:szCs w:val="28"/>
              </w:rPr>
              <w:t xml:space="preserve"> муниципального района Ленинградской области </w:t>
            </w:r>
          </w:p>
        </w:tc>
      </w:tr>
      <w:tr w:rsidR="00E72EE7" w:rsidTr="00E72EE7">
        <w:trPr>
          <w:trHeight w:val="375"/>
          <w:jc w:val="center"/>
        </w:trPr>
        <w:tc>
          <w:tcPr>
            <w:tcW w:w="16160" w:type="dxa"/>
            <w:gridSpan w:val="10"/>
            <w:noWrap/>
            <w:vAlign w:val="bottom"/>
            <w:hideMark/>
          </w:tcPr>
          <w:p w:rsidR="00E72EE7" w:rsidRDefault="00E72EE7" w:rsidP="00E72EE7">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«Современное образование в </w:t>
            </w:r>
            <w:proofErr w:type="spellStart"/>
            <w:r>
              <w:rPr>
                <w:rFonts w:ascii="Times New Roman" w:eastAsia="Times New Roman" w:hAnsi="Times New Roman" w:cs="Times New Roman"/>
                <w:sz w:val="28"/>
                <w:szCs w:val="28"/>
              </w:rPr>
              <w:t>Лужском</w:t>
            </w:r>
            <w:proofErr w:type="spellEnd"/>
            <w:r>
              <w:rPr>
                <w:rFonts w:ascii="Times New Roman" w:eastAsia="Times New Roman" w:hAnsi="Times New Roman" w:cs="Times New Roman"/>
                <w:sz w:val="28"/>
                <w:szCs w:val="28"/>
              </w:rPr>
              <w:t xml:space="preserve"> муниципальном районе» </w:t>
            </w:r>
          </w:p>
        </w:tc>
      </w:tr>
      <w:tr w:rsidR="00E72EE7" w:rsidTr="00E72EE7">
        <w:trPr>
          <w:trHeight w:val="375"/>
          <w:jc w:val="center"/>
        </w:trPr>
        <w:tc>
          <w:tcPr>
            <w:tcW w:w="16160" w:type="dxa"/>
            <w:gridSpan w:val="10"/>
            <w:noWrap/>
            <w:vAlign w:val="bottom"/>
            <w:hideMark/>
          </w:tcPr>
          <w:p w:rsidR="00E72EE7" w:rsidRDefault="00E72EE7" w:rsidP="00E72EE7">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период 2024-2027 годов</w:t>
            </w:r>
          </w:p>
        </w:tc>
      </w:tr>
      <w:tr w:rsidR="00E72EE7" w:rsidTr="00E72EE7">
        <w:trPr>
          <w:trHeight w:val="315"/>
          <w:jc w:val="center"/>
        </w:trPr>
        <w:tc>
          <w:tcPr>
            <w:tcW w:w="16160" w:type="dxa"/>
            <w:gridSpan w:val="10"/>
            <w:tcBorders>
              <w:top w:val="nil"/>
              <w:left w:val="nil"/>
              <w:bottom w:val="single" w:sz="8" w:space="0" w:color="auto"/>
              <w:right w:val="nil"/>
            </w:tcBorders>
            <w:noWrap/>
            <w:vAlign w:val="bottom"/>
            <w:hideMark/>
          </w:tcPr>
          <w:p w:rsidR="00E72EE7" w:rsidRDefault="00E72EE7" w:rsidP="00E72EE7">
            <w:pPr>
              <w:widowControl w:val="0"/>
              <w:contextualSpacing/>
              <w:jc w:val="center"/>
              <w:rPr>
                <w:color w:val="auto"/>
                <w:sz w:val="20"/>
                <w:szCs w:val="20"/>
              </w:rPr>
            </w:pPr>
          </w:p>
        </w:tc>
      </w:tr>
      <w:tr w:rsidR="00E72EE7" w:rsidTr="00E72EE7">
        <w:trPr>
          <w:trHeight w:val="810"/>
          <w:jc w:val="center"/>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Наименование муниципальной программы/ структурного элемента/ направление расходов</w:t>
            </w:r>
          </w:p>
        </w:tc>
        <w:tc>
          <w:tcPr>
            <w:tcW w:w="1275" w:type="dxa"/>
            <w:vMerge w:val="restart"/>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Годы реализации</w:t>
            </w:r>
          </w:p>
        </w:tc>
        <w:tc>
          <w:tcPr>
            <w:tcW w:w="7345" w:type="dxa"/>
            <w:gridSpan w:val="5"/>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Оценка расходов (тыс. руб. в ценах соответствующих лет)</w:t>
            </w:r>
          </w:p>
        </w:tc>
        <w:tc>
          <w:tcPr>
            <w:tcW w:w="1444" w:type="dxa"/>
            <w:vMerge w:val="restart"/>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Индикаторы реализации (целевые задания)</w:t>
            </w:r>
          </w:p>
        </w:tc>
        <w:tc>
          <w:tcPr>
            <w:tcW w:w="1206" w:type="dxa"/>
            <w:vMerge w:val="restart"/>
            <w:tcBorders>
              <w:top w:val="single" w:sz="8"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Главный распорядитель бюджетных средств</w:t>
            </w:r>
          </w:p>
        </w:tc>
        <w:tc>
          <w:tcPr>
            <w:tcW w:w="1614" w:type="dxa"/>
            <w:vMerge w:val="restart"/>
            <w:tcBorders>
              <w:top w:val="single" w:sz="8"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Распорядитель (получатель) бюджетных средств /  Исполнители мероприятий</w:t>
            </w:r>
          </w:p>
        </w:tc>
      </w:tr>
      <w:tr w:rsidR="00E72EE7" w:rsidTr="00E72EE7">
        <w:trPr>
          <w:trHeight w:val="31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560" w:type="dxa"/>
            <w:vMerge w:val="restart"/>
            <w:tcBorders>
              <w:top w:val="nil"/>
              <w:left w:val="single" w:sz="8" w:space="0" w:color="auto"/>
              <w:bottom w:val="single" w:sz="8" w:space="0" w:color="000000"/>
              <w:right w:val="single" w:sz="8" w:space="0" w:color="auto"/>
            </w:tcBorders>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всего</w:t>
            </w:r>
          </w:p>
        </w:tc>
        <w:tc>
          <w:tcPr>
            <w:tcW w:w="5785" w:type="dxa"/>
            <w:gridSpan w:val="4"/>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 том числе</w:t>
            </w:r>
          </w:p>
        </w:tc>
        <w:tc>
          <w:tcPr>
            <w:tcW w:w="1444" w:type="dxa"/>
            <w:vMerge/>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06" w:type="dxa"/>
            <w:vMerge/>
            <w:tcBorders>
              <w:top w:val="single" w:sz="8"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614" w:type="dxa"/>
            <w:vMerge/>
            <w:tcBorders>
              <w:top w:val="single" w:sz="8"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r>
      <w:tr w:rsidR="00E72EE7" w:rsidTr="00E72EE7">
        <w:trPr>
          <w:trHeight w:val="932"/>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701" w:type="dxa"/>
            <w:tcBorders>
              <w:top w:val="nil"/>
              <w:left w:val="nil"/>
              <w:bottom w:val="single" w:sz="8" w:space="0" w:color="auto"/>
              <w:right w:val="nil"/>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бюджет </w:t>
            </w:r>
            <w:proofErr w:type="spellStart"/>
            <w:r>
              <w:rPr>
                <w:rFonts w:ascii="Times New Roman" w:eastAsia="Times New Roman" w:hAnsi="Times New Roman" w:cs="Times New Roman"/>
                <w:bCs/>
                <w:sz w:val="18"/>
                <w:szCs w:val="18"/>
              </w:rPr>
              <w:t>Лужского</w:t>
            </w:r>
            <w:proofErr w:type="spellEnd"/>
            <w:r>
              <w:rPr>
                <w:rFonts w:ascii="Times New Roman" w:eastAsia="Times New Roman" w:hAnsi="Times New Roman" w:cs="Times New Roman"/>
                <w:bCs/>
                <w:sz w:val="18"/>
                <w:szCs w:val="18"/>
              </w:rPr>
              <w:t xml:space="preserve"> муниципального района </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областной бюджет</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федеральный бюджет</w:t>
            </w:r>
          </w:p>
        </w:tc>
        <w:tc>
          <w:tcPr>
            <w:tcW w:w="1263" w:type="dxa"/>
            <w:tcBorders>
              <w:top w:val="nil"/>
              <w:left w:val="single" w:sz="8" w:space="0" w:color="auto"/>
              <w:bottom w:val="single" w:sz="8" w:space="0" w:color="auto"/>
              <w:right w:val="single" w:sz="8"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прочие источники</w:t>
            </w:r>
          </w:p>
        </w:tc>
        <w:tc>
          <w:tcPr>
            <w:tcW w:w="1444" w:type="dxa"/>
            <w:vMerge/>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06" w:type="dxa"/>
            <w:vMerge/>
            <w:tcBorders>
              <w:top w:val="single" w:sz="8"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614" w:type="dxa"/>
            <w:vMerge/>
            <w:tcBorders>
              <w:top w:val="single" w:sz="8"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r>
      <w:tr w:rsidR="00E72EE7" w:rsidTr="00E72EE7">
        <w:trPr>
          <w:trHeight w:val="315"/>
          <w:jc w:val="center"/>
        </w:trPr>
        <w:tc>
          <w:tcPr>
            <w:tcW w:w="3276" w:type="dxa"/>
            <w:tcBorders>
              <w:top w:val="single" w:sz="8" w:space="0" w:color="000000"/>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75" w:type="dxa"/>
            <w:tcBorders>
              <w:top w:val="single" w:sz="8" w:space="0" w:color="000000"/>
              <w:left w:val="nil"/>
              <w:bottom w:val="single" w:sz="8" w:space="0" w:color="auto"/>
              <w:right w:val="single" w:sz="8" w:space="0" w:color="000000"/>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60" w:type="dxa"/>
            <w:tcBorders>
              <w:top w:val="nil"/>
              <w:left w:val="nil"/>
              <w:bottom w:val="single" w:sz="8" w:space="0" w:color="auto"/>
              <w:right w:val="nil"/>
            </w:tcBorders>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w:t>
            </w:r>
          </w:p>
        </w:tc>
        <w:tc>
          <w:tcPr>
            <w:tcW w:w="1701" w:type="dxa"/>
            <w:tcBorders>
              <w:top w:val="nil"/>
              <w:left w:val="single" w:sz="8" w:space="0" w:color="auto"/>
              <w:bottom w:val="single" w:sz="8" w:space="0" w:color="auto"/>
              <w:right w:val="nil"/>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58" w:type="dxa"/>
            <w:tcBorders>
              <w:top w:val="nil"/>
              <w:left w:val="single" w:sz="8" w:space="0" w:color="auto"/>
              <w:bottom w:val="single" w:sz="8" w:space="0" w:color="auto"/>
              <w:right w:val="nil"/>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63" w:type="dxa"/>
            <w:tcBorders>
              <w:top w:val="nil"/>
              <w:left w:val="single" w:sz="8" w:space="0" w:color="auto"/>
              <w:bottom w:val="single" w:sz="8" w:space="0" w:color="auto"/>
              <w:right w:val="nil"/>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263" w:type="dxa"/>
            <w:tcBorders>
              <w:top w:val="nil"/>
              <w:left w:val="single" w:sz="8" w:space="0" w:color="auto"/>
              <w:bottom w:val="single" w:sz="8" w:space="0" w:color="auto"/>
              <w:right w:val="nil"/>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444" w:type="dxa"/>
            <w:tcBorders>
              <w:top w:val="single" w:sz="8" w:space="0" w:color="000000"/>
              <w:left w:val="single" w:sz="8" w:space="0" w:color="auto"/>
              <w:bottom w:val="single" w:sz="8" w:space="0" w:color="auto"/>
              <w:right w:val="single" w:sz="8" w:space="0" w:color="000000"/>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206" w:type="dxa"/>
            <w:tcBorders>
              <w:top w:val="single" w:sz="8" w:space="0" w:color="000000"/>
              <w:left w:val="nil"/>
              <w:bottom w:val="single" w:sz="8" w:space="0" w:color="auto"/>
              <w:right w:val="single" w:sz="8" w:space="0" w:color="000000"/>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614" w:type="dxa"/>
            <w:tcBorders>
              <w:top w:val="single" w:sz="8" w:space="0" w:color="000000"/>
              <w:left w:val="nil"/>
              <w:bottom w:val="single" w:sz="8" w:space="0" w:color="000000"/>
              <w:right w:val="single" w:sz="4" w:space="0" w:color="auto"/>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E72EE7" w:rsidTr="00E72EE7">
        <w:trPr>
          <w:trHeight w:val="885"/>
          <w:jc w:val="center"/>
        </w:trPr>
        <w:tc>
          <w:tcPr>
            <w:tcW w:w="3276" w:type="dxa"/>
            <w:vMerge w:val="restart"/>
            <w:tcBorders>
              <w:top w:val="single" w:sz="8" w:space="0" w:color="auto"/>
              <w:left w:val="single" w:sz="8" w:space="0" w:color="auto"/>
              <w:bottom w:val="single" w:sz="4"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«Современное образование в </w:t>
            </w:r>
            <w:proofErr w:type="spellStart"/>
            <w:r>
              <w:rPr>
                <w:rFonts w:ascii="Times New Roman" w:eastAsia="Times New Roman" w:hAnsi="Times New Roman" w:cs="Times New Roman"/>
                <w:bCs/>
                <w:sz w:val="18"/>
                <w:szCs w:val="18"/>
              </w:rPr>
              <w:t>Лужском</w:t>
            </w:r>
            <w:proofErr w:type="spellEnd"/>
            <w:r>
              <w:rPr>
                <w:rFonts w:ascii="Times New Roman" w:eastAsia="Times New Roman" w:hAnsi="Times New Roman" w:cs="Times New Roman"/>
                <w:bCs/>
                <w:sz w:val="18"/>
                <w:szCs w:val="18"/>
              </w:rPr>
              <w:t xml:space="preserve"> муниципальном районе» </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2 600 154,00796</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922 711,45156</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1 360 122,28876</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317 145,26764</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2 031 712,70819</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659 170,30688</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1 214 047,02421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158 495,37710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1 814 273,62498</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603 663,52536</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1 167 092,84001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1 811 386,24297</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603 349,58715</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1 164 519,39621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848"/>
          <w:jc w:val="center"/>
        </w:trPr>
        <w:tc>
          <w:tcPr>
            <w:tcW w:w="3276" w:type="dxa"/>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Итого по муниципальной программе</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8 257 526,58410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2 788 894,87095</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4 905 781,54919</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562 675,16396</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Проектная часть</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762 155,96480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288 148,88760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218 825,04956</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255 182,02764</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324 136,65823</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121 032,57491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116 877,17710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2026</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79 529,00776</w:t>
            </w:r>
          </w:p>
        </w:tc>
        <w:tc>
          <w:tcPr>
            <w:tcW w:w="1701"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68 647,06481</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76 489,62575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65 911,62101</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8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2024-2027</w:t>
            </w:r>
          </w:p>
        </w:tc>
        <w:tc>
          <w:tcPr>
            <w:tcW w:w="1560" w:type="dxa"/>
            <w:tcBorders>
              <w:top w:val="single" w:sz="4" w:space="0" w:color="auto"/>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1 242 311,25654</w:t>
            </w:r>
          </w:p>
        </w:tc>
        <w:tc>
          <w:tcPr>
            <w:tcW w:w="1701"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388 949,92229</w:t>
            </w:r>
          </w:p>
        </w:tc>
        <w:tc>
          <w:tcPr>
            <w:tcW w:w="1458"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474 416,31029</w:t>
            </w:r>
          </w:p>
        </w:tc>
        <w:tc>
          <w:tcPr>
            <w:tcW w:w="1363"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378 945,02396</w:t>
            </w:r>
          </w:p>
        </w:tc>
        <w:tc>
          <w:tcPr>
            <w:tcW w:w="1263"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val="restart"/>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Региональные проекты всего:</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single" w:sz="4" w:space="0" w:color="auto"/>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27 035,65262</w:t>
            </w:r>
          </w:p>
        </w:tc>
        <w:tc>
          <w:tcPr>
            <w:tcW w:w="1701"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10 642,06126</w:t>
            </w:r>
          </w:p>
        </w:tc>
        <w:tc>
          <w:tcPr>
            <w:tcW w:w="1363"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14 115,12764</w:t>
            </w:r>
          </w:p>
        </w:tc>
        <w:tc>
          <w:tcPr>
            <w:tcW w:w="1263"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4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41 564,01706</w:t>
            </w:r>
          </w:p>
        </w:tc>
        <w:tc>
          <w:tcPr>
            <w:tcW w:w="1701"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15 436,42938</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23 849,12396</w:t>
            </w:r>
          </w:p>
        </w:tc>
        <w:tc>
          <w:tcPr>
            <w:tcW w:w="12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4"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4"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00"/>
          <w:jc w:val="center"/>
        </w:trPr>
        <w:tc>
          <w:tcPr>
            <w:tcW w:w="4551" w:type="dxa"/>
            <w:gridSpan w:val="2"/>
            <w:tcBorders>
              <w:top w:val="single" w:sz="4" w:space="0" w:color="auto"/>
              <w:left w:val="single" w:sz="4" w:space="0" w:color="auto"/>
              <w:bottom w:val="single" w:sz="4" w:space="0" w:color="auto"/>
              <w:right w:val="nil"/>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Региональный проект «Современная школа» </w:t>
            </w:r>
          </w:p>
        </w:tc>
        <w:tc>
          <w:tcPr>
            <w:tcW w:w="1560" w:type="dxa"/>
            <w:tcBorders>
              <w:top w:val="single" w:sz="4" w:space="0" w:color="auto"/>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701" w:type="dxa"/>
            <w:tcBorders>
              <w:top w:val="single" w:sz="4" w:space="0" w:color="auto"/>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458" w:type="dxa"/>
            <w:tcBorders>
              <w:top w:val="single" w:sz="4" w:space="0" w:color="auto"/>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363" w:type="dxa"/>
            <w:tcBorders>
              <w:top w:val="single" w:sz="4" w:space="0" w:color="auto"/>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263" w:type="dxa"/>
            <w:tcBorders>
              <w:top w:val="single" w:sz="4" w:space="0" w:color="auto"/>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4264" w:type="dxa"/>
            <w:gridSpan w:val="3"/>
            <w:tcBorders>
              <w:top w:val="single" w:sz="4" w:space="0" w:color="auto"/>
              <w:left w:val="nil"/>
              <w:bottom w:val="single" w:sz="4" w:space="0" w:color="auto"/>
              <w:right w:val="single" w:sz="4" w:space="0" w:color="auto"/>
            </w:tcBorders>
            <w:vAlign w:val="center"/>
            <w:hideMark/>
          </w:tcPr>
          <w:p w:rsidR="00E72EE7" w:rsidRDefault="00E72EE7" w:rsidP="00E72EE7">
            <w:pPr>
              <w:widowControl w:val="0"/>
              <w:contextualSpacing/>
              <w:rPr>
                <w:color w:val="auto"/>
                <w:sz w:val="20"/>
                <w:szCs w:val="20"/>
              </w:rPr>
            </w:pPr>
          </w:p>
        </w:tc>
      </w:tr>
      <w:tr w:rsidR="00E72EE7" w:rsidTr="00E72EE7">
        <w:trPr>
          <w:trHeight w:val="375"/>
          <w:jc w:val="center"/>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9 899,73170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989,97318</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2 940,22062</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5 969,53790</w:t>
            </w:r>
          </w:p>
        </w:tc>
        <w:tc>
          <w:tcPr>
            <w:tcW w:w="12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1 приложения 2 к муниципальной программе</w:t>
            </w:r>
          </w:p>
        </w:tc>
        <w:tc>
          <w:tcPr>
            <w:tcW w:w="1206" w:type="dxa"/>
            <w:vMerge w:val="restart"/>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СОШ4, СОШ5</w:t>
            </w:r>
          </w:p>
        </w:tc>
      </w:tr>
      <w:tr w:rsidR="00E72EE7" w:rsidTr="00E72EE7">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9 899,73170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989,97318</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2 940,22062</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5 969,53790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00"/>
          <w:jc w:val="center"/>
        </w:trPr>
        <w:tc>
          <w:tcPr>
            <w:tcW w:w="4551" w:type="dxa"/>
            <w:gridSpan w:val="2"/>
            <w:tcBorders>
              <w:top w:val="nil"/>
              <w:left w:val="single" w:sz="8" w:space="0" w:color="auto"/>
              <w:bottom w:val="single" w:sz="8" w:space="0" w:color="000000"/>
              <w:right w:val="nil"/>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Региональный проект «Успех каждого ребенка» </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701" w:type="dxa"/>
            <w:tcBorders>
              <w:top w:val="nil"/>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458" w:type="dxa"/>
            <w:tcBorders>
              <w:top w:val="nil"/>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363" w:type="dxa"/>
            <w:tcBorders>
              <w:top w:val="nil"/>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263" w:type="dxa"/>
            <w:tcBorders>
              <w:top w:val="nil"/>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4264" w:type="dxa"/>
            <w:gridSpan w:val="3"/>
            <w:tcBorders>
              <w:top w:val="nil"/>
              <w:left w:val="nil"/>
              <w:bottom w:val="single" w:sz="8" w:space="0" w:color="000000"/>
              <w:right w:val="single" w:sz="4" w:space="0" w:color="auto"/>
            </w:tcBorders>
            <w:vAlign w:val="center"/>
            <w:hideMark/>
          </w:tcPr>
          <w:p w:rsidR="00E72EE7" w:rsidRDefault="00E72EE7" w:rsidP="00E72EE7">
            <w:pPr>
              <w:widowControl w:val="0"/>
              <w:contextualSpacing/>
              <w:rPr>
                <w:color w:val="auto"/>
                <w:sz w:val="20"/>
                <w:szCs w:val="20"/>
              </w:rPr>
            </w:pPr>
          </w:p>
        </w:tc>
      </w:tr>
      <w:tr w:rsidR="00E72EE7" w:rsidTr="00E72EE7">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tcBorders>
              <w:top w:val="single" w:sz="8" w:space="0" w:color="000000"/>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4 333,41328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433,34133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3 759,20863</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140,86332</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2.2 приложения 2 к муниципальной программе</w:t>
            </w:r>
          </w:p>
        </w:tc>
        <w:tc>
          <w:tcPr>
            <w:tcW w:w="1206" w:type="dxa"/>
            <w:vMerge w:val="restart"/>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СОШ3, СОШ</w:t>
            </w:r>
            <w:proofErr w:type="gramStart"/>
            <w:r>
              <w:rPr>
                <w:rFonts w:ascii="Times New Roman" w:eastAsia="Times New Roman" w:hAnsi="Times New Roman" w:cs="Times New Roman"/>
                <w:sz w:val="18"/>
                <w:szCs w:val="18"/>
              </w:rPr>
              <w:t>4</w:t>
            </w:r>
            <w:proofErr w:type="gramEnd"/>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4"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4"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4"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4 333,41328</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433,34133</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3 759,20863</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140,86332</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4"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1.2.2.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5" w:type="dxa"/>
            <w:tcBorders>
              <w:top w:val="single" w:sz="8" w:space="0" w:color="000000"/>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230,76306</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468,51894</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shd w:val="clear" w:color="auto" w:fill="FFFFFF"/>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2.3 приложения 2 к муниципальной программе</w:t>
            </w:r>
          </w:p>
        </w:tc>
        <w:tc>
          <w:tcPr>
            <w:tcW w:w="1206" w:type="dxa"/>
            <w:vMerge w:val="restart"/>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МОУ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230,76306</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468,51894</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15"/>
          <w:jc w:val="center"/>
        </w:trPr>
        <w:tc>
          <w:tcPr>
            <w:tcW w:w="16160" w:type="dxa"/>
            <w:gridSpan w:val="10"/>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rPr>
                <w:b/>
                <w:bCs/>
                <w:sz w:val="18"/>
                <w:szCs w:val="18"/>
              </w:rPr>
            </w:pPr>
            <w:r>
              <w:rPr>
                <w:rFonts w:ascii="Times New Roman" w:eastAsia="Times New Roman" w:hAnsi="Times New Roman" w:cs="Times New Roman"/>
                <w:bCs/>
                <w:sz w:val="18"/>
                <w:szCs w:val="18"/>
              </w:rPr>
              <w:t>1.3. Региональный проект «Цифровая образовательная среда» </w:t>
            </w:r>
            <w:r>
              <w:rPr>
                <w:rFonts w:hint="eastAsia"/>
                <w:b/>
                <w:bCs/>
                <w:sz w:val="18"/>
                <w:szCs w:val="18"/>
              </w:rPr>
              <w:t> </w:t>
            </w:r>
          </w:p>
        </w:tc>
      </w:tr>
      <w:tr w:rsidR="00E72EE7" w:rsidTr="00E72EE7">
        <w:trPr>
          <w:trHeight w:val="360"/>
          <w:jc w:val="center"/>
        </w:trPr>
        <w:tc>
          <w:tcPr>
            <w:tcW w:w="3276" w:type="dxa"/>
            <w:vMerge w:val="restart"/>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7 774,51204</w:t>
            </w:r>
          </w:p>
        </w:tc>
        <w:tc>
          <w:tcPr>
            <w:tcW w:w="1701"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777,45121</w:t>
            </w:r>
          </w:p>
        </w:tc>
        <w:tc>
          <w:tcPr>
            <w:tcW w:w="1458"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2 309,03045</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4 688,03038</w:t>
            </w:r>
          </w:p>
        </w:tc>
        <w:tc>
          <w:tcPr>
            <w:tcW w:w="1263" w:type="dxa"/>
            <w:tcBorders>
              <w:top w:val="nil"/>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w:t>
            </w:r>
          </w:p>
        </w:tc>
      </w:tr>
      <w:tr w:rsidR="00E72EE7" w:rsidTr="00E72EE7">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7 774,51204</w:t>
            </w:r>
          </w:p>
        </w:tc>
        <w:tc>
          <w:tcPr>
            <w:tcW w:w="1701"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777,45121</w:t>
            </w:r>
          </w:p>
        </w:tc>
        <w:tc>
          <w:tcPr>
            <w:tcW w:w="1458"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2 309,03045</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4 688,03038</w:t>
            </w:r>
          </w:p>
        </w:tc>
        <w:tc>
          <w:tcPr>
            <w:tcW w:w="1263" w:type="dxa"/>
            <w:tcBorders>
              <w:top w:val="nil"/>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276"/>
          <w:jc w:val="center"/>
        </w:trPr>
        <w:tc>
          <w:tcPr>
            <w:tcW w:w="7812" w:type="dxa"/>
            <w:gridSpan w:val="4"/>
            <w:tcBorders>
              <w:top w:val="single" w:sz="4" w:space="0" w:color="auto"/>
              <w:left w:val="single" w:sz="4" w:space="0" w:color="auto"/>
              <w:bottom w:val="single" w:sz="4" w:space="0" w:color="auto"/>
              <w:right w:val="nil"/>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1.4.Региональный проект «Патриотическое воспитание граждан Российской Федерации»  </w:t>
            </w:r>
          </w:p>
        </w:tc>
        <w:tc>
          <w:tcPr>
            <w:tcW w:w="1458" w:type="dxa"/>
            <w:tcBorders>
              <w:top w:val="single" w:sz="4" w:space="0" w:color="auto"/>
              <w:left w:val="nil"/>
              <w:bottom w:val="single" w:sz="4" w:space="0" w:color="auto"/>
              <w:right w:val="nil"/>
            </w:tcBorders>
            <w:noWrap/>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363" w:type="dxa"/>
            <w:tcBorders>
              <w:top w:val="single" w:sz="4" w:space="0" w:color="auto"/>
              <w:left w:val="nil"/>
              <w:bottom w:val="single" w:sz="4" w:space="0" w:color="auto"/>
              <w:right w:val="nil"/>
            </w:tcBorders>
            <w:noWrap/>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63" w:type="dxa"/>
            <w:tcBorders>
              <w:top w:val="single" w:sz="4" w:space="0" w:color="auto"/>
              <w:left w:val="nil"/>
              <w:bottom w:val="single" w:sz="4" w:space="0" w:color="auto"/>
              <w:right w:val="nil"/>
            </w:tcBorders>
            <w:noWrap/>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64" w:type="dxa"/>
            <w:gridSpan w:val="3"/>
            <w:tcBorders>
              <w:top w:val="single" w:sz="4" w:space="0" w:color="auto"/>
              <w:left w:val="nil"/>
              <w:bottom w:val="single" w:sz="4" w:space="0" w:color="auto"/>
              <w:right w:val="single" w:sz="4" w:space="0" w:color="auto"/>
            </w:tcBorders>
            <w:noWrap/>
            <w:vAlign w:val="center"/>
            <w:hideMark/>
          </w:tcPr>
          <w:p w:rsidR="00E72EE7" w:rsidRDefault="00E72EE7" w:rsidP="00E72EE7">
            <w:pPr>
              <w:widowControl w:val="0"/>
              <w:contextualSpacing/>
              <w:jc w:val="right"/>
              <w:rPr>
                <w:rFonts w:ascii="Arial" w:hAnsi="Arial" w:cs="Arial"/>
                <w:sz w:val="20"/>
                <w:szCs w:val="20"/>
              </w:rPr>
            </w:pPr>
            <w:r>
              <w:rPr>
                <w:rFonts w:ascii="Arial" w:hAnsi="Arial" w:cs="Arial"/>
                <w:sz w:val="20"/>
                <w:szCs w:val="20"/>
              </w:rPr>
              <w:t> </w:t>
            </w:r>
          </w:p>
        </w:tc>
      </w:tr>
      <w:tr w:rsidR="00E72EE7" w:rsidTr="00E72EE7">
        <w:trPr>
          <w:trHeight w:val="420"/>
          <w:jc w:val="center"/>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1.4.1.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275" w:type="dxa"/>
            <w:tcBorders>
              <w:top w:val="single" w:sz="4"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показатель 50.1</w:t>
            </w:r>
            <w:r>
              <w:rPr>
                <w:rFonts w:ascii="Times New Roman" w:eastAsia="Times New Roman" w:hAnsi="Times New Roman" w:cs="Times New Roman"/>
                <w:sz w:val="18"/>
                <w:szCs w:val="18"/>
              </w:rPr>
              <w:t xml:space="preserve"> показатель 51 приложения 2 к муниципальной программе</w:t>
            </w:r>
          </w:p>
        </w:tc>
        <w:tc>
          <w:tcPr>
            <w:tcW w:w="1206" w:type="dxa"/>
            <w:vMerge w:val="restart"/>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w:t>
            </w:r>
          </w:p>
        </w:tc>
      </w:tr>
      <w:tr w:rsidR="00E72EE7" w:rsidTr="00E72EE7">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18 779,38004</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6 197,20662</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12 582,17342</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27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Отраслевые проекты всего:</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735 120,31218</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285 870,42388</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208 182,98830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241 066,90000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000000"/>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000000"/>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000000"/>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319 885,64263</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119 629,73641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114 029,00000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74 390,33334</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66 951,30000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71 350,95133</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64 215,85620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1 200 747,23948</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386 671,45857</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458 979,88091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02"/>
          <w:jc w:val="center"/>
        </w:trPr>
        <w:tc>
          <w:tcPr>
            <w:tcW w:w="16160" w:type="dxa"/>
            <w:gridSpan w:val="10"/>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rPr>
                <w:b/>
                <w:bCs/>
                <w:sz w:val="18"/>
                <w:szCs w:val="18"/>
              </w:rPr>
            </w:pPr>
            <w:r>
              <w:rPr>
                <w:rFonts w:ascii="Times New Roman" w:eastAsia="Times New Roman" w:hAnsi="Times New Roman" w:cs="Times New Roman"/>
                <w:bCs/>
                <w:sz w:val="18"/>
                <w:szCs w:val="18"/>
              </w:rPr>
              <w:t>2.1. Отраслевой проект "Сохранение и развитие материально-технической базы дошкольного образования"</w:t>
            </w:r>
          </w:p>
        </w:tc>
      </w:tr>
      <w:tr w:rsidR="00E72EE7" w:rsidTr="00E72EE7">
        <w:trPr>
          <w:trHeight w:val="420"/>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2.1.1.  Расходы на укрепление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1 154,22222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115,42222</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1 038,80000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9 приложения 2                 к муниципальной программе</w:t>
            </w:r>
          </w:p>
        </w:tc>
        <w:tc>
          <w:tcPr>
            <w:tcW w:w="1206" w:type="dxa"/>
            <w:vMerge w:val="restart"/>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1 154,26966</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126,96966</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1 027,30000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1 154,22222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115,42222</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1 038,80000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1 124,10000</w:t>
            </w:r>
          </w:p>
        </w:tc>
        <w:tc>
          <w:tcPr>
            <w:tcW w:w="1701" w:type="dxa"/>
            <w:tcBorders>
              <w:top w:val="nil"/>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112,41000</w:t>
            </w:r>
          </w:p>
        </w:tc>
        <w:tc>
          <w:tcPr>
            <w:tcW w:w="1458" w:type="dxa"/>
            <w:tcBorders>
              <w:top w:val="nil"/>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1 011,69000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4 586,81410</w:t>
            </w:r>
          </w:p>
        </w:tc>
        <w:tc>
          <w:tcPr>
            <w:tcW w:w="1701" w:type="dxa"/>
            <w:tcBorders>
              <w:top w:val="nil"/>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470,22410</w:t>
            </w:r>
          </w:p>
        </w:tc>
        <w:tc>
          <w:tcPr>
            <w:tcW w:w="1458" w:type="dxa"/>
            <w:tcBorders>
              <w:top w:val="nil"/>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4 116,59000</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val="restart"/>
            <w:tcBorders>
              <w:top w:val="single" w:sz="8" w:space="0" w:color="000000"/>
              <w:left w:val="single" w:sz="8" w:space="0" w:color="auto"/>
              <w:bottom w:val="single" w:sz="4" w:space="0" w:color="auto"/>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2.1.2.  Расходы на реновацию дошкольных 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5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2026:  МБОУ Детский сад 5</w:t>
            </w:r>
          </w:p>
        </w:tc>
      </w:tr>
      <w:tr w:rsidR="00E72EE7" w:rsidTr="00E72EE7">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nil"/>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42 431,66667</w:t>
            </w:r>
          </w:p>
        </w:tc>
        <w:tc>
          <w:tcPr>
            <w:tcW w:w="1701" w:type="dxa"/>
            <w:tcBorders>
              <w:top w:val="single" w:sz="4" w:space="0" w:color="auto"/>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4 243,16667</w:t>
            </w:r>
          </w:p>
        </w:tc>
        <w:tc>
          <w:tcPr>
            <w:tcW w:w="1458" w:type="dxa"/>
            <w:tcBorders>
              <w:top w:val="single" w:sz="4" w:space="0" w:color="auto"/>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38 188,50000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63 779,25133</w:t>
            </w:r>
          </w:p>
        </w:tc>
        <w:tc>
          <w:tcPr>
            <w:tcW w:w="1701" w:type="dxa"/>
            <w:tcBorders>
              <w:top w:val="nil"/>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6 377,92513</w:t>
            </w:r>
          </w:p>
        </w:tc>
        <w:tc>
          <w:tcPr>
            <w:tcW w:w="1458" w:type="dxa"/>
            <w:tcBorders>
              <w:top w:val="nil"/>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57 401,32620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106 210,91800</w:t>
            </w:r>
          </w:p>
        </w:tc>
        <w:tc>
          <w:tcPr>
            <w:tcW w:w="1701" w:type="dxa"/>
            <w:tcBorders>
              <w:top w:val="nil"/>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10 621,09180</w:t>
            </w:r>
          </w:p>
        </w:tc>
        <w:tc>
          <w:tcPr>
            <w:tcW w:w="1458" w:type="dxa"/>
            <w:tcBorders>
              <w:top w:val="nil"/>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95 589,82620</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val="restart"/>
            <w:tcBorders>
              <w:top w:val="single" w:sz="4" w:space="0" w:color="auto"/>
              <w:left w:val="single" w:sz="4"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2.1.3.  Расходы на строительство, реконструкцию и приобретение объектов для организаций дошкольного образования (в том числе проектно-изыскательские работы)</w:t>
            </w:r>
          </w:p>
        </w:tc>
        <w:tc>
          <w:tcPr>
            <w:tcW w:w="1275" w:type="dxa"/>
            <w:tcBorders>
              <w:top w:val="single" w:sz="4" w:space="0" w:color="auto"/>
              <w:left w:val="nil"/>
              <w:bottom w:val="single" w:sz="4"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701" w:type="dxa"/>
            <w:tcBorders>
              <w:top w:val="single" w:sz="4" w:space="0" w:color="auto"/>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458" w:type="dxa"/>
            <w:tcBorders>
              <w:top w:val="single" w:sz="4" w:space="0" w:color="auto"/>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Администрация </w:t>
            </w:r>
            <w:proofErr w:type="spellStart"/>
            <w:proofErr w:type="gramStart"/>
            <w:r>
              <w:rPr>
                <w:rFonts w:ascii="Times New Roman" w:eastAsia="Times New Roman" w:hAnsi="Times New Roman" w:cs="Times New Roman"/>
                <w:sz w:val="18"/>
                <w:szCs w:val="18"/>
              </w:rPr>
              <w:t>Лужского</w:t>
            </w:r>
            <w:proofErr w:type="spellEnd"/>
            <w:proofErr w:type="gramEnd"/>
            <w:r>
              <w:rPr>
                <w:rFonts w:ascii="Times New Roman" w:eastAsia="Times New Roman" w:hAnsi="Times New Roman" w:cs="Times New Roman"/>
                <w:sz w:val="18"/>
                <w:szCs w:val="18"/>
              </w:rPr>
              <w:t xml:space="preserve"> МР</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Администрация </w:t>
            </w:r>
            <w:proofErr w:type="spellStart"/>
            <w:r>
              <w:rPr>
                <w:rFonts w:ascii="Times New Roman" w:eastAsia="Times New Roman" w:hAnsi="Times New Roman" w:cs="Times New Roman"/>
                <w:sz w:val="18"/>
                <w:szCs w:val="18"/>
              </w:rPr>
              <w:t>Лужского</w:t>
            </w:r>
            <w:proofErr w:type="spellEnd"/>
            <w:r>
              <w:rPr>
                <w:rFonts w:ascii="Times New Roman" w:eastAsia="Times New Roman" w:hAnsi="Times New Roman" w:cs="Times New Roman"/>
                <w:sz w:val="18"/>
                <w:szCs w:val="18"/>
              </w:rPr>
              <w:t xml:space="preserve"> МР / отдел транспорта, связи и </w:t>
            </w:r>
            <w:proofErr w:type="spellStart"/>
            <w:r>
              <w:rPr>
                <w:rFonts w:ascii="Times New Roman" w:eastAsia="Times New Roman" w:hAnsi="Times New Roman" w:cs="Times New Roman"/>
                <w:sz w:val="18"/>
                <w:szCs w:val="18"/>
              </w:rPr>
              <w:t>жилищно</w:t>
            </w:r>
            <w:proofErr w:type="spellEnd"/>
            <w:r>
              <w:rPr>
                <w:rFonts w:ascii="Times New Roman" w:eastAsia="Times New Roman" w:hAnsi="Times New Roman" w:cs="Times New Roman"/>
                <w:sz w:val="18"/>
                <w:szCs w:val="18"/>
              </w:rPr>
              <w:t xml:space="preserve"> - коммунального хозяйства администрации </w:t>
            </w:r>
            <w:proofErr w:type="spellStart"/>
            <w:r>
              <w:rPr>
                <w:rFonts w:ascii="Times New Roman" w:eastAsia="Times New Roman" w:hAnsi="Times New Roman" w:cs="Times New Roman"/>
                <w:sz w:val="18"/>
                <w:szCs w:val="18"/>
              </w:rPr>
              <w:lastRenderedPageBreak/>
              <w:t>Лужского</w:t>
            </w:r>
            <w:proofErr w:type="spellEnd"/>
            <w:r>
              <w:rPr>
                <w:rFonts w:ascii="Times New Roman" w:eastAsia="Times New Roman" w:hAnsi="Times New Roman" w:cs="Times New Roman"/>
                <w:sz w:val="18"/>
                <w:szCs w:val="18"/>
              </w:rPr>
              <w:t xml:space="preserve"> МР</w:t>
            </w:r>
          </w:p>
        </w:tc>
      </w:tr>
      <w:tr w:rsidR="00E72EE7" w:rsidTr="00E72EE7">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2.1.4.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11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5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08"/>
          <w:jc w:val="center"/>
        </w:trPr>
        <w:tc>
          <w:tcPr>
            <w:tcW w:w="16160" w:type="dxa"/>
            <w:gridSpan w:val="10"/>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rPr>
                <w:b/>
                <w:bCs/>
                <w:sz w:val="18"/>
                <w:szCs w:val="18"/>
              </w:rPr>
            </w:pPr>
            <w:r>
              <w:rPr>
                <w:rFonts w:ascii="Times New Roman" w:eastAsia="Times New Roman" w:hAnsi="Times New Roman" w:cs="Times New Roman"/>
                <w:bCs/>
                <w:sz w:val="18"/>
                <w:szCs w:val="18"/>
              </w:rPr>
              <w:t>2.2. Отраслевой проект "Сохранение и развитие материально-технической базы общего и дополнительного образования"</w:t>
            </w:r>
            <w:r>
              <w:rPr>
                <w:rFonts w:hint="eastAsia"/>
                <w:b/>
                <w:bCs/>
                <w:sz w:val="18"/>
                <w:szCs w:val="18"/>
              </w:rPr>
              <w:t> </w:t>
            </w:r>
          </w:p>
        </w:tc>
      </w:tr>
      <w:tr w:rsidR="00E72EE7" w:rsidTr="00E72EE7">
        <w:trPr>
          <w:trHeight w:val="345"/>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2.2.1.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228 601,14641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228 601,14641</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sidRPr="00E72EE7">
              <w:rPr>
                <w:rFonts w:ascii="Times New Roman" w:eastAsia="Times New Roman" w:hAnsi="Times New Roman" w:cs="Times New Roman"/>
                <w:color w:val="auto"/>
                <w:sz w:val="18"/>
                <w:szCs w:val="18"/>
              </w:rPr>
              <w:t>показатель 1, показатель 2.2,</w:t>
            </w:r>
            <w:r>
              <w:rPr>
                <w:rFonts w:ascii="Times New Roman" w:eastAsia="Times New Roman" w:hAnsi="Times New Roman" w:cs="Times New Roman"/>
                <w:color w:val="auto"/>
                <w:sz w:val="18"/>
                <w:szCs w:val="18"/>
              </w:rPr>
              <w:t xml:space="preserve"> </w:t>
            </w:r>
            <w:r>
              <w:rPr>
                <w:rFonts w:ascii="Times New Roman" w:eastAsia="Times New Roman" w:hAnsi="Times New Roman" w:cs="Times New Roman"/>
                <w:sz w:val="18"/>
                <w:szCs w:val="18"/>
              </w:rPr>
              <w:t>показатель 52,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57 347,73654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57 347,73654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285 948,88295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285 948,88295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2.2.2.  Реализация мероприятий по модернизации школьных систем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481 806,16650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48 180,61666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192 558,64984</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241 066,90000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показатель 52 </w:t>
            </w:r>
            <w:r>
              <w:rPr>
                <w:rFonts w:ascii="Times New Roman" w:eastAsia="Times New Roman" w:hAnsi="Times New Roman" w:cs="Times New Roman"/>
                <w:sz w:val="18"/>
                <w:szCs w:val="18"/>
              </w:rPr>
              <w:t>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Загорская</w:t>
            </w:r>
            <w:proofErr w:type="spellEnd"/>
            <w:r>
              <w:rPr>
                <w:rFonts w:ascii="Times New Roman" w:eastAsia="Times New Roman" w:hAnsi="Times New Roman" w:cs="Times New Roman"/>
                <w:sz w:val="18"/>
                <w:szCs w:val="18"/>
              </w:rPr>
              <w:t xml:space="preserve"> СОШ - Детский сад,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Мшинская</w:t>
            </w:r>
            <w:proofErr w:type="spellEnd"/>
            <w:r>
              <w:rPr>
                <w:rFonts w:ascii="Times New Roman" w:eastAsia="Times New Roman" w:hAnsi="Times New Roman" w:cs="Times New Roman"/>
                <w:sz w:val="18"/>
                <w:szCs w:val="18"/>
              </w:rPr>
              <w:t xml:space="preserve"> СОШ.                    2025: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w:t>
            </w:r>
          </w:p>
        </w:tc>
      </w:tr>
      <w:tr w:rsidR="00E72EE7" w:rsidTr="00E72EE7">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232 712,24491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25 598,34696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93 084,89795</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114 029,00000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714 518,41141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73 778,96362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285 643,54779</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2.2.3.  Расходы на укрепление материально-технической базы организаций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5 302,77778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530,27778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4 772,50000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5 302,80899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583,30899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4 719,50000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5 302,77778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530,27778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4 772,50000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5 247,00000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524,70000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4 722,30000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21 155,36455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2 168,56455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18 986,80000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2.2.4.  Расходы на укрепление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150,16667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1 351,50000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32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1 501,68539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165,18539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1 336,50000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150,16667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1 351,50000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1 200,60000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120,06000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1 080,54000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5 705,61873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585,57873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5 120,04000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2.2.5.  Расходы на проведение капитального ремонта спортивных площадок (стадионов) общеобразовательных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6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2025:   СОШ 2                              2026: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Торошковская</w:t>
            </w:r>
            <w:proofErr w:type="spellEnd"/>
            <w:r>
              <w:rPr>
                <w:rFonts w:ascii="Times New Roman" w:eastAsia="Times New Roman" w:hAnsi="Times New Roman" w:cs="Times New Roman"/>
                <w:sz w:val="18"/>
                <w:szCs w:val="18"/>
              </w:rPr>
              <w:t xml:space="preserve"> СОШ</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12 359,55056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1 359,55056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11 000,00000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24 000,00000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2 400,00000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21 600,00000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36 359,55056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3 759,55056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32 600,00000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2.2.6. Обновление материально-технической базы столовых и пищеблоков общеобразовательных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9 401,70943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940,17097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8 461,53846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49</w:t>
            </w:r>
            <w:r>
              <w:rPr>
                <w:rFonts w:ascii="Times New Roman" w:eastAsia="Times New Roman" w:hAnsi="Times New Roman" w:cs="Times New Roman"/>
                <w:sz w:val="18"/>
                <w:szCs w:val="18"/>
              </w:rPr>
              <w:t xml:space="preserve">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2024: Серебрянская СОШ                                 2025: </w:t>
            </w:r>
            <w:proofErr w:type="spellStart"/>
            <w:r>
              <w:rPr>
                <w:rFonts w:ascii="Times New Roman" w:eastAsia="Times New Roman" w:hAnsi="Times New Roman" w:cs="Times New Roman"/>
                <w:sz w:val="18"/>
                <w:szCs w:val="18"/>
              </w:rPr>
              <w:t>Осьминская</w:t>
            </w:r>
            <w:proofErr w:type="spellEnd"/>
            <w:r>
              <w:rPr>
                <w:rFonts w:ascii="Times New Roman" w:eastAsia="Times New Roman" w:hAnsi="Times New Roman" w:cs="Times New Roman"/>
                <w:sz w:val="18"/>
                <w:szCs w:val="18"/>
              </w:rPr>
              <w:t xml:space="preserve"> СОШ</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9 507,34658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1 045,80812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8 461,53846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18 909,05601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1 985,97909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16 923,07692</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Процессная часть Процессная часть:</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1 837 998,04316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634 562,56396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1 141 297,23920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61 963,24000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1 707 576,04996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572 943,40066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1 093 014,44930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41 618,20000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1 734 744,61722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596 224,49202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1 098 445,77520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40 074,35000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1 734 896,61722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596 214,49202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1 098 607,77520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40 074,35000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7 015 215,32756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2 399 944,94866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4 431 365,23890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183 730,14000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8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1.Комплекс процессных мероприятий «Обеспечение присмотра и ухода, реализации программ дошкольного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550 291,69622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165 549,39622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546 060,68570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161 318,38570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546 344,30570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546 344,30570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2 189 040,99332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650 071,79332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162 867,72422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162 867,72422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7, показатель 8, показатель 37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639 721,63232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639 721,63232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5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7, показатель 8, показатель 35, показатель 37, показатель 50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1.3.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134,47600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134,47600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352,07600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352,07600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1.4.Обязательный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2 547,19600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2 547,19600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40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2 367,08300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2 367,08300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9 998,08500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9 998,08500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2. Комплекс процессных мероприятий «Оказание мер социальной поддержки семьям, имеющим детей»</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10 413,00000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10 413,00000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10 413,00000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10 413,00000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Комплекс процессных мероприятий «Сохранение и развитие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11 590,36105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9 890,36105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347,16586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347,16586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24 445,77691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22 745,77691</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3.1.Укрепление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9 775,88735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9 775,88735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322,16586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322,16586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22 556,30321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22 556,30321</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3.2.Расходы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1 789,47370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89,47370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10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1 789,47370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89,47370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3.3. Межевание земельных участков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12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МДОУ Детский сад 18</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Комплекс процессных мероприятий «Обеспечение присмотра и ухода, реализации программ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877 714,10974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166 731,18974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665 842,60000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45 140,32000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814 789,31047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164 688,71047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814 790,74647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165 237,80047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814 790,74647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165 237,80047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3 322 084,91315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661 895,50115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121 625,12000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60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4.1. 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164 492,72974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164 492,72974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14, показатель 17,  показатель 18, показатель 20, показатель 21, показатель 37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60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0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0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0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653 631,15115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653 631,15115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7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w:t>
            </w:r>
            <w:r>
              <w:rPr>
                <w:rFonts w:ascii="Times New Roman" w:eastAsia="Times New Roman" w:hAnsi="Times New Roman" w:cs="Times New Roman"/>
                <w:sz w:val="18"/>
                <w:szCs w:val="18"/>
              </w:rPr>
              <w:lastRenderedPageBreak/>
              <w:t>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665 842,60000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665 842,60000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показатель 14, показатель 17,  показатель 18, показатель 20, показатель 21, показатель 35, показатель 36, показатель 37, показатель 38  приложения 2 к </w:t>
            </w:r>
            <w:r>
              <w:rPr>
                <w:rFonts w:ascii="Times New Roman" w:eastAsia="Times New Roman" w:hAnsi="Times New Roman" w:cs="Times New Roman"/>
                <w:sz w:val="18"/>
                <w:szCs w:val="18"/>
              </w:rPr>
              <w:lastRenderedPageBreak/>
              <w:t>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4.3. 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1 989,60000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1 989,60000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показатель 40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1 393,71000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1 393,71000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4.4.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показатель 41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4.5.Ежемесячное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44 541,42000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44 541,42000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14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4.6.Ежемесячное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w:t>
            </w:r>
            <w:r>
              <w:rPr>
                <w:rFonts w:ascii="Times New Roman" w:eastAsia="Times New Roman" w:hAnsi="Times New Roman" w:cs="Times New Roman"/>
                <w:sz w:val="18"/>
                <w:szCs w:val="18"/>
              </w:rPr>
              <w:lastRenderedPageBreak/>
              <w:t>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color w:val="auto"/>
                <w:sz w:val="18"/>
                <w:szCs w:val="18"/>
              </w:rPr>
              <w:t>показатель 50.2</w:t>
            </w:r>
            <w:r>
              <w:rPr>
                <w:rFonts w:ascii="Times New Roman" w:eastAsia="Times New Roman" w:hAnsi="Times New Roman" w:cs="Times New Roman"/>
                <w:sz w:val="18"/>
                <w:szCs w:val="18"/>
              </w:rPr>
              <w:t xml:space="preserve"> показатель 51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5. 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85 729,47000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68 906,55000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16 822,92000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81 813,60000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65 090,00000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16 723,60000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86 109,39000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71 830,14000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86 109,39000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71 830,14000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339 761,85000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277 656,83000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5.1.Предоставление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36 129,60000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36 129,60000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26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139 162,80000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139 162,80000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5.2. </w:t>
            </w:r>
            <w:proofErr w:type="gramStart"/>
            <w:r>
              <w:rPr>
                <w:rFonts w:ascii="Times New Roman" w:eastAsia="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49 599,87000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32 776,95000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16 822,92000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25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47 469,20000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30 745,60000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16 723,60000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51 764,99000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37 485,74000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51 764,99000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37 485,74000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200 599,05000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138 494,03000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Комплекс процессных мероприятий «Сохранение и развитие материально-технической базы организаций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8 729,52138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8 154,52138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24 406,00262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23 831,00262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8 308,46874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8 133,46874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22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23 984,94998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23 809,94998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6.2.Расходы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421,05264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21,05264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24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421,05264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21,05264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Комплекс процессных мероприятий  «Поддержка работы школьных лесничеств»</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225,00000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7.1.Расходы на организацию работы школьных лесничеств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225,00000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19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Комплекс процессных мероприятий «Обеспечение реализации программ 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213 761,78462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213 761,78462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211 930,11895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211 930,11895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850 309,35147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850 309,35147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8.1.Предоставление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167 263,74663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167 263,74663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27,   показатель 29, показатель 30, показатель 35, показатель 37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164 556,36395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164 556,36395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659 690,63848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659 690,63848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8.2. Обеспечение </w:t>
            </w:r>
            <w:proofErr w:type="gramStart"/>
            <w:r>
              <w:rPr>
                <w:rFonts w:ascii="Times New Roman" w:eastAsia="Times New Roman" w:hAnsi="Times New Roman" w:cs="Times New Roman"/>
                <w:sz w:val="18"/>
                <w:szCs w:val="18"/>
              </w:rPr>
              <w:t>функционирования модели персонифицированного финансирования дополнительного образования детей</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45 738,59000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45 738,59000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28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46 698,24000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46 698,24000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8.3.Обязательный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656,25500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656,25500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40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2 682,80000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2 682,80000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8.4.Обеспечение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103,19299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103,19299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КЦ</w:t>
            </w: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9.Комплекс процессных мероприятий </w:t>
            </w:r>
            <w:r>
              <w:rPr>
                <w:rFonts w:ascii="Times New Roman" w:eastAsia="Times New Roman" w:hAnsi="Times New Roman" w:cs="Times New Roman"/>
                <w:bCs/>
                <w:sz w:val="18"/>
                <w:szCs w:val="18"/>
              </w:rPr>
              <w:lastRenderedPageBreak/>
              <w:t>«Сохранение и развитие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30 457,43969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29 957,43969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47 545,12449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47 045,12449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9.1.Укрепление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29 931,12390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29 931,12390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47 018,80870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47 018,80870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9.2.Расходы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526,31579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26,31579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ЦДЮТ</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526,31579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26,31579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Комплекс процессных мероприятий  «Обеспечение отдыха и оздоровления детей, подростков и молодежи»</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13 548,18086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6 902,59166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7 783,98800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1 212,23870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6 571,74930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14 048,98800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7 403,39880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14 048,98800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7 403,39880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49 430,14486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22 921,62796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26 508,51690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10.1.Расходы на мероприятия по оздоровлению детей</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6 164,19286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6 164,19286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42, показатель 43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ЦДЮТ, </w:t>
            </w:r>
            <w:proofErr w:type="spellStart"/>
            <w:proofErr w:type="gramStart"/>
            <w:r>
              <w:rPr>
                <w:rFonts w:ascii="Times New Roman" w:eastAsia="Times New Roman" w:hAnsi="Times New Roman" w:cs="Times New Roman"/>
                <w:sz w:val="18"/>
                <w:szCs w:val="18"/>
              </w:rPr>
              <w:t>Лужская</w:t>
            </w:r>
            <w:proofErr w:type="spellEnd"/>
            <w:proofErr w:type="gramEnd"/>
            <w:r>
              <w:rPr>
                <w:rFonts w:ascii="Times New Roman" w:eastAsia="Times New Roman" w:hAnsi="Times New Roman" w:cs="Times New Roman"/>
                <w:sz w:val="18"/>
                <w:szCs w:val="18"/>
              </w:rPr>
              <w:t xml:space="preserve"> ДЮСШ</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19 894,19286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19 894,19286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10.2.Расходы на организацию отдыха детей, находящихся в трудной жизненной ситуации, в каникулярное время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45, показатель 46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812,23870</w:t>
            </w:r>
          </w:p>
        </w:tc>
        <w:tc>
          <w:tcPr>
            <w:tcW w:w="1458" w:type="dxa"/>
            <w:tcBorders>
              <w:top w:val="single" w:sz="4"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6 571,74930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29 535,95200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3 027,43510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26 508,51690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Комплекс процессных мероприятий «Обеспечение реализации муниципальной программы»</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35 512,47960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33 590,27960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1 922,20000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21 183,22922</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21 183,22922</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122 853,67074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120 931,47074</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1 922,20000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11.1.Расходы на обеспечение деятельности муниципальных казенных учреждений</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33 590,27960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33 590,27960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34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                               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ИМЦ»</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21 183,22922</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21 183,22922</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120 931,47074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120 931,47074</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11.2. </w:t>
            </w:r>
            <w:proofErr w:type="gramStart"/>
            <w:r>
              <w:rPr>
                <w:rFonts w:ascii="Times New Roman" w:eastAsia="Times New Roman" w:hAnsi="Times New Roman" w:cs="Times New Roman"/>
                <w:sz w:val="18"/>
                <w:szCs w:val="18"/>
              </w:rP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26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11.3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Комплекс процессных мероприятий  «Содействие развитию кадрового потенциала»</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12.1. Развитие кадрового потенциала системы дошкольного, общего и дополнительного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39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ИМЦ, организации образования</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bl>
    <w:p w:rsidR="00197C5E" w:rsidRDefault="00197C5E" w:rsidP="00E72EE7">
      <w:pPr>
        <w:widowControl w:val="0"/>
        <w:contextualSpacing/>
        <w:rPr>
          <w:rFonts w:ascii="Times New Roman" w:hAnsi="Times New Roman" w:cs="Times New Roman"/>
          <w:sz w:val="22"/>
          <w:szCs w:val="22"/>
        </w:rPr>
      </w:pPr>
    </w:p>
    <w:p w:rsidR="00D87976" w:rsidRPr="00D618DD" w:rsidRDefault="00D87976" w:rsidP="00D87976"/>
    <w:p w:rsidR="00D87976" w:rsidRPr="00D618DD" w:rsidRDefault="00D87976" w:rsidP="00D87976">
      <w:pPr>
        <w:sectPr w:rsidR="00D87976" w:rsidRPr="00D618DD" w:rsidSect="00D87976">
          <w:pgSz w:w="16837" w:h="11905" w:orient="landscape"/>
          <w:pgMar w:top="851" w:right="1134" w:bottom="425" w:left="1134" w:header="0" w:footer="6" w:gutter="0"/>
          <w:cols w:space="720"/>
        </w:sectPr>
      </w:pPr>
    </w:p>
    <w:p w:rsidR="00197C5E" w:rsidRPr="00197C5E" w:rsidRDefault="00197C5E" w:rsidP="00197C5E">
      <w:pPr>
        <w:ind w:left="10206"/>
        <w:contextualSpacing/>
        <w:jc w:val="center"/>
        <w:rPr>
          <w:rFonts w:ascii="Times New Roman" w:hAnsi="Times New Roman" w:cs="Times New Roman"/>
          <w:sz w:val="28"/>
          <w:szCs w:val="28"/>
          <w:lang w:val="ru-RU"/>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ru-RU"/>
        </w:rPr>
        <w:t>2</w:t>
      </w:r>
    </w:p>
    <w:p w:rsidR="00197C5E" w:rsidRDefault="00197C5E" w:rsidP="00197C5E">
      <w:pPr>
        <w:ind w:left="10206"/>
        <w:contextualSpacing/>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197C5E" w:rsidRDefault="00197C5E" w:rsidP="00197C5E">
      <w:pPr>
        <w:ind w:left="10206"/>
        <w:contextualSpacing/>
        <w:rPr>
          <w:rFonts w:ascii="Times New Roman" w:hAnsi="Times New Roman" w:cs="Times New Roman"/>
          <w:sz w:val="28"/>
          <w:szCs w:val="28"/>
        </w:rPr>
      </w:pP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w:t>
      </w:r>
    </w:p>
    <w:p w:rsidR="00197C5E" w:rsidRDefault="00197C5E" w:rsidP="00197C5E">
      <w:pPr>
        <w:ind w:left="10206"/>
        <w:contextualSpacing/>
        <w:rPr>
          <w:rFonts w:ascii="Times New Roman" w:hAnsi="Times New Roman" w:cs="Times New Roman"/>
          <w:sz w:val="28"/>
          <w:szCs w:val="28"/>
        </w:rPr>
      </w:pPr>
      <w:r>
        <w:rPr>
          <w:rFonts w:ascii="Times New Roman" w:hAnsi="Times New Roman" w:cs="Times New Roman"/>
          <w:sz w:val="28"/>
          <w:szCs w:val="28"/>
        </w:rPr>
        <w:t>от __________ № ______</w:t>
      </w:r>
    </w:p>
    <w:p w:rsidR="00D87976" w:rsidRPr="00197C5E" w:rsidRDefault="00D87976" w:rsidP="00D87976">
      <w:pPr>
        <w:rPr>
          <w:rFonts w:ascii="Times New Roman" w:hAnsi="Times New Roman" w:cs="Times New Roman"/>
        </w:rPr>
      </w:pPr>
    </w:p>
    <w:p w:rsidR="00197C5E" w:rsidRDefault="00D87976" w:rsidP="00197C5E">
      <w:pPr>
        <w:jc w:val="center"/>
        <w:rPr>
          <w:rFonts w:ascii="Times New Roman" w:hAnsi="Times New Roman" w:cs="Times New Roman"/>
          <w:sz w:val="28"/>
          <w:szCs w:val="28"/>
          <w:lang w:val="ru-RU"/>
        </w:rPr>
      </w:pPr>
      <w:r w:rsidRPr="00197C5E">
        <w:rPr>
          <w:rFonts w:ascii="Times New Roman" w:hAnsi="Times New Roman" w:cs="Times New Roman"/>
          <w:sz w:val="28"/>
          <w:szCs w:val="28"/>
        </w:rPr>
        <w:t xml:space="preserve">Прогнозные значения показателей (индикаторов) реализации </w:t>
      </w:r>
    </w:p>
    <w:p w:rsidR="00D87976" w:rsidRPr="00197C5E" w:rsidRDefault="00D87976" w:rsidP="00197C5E">
      <w:pPr>
        <w:jc w:val="center"/>
        <w:rPr>
          <w:rFonts w:ascii="Times New Roman" w:hAnsi="Times New Roman" w:cs="Times New Roman"/>
          <w:sz w:val="28"/>
          <w:szCs w:val="28"/>
        </w:rPr>
      </w:pPr>
      <w:r w:rsidRPr="00197C5E">
        <w:rPr>
          <w:rFonts w:ascii="Times New Roman" w:hAnsi="Times New Roman" w:cs="Times New Roman"/>
          <w:sz w:val="28"/>
          <w:szCs w:val="28"/>
        </w:rPr>
        <w:t>муниципальной программы</w:t>
      </w:r>
      <w:r w:rsidR="00197C5E">
        <w:rPr>
          <w:rFonts w:ascii="Times New Roman" w:hAnsi="Times New Roman" w:cs="Times New Roman"/>
          <w:sz w:val="28"/>
          <w:szCs w:val="28"/>
          <w:lang w:val="ru-RU"/>
        </w:rPr>
        <w:t xml:space="preserve"> </w:t>
      </w:r>
      <w:proofErr w:type="spellStart"/>
      <w:r w:rsidRPr="00197C5E">
        <w:rPr>
          <w:rFonts w:ascii="Times New Roman" w:hAnsi="Times New Roman" w:cs="Times New Roman"/>
          <w:sz w:val="28"/>
          <w:szCs w:val="28"/>
        </w:rPr>
        <w:t>Лужского</w:t>
      </w:r>
      <w:proofErr w:type="spellEnd"/>
      <w:r w:rsidRPr="00197C5E">
        <w:rPr>
          <w:rFonts w:ascii="Times New Roman" w:hAnsi="Times New Roman" w:cs="Times New Roman"/>
          <w:sz w:val="28"/>
          <w:szCs w:val="28"/>
        </w:rPr>
        <w:t xml:space="preserve"> муниципального района Ленинградской области</w:t>
      </w:r>
    </w:p>
    <w:p w:rsidR="00D87976" w:rsidRPr="00197C5E" w:rsidRDefault="00C5781C" w:rsidP="00197C5E">
      <w:pPr>
        <w:jc w:val="center"/>
        <w:rPr>
          <w:rFonts w:ascii="Times New Roman" w:hAnsi="Times New Roman" w:cs="Times New Roman"/>
          <w:sz w:val="28"/>
          <w:szCs w:val="28"/>
        </w:rPr>
      </w:pPr>
      <w:r>
        <w:rPr>
          <w:rFonts w:ascii="Times New Roman" w:hAnsi="Times New Roman" w:cs="Times New Roman"/>
          <w:sz w:val="28"/>
          <w:szCs w:val="28"/>
        </w:rPr>
        <w:t>«</w:t>
      </w:r>
      <w:r w:rsidR="00D87976" w:rsidRPr="00197C5E">
        <w:rPr>
          <w:rFonts w:ascii="Times New Roman" w:hAnsi="Times New Roman" w:cs="Times New Roman"/>
          <w:sz w:val="28"/>
          <w:szCs w:val="28"/>
        </w:rPr>
        <w:t xml:space="preserve">Современное образование в </w:t>
      </w:r>
      <w:proofErr w:type="spellStart"/>
      <w:r w:rsidR="00D87976" w:rsidRPr="00197C5E">
        <w:rPr>
          <w:rFonts w:ascii="Times New Roman" w:hAnsi="Times New Roman" w:cs="Times New Roman"/>
          <w:sz w:val="28"/>
          <w:szCs w:val="28"/>
        </w:rPr>
        <w:t>Лужском</w:t>
      </w:r>
      <w:proofErr w:type="spellEnd"/>
      <w:r w:rsidR="00D87976" w:rsidRPr="00197C5E">
        <w:rPr>
          <w:rFonts w:ascii="Times New Roman" w:hAnsi="Times New Roman" w:cs="Times New Roman"/>
          <w:sz w:val="28"/>
          <w:szCs w:val="28"/>
        </w:rPr>
        <w:t xml:space="preserve">  муниципальном  районе</w:t>
      </w:r>
      <w:r>
        <w:rPr>
          <w:rFonts w:ascii="Times New Roman" w:hAnsi="Times New Roman" w:cs="Times New Roman"/>
          <w:sz w:val="28"/>
          <w:szCs w:val="28"/>
        </w:rPr>
        <w:t>»</w:t>
      </w:r>
    </w:p>
    <w:p w:rsidR="00D87976" w:rsidRDefault="00D87976" w:rsidP="00197C5E">
      <w:pPr>
        <w:jc w:val="center"/>
        <w:rPr>
          <w:rFonts w:ascii="Times New Roman" w:hAnsi="Times New Roman" w:cs="Times New Roman"/>
          <w:sz w:val="28"/>
          <w:szCs w:val="28"/>
          <w:lang w:val="ru-RU"/>
        </w:rPr>
      </w:pPr>
      <w:r w:rsidRPr="00197C5E">
        <w:rPr>
          <w:rFonts w:ascii="Times New Roman" w:hAnsi="Times New Roman" w:cs="Times New Roman"/>
          <w:sz w:val="28"/>
          <w:szCs w:val="28"/>
        </w:rPr>
        <w:t>на период 2022-202</w:t>
      </w:r>
      <w:r w:rsidR="00E72EE7">
        <w:rPr>
          <w:rFonts w:ascii="Times New Roman" w:hAnsi="Times New Roman" w:cs="Times New Roman"/>
          <w:sz w:val="28"/>
          <w:szCs w:val="28"/>
          <w:lang w:val="ru-RU"/>
        </w:rPr>
        <w:t>7</w:t>
      </w:r>
      <w:r w:rsidRPr="00197C5E">
        <w:rPr>
          <w:rFonts w:ascii="Times New Roman" w:hAnsi="Times New Roman" w:cs="Times New Roman"/>
          <w:sz w:val="28"/>
          <w:szCs w:val="28"/>
        </w:rPr>
        <w:t xml:space="preserve"> годов</w:t>
      </w:r>
    </w:p>
    <w:p w:rsidR="00E72EE7" w:rsidRDefault="00E72EE7" w:rsidP="00197C5E">
      <w:pPr>
        <w:jc w:val="center"/>
        <w:rPr>
          <w:rFonts w:ascii="Times New Roman" w:hAnsi="Times New Roman" w:cs="Times New Roman"/>
          <w:sz w:val="28"/>
          <w:szCs w:val="28"/>
          <w:lang w:val="ru-RU"/>
        </w:rPr>
      </w:pPr>
    </w:p>
    <w:tbl>
      <w:tblPr>
        <w:tblW w:w="1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4"/>
        <w:gridCol w:w="69"/>
        <w:gridCol w:w="1067"/>
        <w:gridCol w:w="67"/>
        <w:gridCol w:w="76"/>
        <w:gridCol w:w="4952"/>
        <w:gridCol w:w="54"/>
        <w:gridCol w:w="73"/>
        <w:gridCol w:w="212"/>
        <w:gridCol w:w="21"/>
        <w:gridCol w:w="49"/>
        <w:gridCol w:w="19"/>
        <w:gridCol w:w="6"/>
        <w:gridCol w:w="622"/>
        <w:gridCol w:w="113"/>
        <w:gridCol w:w="28"/>
        <w:gridCol w:w="13"/>
        <w:gridCol w:w="7"/>
        <w:gridCol w:w="691"/>
        <w:gridCol w:w="141"/>
        <w:gridCol w:w="12"/>
        <w:gridCol w:w="7"/>
        <w:gridCol w:w="95"/>
        <w:gridCol w:w="737"/>
        <w:gridCol w:w="11"/>
        <w:gridCol w:w="37"/>
        <w:gridCol w:w="83"/>
        <w:gridCol w:w="35"/>
        <w:gridCol w:w="828"/>
        <w:gridCol w:w="107"/>
        <w:gridCol w:w="7"/>
        <w:gridCol w:w="15"/>
        <w:gridCol w:w="19"/>
        <w:gridCol w:w="712"/>
        <w:gridCol w:w="142"/>
        <w:gridCol w:w="708"/>
        <w:gridCol w:w="142"/>
        <w:gridCol w:w="709"/>
        <w:gridCol w:w="850"/>
      </w:tblGrid>
      <w:tr w:rsidR="00E72EE7" w:rsidRPr="00E72EE7" w:rsidTr="006E10A1">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vAlign w:val="center"/>
          </w:tcPr>
          <w:p w:rsidR="00E72EE7" w:rsidRPr="00E72EE7" w:rsidRDefault="00E72EE7" w:rsidP="006E10A1">
            <w:pPr>
              <w:pStyle w:val="ConsPlusNormal"/>
              <w:contextualSpacing/>
              <w:jc w:val="center"/>
              <w:rPr>
                <w:rFonts w:ascii="Times New Roman" w:hAnsi="Times New Roman" w:cs="Times New Roman"/>
                <w:sz w:val="20"/>
              </w:rPr>
            </w:pP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rPr>
              <w:t>Наименование показателя</w:t>
            </w: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ind w:firstLine="7"/>
              <w:contextualSpacing/>
              <w:jc w:val="center"/>
              <w:rPr>
                <w:rFonts w:ascii="Times New Roman" w:hAnsi="Times New Roman" w:cs="Times New Roman"/>
              </w:rPr>
            </w:pPr>
            <w:r w:rsidRPr="00E72EE7">
              <w:rPr>
                <w:rFonts w:ascii="Times New Roman" w:hAnsi="Times New Roman" w:cs="Times New Roman"/>
              </w:rPr>
              <w:t>Единицы измерения</w:t>
            </w:r>
          </w:p>
        </w:tc>
        <w:tc>
          <w:tcPr>
            <w:tcW w:w="509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rPr>
              <w:t>Источник данных/</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rPr>
              <w:t>порядок расчета показателя</w:t>
            </w:r>
          </w:p>
        </w:tc>
        <w:tc>
          <w:tcPr>
            <w:tcW w:w="7305" w:type="dxa"/>
            <w:gridSpan w:val="3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0"/>
                <w:szCs w:val="20"/>
              </w:rPr>
            </w:pPr>
            <w:r w:rsidRPr="00E72EE7">
              <w:rPr>
                <w:rFonts w:ascii="Times New Roman" w:hAnsi="Times New Roman" w:cs="Times New Roman"/>
                <w:color w:val="auto"/>
                <w:sz w:val="20"/>
                <w:szCs w:val="20"/>
              </w:rPr>
              <w:t>Значение показателей</w:t>
            </w:r>
          </w:p>
        </w:tc>
      </w:tr>
      <w:tr w:rsidR="00E72EE7" w:rsidRPr="00E72EE7" w:rsidTr="006E10A1">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5095" w:type="dxa"/>
            <w:gridSpan w:val="3"/>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7305" w:type="dxa"/>
            <w:gridSpan w:val="3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18"/>
                <w:szCs w:val="18"/>
              </w:rPr>
            </w:pPr>
            <w:r w:rsidRPr="00E72EE7">
              <w:rPr>
                <w:rFonts w:ascii="Times New Roman" w:hAnsi="Times New Roman" w:cs="Times New Roman"/>
                <w:color w:val="auto"/>
                <w:sz w:val="18"/>
                <w:szCs w:val="18"/>
              </w:rPr>
              <w:t>в том числе по годам</w:t>
            </w:r>
          </w:p>
        </w:tc>
      </w:tr>
      <w:tr w:rsidR="00E72EE7" w:rsidRPr="00E72EE7" w:rsidTr="006E10A1">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5095" w:type="dxa"/>
            <w:gridSpan w:val="3"/>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2020</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 - отчетный</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2021</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 оценка</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2022</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2023</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c>
          <w:tcPr>
            <w:tcW w:w="860"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2024</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2025</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c>
          <w:tcPr>
            <w:tcW w:w="851"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2026</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 xml:space="preserve">2027 </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r>
      <w:tr w:rsidR="00E72EE7" w:rsidRPr="00E72EE7" w:rsidTr="006E10A1">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rPr>
            </w:pPr>
            <w:r w:rsidRPr="00E72EE7">
              <w:rPr>
                <w:rFonts w:ascii="Times New Roman" w:hAnsi="Times New Roman" w:cs="Times New Roman"/>
                <w:color w:val="auto"/>
              </w:rPr>
              <w:t xml:space="preserve">Цель: </w:t>
            </w:r>
            <w:r w:rsidRPr="00E72EE7">
              <w:rPr>
                <w:rFonts w:ascii="Times New Roman" w:hAnsi="Times New Roman" w:cs="Times New Roman"/>
                <w:color w:val="auto"/>
                <w:sz w:val="23"/>
                <w:szCs w:val="23"/>
              </w:rPr>
              <w:t>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tc>
      </w:tr>
      <w:tr w:rsidR="00E72EE7" w:rsidRPr="00E72EE7" w:rsidTr="006E10A1">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t>Задача 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rsidR="00E72EE7" w:rsidRPr="00E72EE7" w:rsidTr="006E10A1">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Показатель 1. В общеобразовательных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gramStart"/>
            <w:r w:rsidRPr="00E72EE7">
              <w:rPr>
                <w:rFonts w:ascii="Times New Roman" w:hAnsi="Times New Roman" w:cs="Times New Roman"/>
                <w:color w:val="auto"/>
                <w:sz w:val="18"/>
                <w:szCs w:val="18"/>
              </w:rPr>
              <w:t>организациях</w:t>
            </w:r>
            <w:proofErr w:type="gramEnd"/>
            <w:r w:rsidRPr="00E72EE7">
              <w:rPr>
                <w:rFonts w:ascii="Times New Roman" w:hAnsi="Times New Roman" w:cs="Times New Roman"/>
                <w:color w:val="auto"/>
                <w:sz w:val="18"/>
                <w:szCs w:val="18"/>
              </w:rPr>
              <w:t>, расположенных в сельской местности и малых городах, созданы и функционируют центры  образования естественнонаучной и</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23"/>
                <w:szCs w:val="23"/>
              </w:rPr>
            </w:pPr>
            <w:proofErr w:type="gramStart"/>
            <w:r w:rsidRPr="00E72EE7">
              <w:rPr>
                <w:rFonts w:ascii="Times New Roman" w:hAnsi="Times New Roman" w:cs="Times New Roman"/>
                <w:color w:val="auto"/>
                <w:sz w:val="18"/>
                <w:szCs w:val="18"/>
              </w:rPr>
              <w:t>технологической</w:t>
            </w:r>
            <w:proofErr w:type="gramEnd"/>
            <w:r w:rsidRPr="00E72EE7">
              <w:rPr>
                <w:rFonts w:ascii="Times New Roman" w:hAnsi="Times New Roman" w:cs="Times New Roman"/>
                <w:color w:val="auto"/>
                <w:sz w:val="18"/>
                <w:szCs w:val="18"/>
              </w:rPr>
              <w:t xml:space="preserve"> направленностей</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ед.</w:t>
            </w:r>
          </w:p>
        </w:tc>
        <w:tc>
          <w:tcPr>
            <w:tcW w:w="5149" w:type="dxa"/>
            <w:gridSpan w:val="4"/>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17"/>
                <w:szCs w:val="17"/>
              </w:rPr>
            </w:pPr>
            <w:r w:rsidRPr="00E72EE7">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E72EE7">
              <w:rPr>
                <w:rFonts w:ascii="Times New Roman" w:hAnsi="Times New Roman" w:cs="Times New Roman"/>
                <w:color w:val="auto"/>
                <w:sz w:val="18"/>
                <w:szCs w:val="18"/>
              </w:rPr>
              <w:t xml:space="preserve"> о предоставлении из областного бюджета Ленинградской области субсидии бюджету муниципального образования</w:t>
            </w:r>
            <w:proofErr w:type="gramStart"/>
            <w:r w:rsidRPr="00E72EE7">
              <w:rPr>
                <w:rFonts w:ascii="Times New Roman" w:hAnsi="Times New Roman" w:cs="Times New Roman"/>
                <w:color w:val="auto"/>
                <w:sz w:val="18"/>
                <w:szCs w:val="18"/>
              </w:rPr>
              <w:t xml:space="preserve"> )</w:t>
            </w:r>
            <w:proofErr w:type="gramEnd"/>
          </w:p>
          <w:p w:rsidR="00E72EE7" w:rsidRPr="00E72EE7" w:rsidRDefault="00E72EE7" w:rsidP="006E10A1">
            <w:pPr>
              <w:pStyle w:val="ConsPlusNormal"/>
              <w:contextualSpacing/>
              <w:jc w:val="both"/>
              <w:rPr>
                <w:rStyle w:val="FontStyle16"/>
                <w:rFonts w:eastAsia="Calibri"/>
                <w:b w:val="0"/>
                <w:sz w:val="17"/>
                <w:szCs w:val="17"/>
                <w:u w:val="single"/>
              </w:rPr>
            </w:pPr>
            <w:r w:rsidRPr="00E72EE7">
              <w:rPr>
                <w:rStyle w:val="FontStyle16"/>
                <w:rFonts w:eastAsia="Calibri"/>
                <w:b w:val="0"/>
                <w:sz w:val="17"/>
                <w:szCs w:val="17"/>
                <w:u w:val="single"/>
              </w:rPr>
              <w:t>Порядок расчета показателя:</w:t>
            </w:r>
          </w:p>
          <w:p w:rsidR="00E72EE7" w:rsidRPr="00E72EE7" w:rsidRDefault="00E72EE7" w:rsidP="006E10A1">
            <w:pPr>
              <w:widowControl w:val="0"/>
              <w:contextualSpacing/>
              <w:jc w:val="both"/>
              <w:rPr>
                <w:rFonts w:ascii="Times New Roman" w:eastAsia="Times New Roman" w:hAnsi="Times New Roman" w:cs="Times New Roman"/>
                <w:color w:val="auto"/>
              </w:rPr>
            </w:pPr>
            <w:proofErr w:type="gramStart"/>
            <w:r w:rsidRPr="00E72EE7">
              <w:rPr>
                <w:rFonts w:ascii="Times New Roman" w:hAnsi="Times New Roman" w:cs="Times New Roman"/>
                <w:color w:val="auto"/>
                <w:sz w:val="17"/>
                <w:szCs w:val="17"/>
              </w:rPr>
              <w:t xml:space="preserve">Расчет осуществляется с учетом особенностей предусмотренных  Приказом </w:t>
            </w:r>
            <w:proofErr w:type="spellStart"/>
            <w:r w:rsidRPr="00E72EE7">
              <w:rPr>
                <w:rFonts w:ascii="Times New Roman" w:hAnsi="Times New Roman" w:cs="Times New Roman"/>
                <w:color w:val="auto"/>
                <w:sz w:val="17"/>
                <w:szCs w:val="17"/>
              </w:rPr>
              <w:t>Минпросвещения</w:t>
            </w:r>
            <w:proofErr w:type="spellEnd"/>
            <w:r w:rsidRPr="00E72EE7">
              <w:rPr>
                <w:rFonts w:ascii="Times New Roman" w:hAnsi="Times New Roman" w:cs="Times New Roman"/>
                <w:color w:val="auto"/>
                <w:sz w:val="17"/>
                <w:szCs w:val="17"/>
              </w:rPr>
              <w:t xml:space="preserve"> России от 20.05.2021 N 262 «Об утверждении методик расчета показателей федеральных проектов национального проекта «Образование»,  </w:t>
            </w:r>
            <w:r w:rsidRPr="00E72EE7">
              <w:rPr>
                <w:rFonts w:ascii="Times New Roman" w:eastAsia="Times New Roman" w:hAnsi="Times New Roman" w:cs="Times New Roman"/>
                <w:bCs/>
                <w:color w:val="auto"/>
                <w:sz w:val="17"/>
                <w:szCs w:val="17"/>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w:t>
            </w:r>
            <w:r w:rsidRPr="00E72EE7">
              <w:rPr>
                <w:rFonts w:ascii="Times New Roman" w:eastAsia="Times New Roman" w:hAnsi="Times New Roman" w:cs="Times New Roman"/>
                <w:bCs/>
                <w:color w:val="auto"/>
                <w:sz w:val="17"/>
                <w:szCs w:val="17"/>
              </w:rPr>
              <w:lastRenderedPageBreak/>
              <w:t>приложением 2 к государственной программе Ленинградской области «Современное образование Ленинградской области», утвержденной  Постановлением Правительства Ленинградской области от 14.11.2013</w:t>
            </w:r>
            <w:proofErr w:type="gramEnd"/>
            <w:r w:rsidRPr="00E72EE7">
              <w:rPr>
                <w:rFonts w:ascii="Times New Roman" w:eastAsia="Times New Roman" w:hAnsi="Times New Roman" w:cs="Times New Roman"/>
                <w:bCs/>
                <w:color w:val="auto"/>
                <w:sz w:val="17"/>
                <w:szCs w:val="17"/>
              </w:rPr>
              <w:t xml:space="preserve"> N 398</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noProof/>
                <w:position w:val="-28"/>
                <w:sz w:val="18"/>
                <w:szCs w:val="18"/>
              </w:rPr>
              <w:drawing>
                <wp:inline distT="0" distB="0" distL="0" distR="0" wp14:anchorId="37809747" wp14:editId="5B386179">
                  <wp:extent cx="1511935" cy="452755"/>
                  <wp:effectExtent l="0" t="0" r="0" b="444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52755"/>
                          </a:xfrm>
                          <a:prstGeom prst="rect">
                            <a:avLst/>
                          </a:prstGeom>
                          <a:noFill/>
                          <a:ln>
                            <a:noFill/>
                          </a:ln>
                        </pic:spPr>
                      </pic:pic>
                    </a:graphicData>
                  </a:graphic>
                </wp:inline>
              </w:drawing>
            </w:r>
          </w:p>
          <w:p w:rsidR="00E72EE7" w:rsidRPr="00E72EE7" w:rsidRDefault="00E72EE7" w:rsidP="006E10A1">
            <w:pPr>
              <w:pStyle w:val="ConsPlusNormal"/>
              <w:contextualSpacing/>
              <w:rPr>
                <w:rFonts w:ascii="Times New Roman" w:hAnsi="Times New Roman" w:cs="Times New Roman"/>
                <w:sz w:val="17"/>
                <w:szCs w:val="17"/>
              </w:rPr>
            </w:pPr>
            <w:r w:rsidRPr="00E72EE7">
              <w:rPr>
                <w:rFonts w:ascii="Times New Roman" w:hAnsi="Times New Roman" w:cs="Times New Roman"/>
                <w:sz w:val="17"/>
                <w:szCs w:val="17"/>
              </w:rPr>
              <w:t xml:space="preserve">где: </w:t>
            </w:r>
            <w:proofErr w:type="spellStart"/>
            <w:r w:rsidRPr="00E72EE7">
              <w:rPr>
                <w:rFonts w:ascii="Times New Roman" w:hAnsi="Times New Roman" w:cs="Times New Roman"/>
                <w:sz w:val="18"/>
                <w:szCs w:val="18"/>
              </w:rPr>
              <w:t>Ц</w:t>
            </w:r>
            <w:r w:rsidRPr="00E72EE7">
              <w:rPr>
                <w:rFonts w:ascii="Times New Roman" w:hAnsi="Times New Roman" w:cs="Times New Roman"/>
                <w:sz w:val="18"/>
                <w:szCs w:val="18"/>
                <w:vertAlign w:val="subscript"/>
              </w:rPr>
              <w:t>тр</w:t>
            </w:r>
            <w:proofErr w:type="spellEnd"/>
            <w:r w:rsidRPr="00E72EE7">
              <w:rPr>
                <w:rFonts w:ascii="Times New Roman" w:hAnsi="Times New Roman" w:cs="Times New Roman"/>
                <w:sz w:val="17"/>
                <w:szCs w:val="17"/>
              </w:rPr>
              <w:t xml:space="preserve"> - значение показателя нарастающим итогом (начиная с 2021 года);</w:t>
            </w:r>
          </w:p>
          <w:p w:rsidR="00E72EE7" w:rsidRPr="00E72EE7" w:rsidRDefault="00E72EE7" w:rsidP="006E10A1">
            <w:pPr>
              <w:pStyle w:val="ConsPlusNormal"/>
              <w:contextualSpacing/>
              <w:rPr>
                <w:rFonts w:ascii="Times New Roman" w:hAnsi="Times New Roman" w:cs="Times New Roman"/>
                <w:sz w:val="17"/>
                <w:szCs w:val="17"/>
              </w:rPr>
            </w:pPr>
            <w:r w:rsidRPr="00E72EE7">
              <w:rPr>
                <w:rFonts w:ascii="Times New Roman" w:hAnsi="Times New Roman" w:cs="Times New Roman"/>
                <w:noProof/>
                <w:position w:val="-12"/>
                <w:sz w:val="17"/>
                <w:szCs w:val="17"/>
              </w:rPr>
              <w:drawing>
                <wp:inline distT="0" distB="0" distL="0" distR="0" wp14:anchorId="1D004144" wp14:editId="2DD48D2B">
                  <wp:extent cx="307975" cy="30797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E72EE7">
              <w:rPr>
                <w:rFonts w:ascii="Times New Roman" w:hAnsi="Times New Roman" w:cs="Times New Roman"/>
                <w:sz w:val="17"/>
                <w:szCs w:val="17"/>
              </w:rPr>
              <w:t xml:space="preserve"> - число общеобразовательных организаций, расположенных в сельской местности и малых городах, на базе которых созданы центры образования естественнонаучной и технологической направленностей в i-м году;</w:t>
            </w:r>
          </w:p>
          <w:p w:rsidR="00E72EE7" w:rsidRPr="00E72EE7" w:rsidRDefault="00E72EE7" w:rsidP="006E10A1">
            <w:pPr>
              <w:pStyle w:val="ConsPlusNormal"/>
              <w:contextualSpacing/>
              <w:rPr>
                <w:rFonts w:ascii="Times New Roman" w:hAnsi="Times New Roman" w:cs="Times New Roman"/>
                <w:sz w:val="17"/>
                <w:szCs w:val="17"/>
              </w:rPr>
            </w:pPr>
            <w:r w:rsidRPr="00E72EE7">
              <w:rPr>
                <w:rFonts w:ascii="Times New Roman" w:hAnsi="Times New Roman" w:cs="Times New Roman"/>
                <w:noProof/>
                <w:position w:val="-28"/>
                <w:sz w:val="18"/>
                <w:szCs w:val="18"/>
              </w:rPr>
              <w:drawing>
                <wp:inline distT="0" distB="0" distL="0" distR="0" wp14:anchorId="4E387EB1" wp14:editId="68611E7F">
                  <wp:extent cx="542925" cy="42545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425450"/>
                          </a:xfrm>
                          <a:prstGeom prst="rect">
                            <a:avLst/>
                          </a:prstGeom>
                          <a:noFill/>
                          <a:ln>
                            <a:noFill/>
                          </a:ln>
                        </pic:spPr>
                      </pic:pic>
                    </a:graphicData>
                  </a:graphic>
                </wp:inline>
              </w:drawing>
            </w:r>
            <w:r w:rsidRPr="00E72EE7">
              <w:rPr>
                <w:rFonts w:ascii="Times New Roman" w:hAnsi="Times New Roman" w:cs="Times New Roman"/>
                <w:sz w:val="18"/>
                <w:szCs w:val="18"/>
              </w:rPr>
              <w:t xml:space="preserve"> </w:t>
            </w:r>
            <w:r w:rsidRPr="00E72EE7">
              <w:rPr>
                <w:rFonts w:ascii="Times New Roman" w:hAnsi="Times New Roman" w:cs="Times New Roman"/>
                <w:sz w:val="17"/>
                <w:szCs w:val="17"/>
              </w:rPr>
              <w:t xml:space="preserve">- число общеобразовательных организаций, расположенных в сельской местности и малых городах, на базе которых созданы центры образования </w:t>
            </w:r>
            <w:proofErr w:type="gramStart"/>
            <w:r w:rsidRPr="00E72EE7">
              <w:rPr>
                <w:rFonts w:ascii="Times New Roman" w:hAnsi="Times New Roman" w:cs="Times New Roman"/>
                <w:sz w:val="17"/>
                <w:szCs w:val="17"/>
              </w:rPr>
              <w:t>естественно-научной</w:t>
            </w:r>
            <w:proofErr w:type="gramEnd"/>
            <w:r w:rsidRPr="00E72EE7">
              <w:rPr>
                <w:rFonts w:ascii="Times New Roman" w:hAnsi="Times New Roman" w:cs="Times New Roman"/>
                <w:sz w:val="17"/>
                <w:szCs w:val="17"/>
              </w:rPr>
              <w:t xml:space="preserve"> и технологической направленностей, начиная с 2021 года по i-1-год </w:t>
            </w:r>
          </w:p>
          <w:p w:rsidR="00E72EE7" w:rsidRPr="00E72EE7" w:rsidRDefault="00E72EE7" w:rsidP="006E10A1">
            <w:pPr>
              <w:pStyle w:val="ConsPlusNormal"/>
              <w:contextualSpacing/>
              <w:rPr>
                <w:rFonts w:ascii="Times New Roman" w:hAnsi="Times New Roman" w:cs="Times New Roman"/>
                <w:sz w:val="17"/>
                <w:szCs w:val="17"/>
                <w:u w:val="single"/>
              </w:rPr>
            </w:pP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p w:rsidR="00E72EE7" w:rsidRPr="00E72EE7" w:rsidRDefault="00E72EE7" w:rsidP="006E10A1">
            <w:pPr>
              <w:pStyle w:val="ConsPlusNormal"/>
              <w:contextualSpacing/>
              <w:rPr>
                <w:rFonts w:ascii="Times New Roman" w:hAnsi="Times New Roman" w:cs="Times New Roman"/>
                <w:sz w:val="18"/>
                <w:szCs w:val="18"/>
              </w:rPr>
            </w:pPr>
          </w:p>
        </w:tc>
        <w:tc>
          <w:tcPr>
            <w:tcW w:w="7251" w:type="dxa"/>
            <w:gridSpan w:val="3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за финансовый год:</w:t>
            </w:r>
          </w:p>
        </w:tc>
      </w:tr>
      <w:tr w:rsidR="00E72EE7" w:rsidRPr="00E72EE7" w:rsidTr="006E10A1">
        <w:trPr>
          <w:trHeight w:val="128"/>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18"/>
                <w:szCs w:val="18"/>
              </w:rPr>
            </w:pPr>
            <w:r w:rsidRPr="00E72EE7">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53"/>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7251" w:type="dxa"/>
            <w:gridSpan w:val="3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нарастающим итогом:</w:t>
            </w:r>
          </w:p>
        </w:tc>
      </w:tr>
      <w:tr w:rsidR="00E72EE7" w:rsidRPr="00E72EE7" w:rsidTr="006E10A1">
        <w:trPr>
          <w:trHeight w:val="134"/>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18"/>
                <w:szCs w:val="18"/>
              </w:rPr>
            </w:pPr>
            <w:r w:rsidRPr="00E72EE7">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21"/>
          <w:jc w:val="center"/>
        </w:trPr>
        <w:tc>
          <w:tcPr>
            <w:tcW w:w="15090" w:type="dxa"/>
            <w:gridSpan w:val="3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Задача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23"/>
                <w:szCs w:val="23"/>
              </w:rPr>
            </w:pPr>
          </w:p>
        </w:tc>
      </w:tr>
      <w:tr w:rsidR="00E72EE7" w:rsidRPr="00E72EE7" w:rsidTr="006E10A1">
        <w:trPr>
          <w:trHeight w:val="7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Показатель 2.1. В общеобразовательных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gramStart"/>
            <w:r w:rsidRPr="00E72EE7">
              <w:rPr>
                <w:rFonts w:ascii="Times New Roman" w:hAnsi="Times New Roman" w:cs="Times New Roman"/>
                <w:color w:val="auto"/>
                <w:sz w:val="18"/>
                <w:szCs w:val="18"/>
              </w:rPr>
              <w:t>организациях</w:t>
            </w:r>
            <w:proofErr w:type="gramEnd"/>
            <w:r w:rsidRPr="00E72EE7">
              <w:rPr>
                <w:rFonts w:ascii="Times New Roman" w:hAnsi="Times New Roman" w:cs="Times New Roman"/>
                <w:color w:val="auto"/>
                <w:sz w:val="18"/>
                <w:szCs w:val="18"/>
              </w:rPr>
              <w:t xml:space="preserve">, расположенных в сельской местности и малых городах, </w:t>
            </w:r>
            <w:r w:rsidRPr="00E72EE7">
              <w:rPr>
                <w:rFonts w:ascii="Times New Roman" w:hAnsi="Times New Roman" w:cs="Times New Roman"/>
                <w:color w:val="auto"/>
                <w:sz w:val="18"/>
                <w:szCs w:val="18"/>
              </w:rPr>
              <w:lastRenderedPageBreak/>
              <w:t>обновлена материально-техническая база для занятий детей</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физической культурой</w:t>
            </w:r>
          </w:p>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ед.</w:t>
            </w:r>
          </w:p>
        </w:tc>
        <w:tc>
          <w:tcPr>
            <w:tcW w:w="5222" w:type="dxa"/>
            <w:gridSpan w:val="5"/>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pBdr>
                <w:top w:val="single" w:sz="4" w:space="1" w:color="auto"/>
              </w:pBdr>
              <w:autoSpaceDE w:val="0"/>
              <w:autoSpaceDN w:val="0"/>
              <w:adjustRightInd w:val="0"/>
              <w:contextualSpacing/>
              <w:rPr>
                <w:rFonts w:ascii="Times New Roman" w:hAnsi="Times New Roman" w:cs="Times New Roman"/>
                <w:color w:val="auto"/>
                <w:sz w:val="18"/>
              </w:rPr>
            </w:pPr>
            <w:r w:rsidRPr="00E72EE7">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E72EE7">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sidRPr="00E72EE7">
              <w:rPr>
                <w:rFonts w:ascii="Times New Roman" w:hAnsi="Times New Roman" w:cs="Times New Roman"/>
                <w:color w:val="auto"/>
                <w:sz w:val="18"/>
                <w:szCs w:val="18"/>
              </w:rPr>
              <w:lastRenderedPageBreak/>
              <w:t>образования)</w:t>
            </w:r>
          </w:p>
          <w:p w:rsidR="00E72EE7" w:rsidRPr="00E72EE7" w:rsidRDefault="00E72EE7" w:rsidP="006E10A1">
            <w:pPr>
              <w:pStyle w:val="ConsPlusNormal"/>
              <w:contextualSpacing/>
              <w:jc w:val="both"/>
              <w:rPr>
                <w:rStyle w:val="FontStyle16"/>
                <w:rFonts w:eastAsia="Calibri"/>
                <w:b w:val="0"/>
                <w:szCs w:val="18"/>
                <w:u w:val="single"/>
              </w:rPr>
            </w:pP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Fonts w:ascii="Times New Roman" w:hAnsi="Times New Roman" w:cs="Times New Roman"/>
                <w:color w:val="auto"/>
                <w:sz w:val="18"/>
                <w:szCs w:val="18"/>
              </w:rPr>
              <w:t xml:space="preserve">Расчет осуществляется с учетом особенностей предусмотренных </w:t>
            </w:r>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Приказом </w:t>
            </w:r>
            <w:proofErr w:type="spellStart"/>
            <w:r w:rsidRPr="00E72EE7">
              <w:rPr>
                <w:rFonts w:ascii="Times New Roman" w:hAnsi="Times New Roman" w:cs="Times New Roman"/>
                <w:color w:val="auto"/>
                <w:sz w:val="18"/>
                <w:szCs w:val="18"/>
              </w:rPr>
              <w:t>Минпросвещения</w:t>
            </w:r>
            <w:proofErr w:type="spellEnd"/>
            <w:r w:rsidRPr="00E72EE7">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E72EE7">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E72EE7" w:rsidRPr="00E72EE7" w:rsidRDefault="00E72EE7" w:rsidP="006E10A1">
            <w:pPr>
              <w:widowControl w:val="0"/>
              <w:contextualSpacing/>
              <w:jc w:val="both"/>
              <w:rPr>
                <w:rFonts w:ascii="Times New Roman" w:eastAsia="Times New Roman" w:hAnsi="Times New Roman" w:cs="Times New Roman"/>
                <w:bCs/>
                <w:color w:val="auto"/>
                <w:sz w:val="18"/>
                <w:szCs w:val="18"/>
              </w:rPr>
            </w:pPr>
            <w:r w:rsidRPr="00E72EE7">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E72EE7">
              <w:rPr>
                <w:rFonts w:ascii="Times New Roman" w:eastAsia="Times New Roman" w:hAnsi="Times New Roman" w:cs="Times New Roman"/>
                <w:bCs/>
                <w:color w:val="auto"/>
              </w:rPr>
              <w:t xml:space="preserve"> </w:t>
            </w:r>
            <w:r w:rsidRPr="00E72EE7">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E72EE7" w:rsidRPr="00E72EE7" w:rsidRDefault="00E72EE7" w:rsidP="006E10A1">
            <w:pPr>
              <w:pStyle w:val="ConsPlusNormal"/>
              <w:ind w:left="708"/>
              <w:contextualSpacing/>
              <w:jc w:val="both"/>
              <w:rPr>
                <w:rStyle w:val="FontStyle16"/>
                <w:rFonts w:eastAsia="Calibri"/>
                <w:b w:val="0"/>
                <w:szCs w:val="18"/>
                <w:u w:val="single"/>
              </w:rPr>
            </w:pPr>
            <w:r w:rsidRPr="00E72EE7">
              <w:rPr>
                <w:rFonts w:ascii="Times New Roman" w:hAnsi="Times New Roman" w:cs="Times New Roman"/>
                <w:bCs/>
                <w:noProof/>
                <w:sz w:val="18"/>
                <w:szCs w:val="18"/>
              </w:rPr>
              <mc:AlternateContent>
                <mc:Choice Requires="wpc">
                  <w:drawing>
                    <wp:inline distT="0" distB="0" distL="0" distR="0" wp14:anchorId="70DBD1F0" wp14:editId="3C11E24B">
                      <wp:extent cx="2950845" cy="593090"/>
                      <wp:effectExtent l="19050" t="19050" r="11430" b="6985"/>
                      <wp:docPr id="3370" name="Полотно 33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359" name="Rectangle 60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60" name="Rectangle 60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61" name="Rectangle 60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62" name="Rectangle 61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63" name="Rectangle 611"/>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64" name="Rectangle 612"/>
                              <wps:cNvSpPr>
                                <a:spLocks noChangeArrowheads="1"/>
                              </wps:cNvSpPr>
                              <wps:spPr bwMode="auto">
                                <a:xfrm>
                                  <a:off x="583565" y="114300"/>
                                  <a:ext cx="742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65" name="Rectangle 613"/>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66" name="Rectangle 61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367" name="Rectangle 61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368" name="Rectangle 61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69" name="Rectangle 61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70" o:spid="_x0000_s1029" editas="canvas" style="width:232.35pt;height:46.7pt;mso-position-horizontal-relative:char;mso-position-vertical-relative:line" coordsize="29508,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9508;height:5930;visibility:visible;mso-wrap-style:square" stroked="t" strokecolor="white">
                        <v:fill o:detectmouseclick="t"/>
                        <v:path o:connecttype="none"/>
                      </v:shape>
                      <v:rect id="Rectangle 607" o:spid="_x0000_s1031"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dlcQA&#10;AADdAAAADwAAAGRycy9kb3ducmV2LnhtbESP3WoCMRSE7wXfIRyhd5qt0mK3RhFB0NIbd32Aw+bs&#10;D01OliR1t2/fCIKXw8x8w2x2ozXiRj50jhW8LjIQxJXTHTcKruVxvgYRIrJG45gU/FGA3XY62WCu&#10;3cAXuhWxEQnCIUcFbYx9LmWoWrIYFq4nTl7tvMWYpG+k9jgkuDVymWXv0mLHaaHFng4tVT/Fr1Ug&#10;y+I4rAvjM/e1rL/N+XSpySn1Mhv3nyAijfEZfrRPWsFq9fYB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3ZXEAAAA3QAAAA8AAAAAAAAAAAAAAAAAmAIAAGRycy9k&#10;b3ducmV2LnhtbFBLBQYAAAAABAAEAPUAAACJAw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608" o:spid="_x0000_s1032"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tb4A&#10;AADdAAAADwAAAGRycy9kb3ducmV2LnhtbERPy4rCMBTdD/gP4QruxlQFkWoUEQRH3Fj9gEtz+8Dk&#10;piTRdv7eLASXh/Pe7AZrxIt8aB0rmE0zEMSl0y3XCu634+8KRIjIGo1jUvBPAXbb0c8Gc+16vtKr&#10;iLVIIRxyVNDE2OVShrIhi2HqOuLEVc5bjAn6WmqPfQq3Rs6zbCkttpwaGuzo0FD5KJ5WgbwVx35V&#10;GJ+587y6mL/TtSKn1GQ87NcgIg3xK/64T1rBYrFM+9Ob9AT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FvrW+AAAA3QAAAA8AAAAAAAAAAAAAAAAAmAIAAGRycy9kb3ducmV2&#10;LnhtbFBLBQYAAAAABAAEAPUAAACDAw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609" o:spid="_x0000_s1033"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bLsIA&#10;AADdAAAADwAAAGRycy9kb3ducmV2LnhtbESPzYoCMRCE74LvEFrYm2ZUEBmNIoLgLl4cfYBm0vOD&#10;SWdIss749kZY2GNRVV9R2/1gjXiSD61jBfNZBoK4dLrlWsH9dpquQYSIrNE4JgUvCrDfjUdbzLXr&#10;+UrPItYiQTjkqKCJsculDGVDFsPMdcTJq5y3GJP0tdQe+wS3Ri6ybCUttpwWGuzo2FD5KH6tAnkr&#10;Tv26MD5zP4vqYr7P14qcUl+T4bABEWmI/+G/9lkrWC5Xc/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Rsu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610" o:spid="_x0000_s1034"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UcqsUA&#10;AADdAAAADwAAAGRycy9kb3ducmV2LnhtbESP0WoCMRRE34X+Q7iFvml2tSy6NYotiKXgg9oPuGyu&#10;m7Wbm20Sdfv3jSD4OMzMGWa+7G0rLuRD41hBPspAEFdON1wr+D6sh1MQISJrbB2Tgj8KsFw8DeZY&#10;anflHV32sRYJwqFEBSbGrpQyVIYshpHriJN3dN5iTNLXUnu8Jrht5TjLCmmx4bRgsKMPQ9XP/mwV&#10;0PtmNzutgtlKn4d8+1XMXje/Sr0896s3EJH6+Ajf259awWRSjOH2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Ryq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611" o:spid="_x0000_s1035"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gwsIA&#10;AADdAAAADwAAAGRycy9kb3ducmV2LnhtbESP3YrCMBSE74V9h3AWvNNUCyJdo4ggqOyNdR/g0Jz+&#10;YHJSkmjr25uFhb0cZuYbZrMbrRFP8qFzrGAxz0AQV0533Cj4uR1naxAhIms0jknBiwLsth+TDRba&#10;DXylZxkbkSAcClTQxtgXUoaqJYth7nri5NXOW4xJ+kZqj0OCWyOXWbaSFjtOCy32dGipupcPq0De&#10;yuOwLo3P3GVZf5vz6VqTU2r6Oe6/QEQa43/4r33SCvJ8lcP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yDCwgAAAN0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612" o:spid="_x0000_s1036" style="position:absolute;left:5835;top:1143;width:74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4tsMA&#10;AADdAAAADwAAAGRycy9kb3ducmV2LnhtbESPzYoCMRCE78K+Q+gFb5pZXUR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64ts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613" o:spid="_x0000_s1037"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dLcMA&#10;AADdAAAADwAAAGRycy9kb3ducmV2LnhtbESPzYoCMRCE78K+Q+gFb5pZZUV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dLcMAAADdAAAADwAAAAAAAAAAAAAAAACYAgAAZHJzL2Rv&#10;d25yZXYueG1sUEsFBgAAAAAEAAQA9QAAAIgDA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614" o:spid="_x0000_s1038"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DWsIA&#10;AADdAAAADwAAAGRycy9kb3ducmV2LnhtbESP3YrCMBSE7wXfIRzBO01XoUg1yrIguLI3Vh/g0Jz+&#10;sMlJSbK2vr1ZELwcZuYbZncYrRF38qFzrOBjmYEgrpzuuFFwux4XGxAhIms0jknBgwIc9tPJDgvt&#10;Br7QvYyNSBAOBSpoY+wLKUPVksWwdD1x8mrnLcYkfSO1xyHBrZGrLMulxY7TQos9fbVU/ZZ/VoG8&#10;lsdhUxqfufOq/jHfp0tNTqn5bPzcgog0xnf41T5pBet1nsP/m/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INawgAAAN0AAAAPAAAAAAAAAAAAAAAAAJgCAABkcnMvZG93&#10;bnJldi54bWxQSwUGAAAAAAQABAD1AAAAhwM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615" o:spid="_x0000_s1039"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mwcMA&#10;AADdAAAADwAAAGRycy9kb3ducmV2LnhtbESPzYoCMRCE78K+Q+gFb5pZBZVZoyyCoIsXRx+gmfT8&#10;sElnSKIzvr1ZEDwWVfUVtd4O1og7+dA6VvA1zUAQl063XCu4XvaTFYgQkTUax6TgQQG2m4/RGnPt&#10;ej7TvYi1SBAOOSpoYuxyKUPZkMUwdR1x8irnLcYkfS21xz7BrZGzLFtIiy2nhQY72jVU/hU3q0Be&#10;in2/KozP3O+sOpnj4VyRU2r8Ofx8g4g0xHf41T5oBfP5Ygn/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wmwc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616" o:spid="_x0000_s1040"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rQMIA&#10;AADdAAAADwAAAGRycy9kb3ducmV2LnhtbERP3WrCMBS+H/gO4Qi7m2mnFO2MogNRBC/8eYBDc9Z0&#10;a05qErV7e3Mx2OXH9z9f9rYVd/KhcawgH2UgiCunG64VXM6btymIEJE1to5JwS8FWC4GL3MstXvw&#10;ke6nWIsUwqFEBSbGrpQyVIYshpHriBP35bzFmKCvpfb4SOG2le9ZVkiLDacGgx19Gqp+TjergNbb&#10;4+x7FcxB+jzkh30xm2yvSr0O+9UHiEh9/Bf/uXdawXhcpLnpTXo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StAwgAAAN0AAAAPAAAAAAAAAAAAAAAAAJgCAABkcnMvZG93&#10;bnJldi54bWxQSwUGAAAAAAQABAD1AAAAhwMAAAAA&#10;" filled="f" stroked="f">
                        <v:textbox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617" o:spid="_x0000_s1041"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XKMMA&#10;AADdAAAADwAAAGRycy9kb3ducmV2LnhtbESPzYoCMRCE74LvEFrYm2ZUEB2NsgiCu+zF0QdoJj0/&#10;bNIZkuiMb78RhD0WVfUVtTsM1ogH+dA6VjCfZSCIS6dbrhXcrqfpGkSIyBqNY1LwpACH/Xi0w1y7&#10;ni/0KGItEoRDjgqaGLtcylA2ZDHMXEecvMp5izFJX0vtsU9wa+Qiy1bSYstpocGOjg2Vv8XdKpDX&#10;4tSvC+Mz972ofszX+VKRU+pjMnxuQUQa4n/43T5rBcvlagOv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8XKMMAAADdAAAADwAAAAAAAAAAAAAAAACYAgAAZHJzL2Rv&#10;d25yZXYueG1sUEsFBgAAAAAEAAQA9QAAAIgDAAAAAA==&#10;" filled="f" stroked="f">
                        <v:textbox style="mso-fit-shape-to-text:t" inset="0,0,0,0">
                          <w:txbxContent>
                            <w:p w:rsidR="00E72EE7" w:rsidRDefault="00E72EE7" w:rsidP="00E72EE7">
                              <w:r>
                                <w:rPr>
                                  <w:rFonts w:ascii="Symbol" w:hAnsi="Symbol" w:cs="Symbol"/>
                                  <w:sz w:val="44"/>
                                  <w:szCs w:val="44"/>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20"/>
              </w:rPr>
            </w:pPr>
            <w:r w:rsidRPr="00E72EE7">
              <w:rPr>
                <w:rFonts w:ascii="Times New Roman" w:hAnsi="Times New Roman" w:cs="Times New Roman"/>
                <w:sz w:val="18"/>
                <w:szCs w:val="18"/>
              </w:rPr>
              <w:t>где:</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lastRenderedPageBreak/>
              <w:t>Ц</w:t>
            </w:r>
            <w:r w:rsidRPr="00E72EE7">
              <w:rPr>
                <w:rFonts w:ascii="Times New Roman" w:hAnsi="Times New Roman" w:cs="Times New Roman"/>
                <w:sz w:val="18"/>
                <w:szCs w:val="18"/>
                <w:vertAlign w:val="subscript"/>
              </w:rPr>
              <w:t>ЗФК</w:t>
            </w:r>
            <w:r w:rsidRPr="00E72EE7">
              <w:rPr>
                <w:rFonts w:ascii="Times New Roman" w:hAnsi="Times New Roman" w:cs="Times New Roman"/>
                <w:sz w:val="18"/>
                <w:szCs w:val="18"/>
              </w:rPr>
              <w:t xml:space="preserve"> - значение показателя нарастающим итогом (начиная с 2021 года);</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52325B3" wp14:editId="0069FE53">
                      <wp:extent cx="328295" cy="309245"/>
                      <wp:effectExtent l="0" t="0" r="0" b="0"/>
                      <wp:docPr id="3358" name="Полотно 3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55" name="Rectangle 60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56" name="Rectangle 60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57" name="Rectangle 60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58" o:spid="_x0000_s104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">
                      <v:shape id="_x0000_s1043" type="#_x0000_t75" style="position:absolute;width:328295;height:309245;visibility:visible;mso-wrap-style:square">
                        <v:fill o:detectmouseclick="t"/>
                        <v:path o:connecttype="none"/>
                      </v:shape>
                      <v:rect id="Rectangle 602" o:spid="_x0000_s104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XkMMA&#10;AADdAAAADwAAAGRycy9kb3ducmV2LnhtbESPzYoCMRCE78K+Q+gFb5pZR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7XkMMAAADdAAAADwAAAAAAAAAAAAAAAACYAgAAZHJzL2Rv&#10;d25yZXYueG1sUEsFBgAAAAAEAAQA9QAAAIgDA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p>
                          </w:txbxContent>
                        </v:textbox>
                      </v:rect>
                      <v:rect id="Rectangle 603" o:spid="_x0000_s104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J58MA&#10;AADdAAAADwAAAGRycy9kb3ducmV2LnhtbESPzYoCMRCE78K+Q+gFb5pZZUV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xJ58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30"/>
                                  <w:szCs w:val="30"/>
                                  <w:lang w:val="en-US"/>
                                </w:rPr>
                                <w:t>Ц</w:t>
                              </w:r>
                            </w:p>
                          </w:txbxContent>
                        </v:textbox>
                      </v:rect>
                      <v:rect id="Rectangle 604" o:spid="_x0000_s104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sfMQA&#10;AADdAAAADwAAAGRycy9kb3ducmV2LnhtbESP3WoCMRSE7wXfIRyhd5qt0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7HzEAAAA3QAAAA8AAAAAAAAAAAAAAAAAmAIAAGRycy9k&#10;b3ducmV2LnhtbFBLBQYAAAAABAAEAPUAAACJAw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7D4E75C3" wp14:editId="4608C236">
                      <wp:extent cx="681990" cy="534670"/>
                      <wp:effectExtent l="0" t="0" r="3810" b="0"/>
                      <wp:docPr id="3354" name="Полотно 33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44" name="Rectangle 59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45" name="Rectangle 59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46" name="Rectangle 59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47" name="Rectangle 59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48" name="Rectangle 59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49" name="Rectangle 59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50" name="Rectangle 59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51" name="Rectangle 59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352" name="Rectangle 59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353" name="Rectangle 59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54" o:spid="_x0000_s1047"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">
                      <v:shape id="_x0000_s1048" type="#_x0000_t75" style="position:absolute;width:6819;height:5346;visibility:visible;mso-wrap-style:square">
                        <v:fill o:detectmouseclick="t"/>
                        <v:path o:connecttype="none"/>
                      </v:shape>
                      <v:rect id="Rectangle 590" o:spid="_x0000_s104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k1sMA&#10;AADdAAAADwAAAGRycy9kb3ducmV2LnhtbESPzYoCMRCE78K+Q+gFb5pZF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k1s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591" o:spid="_x0000_s105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BTcQA&#10;AADdAAAADwAAAGRycy9kb3ducmV2LnhtbESP3WoCMRSE7wXfIRyhd5qttiJbo4ggaOmNu32Aw+bs&#10;D01OliR1t2/fCIKXw8x8w2z3ozXiRj50jhW8LjIQxJXTHTcKvsvTfAMiRGSNxjEp+KMA+910ssVc&#10;u4GvdCtiIxKEQ44K2hj7XMpQtWQxLFxPnLzaeYsxSd9I7XFIcGvkMsvW0mLHaaHFno4tVT/Fr1Ug&#10;y+I0bArjM/e5rL/M5XytySn1MhsPHyAijfEZfrTPWsFq9fYO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QU3EAAAA3QAAAA8AAAAAAAAAAAAAAAAAmAIAAGRycy9k&#10;b3ducmV2LnhtbFBLBQYAAAAABAAEAPUAAACJAw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p>
                          </w:txbxContent>
                        </v:textbox>
                      </v:rect>
                      <v:rect id="Rectangle 592" o:spid="_x0000_s105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OsMA&#10;AADdAAAADwAAAGRycy9kb3ducmV2LnhtbESPzYoCMRCE78K+Q+gFb5pZXUR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fOs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593" o:spid="_x0000_s105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6ocQA&#10;AADdAAAADwAAAGRycy9kb3ducmV2LnhtbESP3WoCMRSE7wXfIRyhd5qtl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ZeqHEAAAA3QAAAA8AAAAAAAAAAAAAAAAAmAIAAGRycy9k&#10;b3ducmV2LnhtbFBLBQYAAAAABAAEAPUAAACJAwAAAAA=&#10;" filled="f" stroked="f">
                        <v:textbox style="mso-fit-shape-to-text:t" inset="0,0,0,0">
                          <w:txbxContent>
                            <w:p w:rsidR="00E72EE7" w:rsidRDefault="00E72EE7" w:rsidP="00E72EE7">
                              <w:r>
                                <w:rPr>
                                  <w:rFonts w:ascii="Times New Roman" w:hAnsi="Times New Roman" w:cs="Times New Roman"/>
                                  <w:sz w:val="28"/>
                                  <w:szCs w:val="28"/>
                                  <w:lang w:val="en-US"/>
                                </w:rPr>
                                <w:t>Ц</w:t>
                              </w:r>
                            </w:p>
                          </w:txbxContent>
                        </v:textbox>
                      </v:rect>
                      <v:rect id="Rectangle 594" o:spid="_x0000_s105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u078A&#10;AADdAAAADwAAAGRycy9kb3ducmV2LnhtbERPy4rCMBTdD/gP4QruxlQdBqlGEUFQmY3VD7g0tw9M&#10;bkoSbf17sxBmeTjv9XawRjzJh9axgtk0A0FcOt1yreB2PXwvQYSIrNE4JgUvCrDdjL7WmGvX84We&#10;RaxFCuGQo4Imxi6XMpQNWQxT1xEnrnLeYkzQ11J77FO4NXKeZb/SYsupocGO9g2V9+JhFchrceiX&#10;hfGZO8+rP3M6XipySk3Gw24FItIQ/8Uf91ErWCx+0t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u7TvwAAAN0AAAAPAAAAAAAAAAAAAAAAAJgCAABkcnMvZG93bnJl&#10;di54bWxQSwUGAAAAAAQABAD1AAAAhA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95" o:spid="_x0000_s105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pLSMQA&#10;AADdAAAADwAAAGRycy9kb3ducmV2LnhtbESP3WoCMRSE7wXfIRyhd5qtlmK3RhFB0NIbd32Aw+bs&#10;D01OliR1t2/fCIKXw8x8w2x2ozXiRj50jhW8LjIQxJXTHTcKruVxvgYRIrJG45gU/FGA3XY62WCu&#10;3cAXuhWxEQnCIUcFbYx9LmWoWrIYFq4nTl7tvMWYpG+k9jgkuDVymWXv0mLHaaHFng4tVT/Fr1Ug&#10;y+I4rAvjM/e1rL/N+XSpySn1Mhv3nyAijfEZfrRPWsFq9fYB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KS0jEAAAA3QAAAA8AAAAAAAAAAAAAAAAAmAIAAGRycy9k&#10;b3ducmV2LnhtbFBLBQYAAAAABAAEAPUAAACJAw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596" o:spid="_x0000_s105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CL8A&#10;AADdAAAADwAAAGRycy9kb3ducmV2LnhtbERPy4rCMBTdD/gP4QruxlRl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6XQIvwAAAN0AAAAPAAAAAAAAAAAAAAAAAJgCAABkcnMvZG93bnJl&#10;di54bWxQSwUGAAAAAAQABAD1AAAAhAM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597" o:spid="_x0000_s105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Rk8MA&#10;AADdAAAADwAAAGRycy9kb3ducmV2LnhtbESPzYoCMRCE74LvEFrwphmVXWQ0igiCyl4cfYBm0vOD&#10;SWdIss7s25uFhT0WVfUVtd0P1ogX+dA6VrCYZyCIS6dbrhU87qfZGkSIyBqNY1LwQwH2u/Foi7l2&#10;Pd/oVcRaJAiHHBU0MXa5lKFsyGKYu444eZXzFmOSvpbaY5/g1shlln1Kiy2nhQY7OjZUPotvq0De&#10;i1O/LozP3HVZfZnL+VaRU2o6GQ4bEJGG+B/+a5+1gtXqYw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XRk8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98" o:spid="_x0000_s105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P5MMA&#10;AADdAAAADwAAAGRycy9kb3ducmV2LnhtbESP3WoCMRSE7wXfIRyhd5p1x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dP5M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99" o:spid="_x0000_s105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qf8MA&#10;AADdAAAADwAAAGRycy9kb3ducmV2LnhtbESP3WoCMRSE7wXfIRyhd5rVxSKrUYogWPHG1Qc4bM7+&#10;0ORkSVJ3+/amUOjlMDPfMLvDaI14kg+dYwXLRQaCuHK640bB436ab0CEiKzROCYFPxTgsJ9Odlho&#10;N/CNnmVsRIJwKFBBG2NfSBmqliyGheuJk1c7bzEm6RupPQ4Jbo1cZdm7tNhxWmixp2NL1Vf5bRXI&#10;e3kaNqXxmbus6qv5PN9qckq9zcaPLYhIY/wP/7XPWkGer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vqf8MAAADdAAAADwAAAAAAAAAAAAAAAACYAgAAZHJzL2Rv&#10;d25yZXYueG1sUEsFBgAAAAAEAAQA9QAAAIgDAAAAAA==&#10;" filled="f" stroked="f">
                        <v:textbox style="mso-fit-shape-to-text:t" inset="0,0,0,0">
                          <w:txbxContent>
                            <w:p w:rsidR="00E72EE7" w:rsidRDefault="00E72EE7" w:rsidP="00E72EE7">
                              <w:r>
                                <w:rPr>
                                  <w:rFonts w:ascii="Symbol" w:hAnsi="Symbol" w:cs="Symbol"/>
                                  <w:sz w:val="44"/>
                                  <w:szCs w:val="44"/>
                                  <w:lang w:val="en-US"/>
                                </w:rPr>
                                <w:t></w:t>
                              </w:r>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590F69F5" wp14:editId="3F60BBC3">
                      <wp:extent cx="1724660" cy="534670"/>
                      <wp:effectExtent l="0" t="0" r="0" b="0"/>
                      <wp:docPr id="3343" name="Полотно 3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32" name="Rectangle 57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33" name="Rectangle 57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34" name="Rectangle 57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35" name="Rectangle 58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36" name="Rectangle 58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37" name="Rectangle 582"/>
                              <wps:cNvSpPr>
                                <a:spLocks noChangeArrowheads="1"/>
                              </wps:cNvSpPr>
                              <wps:spPr bwMode="auto">
                                <a:xfrm>
                                  <a:off x="610870" y="127000"/>
                                  <a:ext cx="692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38" name="Rectangle 58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39" name="Rectangle 58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340" name="Rectangle 58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341" name="Rectangle 58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42" name="Rectangle 58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43" o:spid="_x0000_s1059"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">
                      <v:shape id="_x0000_s1060" type="#_x0000_t75" style="position:absolute;width:17246;height:5346;visibility:visible;mso-wrap-style:square">
                        <v:fill o:detectmouseclick="t"/>
                        <v:path o:connecttype="none"/>
                      </v:shape>
                      <v:rect id="Rectangle 577" o:spid="_x0000_s1061"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qRMMA&#10;AADdAAAADwAAAGRycy9kb3ducmV2LnhtbESP3WoCMRSE74W+QzgF7zTbXRDZGkUEwRZvXH2Aw+bs&#10;D01OliR1t2/fCIKXw8x8w2x2kzXiTj70jhV8LDMQxLXTPbcKbtfjYg0iRGSNxjEp+KMAu+3bbIOl&#10;diNf6F7FViQIhxIVdDEOpZSh7shiWLqBOHmN8xZjkr6V2uOY4NbIPMtW0mLPaaHDgQ4d1T/Vr1Ug&#10;r9VxXFfGZ+47b87m63RpyCk1f5/2nyAiTfEVfrZPWkFRFDk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iqR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578" o:spid="_x0000_s1062"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P38EA&#10;AADdAAAADwAAAGRycy9kb3ducmV2LnhtbERPy2rDMBC8F/oPYgu51XITKMGJEkoh4IZe4uQDFmtt&#10;mUorI6m2+/dVoNC5DfNi9sfFWTFRiINnBS9FCYK49XrgXsHtenregogJWaP1TAp+KMLx8Piwx0r7&#10;mS80NakXuYRjhQpMSmMlZWwNOYyFH4mz1vngMGUaeqkDzrncWbkuy1fpcOC8YHCkd0PtV/PtFMhr&#10;c5q3jQ2lP6+7T/tRXzrySq2elrcdiERL+jf/pWutYJMB9zf5Cc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kD9/BAAAA3QAAAA8AAAAAAAAAAAAAAAAAmAIAAGRycy9kb3du&#10;cmV2LnhtbFBLBQYAAAAABAAEAPUAAACGAw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79" o:spid="_x0000_s1063"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2Xq8MA&#10;AADdAAAADwAAAGRycy9kb3ducmV2LnhtbESP3WoCMRSE7wXfIRyhd5rVlSKrUYogWPHG1Qc4bM7+&#10;0ORkSVJ3+/amUOjlMDPfMLvDaI14kg+dYwXLRQaCuHK640bB436ab0CEiKzROCYFPxTgsJ9Odlho&#10;N/CNnmVsRIJwKFBBG2NfSBmqliyGheuJk1c7bzEm6RupPQ4Jbo1cZdm7tNhxWmixp2NL1Vf5bRXI&#10;e3kaNqXxmbus6qv5PN9qckq9zcaPLYhIY/wP/7XPWkGe52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2Xq8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580" o:spid="_x0000_s1064"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w8YA&#10;AADdAAAADwAAAGRycy9kb3ducmV2LnhtbESP0WoCMRRE3wv+Q7hC32p2u1V0NYoKxSL4oPUDLpvr&#10;ZtvNzTZJdfv3TUHo4zAzZ5jFqretuJIPjWMF+SgDQVw53XCt4Pz++jQFESKyxtYxKfihAKvl4GGB&#10;pXY3PtL1FGuRIBxKVGBi7EopQ2XIYhi5jjh5F+ctxiR9LbXHW4LbVj5n2URabDgtGOxoa6j6PH1b&#10;BbTZHWcf62AO0uchP+wns5fdl1KPw349BxGpj//he/tNKyiKYgx/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rw8YAAADdAAAADwAAAAAAAAAAAAAAAACYAgAAZHJz&#10;L2Rvd25yZXYueG1sUEsFBgAAAAAEAAQA9QAAAIsDAAAAAA==&#10;" filled="f" stroked="f">
                        <v:textbox inset="0,0,0,0">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81" o:spid="_x0000_s1065"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sR8IA&#10;AADdAAAADwAAAGRycy9kb3ducmV2LnhtbESP3YrCMBSE74V9h3AWvNNUCyJdo4ggqOyNdR/g0Jz+&#10;YHJSkmjr25uFhb0cZuYbZrMbrRFP8qFzrGAxz0AQV0533Cj4uR1naxAhIms0jknBiwLsth+TDRba&#10;DXylZxkbkSAcClTQxtgXUoaqJYth7nri5NXOW4xJ+kZqj0OCWyOXWbaSFjtOCy32dGipupcPq0De&#10;yuOwLo3P3GVZf5vz6VqTU2r6Oe6/QEQa43/4r33SCvI8X8H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6xHwgAAAN0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82" o:spid="_x0000_s1066" style="position:absolute;left:6108;top:1270;width:692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J3MMA&#10;AADdAAAADwAAAGRycy9kb3ducmV2LnhtbESP3WoCMRSE7wXfIRyhd5rVBSurUYogWPHG1Qc4bM7+&#10;0ORkSVJ3+/amUOjlMDPfMLvDaI14kg+dYwXLRQaCuHK640bB436ab0CEiKzROCYFPxTgsJ9Odlho&#10;N/CNnmVsRIJwKFBBG2NfSBmqliyGheuJk1c7bzEm6RupPQ4Jbo1cZdlaWuw4LbTY07Gl6qv8tgrk&#10;vTwNm9L4zF1W9dV8nm81OaXeZuPHFkSkMf6H/9pnrSDP83f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8J3M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83" o:spid="_x0000_s1067"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drr8A&#10;AADdAAAADwAAAGRycy9kb3ducmV2LnhtbERPy4rCMBTdC/5DuMLsbDoWRKpRhgFBh9lY/YBLc/tg&#10;kpuSRFv/3iwGXB7Oe3eYrBEP8qF3rOAzy0EQ10733Cq4XY/LDYgQkTUax6TgSQEO+/lsh6V2I1/o&#10;UcVWpBAOJSroYhxKKUPdkcWQuYE4cY3zFmOCvpXa45jCrZGrPF9Liz2nhg4H+u6o/qvuVoG8Vsdx&#10;Uxmfu59V82vOp0tDTqmPxfS1BRFpim/xv/ukFRRFkeam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QJ2uvwAAAN0AAAAPAAAAAAAAAAAAAAAAAJgCAABkcnMvZG93bnJl&#10;di54bWxQSwUGAAAAAAQABAD1AAAAhAM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584" o:spid="_x0000_s1068"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4NcMA&#10;AADdAAAADwAAAGRycy9kb3ducmV2LnhtbESP3WoCMRSE7wXfIRzBO83WhWK3RimCoMUb1z7AYXP2&#10;hyYnSxLd9e1NQejlMDPfMJvdaI24kw+dYwVvywwEceV0x42Cn+thsQYRIrJG45gUPCjAbjudbLDQ&#10;buAL3cvYiAThUKCCNsa+kDJULVkMS9cTJ6923mJM0jdSexwS3Bq5yrJ3abHjtNBiT/uWqt/yZhXI&#10;a3kY1qXxmfte1WdzOl5qckrNZ+PXJ4hIY/wPv9pHrSDP8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w4Nc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85" o:spid="_x0000_s1069"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i1b8A&#10;AADdAAAADwAAAGRycy9kb3ducmV2LnhtbERPy4rCMBTdD/gP4QruxlQd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MOLVvwAAAN0AAAAPAAAAAAAAAAAAAAAAAJgCAABkcnMvZG93bnJl&#10;di54bWxQSwUGAAAAAAQABAD1AAAAhAM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86" o:spid="_x0000_s1070"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evcUA&#10;AADdAAAADwAAAGRycy9kb3ducmV2LnhtbESP0WoCMRRE3wX/IVyhb5rdKqJbo1ihWAo+qP2Ay+Z2&#10;s3VzsyZRt3/fCIKPw8ycYRarzjbiSj7UjhXkowwEcel0zZWC7+PHcAYiRGSNjWNS8EcBVst+b4GF&#10;djfe0/UQK5EgHApUYGJsCylDachiGLmWOHk/zluMSfpKao+3BLeNfM2yqbRYc1ow2NLGUHk6XKwC&#10;et/u57/rYHbS5yHffU3nk+1ZqZdBt34DEamLz/Cj/akVjMeTH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t69xQAAAN0AAAAPAAAAAAAAAAAAAAAAAJgCAABkcnMv&#10;ZG93bnJldi54bWxQSwUGAAAAAAQABAD1AAAAigMAAAAA&#10;" filled="f" stroked="f">
                        <v:textbox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87" o:spid="_x0000_s1071"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7ZOcMA&#10;AADdAAAADwAAAGRycy9kb3ducmV2LnhtbESP3WoCMRSE7wXfIRyhd5p1l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7ZOcMAAADdAAAADwAAAAAAAAAAAAAAAACYAgAAZHJzL2Rv&#10;d25yZXYueG1sUEsFBgAAAAAEAAQA9QAAAIgDAAAAAA==&#10;" filled="f" stroked="f">
                        <v:textbox style="mso-fit-shape-to-text:t" inset="0,0,0,0">
                          <w:txbxContent>
                            <w:p w:rsidR="00E72EE7" w:rsidRDefault="00E72EE7" w:rsidP="00E72EE7">
                              <w:r>
                                <w:rPr>
                                  <w:rFonts w:ascii="Symbol" w:hAnsi="Symbol" w:cs="Symbol"/>
                                  <w:sz w:val="44"/>
                                  <w:szCs w:val="44"/>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rPr>
                <w:rFonts w:ascii="Times New Roman" w:hAnsi="Times New Roman" w:cs="Times New Roman"/>
                <w:sz w:val="18"/>
                <w:szCs w:val="18"/>
              </w:rPr>
            </w:pPr>
            <w:proofErr w:type="spellStart"/>
            <w:r w:rsidRPr="00E72EE7">
              <w:rPr>
                <w:rFonts w:ascii="Times New Roman" w:hAnsi="Times New Roman" w:cs="Times New Roman"/>
                <w:sz w:val="18"/>
                <w:szCs w:val="18"/>
              </w:rPr>
              <w:t>Ц</w:t>
            </w:r>
            <w:r w:rsidRPr="00E72EE7">
              <w:rPr>
                <w:rFonts w:ascii="Times New Roman" w:hAnsi="Times New Roman" w:cs="Times New Roman"/>
                <w:sz w:val="18"/>
                <w:szCs w:val="18"/>
                <w:vertAlign w:val="subscript"/>
              </w:rPr>
              <w:t>зфк</w:t>
            </w:r>
            <w:proofErr w:type="spellEnd"/>
            <w:r w:rsidRPr="00E72EE7">
              <w:rPr>
                <w:rFonts w:ascii="Times New Roman" w:hAnsi="Times New Roman" w:cs="Times New Roman"/>
                <w:sz w:val="18"/>
                <w:szCs w:val="18"/>
              </w:rPr>
              <w:t xml:space="preserve"> - значение показателя нарастающим итогом (начиная с 2021 года);</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7D1006EC" wp14:editId="6AE678D4">
                      <wp:extent cx="328295" cy="309245"/>
                      <wp:effectExtent l="0" t="0" r="0" b="0"/>
                      <wp:docPr id="3331" name="Полотно 33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28" name="Rectangle 57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29" name="Rectangle 57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30" name="Rectangle 57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31" o:spid="_x0000_s107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">
                      <v:shape id="_x0000_s1073" type="#_x0000_t75" style="position:absolute;width:328295;height:309245;visibility:visible;mso-wrap-style:square">
                        <v:fill o:detectmouseclick="t"/>
                        <v:path o:connecttype="none"/>
                      </v:shape>
                      <v:rect id="Rectangle 572" o:spid="_x0000_s107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Lc78A&#10;AADdAAAADwAAAGRycy9kb3ducmV2LnhtbERPy4rCMBTdD8w/hDvgbppaQaRjFBEEldlY5wMuze0D&#10;k5uSRFv/3iwGXB7Oe72drBEP8qF3rGCe5SCIa6d7bhX8XQ/fKxAhIms0jknBkwJsN58fayy1G/lC&#10;jyq2IoVwKFFBF+NQShnqjiyGzA3EiWuctxgT9K3UHscUbo0s8nwpLfacGjocaN9RfavuVoG8Vodx&#10;VRmfu3PR/JrT8dKQU2r2Ne1+QESa4lv87z5qBYtF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mQtzvwAAAN0AAAAPAAAAAAAAAAAAAAAAAJgCAABkcnMvZG93bnJl&#10;di54bWxQSwUGAAAAAAQABAD1AAAAhAM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p>
                          </w:txbxContent>
                        </v:textbox>
                      </v:rect>
                      <v:rect id="Rectangle 573" o:spid="_x0000_s107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u6MMA&#10;AADdAAAADwAAAGRycy9kb3ducmV2LnhtbESP3WoCMRSE7wXfIRzBO812hWK3RimCoMUb1z7AYXP2&#10;hyYnSxLd9e1NQejlMDPfMJvdaI24kw+dYwVvywwEceV0x42Cn+thsQYRIrJG45gUPCjAbjudbLDQ&#10;buAL3cvYiAThUKCCNsa+kDJULVkMS9cTJ6923mJM0jdSexwS3BqZZ9m7tNhxWmixp31L1W95swrk&#10;tTwM69L4zH3n9dmcjpeanFLz2fj1CSLSGP/Dr/ZRK1it8g/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Wu6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30"/>
                                  <w:szCs w:val="30"/>
                                  <w:lang w:val="en-US"/>
                                </w:rPr>
                                <w:t>Ц</w:t>
                              </w:r>
                            </w:p>
                          </w:txbxContent>
                        </v:textbox>
                      </v:rect>
                      <v:rect id="Rectangle 574" o:spid="_x0000_s107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RqL8A&#10;AADdAAAADwAAAGRycy9kb3ducmV2LnhtbERPy4rCMBTdC/5DuMLsbDoWRKpRhgFBh9lY/YBLc/tg&#10;kpuSRFv/3iwGXB7Oe3eYrBEP8qF3rOAzy0EQ10733Cq4XY/LDYgQkTUax6TgSQEO+/lsh6V2I1/o&#10;UcVWpBAOJSroYhxKKUPdkcWQuYE4cY3zFmOCvpXa45jCrZGrPF9Liz2nhg4H+u6o/qvuVoG8Vsdx&#10;Uxmfu59V82vOp0tDTqmPxfS1BRFpim/xv/ukFRRFkfan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NpGovwAAAN0AAAAPAAAAAAAAAAAAAAAAAJgCAABkcnMvZG93bnJl&#10;di54bWxQSwUGAAAAAAQABAD1AAAAhA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26B648D7" wp14:editId="3A152245">
                      <wp:extent cx="821055" cy="558800"/>
                      <wp:effectExtent l="0" t="0" r="0" b="3175"/>
                      <wp:docPr id="3327" name="Полотно 3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17" name="Rectangle 56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18" name="Rectangle 56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19" name="Rectangle 56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20" name="Rectangle 56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21" name="Rectangle 56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22" name="Rectangle 56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23" name="Rectangle 56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24" name="Rectangle 56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325" name="Rectangle 56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326" name="Rectangle 56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Style w:val="FontStyle16"/>
                                        <w:vanish/>
                                        <w:color w:val="00B050"/>
                                        <w:sz w:val="20"/>
                                        <w:szCs w:val="20"/>
                                        <w:u w:val="single"/>
                                      </w:rPr>
                                    </w:pPr>
                                  </w:p>
                                  <w:p w:rsidR="00E72EE7" w:rsidRDefault="00E72EE7" w:rsidP="00E72EE7">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27" o:spid="_x0000_s1077"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">
                      <v:shape id="_x0000_s1078" type="#_x0000_t75" style="position:absolute;width:8210;height:5588;visibility:visible;mso-wrap-style:square">
                        <v:fill o:detectmouseclick="t"/>
                        <v:path o:connecttype="none"/>
                      </v:shape>
                      <v:rect id="Rectangle 560" o:spid="_x0000_s107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VvMMA&#10;AADdAAAADwAAAGRycy9kb3ducmV2LnhtbESPzYoCMRCE74LvEFrwphkVdmU0igiCyl4cfYBm0vOD&#10;SWdIss7s25uFhT0WVfUVtd0P1ogX+dA6VrCYZyCIS6dbrhU87qfZGkSIyBqNY1LwQwH2u/Foi7l2&#10;Pd/oVcRaJAiHHBU0MXa5lKFsyGKYu444eZXzFmOSvpbaY5/g1shlln1Iiy2nhQY7OjZUPotvq0De&#10;i1O/LozP3HVZfZnL+VaRU2o6GQ4bEJGG+B/+a5+1gtVq8Q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pVv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561" o:spid="_x0000_s108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zr4A&#10;AADdAAAADwAAAGRycy9kb3ducmV2LnhtbERPy4rCMBTdC/5DuMLsNFVBpBpFBEEHN1Y/4NLcPjC5&#10;KUm0nb+fLASXh/Pe7gdrxJt8aB0rmM8yEMSl0y3XCh7303QNIkRkjcYxKfijAPvdeLTFXLueb/Qu&#10;Yi1SCIccFTQxdrmUoWzIYpi5jjhxlfMWY4K+ltpjn8KtkYssW0mLLaeGBjs6NlQ+i5dVIO/FqV8X&#10;xmfud1FdzeV8q8gp9TMZDhsQkYb4FX/cZ61guZynu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1wc6+AAAA3QAAAA8AAAAAAAAAAAAAAAAAmAIAAGRycy9kb3ducmV2&#10;LnhtbFBLBQYAAAAABAAEAPUAAACDAw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p>
                          </w:txbxContent>
                        </v:textbox>
                      </v:rect>
                      <v:rect id="Rectangle 562" o:spid="_x0000_s108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kVcMA&#10;AADdAAAADwAAAGRycy9kb3ducmV2LnhtbESPzYoCMRCE74LvEFrwphkVFh2NsgiCu3hx9AGaSc8P&#10;m3SGJDqzb28WhD0WVfUVtTsM1ogn+dA6VrCYZyCIS6dbrhXcb6fZGkSIyBqNY1LwSwEO+/Foh7l2&#10;PV/pWcRaJAiHHBU0MXa5lKFsyGKYu444eZXzFmOSvpbaY5/g1shlln1Iiy2nhQY7OjZU/hQPq0De&#10;ilO/LozP3Peyupiv87Uip9R0MnxuQUQa4n/43T5rBavVYgN/b9IT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lkVc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563" o:spid="_x0000_s108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db8A&#10;AADdAAAADwAAAGRycy9kb3ducmV2LnhtbERPy4rCMBTdD8w/hDvgbppaQaRjFBEEldlY5wMuze0D&#10;k5uSRFv/3iwGXB7Oe72drBEP8qF3rGCe5SCIa6d7bhX8XQ/fKxAhIms0jknBkwJsN58fayy1G/lC&#10;jyq2IoVwKFFBF+NQShnqjiyGzA3EiWuctxgT9K3UHscUbo0s8nwpLfacGjocaN9RfavuVoG8Vodx&#10;VRmfu3PR/JrT8dKQU2r2Ne1+QESa4lv87z5qBYtF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7wd1vwAAAN0AAAAPAAAAAAAAAAAAAAAAAJgCAABkcnMvZG93bnJl&#10;di54bWxQSwUGAAAAAAQABAD1AAAAhAMAAAAA&#10;" filled="f" stroked="f">
                        <v:textbox style="mso-fit-shape-to-text:t" inset="0,0,0,0">
                          <w:txbxContent>
                            <w:p w:rsidR="00E72EE7" w:rsidRDefault="00E72EE7" w:rsidP="00E72EE7">
                              <w:r>
                                <w:rPr>
                                  <w:rFonts w:ascii="Times New Roman" w:hAnsi="Times New Roman" w:cs="Times New Roman"/>
                                  <w:sz w:val="28"/>
                                  <w:szCs w:val="28"/>
                                  <w:lang w:val="en-US"/>
                                </w:rPr>
                                <w:t>Ц</w:t>
                              </w:r>
                            </w:p>
                          </w:txbxContent>
                        </v:textbox>
                      </v:rect>
                      <v:rect id="Rectangle 564" o:spid="_x0000_s108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i7sIA&#10;AADdAAAADwAAAGRycy9kb3ducmV2LnhtbESP3YrCMBSE7xd8h3AE79bUCot0jSKC4Io31n2AQ3P6&#10;g8lJSaLtvr0RhL0cZuYbZr0drREP8qFzrGAxz0AQV0533Cj4vR4+VyBCRNZoHJOCPwqw3Uw+1lho&#10;N/CFHmVsRIJwKFBBG2NfSBmqliyGueuJk1c7bzEm6RupPQ4Jbo3Ms+xLWuw4LbTY076l6lberQJ5&#10;LQ/DqjQ+c6e8Ppuf46Ump9RsOu6+QUQa43/43T5qBctlvo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6LuwgAAAN0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65" o:spid="_x0000_s108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8mcIA&#10;AADdAAAADwAAAGRycy9kb3ducmV2LnhtbESP3YrCMBSE74V9h3CEvdPUCotUo4gguOKN1Qc4NKc/&#10;mJyUJGu7b28WhL0cZuYbZrMbrRFP8qFzrGAxz0AQV0533Ci4346zFYgQkTUax6TglwLsth+TDRba&#10;DXylZxkbkSAcClTQxtgXUoaqJYth7nri5NXOW4xJ+kZqj0OCWyPzLPuSFjtOCy32dGipepQ/VoG8&#10;lcdhVRqfuXNeX8z36VqTU+pzOu7XICKN8T/8bp+0guUyz+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TyZwgAAAN0AAAAPAAAAAAAAAAAAAAAAAJgCAABkcnMvZG93&#10;bnJldi54bWxQSwUGAAAAAAQABAD1AAAAhwM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566" o:spid="_x0000_s108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ZAsMA&#10;AADdAAAADwAAAGRycy9kb3ducmV2LnhtbESP3WoCMRSE74W+QzgF7zTbXRDZGkUEwRZvXH2Aw+bs&#10;D01OliR1t2/fCIKXw8x8w2x2kzXiTj70jhV8LDMQxLXTPbcKbtfjYg0iRGSNxjEp+KMAu+3bbIOl&#10;diNf6F7FViQIhxIVdDEOpZSh7shiWLqBOHmN8xZjkr6V2uOY4NbIPMtW0mLPaaHDgQ4d1T/Vr1Ug&#10;r9VxXFfGZ+47b87m63RpyCk1f5/2nyAiTfEVfrZPWkFR5AU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ZAsMAAADdAAAADwAAAAAAAAAAAAAAAACYAgAAZHJzL2Rv&#10;d25yZXYueG1sUEsFBgAAAAAEAAQA9QAAAIgDA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567" o:spid="_x0000_s108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BdsMA&#10;AADdAAAADwAAAGRycy9kb3ducmV2LnhtbESP3WoCMRSE7wXfIRyhd5p1l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QBds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68" o:spid="_x0000_s108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ik7cMA&#10;AADdAAAADwAAAGRycy9kb3ducmV2LnhtbESP3WoCMRSE7wXfIRyhd5p1x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ik7c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69" o:spid="_x0000_s108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o6msIA&#10;AADdAAAADwAAAGRycy9kb3ducmV2LnhtbESP3YrCMBSE74V9h3AW9k5TK4h0jSKCoIs31n2AQ3P6&#10;g8lJSaKtb2+Ehb0cZuYbZr0drREP8qFzrGA+y0AQV0533Cj4vR6mKxAhIms0jknBkwJsNx+TNRba&#10;DXyhRxkbkSAcClTQxtgXUoaqJYth5nri5NXOW4xJ+kZqj0OCWyPzLFtKix2nhRZ72rdU3cq7VSCv&#10;5WFYlcZn7ievz+Z0vNTklPr6HHffICKN8T/81z5qBYtFvo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SjqawgAAAN0AAAAPAAAAAAAAAAAAAAAAAJgCAABkcnMvZG93&#10;bnJldi54bWxQSwUGAAAAAAQABAD1AAAAhwMAAAAA&#10;" filled="f" stroked="f">
                        <v:textbox style="mso-fit-shape-to-text:t" inset="0,0,0,0">
                          <w:txbxContent>
                            <w:p w:rsidR="00E72EE7" w:rsidRDefault="00E72EE7" w:rsidP="00E72EE7">
                              <w:pPr>
                                <w:rPr>
                                  <w:rStyle w:val="FontStyle16"/>
                                  <w:vanish/>
                                  <w:color w:val="00B050"/>
                                  <w:sz w:val="20"/>
                                  <w:szCs w:val="20"/>
                                  <w:u w:val="single"/>
                                </w:rPr>
                              </w:pPr>
                            </w:p>
                            <w:p w:rsidR="00E72EE7" w:rsidRDefault="00E72EE7" w:rsidP="00E72EE7">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p w:rsidR="00E72EE7" w:rsidRPr="00E72EE7" w:rsidRDefault="00E72EE7" w:rsidP="006E10A1">
            <w:pPr>
              <w:pStyle w:val="ConsPlusNormal"/>
              <w:contextualSpacing/>
              <w:rPr>
                <w:rFonts w:ascii="Times New Roman" w:hAnsi="Times New Roman" w:cs="Times New Roman"/>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38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189"/>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451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754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r>
      <w:tr w:rsidR="00E72EE7" w:rsidRPr="00E72EE7" w:rsidTr="006E10A1">
        <w:trPr>
          <w:trHeight w:val="7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Показатель 2.2. В общеобразовательных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gramStart"/>
            <w:r w:rsidRPr="00E72EE7">
              <w:rPr>
                <w:rFonts w:ascii="Times New Roman" w:hAnsi="Times New Roman" w:cs="Times New Roman"/>
                <w:color w:val="auto"/>
                <w:sz w:val="18"/>
                <w:szCs w:val="18"/>
              </w:rPr>
              <w:t>организациях</w:t>
            </w:r>
            <w:proofErr w:type="gramEnd"/>
            <w:r w:rsidRPr="00E72EE7">
              <w:rPr>
                <w:rFonts w:ascii="Times New Roman" w:hAnsi="Times New Roman" w:cs="Times New Roman"/>
                <w:color w:val="auto"/>
                <w:sz w:val="18"/>
                <w:szCs w:val="18"/>
              </w:rPr>
              <w:t xml:space="preserve"> обновлена материально-техническая база для занятий детей</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физической культурой</w:t>
            </w:r>
          </w:p>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ед.</w:t>
            </w:r>
          </w:p>
        </w:tc>
        <w:tc>
          <w:tcPr>
            <w:tcW w:w="5222" w:type="dxa"/>
            <w:gridSpan w:val="5"/>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rPr>
            </w:pPr>
            <w:r w:rsidRPr="00E72EE7">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E72EE7">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sidRPr="00E72EE7">
              <w:rPr>
                <w:rFonts w:ascii="Times New Roman" w:hAnsi="Times New Roman" w:cs="Times New Roman"/>
                <w:color w:val="auto"/>
                <w:sz w:val="18"/>
                <w:szCs w:val="18"/>
              </w:rPr>
              <w:lastRenderedPageBreak/>
              <w:t>образования)</w:t>
            </w:r>
          </w:p>
          <w:p w:rsidR="00E72EE7" w:rsidRPr="00E72EE7" w:rsidRDefault="00E72EE7" w:rsidP="006E10A1">
            <w:pPr>
              <w:pStyle w:val="ConsPlusNormal"/>
              <w:contextualSpacing/>
              <w:jc w:val="both"/>
              <w:rPr>
                <w:rStyle w:val="FontStyle16"/>
                <w:rFonts w:eastAsia="Calibri"/>
                <w:b w:val="0"/>
                <w:szCs w:val="18"/>
                <w:u w:val="single"/>
              </w:rPr>
            </w:pP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Fonts w:ascii="Times New Roman" w:hAnsi="Times New Roman" w:cs="Times New Roman"/>
                <w:color w:val="auto"/>
                <w:sz w:val="18"/>
                <w:szCs w:val="18"/>
              </w:rPr>
              <w:t xml:space="preserve">Расчет осуществляется с учетом особенностей предусмотренных </w:t>
            </w:r>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Приказом </w:t>
            </w:r>
            <w:proofErr w:type="spellStart"/>
            <w:r w:rsidRPr="00E72EE7">
              <w:rPr>
                <w:rFonts w:ascii="Times New Roman" w:hAnsi="Times New Roman" w:cs="Times New Roman"/>
                <w:color w:val="auto"/>
                <w:sz w:val="18"/>
                <w:szCs w:val="18"/>
              </w:rPr>
              <w:t>Минпросвещения</w:t>
            </w:r>
            <w:proofErr w:type="spellEnd"/>
            <w:r w:rsidRPr="00E72EE7">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E72EE7">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E72EE7" w:rsidRPr="00E72EE7" w:rsidRDefault="00E72EE7" w:rsidP="006E10A1">
            <w:pPr>
              <w:widowControl w:val="0"/>
              <w:contextualSpacing/>
              <w:jc w:val="both"/>
              <w:rPr>
                <w:rFonts w:ascii="Times New Roman" w:eastAsia="Times New Roman" w:hAnsi="Times New Roman" w:cs="Times New Roman"/>
                <w:bCs/>
                <w:color w:val="auto"/>
                <w:sz w:val="18"/>
                <w:szCs w:val="18"/>
              </w:rPr>
            </w:pPr>
            <w:r w:rsidRPr="00E72EE7">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E72EE7">
              <w:rPr>
                <w:rFonts w:ascii="Times New Roman" w:eastAsia="Times New Roman" w:hAnsi="Times New Roman" w:cs="Times New Roman"/>
                <w:bCs/>
                <w:color w:val="auto"/>
              </w:rPr>
              <w:t xml:space="preserve"> </w:t>
            </w:r>
            <w:r w:rsidRPr="00E72EE7">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E72EE7" w:rsidRPr="00E72EE7" w:rsidRDefault="00E72EE7" w:rsidP="006E10A1">
            <w:pPr>
              <w:pStyle w:val="ConsPlusNormal"/>
              <w:ind w:left="708"/>
              <w:contextualSpacing/>
              <w:jc w:val="both"/>
              <w:rPr>
                <w:rStyle w:val="FontStyle16"/>
                <w:rFonts w:eastAsia="Calibri"/>
                <w:b w:val="0"/>
                <w:szCs w:val="18"/>
                <w:u w:val="single"/>
              </w:rPr>
            </w:pPr>
            <w:r w:rsidRPr="00E72EE7">
              <w:rPr>
                <w:rFonts w:ascii="Times New Roman" w:hAnsi="Times New Roman" w:cs="Times New Roman"/>
                <w:bCs/>
                <w:noProof/>
                <w:sz w:val="18"/>
                <w:szCs w:val="18"/>
              </w:rPr>
              <mc:AlternateContent>
                <mc:Choice Requires="wpc">
                  <w:drawing>
                    <wp:inline distT="0" distB="0" distL="0" distR="0" wp14:anchorId="57D07374" wp14:editId="72EA006E">
                      <wp:extent cx="3132499" cy="588475"/>
                      <wp:effectExtent l="0" t="0" r="10795" b="21590"/>
                      <wp:docPr id="3316" name="Полотно 3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305" name="Rectangle 54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06" name="Rectangle 54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07" name="Rectangle 54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08" name="Rectangle 55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09" name="Rectangle 551"/>
                              <wps:cNvSpPr>
                                <a:spLocks noChangeArrowheads="1"/>
                              </wps:cNvSpPr>
                              <wps:spPr bwMode="auto">
                                <a:xfrm>
                                  <a:off x="956297" y="11421"/>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10" name="Rectangle 552"/>
                              <wps:cNvSpPr>
                                <a:spLocks noChangeArrowheads="1"/>
                              </wps:cNvSpPr>
                              <wps:spPr bwMode="auto">
                                <a:xfrm>
                                  <a:off x="583557" y="114210"/>
                                  <a:ext cx="742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11" name="Rectangle 553"/>
                              <wps:cNvSpPr>
                                <a:spLocks noChangeArrowheads="1"/>
                              </wps:cNvSpPr>
                              <wps:spPr bwMode="auto">
                                <a:xfrm>
                                  <a:off x="869938" y="368009"/>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12" name="Rectangle 55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313" name="Rectangle 55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314" name="Rectangle 55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15" name="Rectangle 55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16" o:spid="_x0000_s1089" editas="canvas" style="width:246.65pt;height:46.35pt;mso-position-horizontal-relative:char;mso-position-vertical-relative:line" coordsize="31324,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">
                      <v:shape id="_x0000_s1090" type="#_x0000_t75" style="position:absolute;width:31324;height:5880;visibility:visible;mso-wrap-style:square" stroked="t" strokecolor="white">
                        <v:fill o:detectmouseclick="t"/>
                        <v:path o:connecttype="none"/>
                      </v:shape>
                      <v:rect id="Rectangle 547" o:spid="_x0000_s1091"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4jcQA&#10;AADdAAAADwAAAGRycy9kb3ducmV2LnhtbESPzWrDMBCE74W+g9hCbo3UhJbgRDalEEhCL3HyAIu1&#10;/qHSykhq7L59VCj0OMzMN8yump0VNwpx8KzhZalAEDfeDNxpuF72zxsQMSEbtJ5Jww9FqMrHhx0W&#10;xk98pludOpEhHAvU0Kc0FlLGpieHcelH4uy1PjhMWYZOmoBThjsrV0q9SYcD54UeR/roqfmqv50G&#10;ean306a2QfnTqv20x8O5Ja/14ml+34JINKf/8F/7YDSs1+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t+I3EAAAA3QAAAA8AAAAAAAAAAAAAAAAAmAIAAGRycy9k&#10;b3ducmV2LnhtbFBLBQYAAAAABAAEAPUAAACJAw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548" o:spid="_x0000_s1092"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m+sIA&#10;AADdAAAADwAAAGRycy9kb3ducmV2LnhtbESP3WoCMRSE74W+QzgF7zSpgshqlFIQrHjj6gMcNmd/&#10;aHKyJKm7vr0RCr0cZuYbZrsfnRV3CrHzrOFjrkAQV9503Gi4XQ+zNYiYkA1az6ThQRH2u7fJFgvj&#10;B77QvUyNyBCOBWpoU+oLKWPVksM49z1x9mofHKYsQyNNwCHDnZULpVbSYcd5ocWevlqqfspfp0Fe&#10;y8OwLm1Q/rSoz/b7eKnJaz19Hz83IBKN6T/81z4aDculWs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b6wgAAAN0AAAAPAAAAAAAAAAAAAAAAAJgCAABkcnMvZG93&#10;bnJldi54bWxQSwUGAAAAAAQABAD1AAAAhwM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49" o:spid="_x0000_s1093"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DYcQA&#10;AADdAAAADwAAAGRycy9kb3ducmV2LnhtbESPzWrDMBCE74W+g9hCbo3UBNrgRDalEEhCL3HyAIu1&#10;/qHSykhq7L59VCj0OMzMN8yump0VNwpx8KzhZalAEDfeDNxpuF72zxsQMSEbtJ5Jww9FqMrHhx0W&#10;xk98pludOpEhHAvU0Kc0FlLGpieHcelH4uy1PjhMWYZOmoBThjsrV0q9SocD54UeR/roqfmqv50G&#10;ean306a2QfnTqv20x8O5Ja/14ml+34JINKf/8F/7YDSs1+o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w2HEAAAA3QAAAA8AAAAAAAAAAAAAAAAAmAIAAGRycy9k&#10;b3ducmV2LnhtbFBLBQYAAAAABAAEAPUAAACJAw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550" o:spid="_x0000_s1094"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O4MIA&#10;AADdAAAADwAAAGRycy9kb3ducmV2LnhtbERPy2oCMRTdF/yHcIXuamaqiI5G0UJRBBc+PuAyuU5G&#10;Jzdjkur0782i0OXhvOfLzjbiQT7UjhXkgwwEcel0zZWC8+n7YwIiRGSNjWNS8EsBlove2xwL7Z58&#10;oMcxViKFcChQgYmxLaQMpSGLYeBa4sRdnLcYE/SV1B6fKdw28jPLxtJizanBYEtfhsrb8ccqoPXm&#10;ML2ugtlLn4d8vxtPR5u7Uu/9bjUDEamL/+I/91YrGA6zNDe9SU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0s7gwgAAAN0AAAAPAAAAAAAAAAAAAAAAAJgCAABkcnMvZG93&#10;bnJldi54bWxQSwUGAAAAAAQABAD1AAAAhwMAAAAA&#10;" filled="f" stroked="f">
                        <v:textbox inset="0,0,0,0">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51" o:spid="_x0000_s1095" style="position:absolute;left:9562;top:114;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yiMMA&#10;AADdAAAADwAAAGRycy9kb3ducmV2LnhtbESP3WoCMRSE7wu+QzhC72qiQrGrUUQQtPTGtQ9w2Jz9&#10;weRkSaK7vn1TKPRymJlvmM1udFY8KMTOs4b5TIEgrrzpuNHwfT2+rUDEhGzQeiYNT4qw205eNlgY&#10;P/CFHmVqRIZwLFBDm1JfSBmrlhzGme+Js1f74DBlGRppAg4Z7qxcKPUuHXacF1rs6dBSdSvvToO8&#10;lsdhVdqg/Oei/rLn06Umr/XrdNyvQSQa03/4r30yGpZL9QG/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DyiM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52" o:spid="_x0000_s1096" style="position:absolute;left:5835;top:1142;width:74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NyL4A&#10;AADdAAAADwAAAGRycy9kb3ducmV2LnhtbERPy4rCMBTdC/5DuMLsNFVBpBpFBEEHN1Y/4NLcPjC5&#10;KUm0nb+fLASXh/Pe7gdrxJt8aB0rmM8yEMSl0y3XCh7303QNIkRkjcYxKfijAPvdeLTFXLueb/Qu&#10;Yi1SCIccFTQxdrmUoWzIYpi5jjhxlfMWY4K+ltpjn8KtkYssW0mLLaeGBjs6NlQ+i5dVIO/FqV8X&#10;xmfud1FdzeV8q8gp9TMZDhsQkYb4FX/cZ61guZyn/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Dzci+AAAA3QAAAA8AAAAAAAAAAAAAAAAAmAIAAGRycy9kb3ducmV2&#10;LnhtbFBLBQYAAAAABAAEAPUAAACDAw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53" o:spid="_x0000_s1097" style="position:absolute;left:8699;top:368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oU8IA&#10;AADdAAAADwAAAGRycy9kb3ducmV2LnhtbESP3YrCMBSE7xd8h3AE79a0Cot0jSKC4Io31n2AQ3P6&#10;g8lJSaLtvr0RhL0cZuYbZr0drREP8qFzrCCfZyCIK6c7bhT8Xg+fKxAhIms0jknBHwXYbiYfayy0&#10;G/hCjzI2IkE4FKigjbEvpAxVSxbD3PXEyaudtxiT9I3UHocEt0YusuxLWuw4LbTY076l6lberQJ5&#10;LQ/DqjQ+c6dFfTY/x0tNTqnZdNx9g4g0xv/wu33UCpbLPI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2hTwgAAAN0AAAAPAAAAAAAAAAAAAAAAAJgCAABkcnMvZG93&#10;bnJldi54bWxQSwUGAAAAAAQABAD1AAAAhwM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554" o:spid="_x0000_s1098"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2JMIA&#10;AADdAAAADwAAAGRycy9kb3ducmV2LnhtbESP3YrCMBSE7xd8h3AE79bUCot0jSKC4Io31n2AQ3P6&#10;g8lJSaLtvr0RhL0cZuYbZr0drREP8qFzrGAxz0AQV0533Cj4vR4+VyBCRNZoHJOCPwqw3Uw+1lho&#10;N/CFHmVsRIJwKFBBG2NfSBmqliyGueuJk1c7bzEm6RupPQ4Jbo3Ms+xLWuw4LbTY076l6lberQJ5&#10;LQ/DqjQ+c6e8Ppuf46Ump9RsOu6+QUQa43/43T5qBcvlI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fYkwgAAAN0AAAAPAAAAAAAAAAAAAAAAAJgCAABkcnMvZG93&#10;bnJldi54bWxQSwUGAAAAAAQABAD1AAAAhwM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55" o:spid="_x0000_s1099"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v8IA&#10;AADdAAAADwAAAGRycy9kb3ducmV2LnhtbESP3YrCMBSE7xd8h3CEvVtTLSxSjSKCoLI3Vh/g0Jz+&#10;YHJSkmjr25uFhb0cZuYbZr0drRFP8qFzrGA+y0AQV0533Ci4XQ9fSxAhIms0jknBiwJsN5OPNRba&#10;DXyhZxkbkSAcClTQxtgXUoaqJYth5nri5NXOW4xJ+kZqj0OCWyMXWfYtLXacFlrsad9SdS8fVoG8&#10;lodhWRqfufOi/jGn46Ump9TndNytQEQa43/4r33UCvJ8ns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VO/wgAAAN0AAAAPAAAAAAAAAAAAAAAAAJgCAABkcnMvZG93&#10;bnJldi54bWxQSwUGAAAAAAQABAD1AAAAhwM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56" o:spid="_x0000_s1100"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SOMUA&#10;AADdAAAADwAAAGRycy9kb3ducmV2LnhtbESP0WoCMRRE3wX/IVyhb5rdKqJbo1ihWAo+qP2Ay+Z2&#10;s3VzsyZRt3/fCIKPw8ycYRarzjbiSj7UjhXkowwEcel0zZWC7+PHcAYiRGSNjWNS8EcBVst+b4GF&#10;djfe0/UQK5EgHApUYGJsCylDachiGLmWOHk/zluMSfpKao+3BLeNfM2yqbRYc1ow2NLGUHk6XKwC&#10;et/u57/rYHbS5yHffU3nk+1ZqZdBt34DEamLz/Cj/akVjMf5B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lI4xQAAAN0AAAAPAAAAAAAAAAAAAAAAAJgCAABkcnMv&#10;ZG93bnJldi54bWxQSwUGAAAAAAQABAD1AAAAigMAAAAA&#10;" filled="f" stroked="f">
                        <v:textbox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57" o:spid="_x0000_s1101"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uUMMA&#10;AADdAAAADwAAAGRycy9kb3ducmV2LnhtbESPzYoCMRCE74LvEFrwphmVXWQ0igiCyl4cfYBm0vOD&#10;SWdIss7s25uFhT0WVfUVtd0P1ogX+dA6VrCYZyCIS6dbrhU87qfZGkSIyBqNY1LwQwH2u/Foi7l2&#10;Pd/oVcRaJAiHHBU0MXa5lKFsyGKYu444eZXzFmOSvpbaY5/g1shlln1Kiy2nhQY7OjZUPotvq0De&#10;i1O/LozP3HVZfZnL+VaRU2o6GQ4bEJGG+B/+a5+1gtVq8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RuUMMAAADdAAAADwAAAAAAAAAAAAAAAACYAgAAZHJzL2Rv&#10;d25yZXYueG1sUEsFBgAAAAAEAAQA9QAAAIgDAAAAAA==&#10;" filled="f" stroked="f">
                        <v:textbox style="mso-fit-shape-to-text:t" inset="0,0,0,0">
                          <w:txbxContent>
                            <w:p w:rsidR="00E72EE7" w:rsidRDefault="00E72EE7" w:rsidP="00E72EE7">
                              <w:r>
                                <w:rPr>
                                  <w:rFonts w:ascii="Symbol" w:hAnsi="Symbol" w:cs="Symbol"/>
                                  <w:sz w:val="44"/>
                                  <w:szCs w:val="44"/>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20"/>
              </w:rPr>
            </w:pPr>
            <w:r w:rsidRPr="00E72EE7">
              <w:rPr>
                <w:rFonts w:ascii="Times New Roman" w:hAnsi="Times New Roman" w:cs="Times New Roman"/>
                <w:sz w:val="18"/>
                <w:szCs w:val="18"/>
              </w:rPr>
              <w:t>где:</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lastRenderedPageBreak/>
              <w:t>Ц</w:t>
            </w:r>
            <w:r w:rsidRPr="00E72EE7">
              <w:rPr>
                <w:rFonts w:ascii="Times New Roman" w:hAnsi="Times New Roman" w:cs="Times New Roman"/>
                <w:sz w:val="18"/>
                <w:szCs w:val="18"/>
                <w:vertAlign w:val="subscript"/>
              </w:rPr>
              <w:t>ЗФК</w:t>
            </w:r>
            <w:r w:rsidRPr="00E72EE7">
              <w:rPr>
                <w:rFonts w:ascii="Times New Roman" w:hAnsi="Times New Roman" w:cs="Times New Roman"/>
                <w:sz w:val="18"/>
                <w:szCs w:val="18"/>
              </w:rPr>
              <w:t xml:space="preserve"> - значение показателя нарастающим итогом (начиная с 2021 года);</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61F6D41" wp14:editId="4EAF22AA">
                      <wp:extent cx="3404103" cy="416459"/>
                      <wp:effectExtent l="0" t="0" r="0" b="3175"/>
                      <wp:docPr id="3304" name="Полотно 33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01" name="Rectangle 54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02" name="Rectangle 54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03" name="Rectangle 544"/>
                              <wps:cNvSpPr>
                                <a:spLocks noChangeArrowheads="1"/>
                              </wps:cNvSpPr>
                              <wps:spPr bwMode="auto">
                                <a:xfrm>
                                  <a:off x="168275" y="22225"/>
                                  <a:ext cx="819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p w:rsidR="00E72EE7" w:rsidRDefault="00E72EE7" w:rsidP="00E72EE7">
                                    <w:pPr>
                                      <w:rPr>
                                        <w:rFonts w:ascii="Times New Roman" w:hAnsi="Times New Roman" w:cs="Times New Roman" w:hint="eastAsia"/>
                                        <w:vanish/>
                                        <w:color w:val="auto"/>
                                        <w:sz w:val="23"/>
                                        <w:szCs w:val="23"/>
                                      </w:rPr>
                                    </w:pPr>
                                    <w:r>
                                      <w:rPr>
                                        <w:rFonts w:ascii="Times New Roman" w:hAnsi="Times New Roman" w:cs="Times New Roman"/>
                                        <w:vanish/>
                                        <w:color w:val="auto"/>
                                        <w:sz w:val="23"/>
                                        <w:szCs w:val="23"/>
                                      </w:rPr>
                                      <w:t>д.7Ш 2</w:t>
                                    </w:r>
                                  </w:p>
                                  <w:p w:rsidR="00E72EE7" w:rsidRDefault="00E72EE7" w:rsidP="00E72EE7"/>
                                </w:txbxContent>
                              </wps:txbx>
                              <wps:bodyPr rot="0" vert="horz" wrap="none" lIns="0" tIns="0" rIns="0" bIns="0" anchor="t" anchorCtr="0" upright="1">
                                <a:spAutoFit/>
                              </wps:bodyPr>
                            </wps:wsp>
                          </wpc:wpc>
                        </a:graphicData>
                      </a:graphic>
                    </wp:inline>
                  </w:drawing>
                </mc:Choice>
                <mc:Fallback>
                  <w:pict>
                    <v:group id="Полотно 3304" o:spid="_x0000_s1102" editas="canvas" style="width:268.05pt;height:32.8pt;mso-position-horizontal-relative:char;mso-position-vertical-relative:line" coordsize="34036,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">
                      <v:shape id="_x0000_s1103" type="#_x0000_t75" style="position:absolute;width:34036;height:4159;visibility:visible;mso-wrap-style:square">
                        <v:fill o:detectmouseclick="t"/>
                        <v:path o:connecttype="none"/>
                      </v:shape>
                      <v:rect id="Rectangle 542" o:spid="_x0000_s1104" style="position:absolute;left:1727;top:1530;width:155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jsMA&#10;AADdAAAADwAAAGRycy9kb3ducmV2LnhtbESPzWrDMBCE74G+g9hCb4nkBEpwo5hSCKQhlzh9gMVa&#10;/1BpZSQ1dt8+KgR6HGbmG2ZXzc6KG4U4eNZQrBQI4sabgTsNX9fDcgsiJmSD1jNp+KUI1f5pscPS&#10;+IkvdKtTJzKEY4ka+pTGUsrY9OQwrvxInL3WB4cpy9BJE3DKcGflWqlX6XDgvNDjSB89Nd/1j9Mg&#10;r/Vh2tY2KH9at2f7eby05LV+eZ7f30AkmtN/+NE+Gg2bjSr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jsMAAADdAAAADwAAAAAAAAAAAAAAAACYAgAAZHJzL2Rv&#10;d25yZXYueG1sUEsFBgAAAAAEAAQA9QAAAIgDA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p>
                          </w:txbxContent>
                        </v:textbox>
                      </v:rect>
                      <v:rect id="Rectangle 543" o:spid="_x0000_s110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g+cMA&#10;AADdAAAADwAAAGRycy9kb3ducmV2LnhtbESP3WoCMRSE74W+QziF3mnSFUS2RikFQYs3rj7AYXP2&#10;hyYnS5K669s3BcHLYWa+YTa7yVlxoxB7zxreFwoEce1Nz62G62U/X4OICdmg9Uwa7hRht32ZbbA0&#10;fuQz3arUigzhWKKGLqWhlDLWHTmMCz8QZ6/xwWHKMrTSBBwz3FlZKLWSDnvOCx0O9NVR/VP9Og3y&#10;Uu3HdWWD8t9Fc7LHw7khr/Xb6/T5ASLRlJ7hR/tgNCyXqoD/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Rg+c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30"/>
                                  <w:szCs w:val="30"/>
                                  <w:lang w:val="en-US"/>
                                </w:rPr>
                                <w:t>Ц</w:t>
                              </w:r>
                            </w:p>
                          </w:txbxContent>
                        </v:textbox>
                      </v:rect>
                      <v:rect id="Rectangle 544" o:spid="_x0000_s1106" style="position:absolute;left:1682;top:222;width:819;height:38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FYsMA&#10;AADdAAAADwAAAGRycy9kb3ducmV2LnhtbESP3WoCMRSE7wt9h3AKvatJXRDZGkUEQaU3rj7AYXP2&#10;hyYnS5K669ubQsHLYWa+YVabyVlxoxB7zxo+ZwoEce1Nz62G62X/sQQRE7JB65k03CnCZv36ssLS&#10;+JHPdKtSKzKEY4kaupSGUspYd+QwzvxAnL3GB4cpy9BKE3DMcGflXKmFdNhzXuhwoF1H9U/16zTI&#10;S7Ufl5UNyp/mzbc9Hs4Nea3f36btF4hEU3qG/9sHo6EoVAF/b/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jFYs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p w:rsidR="00E72EE7" w:rsidRDefault="00E72EE7" w:rsidP="00E72EE7">
                              <w:pPr>
                                <w:rPr>
                                  <w:rFonts w:ascii="Times New Roman" w:hAnsi="Times New Roman" w:cs="Times New Roman" w:hint="eastAsia"/>
                                  <w:vanish/>
                                  <w:color w:val="auto"/>
                                  <w:sz w:val="23"/>
                                  <w:szCs w:val="23"/>
                                </w:rPr>
                              </w:pPr>
                              <w:r>
                                <w:rPr>
                                  <w:rFonts w:ascii="Times New Roman" w:hAnsi="Times New Roman" w:cs="Times New Roman"/>
                                  <w:vanish/>
                                  <w:color w:val="auto"/>
                                  <w:sz w:val="23"/>
                                  <w:szCs w:val="23"/>
                                </w:rPr>
                                <w:t>д.7Ш 2</w:t>
                              </w:r>
                            </w:p>
                            <w:p w:rsidR="00E72EE7" w:rsidRDefault="00E72EE7" w:rsidP="00E72EE7"/>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2FD1BB9C" wp14:editId="1C172013">
                      <wp:extent cx="681990" cy="534670"/>
                      <wp:effectExtent l="0" t="0" r="3810" b="0"/>
                      <wp:docPr id="3300" name="Полотно 33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90" name="Rectangle 53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91" name="Rectangle 53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92" name="Rectangle 53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93" name="Rectangle 53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94" name="Rectangle 53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95" name="Rectangle 53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96" name="Rectangle 53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97" name="Rectangle 53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98" name="Rectangle 53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99" name="Rectangle 53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00" o:spid="_x0000_s1107"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">
                      <v:shape id="_x0000_s1108" type="#_x0000_t75" style="position:absolute;width:6819;height:5346;visibility:visible;mso-wrap-style:square">
                        <v:fill o:detectmouseclick="t"/>
                        <v:path o:connecttype="none"/>
                      </v:shape>
                      <v:rect id="Rectangle 530" o:spid="_x0000_s110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BD8AA&#10;AADdAAAADwAAAGRycy9kb3ducmV2LnhtbERPy4rCMBTdD8w/hDvgbkytMGjHKCIIKrOx+gGX5vbB&#10;JDclibb+vVkILg/nvdqM1og7+dA5VjCbZiCIK6c7bhRcL/vvBYgQkTUax6TgQQE268+PFRbaDXym&#10;exkbkUI4FKigjbEvpAxVSxbD1PXEiaudtxgT9I3UHocUbo3Ms+xHWuw4NbTY066l6r+8WQXyUu6H&#10;RWl85k55/WeOh3NNTqnJ17j9BRFpjG/xy33QCub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HBD8AAAADdAAAADwAAAAAAAAAAAAAAAACYAgAAZHJzL2Rvd25y&#10;ZXYueG1sUEsFBgAAAAAEAAQA9QAAAIUDA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531" o:spid="_x0000_s111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lMMA&#10;AADdAAAADwAAAGRycy9kb3ducmV2LnhtbESP3WoCMRSE7wXfIRyhd5p1BbGrUUQQtPTGtQ9w2Jz9&#10;weRkSVJ3+/ZNoeDlMDPfMLvDaI14kg+dYwXLRQaCuHK640bB1/0834AIEVmjcUwKfijAYT+d7LDQ&#10;buAbPcvYiAThUKCCNsa+kDJULVkMC9cTJ6923mJM0jdSexwS3BqZZ9laWuw4LbTY06ml6lF+WwXy&#10;Xp6HTWl85j7y+tNcL7eanFJvs/G4BRFpjK/wf/uiFazy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klMMAAADdAAAADwAAAAAAAAAAAAAAAACYAgAAZHJzL2Rv&#10;d25yZXYueG1sUEsFBgAAAAAEAAQA9QAAAIgDA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p>
                          </w:txbxContent>
                        </v:textbox>
                      </v:rect>
                      <v:rect id="Rectangle 532" o:spid="_x0000_s111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48MA&#10;AADdAAAADwAAAGRycy9kb3ducmV2LnhtbESP3WoCMRSE7wu+QziCdzXrCkVXo4ggaOmNqw9w2Jz9&#10;weRkSVJ3+/amUOjlMDPfMNv9aI14kg+dYwWLeQaCuHK640bB/XZ6X4EIEVmjcUwKfijAfjd522Kh&#10;3cBXepaxEQnCoUAFbYx9IWWoWrIY5q4nTl7tvMWYpG+k9jgkuDUyz7IPabHjtNBiT8eWqkf5bRXI&#10;W3kaVqXxmfvM6y9zOV9rckrNpuNhAyLSGP/Df+2zVrDM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648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533" o:spid="_x0000_s111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Ц</w:t>
                              </w:r>
                            </w:p>
                          </w:txbxContent>
                        </v:textbox>
                      </v:rect>
                      <v:rect id="Rectangle 534" o:spid="_x0000_s111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35" o:spid="_x0000_s111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il8MA&#10;AADdAAAADwAAAGRycy9kb3ducmV2LnhtbESP3WoCMRSE7wu+QziCdzXri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Zil8MAAADdAAAADwAAAAAAAAAAAAAAAACYAgAAZHJzL2Rv&#10;d25yZXYueG1sUEsFBgAAAAAEAAQA9QAAAIgDA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536" o:spid="_x0000_s111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84MMA&#10;AADdAAAADwAAAGRycy9kb3ducmV2LnhtbESP3WoCMRSE7wXfIRzBO812BdGtUYog2OKNqw9w2Jz9&#10;ocnJkkR3+/ZNoeDlMDPfMLvDaI14kg+dYwVvywwEceV0x42C++202IAIEVmjcUwKfijAYT+d7LDQ&#10;buArPcvYiAThUKCCNsa+kDJULVkMS9cTJ6923mJM0jdSexwS3BqZZ9laWuw4LbTY07Gl6rt8WAXy&#10;Vp6GTWl85r7y+mI+z9eanFLz2fjxDiLSGF/h//ZZK1jl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T84MMAAADdAAAADwAAAAAAAAAAAAAAAACYAgAAZHJzL2Rv&#10;d25yZXYueG1sUEsFBgAAAAAEAAQA9QAAAIgDA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537" o:spid="_x0000_s111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Ze8MA&#10;AADdAAAADwAAAGRycy9kb3ducmV2LnhtbESP3WoCMRSE7wu+QziCdzXrCmpXo0hBsOKNax/gsDn7&#10;g8nJkqTu9u2bQqGXw8x8w+wOozXiST50jhUs5hkI4srpjhsFn/fT6wZEiMgajWNS8E0BDvvJyw4L&#10;7Qa+0bOMjUgQDgUqaGPsCylD1ZLFMHc9cfJq5y3GJH0jtcchwa2ReZatpMWO00KLPb23VD3KL6tA&#10;3svTsCmNz9wlr6/m43yrySk1m47HLYhIY/wP/7XPWsEyf1v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hZe8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38" o:spid="_x0000_s111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NCcAA&#10;AADdAAAADwAAAGRycy9kb3ducmV2LnhtbERPy4rCMBTdD8w/hDvgbkytMGjHKCIIKrOx+gGX5vbB&#10;JDclibb+vVkILg/nvdqM1og7+dA5VjCbZiCIK6c7bhRcL/vvBYgQkTUax6TgQQE268+PFRbaDXym&#10;exkbkUI4FKigjbEvpAxVSxbD1PXEiaudtxgT9I3UHocUbo3Ms+xHWuw4NbTY066l6r+8WQXyUu6H&#10;RWl85k55/WeOh3NNTqnJ17j9BRFpjG/xy33QCub5Ms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fNCcAAAADdAAAADwAAAAAAAAAAAAAAAACYAgAAZHJzL2Rvd25y&#10;ZXYueG1sUEsFBgAAAAAEAAQA9QAAAIU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39" o:spid="_x0000_s111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toksMA&#10;AADdAAAADwAAAGRycy9kb3ducmV2LnhtbESP3WoCMRSE7wXfIRyhd5p1BdGtUUQQtPTGtQ9w2Jz9&#10;weRkSVJ3+/ZNoeDlMDPfMLvDaI14kg+dYwXLRQaCuHK640bB1/0834AIEVmjcUwKfijAYT+d7LDQ&#10;buAbPcvYiAThUKCCNsa+kDJULVkMC9cTJ6923mJM0jdSexwS3BqZZ9laWuw4LbTY06ml6lF+WwXy&#10;Xp6HTWl85j7y+tNcL7eanFJvs/H4DiLSGF/h//ZFK1jl2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toksMAAADdAAAADwAAAAAAAAAAAAAAAACYAgAAZHJzL2Rv&#10;d25yZXYueG1sUEsFBgAAAAAEAAQA9QAAAIgDAAAAAA==&#10;" filled="f" stroked="f">
                        <v:textbox style="mso-fit-shape-to-text:t" inset="0,0,0,0">
                          <w:txbxContent>
                            <w:p w:rsidR="00E72EE7" w:rsidRDefault="00E72EE7" w:rsidP="00E72EE7">
                              <w:r>
                                <w:rPr>
                                  <w:rFonts w:ascii="Symbol" w:hAnsi="Symbol" w:cs="Symbol"/>
                                  <w:sz w:val="44"/>
                                  <w:szCs w:val="44"/>
                                  <w:lang w:val="en-US"/>
                                </w:rPr>
                                <w:t></w:t>
                              </w:r>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3E36288F" wp14:editId="3EBEBD82">
                      <wp:extent cx="1724660" cy="534670"/>
                      <wp:effectExtent l="0" t="0" r="0" b="0"/>
                      <wp:docPr id="3289" name="Полотно 3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78" name="Rectangle 51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79" name="Rectangle 51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80" name="Rectangle 51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81" name="Rectangle 52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82" name="Rectangle 52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83" name="Rectangle 522"/>
                              <wps:cNvSpPr>
                                <a:spLocks noChangeArrowheads="1"/>
                              </wps:cNvSpPr>
                              <wps:spPr bwMode="auto">
                                <a:xfrm>
                                  <a:off x="610870" y="127000"/>
                                  <a:ext cx="692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84" name="Rectangle 52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85" name="Rectangle 52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86" name="Rectangle 52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87" name="Rectangle 52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288" name="Rectangle 52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289" o:spid="_x0000_s1119"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">
                      <v:shape id="_x0000_s1120" type="#_x0000_t75" style="position:absolute;width:17246;height:5346;visibility:visible;mso-wrap-style:square">
                        <v:fill o:detectmouseclick="t"/>
                        <v:path o:connecttype="none"/>
                      </v:shape>
                      <v:rect id="Rectangle 517" o:spid="_x0000_s1121"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r88AA&#10;AADdAAAADwAAAGRycy9kb3ducmV2LnhtbERPy4rCMBTdD/gP4QruxtQKM1KNIoKgMhurH3Bpbh+Y&#10;3JQkYzt/bxbCLA/nvdmN1ogn+dA5VrCYZyCIK6c7bhTcb8fPFYgQkTUax6TgjwLstpOPDRbaDXyl&#10;ZxkbkUI4FKigjbEvpAxVSxbD3PXEiaudtxgT9I3UHocUbo3Ms+xLWuw4NbTY06Gl6lH+WgXyVh6H&#10;VWl85i55/WPOp2tNTqnZdNyvQUQa47/47T5pBcv8O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r88AAAADdAAAADwAAAAAAAAAAAAAAAACYAgAAZHJzL2Rvd25y&#10;ZXYueG1sUEsFBgAAAAAEAAQA9QAAAIUDA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518" o:spid="_x0000_s1122"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19" o:spid="_x0000_s1123"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hX0r8A&#10;AADdAAAADwAAAGRycy9kb3ducmV2LnhtbERPy4rCMBTdC/5DuAPuNJ0KQ6lGGQYER9xY/YBLc/vA&#10;5KYk0Xb+3iyEWR7Oe7ufrBFP8qF3rOBzlYEgrp3uuVVwux6WBYgQkTUax6TgjwLsd/PZFkvtRr7Q&#10;s4qtSCEcSlTQxTiUUoa6I4th5QbixDXOW4wJ+lZqj2MKt0bmWfYlLfacGjoc6Kej+l49rAJ5rQ5j&#10;URmfuVPenM3v8dKQU2rxMX1vQESa4r/47T5qBeu8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aFfSvwAAAN0AAAAPAAAAAAAAAAAAAAAAAJgCAABkcnMvZG93bnJl&#10;di54bWxQSwUGAAAAAAQABAD1AAAAhAM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520" o:spid="_x0000_s1124"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rusUA&#10;AADdAAAADwAAAGRycy9kb3ducmV2LnhtbESP3WoCMRSE7wXfIRyhd5pdK6Jbo6hQlIIX/jzAYXO6&#10;2XZzsiZRt2/fFApeDjPzDbNYdbYRd/KhdqwgH2UgiEuna64UXM7vwxmIEJE1No5JwQ8FWC37vQUW&#10;2j34SPdTrESCcChQgYmxLaQMpSGLYeRa4uR9Om8xJukrqT0+Etw2cpxlU2mx5rRgsKWtofL7dLMK&#10;aLM7zr/WwRykz0N++JjOJ7urUi+Dbv0GIlIXn+H/9l4reB3Pcvh7k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2mu6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21" o:spid="_x0000_s1125"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sPsMA&#10;AADdAAAADwAAAGRycy9kb3ducmV2LnhtbESPzWrDMBCE74G8g9hAb7FcF4JxooRSCCSllzh5gMVa&#10;/1BpZSQldt++KhRyHGbmG2Z3mK0RD/JhcKzgNctBEDdOD9wpuF2P6xJEiMgajWNS8EMBDvvlYoeV&#10;dhNf6FHHTiQIhwoV9DGOlZSh6cliyNxInLzWeYsxSd9J7XFKcGtkkecbaXHgtNDjSB89Nd/13SqQ&#10;1/o4lbXxufss2i9zPl1ackq9rOb3LYhIc3yG/9snreCtKA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sPs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22" o:spid="_x0000_s1126" style="position:absolute;left:6108;top:1270;width:692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23" o:spid="_x0000_s1127"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R0cMA&#10;AADdAAAADwAAAGRycy9kb3ducmV2LnhtbESP3WoCMRSE7wu+QzhC72rWrZR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R0cMAAADdAAAADwAAAAAAAAAAAAAAAACYAgAAZHJzL2Rv&#10;d25yZXYueG1sUEsFBgAAAAAEAAQA9QAAAIgDA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524" o:spid="_x0000_s1128"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25" o:spid="_x0000_s1129"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26" o:spid="_x0000_s1130"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9WVcUA&#10;AADdAAAADwAAAGRycy9kb3ducmV2LnhtbESP0WoCMRRE34X+Q7gF3zS7Kla3RlFBLAUftP2Ay+Z2&#10;s7q5WZOo279vCoU+DjNzhlmsOtuIO/lQO1aQDzMQxKXTNVcKPj92gxmIEJE1No5JwTcFWC2fegss&#10;tHvwke6nWIkE4VCgAhNjW0gZSkMWw9C1xMn7ct5iTNJXUnt8JLht5CjLptJizWnBYEtbQ+XldLMK&#10;aLM/zs/rYA7S5yE/vE/nk/1Vqf5zt34FEamL/+G/9ptWMB7NXuD3TX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1ZVxQAAAN0AAAAPAAAAAAAAAAAAAAAAAJgCAABkcnMv&#10;ZG93bnJldi54bWxQSwUGAAAAAAQABAD1AAAAigMAAAAA&#10;" filled="f" stroked="f">
                        <v:textbox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27" o:spid="_x0000_s1131"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b1L8A&#10;AADdAAAADwAAAGRycy9kb3ducmV2LnhtbERPy4rCMBTdC/5DuAPuNJ0KQ6lGGQYER9xY/YBLc/vA&#10;5KYk0Xb+3iyEWR7Oe7ufrBFP8qF3rOBzlYEgrp3uuVVwux6WBYgQkTUax6TgjwLsd/PZFkvtRr7Q&#10;s4qtSCEcSlTQxTiUUoa6I4th5QbixDXOW4wJ+lZqj2MKt0bmWfYlLfacGjoc6Kej+l49rAJ5rQ5j&#10;URmfuVPenM3v8dKQU2rxMX1vQESa4r/47T5qBeu8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lvUvwAAAN0AAAAPAAAAAAAAAAAAAAAAAJgCAABkcnMvZG93bnJl&#10;di54bWxQSwUGAAAAAAQABAD1AAAAhAMAAAAA&#10;" filled="f" stroked="f">
                        <v:textbox style="mso-fit-shape-to-text:t" inset="0,0,0,0">
                          <w:txbxContent>
                            <w:p w:rsidR="00E72EE7" w:rsidRDefault="00E72EE7" w:rsidP="00E72EE7">
                              <w:r>
                                <w:rPr>
                                  <w:rFonts w:ascii="Symbol" w:hAnsi="Symbol" w:cs="Symbol"/>
                                  <w:sz w:val="44"/>
                                  <w:szCs w:val="44"/>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rPr>
                <w:rFonts w:ascii="Times New Roman" w:hAnsi="Times New Roman" w:cs="Times New Roman"/>
                <w:sz w:val="18"/>
                <w:szCs w:val="18"/>
              </w:rPr>
            </w:pPr>
            <w:proofErr w:type="spellStart"/>
            <w:r w:rsidRPr="00E72EE7">
              <w:rPr>
                <w:rFonts w:ascii="Times New Roman" w:hAnsi="Times New Roman" w:cs="Times New Roman"/>
                <w:sz w:val="18"/>
                <w:szCs w:val="18"/>
              </w:rPr>
              <w:t>Ц</w:t>
            </w:r>
            <w:r w:rsidRPr="00E72EE7">
              <w:rPr>
                <w:rFonts w:ascii="Times New Roman" w:hAnsi="Times New Roman" w:cs="Times New Roman"/>
                <w:sz w:val="18"/>
                <w:szCs w:val="18"/>
                <w:vertAlign w:val="subscript"/>
              </w:rPr>
              <w:t>зфк</w:t>
            </w:r>
            <w:proofErr w:type="spellEnd"/>
            <w:r w:rsidRPr="00E72EE7">
              <w:rPr>
                <w:rFonts w:ascii="Times New Roman" w:hAnsi="Times New Roman" w:cs="Times New Roman"/>
                <w:sz w:val="18"/>
                <w:szCs w:val="18"/>
              </w:rPr>
              <w:t xml:space="preserve"> - значение показателя нарастающим итогом (начиная с 2021 года);</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3678E99C" wp14:editId="57A6E727">
                      <wp:extent cx="328295" cy="309245"/>
                      <wp:effectExtent l="0" t="0" r="0" b="0"/>
                      <wp:docPr id="3277" name="Полотно 32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74" name="Rectangle 51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75" name="Rectangle 51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76" name="Rectangle 51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77" o:spid="_x0000_s113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">
                      <v:shape id="_x0000_s1133" type="#_x0000_t75" style="position:absolute;width:328295;height:309245;visibility:visible;mso-wrap-style:square">
                        <v:fill o:detectmouseclick="t"/>
                        <v:path o:connecttype="none"/>
                      </v:shape>
                      <v:rect id="Rectangle 512" o:spid="_x0000_s113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h9sMA&#10;AADdAAAADwAAAGRycy9kb3ducmV2LnhtbESP3WoCMRSE7wu+QziCdzXrK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Yh9sMAAADdAAAADwAAAAAAAAAAAAAAAACYAgAAZHJzL2Rv&#10;d25yZXYueG1sUEsFBgAAAAAEAAQA9QAAAIgDA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p>
                          </w:txbxContent>
                        </v:textbox>
                      </v:rect>
                      <v:rect id="Rectangle 513" o:spid="_x0000_s113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EbcMA&#10;AADdAAAADwAAAGRycy9kb3ducmV2LnhtbESP3WoCMRSE7wu+QziCdzXri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qEbc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30"/>
                                  <w:szCs w:val="30"/>
                                  <w:lang w:val="en-US"/>
                                </w:rPr>
                                <w:t>Ц</w:t>
                              </w:r>
                            </w:p>
                          </w:txbxContent>
                        </v:textbox>
                      </v:rect>
                      <v:rect id="Rectangle 514" o:spid="_x0000_s113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aGsMA&#10;AADdAAAADwAAAGRycy9kb3ducmV2LnhtbESP3WoCMRSE7wXfIRyhd5p1Cypbo4ggWOmNax/gsDn7&#10;g8nJkqTu9u0boeDlMDPfMNv9aI14kA+dYwXLRQaCuHK640bB9+0034AIEVmjcUwKfinAfjedbLHQ&#10;buArPcrYiAThUKCCNsa+kDJULVkMC9cTJ6923mJM0jdSexwS3BqZZ9lKWuw4LbTY07Gl6l7+WAXy&#10;Vp6GTWl85i55/WU+z9eanFJvs/HwASLSGF/h//ZZK3jP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gaGs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8FEA912" wp14:editId="1CA8F294">
                      <wp:extent cx="821055" cy="558800"/>
                      <wp:effectExtent l="0" t="0" r="0" b="3175"/>
                      <wp:docPr id="3273" name="Полотно 32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63" name="Rectangle 50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64" name="Rectangle 50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65" name="Rectangle 50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66" name="Rectangle 50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67" name="Rectangle 50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68" name="Rectangle 50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69" name="Rectangle 50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70" name="Rectangle 50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71" name="Rectangle 50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72" name="Rectangle 50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Style w:val="FontStyle16"/>
                                        <w:vanish/>
                                        <w:color w:val="00B050"/>
                                        <w:sz w:val="20"/>
                                        <w:szCs w:val="20"/>
                                        <w:u w:val="single"/>
                                      </w:rPr>
                                    </w:pPr>
                                  </w:p>
                                  <w:p w:rsidR="00E72EE7" w:rsidRDefault="00E72EE7" w:rsidP="00E72EE7">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273" o:spid="_x0000_s1137"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">
                      <v:shape id="_x0000_s1138" type="#_x0000_t75" style="position:absolute;width:8210;height:5588;visibility:visible;mso-wrap-style:square">
                        <v:fill o:detectmouseclick="t"/>
                        <v:path o:connecttype="none"/>
                      </v:shape>
                      <v:rect id="Rectangle 500" o:spid="_x0000_s113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YvX8IA&#10;AADdAAAADwAAAGRycy9kb3ducmV2LnhtbESP3YrCMBSE74V9h3AW9k5TK4h0jSKCoIs31n2AQ3P6&#10;g8lJSaKtb2+Ehb0cZuYbZr0drREP8qFzrGA+y0AQV0533Cj4vR6mKxAhIms0jknBkwJsNx+TNRba&#10;DXyhRxkbkSAcClTQxtgXUoaqJYth5nri5NXOW4xJ+kZqj0OCWyPzLFtKix2nhRZ72rdU3cq7VSCv&#10;5WFYlcZn7ievz+Z0vNTklPr6HHffICKN8T/81z5qBYt8u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i9f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501" o:spid="_x0000_s114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K8MA&#10;AADdAAAADwAAAGRycy9kb3ducmV2LnhtbESP3WoCMRSE7wXfIRyhd5p1F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3K8MAAADdAAAADwAAAAAAAAAAAAAAAACYAgAAZHJzL2Rv&#10;d25yZXYueG1sUEsFBgAAAAAEAAQA9QAAAIgDAAAAAA==&#10;" filled="f" stroked="f">
                        <v:textbox style="mso-fit-shape-to-text:t" inset="0,0,0,0">
                          <w:txbxContent>
                            <w:p w:rsidR="00E72EE7" w:rsidRDefault="00E72EE7" w:rsidP="00E72EE7">
                              <w:proofErr w:type="spellStart"/>
                              <w:r>
                                <w:rPr>
                                  <w:rFonts w:ascii="Times New Roman" w:hAnsi="Times New Roman" w:cs="Times New Roman"/>
                                  <w:sz w:val="16"/>
                                  <w:szCs w:val="16"/>
                                </w:rPr>
                                <w:t>зфк</w:t>
                              </w:r>
                              <w:proofErr w:type="spellEnd"/>
                            </w:p>
                          </w:txbxContent>
                        </v:textbox>
                      </v:rect>
                      <v:rect id="Rectangle 502" o:spid="_x0000_s114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SsMMA&#10;AADdAAAADwAAAGRycy9kb3ducmV2LnhtbESP3WoCMRSE7wXfIRyhd5p1R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MSs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503" o:spid="_x0000_s114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Mx8MA&#10;AADdAAAADwAAAGRycy9kb3ducmV2LnhtbESPzWrDMBCE74G+g9hCb7FcF0xwo4QQCCSllzh5gMVa&#10;/1BpZSQ1dt6+KgRyHGbmG2a9na0RN/JhcKzgPctBEDdOD9wpuF4OyxWIEJE1Gsek4E4BtpuXxRor&#10;7SY+062OnUgQDhUq6GMcKylD05PFkLmROHmt8xZjkr6T2uOU4NbIIs9LaXHgtNDjSPuemp/61yqQ&#10;l/owrWrjc/dVtN/mdDy35JR6e513nyAizfEZfrSPWsFH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GMx8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Ц</w:t>
                              </w:r>
                            </w:p>
                          </w:txbxContent>
                        </v:textbox>
                      </v:rect>
                      <v:rect id="Rectangle 504" o:spid="_x0000_s114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pXMMA&#10;AADdAAAADwAAAGRycy9kb3ducmV2LnhtbESP3WoCMRSE7wXfIRyhd5p1Cypbo4ggWOmNax/gsDn7&#10;g8nJkqTu9u0boeDlMDPfMNv9aI14kA+dYwXLRQaCuHK640bB9+0034AIEVmjcUwKfinAfjedbLHQ&#10;buArPcrYiAThUKCCNsa+kDJULVkMC9cTJ6923mJM0jdSexwS3BqZZ9lKWuw4LbTY07Gl6l7+WAXy&#10;Vp6GTWl85i55/WU+z9eanFJvs/HwASLSGF/h//ZZK3jPV2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0pXM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05" o:spid="_x0000_s114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9Lr8A&#10;AADdAAAADwAAAGRycy9kb3ducmV2LnhtbERPy4rCMBTdD/gP4QqzG1MriFSjiCCozMbqB1ya2wcm&#10;NyWJtv69WQzM8nDem91ojXiRD51jBfNZBoK4crrjRsH9dvxZgQgRWaNxTAreFGC3nXxtsNBu4Cu9&#10;ytiIFMKhQAVtjH0hZahashhmridOXO28xZigb6T2OKRwa2SeZUtpsePU0GJPh5aqR/m0CuStPA6r&#10;0vjMXfL615xP15qcUt/Tcb8GEWmM/+I/90krWOT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r0uvwAAAN0AAAAPAAAAAAAAAAAAAAAAAJgCAABkcnMvZG93bnJl&#10;di54bWxQSwUGAAAAAAQABAD1AAAAhAM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506" o:spid="_x0000_s114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YtcMA&#10;AADdAAAADwAAAGRycy9kb3ducmV2LnhtbESP3WoCMRSE7wXfIRzBO812BdGtUYog2OKNqw9w2Jz9&#10;ocnJkkR3+/ZNoeDlMDPfMLvDaI14kg+dYwVvywwEceV0x42C++202IAIEVmjcUwKfijAYT+d7LDQ&#10;buArPcvYiAThUKCCNsa+kDJULVkMS9cTJ6923mJM0jdSexwS3BqZZ9laWuw4LbTY07Gl6rt8WAXy&#10;Vp6GTWl85r7y+mI+z9eanFLz2fjxDiLSGF/h//ZZK1jl6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YtcMAAADdAAAADwAAAAAAAAAAAAAAAACYAgAAZHJzL2Rv&#10;d25yZXYueG1sUEsFBgAAAAAEAAQA9QAAAIgDA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507" o:spid="_x0000_s114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n9cAA&#10;AADdAAAADwAAAGRycy9kb3ducmV2LnhtbERPy4rCMBTdD/gP4QruxtQKM1KNIoKgMhurH3Bpbh+Y&#10;3JQkYzt/bxbCLA/nvdmN1ogn+dA5VrCYZyCIK6c7bhTcb8fPFYgQkTUax6TgjwLstpOPDRbaDXyl&#10;ZxkbkUI4FKigjbEvpAxVSxbD3PXEiaudtxgT9I3UHocUbo3Ms+xLWuw4NbTY06Gl6lH+WgXyVh6H&#10;VWl85i55/WPOp2tNTqnZdNyvQUQa47/47T5pBcv8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0n9cAAAADdAAAADwAAAAAAAAAAAAAAAACYAgAAZHJzL2Rvd25y&#10;ZXYueG1sUEsFBgAAAAAEAAQA9QAAAIU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08" o:spid="_x0000_s114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bsMA&#10;AADdAAAADwAAAGRycy9kb3ducmV2LnhtbESP3WoCMRSE7wu+QziCdzXrCq2sRimCoNIbVx/gsDn7&#10;Q5OTJYnu+vamUOjlMDPfMJvdaI14kA+dYwWLeQaCuHK640bB7Xp4X4EIEVmjcUwKnhRgt528bbDQ&#10;buALPcrYiAThUKCCNsa+kDJULVkMc9cTJ6923mJM0jdSexwS3BqZZ9mHtNhxWmixp31L1U95twrk&#10;tTwMq9L4zJ3z+tucjpeanFKz6fi1BhFpjP/hv/ZRK1jmn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Cbs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509" o:spid="_x0000_s114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cGcMA&#10;AADdAAAADwAAAGRycy9kb3ducmV2LnhtbESP3WoCMRSE7wXfIRzBO826QiurUUQQbOmNqw9w2Jz9&#10;weRkSaK7ffumUOjlMDPfMLvDaI14kQ+dYwWrZQaCuHK640bB/XZebECEiKzROCYF3xTgsJ9Odlho&#10;N/CVXmVsRIJwKFBBG2NfSBmqliyGpeuJk1c7bzEm6RupPQ4Jbo3Ms+xNWuw4LbTY06ml6lE+rQJ5&#10;K8/DpjQ+c595/WU+LteanFLz2Xjcgog0xv/wX/uiFazz9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McGcMAAADdAAAADwAAAAAAAAAAAAAAAACYAgAAZHJzL2Rv&#10;d25yZXYueG1sUEsFBgAAAAAEAAQA9QAAAIgDAAAAAA==&#10;" filled="f" stroked="f">
                        <v:textbox style="mso-fit-shape-to-text:t" inset="0,0,0,0">
                          <w:txbxContent>
                            <w:p w:rsidR="00E72EE7" w:rsidRDefault="00E72EE7" w:rsidP="00E72EE7">
                              <w:pPr>
                                <w:rPr>
                                  <w:rStyle w:val="FontStyle16"/>
                                  <w:vanish/>
                                  <w:color w:val="00B050"/>
                                  <w:sz w:val="20"/>
                                  <w:szCs w:val="20"/>
                                  <w:u w:val="single"/>
                                </w:rPr>
                              </w:pPr>
                            </w:p>
                            <w:p w:rsidR="00E72EE7" w:rsidRDefault="00E72EE7" w:rsidP="00E72EE7">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6328" w:type="dxa"/>
            <w:gridSpan w:val="30"/>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38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r>
      <w:tr w:rsidR="00E72EE7" w:rsidRPr="00E72EE7" w:rsidTr="006E10A1">
        <w:trPr>
          <w:trHeight w:val="189"/>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451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0"/>
                <w:szCs w:val="20"/>
              </w:rPr>
            </w:pP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0"/>
                <w:szCs w:val="20"/>
              </w:rPr>
            </w:pP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0"/>
                <w:szCs w:val="20"/>
              </w:rPr>
            </w:pP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r>
      <w:tr w:rsidR="00E72EE7" w:rsidRPr="00E72EE7" w:rsidTr="006E10A1">
        <w:trPr>
          <w:trHeight w:val="754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r>
      <w:tr w:rsidR="00E72EE7" w:rsidRPr="00E72EE7" w:rsidTr="006E10A1">
        <w:trPr>
          <w:trHeight w:val="20"/>
          <w:jc w:val="center"/>
        </w:trPr>
        <w:tc>
          <w:tcPr>
            <w:tcW w:w="2473"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2.3. В общеобразовательных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8"/>
                <w:szCs w:val="18"/>
              </w:rPr>
              <w:t xml:space="preserve">организациях  </w:t>
            </w:r>
            <w:r w:rsidRPr="00E72EE7">
              <w:rPr>
                <w:rFonts w:ascii="Times New Roman" w:hAnsi="Times New Roman" w:cs="Times New Roman"/>
                <w:color w:val="auto"/>
                <w:sz w:val="19"/>
                <w:szCs w:val="19"/>
              </w:rPr>
              <w:t xml:space="preserve"> созданы новые места </w:t>
            </w:r>
            <w:proofErr w:type="gramStart"/>
            <w:r w:rsidRPr="00E72EE7">
              <w:rPr>
                <w:rFonts w:ascii="Times New Roman" w:hAnsi="Times New Roman" w:cs="Times New Roman"/>
                <w:color w:val="auto"/>
                <w:sz w:val="19"/>
                <w:szCs w:val="19"/>
              </w:rPr>
              <w:t>в</w:t>
            </w:r>
            <w:proofErr w:type="gramEnd"/>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9"/>
                <w:szCs w:val="19"/>
              </w:rPr>
              <w:t>образовательных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proofErr w:type="gramStart"/>
            <w:r w:rsidRPr="00E72EE7">
              <w:rPr>
                <w:rFonts w:ascii="Times New Roman" w:hAnsi="Times New Roman" w:cs="Times New Roman"/>
                <w:color w:val="auto"/>
                <w:sz w:val="19"/>
                <w:szCs w:val="19"/>
              </w:rPr>
              <w:t>организациях</w:t>
            </w:r>
            <w:proofErr w:type="gramEnd"/>
            <w:r w:rsidRPr="00E72EE7">
              <w:rPr>
                <w:rFonts w:ascii="Times New Roman" w:hAnsi="Times New Roman" w:cs="Times New Roman"/>
                <w:color w:val="auto"/>
                <w:sz w:val="19"/>
                <w:szCs w:val="19"/>
              </w:rPr>
              <w:t xml:space="preserve"> различных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9"/>
                <w:szCs w:val="19"/>
              </w:rPr>
              <w:lastRenderedPageBreak/>
              <w:t>типов для реализации</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9"/>
                <w:szCs w:val="19"/>
              </w:rPr>
              <w:t>дополнительных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9"/>
                <w:szCs w:val="19"/>
              </w:rPr>
              <w:t>общеразвивающих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9"/>
                <w:szCs w:val="19"/>
              </w:rPr>
              <w:t>программ всех</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9"/>
                <w:szCs w:val="19"/>
              </w:rPr>
              <w:t>направленностей</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ед.</w:t>
            </w:r>
          </w:p>
        </w:tc>
        <w:tc>
          <w:tcPr>
            <w:tcW w:w="5388" w:type="dxa"/>
            <w:gridSpan w:val="6"/>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rPr>
            </w:pPr>
            <w:proofErr w:type="gramStart"/>
            <w:r w:rsidRPr="00E72EE7">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к </w:t>
            </w:r>
            <w:r w:rsidRPr="00E72EE7">
              <w:rPr>
                <w:rFonts w:ascii="Times New Roman" w:hAnsi="Times New Roman" w:cs="Times New Roman"/>
                <w:color w:val="auto"/>
                <w:sz w:val="18"/>
                <w:szCs w:val="18"/>
              </w:rPr>
              <w:t xml:space="preserve">Соглашение о предоставлении субсидии из областного бюджета Ленинградской области бюджету муниципального образования </w:t>
            </w:r>
            <w:proofErr w:type="spellStart"/>
            <w:r w:rsidRPr="00E72EE7">
              <w:rPr>
                <w:rFonts w:ascii="Times New Roman" w:hAnsi="Times New Roman" w:cs="Times New Roman"/>
                <w:color w:val="auto"/>
                <w:sz w:val="18"/>
                <w:szCs w:val="18"/>
              </w:rPr>
              <w:lastRenderedPageBreak/>
              <w:t>Лужский</w:t>
            </w:r>
            <w:proofErr w:type="spellEnd"/>
            <w:r w:rsidRPr="00E72EE7">
              <w:rPr>
                <w:rFonts w:ascii="Times New Roman" w:hAnsi="Times New Roman" w:cs="Times New Roman"/>
                <w:color w:val="auto"/>
                <w:sz w:val="18"/>
                <w:szCs w:val="18"/>
              </w:rPr>
              <w:t xml:space="preserve"> муниципальный район Ленинградской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w:t>
            </w:r>
            <w:proofErr w:type="gramEnd"/>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реализации дополнительных общеразвивающих программ, для создания информационных систем в образовательных организациях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Ленинградской области "Современное образование Ленинградской области")</w:t>
            </w:r>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18"/>
                <w:szCs w:val="18"/>
              </w:rPr>
            </w:pP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pStyle w:val="Default"/>
              <w:widowControl w:val="0"/>
              <w:contextualSpacing/>
              <w:rPr>
                <w:rFonts w:ascii="Times New Roman" w:hAnsi="Times New Roman" w:cs="Times New Roman"/>
                <w:color w:val="auto"/>
                <w:sz w:val="18"/>
              </w:rPr>
            </w:pPr>
            <w:r w:rsidRPr="00E72EE7">
              <w:rPr>
                <w:rFonts w:ascii="Times New Roman" w:hAnsi="Times New Roman" w:cs="Times New Roman"/>
                <w:color w:val="auto"/>
                <w:sz w:val="18"/>
                <w:szCs w:val="18"/>
              </w:rPr>
              <w:t xml:space="preserve">Расчет осуществляется с учетом </w:t>
            </w:r>
            <w:r w:rsidRPr="00E72EE7">
              <w:rPr>
                <w:rFonts w:ascii="Times New Roman" w:eastAsia="Arial Unicode MS" w:hAnsi="Times New Roman" w:cs="Times New Roman"/>
                <w:bCs/>
                <w:color w:val="auto"/>
                <w:sz w:val="18"/>
                <w:szCs w:val="18"/>
              </w:rPr>
              <w:t xml:space="preserve">Методические рекомендации по приобретению средств обучения и воспитания </w:t>
            </w:r>
            <w:r w:rsidRPr="00E72EE7">
              <w:rPr>
                <w:rFonts w:ascii="Times New Roman" w:hAnsi="Times New Roman" w:cs="Times New Roman"/>
                <w:bCs/>
                <w:color w:val="auto"/>
                <w:sz w:val="18"/>
                <w:szCs w:val="18"/>
              </w:rPr>
              <w:t xml:space="preserve">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bCs/>
                <w:color w:val="auto"/>
                <w:sz w:val="18"/>
                <w:szCs w:val="18"/>
              </w:rPr>
              <w:t xml:space="preserve">обеспечивающих достижение целей, показателей и результата </w:t>
            </w:r>
          </w:p>
          <w:p w:rsidR="00E72EE7" w:rsidRPr="00E72EE7" w:rsidRDefault="00E72EE7" w:rsidP="006E10A1">
            <w:pPr>
              <w:widowControl w:val="0"/>
              <w:autoSpaceDE w:val="0"/>
              <w:autoSpaceDN w:val="0"/>
              <w:adjustRightInd w:val="0"/>
              <w:contextualSpacing/>
              <w:rPr>
                <w:rStyle w:val="FontStyle16"/>
                <w:rFonts w:eastAsia="Calibri"/>
                <w:b w:val="0"/>
                <w:color w:val="auto"/>
                <w:sz w:val="18"/>
                <w:szCs w:val="18"/>
                <w:u w:val="single"/>
              </w:rPr>
            </w:pPr>
            <w:r w:rsidRPr="00E72EE7">
              <w:rPr>
                <w:rFonts w:ascii="Times New Roman" w:hAnsi="Times New Roman" w:cs="Times New Roman"/>
                <w:bCs/>
                <w:color w:val="auto"/>
                <w:sz w:val="18"/>
                <w:szCs w:val="18"/>
              </w:rPr>
              <w:t>Федерального проекта «Успех каждого ребенка» национального проекта «Образование»</w:t>
            </w:r>
            <w:r w:rsidRPr="00E72EE7">
              <w:rPr>
                <w:rFonts w:ascii="Times New Roman" w:hAnsi="Times New Roman" w:cs="Times New Roman"/>
                <w:color w:val="auto"/>
                <w:sz w:val="18"/>
                <w:szCs w:val="18"/>
              </w:rPr>
              <w:t>.</w:t>
            </w:r>
          </w:p>
          <w:p w:rsidR="00E72EE7" w:rsidRPr="00E72EE7" w:rsidRDefault="00E72EE7" w:rsidP="006E10A1">
            <w:pPr>
              <w:widowControl w:val="0"/>
              <w:autoSpaceDE w:val="0"/>
              <w:autoSpaceDN w:val="0"/>
              <w:adjustRightInd w:val="0"/>
              <w:contextualSpacing/>
              <w:rPr>
                <w:rFonts w:ascii="Times New Roman" w:hAnsi="Times New Roman" w:cs="Times New Roman"/>
                <w:color w:val="auto"/>
              </w:rPr>
            </w:pPr>
            <w:r w:rsidRPr="00E72EE7">
              <w:rPr>
                <w:rFonts w:ascii="Times New Roman" w:hAnsi="Times New Roman" w:cs="Times New Roman"/>
                <w:color w:val="auto"/>
                <w:sz w:val="18"/>
                <w:szCs w:val="18"/>
              </w:rPr>
              <w:t xml:space="preserve">расчет количества </w:t>
            </w:r>
            <w:proofErr w:type="gramStart"/>
            <w:r w:rsidRPr="00E72EE7">
              <w:rPr>
                <w:rFonts w:ascii="Times New Roman" w:hAnsi="Times New Roman" w:cs="Times New Roman"/>
                <w:color w:val="auto"/>
                <w:sz w:val="18"/>
                <w:szCs w:val="18"/>
              </w:rPr>
              <w:t>созданных</w:t>
            </w:r>
            <w:proofErr w:type="gramEnd"/>
            <w:r w:rsidRPr="00E72EE7">
              <w:rPr>
                <w:rFonts w:ascii="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rPr>
              <w:t>ученико</w:t>
            </w:r>
            <w:proofErr w:type="spellEnd"/>
            <w:r w:rsidRPr="00E72EE7">
              <w:rPr>
                <w:rFonts w:ascii="Times New Roman" w:hAnsi="Times New Roman" w:cs="Times New Roman"/>
                <w:color w:val="auto"/>
                <w:sz w:val="18"/>
                <w:szCs w:val="18"/>
              </w:rPr>
              <w:t xml:space="preserve">-мест производится по формуле: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Кум = Ксм x </w:t>
            </w:r>
            <w:proofErr w:type="spellStart"/>
            <w:r w:rsidRPr="00E72EE7">
              <w:rPr>
                <w:rFonts w:ascii="Times New Roman" w:hAnsi="Times New Roman" w:cs="Times New Roman"/>
                <w:color w:val="auto"/>
                <w:sz w:val="18"/>
                <w:szCs w:val="18"/>
              </w:rPr>
              <w:t>Чгр</w:t>
            </w:r>
            <w:proofErr w:type="spellEnd"/>
            <w:r w:rsidRPr="00E72EE7">
              <w:rPr>
                <w:rFonts w:ascii="Times New Roman" w:hAnsi="Times New Roman" w:cs="Times New Roman"/>
                <w:color w:val="auto"/>
                <w:sz w:val="18"/>
                <w:szCs w:val="18"/>
              </w:rPr>
              <w:t xml:space="preserve">,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где: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Ксм - количество созданных инфраструктурных мест;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spellStart"/>
            <w:r w:rsidRPr="00E72EE7">
              <w:rPr>
                <w:rFonts w:ascii="Times New Roman" w:hAnsi="Times New Roman" w:cs="Times New Roman"/>
                <w:color w:val="auto"/>
                <w:sz w:val="18"/>
                <w:szCs w:val="18"/>
              </w:rPr>
              <w:t>Чгр</w:t>
            </w:r>
            <w:proofErr w:type="spellEnd"/>
            <w:r w:rsidRPr="00E72EE7">
              <w:rPr>
                <w:rFonts w:ascii="Times New Roman" w:hAnsi="Times New Roman" w:cs="Times New Roman"/>
                <w:color w:val="auto"/>
                <w:sz w:val="18"/>
                <w:szCs w:val="18"/>
              </w:rPr>
              <w:t xml:space="preserve"> - среднее число групп детей,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социально-демографической ситуации, определяемое по формуле: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rPr>
              <w:t>Чпед</w:t>
            </w:r>
            <w:proofErr w:type="spellEnd"/>
            <w:r w:rsidRPr="00E72EE7">
              <w:rPr>
                <w:rFonts w:ascii="Times New Roman" w:hAnsi="Times New Roman" w:cs="Times New Roman"/>
                <w:color w:val="auto"/>
                <w:sz w:val="18"/>
                <w:szCs w:val="18"/>
              </w:rPr>
              <w:t>*Н</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spellStart"/>
            <w:r w:rsidRPr="00E72EE7">
              <w:rPr>
                <w:rFonts w:ascii="Times New Roman" w:hAnsi="Times New Roman" w:cs="Times New Roman"/>
                <w:color w:val="auto"/>
                <w:sz w:val="18"/>
                <w:szCs w:val="18"/>
              </w:rPr>
              <w:t>Чгр</w:t>
            </w:r>
            <w:proofErr w:type="spellEnd"/>
            <w:r w:rsidRPr="00E72EE7">
              <w:rPr>
                <w:rFonts w:ascii="Times New Roman" w:hAnsi="Times New Roman" w:cs="Times New Roman"/>
                <w:color w:val="auto"/>
                <w:sz w:val="18"/>
                <w:szCs w:val="18"/>
              </w:rPr>
              <w:t xml:space="preserve"> =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rPr>
              <w:t>Рзанятий</w:t>
            </w:r>
            <w:proofErr w:type="spellEnd"/>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где: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spellStart"/>
            <w:r w:rsidRPr="00E72EE7">
              <w:rPr>
                <w:rFonts w:ascii="Times New Roman" w:hAnsi="Times New Roman" w:cs="Times New Roman"/>
                <w:color w:val="auto"/>
                <w:sz w:val="18"/>
                <w:szCs w:val="18"/>
              </w:rPr>
              <w:t>Чпед</w:t>
            </w:r>
            <w:proofErr w:type="spellEnd"/>
            <w:r w:rsidRPr="00E72EE7">
              <w:rPr>
                <w:rFonts w:ascii="Times New Roman" w:hAnsi="Times New Roman" w:cs="Times New Roman"/>
                <w:color w:val="auto"/>
                <w:sz w:val="18"/>
                <w:szCs w:val="18"/>
              </w:rPr>
              <w:t xml:space="preserve"> - число задействованных педагогических работников;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Н - норма часов учебной (преподавательской) работы в неделю; </w:t>
            </w:r>
          </w:p>
          <w:p w:rsidR="00E72EE7" w:rsidRPr="00E72EE7" w:rsidRDefault="00E72EE7" w:rsidP="006E10A1">
            <w:pPr>
              <w:widowControl w:val="0"/>
              <w:contextualSpacing/>
              <w:rPr>
                <w:rFonts w:ascii="Times New Roman" w:hAnsi="Times New Roman" w:cs="Times New Roman"/>
                <w:color w:val="auto"/>
                <w:sz w:val="18"/>
                <w:szCs w:val="18"/>
              </w:rPr>
            </w:pPr>
            <w:proofErr w:type="spellStart"/>
            <w:r w:rsidRPr="00E72EE7">
              <w:rPr>
                <w:rFonts w:ascii="Times New Roman" w:hAnsi="Times New Roman" w:cs="Times New Roman"/>
                <w:color w:val="auto"/>
                <w:sz w:val="18"/>
                <w:szCs w:val="18"/>
              </w:rPr>
              <w:t>Рзанятий</w:t>
            </w:r>
            <w:proofErr w:type="spellEnd"/>
            <w:r w:rsidRPr="00E72EE7">
              <w:rPr>
                <w:rFonts w:ascii="Times New Roman" w:hAnsi="Times New Roman" w:cs="Times New Roman"/>
                <w:color w:val="auto"/>
                <w:sz w:val="18"/>
                <w:szCs w:val="18"/>
              </w:rPr>
              <w:t xml:space="preserve"> - режим занятий детей в группе в неделю.</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6095" w:type="dxa"/>
            <w:gridSpan w:val="2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131"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120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6095" w:type="dxa"/>
            <w:gridSpan w:val="2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sz w:val="23"/>
                <w:szCs w:val="23"/>
              </w:rPr>
              <w:t>180</w:t>
            </w:r>
          </w:p>
        </w:tc>
        <w:tc>
          <w:tcPr>
            <w:tcW w:w="1131"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sz w:val="23"/>
                <w:szCs w:val="23"/>
              </w:rPr>
              <w:t>180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300</w:t>
            </w:r>
          </w:p>
        </w:tc>
      </w:tr>
      <w:tr w:rsidR="006E10A1" w:rsidRPr="00E72EE7" w:rsidTr="00302FEB">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tcPr>
          <w:p w:rsidR="006E10A1" w:rsidRPr="00E72EE7" w:rsidRDefault="006E10A1"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Задача 3.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E72EE7" w:rsidRPr="00E72EE7" w:rsidTr="006E10A1">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Показатель 3. Образовательные организации обеспечены</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материально-технической базой для внедрения</w:t>
            </w:r>
          </w:p>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цифровой образовательной среды</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ед.</w:t>
            </w:r>
          </w:p>
        </w:tc>
        <w:tc>
          <w:tcPr>
            <w:tcW w:w="5434" w:type="dxa"/>
            <w:gridSpan w:val="6"/>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18"/>
              </w:rPr>
            </w:pPr>
            <w:proofErr w:type="gramStart"/>
            <w:r w:rsidRPr="00E72EE7">
              <w:rPr>
                <w:rFonts w:ascii="Times New Roman" w:hAnsi="Times New Roman" w:cs="Times New Roman"/>
                <w:bCs/>
                <w:color w:val="auto"/>
                <w:sz w:val="18"/>
                <w:szCs w:val="18"/>
              </w:rPr>
              <w:lastRenderedPageBreak/>
              <w:t xml:space="preserve">Отчет о достижении значений результатов использования Субсидии и обязательствах, принятых в целях их достижения (Приложение № 5 к Соглашению </w:t>
            </w:r>
            <w:r w:rsidRPr="00E72EE7">
              <w:rPr>
                <w:rFonts w:ascii="Times New Roman" w:hAnsi="Times New Roman" w:cs="Times New Roman"/>
                <w:color w:val="auto"/>
                <w:sz w:val="18"/>
                <w:szCs w:val="18"/>
              </w:rPr>
              <w:t xml:space="preserve">о предоставлении субсидии из бюджета Ленинградской области бюджету муниципального образования </w:t>
            </w:r>
            <w:proofErr w:type="gramEnd"/>
          </w:p>
          <w:p w:rsidR="006E10A1" w:rsidRDefault="006E10A1" w:rsidP="006E10A1">
            <w:pPr>
              <w:pStyle w:val="ConsPlusNormal"/>
              <w:contextualSpacing/>
              <w:jc w:val="both"/>
              <w:rPr>
                <w:rStyle w:val="FontStyle16"/>
                <w:rFonts w:eastAsia="Calibri"/>
                <w:b w:val="0"/>
                <w:szCs w:val="18"/>
                <w:u w:val="single"/>
              </w:rPr>
            </w:pP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widowControl w:val="0"/>
              <w:contextualSpacing/>
              <w:jc w:val="both"/>
              <w:rPr>
                <w:rFonts w:ascii="Times New Roman" w:eastAsia="Times New Roman" w:hAnsi="Times New Roman" w:cs="Times New Roman"/>
                <w:color w:val="auto"/>
              </w:rPr>
            </w:pPr>
            <w:proofErr w:type="gramStart"/>
            <w:r w:rsidRPr="00E72EE7">
              <w:rPr>
                <w:rFonts w:ascii="Times New Roman" w:hAnsi="Times New Roman" w:cs="Times New Roman"/>
                <w:color w:val="auto"/>
                <w:sz w:val="18"/>
                <w:szCs w:val="18"/>
              </w:rPr>
              <w:t xml:space="preserve">Расчет осуществляется с учетом особенностей предусмотренных </w:t>
            </w:r>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Приказом </w:t>
            </w:r>
            <w:proofErr w:type="spellStart"/>
            <w:r w:rsidRPr="00E72EE7">
              <w:rPr>
                <w:rFonts w:ascii="Times New Roman" w:hAnsi="Times New Roman" w:cs="Times New Roman"/>
                <w:color w:val="auto"/>
                <w:sz w:val="18"/>
                <w:szCs w:val="18"/>
              </w:rPr>
              <w:t>Минпросвещения</w:t>
            </w:r>
            <w:proofErr w:type="spellEnd"/>
            <w:r w:rsidRPr="00E72EE7">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E72EE7">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образование Ленинградской области», утвержденной </w:t>
            </w:r>
            <w:r w:rsidRPr="00E72EE7">
              <w:rPr>
                <w:rFonts w:ascii="Times New Roman" w:eastAsia="Times New Roman" w:hAnsi="Times New Roman" w:cs="Times New Roman"/>
                <w:bCs/>
                <w:color w:val="auto"/>
              </w:rPr>
              <w:t xml:space="preserve"> </w:t>
            </w:r>
            <w:r w:rsidRPr="00E72EE7">
              <w:rPr>
                <w:rFonts w:ascii="Times New Roman" w:eastAsia="Times New Roman" w:hAnsi="Times New Roman" w:cs="Times New Roman"/>
                <w:bCs/>
                <w:color w:val="auto"/>
                <w:sz w:val="18"/>
                <w:szCs w:val="18"/>
              </w:rPr>
              <w:t>Постановлением Правительства Ленинградской области от 14.11.2013</w:t>
            </w:r>
            <w:proofErr w:type="gramEnd"/>
            <w:r w:rsidRPr="00E72EE7">
              <w:rPr>
                <w:rFonts w:ascii="Times New Roman" w:eastAsia="Times New Roman" w:hAnsi="Times New Roman" w:cs="Times New Roman"/>
                <w:bCs/>
                <w:color w:val="auto"/>
                <w:sz w:val="18"/>
                <w:szCs w:val="18"/>
              </w:rPr>
              <w:t xml:space="preserve"> N 398</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noProof/>
                <w:sz w:val="18"/>
                <w:szCs w:val="18"/>
              </w:rPr>
              <w:lastRenderedPageBreak/>
              <mc:AlternateContent>
                <mc:Choice Requires="wpc">
                  <w:drawing>
                    <wp:inline distT="0" distB="0" distL="0" distR="0" wp14:anchorId="186EE5D8" wp14:editId="71744D48">
                      <wp:extent cx="1631950" cy="534035"/>
                      <wp:effectExtent l="0" t="0" r="0" b="0"/>
                      <wp:docPr id="3262" name="Полотно 32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51" name="Rectangle 48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52" name="Rectangle 488"/>
                              <wps:cNvSpPr>
                                <a:spLocks noChangeArrowheads="1"/>
                              </wps:cNvSpPr>
                              <wps:spPr bwMode="auto">
                                <a:xfrm>
                                  <a:off x="170180" y="255270"/>
                                  <a:ext cx="12636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53" name="Rectangle 48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54" name="Rectangle 490"/>
                              <wps:cNvSpPr>
                                <a:spLocks noChangeArrowheads="1"/>
                              </wps:cNvSpPr>
                              <wps:spPr bwMode="auto">
                                <a:xfrm>
                                  <a:off x="46355" y="14795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55" name="Rectangle 49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56" name="Rectangle 492"/>
                              <wps:cNvSpPr>
                                <a:spLocks noChangeArrowheads="1"/>
                              </wps:cNvSpPr>
                              <wps:spPr bwMode="auto">
                                <a:xfrm>
                                  <a:off x="612140" y="127000"/>
                                  <a:ext cx="692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57" name="Rectangle 49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58" name="Rectangle 49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59" name="Rectangle 49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60" name="Rectangle 496"/>
                              <wps:cNvSpPr>
                                <a:spLocks noChangeArrowheads="1"/>
                              </wps:cNvSpPr>
                              <wps:spPr bwMode="auto">
                                <a:xfrm>
                                  <a:off x="330200" y="140970"/>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3261" name="Rectangle 49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62" o:spid="_x0000_s1149" editas="canvas" style="width:128.5pt;height:42.05pt;mso-position-horizontal-relative:char;mso-position-vertical-relative:line" coordsize="1631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">
                      <v:shape id="_x0000_s1150" type="#_x0000_t75" style="position:absolute;width:16319;height:5340;visibility:visible;mso-wrap-style:square">
                        <v:fill o:detectmouseclick="t"/>
                        <v:path o:connecttype="none"/>
                      </v:shape>
                      <v:rect id="Rectangle 487" o:spid="_x0000_s1151"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eDsMA&#10;AADdAAAADwAAAGRycy9kb3ducmV2LnhtbESP3WoCMRSE7wu+QziCdzXrSousRimCoNIbVx/gsDn7&#10;Q5OTJYnu+vamUOjlMDPfMJvdaI14kA+dYwWLeQaCuHK640bB7Xp4X4EIEVmjcUwKnhRgt528bbDQ&#10;buALPcrYiAThUKCCNsa+kDJULVkMc9cTJ6923mJM0jdSexwS3BqZZ9mntNhxWmixp31L1U95twrk&#10;tTwMq9L4zJ3z+tucjpeanFKz6fi1BhFpjP/hv/ZRK1jm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TeDs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488" o:spid="_x0000_s1152" style="position:absolute;left:1701;top:2552;width:1263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AecMA&#10;AADdAAAADwAAAGRycy9kb3ducmV2LnhtbESP3WoCMRSE7wXfIRzBO8260iKrUUQQbOmNqw9w2Jz9&#10;weRkSaK7ffumUOjlMDPfMLvDaI14kQ+dYwWrZQaCuHK640bB/XZebECEiKzROCYF3xTgsJ9Odlho&#10;N/CVXmVsRIJwKFBBG2NfSBmqliyGpeuJk1c7bzEm6RupPQ4Jbo3Ms+xdWuw4LbTY06ml6lE+rQJ5&#10;K8/DpjQ+c595/WU+LteanFLz2Xjcgog0xv/wX/uiFazzt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ZAecMAAADdAAAADwAAAAAAAAAAAAAAAACYAgAAZHJzL2Rv&#10;d25yZXYueG1sUEsFBgAAAAAEAAQA9QAAAIgDAAAAAA==&#10;" filled="f" stroked="f">
                        <v:textbox style="mso-fit-shape-to-text:t" inset="0,0,0,0">
                          <w:txbxContent>
                            <w:p w:rsidR="00E72EE7" w:rsidRDefault="00E72EE7" w:rsidP="00E72EE7">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89" o:spid="_x0000_s1153"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l4sMA&#10;AADdAAAADwAAAGRycy9kb3ducmV2LnhtbESP3WoCMRSE7wXfIRyhd5p1xSJbo4ggWPHGtQ9w2Jz9&#10;weRkSVJ3+/amUOjlMDPfMNv9aI14kg+dYwXLRQaCuHK640bB1/0034AIEVmjcUwKfijAfjedbLHQ&#10;buAbPcvYiAThUKCCNsa+kDJULVkMC9cTJ6923mJM0jdSexwS3BqZZ9m7tNhxWmixp2NL1aP8tgrk&#10;vTwNm9L4zF3y+mo+z7eanFJvs/HwASLSGP/Df+2zVrDK1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rl4s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490" o:spid="_x0000_s1154" style="position:absolute;left:463;top:1479;width:15412;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3kZcUA&#10;AADdAAAADwAAAGRycy9kb3ducmV2LnhtbESP0WoCMRRE3wv+Q7iCbzW7aqVujWILYin4oO0HXDa3&#10;m62bmzWJuv69KQg+DjNzhpkvO9uIM/lQO1aQDzMQxKXTNVcKfr7Xz68gQkTW2DgmBVcKsFz0nuZY&#10;aHfhHZ33sRIJwqFABSbGtpAylIYshqFriZP367zFmKSvpPZ4SXDbyFGWTaXFmtOCwZY+DJWH/ckq&#10;oPfNbva3CmYrfR7y7dd0NtkclRr0u9UbiEhdfITv7U+tYDx6mcD/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Rl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91" o:spid="_x0000_s1155"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cMA&#10;AADdAAAADwAAAGRycy9kb3ducmV2LnhtbESP3WoCMRSE7wXfIRyhd5p1iyJbo4ggWOmNax/gsDn7&#10;g8nJkqTu9u0boeDlMDPfMNv9aI14kA+dYwXLRQaCuHK640bB9+0034AIEVmjcUwKfinAfjedbLHQ&#10;buArPcrYiAThUKCCNsa+kDJULVkMC9cTJ6923mJM0jdSexwS3BqZZ9laWuw4LbTY07Gl6l7+WAXy&#10;Vp6GTWl85i55/WU+z9eanFJvs/HwASLSGF/h//ZZK3jP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Dc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92" o:spid="_x0000_s1156" style="position:absolute;left:6121;top:1270;width:69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GesMA&#10;AADdAAAADwAAAGRycy9kb3ducmV2LnhtbESP3WoCMRSE7wXfIRyhd5p1RZGtUUQQtPTGtQ9w2Jz9&#10;weRkSVJ3+/ZNoeDlMDPfMLvDaI14kg+dYwXLRQaCuHK640bB1/0834IIEVmjcUwKfijAYT+d7LDQ&#10;buAbPcvYiAThUKCCNsa+kDJULVkMC9cTJ6923mJM0jdSexwS3BqZZ9lGWuw4LbTY06ml6lF+WwXy&#10;Xp6HbWl85j7y+tNcL7eanFJvs/H4DiLSGF/h//ZFK1jl6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1Ges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93" o:spid="_x0000_s1157"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j4cMA&#10;AADdAAAADwAAAGRycy9kb3ducmV2LnhtbESP3WoCMRSE7wu+QziCdzXrilZW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j4cMAAADdAAAADwAAAAAAAAAAAAAAAACYAgAAZHJzL2Rv&#10;d25yZXYueG1sUEsFBgAAAAAEAAQA9QAAAIgDA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494" o:spid="_x0000_s1158"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3k8AA&#10;AADdAAAADwAAAGRycy9kb3ducmV2LnhtbERPy4rCMBTdD/gP4QruxtTK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53k8AAAADdAAAADwAAAAAAAAAAAAAAAACYAgAAZHJzL2Rvd25y&#10;ZXYueG1sUEsFBgAAAAAEAAQA9QAAAIU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495" o:spid="_x0000_s1159"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SCMMA&#10;AADdAAAADwAAAGRycy9kb3ducmV2LnhtbESP3WoCMRSE7wu+QziCdzXri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LSCM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496" o:spid="_x0000_s1160" style="position:absolute;left:3302;top:1409;width:6858;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nYMMA&#10;AADdAAAADwAAAGRycy9kb3ducmV2LnhtbERPTWvCQBC9F/wPywje6sYIoqmrBFtJjlYF7W3ITpPQ&#10;7GzIribtr3cPBY+P973eDqYRd+pcbVnBbBqBIC6srrlUcD7tX5cgnEfW2FgmBb/kYLsZvawx0bbn&#10;T7offSlCCLsEFVTet4mUrqjIoJvaljhw37Yz6APsSqk77EO4aWQcRQtpsObQUGFLu4qKn+PNKMiW&#10;bXrN7V9fNh9f2eVwWb2fVl6pyXhI30B4GvxT/O/OtYJ5vAj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GnYMMAAADdAAAADwAAAAAAAAAAAAAAAACYAgAAZHJzL2Rv&#10;d25yZXYueG1sUEsFBgAAAAAEAAQA9QAAAIgDAAAAAA==&#10;" filled="f" stroked="f">
                        <v:textbox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97" o:spid="_x0000_s1161"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Us8IA&#10;AADdAAAADwAAAGRycy9kb3ducmV2LnhtbESP3YrCMBSE7wXfIRxh7zS1CyLVKCIIruyN1Qc4NKc/&#10;mJyUJNru25uFhb0cZuYbZrsfrREv8qFzrGC5yEAQV0533Ci4307zNYgQkTUax6TghwLsd9PJFgvt&#10;Br7Sq4yNSBAOBSpoY+wLKUPVksWwcD1x8mrnLcYkfSO1xyHBrZF5lq2kxY7TQos9HVuqHuXTKpC3&#10;8jSsS+Mzd8nrb/N1vtbklPqYjYcNiEhj/A//tc9awWe+Ws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BSzwgAAAN0AAAAPAAAAAAAAAAAAAAAAAJgCAABkcnMvZG93&#10;bnJldi54bWxQSwUGAAAAAAQABAD1AAAAhwMAAAAA&#10;" filled="f" stroked="f">
                        <v:textbox style="mso-fit-shape-to-text:t" inset="0,0,0,0">
                          <w:txbxContent>
                            <w:p w:rsidR="00E72EE7" w:rsidRDefault="00E72EE7" w:rsidP="00E72EE7">
                              <w:r>
                                <w:rPr>
                                  <w:rFonts w:ascii="Symbol" w:hAnsi="Symbol" w:cs="Symbol"/>
                                  <w:sz w:val="42"/>
                                  <w:szCs w:val="42"/>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28"/>
                <w:szCs w:val="28"/>
              </w:rPr>
              <w:t>Ц</w:t>
            </w:r>
            <w:r w:rsidRPr="00E72EE7">
              <w:rPr>
                <w:rFonts w:ascii="Times New Roman" w:hAnsi="Times New Roman" w:cs="Times New Roman"/>
                <w:sz w:val="28"/>
                <w:szCs w:val="28"/>
                <w:vertAlign w:val="subscript"/>
              </w:rPr>
              <w:t>цос</w:t>
            </w:r>
            <w:proofErr w:type="spellEnd"/>
            <w:r w:rsidRPr="00E72EE7">
              <w:rPr>
                <w:rFonts w:ascii="Times New Roman" w:hAnsi="Times New Roman" w:cs="Times New Roman"/>
                <w:sz w:val="28"/>
                <w:szCs w:val="28"/>
              </w:rPr>
              <w:t xml:space="preserve"> </w:t>
            </w:r>
            <w:r w:rsidRPr="00E72EE7">
              <w:rPr>
                <w:rFonts w:ascii="Times New Roman" w:hAnsi="Times New Roman" w:cs="Times New Roman"/>
                <w:sz w:val="18"/>
                <w:szCs w:val="18"/>
              </w:rPr>
              <w:t>- значение показателя нарастающим итогом (начиная с 2021 года);</w:t>
            </w:r>
          </w:p>
          <w:p w:rsidR="00E72EE7" w:rsidRPr="00E72EE7" w:rsidRDefault="00E72EE7" w:rsidP="006E10A1">
            <w:pPr>
              <w:pStyle w:val="ConsPlusNormal"/>
              <w:contextualSpacing/>
              <w:jc w:val="both"/>
              <w:rPr>
                <w:rFonts w:ascii="Times New Roman" w:hAnsi="Times New Roman" w:cs="Times New Roman"/>
                <w:sz w:val="18"/>
                <w:szCs w:val="18"/>
              </w:rPr>
            </w:pP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5C5BDBE" wp14:editId="5E0CDBCB">
                      <wp:extent cx="343535" cy="311150"/>
                      <wp:effectExtent l="0" t="0" r="0" b="3175"/>
                      <wp:docPr id="3250" name="Полотно 3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47" name="Rectangle 48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48" name="Rectangle 48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49" name="Rectangle 48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50" o:spid="_x0000_s1162"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">
                      <v:shape id="_x0000_s1163" type="#_x0000_t75" style="position:absolute;width:343535;height:311150;visibility:visible;mso-wrap-style:square">
                        <v:fill o:detectmouseclick="t"/>
                        <v:path o:connecttype="none"/>
                      </v:shape>
                      <v:rect id="Rectangle 482" o:spid="_x0000_s1164"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1PMMA&#10;AADdAAAADwAAAGRycy9kb3ducmV2LnhtbESP3WoCMRSE7wu+QziCdzXrKlZW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h1PMMAAADdAAAADwAAAAAAAAAAAAAAAACYAgAAZHJzL2Rv&#10;d25yZXYueG1sUEsFBgAAAAAEAAQA9QAAAIgDAAAAAA==&#10;" filled="f" stroked="f">
                        <v:textbox style="mso-fit-shape-to-text:t" inset="0,0,0,0">
                          <w:txbxContent>
                            <w:p w:rsidR="00E72EE7" w:rsidRDefault="00E72EE7" w:rsidP="00E72EE7">
                              <w:proofErr w:type="spellStart"/>
                              <w:r>
                                <w:rPr>
                                  <w:rFonts w:ascii="Times New Roman" w:hAnsi="Times New Roman" w:cs="Times New Roman"/>
                                  <w:sz w:val="18"/>
                                  <w:szCs w:val="18"/>
                                </w:rPr>
                                <w:t>цос</w:t>
                              </w:r>
                              <w:proofErr w:type="spellEnd"/>
                            </w:p>
                          </w:txbxContent>
                        </v:textbox>
                      </v:rect>
                      <v:rect id="Rectangle 483" o:spid="_x0000_s116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hTsAA&#10;AADdAAAADwAAAGRycy9kb3ducmV2LnhtbERPy4rCMBTdD/gP4QruxtQ6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fhTsAAAADdAAAADwAAAAAAAAAAAAAAAACYAgAAZHJzL2Rvd25y&#10;ZXYueG1sUEsFBgAAAAAEAAQA9QAAAIUDAAAAAA==&#10;" filled="f" stroked="f">
                        <v:textbox style="mso-fit-shape-to-text:t" inset="0,0,0,0">
                          <w:txbxContent>
                            <w:p w:rsidR="00E72EE7" w:rsidRDefault="00E72EE7" w:rsidP="00E72EE7">
                              <w:r>
                                <w:rPr>
                                  <w:rFonts w:ascii="Times New Roman" w:hAnsi="Times New Roman" w:cs="Times New Roman"/>
                                  <w:sz w:val="30"/>
                                  <w:szCs w:val="30"/>
                                  <w:lang w:val="en-US"/>
                                </w:rPr>
                                <w:t>Ц</w:t>
                              </w:r>
                            </w:p>
                          </w:txbxContent>
                        </v:textbox>
                      </v:rect>
                      <v:rect id="Rectangle 484" o:spid="_x0000_s1166"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1cMA&#10;AADdAAAADwAAAGRycy9kb3ducmV2LnhtbESP3WoCMRSE7wu+QziCdzXrK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E1c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2E58D64F" wp14:editId="21226D31">
                      <wp:extent cx="683895" cy="534035"/>
                      <wp:effectExtent l="0" t="0" r="1905" b="0"/>
                      <wp:docPr id="3246" name="Полотно 32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36" name="Rectangle 47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37" name="Rectangle 47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38" name="Rectangle 47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39" name="Rectangle 47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40" name="Rectangle 47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41" name="Rectangle 475"/>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42" name="Rectangle 476"/>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43" name="Rectangle 47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44" name="Rectangle 47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45" name="Rectangle 47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46" o:spid="_x0000_s1167"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">
                      <v:shape id="_x0000_s1168" type="#_x0000_t75" style="position:absolute;width:6838;height:5340;visibility:visible;mso-wrap-style:square">
                        <v:fill o:detectmouseclick="t"/>
                        <v:path o:connecttype="none"/>
                      </v:shape>
                      <v:rect id="Rectangle 470" o:spid="_x0000_s1169"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j2sIA&#10;AADdAAAADwAAAGRycy9kb3ducmV2LnhtbESP3YrCMBSE74V9h3AW9k5TK4h0jSKCoIs31n2AQ3P6&#10;g8lJSaKtb2+Ehb0cZuYbZr0drREP8qFzrGA+y0AQV0533Cj4vR6mKxAhIms0jknBkwJsNx+TNRba&#10;DXyhRxkbkSAcClTQxtgXUoaqJYth5nri5NXOW4xJ+kZqj0OCWyPzLFtKix2nhRZ72rdU3cq7VSCv&#10;5WFYlcZn7ievz+Z0vNTklPr6HHffICKN8T/81z5qBYt8sY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qPa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471" o:spid="_x0000_s1170"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GQcMA&#10;AADdAAAADwAAAGRycy9kb3ducmV2LnhtbESP3WoCMRSE7wXfIRyhd5p1BStbo4ggWPHGtQ9w2Jz9&#10;weRkSVJ3+/amUOjlMDPfMNv9aI14kg+dYwXLRQaCuHK640bB1/0034AIEVmjcUwKfijAfjedbLHQ&#10;buAbPcvYiAThUKCCNsa+kDJULVkMC9cTJ6923mJM0jdSexwS3BqZZ9laWuw4LbTY07Gl6lF+WwXy&#10;Xp6GTWl85i55fTWf51tNTqm32Xj4ABFpjP/hv/ZZK1jlq3f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GQcMAAADdAAAADwAAAAAAAAAAAAAAAACYAgAAZHJzL2Rv&#10;d25yZXYueG1sUEsFBgAAAAAEAAQA9QAAAIgDAAAAAA==&#10;" filled="f" stroked="f">
                        <v:textbox style="mso-fit-shape-to-text:t" inset="0,0,0,0">
                          <w:txbxContent>
                            <w:p w:rsidR="00E72EE7" w:rsidRDefault="00E72EE7" w:rsidP="00E72EE7">
                              <w:proofErr w:type="spellStart"/>
                              <w:r>
                                <w:rPr>
                                  <w:rFonts w:ascii="Times New Roman" w:hAnsi="Times New Roman" w:cs="Times New Roman"/>
                                  <w:sz w:val="16"/>
                                  <w:szCs w:val="16"/>
                                </w:rPr>
                                <w:t>цос</w:t>
                              </w:r>
                              <w:proofErr w:type="spellEnd"/>
                            </w:p>
                          </w:txbxContent>
                        </v:textbox>
                      </v:rect>
                      <v:rect id="Rectangle 472" o:spid="_x0000_s1171"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SM78A&#10;AADdAAAADwAAAGRycy9kb3ducmV2LnhtbERPy4rCMBTdD8w/hDvgbppaQaRjFBEEldlY5wMuze0D&#10;k5uSRFv/3iwGXB7Oe72drBEP8qF3rGCe5SCIa6d7bhX8XQ/fKxAhIms0jknBkwJsN58fayy1G/lC&#10;jyq2IoVwKFFBF+NQShnqjiyGzA3EiWuctxgT9K3UHscUbo0s8nwpLfacGjocaN9RfavuVoG8Vodx&#10;VRmfu3PR/JrT8dKQU2r2Ne1+QESa4lv87z5qBYti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oZIzvwAAAN0AAAAPAAAAAAAAAAAAAAAAAJgCAABkcnMvZG93bnJl&#10;di54bWxQSwUGAAAAAAQABAD1AAAAhAM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473" o:spid="_x0000_s1172"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3qMMA&#10;AADdAAAADwAAAGRycy9kb3ducmV2LnhtbESP3WoCMRSE7wXfIRzBO812hWK3RimCoMUb1z7AYXP2&#10;hyYnSxLd9e1NQejlMDPfMJvdaI24kw+dYwVvywwEceV0x42Cn+thsQYRIrJG45gUPCjAbjudbLDQ&#10;buAL3cvYiAThUKCCNsa+kDJULVkMS9cTJ6923mJM0jdSexwS3BqZZ9m7tNhxWmixp31L1W95swrk&#10;tTwM69L4zH3n9dmcjpeanFLz2fj1CSLSGP/Dr/ZRK1jlq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03q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Ц</w:t>
                              </w:r>
                            </w:p>
                          </w:txbxContent>
                        </v:textbox>
                      </v:rect>
                      <v:rect id="Rectangle 474" o:spid="_x0000_s117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tSMAA&#10;AADdAAAADwAAAGRycy9kb3ducmV2LnhtbERPy4rCMBTdD/gP4QruxtQ6DFKNIoKgMhurH3Bpbh+Y&#10;3JQkYzt/bxbCLA/nvdmN1ogn+dA5VrCYZyCIK6c7bhTcb8fPFYgQkTUax6TgjwLstpOPDRbaDXyl&#10;ZxkbkUI4FKigjbEvpAxVSxbD3PXEiaudtxgT9I3UHocUbo3Ms+xbWuw4NbTY06Gl6lH+WgXyVh6H&#10;VWl85i55/WPOp2tNTqnZdNyvQUQa47/47T5pBcv8K+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HtSMAAAADdAAAADwAAAAAAAAAAAAAAAACYAgAAZHJzL2Rvd25y&#10;ZXYueG1sUEsFBgAAAAAEAAQA9QAAAIU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75" o:spid="_x0000_s1174"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1I08MA&#10;AADdAAAADwAAAGRycy9kb3ducmV2LnhtbESP3WoCMRSE7wu+QziCdzXrWoqsRimCoNIbVx/gsDn7&#10;Q5OTJYnu+vamUOjlMDPfMJvdaI14kA+dYwWLeQaCuHK640bB7Xp4X4EIEVmjcUwKnhRgt528bbDQ&#10;buALPcrYiAThUKCCNsa+kDJULVkMc9cTJ6923mJM0jdSexwS3BqZZ9mntNhxWmixp31L1U95twrk&#10;tTwMq9L4zJ3z+tucjpeanFKz6fi1BhFpjP/hv/ZRK1jm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1I08MAAADdAAAADwAAAAAAAAAAAAAAAACYAgAAZHJzL2Rv&#10;d25yZXYueG1sUEsFBgAAAAAEAAQA9QAAAIgDA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476" o:spid="_x0000_s1175"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WpMMA&#10;AADdAAAADwAAAGRycy9kb3ducmV2LnhtbESP3WoCMRSE7wXfIRzBO826liKrUUQQbOmNqw9w2Jz9&#10;weRkSaK7ffumUOjlMDPfMLvDaI14kQ+dYwWrZQaCuHK640bB/XZebECEiKzROCYF3xTgsJ9Odlho&#10;N/CVXmVsRIJwKFBBG2NfSBmqliyGpeuJk1c7bzEm6RupPQ4Jbo3Ms+xdWuw4LbTY06ml6lE+rQJ5&#10;K8/DpjQ+c595/WU+LteanFLz2Xjcgog0xv/wX/uiFazzt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WpMMAAADdAAAADwAAAAAAAAAAAAAAAACYAgAAZHJzL2Rv&#10;d25yZXYueG1sUEsFBgAAAAAEAAQA9QAAAIgDA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477" o:spid="_x0000_s1176"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zP8MA&#10;AADdAAAADwAAAGRycy9kb3ducmV2LnhtbESP3WoCMRSE7wXfIRyhd5p1lSJbo4ggWPHGtQ9w2Jz9&#10;weRkSVJ3+/amUOjlMDPfMNv9aI14kg+dYwXLRQaCuHK640bB1/0034AIEVmjcUwKfijAfjedbLHQ&#10;buAbPcvYiAThUKCCNsa+kDJULVkMC9cTJ6923mJM0jdSexwS3BqZZ9m7tNhxWmixp2NL1aP8tgrk&#10;vTwNm9L4zF3y+mo+z7eanFJvs/HwASLSGP/Df+2zVrDK1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NzP8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478" o:spid="_x0000_s1177"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S8MA&#10;AADdAAAADwAAAGRycy9kb3ducmV2LnhtbESP3WoCMRSE7wXfIRyhd5p1KyJbo4ggWOmNax/gsDn7&#10;g8nJkqTu9u0boeDlMDPfMNv9aI14kA+dYwXLRQaCuHK640bB9+0034AIEVmjcUwKfinAfjedbLHQ&#10;buArPcrYiAThUKCCNsa+kDJULVkMC9cTJ6923mJM0jdSexwS3BqZZ9laWuw4LbTY07Gl6l7+WAXy&#10;Vp6GTWl85i55/WU+z9eanFJvs/HwASLSGF/h//ZZK3jP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rS8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479" o:spid="_x0000_s1178"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O0MMA&#10;AADdAAAADwAAAGRycy9kb3ducmV2LnhtbESP3WoCMRSE7wu+QziCdzXrqkVWo0hBsOKNax/gsDn7&#10;g8nJkqTu9u2bQqGXw8x8w+wOozXiST50jhUs5hkI4srpjhsFn/fT6wZEiMgajWNS8E0BDvvJyw4L&#10;7Qa+0bOMjUgQDgUqaGPsCylD1ZLFMHc9cfJq5y3GJH0jtcchwa2ReZa9SYsdp4UWe3pvqXqUX1aB&#10;vJenYVMan7lLXl/Nx/lWk1NqNh2PWxCRxvgf/muftYJlvlr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ZO0MMAAADdAAAADwAAAAAAAAAAAAAAAACYAgAAZHJzL2Rv&#10;d25yZXYueG1sUEsFBgAAAAAEAAQA9QAAAIgDAAAAAA==&#10;" filled="f" stroked="f">
                        <v:textbox style="mso-fit-shape-to-text:t" inset="0,0,0,0">
                          <w:txbxContent>
                            <w:p w:rsidR="00E72EE7" w:rsidRDefault="00E72EE7" w:rsidP="00E72EE7">
                              <w:r>
                                <w:rPr>
                                  <w:rFonts w:ascii="Symbol" w:hAnsi="Symbol" w:cs="Symbol"/>
                                  <w:sz w:val="42"/>
                                  <w:szCs w:val="42"/>
                                  <w:lang w:val="en-US"/>
                                </w:rPr>
                                <w:t></w:t>
                              </w:r>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начиная с 2021 года по i-1-год</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 </w:t>
            </w:r>
            <w:r w:rsidRPr="00E72EE7">
              <w:rPr>
                <w:rFonts w:ascii="Times New Roman" w:hAnsi="Times New Roman" w:cs="Times New Roman"/>
                <w:noProof/>
                <w:sz w:val="18"/>
                <w:szCs w:val="18"/>
              </w:rPr>
              <mc:AlternateContent>
                <mc:Choice Requires="wpc">
                  <w:drawing>
                    <wp:inline distT="0" distB="0" distL="0" distR="0" wp14:anchorId="40C3B822" wp14:editId="2F7BC732">
                      <wp:extent cx="1568450" cy="534035"/>
                      <wp:effectExtent l="0" t="0" r="3175" b="0"/>
                      <wp:docPr id="3235" name="Полотно 3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24" name="Rectangle 45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25" name="Rectangle 458"/>
                              <wps:cNvSpPr>
                                <a:spLocks noChangeArrowheads="1"/>
                              </wps:cNvSpPr>
                              <wps:spPr bwMode="auto">
                                <a:xfrm>
                                  <a:off x="170180" y="255270"/>
                                  <a:ext cx="1314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26" name="Rectangle 45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27" name="Rectangle 460"/>
                              <wps:cNvSpPr>
                                <a:spLocks noChangeArrowheads="1"/>
                              </wps:cNvSpPr>
                              <wps:spPr bwMode="auto">
                                <a:xfrm>
                                  <a:off x="27305" y="127000"/>
                                  <a:ext cx="149669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28" name="Rectangle 46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29" name="Rectangle 462"/>
                              <wps:cNvSpPr>
                                <a:spLocks noChangeArrowheads="1"/>
                              </wps:cNvSpPr>
                              <wps:spPr bwMode="auto">
                                <a:xfrm>
                                  <a:off x="612140" y="127000"/>
                                  <a:ext cx="742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30" name="Rectangle 46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31" name="Rectangle 46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32" name="Rectangle 46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33" name="Rectangle 466"/>
                              <wps:cNvSpPr>
                                <a:spLocks noChangeArrowheads="1"/>
                              </wps:cNvSpPr>
                              <wps:spPr bwMode="auto">
                                <a:xfrm>
                                  <a:off x="331470" y="140970"/>
                                  <a:ext cx="59563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234" name="Rectangle 46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35" o:spid="_x0000_s1179" editas="canvas" style="width:123.5pt;height:42.05pt;mso-position-horizontal-relative:char;mso-position-vertical-relative:line" coordsize="15684,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">
                      <v:shape id="_x0000_s1180" type="#_x0000_t75" style="position:absolute;width:15684;height:5340;visibility:visible;mso-wrap-style:square">
                        <v:fill o:detectmouseclick="t"/>
                        <v:path o:connecttype="none"/>
                      </v:shape>
                      <v:rect id="Rectangle 457" o:spid="_x0000_s1181"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O68MA&#10;AADdAAAADwAAAGRycy9kb3ducmV2LnhtbESP3WoCMRSE7wXfIRzBO826liKrUUQQbOmNqw9w2Jz9&#10;weRkSaK7ffumUOjlMDPfMLvDaI14kQ+dYwWrZQaCuHK640bB/XZebECEiKzROCYF3xTgsJ9Odlho&#10;N/CVXmVsRIJwKFBBG2NfSBmqliyGpeuJk1c7bzEm6RupPQ4Jbo3Ms+xdWuw4LbTY06ml6lE+rQJ5&#10;K8/DpjQ+c595/WU+LteanFLz2Xjcgog0xv/wX/uiFazz/A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UO68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458" o:spid="_x0000_s1182" style="position:absolute;left:1701;top:2552;width:1314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rcMMA&#10;AADdAAAADwAAAGRycy9kb3ducmV2LnhtbESP3WoCMRSE7wXfIRzBO8260iKrUUQQbOmNqw9w2Jz9&#10;weRkSaK7ffumUOjlMDPfMLvDaI14kQ+dYwWrZQaCuHK640bB/XZebECEiKzROCYF3xTgsJ9Odlho&#10;N/CVXmVsRIJwKFBBG2NfSBmqliyGpeuJk1c7bzEm6RupPQ4Jbo3Ms+xdWuw4LbTY06ml6lE+rQJ5&#10;K8/DpjQ+c595/WU+LteanFLz2Xjcgog0xv/wX/uiFazz/A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rcMMAAADdAAAADwAAAAAAAAAAAAAAAACYAgAAZHJzL2Rv&#10;d25yZXYueG1sUEsFBgAAAAAEAAQA9QAAAIgDAAAAAA==&#10;" filled="f" stroked="f">
                        <v:textbox style="mso-fit-shape-to-text:t" inset="0,0,0,0">
                          <w:txbxContent>
                            <w:p w:rsidR="00E72EE7" w:rsidRDefault="00E72EE7" w:rsidP="00E72EE7">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59" o:spid="_x0000_s1183"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1B8IA&#10;AADdAAAADwAAAGRycy9kb3ducmV2LnhtbESP3YrCMBSE7xd8h3AWvFvTrSBSjbIsCCp7Y/UBDs3p&#10;DyYnJYm2vr1ZELwcZuYbZr0drRF38qFzrOB7loEgrpzuuFFwOe++liBCRNZoHJOCBwXYbiYfayy0&#10;G/hE9zI2IkE4FKigjbEvpAxVSxbDzPXEyaudtxiT9I3UHocEt0bmWbaQFjtOCy329NtSdS1vVoE8&#10;l7thWRqfuWNe/5nD/lSTU2r6Of6sQEQa4zv8au+1gnmeL+D/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zUH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460" o:spid="_x0000_s1184" style="position:absolute;left:273;top:1270;width:14967;height:2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Jb8YA&#10;AADdAAAADwAAAGRycy9kb3ducmV2LnhtbESP0WoCMRRE3wv+Q7iCbzW7a7G6GsUKxVLwQesHXDbX&#10;zbabm20Sdfv3TaHg4zAzZ5jluretuJIPjWMF+TgDQVw53XCt4PTx+jgDESKyxtYxKfihAOvV4GGJ&#10;pXY3PtD1GGuRIBxKVGBi7EopQ2XIYhi7jjh5Z+ctxiR9LbXHW4LbVhZZNpUWG04LBjvaGqq+jher&#10;gF52h/nnJpi99HnI9+/T+dPuW6nRsN8sQETq4z38337TCiZF8Qx/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kJb8YAAADdAAAADwAAAAAAAAAAAAAAAACYAgAAZHJz&#10;L2Rvd25yZXYueG1sUEsFBgAAAAAEAAQA9QAAAIsDAAAAAA==&#10;" filled="f" stroked="f">
                        <v:textbox inset="0,0,0,0">
                          <w:txbxContent>
                            <w:p w:rsidR="00E72EE7" w:rsidRDefault="00E72EE7"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61" o:spid="_x0000_s1185"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gE7r8A&#10;AADdAAAADwAAAGRycy9kb3ducmV2LnhtbERPy4rCMBTdC/5DuMLsNLUDItUoIgiOzMbqB1ya2wcm&#10;NyWJtvP3ZjHg8nDe2/1ojXiRD51jBctFBoK4crrjRsH9dpqvQYSIrNE4JgV/FGC/m062WGg38JVe&#10;ZWxECuFQoII2xr6QMlQtWQwL1xMnrnbeYkzQN1J7HFK4NTLPspW02HFqaLGnY0vVo3xaBfJWnoZ1&#10;aXzmLnn9a37O15qcUl+z8bABEWmMH/G/+6wVfOd5mpv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ATuvwAAAN0AAAAPAAAAAAAAAAAAAAAAAJgCAABkcnMvZG93bnJl&#10;di54bWxQSwUGAAAAAAQABAD1AAAAhA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62" o:spid="_x0000_s1186" style="position:absolute;left:6121;top:1270;width:74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hdcMA&#10;AADdAAAADwAAAGRycy9kb3ducmV2LnhtbESP3WoCMRSE7wu+QziCdzXrCkVXo4ggaOmNqw9w2Jz9&#10;weRkSVJ3+/amUOjlMDPfMNv9aI14kg+dYwWLeQaCuHK640bB/XZ6X4EIEVmjcUwKfijAfjd522Kh&#10;3cBXepaxEQnCoUAFbYx9IWWoWrIY5q4nTl7tvMWYpG+k9jgkuDUyz7IPabHjtNBiT8eWqkf5bRXI&#10;W3kaVqXxmfvM6y9zOV9rckrNpuNhAyLSGP/Df+2zVrDM8zX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Shdc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63" o:spid="_x0000_s1187"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eNb8A&#10;AADdAAAADwAAAGRycy9kb3ducmV2LnhtbERPy4rCMBTdD8w/hDvgbppaQaRjFBEEldlY5wMuze0D&#10;k5uSRFv/3iwGXB7Oe72drBEP8qF3rGCe5SCIa6d7bhX8XQ/fKxAhIms0jknBkwJsN58fayy1G/lC&#10;jyq2IoVwKFFBF+NQShnqjiyGzA3EiWuctxgT9K3UHscUbo0s8nwpLfacGjocaN9RfavuVoG8Vodx&#10;VRmfu3PR/JrT8dKQU2r2Ne1+QESa4lv87z5qBYti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1541vwAAAN0AAAAPAAAAAAAAAAAAAAAAAJgCAABkcnMvZG93bnJl&#10;di54bWxQSwUGAAAAAAQABAD1AAAAhAM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464" o:spid="_x0000_s1188"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s7rsIA&#10;AADdAAAADwAAAGRycy9kb3ducmV2LnhtbESP3YrCMBSE7xd8h3AE79bUCot0jSKC4Io31n2AQ3P6&#10;g8lJSaLtvr0RhL0cZuYbZr0drREP8qFzrGAxz0AQV0533Cj4vR4+VyBCRNZoHJOCPwqw3Uw+1lho&#10;N/CFHmVsRIJwKFBBG2NfSBmqliyGueuJk1c7bzEm6RupPQ4Jbo3Ms+xLWuw4LbTY076l6lberQJ5&#10;LQ/DqjQ+c6e8Ppuf46Ump9RsOu6+QUQa43/43T5qBct8uY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zuuwgAAAN0AAAAPAAAAAAAAAAAAAAAAAJgCAABkcnMvZG93&#10;bnJldi54bWxQSwUGAAAAAAQABAD1AAAAhwM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465" o:spid="_x0000_s1189"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l2cIA&#10;AADdAAAADwAAAGRycy9kb3ducmV2LnhtbESP3YrCMBSE74V9h3CEvdPUCotUo4gguOKN1Qc4NKc/&#10;mJyUJGu7b28WhL0cZuYbZrMbrRFP8qFzrGAxz0AQV0533Ci4346zFYgQkTUax6TglwLsth+TDRba&#10;DXylZxkbkSAcClTQxtgXUoaqJYth7nri5NXOW4xJ+kZqj0OCWyPzLPuSFjtOCy32dGipepQ/VoG8&#10;lcdhVRqfuXNeX8z36VqTU+pzOu7XICKN8T/8bp+0gmW+zO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aXZwgAAAN0AAAAPAAAAAAAAAAAAAAAAAJgCAABkcnMvZG93&#10;bnJldi54bWxQSwUGAAAAAAQABAD1AAAAhwM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466" o:spid="_x0000_s1190" style="position:absolute;left:3314;top:1409;width:5957;height:29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ZscUA&#10;AADdAAAADwAAAGRycy9kb3ducmV2LnhtbESP0WoCMRRE34X+Q7iFvml2XRHdGsUWRCn4oPYDLpvr&#10;Zu3mZptE3f59Uyj4OMzMGWax6m0rbuRD41hBPspAEFdON1wr+DxthjMQISJrbB2Tgh8KsFo+DRZY&#10;anfnA92OsRYJwqFEBSbGrpQyVIYshpHriJN3dt5iTNLXUnu8J7ht5TjLptJiw2nBYEfvhqqv49Uq&#10;oLftYX5ZB7OXPg/5/mM6n2y/lXp57tevICL18RH+b++0gmJcFP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mxxQAAAN0AAAAPAAAAAAAAAAAAAAAAAJgCAABkcnMv&#10;ZG93bnJldi54bWxQSwUGAAAAAAQABAD1AAAAigMAAAAA&#10;" filled="f" stroked="f">
                        <v:textbox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67" o:spid="_x0000_s1191"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NsMA&#10;AADdAAAADwAAAGRycy9kb3ducmV2LnhtbESP3WoCMRSE7wXfIRyhd5p1lSJbo4ggWPHGtQ9w2Jz9&#10;weRkSVJ3+/amUOjlMDPfMNv9aI14kg+dYwXLRQaCuHK640bB1/0034AIEVmjcUwKfijAfjedbLHQ&#10;buAbPcvYiAThUKCCNsa+kDJULVkMC9cTJ6923mJM0jdSexwS3BqZZ9m7tNhxWmixp2NL1aP8tgrk&#10;vTwNm9L4zF3y+mo+z7eanFJvs/HwASLSGP/Df+2zVrDKV2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NsMAAADdAAAADwAAAAAAAAAAAAAAAACYAgAAZHJzL2Rv&#10;d25yZXYueG1sUEsFBgAAAAAEAAQA9QAAAIgDAAAAAA==&#10;" filled="f" stroked="f">
                        <v:textbox style="mso-fit-shape-to-text:t" inset="0,0,0,0">
                          <w:txbxContent>
                            <w:p w:rsidR="00E72EE7" w:rsidRDefault="00E72EE7" w:rsidP="00E72EE7">
                              <w:r>
                                <w:rPr>
                                  <w:rFonts w:ascii="Symbol" w:hAnsi="Symbol" w:cs="Symbol"/>
                                  <w:sz w:val="42"/>
                                  <w:szCs w:val="42"/>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Ц</w:t>
            </w:r>
            <w:r w:rsidRPr="00E72EE7">
              <w:rPr>
                <w:rFonts w:ascii="Times New Roman" w:hAnsi="Times New Roman" w:cs="Times New Roman"/>
                <w:sz w:val="18"/>
                <w:szCs w:val="18"/>
                <w:vertAlign w:val="subscript"/>
              </w:rPr>
              <w:t>цос</w:t>
            </w:r>
            <w:proofErr w:type="spellEnd"/>
            <w:r w:rsidRPr="00E72EE7">
              <w:rPr>
                <w:rFonts w:ascii="Times New Roman" w:hAnsi="Times New Roman" w:cs="Times New Roman"/>
                <w:sz w:val="18"/>
                <w:szCs w:val="18"/>
              </w:rPr>
              <w:t xml:space="preserve"> - значение показателя нарастающим итогом (начиная с 2021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3A9590A5" wp14:editId="16DAEEB9">
                      <wp:extent cx="343535" cy="311150"/>
                      <wp:effectExtent l="0" t="0" r="0" b="3175"/>
                      <wp:docPr id="3223" name="Полотно 32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20" name="Rectangle 45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21" name="Rectangle 45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22" name="Rectangle 45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23" o:spid="_x0000_s1192"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">
                      <v:shape id="_x0000_s1193" type="#_x0000_t75" style="position:absolute;width:343535;height:311150;visibility:visible;mso-wrap-style:square">
                        <v:fill o:detectmouseclick="t"/>
                        <v:path o:connecttype="none"/>
                      </v:shape>
                      <v:rect id="Rectangle 452" o:spid="_x0000_s1194"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I6L8A&#10;AADdAAAADwAAAGRycy9kb3ducmV2LnhtbERPy4rCMBTdC/5DuMLsNLUDItUoIgiOzMbqB1ya2wcm&#10;NyWJtvP3ZjHg8nDe2/1ojXiRD51jBctFBoK4crrjRsH9dpqvQYSIrNE4JgV/FGC/m062WGg38JVe&#10;ZWxECuFQoII2xr6QMlQtWQwL1xMnrnbeYkzQN1J7HFK4NTLPspW02HFqaLGnY0vVo3xaBfJWnoZ1&#10;aXzmLnn9a37O15qcUl+z8bABEWmMH/G/+6wVfOd52p/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DgjovwAAAN0AAAAPAAAAAAAAAAAAAAAAAJgCAABkcnMvZG93bnJl&#10;di54bWxQSwUGAAAAAAQABAD1AAAAhAMAAAAA&#10;" filled="f" stroked="f">
                        <v:textbox style="mso-fit-shape-to-text:t" inset="0,0,0,0">
                          <w:txbxContent>
                            <w:p w:rsidR="00E72EE7" w:rsidRDefault="00E72EE7" w:rsidP="00E72EE7">
                              <w:proofErr w:type="spellStart"/>
                              <w:r>
                                <w:rPr>
                                  <w:rFonts w:ascii="Times New Roman" w:hAnsi="Times New Roman" w:cs="Times New Roman"/>
                                  <w:sz w:val="18"/>
                                  <w:szCs w:val="18"/>
                                </w:rPr>
                                <w:t>цос</w:t>
                              </w:r>
                              <w:proofErr w:type="spellEnd"/>
                            </w:p>
                          </w:txbxContent>
                        </v:textbox>
                      </v:rect>
                      <v:rect id="Rectangle 453" o:spid="_x0000_s119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tc8IA&#10;AADdAAAADwAAAGRycy9kb3ducmV2LnhtbESP3YrCMBSE7wXfIRxh7zS1CyLVKCIIuuyN1Qc4NKc/&#10;mJyUJNru228WFrwcZuYbZrsfrREv8qFzrGC5yEAQV0533Ci4307zNYgQkTUax6TghwLsd9PJFgvt&#10;Br7Sq4yNSBAOBSpoY+wLKUPVksWwcD1x8mrnLcYkfSO1xyHBrZF5lq2kxY7TQos9HVuqHuXTKpC3&#10;8jSsS+Mz95XX3+ZyvtbklPqYjYcNiEhjfIf/22et4DPPl/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q1z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30"/>
                                  <w:szCs w:val="30"/>
                                  <w:lang w:val="en-US"/>
                                </w:rPr>
                                <w:t>Ц</w:t>
                              </w:r>
                            </w:p>
                          </w:txbxContent>
                        </v:textbox>
                      </v:rect>
                      <v:rect id="Rectangle 454" o:spid="_x0000_s1196"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zBMIA&#10;AADdAAAADwAAAGRycy9kb3ducmV2LnhtbESP3WoCMRSE74W+QziF3mm2EURWo0hBsNIbVx/gsDn7&#10;g8nJkqTu9u2bQsHLYWa+Ybb7yVnxoBB7zxreFwUI4tqbnlsNt+txvgYRE7JB65k0/FCE/e5ltsXS&#10;+JEv9KhSKzKEY4kaupSGUspYd+QwLvxAnL3GB4cpy9BKE3DMcGelKoqVdNhzXuhwoI+O6nv17TTI&#10;a3Uc15UNhT+r5st+ni4Nea3fXqfDBkSiKT3D/+2T0bBUSsH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DMEwgAAAN0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804EE72" wp14:editId="203C70F2">
                      <wp:extent cx="683895" cy="534035"/>
                      <wp:effectExtent l="0" t="0" r="1905" b="0"/>
                      <wp:docPr id="3219" name="Полотно 3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9" name="Rectangle 44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10" name="Rectangle 44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11" name="Rectangle 44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12" name="Rectangle 44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13" name="Rectangle 44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14" name="Rectangle 445"/>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15" name="Rectangle 446"/>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16" name="Rectangle 44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17" name="Rectangle 44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3218" name="Rectangle 44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19" o:spid="_x0000_s1197"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">
                      <v:shape id="_x0000_s1198" type="#_x0000_t75" style="position:absolute;width:6838;height:5340;visibility:visible;mso-wrap-style:square">
                        <v:fill o:detectmouseclick="t"/>
                        <v:path o:connecttype="none"/>
                      </v:shape>
                      <v:rect id="Rectangle 440" o:spid="_x0000_s1199"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H9FcMA&#10;AADdAAAADwAAAGRycy9kb3ducmV2LnhtbESP3WoCMRSE74W+QziF3mnSLYjdGqUUBCveuPoAh83Z&#10;H5qcLEnqbt++EQQvh5n5hllvJ2fFlULsPWt4XSgQxLU3PbcaLufdfAUiJmSD1jNp+KMI283TbI2l&#10;8SOf6FqlVmQIxxI1dCkNpZSx7shhXPiBOHuNDw5TlqGVJuCY4c7KQqmldNhzXuhwoK+O6p/q12mQ&#10;52o3rioblD8UzdF+708Nea1fnqfPDxCJpvQI39t7o+GtUO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H9Fc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441" o:spid="_x0000_s1200"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CVb8A&#10;AADdAAAADwAAAGRycy9kb3ducmV2LnhtbERPy4rCMBTdC/5DuII7Ta0wSMcoIgiOuLHOB1ya2wcm&#10;NyWJtvP3ZiHM8nDe2/1ojXiRD51jBatlBoK4crrjRsHv/bTYgAgRWaNxTAr+KMB+N51ssdBu4Bu9&#10;ytiIFMKhQAVtjH0hZahashiWridOXO28xZigb6T2OKRwa2SeZV/SYsepocWeji1Vj/JpFch7eRo2&#10;pfGZu+T11fycbzU5peaz8fANItIY/8Uf91krWOer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sJVvwAAAN0AAAAPAAAAAAAAAAAAAAAAAJgCAABkcnMvZG93bnJl&#10;di54bWxQSwUGAAAAAAQABAD1AAAAhAMAAAAA&#10;" filled="f" stroked="f">
                        <v:textbox style="mso-fit-shape-to-text:t" inset="0,0,0,0">
                          <w:txbxContent>
                            <w:p w:rsidR="00E72EE7" w:rsidRDefault="00E72EE7" w:rsidP="00E72EE7">
                              <w:proofErr w:type="spellStart"/>
                              <w:r>
                                <w:rPr>
                                  <w:rFonts w:ascii="Times New Roman" w:hAnsi="Times New Roman" w:cs="Times New Roman"/>
                                  <w:sz w:val="16"/>
                                  <w:szCs w:val="16"/>
                                </w:rPr>
                                <w:t>цос</w:t>
                              </w:r>
                              <w:proofErr w:type="spellEnd"/>
                            </w:p>
                          </w:txbxContent>
                        </v:textbox>
                      </v:rect>
                      <v:rect id="Rectangle 442" o:spid="_x0000_s1201"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nzsMA&#10;AADdAAAADwAAAGRycy9kb3ducmV2LnhtbESPzWrDMBCE74G+g9hCb7FsB0Jwo4QQCKShlzh5gMVa&#10;/1BpZSQ1dt++KhRyHGbmG2a7n60RD/JhcKygyHIQxI3TA3cK7rfTcgMiRGSNxjEp+KEA+93LYouV&#10;dhNf6VHHTiQIhwoV9DGOlZSh6cliyNxInLzWeYsxSd9J7XFKcGtkmedraXHgtNDjSMeemq/62yqQ&#10;t/o0bWrjc3cp20/zcb625JR6e50P7yAizfEZ/m+ftYJVWR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5nzs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16"/>
                                  <w:szCs w:val="16"/>
                                  <w:lang w:val="en-US"/>
                                </w:rPr>
                                <w:t>2021</w:t>
                              </w:r>
                            </w:p>
                          </w:txbxContent>
                        </v:textbox>
                      </v:rect>
                      <v:rect id="Rectangle 443" o:spid="_x0000_s1202"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5ucIA&#10;AADdAAAADwAAAGRycy9kb3ducmV2LnhtbESP3YrCMBSE7wXfIRxh7zS1CyLVKCIIuuyN1Qc4NKc/&#10;mJyUJNru228WFrwcZuYbZrsfrREv8qFzrGC5yEAQV0533Ci4307zNYgQkTUax6TghwLsd9PJFgvt&#10;Br7Sq4yNSBAOBSpoY+wLKUPVksWwcD1x8mrnLcYkfSO1xyHBrZF5lq2kxY7TQos9HVuqHuXTKpC3&#10;8jSsS+Mz95XX3+ZyvtbklPqYjYcNiEhjfIf/22et4DNf5v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m5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28"/>
                                  <w:szCs w:val="28"/>
                                  <w:lang w:val="en-US"/>
                                </w:rPr>
                                <w:t>Ц</w:t>
                              </w:r>
                            </w:p>
                          </w:txbxContent>
                        </v:textbox>
                      </v:rect>
                      <v:rect id="Rectangle 444" o:spid="_x0000_s120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cIsIA&#10;AADdAAAADwAAAGRycy9kb3ducmV2LnhtbESP3YrCMBSE7xd8h3AE79bUCot0jSKC4Io31n2AQ3P6&#10;g8lJSaLtvr0RhL0cZuYbZr0drREP8qFzrGAxz0AQV0533Cj4vR4+VyBCRNZoHJOCPwqw3Uw+1lho&#10;N/CFHmVsRIJwKFBBG2NfSBmqliyGueuJk1c7bzEm6RupPQ4Jbo3Ms+xLWuw4LbTY076l6lberQJ5&#10;LQ/DqjQ+c6e8Ppuf46Ump9RsOu6+QUQa43/43T5qBct8sY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FwiwgAAAN0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45" o:spid="_x0000_s1204"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EVsMA&#10;AADdAAAADwAAAGRycy9kb3ducmV2LnhtbESP3WoCMRSE7wu+QziCdzXrWoq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EVsMAAADdAAAADwAAAAAAAAAAAAAAAACYAgAAZHJzL2Rv&#10;d25yZXYueG1sUEsFBgAAAAAEAAQA9QAAAIgDA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446" o:spid="_x0000_s1205"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hzcMA&#10;AADdAAAADwAAAGRycy9kb3ducmV2LnhtbESP3WoCMRSE7wu+QziCdzXrSou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VhzcMAAADdAAAADwAAAAAAAAAAAAAAAACYAgAAZHJzL2Rv&#10;d25yZXYueG1sUEsFBgAAAAAEAAQA9QAAAIgDA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447" o:spid="_x0000_s1206"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usIA&#10;AADdAAAADwAAAGRycy9kb3ducmV2LnhtbESP3YrCMBSE7wXfIRxh7zS1CyLVKCIIruyN1Qc4NKc/&#10;mJyUJNru25uFhb0cZuYbZrsfrREv8qFzrGC5yEAQV0533Ci4307zNYgQkTUax6TghwLsd9PJFgvt&#10;Br7Sq4yNSBAOBSpoY+wLKUPVksWwcD1x8mrnLcYkfSO1xyHBrZF5lq2kxY7TQos9HVuqHuXTKpC3&#10;8jSsS+Mzd8nrb/N1vtbklPqYjYcNiEhj/A//tc9awWe+XMH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6wgAAAN0AAAAPAAAAAAAAAAAAAAAAAJgCAABkcnMvZG93&#10;bnJldi54bWxQSwUGAAAAAAQABAD1AAAAhwM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448" o:spid="_x0000_s1207"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aIcMA&#10;AADdAAAADwAAAGRycy9kb3ducmV2LnhtbESP3WoCMRSE7wu+QziCdzXrCq2sRimCoNIbVx/gsDn7&#10;Q5OTJYnu+vamUOjlMDPfMJvdaI14kA+dYwWLeQaCuHK640bB7Xp4X4EIEVmjcUwKnhRgt528bbDQ&#10;buALPcrYiAThUKCCNsa+kDJULVkMc9cTJ6923mJM0jdSexwS3BqZZ9mHtNhxWmixp31L1U95twrk&#10;tTwMq9L4zJ3z+tucjpeanFKz6fi1BhFpjP/hv/ZRK1jmi0/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taIcMAAADdAAAADwAAAAAAAAAAAAAAAACYAgAAZHJzL2Rv&#10;d25yZXYueG1sUEsFBgAAAAAEAAQA9QAAAIgDA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449" o:spid="_x0000_s1208"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OU78A&#10;AADdAAAADwAAAGRycy9kb3ducmV2LnhtbERPy4rCMBTdC/5DuII7Ta0wSMcoIgiOuLHOB1ya2wcm&#10;NyWJtvP3ZiHM8nDe2/1ojXiRD51jBatlBoK4crrjRsHv/bTYgAgRWaNxTAr+KMB+N51ssdBu4Bu9&#10;ytiIFMKhQAVtjH0hZahashiWridOXO28xZigb6T2OKRwa2SeZV/SYsepocWeji1Vj/JpFch7eRo2&#10;pfGZu+T11fycbzU5peaz8fANItIY/8Uf91krWOer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M5TvwAAAN0AAAAPAAAAAAAAAAAAAAAAAJgCAABkcnMvZG93bnJl&#10;di54bWxQSwUGAAAAAAQABAD1AAAAhAMAAAAA&#10;" filled="f" stroked="f">
                        <v:textbox style="mso-fit-shape-to-text:t" inset="0,0,0,0">
                          <w:txbxContent>
                            <w:p w:rsidR="00E72EE7" w:rsidRDefault="00E72EE7" w:rsidP="00E72EE7">
                              <w:r>
                                <w:rPr>
                                  <w:rFonts w:ascii="Symbol" w:hAnsi="Symbol" w:cs="Symbol"/>
                                  <w:sz w:val="42"/>
                                  <w:szCs w:val="42"/>
                                  <w:lang w:val="en-US"/>
                                </w:rPr>
                                <w:t></w:t>
                              </w:r>
                            </w:p>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w:t>
            </w:r>
            <w:proofErr w:type="gramStart"/>
            <w:r w:rsidRPr="00E72EE7">
              <w:rPr>
                <w:rFonts w:ascii="Times New Roman" w:hAnsi="Times New Roman" w:cs="Times New Roman"/>
                <w:color w:val="auto"/>
                <w:sz w:val="18"/>
                <w:szCs w:val="18"/>
              </w:rPr>
              <w:t xml:space="preserve"> ,</w:t>
            </w:r>
            <w:proofErr w:type="gramEnd"/>
            <w:r w:rsidRPr="00E72EE7">
              <w:rPr>
                <w:rFonts w:ascii="Times New Roman" w:hAnsi="Times New Roman" w:cs="Times New Roman"/>
                <w:color w:val="auto"/>
                <w:sz w:val="18"/>
                <w:szCs w:val="18"/>
              </w:rPr>
              <w:t xml:space="preserve"> начиная с 2021 года по i-1-год</w:t>
            </w:r>
          </w:p>
          <w:p w:rsidR="00E72EE7" w:rsidRPr="00E72EE7" w:rsidRDefault="00E72EE7" w:rsidP="006E10A1">
            <w:pPr>
              <w:pStyle w:val="ConsPlusNormal"/>
              <w:contextualSpacing/>
              <w:rPr>
                <w:rFonts w:ascii="Times New Roman" w:hAnsi="Times New Roman" w:cs="Times New Roman"/>
                <w:sz w:val="17"/>
                <w:szCs w:val="17"/>
                <w:u w:val="single"/>
              </w:rPr>
            </w:pP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17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r>
      <w:tr w:rsidR="00E72EE7" w:rsidRPr="00E72EE7" w:rsidTr="006E10A1">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5</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r>
      <w:tr w:rsidR="00E72EE7" w:rsidRPr="00E72EE7" w:rsidTr="006E10A1">
        <w:trPr>
          <w:trHeight w:val="6647"/>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80" w:type="dxa"/>
            <w:gridSpan w:val="4"/>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1094" w:type="dxa"/>
            <w:gridSpan w:val="7"/>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4" w:type="dxa"/>
            <w:gridSpan w:val="2"/>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r>
      <w:tr w:rsidR="00E72EE7" w:rsidRPr="00E72EE7" w:rsidTr="006E10A1">
        <w:trPr>
          <w:trHeight w:val="24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1" w:type="dxa"/>
            <w:gridSpan w:val="4"/>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80" w:type="dxa"/>
            <w:gridSpan w:val="4"/>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1094" w:type="dxa"/>
            <w:gridSpan w:val="7"/>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4" w:type="dxa"/>
            <w:gridSpan w:val="2"/>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gridSpan w:val="2"/>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709" w:type="dxa"/>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r>
      <w:tr w:rsidR="006E10A1" w:rsidRPr="00E72EE7" w:rsidTr="001B2D63">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widowControl w:val="0"/>
              <w:autoSpaceDE w:val="0"/>
              <w:autoSpaceDN w:val="0"/>
              <w:adjustRightInd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t xml:space="preserve">Задача 4. </w:t>
            </w:r>
            <w:r w:rsidRPr="00E72EE7">
              <w:rPr>
                <w:rFonts w:ascii="Times New Roman" w:hAnsi="Times New Roman" w:cs="Times New Roman"/>
                <w:color w:val="auto"/>
              </w:rPr>
              <w:t xml:space="preserve"> 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Показатель 4. Количество созданных новых мест с целью обеспечения дошкольным образованием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единиц</w:t>
            </w:r>
          </w:p>
        </w:tc>
        <w:tc>
          <w:tcPr>
            <w:tcW w:w="5361"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Fonts w:ascii="Times New Roman" w:hAnsi="Times New Roman" w:cs="Times New Roman"/>
                <w:bCs/>
                <w:color w:val="auto"/>
                <w:sz w:val="18"/>
                <w:szCs w:val="18"/>
                <w:shd w:val="clear" w:color="auto" w:fill="FFFFFF"/>
              </w:rPr>
              <w:t xml:space="preserve"> </w:t>
            </w:r>
            <w:r w:rsidRPr="00E72EE7">
              <w:rPr>
                <w:rFonts w:ascii="Times New Roman" w:hAnsi="Times New Roman" w:cs="Times New Roman"/>
                <w:color w:val="auto"/>
                <w:sz w:val="18"/>
                <w:szCs w:val="18"/>
              </w:rPr>
              <w:t xml:space="preserve">Количество созданных новых мест - проектная документация по сданному в эксплуатацию объекту в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pStyle w:val="ConsPlusNormal"/>
              <w:contextualSpacing/>
              <w:jc w:val="both"/>
              <w:rPr>
                <w:rStyle w:val="FontStyle16"/>
                <w:rFonts w:eastAsia="Calibri"/>
                <w:b w:val="0"/>
                <w:szCs w:val="18"/>
              </w:rPr>
            </w:pP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pStyle w:val="ConsPlusNormal"/>
              <w:contextualSpacing/>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49C5AC1C" wp14:editId="3F6890DA">
                      <wp:extent cx="3354705" cy="380365"/>
                      <wp:effectExtent l="0" t="0" r="0" b="635"/>
                      <wp:docPr id="3208" name="Полотно 3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7" name="Rectangle 437"/>
                              <wps:cNvSpPr>
                                <a:spLocks noChangeArrowheads="1"/>
                              </wps:cNvSpPr>
                              <wps:spPr bwMode="auto">
                                <a:xfrm>
                                  <a:off x="27305" y="127000"/>
                                  <a:ext cx="22237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208" o:spid="_x0000_s1209" editas="canvas" style="width:264.15pt;height:29.95pt;mso-position-horizontal-relative:char;mso-position-vertical-relative:line" coordsize="33547,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">
                      <v:shape id="_x0000_s1210" type="#_x0000_t75" style="position:absolute;width:33547;height:3803;visibility:visible;mso-wrap-style:square">
                        <v:fill o:detectmouseclick="t"/>
                        <v:path o:connecttype="none"/>
                      </v:shape>
                      <v:rect id="Rectangle 437" o:spid="_x0000_s1211" style="position:absolute;left:273;top:1270;width:2223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VD8UA&#10;AADdAAAADwAAAGRycy9kb3ducmV2LnhtbESP0WoCMRRE3wv+Q7hC32p2tWjdGkWFohR8UPsBl83t&#10;ZnVzsyapbv++EQo+DjNzhpktOtuIK/lQO1aQDzIQxKXTNVcKvo4fL28gQkTW2DgmBb8UYDHvPc2w&#10;0O7Ge7oeYiUShEOBCkyMbSFlKA1ZDAPXEifv23mLMUlfSe3xluC2kcMsG0uLNacFgy2tDZXnw49V&#10;QKvNfnpaBrOTPg/57nM8fd1clHrud8t3EJG6+Aj/t7dawWiYTeD+Jj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FUPxQAAAN0AAAAPAAAAAAAAAAAAAAAAAJgCAABkcnMv&#10;ZG93bnJldi54bWxQSwUGAAAAAAQABAD1AAAAigMAAAAA&#10;" filled="f" stroked="f">
                        <v:textbox inset="0,0,0,0">
                          <w:txbxContent>
                            <w:p w:rsidR="00E72EE7" w:rsidRDefault="00E72EE7" w:rsidP="00E72EE7">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 xml:space="preserve">где: </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НМдоу</w:t>
            </w:r>
            <w:proofErr w:type="spellEnd"/>
            <w:r w:rsidRPr="00E72EE7">
              <w:rPr>
                <w:rFonts w:ascii="Times New Roman" w:hAnsi="Times New Roman" w:cs="Times New Roman"/>
                <w:color w:val="auto"/>
                <w:sz w:val="18"/>
                <w:szCs w:val="18"/>
              </w:rPr>
              <w:t xml:space="preserve"> - количество созданных новых мест с целью обеспечения дошкольным образованием детей;</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2989DD81" wp14:editId="29035D54">
                      <wp:extent cx="583565" cy="419100"/>
                      <wp:effectExtent l="0" t="0" r="0" b="0"/>
                      <wp:docPr id="3206" name="Полотно 3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3" name="Rectangle 432"/>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04" name="Rectangle 43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05" name="Rectangle 43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06" o:spid="_x0000_s1212"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">
                      <v:shape id="_x0000_s1213" type="#_x0000_t75" style="position:absolute;width:5835;height:4191;visibility:visible;mso-wrap-style:square">
                        <v:fill o:detectmouseclick="t"/>
                        <v:path o:connecttype="none"/>
                      </v:shape>
                      <v:rect id="Rectangle 432" o:spid="_x0000_s1214"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K/8MA&#10;AADdAAAADwAAAGRycy9kb3ducmV2LnhtbESP3WoCMRSE74W+QziF3mnSFUS2RikFQYs3rj7AYXP2&#10;hyYnS5K669s3BcHLYWa+YTa7yVlxoxB7zxreFwoEce1Nz62G62U/X4OICdmg9Uwa7hRht32ZbbA0&#10;fuQz3arUigzhWKKGLqWhlDLWHTmMCz8QZ6/xwWHKMrTSBBwz3FlZKLWSDnvOCx0O9NVR/VP9Og3y&#10;Uu3HdWWD8t9Fc7LHw7khr/Xb6/T5ASLRlJ7hR/tgNCwLt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nK/8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33" o:spid="_x0000_s121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Si8MA&#10;AADdAAAADwAAAGRycy9kb3ducmV2LnhtbESP3WoCMRSE7wu+QzhC72riVkS2RpGCYIs3rj7AYXP2&#10;hyYnS5K627dvCgUvh5n5htnuJ2fFnULsPWtYLhQI4tqbnlsNt+vxZQMiJmSD1jNp+KEI+93saYul&#10;8SNf6F6lVmQIxxI1dCkNpZSx7shhXPiBOHuNDw5TlqGVJuCY4c7KQqm1dNhzXuhwoPeO6q/q22mQ&#10;1+o4bioblP8smrP9OF0a8lo/z6fDG4hEU3qE/9sno+G1UC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BSi8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434" o:spid="_x0000_s121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3EMMA&#10;AADdAAAADwAAAGRycy9kb3ducmV2LnhtbESP3WoCMRSE7wu+QzhC72riFkW2RpGCYIs3rj7AYXP2&#10;hyYnS5K627dvCgUvh5n5htnuJ2fFnULsPWtYLhQI4tqbnlsNt+vxZQMiJmSD1jNp+KEI+93saYul&#10;8SNf6F6lVmQIxxI1dCkNpZSx7shhXPiBOHuNDw5TlqGVJuCY4c7KQqm1dNhzXuhwoPeO6q/q22mQ&#10;1+o4bioblP8smrP9OF0a8lo/z6fDG4hEU3qE/9sno+G1UC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z3EM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количество  созданных мест дошкольного образования детей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по всем </w:t>
            </w:r>
            <w:proofErr w:type="gramStart"/>
            <w:r w:rsidRPr="00E72EE7">
              <w:rPr>
                <w:rFonts w:ascii="Times New Roman" w:eastAsia="Times New Roman" w:hAnsi="Times New Roman" w:cs="Times New Roman"/>
                <w:color w:val="auto"/>
                <w:sz w:val="18"/>
                <w:szCs w:val="18"/>
              </w:rPr>
              <w:t>новым</w:t>
            </w:r>
            <w:proofErr w:type="gramEnd"/>
            <w:r w:rsidRPr="00E72EE7">
              <w:rPr>
                <w:rFonts w:ascii="Times New Roman" w:eastAsia="Times New Roman" w:hAnsi="Times New Roman" w:cs="Times New Roman"/>
                <w:color w:val="auto"/>
                <w:sz w:val="18"/>
                <w:szCs w:val="18"/>
              </w:rPr>
              <w:t xml:space="preserve"> сданным в эксплуатацию объектам дошкольного образования в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rPr>
            </w:pP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u w:val="single"/>
              </w:rPr>
              <w:t>Ответственный за расчет и мониторинг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 заведующий отделом транспорта, связи и жилищно-коммунального хозяйства администрации </w:t>
            </w:r>
            <w:proofErr w:type="spellStart"/>
            <w:r w:rsidRPr="00E72EE7">
              <w:rPr>
                <w:rFonts w:ascii="Times New Roman" w:hAnsi="Times New Roman" w:cs="Times New Roman"/>
                <w:sz w:val="18"/>
                <w:szCs w:val="18"/>
              </w:rPr>
              <w:t>Лужского</w:t>
            </w:r>
            <w:proofErr w:type="spellEnd"/>
            <w:r w:rsidRPr="00E72EE7">
              <w:rPr>
                <w:rFonts w:ascii="Times New Roman" w:hAnsi="Times New Roman" w:cs="Times New Roman"/>
                <w:sz w:val="18"/>
                <w:szCs w:val="18"/>
              </w:rPr>
              <w:t xml:space="preserve"> муниципального района</w:t>
            </w:r>
          </w:p>
        </w:tc>
        <w:tc>
          <w:tcPr>
            <w:tcW w:w="788"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2"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99"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1075"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73"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r>
      <w:tr w:rsidR="006E10A1" w:rsidRPr="00E72EE7" w:rsidTr="00DF454D">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widowControl w:val="0"/>
              <w:contextualSpacing/>
              <w:rPr>
                <w:rFonts w:ascii="Times New Roman" w:hAnsi="Times New Roman" w:cs="Times New Roman"/>
                <w:color w:val="auto"/>
              </w:rPr>
            </w:pPr>
            <w:r w:rsidRPr="00E72EE7">
              <w:rPr>
                <w:rFonts w:ascii="Times New Roman" w:hAnsi="Times New Roman" w:cs="Times New Roman"/>
                <w:color w:val="auto"/>
              </w:rPr>
              <w:t xml:space="preserve">Задача 5. </w:t>
            </w:r>
            <w:r w:rsidRPr="00E72EE7">
              <w:rPr>
                <w:rFonts w:ascii="Times New Roman" w:hAnsi="Times New Roman" w:cs="Times New Roman"/>
                <w:color w:val="auto"/>
                <w:shd w:val="clear" w:color="auto" w:fill="FFFFFF"/>
              </w:rPr>
              <w:t xml:space="preserve"> </w:t>
            </w:r>
            <w:r w:rsidRPr="00E72EE7">
              <w:rPr>
                <w:rFonts w:ascii="Times New Roman" w:eastAsia="Times New Roman" w:hAnsi="Times New Roman" w:cs="Times New Roman"/>
                <w:color w:val="auto"/>
              </w:rPr>
              <w:t xml:space="preserve"> Обеспечение расширения доступности качественного дошкольного образования детей, соответствующего современным требованиям. </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Показатель 5. Количество организаций, в которых запланировано выполнение мероприятий по реновации (организаций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ед.</w:t>
            </w:r>
          </w:p>
        </w:tc>
        <w:tc>
          <w:tcPr>
            <w:tcW w:w="5361"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20"/>
                <w:szCs w:val="20"/>
                <w:u w:val="single"/>
              </w:rPr>
            </w:pPr>
            <w:r w:rsidRPr="00E72EE7">
              <w:rPr>
                <w:rStyle w:val="FontStyle16"/>
                <w:b w:val="0"/>
                <w:color w:val="auto"/>
                <w:sz w:val="20"/>
                <w:szCs w:val="20"/>
                <w:u w:val="single"/>
              </w:rPr>
              <w:t>Источник данных:</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Отчет о достижении показателей результатов использования Субсидии на реновацию организаций дошкольного образования (Приложение №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01203397" wp14:editId="4B67D3B0">
                      <wp:extent cx="3354705" cy="358140"/>
                      <wp:effectExtent l="0" t="0" r="0" b="3810"/>
                      <wp:docPr id="3202" name="Полотно 3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8" name="Rectangle 426"/>
                              <wps:cNvSpPr>
                                <a:spLocks noChangeArrowheads="1"/>
                              </wps:cNvSpPr>
                              <wps:spPr bwMode="auto">
                                <a:xfrm>
                                  <a:off x="170180" y="128270"/>
                                  <a:ext cx="3295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wps:txbx>
                              <wps:bodyPr rot="0" vert="horz" wrap="none" lIns="0" tIns="0" rIns="0" bIns="0" anchor="t" anchorCtr="0" upright="1">
                                <a:spAutoFit/>
                              </wps:bodyPr>
                            </wps:wsp>
                            <wps:wsp>
                              <wps:cNvPr id="3199" name="Rectangle 427"/>
                              <wps:cNvSpPr>
                                <a:spLocks noChangeArrowheads="1"/>
                              </wps:cNvSpPr>
                              <wps:spPr bwMode="auto">
                                <a:xfrm>
                                  <a:off x="27305" y="73660"/>
                                  <a:ext cx="12496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00" name="Rectangle 428"/>
                              <wps:cNvSpPr>
                                <a:spLocks noChangeArrowheads="1"/>
                              </wps:cNvSpPr>
                              <wps:spPr bwMode="auto">
                                <a:xfrm>
                                  <a:off x="782955" y="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01" name="Rectangle 429"/>
                              <wps:cNvSpPr>
                                <a:spLocks noChangeArrowheads="1"/>
                              </wps:cNvSpPr>
                              <wps:spPr bwMode="auto">
                                <a:xfrm>
                                  <a:off x="363220" y="13970"/>
                                  <a:ext cx="45339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202" o:spid="_x0000_s1217" editas="canvas" style="width:264.15pt;height:28.2pt;mso-position-horizontal-relative:char;mso-position-vertical-relative:line" coordsize="3354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">
                      <v:shape id="_x0000_s1218" type="#_x0000_t75" style="position:absolute;width:33547;height:3581;visibility:visible;mso-wrap-style:square">
                        <v:fill o:detectmouseclick="t"/>
                        <v:path o:connecttype="none"/>
                      </v:shape>
                      <v:rect id="Rectangle 426" o:spid="_x0000_s1219" style="position:absolute;left:1701;top:1282;width:329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db8A&#10;AADdAAAADwAAAGRycy9kb3ducmV2LnhtbERPy4rCMBTdC/5DuII7TVUQrUYRQXAGN1Y/4NLcPjC5&#10;KUm0nb+fLAZmeTjv/XGwRnzIh9axgsU8A0FcOt1yreD5uMw2IEJE1mgck4IfCnA8jEd7zLXr+U6f&#10;ItYihXDIUUETY5dLGcqGLIa564gTVzlvMSboa6k99incGrnMsrW02HJqaLCjc0Plq3hbBfJRXPpN&#10;YXzmvpfVzXxd7xU5paaT4bQDEWmI/+I/91UrWC22aW5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4qx1vwAAAN0AAAAPAAAAAAAAAAAAAAAAAJgCAABkcnMvZG93bnJl&#10;di54bWxQSwUGAAAAAAQABAD1AAAAhAMAAAAA&#10;" filled="f" stroked="f">
                        <v:textbox style="mso-fit-shape-to-text:t" inset="0,0,0,0">
                          <w:txbxContent>
                            <w:p w:rsidR="00E72EE7" w:rsidRDefault="00E72EE7" w:rsidP="00E72EE7">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v:textbox>
                      </v:rect>
                      <v:rect id="Rectangle 427" o:spid="_x0000_s1220" style="position:absolute;left:273;top:736;width:12496;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QHcUA&#10;AADdAAAADwAAAGRycy9kb3ducmV2LnhtbESPUWvCMBSF3wf7D+EKvs20TsR2RtHBUAY+WPcDLs1d&#10;09ncdEmm9d8vg4GPh3POdzjL9WA7cSEfWscK8kkGgrh2uuVGwcfp7WkBIkRkjZ1jUnCjAOvV48MS&#10;S+2ufKRLFRuRIBxKVGBi7EspQ23IYpi4njh5n85bjEn6RmqP1wS3nZxm2VxabDktGOzp1VB9rn6s&#10;AtrujsXXJpiD9HnID+/zYrb7Vmo8GjYvICIN8R7+b++1gue8KOD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JAd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v:rect id="Rectangle 428" o:spid="_x0000_s1221" style="position:absolute;left:7829;width:79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iMIA&#10;AADdAAAADwAAAGRycy9kb3ducmV2LnhtbESPwWrDMBBE74X+g9hCbrXcBEpwooRSCLihlzj5gMVa&#10;W6bSykiq7f59FSj0OMzMG2Z/XJwVE4U4eFbwUpQgiFuvB+4V3K6n5y2ImJA1Ws+k4IciHA+PD3us&#10;tJ/5QlOTepEhHCtUYFIaKylja8hhLPxInL3OB4cpy9BLHXDOcGfluixfpcOB84LBkd4NtV/Nt1Mg&#10;r81p3jY2lP687j7tR33pyCu1elrediASLek//NeutYJNR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SI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29" o:spid="_x0000_s1222" style="position:absolute;left:3632;top:139;width:4534;height:25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o4MUA&#10;AADdAAAADwAAAGRycy9kb3ducmV2LnhtbESP3WoCMRSE7wu+QzhC72p2tUhdjaKCWApe+PMAh81x&#10;s7o5WZOo27dvCoVeDjPzDTNbdLYRD/KhdqwgH2QgiEuna64UnI6btw8QISJrbByTgm8KsJj3XmZY&#10;aPfkPT0OsRIJwqFABSbGtpAylIYshoFriZN3dt5iTNJXUnt8Jrht5DDLxtJizWnBYEtrQ+X1cLcK&#10;aLXdTy7LYHbS5yHffY0n79ubUq/9bjkFEamL/+G/9qdWMBpmOfy+S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WjgxQAAAN0AAAAPAAAAAAAAAAAAAAAAAJgCAABkcnMv&#10;ZG93bnJldi54bWxQSwUGAAAAAAQABAD1AAAAigMAAAAA&#10;" filled="f" stroked="f">
                        <v:textbox inset="0,0,0,0">
                          <w:txbxContent>
                            <w:p w:rsidR="00E72EE7" w:rsidRDefault="00E72EE7" w:rsidP="00E72EE7">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930EABE" wp14:editId="14AA5E3B">
                      <wp:extent cx="583565" cy="419100"/>
                      <wp:effectExtent l="0" t="0" r="0" b="0"/>
                      <wp:docPr id="3197" name="Полотно 3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4" name="Rectangle 421"/>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95" name="Rectangle 422"/>
                              <wps:cNvSpPr>
                                <a:spLocks noChangeArrowheads="1"/>
                              </wps:cNvSpPr>
                              <wps:spPr bwMode="auto">
                                <a:xfrm>
                                  <a:off x="27940" y="36195"/>
                                  <a:ext cx="2552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square" lIns="0" tIns="0" rIns="0" bIns="0" anchor="t" anchorCtr="0" upright="1">
                                <a:spAutoFit/>
                              </wps:bodyPr>
                            </wps:wsp>
                            <wps:wsp>
                              <wps:cNvPr id="3196" name="Rectangle 423"/>
                              <wps:cNvSpPr>
                                <a:spLocks noChangeArrowheads="1"/>
                              </wps:cNvSpPr>
                              <wps:spPr bwMode="auto">
                                <a:xfrm>
                                  <a:off x="168910" y="22225"/>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txbxContent>
                              </wps:txbx>
                              <wps:bodyPr rot="0" vert="horz" wrap="none" lIns="0" tIns="0" rIns="0" bIns="0" anchor="t" anchorCtr="0" upright="1">
                                <a:spAutoFit/>
                              </wps:bodyPr>
                            </wps:wsp>
                          </wpc:wpc>
                        </a:graphicData>
                      </a:graphic>
                    </wp:inline>
                  </w:drawing>
                </mc:Choice>
                <mc:Fallback>
                  <w:pict>
                    <v:group id="Полотно 3197" o:spid="_x0000_s1223"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">
                      <v:shape id="_x0000_s1224" type="#_x0000_t75" style="position:absolute;width:5835;height:4191;visibility:visible;mso-wrap-style:square">
                        <v:fill o:detectmouseclick="t"/>
                        <v:path o:connecttype="none"/>
                      </v:shape>
                      <v:rect id="Rectangle 421" o:spid="_x0000_s1225"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cMMA&#10;AADdAAAADwAAAGRycy9kb3ducmV2LnhtbESP3WoCMRSE7wu+QziCdzWrFtHVKFIQbPHG1Qc4bM7+&#10;YHKyJKm7ffumIHg5zMw3zHY/WCMe5EPrWMFsmoEgLp1uuVZwux7fVyBCRNZoHJOCXwqw343etphr&#10;1/OFHkWsRYJwyFFBE2OXSxnKhiyGqeuIk1c5bzEm6WupPfYJbo2cZ9lSWmw5LTTY0WdD5b34sQrk&#10;tTj2q8L4zH3Pq7P5Ol0qckpNxsNhAyLSEF/hZ/ukFSxm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mcM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22" o:spid="_x0000_s1226" style="position:absolute;left:279;top:361;width:2553;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4J8cA&#10;AADdAAAADwAAAGRycy9kb3ducmV2LnhtbESPQWvCQBSE74X+h+UVeinNRsWiMauIIPQgFFMP9vbI&#10;PrPR7NuQ3Zq0v75bEDwOM/MNk68G24grdb52rGCUpCCIS6drrhQcPrevMxA+IGtsHJOCH/KwWj4+&#10;5Jhp1/OerkWoRISwz1CBCaHNpPSlIYs+cS1x9E6usxii7CqpO+wj3DZynKZv0mLNccFgSxtD5aX4&#10;tgq2H8ea+FfuX+az3p3L8Vdhdq1Sz0/DegEi0BDu4Vv7XSuYjOZT+H8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ZeCfHAAAA3QAAAA8AAAAAAAAAAAAAAAAAmAIAAGRy&#10;cy9kb3ducmV2LnhtbFBLBQYAAAAABAAEAPUAAACMAw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423" o:spid="_x0000_s1227" style="position:absolute;left:1689;top:222;width:819;height:26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dnMMA&#10;AADdAAAADwAAAGRycy9kb3ducmV2LnhtbESPzYoCMRCE7wu+Q2jB25pRQXQ0yiII7uLF0QdoJj0/&#10;bNIZkujMvv1GEDwWVfUVtd0P1ogH+dA6VjCbZiCIS6dbrhXcrsfPFYgQkTUax6TgjwLsd6OPLeba&#10;9XyhRxFrkSAcclTQxNjlUoayIYth6jri5FXOW4xJ+lpqj32CWyPnWbaUFltOCw12dGio/C3uVoG8&#10;Fsd+VRifuZ95dTbfp0tFTqnJePjagIg0xHf41T5pBYvZegn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dnMMAAADdAAAADwAAAAAAAAAAAAAAAACYAgAAZHJzL2Rv&#10;d25yZXYueG1sUEsFBgAAAAAEAAQA9QAAAIgDAAAAAA==&#10;" filled="f" stroked="f">
                        <v:textbox style="mso-fit-shape-to-text:t" inset="0,0,0,0">
                          <w:txbxContent>
                            <w:p w:rsidR="00E72EE7" w:rsidRDefault="00E72EE7" w:rsidP="00E72EE7"/>
                          </w:txbxContent>
                        </v:textbox>
                      </v:rect>
                      <w10:anchorlock/>
                    </v:group>
                  </w:pict>
                </mc:Fallback>
              </mc:AlternateContent>
            </w:r>
            <w:r w:rsidRPr="00E72EE7">
              <w:rPr>
                <w:rFonts w:ascii="Times New Roman" w:hAnsi="Times New Roman" w:cs="Times New Roman"/>
                <w:color w:val="auto"/>
                <w:sz w:val="18"/>
                <w:szCs w:val="18"/>
              </w:rPr>
              <w:t xml:space="preserve"> - количество </w:t>
            </w:r>
            <w:r w:rsidRPr="00E72EE7">
              <w:rPr>
                <w:rFonts w:ascii="Times New Roman" w:eastAsia="Times New Roman" w:hAnsi="Times New Roman" w:cs="Times New Roman"/>
                <w:color w:val="auto"/>
                <w:sz w:val="18"/>
                <w:szCs w:val="18"/>
              </w:rPr>
              <w:t>организаций дошкольного образования</w:t>
            </w:r>
            <w:proofErr w:type="gramStart"/>
            <w:r w:rsidRPr="00E72EE7">
              <w:rPr>
                <w:rFonts w:ascii="Times New Roman" w:eastAsia="Times New Roman" w:hAnsi="Times New Roman" w:cs="Times New Roman"/>
                <w:color w:val="auto"/>
                <w:sz w:val="18"/>
                <w:szCs w:val="18"/>
              </w:rPr>
              <w:t xml:space="preserve"> ,</w:t>
            </w:r>
            <w:proofErr w:type="gramEnd"/>
            <w:r w:rsidRPr="00E72EE7">
              <w:rPr>
                <w:rFonts w:ascii="Times New Roman" w:eastAsia="Times New Roman" w:hAnsi="Times New Roman" w:cs="Times New Roman"/>
                <w:color w:val="auto"/>
                <w:sz w:val="18"/>
                <w:szCs w:val="18"/>
              </w:rPr>
              <w:t xml:space="preserve"> в которых запланировано выполнение мероприятий по реновации</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66EDC3CA" wp14:editId="4A7D0BBA">
                      <wp:extent cx="583565" cy="419100"/>
                      <wp:effectExtent l="0" t="0" r="0" b="0"/>
                      <wp:docPr id="3193" name="Полотно 3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0" name="Rectangle 416"/>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91" name="Rectangle 4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92" name="Rectangle 41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93" o:spid="_x0000_s1228"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">
                      <v:shape id="_x0000_s1229" type="#_x0000_t75" style="position:absolute;width:5835;height:4191;visibility:visible;mso-wrap-style:square">
                        <v:fill o:detectmouseclick="t"/>
                        <v:path o:connecttype="none"/>
                      </v:shape>
                      <v:rect id="Rectangle 416" o:spid="_x0000_s1230"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gc78A&#10;AADdAAAADwAAAGRycy9kb3ducmV2LnhtbERPy4rCMBTdC/5DuII7TVUQrUYRQXAGN1Y/4NLcPjC5&#10;KUm0nb+fLAZmeTjv/XGwRnzIh9axgsU8A0FcOt1yreD5uMw2IEJE1mgck4IfCnA8jEd7zLXr+U6f&#10;ItYihXDIUUETY5dLGcqGLIa564gTVzlvMSboa6k99incGrnMsrW02HJqaLCjc0Plq3hbBfJRXPpN&#10;YXzmvpfVzXxd7xU5paaT4bQDEWmI/+I/91UrWC22aX9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lKBzvwAAAN0AAAAPAAAAAAAAAAAAAAAAAJgCAABkcnMvZG93bnJl&#10;di54bWxQSwUGAAAAAAQABAD1AAAAhAM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17" o:spid="_x0000_s123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F6MMA&#10;AADdAAAADwAAAGRycy9kb3ducmV2LnhtbESP3WoCMRSE7wXfIZyCd5pdC2JXoxRBsNIb1z7AYXP2&#10;B5OTJUnd7dsboeDlMDPfMNv9aI24kw+dYwX5IgNBXDndcaPg53qcr0GEiKzROCYFfxRgv5tOtlho&#10;N/CF7mVsRIJwKFBBG2NfSBmqliyGheuJk1c7bzEm6RupPQ4Jbo1cZtlKWuw4LbTY06Gl6lb+WgXy&#10;Wh6HdWl85s7L+tt8nS41OaVmb+PnBkSkMb7C/+2TVvCef+T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gF6M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418" o:spid="_x0000_s123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bn8MA&#10;AADdAAAADwAAAGRycy9kb3ducmV2LnhtbESP3WoCMRSE7wXfIRyhd5p1BbGrUUQQtPTGtQ9w2Jz9&#10;weRkSVJ3+/ZNoeDlMDPfMLvDaI14kg+dYwXLRQaCuHK640bB1/0834AIEVmjcUwKfijAYT+d7LDQ&#10;buAbPcvYiAThUKCCNsa+kDJULVkMC9cTJ6923mJM0jdSexwS3BqZZ9laWuw4LbTY06ml6lF+WwXy&#10;Xp6HTWl85j7y+tNcL7eanFJvs/G4BRFpjK/wf/uiFayW7zn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qbn8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sz w:val="18"/>
                <w:szCs w:val="18"/>
              </w:rPr>
              <w:t xml:space="preserve"> </w:t>
            </w:r>
            <w:proofErr w:type="gramStart"/>
            <w:r w:rsidRPr="00E72EE7">
              <w:rPr>
                <w:rFonts w:ascii="Times New Roman" w:hAnsi="Times New Roman" w:cs="Times New Roman"/>
                <w:sz w:val="18"/>
                <w:szCs w:val="18"/>
              </w:rPr>
              <w:t xml:space="preserve">- количество образовательных организаций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w:t>
            </w:r>
            <w:r w:rsidRPr="00E72EE7">
              <w:rPr>
                <w:rFonts w:ascii="Times New Roman" w:hAnsi="Times New Roman" w:cs="Times New Roman"/>
                <w:sz w:val="18"/>
                <w:szCs w:val="18"/>
              </w:rPr>
              <w:lastRenderedPageBreak/>
              <w:t xml:space="preserve">муниципальном районе, осуществивших за счет средств субсидии мероприятия по  реновации дошкольных образовательных организаций в отчетном </w:t>
            </w:r>
            <w:proofErr w:type="spellStart"/>
            <w:r w:rsidRPr="00E72EE7">
              <w:rPr>
                <w:rFonts w:ascii="Times New Roman" w:hAnsi="Times New Roman" w:cs="Times New Roman"/>
                <w:sz w:val="18"/>
                <w:szCs w:val="18"/>
                <w:lang w:val="en-US"/>
              </w:rPr>
              <w:t>i</w:t>
            </w:r>
            <w:proofErr w:type="spellEnd"/>
            <w:r w:rsidRPr="00E72EE7">
              <w:rPr>
                <w:rFonts w:ascii="Times New Roman" w:hAnsi="Times New Roman" w:cs="Times New Roman"/>
                <w:sz w:val="18"/>
                <w:szCs w:val="18"/>
              </w:rPr>
              <w:t>-году</w:t>
            </w:r>
            <w:proofErr w:type="gramEnd"/>
          </w:p>
          <w:p w:rsidR="00E72EE7" w:rsidRPr="00E72EE7" w:rsidRDefault="00E72EE7" w:rsidP="006E10A1">
            <w:pPr>
              <w:pStyle w:val="ConsPlusNormal"/>
              <w:contextualSpacing/>
              <w:rPr>
                <w:rFonts w:ascii="Times New Roman" w:hAnsi="Times New Roman" w:cs="Times New Roman"/>
                <w:sz w:val="17"/>
                <w:szCs w:val="17"/>
                <w:u w:val="single"/>
              </w:rPr>
            </w:pP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88"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w:t>
            </w:r>
          </w:p>
        </w:tc>
        <w:tc>
          <w:tcPr>
            <w:tcW w:w="852"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982"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970"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895"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r>
      <w:tr w:rsidR="006E10A1" w:rsidRPr="00E72EE7" w:rsidTr="0018210E">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widowControl w:val="0"/>
              <w:autoSpaceDE w:val="0"/>
              <w:autoSpaceDN w:val="0"/>
              <w:adjustRightInd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Задача 6.</w:t>
            </w:r>
            <w:r w:rsidRPr="00E72EE7">
              <w:rPr>
                <w:rFonts w:ascii="Times New Roman" w:hAnsi="Times New Roman" w:cs="Times New Roman"/>
                <w:color w:val="auto"/>
              </w:rPr>
              <w:t xml:space="preserve"> Создание условий для школьного и массового спорта.</w:t>
            </w:r>
          </w:p>
        </w:tc>
      </w:tr>
      <w:tr w:rsidR="00E72EE7" w:rsidRPr="00E72EE7" w:rsidTr="006E10A1">
        <w:trPr>
          <w:trHeight w:val="4786"/>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Показатель 6. Количество пришкольных спортивных сооружений и стадионов подлежащих ремонту</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ед.</w:t>
            </w:r>
          </w:p>
        </w:tc>
        <w:tc>
          <w:tcPr>
            <w:tcW w:w="538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eastAsia="Times New Roman" w:hAnsi="Times New Roman" w:cs="Times New Roman"/>
                <w:color w:val="auto"/>
                <w:sz w:val="18"/>
                <w:szCs w:val="18"/>
              </w:rPr>
              <w:t>использования Субсидии</w:t>
            </w:r>
            <w:r w:rsidRPr="00E72EE7">
              <w:rPr>
                <w:rFonts w:ascii="Times New Roman" w:eastAsia="Times New Roman" w:hAnsi="Times New Roman" w:cs="Times New Roman"/>
                <w:color w:val="auto"/>
                <w:sz w:val="23"/>
                <w:szCs w:val="23"/>
              </w:rPr>
              <w:t xml:space="preserve"> </w:t>
            </w:r>
            <w:r w:rsidRPr="00E72EE7">
              <w:rPr>
                <w:rFonts w:ascii="Times New Roman" w:eastAsia="Times New Roman" w:hAnsi="Times New Roman" w:cs="Times New Roman"/>
                <w:color w:val="auto"/>
                <w:sz w:val="18"/>
                <w:szCs w:val="18"/>
              </w:rPr>
              <w:t xml:space="preserve"> (Приложение №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3A37B543" wp14:editId="0631AB40">
                      <wp:extent cx="3370580" cy="346075"/>
                      <wp:effectExtent l="0" t="0" r="1270" b="0"/>
                      <wp:docPr id="3189" name="Полотно 3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5" name="Rectangle 410"/>
                              <wps:cNvSpPr>
                                <a:spLocks noChangeArrowheads="1"/>
                              </wps:cNvSpPr>
                              <wps:spPr bwMode="auto">
                                <a:xfrm>
                                  <a:off x="170180" y="180340"/>
                                  <a:ext cx="144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16"/>
                                        <w:szCs w:val="16"/>
                                      </w:rPr>
                                      <w:t>псс</w:t>
                                    </w:r>
                                    <w:proofErr w:type="spellEnd"/>
                                  </w:p>
                                </w:txbxContent>
                              </wps:txbx>
                              <wps:bodyPr rot="0" vert="horz" wrap="none" lIns="0" tIns="0" rIns="0" bIns="0" anchor="t" anchorCtr="0" upright="1">
                                <a:spAutoFit/>
                              </wps:bodyPr>
                            </wps:wsp>
                            <wps:wsp>
                              <wps:cNvPr id="3186" name="Rectangle 411"/>
                              <wps:cNvSpPr>
                                <a:spLocks noChangeArrowheads="1"/>
                              </wps:cNvSpPr>
                              <wps:spPr bwMode="auto">
                                <a:xfrm>
                                  <a:off x="27305" y="52070"/>
                                  <a:ext cx="104203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187" name="Rectangle 412"/>
                              <wps:cNvSpPr>
                                <a:spLocks noChangeArrowheads="1"/>
                              </wps:cNvSpPr>
                              <wps:spPr bwMode="auto">
                                <a:xfrm>
                                  <a:off x="782955" y="5207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188" name="Rectangle 413"/>
                              <wps:cNvSpPr>
                                <a:spLocks noChangeArrowheads="1"/>
                              </wps:cNvSpPr>
                              <wps:spPr bwMode="auto">
                                <a:xfrm>
                                  <a:off x="363220" y="66040"/>
                                  <a:ext cx="4533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189" o:spid="_x0000_s1233" editas="canvas" style="width:265.4pt;height:27.25pt;mso-position-horizontal-relative:char;mso-position-vertical-relative:line" coordsize="33705,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">
                      <v:shape id="_x0000_s1234" type="#_x0000_t75" style="position:absolute;width:33705;height:3460;visibility:visible;mso-wrap-style:square">
                        <v:fill o:detectmouseclick="t"/>
                        <v:path o:connecttype="none"/>
                      </v:shape>
                      <v:rect id="Rectangle 410" o:spid="_x0000_s1235" style="position:absolute;left:1701;top:1803;width:14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VNsMA&#10;AADdAAAADwAAAGRycy9kb3ducmV2LnhtbESP3WoCMRSE7wu+QziCdzWr0rKsRimCoNIbVx/gsDn7&#10;Q5OTJYnu+vamUOjlMDPfMJvdaI14kA+dYwWLeQaCuHK640bB7Xp4z0GEiKzROCYFTwqw207eNlho&#10;N/CFHmVsRIJwKFBBG2NfSBmqliyGueuJk1c7bzEm6RupPQ4Jbo1cZtmntNhxWmixp31L1U95twrk&#10;tTwMeWl85s7L+tucjpeanFKz6fi1BhFpjP/hv/ZRK1gt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qVNsMAAADdAAAADwAAAAAAAAAAAAAAAACYAgAAZHJzL2Rv&#10;d25yZXYueG1sUEsFBgAAAAAEAAQA9QAAAIgDAAAAAA==&#10;" filled="f" stroked="f">
                        <v:textbox style="mso-fit-shape-to-text:t" inset="0,0,0,0">
                          <w:txbxContent>
                            <w:p w:rsidR="00E72EE7" w:rsidRDefault="00E72EE7" w:rsidP="00E72EE7">
                              <w:proofErr w:type="spellStart"/>
                              <w:r>
                                <w:rPr>
                                  <w:rFonts w:ascii="Times New Roman" w:hAnsi="Times New Roman" w:cs="Times New Roman"/>
                                  <w:sz w:val="16"/>
                                  <w:szCs w:val="16"/>
                                </w:rPr>
                                <w:t>псс</w:t>
                              </w:r>
                              <w:proofErr w:type="spellEnd"/>
                            </w:p>
                          </w:txbxContent>
                        </v:textbox>
                      </v:rect>
                      <v:rect id="Rectangle 411" o:spid="_x0000_s1236" style="position:absolute;left:273;top:520;width:10420;height:29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SssUA&#10;AADdAAAADwAAAGRycy9kb3ducmV2LnhtbESP0WoCMRRE3wv+Q7hC32p2qyy6NYoVRCn4oPYDLpvb&#10;zdbNzZpE3f59Uyj4OMzMGWa+7G0rbuRD41hBPspAEFdON1wr+DxtXqYgQkTW2DomBT8UYLkYPM2x&#10;1O7OB7odYy0ShEOJCkyMXSllqAxZDCPXESfvy3mLMUlfS+3xnuC2la9ZVkiLDacFgx2tDVXn49Uq&#10;oPftYfa9CmYvfR7y/Ucxm2wvSj0P+9UbiEh9fIT/2zutYJxPC/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pKy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v:textbox>
                      </v:rect>
                      <v:rect id="Rectangle 412" o:spid="_x0000_s1237" style="position:absolute;left:7829;top:520;width:7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Su2sMA&#10;AADdAAAADwAAAGRycy9kb3ducmV2LnhtbESP3WoCMRSE7wu+QziCdzWrQrusRimCoNIbVx/gsDn7&#10;Q5OTJYnu+vamUOjlMDPfMJvdaI14kA+dYwWLeQaCuHK640bB7Xp4z0GEiKzROCYFTwqw207eNlho&#10;N/CFHmVsRIJwKFBBG2NfSBmqliyGueuJk1c7bzEm6RupPQ4Jbo1cZtmHtNhxWmixp31L1U95twrk&#10;tTwMeWl85s7L+tucjpeanFKz6fi1BhFpjP/hv/ZRK1gt8k/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Su2s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13" o:spid="_x0000_s1238" style="position:absolute;left:3632;top:660;width:4534;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jW8MA&#10;AADdAAAADwAAAGRycy9kb3ducmV2LnhtbERP3WrCMBS+H/gO4Qi7m2ndEO2aig6GY+BFdQ9waI5N&#10;tTmpSabd2y8Xg11+fP/lerS9uJEPnWMF+SwDQdw43XGr4Ov4/rQEESKyxt4xKfihAOtq8lBiod2d&#10;a7odYitSCIcCFZgYh0LK0BiyGGZuIE7cyXmLMUHfSu3xnsJtL+dZtpAWO04NBgd6M9RcDt9WAW13&#10;9eq8CWYvfR7y/edi9bK7KvU4HTevICKN8V/85/7QCp7zZZqb3qQnI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WjW8MAAADdAAAADwAAAAAAAAAAAAAAAACYAgAAZHJzL2Rv&#10;d25yZXYueG1sUEsFBgAAAAAEAAQA9QAAAIgDAAAAAA==&#10;" filled="f" stroked="f">
                        <v:textbox inset="0,0,0,0">
                          <w:txbxContent>
                            <w:p w:rsidR="00E72EE7" w:rsidRDefault="00E72EE7" w:rsidP="00E72EE7">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псс</w:t>
            </w:r>
            <w:proofErr w:type="spellEnd"/>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количество пришкольных спортивных сооружений и стадионов подлежащих ремонт</w:t>
            </w:r>
            <w:r w:rsidRPr="00E72EE7">
              <w:rPr>
                <w:rFonts w:ascii="Times New Roman" w:hAnsi="Times New Roman" w:cs="Times New Roman"/>
                <w:color w:val="auto"/>
                <w:sz w:val="18"/>
                <w:szCs w:val="18"/>
              </w:rPr>
              <w:t>у;</w:t>
            </w:r>
            <w:r w:rsidRPr="00E72EE7">
              <w:rPr>
                <w:rFonts w:ascii="Times New Roman" w:hAnsi="Times New Roman" w:cs="Times New Roman"/>
                <w:color w:val="auto"/>
                <w:sz w:val="18"/>
                <w:szCs w:val="18"/>
              </w:rPr>
              <w:tab/>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A837CE8" wp14:editId="615BB522">
                      <wp:extent cx="583565" cy="419100"/>
                      <wp:effectExtent l="0" t="0" r="0" b="0"/>
                      <wp:docPr id="3184" name="Полотно 3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1" name="Rectangle 405"/>
                              <wps:cNvSpPr>
                                <a:spLocks noChangeArrowheads="1"/>
                              </wps:cNvSpPr>
                              <wps:spPr bwMode="auto">
                                <a:xfrm>
                                  <a:off x="173990" y="153670"/>
                                  <a:ext cx="1631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wps:txbx>
                              <wps:bodyPr rot="0" vert="horz" wrap="none" lIns="0" tIns="0" rIns="0" bIns="0" anchor="t" anchorCtr="0" upright="1">
                                <a:spAutoFit/>
                              </wps:bodyPr>
                            </wps:wsp>
                            <wps:wsp>
                              <wps:cNvPr id="3182" name="Rectangle 40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83" name="Rectangle 40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84" o:spid="_x0000_s1239"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">
                      <v:shape id="_x0000_s1240" type="#_x0000_t75" style="position:absolute;width:5835;height:4191;visibility:visible;mso-wrap-style:square">
                        <v:fill o:detectmouseclick="t"/>
                        <v:path o:connecttype="none"/>
                      </v:shape>
                      <v:rect id="Rectangle 405" o:spid="_x0000_s1241" style="position:absolute;left:1739;top:1536;width:16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v:textbox>
                      </v:rect>
                      <v:rect id="Rectangle 406" o:spid="_x0000_s124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MNQsMA&#10;AADdAAAADwAAAGRycy9kb3ducmV2LnhtbESPzWrDMBCE74G+g9hCb7EcB4Jxo4QQCKShlzh5gMVa&#10;/1BpZSQ1dt++KhRyHGbmG2a7n60RD/JhcKxgleUgiBunB+4U3G+nZQkiRGSNxjEp+KEA+93LYouV&#10;dhNf6VHHTiQIhwoV9DGOlZSh6cliyNxInLzWeYsxSd9J7XFKcGtkkecbaXHgtNDjSMeemq/62yqQ&#10;t/o0lbXxubsU7af5OF9bckq9vc6HdxCR5vgM/7fPWsF6VR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MNQs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407" o:spid="_x0000_s124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2cIA&#10;AADdAAAADwAAAGRycy9kb3ducmV2LnhtbESP3YrCMBSE7xd8h3CEvVtTFZZSjSKCoLI3Vh/g0Jz+&#10;YHJSkmjr25uFhb0cZuYbZr0drRFP8qFzrGA+y0AQV0533Ci4XQ9fOYgQkTUax6TgRQG2m8nHGgvt&#10;Br7Qs4yNSBAOBSpoY+wLKUPVksUwcz1x8mrnLcYkfSO1xyHBrZGLLPuWFjtOCy32tG+pupcPq0Be&#10;y8OQl8Zn7ryof8zpeKnJKfU5HXcrEJHG+B/+ax+1guU8X8L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6jZwgAAAN0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количество  пришкольных спортивных сооружений и стадионов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на которых за счет средств субсидии осуществлены мероприятия по  ремонту пришкольных спортивных сооружений и стадионов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63"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2"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017"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935"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95"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r>
      <w:tr w:rsidR="006E10A1" w:rsidRPr="00E72EE7" w:rsidTr="00F3376E">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ConsPlusNormal"/>
              <w:contextualSpacing/>
              <w:rPr>
                <w:rFonts w:ascii="Times New Roman" w:hAnsi="Times New Roman" w:cs="Times New Roman"/>
                <w:sz w:val="27"/>
                <w:szCs w:val="27"/>
              </w:rPr>
            </w:pPr>
            <w:r w:rsidRPr="006E10A1">
              <w:rPr>
                <w:rFonts w:ascii="Times New Roman" w:hAnsi="Times New Roman" w:cs="Times New Roman"/>
                <w:sz w:val="24"/>
                <w:szCs w:val="24"/>
              </w:rPr>
              <w:t>Задача 7. Создание в системе дошкольного образования равных возможностей для получения качественного образования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Показатель 7. Доля детей дошкольного возраста, получающих образование по программам дошкольного образования, в общей численности детей, нуждающихся в этой услуге </w:t>
            </w:r>
          </w:p>
          <w:p w:rsidR="00E72EE7" w:rsidRPr="00E72EE7" w:rsidRDefault="00E72EE7" w:rsidP="006E10A1">
            <w:pPr>
              <w:widowControl w:val="0"/>
              <w:contextualSpacing/>
              <w:jc w:val="both"/>
              <w:rPr>
                <w:rFonts w:ascii="Times New Roman" w:hAnsi="Times New Roman" w:cs="Times New Roman"/>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jc w:val="both"/>
              <w:rPr>
                <w:rFonts w:ascii="Times New Roman" w:hAnsi="Times New Roman" w:cs="Times New Roman"/>
                <w:color w:val="auto"/>
                <w:sz w:val="18"/>
                <w:szCs w:val="18"/>
                <w:shd w:val="clear" w:color="auto" w:fill="FFFFFF"/>
              </w:rPr>
            </w:pPr>
            <w:r w:rsidRPr="00E72EE7">
              <w:rPr>
                <w:rFonts w:ascii="Times New Roman" w:eastAsia="Times New Roman" w:hAnsi="Times New Roman" w:cs="Times New Roman"/>
                <w:color w:val="auto"/>
                <w:sz w:val="18"/>
                <w:szCs w:val="18"/>
              </w:rPr>
              <w:t xml:space="preserve">Численность </w:t>
            </w:r>
            <w:r w:rsidRPr="00E72EE7">
              <w:rPr>
                <w:rFonts w:ascii="Times New Roman" w:hAnsi="Times New Roman" w:cs="Times New Roman"/>
                <w:color w:val="auto"/>
                <w:sz w:val="18"/>
                <w:szCs w:val="18"/>
              </w:rPr>
              <w:t xml:space="preserve"> детей дошкольного возраста, получающих образование по программам дошкольного образования</w:t>
            </w:r>
            <w:r w:rsidRPr="00E72EE7">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E72EE7">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Численность детей дошкольного возраста, нуждающихся в услуге - данные АИС «ЭЗДС» (Электронная запись в детский сад)</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w:lastRenderedPageBreak/>
              <mc:AlternateContent>
                <mc:Choice Requires="wpc">
                  <w:drawing>
                    <wp:inline distT="0" distB="0" distL="0" distR="0" wp14:anchorId="1640C5ED" wp14:editId="4DF5D024">
                      <wp:extent cx="1799590" cy="558165"/>
                      <wp:effectExtent l="0" t="0" r="635" b="3810"/>
                      <wp:docPr id="3180" name="Полотно 3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74" name="Line 39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75" name="Rectangle 398"/>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76" name="Rectangle 399"/>
                              <wps:cNvSpPr>
                                <a:spLocks noChangeArrowheads="1"/>
                              </wps:cNvSpPr>
                              <wps:spPr bwMode="auto">
                                <a:xfrm>
                                  <a:off x="828040" y="11430"/>
                                  <a:ext cx="335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wps:txbx>
                              <wps:bodyPr rot="0" vert="horz" wrap="none" lIns="0" tIns="0" rIns="0" bIns="0" anchor="t" anchorCtr="0" upright="1">
                                <a:spAutoFit/>
                              </wps:bodyPr>
                            </wps:wsp>
                            <wps:wsp>
                              <wps:cNvPr id="3177" name="Rectangle 400"/>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178" name="Rectangle 401"/>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179" name="Rectangle 402"/>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80" o:spid="_x0000_s1244"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">
                      <v:shape id="_x0000_s1245" type="#_x0000_t75" style="position:absolute;width:17995;height:5581;visibility:visible;mso-wrap-style:square">
                        <v:fill o:detectmouseclick="t"/>
                        <v:path o:connecttype="none"/>
                      </v:shape>
                      <v:line id="Line 397" o:spid="_x0000_s1246"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EHcYAAADdAAAADwAAAGRycy9kb3ducmV2LnhtbESPT4vCMBTE7wt+h/AEb5qqy7p0jeK/&#10;git4UBf2+miebbF5KU3U+O03grDHYWZ+w0znwdTiRq2rLCsYDhIQxLnVFRcKfk5Z/xOE88gaa8uk&#10;4EEO5rPO2xRTbe98oNvRFyJC2KWooPS+SaV0eUkG3cA2xNE729agj7ItpG7xHuGmlqMk+ZAGK44L&#10;JTa0Kim/HK9GwWVd25BtdsUyG4Xkd/LYf59PWqleNyy+QHgK/j/8am+1gvFw8g7PN/EJ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URB3GAAAA3QAAAA8AAAAAAAAA&#10;AAAAAAAAoQIAAGRycy9kb3ducmV2LnhtbFBLBQYAAAAABAAEAPkAAACUAwAAAAA=&#10;" strokeweight="39e-5mm"/>
                      <v:rect id="Rectangle 398" o:spid="_x0000_s1247"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EcMA&#10;AADdAAAADwAAAGRycy9kb3ducmV2LnhtbESP3WoCMRSE7wu+QziCdzWrU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Ec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399" o:spid="_x0000_s1248" style="position:absolute;left:8280;top:114;width:33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rsidR="00E72EE7" w:rsidRDefault="00E72EE7" w:rsidP="00E72EE7">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v:textbox>
                      </v:rect>
                      <v:rect id="Rectangle 400" o:spid="_x0000_s1249"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ulMccA&#10;AADdAAAADwAAAGRycy9kb3ducmV2LnhtbESPQWvCQBSE74L/YXmCF6kbFdSmbkIpCD0IxeihvT2y&#10;r9m02bchu5q0v75bEDwOM/MNs8sH24grdb52rGAxT0AQl07XXCk4n/YPWxA+IGtsHJOCH/KQZ+PR&#10;DlPtej7StQiViBD2KSowIbSplL40ZNHPXUscvU/XWQxRdpXUHfYRbhu5TJK1tFhzXDDY0ouh8ru4&#10;WAX7t/ea+FceZ4/b3n2Vy4/CHFqlppPh+QlEoCHcw7f2q1awWmw28P8mPg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LpTHHAAAA3QAAAA8AAAAAAAAAAAAAAAAAmAIAAGRy&#10;cy9kb3ducmV2LnhtbFBLBQYAAAAABAAEAPUAAACMAw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v:textbox>
                      </v:rect>
                      <v:rect id="Rectangle 401" o:spid="_x0000_s1250"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xQ8QA&#10;AADdAAAADwAAAGRycy9kb3ducmV2LnhtbERPz2vCMBS+D/Y/hDfwMjRVwdXOKGMgeBDEzoPeHs2z&#10;6da8lCaz1b/eHASPH9/vxaq3tbhQ6yvHCsajBARx4XTFpYLDz3qYgvABWWPtmBRcycNq+fqywEy7&#10;jvd0yUMpYgj7DBWYEJpMSl8YsuhHriGO3Nm1FkOEbSl1i10Mt7WcJMlMWqw4Nhhs6NtQ8Zf/WwXr&#10;3bEivsn9+zzt3G8xOeVm2yg1eOu/PkEE6sNT/HBvtILp+CPOjW/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UMUPEAAAA3QAAAA8AAAAAAAAAAAAAAAAAmAIAAGRycy9k&#10;b3ducmV2LnhtbFBLBQYAAAAABAAEAPUAAACJAw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v:textbox>
                      </v:rect>
                      <v:rect id="Rectangle 402" o:spid="_x0000_s1251"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2McA&#10;AADdAAAADwAAAGRycy9kb3ducmV2LnhtbESPQWvCQBSE74X+h+UVeinNRgWrMauIIPQgFFMP9vbI&#10;PrPR7NuQ3Zq0v75bEDwOM/MNk68G24grdb52rGCUpCCIS6drrhQcPrevMxA+IGtsHJOCH/KwWj4+&#10;5Jhp1/OerkWoRISwz1CBCaHNpPSlIYs+cS1x9E6usxii7CqpO+wj3DZynKZTabHmuGCwpY2h8lJ8&#10;WwXbj2NN/Cv3L/NZ787l+Kswu1ap56dhvQARaAj38K39rhVMRm9z+H8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YlNjHAAAA3QAAAA8AAAAAAAAAAAAAAAAAmAIAAGRy&#10;cy9kb3ducmV2LnhtbFBLBQYAAAAABAAEAPUAAACMAw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DO</w:t>
            </w:r>
            <w:proofErr w:type="gramEnd"/>
            <w:r w:rsidRPr="00E72EE7">
              <w:rPr>
                <w:rFonts w:ascii="Times New Roman" w:hAnsi="Times New Roman" w:cs="Times New Roman"/>
                <w:sz w:val="18"/>
                <w:szCs w:val="18"/>
                <w:vertAlign w:val="subscript"/>
              </w:rPr>
              <w:t>дошк</w:t>
            </w:r>
            <w:proofErr w:type="spellEnd"/>
            <w:r w:rsidRPr="00E72EE7">
              <w:rPr>
                <w:rFonts w:ascii="Times New Roman" w:hAnsi="Times New Roman" w:cs="Times New Roman"/>
                <w:sz w:val="18"/>
                <w:szCs w:val="18"/>
              </w:rPr>
              <w:t xml:space="preserve"> - доля детей дошкольного возраста, получающих образование по программам дошкольного образования, нуждающихся в этой услуге;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ДОб</w:t>
            </w:r>
            <w:proofErr w:type="spellEnd"/>
            <w:r w:rsidRPr="00E72EE7">
              <w:rPr>
                <w:rFonts w:ascii="Times New Roman" w:hAnsi="Times New Roman" w:cs="Times New Roman"/>
                <w:sz w:val="18"/>
                <w:szCs w:val="18"/>
              </w:rPr>
              <w:t xml:space="preserve"> - численность детей дошкольного возраста, получающих образование по программам дошкольного образования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Ч</w:t>
            </w:r>
            <w:r w:rsidRPr="00E72EE7">
              <w:rPr>
                <w:rFonts w:ascii="Times New Roman" w:hAnsi="Times New Roman" w:cs="Times New Roman"/>
                <w:color w:val="auto"/>
                <w:sz w:val="18"/>
                <w:szCs w:val="18"/>
                <w:vertAlign w:val="subscript"/>
              </w:rPr>
              <w:t>ДУ</w:t>
            </w:r>
            <w:r w:rsidRPr="00E72EE7">
              <w:rPr>
                <w:rFonts w:ascii="Times New Roman" w:hAnsi="Times New Roman" w:cs="Times New Roman"/>
                <w:color w:val="auto"/>
                <w:sz w:val="18"/>
                <w:szCs w:val="18"/>
              </w:rPr>
              <w:t xml:space="preserve"> - </w:t>
            </w:r>
            <w:r w:rsidRPr="00E72EE7">
              <w:rPr>
                <w:rFonts w:ascii="Times New Roman" w:hAnsi="Times New Roman" w:cs="Times New Roman"/>
                <w:color w:val="auto"/>
                <w:sz w:val="18"/>
                <w:szCs w:val="18"/>
                <w:shd w:val="clear" w:color="auto" w:fill="FFFFFF"/>
              </w:rPr>
              <w:t xml:space="preserve"> численность детей дошкольного возраста, стоящих на учете для определения в дошкольные образовательные организации</w:t>
            </w:r>
            <w:proofErr w:type="gramStart"/>
            <w:r w:rsidRPr="00E72EE7">
              <w:rPr>
                <w:rFonts w:ascii="Times New Roman" w:hAnsi="Times New Roman" w:cs="Times New Roman"/>
                <w:color w:val="auto"/>
                <w:sz w:val="18"/>
                <w:szCs w:val="18"/>
                <w:shd w:val="clear" w:color="auto" w:fill="FFFFFF"/>
              </w:rPr>
              <w:t>.</w:t>
            </w:r>
            <w:proofErr w:type="gramEnd"/>
            <w:r w:rsidRPr="00E72EE7">
              <w:rPr>
                <w:rFonts w:ascii="Times New Roman" w:hAnsi="Times New Roman" w:cs="Times New Roman"/>
                <w:color w:val="auto"/>
                <w:sz w:val="18"/>
                <w:szCs w:val="18"/>
              </w:rPr>
              <w:t xml:space="preserve">  </w:t>
            </w:r>
            <w:proofErr w:type="gramStart"/>
            <w:r w:rsidRPr="00E72EE7">
              <w:rPr>
                <w:rFonts w:ascii="Times New Roman" w:hAnsi="Times New Roman" w:cs="Times New Roman"/>
                <w:color w:val="auto"/>
                <w:sz w:val="18"/>
                <w:szCs w:val="18"/>
              </w:rPr>
              <w:t>в</w:t>
            </w:r>
            <w:proofErr w:type="gramEnd"/>
            <w:r w:rsidRPr="00E72EE7">
              <w:rPr>
                <w:rFonts w:ascii="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rPr>
              <w:t>Лужском</w:t>
            </w:r>
            <w:proofErr w:type="spellEnd"/>
            <w:r w:rsidRPr="00E72EE7">
              <w:rPr>
                <w:rFonts w:ascii="Times New Roman" w:hAnsi="Times New Roman" w:cs="Times New Roman"/>
                <w:color w:val="auto"/>
                <w:sz w:val="18"/>
                <w:szCs w:val="18"/>
              </w:rPr>
              <w:t xml:space="preserve"> муниципальном районе, на конец отчетного периода</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98,8</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97,3</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lastRenderedPageBreak/>
              <w:t>Показатель 8.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1279" w:type="dxa"/>
            <w:gridSpan w:val="4"/>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jc w:val="both"/>
              <w:rPr>
                <w:rFonts w:ascii="Times New Roman" w:hAnsi="Times New Roman" w:cs="Times New Roman"/>
                <w:color w:val="auto"/>
                <w:sz w:val="18"/>
                <w:szCs w:val="18"/>
                <w:shd w:val="clear" w:color="auto" w:fill="FFFFFF"/>
              </w:rPr>
            </w:pPr>
            <w:proofErr w:type="gramStart"/>
            <w:r w:rsidRPr="00E72EE7">
              <w:rPr>
                <w:rFonts w:ascii="Times New Roman" w:eastAsia="Times New Roman" w:hAnsi="Times New Roman" w:cs="Times New Roman"/>
                <w:color w:val="auto"/>
                <w:sz w:val="18"/>
                <w:szCs w:val="18"/>
              </w:rPr>
              <w:t xml:space="preserve">Численность </w:t>
            </w:r>
            <w:r w:rsidRPr="00E72EE7">
              <w:rPr>
                <w:rFonts w:ascii="Times New Roman" w:hAnsi="Times New Roman" w:cs="Times New Roman"/>
                <w:color w:val="auto"/>
                <w:sz w:val="18"/>
                <w:szCs w:val="18"/>
              </w:rPr>
              <w:t xml:space="preserve"> детей с ограниченными возможностями здоровья и детей-инвалидов дошкольного возраста, получающих услугу дошкольного образования</w:t>
            </w:r>
            <w:r w:rsidRPr="00E72EE7">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E72EE7">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roofErr w:type="gramEnd"/>
          </w:p>
          <w:p w:rsidR="00E72EE7" w:rsidRPr="00E72EE7" w:rsidRDefault="00E72EE7" w:rsidP="006E10A1">
            <w:pPr>
              <w:widowControl w:val="0"/>
              <w:contextualSpacing/>
              <w:jc w:val="both"/>
              <w:rPr>
                <w:rStyle w:val="FontStyle16"/>
                <w:b w:val="0"/>
                <w:color w:val="auto"/>
                <w:szCs w:val="18"/>
              </w:rPr>
            </w:pPr>
            <w:r w:rsidRPr="00E72EE7">
              <w:rPr>
                <w:rFonts w:ascii="Times New Roman" w:hAnsi="Times New Roman" w:cs="Times New Roman"/>
                <w:color w:val="auto"/>
                <w:sz w:val="18"/>
                <w:szCs w:val="18"/>
              </w:rPr>
              <w:t>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 информация территориальной п</w:t>
            </w:r>
            <w:r w:rsidRPr="00E72EE7">
              <w:rPr>
                <w:rFonts w:ascii="Times New Roman" w:hAnsi="Times New Roman" w:cs="Times New Roman"/>
                <w:bCs/>
                <w:color w:val="auto"/>
                <w:sz w:val="18"/>
                <w:szCs w:val="18"/>
                <w:shd w:val="clear" w:color="auto" w:fill="FFFFFF"/>
              </w:rPr>
              <w:t>сихолого</w:t>
            </w:r>
            <w:r w:rsidRPr="00E72EE7">
              <w:rPr>
                <w:rFonts w:ascii="Times New Roman" w:hAnsi="Times New Roman" w:cs="Times New Roman"/>
                <w:color w:val="auto"/>
                <w:sz w:val="18"/>
                <w:szCs w:val="18"/>
                <w:shd w:val="clear" w:color="auto" w:fill="FFFFFF"/>
              </w:rPr>
              <w:t>-</w:t>
            </w:r>
            <w:r w:rsidRPr="00E72EE7">
              <w:rPr>
                <w:rFonts w:ascii="Times New Roman" w:hAnsi="Times New Roman" w:cs="Times New Roman"/>
                <w:bCs/>
                <w:color w:val="auto"/>
                <w:sz w:val="18"/>
                <w:szCs w:val="18"/>
                <w:shd w:val="clear" w:color="auto" w:fill="FFFFFF"/>
              </w:rPr>
              <w:t>медик</w:t>
            </w:r>
            <w:proofErr w:type="gramStart"/>
            <w:r w:rsidRPr="00E72EE7">
              <w:rPr>
                <w:rFonts w:ascii="Times New Roman" w:hAnsi="Times New Roman" w:cs="Times New Roman"/>
                <w:bCs/>
                <w:color w:val="auto"/>
                <w:sz w:val="18"/>
                <w:szCs w:val="18"/>
                <w:shd w:val="clear" w:color="auto" w:fill="FFFFFF"/>
              </w:rPr>
              <w:t>о</w:t>
            </w:r>
            <w:r w:rsidRPr="00E72EE7">
              <w:rPr>
                <w:rFonts w:ascii="Times New Roman" w:hAnsi="Times New Roman" w:cs="Times New Roman"/>
                <w:color w:val="auto"/>
                <w:sz w:val="18"/>
                <w:szCs w:val="18"/>
                <w:shd w:val="clear" w:color="auto" w:fill="FFFFFF"/>
              </w:rPr>
              <w:t>-</w:t>
            </w:r>
            <w:proofErr w:type="gramEnd"/>
            <w:r w:rsidRPr="00E72EE7">
              <w:rPr>
                <w:rFonts w:ascii="Times New Roman" w:hAnsi="Times New Roman" w:cs="Times New Roman"/>
                <w:color w:val="auto"/>
                <w:sz w:val="18"/>
                <w:szCs w:val="18"/>
                <w:shd w:val="clear" w:color="auto" w:fill="FFFFFF"/>
              </w:rPr>
              <w:t xml:space="preserve"> </w:t>
            </w:r>
            <w:r w:rsidRPr="00E72EE7">
              <w:rPr>
                <w:rFonts w:ascii="Times New Roman" w:hAnsi="Times New Roman" w:cs="Times New Roman"/>
                <w:bCs/>
                <w:color w:val="auto"/>
                <w:sz w:val="18"/>
                <w:szCs w:val="18"/>
                <w:shd w:val="clear" w:color="auto" w:fill="FFFFFF"/>
              </w:rPr>
              <w:t xml:space="preserve">педагогической </w:t>
            </w:r>
            <w:r w:rsidRPr="00E72EE7">
              <w:rPr>
                <w:rFonts w:ascii="Times New Roman" w:hAnsi="Times New Roman" w:cs="Times New Roman"/>
                <w:color w:val="auto"/>
                <w:sz w:val="18"/>
                <w:szCs w:val="18"/>
                <w:shd w:val="clear" w:color="auto" w:fill="FFFFFF"/>
              </w:rPr>
              <w:t> </w:t>
            </w:r>
            <w:r w:rsidRPr="00E72EE7">
              <w:rPr>
                <w:rFonts w:ascii="Times New Roman" w:hAnsi="Times New Roman" w:cs="Times New Roman"/>
                <w:bCs/>
                <w:color w:val="auto"/>
                <w:sz w:val="18"/>
                <w:szCs w:val="18"/>
                <w:shd w:val="clear" w:color="auto" w:fill="FFFFFF"/>
              </w:rPr>
              <w:t>комиссии (ПМПК)</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6A3ED403" wp14:editId="07585641">
                      <wp:extent cx="2414905" cy="546100"/>
                      <wp:effectExtent l="0" t="0" r="4445" b="0"/>
                      <wp:docPr id="3173" name="Полотно 31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7" name="Line 389"/>
                              <wps:cNvCnPr/>
                              <wps:spPr bwMode="auto">
                                <a:xfrm>
                                  <a:off x="1173480"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68" name="Rectangle 390"/>
                              <wps:cNvSpPr>
                                <a:spLocks noChangeArrowheads="1"/>
                              </wps:cNvSpPr>
                              <wps:spPr bwMode="auto">
                                <a:xfrm>
                                  <a:off x="1955165" y="11747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69" name="Rectangle 391"/>
                              <wps:cNvSpPr>
                                <a:spLocks noChangeArrowheads="1"/>
                              </wps:cNvSpPr>
                              <wps:spPr bwMode="auto">
                                <a:xfrm>
                                  <a:off x="1179195" y="11430"/>
                                  <a:ext cx="589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wps:txbx>
                              <wps:bodyPr rot="0" vert="horz" wrap="none" lIns="0" tIns="0" rIns="0" bIns="0" anchor="t" anchorCtr="0" upright="1">
                                <a:spAutoFit/>
                              </wps:bodyPr>
                            </wps:wsp>
                            <wps:wsp>
                              <wps:cNvPr id="3170" name="Rectangle 392"/>
                              <wps:cNvSpPr>
                                <a:spLocks noChangeArrowheads="1"/>
                              </wps:cNvSpPr>
                              <wps:spPr bwMode="auto">
                                <a:xfrm>
                                  <a:off x="106680" y="125095"/>
                                  <a:ext cx="8686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171" name="Rectangle 393"/>
                              <wps:cNvSpPr>
                                <a:spLocks noChangeArrowheads="1"/>
                              </wps:cNvSpPr>
                              <wps:spPr bwMode="auto">
                                <a:xfrm>
                                  <a:off x="1223010" y="266065"/>
                                  <a:ext cx="610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172" name="Rectangle 394"/>
                              <wps:cNvSpPr>
                                <a:spLocks noChangeArrowheads="1"/>
                              </wps:cNvSpPr>
                              <wps:spPr bwMode="auto">
                                <a:xfrm>
                                  <a:off x="975360" y="125095"/>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wps:txbx>
                              <wps:bodyPr rot="0" vert="horz" wrap="square" lIns="0" tIns="0" rIns="0" bIns="0" anchor="t" anchorCtr="0" upright="1">
                                <a:spAutoFit/>
                              </wps:bodyPr>
                            </wps:wsp>
                          </wpc:wpc>
                        </a:graphicData>
                      </a:graphic>
                    </wp:inline>
                  </w:drawing>
                </mc:Choice>
                <mc:Fallback>
                  <w:pict>
                    <v:group id="Полотно 3173" o:spid="_x0000_s1252" editas="canvas" style="width:190.15pt;height:43pt;mso-position-horizontal-relative:char;mso-position-vertical-relative:line" coordsize="241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">
                      <v:shape id="_x0000_s1253" type="#_x0000_t75" style="position:absolute;width:24149;height:5461;visibility:visible;mso-wrap-style:square">
                        <v:fill o:detectmouseclick="t"/>
                        <v:path o:connecttype="none"/>
                      </v:shape>
                      <v:line id="Line 389" o:spid="_x0000_s1254" style="position:absolute;visibility:visible;mso-wrap-style:square" from="11734,2406" to="15113,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9Mt8UAAADdAAAADwAAAGRycy9kb3ducmV2LnhtbESPQYvCMBSE78L+h/AWvGmqC7pUo7jr&#10;FlTwsCp4fTTPtti8lCZq/PdGEDwOM/MNM50HU4srta6yrGDQT0AQ51ZXXCg47LPeNwjnkTXWlknB&#10;nRzMZx+dKaba3vifrjtfiAhhl6KC0vsmldLlJRl0fdsQR+9kW4M+yraQusVbhJtaDpNkJA1WHBdK&#10;bOi3pPy8uxgF52VtQ/a3KX6yYUiO4/t2fdprpbqfYTEB4Sn4d/jVXmkFX4PRGJ5v4hO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9Mt8UAAADdAAAADwAAAAAAAAAA&#10;AAAAAAChAgAAZHJzL2Rvd25yZXYueG1sUEsFBgAAAAAEAAQA+QAAAJMDAAAAAA==&#10;" strokeweight="39e-5mm"/>
                      <v:rect id="Rectangle 390" o:spid="_x0000_s1255" style="position:absolute;left:19551;top:1174;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cUr4A&#10;AADdAAAADwAAAGRycy9kb3ducmV2LnhtbERPy4rCMBTdD/gP4QruxlQHRKpRRBB0cGP1Ay7N7QOT&#10;m5JEW//eLASXh/NebwdrxJN8aB0rmE0zEMSl0y3XCm7Xw+8SRIjIGo1jUvCiANvN6GeNuXY9X+hZ&#10;xFqkEA45Kmhi7HIpQ9mQxTB1HXHiKuctxgR9LbXHPoVbI+dZtpAWW04NDXa0b6i8Fw+rQF6LQ78s&#10;jM/c/7w6m9PxUpFTajIedisQkYb4FX/cR63gb7ZIc9Ob9AT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33FK+AAAA3QAAAA8AAAAAAAAAAAAAAAAAmAIAAGRycy9kb3ducmV2&#10;LnhtbFBLBQYAAAAABAAEAPUAAACDAw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391" o:spid="_x0000_s1256" style="position:absolute;left:11791;top:114;width:589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5ycMA&#10;AADdAAAADwAAAGRycy9kb3ducmV2LnhtbESPzYoCMRCE7wu+Q2jB25pRQXQ0yiII7uLF0QdoJj0/&#10;bNIZkujMvv1GEDwWVfUVtd0P1ogH+dA6VjCbZiCIS6dbrhXcrsfPFYgQkTUax6TgjwLsd6OPLeba&#10;9XyhRxFrkSAcclTQxNjlUoayIYth6jri5FXOW4xJ+lpqj32CWyPnWbaUFltOCw12dGio/C3uVoG8&#10;Fsd+VRifuZ95dTbfp0tFTqnJePjagIg0xHf41T5pBYvZcg3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t5ycMAAADdAAAADwAAAAAAAAAAAAAAAACYAgAAZHJzL2Rv&#10;d25yZXYueG1sUEsFBgAAAAAEAAQA9QAAAIgDA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v:textbox>
                      </v:rect>
                      <v:rect id="Rectangle 392" o:spid="_x0000_s1257" style="position:absolute;left:1066;top:1250;width:868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9RcQA&#10;AADdAAAADwAAAGRycy9kb3ducmV2LnhtbERPz2vCMBS+D/Y/hDfwMjRVwdXOKGMgeBDEzoPeHs2z&#10;6da8lCaz1b/eHASPH9/vxaq3tbhQ6yvHCsajBARx4XTFpYLDz3qYgvABWWPtmBRcycNq+fqywEy7&#10;jvd0yUMpYgj7DBWYEJpMSl8YsuhHriGO3Nm1FkOEbSl1i10Mt7WcJMlMWqw4Nhhs6NtQ8Zf/WwXr&#10;3bEivsn9+zzt3G8xOeVm2yg1eOu/PkEE6sNT/HBvtILp+CPuj2/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iPUXEAAAA3QAAAA8AAAAAAAAAAAAAAAAAmAIAAGRycy9k&#10;b3ducmV2LnhtbFBLBQYAAAAABAAEAPUAAACJAw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v:textbox>
                      </v:rect>
                      <v:rect id="Rectangle 393" o:spid="_x0000_s1258" style="position:absolute;left:12230;top:2660;width:610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3scA&#10;AADdAAAADwAAAGRycy9kb3ducmV2LnhtbESPQWvCQBSE70L/w/IKXqRuomBt6ioiCD0IYtpDe3tk&#10;X7PR7NuQXU3qr3cFocdhZr5hFqve1uJCra8cK0jHCQjiwumKSwVfn9uXOQgfkDXWjknBH3lYLZ8G&#10;C8y06/hAlzyUIkLYZ6jAhNBkUvrCkEU/dg1x9H5dazFE2ZZSt9hFuK3lJElm0mLFccFgQxtDxSk/&#10;WwXb/XdFfJWH0du8c8di8pObXaPU8Llfv4MI1If/8KP9oRVM09cU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umN7HAAAA3QAAAA8AAAAAAAAAAAAAAAAAmAIAAGRy&#10;cy9kb3ducmV2LnhtbFBLBQYAAAAABAAEAPUAAACMAw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v:textbox>
                      </v:rect>
                      <v:rect id="Rectangle 394" o:spid="_x0000_s1259" style="position:absolute;left:9753;top:1250;width:11233;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Gqc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2TyF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8BqnHAAAA3QAAAA8AAAAAAAAAAAAAAAAAmAIAAGRy&#10;cy9kb3ducmV2LnhtbFBLBQYAAAAABAAEAPUAAACMAw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где: DO </w:t>
            </w:r>
            <w:proofErr w:type="spellStart"/>
            <w:r w:rsidRPr="00E72EE7">
              <w:rPr>
                <w:rFonts w:ascii="Times New Roman" w:hAnsi="Times New Roman" w:cs="Times New Roman"/>
                <w:sz w:val="18"/>
                <w:szCs w:val="18"/>
                <w:vertAlign w:val="superscript"/>
              </w:rPr>
              <w:t>ОВЗ</w:t>
            </w:r>
            <w:r w:rsidRPr="00E72EE7">
              <w:rPr>
                <w:rFonts w:ascii="Times New Roman" w:hAnsi="Times New Roman" w:cs="Times New Roman"/>
                <w:sz w:val="18"/>
                <w:szCs w:val="18"/>
                <w:vertAlign w:val="subscript"/>
              </w:rPr>
              <w:t>дошк</w:t>
            </w:r>
            <w:proofErr w:type="spellEnd"/>
            <w:r w:rsidRPr="00E72EE7">
              <w:rPr>
                <w:rFonts w:ascii="Times New Roman" w:hAnsi="Times New Roman" w:cs="Times New Roman"/>
                <w:sz w:val="18"/>
                <w:szCs w:val="18"/>
              </w:rPr>
              <w:t xml:space="preserve"> -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Ч</w:t>
            </w:r>
            <w:r w:rsidRPr="00E72EE7">
              <w:rPr>
                <w:rFonts w:ascii="Times New Roman" w:hAnsi="Times New Roman" w:cs="Times New Roman"/>
                <w:sz w:val="18"/>
                <w:szCs w:val="18"/>
                <w:vertAlign w:val="superscript"/>
              </w:rPr>
              <w:t>ОВЗ</w:t>
            </w:r>
            <w:r w:rsidRPr="00E72EE7">
              <w:rPr>
                <w:rFonts w:ascii="Times New Roman" w:hAnsi="Times New Roman" w:cs="Times New Roman"/>
                <w:sz w:val="18"/>
                <w:szCs w:val="18"/>
                <w:vertAlign w:val="subscript"/>
              </w:rPr>
              <w:t>ДОб</w:t>
            </w:r>
            <w:proofErr w:type="spellEnd"/>
            <w:r w:rsidRPr="00E72EE7">
              <w:rPr>
                <w:rFonts w:ascii="Times New Roman" w:hAnsi="Times New Roman" w:cs="Times New Roman"/>
                <w:sz w:val="18"/>
                <w:szCs w:val="18"/>
              </w:rPr>
              <w:t xml:space="preserve"> - численность  детей с ограниченными возможностями здоровья и детей-инвалидов дошкольного возраста, получающих услугу дошкольного образования (с учетом особенностей здоровья и развития);</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Ч </w:t>
            </w:r>
            <w:r w:rsidRPr="00E72EE7">
              <w:rPr>
                <w:rFonts w:ascii="Times New Roman" w:hAnsi="Times New Roman" w:cs="Times New Roman"/>
                <w:sz w:val="18"/>
                <w:szCs w:val="18"/>
                <w:vertAlign w:val="superscript"/>
              </w:rPr>
              <w:t>ОВЗ</w:t>
            </w:r>
            <w:r w:rsidRPr="00E72EE7">
              <w:rPr>
                <w:rFonts w:ascii="Times New Roman" w:hAnsi="Times New Roman" w:cs="Times New Roman"/>
                <w:sz w:val="18"/>
                <w:szCs w:val="18"/>
                <w:vertAlign w:val="subscript"/>
              </w:rPr>
              <w:t>ДУ</w:t>
            </w:r>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общая численность детей с ограниченными </w:t>
            </w:r>
            <w:r w:rsidRPr="00E72EE7">
              <w:rPr>
                <w:rFonts w:ascii="Times New Roman" w:hAnsi="Times New Roman" w:cs="Times New Roman"/>
                <w:sz w:val="18"/>
                <w:szCs w:val="18"/>
              </w:rPr>
              <w:lastRenderedPageBreak/>
              <w:t>возможностями здоровья и детей-инвалидов дошкольного возраста, нуждающихся в услуге дошкольного образования с учетом особенностей здоровья и развития и получивших соответствующее заключение территориальной п</w:t>
            </w:r>
            <w:r w:rsidRPr="00E72EE7">
              <w:rPr>
                <w:rFonts w:ascii="Times New Roman" w:hAnsi="Times New Roman" w:cs="Times New Roman"/>
                <w:bCs/>
                <w:sz w:val="18"/>
                <w:szCs w:val="18"/>
                <w:shd w:val="clear" w:color="auto" w:fill="FFFFFF"/>
              </w:rPr>
              <w:t>сихолого</w:t>
            </w:r>
            <w:r w:rsidRPr="00E72EE7">
              <w:rPr>
                <w:rFonts w:ascii="Times New Roman" w:hAnsi="Times New Roman" w:cs="Times New Roman"/>
                <w:sz w:val="18"/>
                <w:szCs w:val="18"/>
                <w:shd w:val="clear" w:color="auto" w:fill="FFFFFF"/>
              </w:rPr>
              <w:t>-</w:t>
            </w:r>
            <w:r w:rsidRPr="00E72EE7">
              <w:rPr>
                <w:rFonts w:ascii="Times New Roman" w:hAnsi="Times New Roman" w:cs="Times New Roman"/>
                <w:bCs/>
                <w:sz w:val="18"/>
                <w:szCs w:val="18"/>
                <w:shd w:val="clear" w:color="auto" w:fill="FFFFFF"/>
              </w:rPr>
              <w:t>медико</w:t>
            </w:r>
            <w:r w:rsidRPr="00E72EE7">
              <w:rPr>
                <w:rFonts w:ascii="Times New Roman" w:hAnsi="Times New Roman" w:cs="Times New Roman"/>
                <w:sz w:val="18"/>
                <w:szCs w:val="18"/>
                <w:shd w:val="clear" w:color="auto" w:fill="FFFFFF"/>
              </w:rPr>
              <w:t>-</w:t>
            </w:r>
            <w:r w:rsidRPr="00E72EE7">
              <w:rPr>
                <w:rFonts w:ascii="Times New Roman" w:hAnsi="Times New Roman" w:cs="Times New Roman"/>
                <w:bCs/>
                <w:sz w:val="18"/>
                <w:szCs w:val="18"/>
                <w:shd w:val="clear" w:color="auto" w:fill="FFFFFF"/>
              </w:rPr>
              <w:t xml:space="preserve">педагогической </w:t>
            </w:r>
            <w:r w:rsidRPr="00E72EE7">
              <w:rPr>
                <w:rFonts w:ascii="Times New Roman" w:hAnsi="Times New Roman" w:cs="Times New Roman"/>
                <w:sz w:val="18"/>
                <w:szCs w:val="18"/>
                <w:shd w:val="clear" w:color="auto" w:fill="FFFFFF"/>
              </w:rPr>
              <w:t> </w:t>
            </w:r>
            <w:r w:rsidRPr="00E72EE7">
              <w:rPr>
                <w:rFonts w:ascii="Times New Roman" w:hAnsi="Times New Roman" w:cs="Times New Roman"/>
                <w:bCs/>
                <w:sz w:val="18"/>
                <w:szCs w:val="18"/>
                <w:shd w:val="clear" w:color="auto" w:fill="FFFFFF"/>
              </w:rPr>
              <w:t xml:space="preserve">комиссии (ПМПК) </w:t>
            </w:r>
            <w:r w:rsidRPr="00E72EE7">
              <w:rPr>
                <w:rFonts w:ascii="Times New Roman" w:hAnsi="Times New Roman" w:cs="Times New Roman"/>
                <w:sz w:val="18"/>
                <w:szCs w:val="18"/>
              </w:rPr>
              <w:t xml:space="preserve">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на конец отчетного периода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shd w:val="clear" w:color="auto" w:fill="FFFFFF"/>
              </w:rPr>
              <w:t xml:space="preserve">Заместитель </w:t>
            </w:r>
            <w:proofErr w:type="gramStart"/>
            <w:r w:rsidRPr="00E72EE7">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sz w:val="18"/>
                <w:szCs w:val="18"/>
                <w:shd w:val="clear" w:color="auto" w:fill="FFFFFF"/>
              </w:rPr>
              <w:t>Лужского</w:t>
            </w:r>
            <w:proofErr w:type="spellEnd"/>
            <w:r w:rsidRPr="00E72EE7">
              <w:rPr>
                <w:rFonts w:ascii="Times New Roman" w:hAnsi="Times New Roman" w:cs="Times New Roman"/>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85,0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89,0</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r>
      <w:tr w:rsidR="006E10A1" w:rsidRPr="00E72EE7" w:rsidTr="00A71D21">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ConsPlusNormal"/>
              <w:contextualSpacing/>
              <w:rPr>
                <w:rFonts w:ascii="Times New Roman" w:hAnsi="Times New Roman" w:cs="Times New Roman"/>
                <w:sz w:val="27"/>
                <w:szCs w:val="27"/>
              </w:rPr>
            </w:pPr>
            <w:r w:rsidRPr="006E10A1">
              <w:rPr>
                <w:rFonts w:ascii="Times New Roman" w:hAnsi="Times New Roman" w:cs="Times New Roman"/>
                <w:sz w:val="24"/>
                <w:szCs w:val="24"/>
              </w:rPr>
              <w:lastRenderedPageBreak/>
              <w:t>Задача 8. Создание в системе дошкольного образования современной образовательной среды</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t>Показатель 9.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62F1A2F3" wp14:editId="6B052BFA">
                      <wp:extent cx="3366770" cy="253365"/>
                      <wp:effectExtent l="0" t="0" r="0" b="3810"/>
                      <wp:docPr id="3166" name="Полотно 3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5" name="Rectangle 386"/>
                              <wps:cNvSpPr>
                                <a:spLocks noChangeArrowheads="1"/>
                              </wps:cNvSpPr>
                              <wps:spPr bwMode="auto">
                                <a:xfrm>
                                  <a:off x="27305" y="0"/>
                                  <a:ext cx="13741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166" o:spid="_x0000_s1260"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G4LwT/cAgAAOwYAAA4AAAAAAAAAAAAAAAAALgIA&#10;AGRycy9lMm9Eb2MueG1sUEsBAi0AFAAGAAgAAAAhALXFVRHdAAAABAEAAA8AAAAAAAAAAAAAAAAA&#10;NgUAAGRycy9kb3ducmV2LnhtbFBLBQYAAAAABAAEAPMAAABABgAAAAA=&#10;">
                      <v:shape id="_x0000_s1261" type="#_x0000_t75" style="position:absolute;width:33667;height:2533;visibility:visible;mso-wrap-style:square">
                        <v:fill o:detectmouseclick="t"/>
                        <v:path o:connecttype="none"/>
                      </v:shape>
                      <v:rect id="Rectangle 386" o:spid="_x0000_s1262" style="position:absolute;left:273;width:137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qP8YA&#10;AADdAAAADwAAAGRycy9kb3ducmV2LnhtbESP0WoCMRRE3wv+Q7iCbzW71i66NYotiFLwQe0HXDa3&#10;m62bm20Sdfv3jVDo4zAzZ5jFqretuJIPjWMF+TgDQVw53XCt4OO0eZyBCBFZY+uYFPxQgNVy8LDA&#10;UrsbH+h6jLVIEA4lKjAxdqWUoTJkMYxdR5y8T+ctxiR9LbXHW4LbVk6yrJAWG04LBjt6M1Sdjxer&#10;gF63h/nXOpi99HnI9+/FfLr9Vmo07NcvICL18T/8195pBU958Qz3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qP8YAAADdAAAADwAAAAAAAAAAAAAAAACYAgAAZHJz&#10;L2Rvd25yZXYueG1sUEsFBgAAAAAEAAQA9QAAAIsDA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мтб</w:t>
            </w:r>
            <w:proofErr w:type="spellEnd"/>
            <w:r w:rsidRPr="00E72EE7">
              <w:rPr>
                <w:rFonts w:ascii="Times New Roman" w:hAnsi="Times New Roman" w:cs="Times New Roman"/>
                <w:color w:val="auto"/>
                <w:sz w:val="18"/>
                <w:szCs w:val="18"/>
                <w:vertAlign w:val="subscript"/>
              </w:rPr>
              <w:t xml:space="preserve"> </w:t>
            </w:r>
            <w:proofErr w:type="spellStart"/>
            <w:r w:rsidRPr="00E72EE7">
              <w:rPr>
                <w:rFonts w:ascii="Times New Roman" w:hAnsi="Times New Roman" w:cs="Times New Roman"/>
                <w:color w:val="auto"/>
                <w:sz w:val="18"/>
                <w:szCs w:val="18"/>
                <w:vertAlign w:val="subscript"/>
              </w:rPr>
              <w:t>доу</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4074FEA5" wp14:editId="6359DE46">
                      <wp:extent cx="583565" cy="419100"/>
                      <wp:effectExtent l="0" t="0" r="0" b="0"/>
                      <wp:docPr id="3164" name="Полотно 3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1" name="Rectangle 381"/>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62" name="Rectangle 38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63" name="Rectangle 38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64" o:spid="_x0000_s1263"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">
                      <v:shape id="_x0000_s1264" type="#_x0000_t75" style="position:absolute;width:5835;height:4191;visibility:visible;mso-wrap-style:square">
                        <v:fill o:detectmouseclick="t"/>
                        <v:path o:connecttype="none"/>
                      </v:shape>
                      <v:rect id="Rectangle 381" o:spid="_x0000_s1265"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11z8IA&#10;AADdAAAADwAAAGRycy9kb3ducmV2LnhtbESP3YrCMBSE7wXfIRzBO02rIFKNsgiCu3hj9QEOzekP&#10;m5yUJNru22+Ehb0cZuYbZn8crREv8qFzrCBfZiCIK6c7bhQ87ufFFkSIyBqNY1LwQwGOh+lkj4V2&#10;A9/oVcZGJAiHAhW0MfaFlKFqyWJYup44ebXzFmOSvpHa45Dg1shVlm2kxY7TQos9nVqqvsunVSDv&#10;5XnYlsZn7mtVX83n5VaTU2o+Gz92ICKN8T/8175oBet8k8P7TXo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XXPwgAAAN0AAAAPAAAAAAAAAAAAAAAAAJgCAABkcnMvZG93&#10;bnJldi54bWxQSwUGAAAAAAQABAD1AAAAhwM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82" o:spid="_x0000_s1266"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uMIA&#10;AADdAAAADwAAAGRycy9kb3ducmV2LnhtbESP3YrCMBSE7wXfIRxh7zS1CyLVKCIIruyN1Qc4NKc/&#10;mJyUJNru25uFhb0cZuYbZrsfrREv8qFzrGC5yEAQV0533Ci4307zNYgQkTUax6TghwLsd9PJFgvt&#10;Br7Sq4yNSBAOBSpoY+wLKUPVksWwcD1x8mrnLcYkfSO1xyHBrZF5lq2kxY7TQos9HVuqHuXTKpC3&#10;8jSsS+Mzd8nrb/N1vtbklPqYjYcNiEhj/A//tc9awedylcP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u4wgAAAN0AAAAPAAAAAAAAAAAAAAAAAJgCAABkcnMvZG93&#10;bnJldi54bWxQSwUGAAAAAAQABAD1AAAAhwM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383" o:spid="_x0000_s126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OI8IA&#10;AADdAAAADwAAAGRycy9kb3ducmV2LnhtbESPzYoCMRCE74LvEFrYm2ZUEBmNIoLgLl4cfYBm0vOD&#10;SWdIss749kZY2GNRVV9R2/1gjXiSD61jBfNZBoK4dLrlWsH9dpquQYSIrNE4JgUvCrDfjUdbzLXr&#10;+UrPItYiQTjkqKCJsculDGVDFsPMdcTJq5y3GJP0tdQe+wS3Ri6ybCUttpwWGuzo2FD5KH6tAnkr&#10;Tv26MD5zP4vqYr7P14qcUl+T4bABEWmI/+G/9lkrWM5XS/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04jwgAAAN0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количество  организаций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w:t>
            </w:r>
            <w:proofErr w:type="gramStart"/>
            <w:r w:rsidRPr="00E72EE7">
              <w:rPr>
                <w:rFonts w:ascii="Times New Roman" w:eastAsia="Times New Roman" w:hAnsi="Times New Roman" w:cs="Times New Roman"/>
                <w:color w:val="auto"/>
                <w:sz w:val="18"/>
                <w:szCs w:val="18"/>
              </w:rPr>
              <w:t>в</w:t>
            </w:r>
            <w:proofErr w:type="gramEnd"/>
            <w:r w:rsidRPr="00E72EE7">
              <w:rPr>
                <w:rFonts w:ascii="Times New Roman" w:eastAsia="Times New Roman" w:hAnsi="Times New Roman" w:cs="Times New Roman"/>
                <w:color w:val="auto"/>
                <w:sz w:val="18"/>
                <w:szCs w:val="18"/>
              </w:rPr>
              <w:t xml:space="preserve"> дошкольных образовательных организация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директор МКУ «</w:t>
            </w:r>
            <w:proofErr w:type="spellStart"/>
            <w:r w:rsidRPr="00E72EE7">
              <w:rPr>
                <w:rFonts w:ascii="Times New Roman" w:hAnsi="Times New Roman" w:cs="Times New Roman"/>
                <w:color w:val="auto"/>
                <w:sz w:val="18"/>
                <w:szCs w:val="18"/>
              </w:rPr>
              <w:t>Лужский</w:t>
            </w:r>
            <w:proofErr w:type="spellEnd"/>
            <w:r w:rsidRPr="00E72EE7">
              <w:rPr>
                <w:rFonts w:ascii="Times New Roman" w:hAnsi="Times New Roman" w:cs="Times New Roman"/>
                <w:color w:val="auto"/>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1</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3</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3</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3</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t>Показатель 10. Количество реализованных проектов (в сфере дошкольного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Количество реализованных проектов (в сфере дошкольного образования детей) - Отчет о достижении показателей результатов использования Субсидии (Приложение №4  </w:t>
            </w:r>
            <w:r w:rsidRPr="00E72EE7">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hAnsi="Times New Roman" w:cs="Times New Roman"/>
                <w:bCs/>
                <w:sz w:val="18"/>
                <w:szCs w:val="18"/>
              </w:rPr>
              <w:t>Лужского</w:t>
            </w:r>
            <w:proofErr w:type="spellEnd"/>
            <w:r w:rsidRPr="00E72EE7">
              <w:rPr>
                <w:rFonts w:ascii="Times New Roman" w:hAnsi="Times New Roman" w:cs="Times New Roman"/>
                <w:bCs/>
                <w:sz w:val="18"/>
                <w:szCs w:val="18"/>
              </w:rPr>
              <w:t xml:space="preserve"> муниципального района Ленинградской области), </w:t>
            </w:r>
            <w:r w:rsidRPr="00E72EE7">
              <w:rPr>
                <w:rFonts w:ascii="Times New Roman" w:hAnsi="Times New Roman" w:cs="Times New Roman"/>
                <w:sz w:val="18"/>
                <w:szCs w:val="18"/>
              </w:rPr>
              <w:t>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w:lastRenderedPageBreak/>
              <mc:AlternateContent>
                <mc:Choice Requires="wpc">
                  <w:drawing>
                    <wp:inline distT="0" distB="0" distL="0" distR="0" wp14:anchorId="09B11792" wp14:editId="69E20458">
                      <wp:extent cx="3366770" cy="253365"/>
                      <wp:effectExtent l="0" t="0" r="0" b="3810"/>
                      <wp:docPr id="3160" name="Полотно 3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9" name="Rectangle 378"/>
                              <wps:cNvSpPr>
                                <a:spLocks noChangeArrowheads="1"/>
                              </wps:cNvSpPr>
                              <wps:spPr bwMode="auto">
                                <a:xfrm>
                                  <a:off x="27305" y="0"/>
                                  <a:ext cx="16097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60" o:spid="_x0000_s1268"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HAGnF/cAgAAOwYAAA4AAAAAAAAAAAAAAAAALgIA&#10;AGRycy9lMm9Eb2MueG1sUEsBAi0AFAAGAAgAAAAhALXFVRHdAAAABAEAAA8AAAAAAAAAAAAAAAAA&#10;NgUAAGRycy9kb3ducmV2LnhtbFBLBQYAAAAABAAEAPMAAABABgAAAAA=&#10;">
                      <v:shape id="_x0000_s1269" type="#_x0000_t75" style="position:absolute;width:33667;height:2533;visibility:visible;mso-wrap-style:square">
                        <v:fill o:detectmouseclick="t"/>
                        <v:path o:connecttype="none"/>
                      </v:shape>
                      <v:rect id="Rectangle 378" o:spid="_x0000_s1270" style="position:absolute;left:273;width:1609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h8YA&#10;AADdAAAADwAAAGRycy9kb3ducmV2LnhtbESP0WoCMRRE3wv9h3CFvtXstird1Si2IBbBB60fcNlc&#10;N6ubm22S6vbvm4Lg4zAzZ5jZoretuJAPjWMF+TADQVw53XCt4PC1en4DESKyxtYxKfilAIv548MM&#10;S+2uvKPLPtYiQTiUqMDE2JVShsqQxTB0HXHyjs5bjEn6WmqP1wS3rXzJsom02HBaMNjRh6HqvP+x&#10;Cuh9vStOy2C20uch324mxWj9rdTToF9OQUTq4z18a39qBa/5uID/N+k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qh8YAAADdAAAADwAAAAAAAAAAAAAAAACYAgAAZHJz&#10;L2Rvd25yZXYueG1sUEsFBgAAAAAEAAQA9QAAAIsDA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proofErr w:type="spellStart"/>
            <w:r w:rsidRPr="00E72EE7">
              <w:rPr>
                <w:rFonts w:ascii="Times New Roman" w:hAnsi="Times New Roman" w:cs="Times New Roman"/>
                <w:color w:val="auto"/>
                <w:sz w:val="28"/>
                <w:szCs w:val="28"/>
                <w:vertAlign w:val="subscript"/>
              </w:rPr>
              <w:t>инфр</w:t>
            </w:r>
            <w:proofErr w:type="spellEnd"/>
            <w:r w:rsidRPr="00E72EE7">
              <w:rPr>
                <w:rFonts w:ascii="Times New Roman" w:hAnsi="Times New Roman" w:cs="Times New Roman"/>
                <w:color w:val="auto"/>
                <w:sz w:val="28"/>
                <w:szCs w:val="28"/>
                <w:vertAlign w:val="subscript"/>
              </w:rPr>
              <w:t xml:space="preserve"> </w:t>
            </w:r>
            <w:proofErr w:type="spellStart"/>
            <w:r w:rsidRPr="00E72EE7">
              <w:rPr>
                <w:rFonts w:ascii="Times New Roman" w:hAnsi="Times New Roman" w:cs="Times New Roman"/>
                <w:color w:val="auto"/>
                <w:sz w:val="28"/>
                <w:szCs w:val="28"/>
                <w:vertAlign w:val="subscript"/>
              </w:rPr>
              <w:t>доу</w:t>
            </w:r>
            <w:proofErr w:type="spellEnd"/>
            <w:r w:rsidRPr="00E72EE7">
              <w:rPr>
                <w:rFonts w:ascii="Times New Roman" w:hAnsi="Times New Roman" w:cs="Times New Roman"/>
                <w:color w:val="auto"/>
                <w:sz w:val="18"/>
                <w:szCs w:val="18"/>
              </w:rPr>
              <w:t xml:space="preserve"> - Количество реализованных проектов (в сфере дошкольного образования детей);</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ECD88AD" wp14:editId="4E010D1E">
                      <wp:extent cx="718820" cy="285115"/>
                      <wp:effectExtent l="0" t="0" r="0" b="635"/>
                      <wp:docPr id="3158" name="Полотно 3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5" name="Rectangle 373"/>
                              <wps:cNvSpPr>
                                <a:spLocks noChangeArrowheads="1"/>
                              </wps:cNvSpPr>
                              <wps:spPr bwMode="auto">
                                <a:xfrm>
                                  <a:off x="173990" y="153670"/>
                                  <a:ext cx="4546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56" name="Rectangle 374"/>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57" name="Rectangle 375"/>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58" o:spid="_x0000_s1271" editas="canvas" style="width:56.6pt;height:22.45pt;mso-position-horizontal-relative:char;mso-position-vertical-relative:line" coordsize="71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">
                      <v:shape id="_x0000_s1272" type="#_x0000_t75" style="position:absolute;width:7188;height:2851;visibility:visible;mso-wrap-style:square">
                        <v:fill o:detectmouseclick="t"/>
                        <v:path o:connecttype="none"/>
                      </v:shape>
                      <v:rect id="Rectangle 373" o:spid="_x0000_s1273" style="position:absolute;left:1739;top:1536;width:45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5ccMA&#10;AADdAAAADwAAAGRycy9kb3ducmV2LnhtbESPzYoCMRCE7wu+Q2jB25pRcZH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q5cc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74" o:spid="_x0000_s1274"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gnBsMA&#10;AADdAAAADwAAAGRycy9kb3ducmV2LnhtbESPzYoCMRCE7wu+Q2jB25pRWZH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gnBs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375" o:spid="_x0000_s1275"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CncMA&#10;AADdAAAADwAAAGRycy9kb3ducmV2LnhtbESP3WoCMRSE7wu+QziCdzWrUpXVKFIQbPHG1Qc4bM7+&#10;YHKyJKm7ffumIHg5zMw3zHY/WCMe5EPrWMFsmoEgLp1uuVZwux7f1yBCRNZoHJOCXwqw343etphr&#10;1/OFHkWsRYJwyFFBE2OXSxnKhiyGqeuIk1c5bzEm6WupPfYJbo2cZ9lSWmw5LTTY0WdD5b34sQrk&#10;tTj268L4zH3Pq7P5Ol0qckpNxsNhAyLSEF/hZ/ukFSxmHy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SCnc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Количество реализованных проектов (в сфере дошкольного образования детей) </w:t>
            </w:r>
            <w:r w:rsidRPr="00E72EE7">
              <w:rPr>
                <w:rFonts w:ascii="Times New Roman" w:eastAsia="Times New Roman" w:hAnsi="Times New Roman" w:cs="Times New Roman"/>
                <w:color w:val="auto"/>
                <w:sz w:val="18"/>
                <w:szCs w:val="18"/>
              </w:rPr>
              <w:t xml:space="preserve"> за счет средств субсидии на поддержку развития общественной инфраструктуры муниципального значения в </w:t>
            </w:r>
            <w:proofErr w:type="gramStart"/>
            <w:r w:rsidRPr="00E72EE7">
              <w:rPr>
                <w:rFonts w:ascii="Times New Roman" w:eastAsia="Times New Roman" w:hAnsi="Times New Roman" w:cs="Times New Roman"/>
                <w:color w:val="auto"/>
                <w:sz w:val="18"/>
                <w:szCs w:val="18"/>
              </w:rPr>
              <w:t>отчетном</w:t>
            </w:r>
            <w:proofErr w:type="gramEnd"/>
            <w:r w:rsidRPr="00E72EE7">
              <w:rPr>
                <w:rFonts w:ascii="Times New Roman" w:eastAsia="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5</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lastRenderedPageBreak/>
              <w:t xml:space="preserve">Показатель 11.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1961218D" wp14:editId="3E50D60B">
                      <wp:extent cx="3366770" cy="326390"/>
                      <wp:effectExtent l="0" t="0" r="0" b="0"/>
                      <wp:docPr id="3154" name="Полотно 3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3" name="Rectangle 370"/>
                              <wps:cNvSpPr>
                                <a:spLocks noChangeArrowheads="1"/>
                              </wps:cNvSpPr>
                              <wps:spPr bwMode="auto">
                                <a:xfrm>
                                  <a:off x="27305" y="73025"/>
                                  <a:ext cx="18948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54" o:spid="_x0000_s1276" editas="canvas" style="width:265.1pt;height:25.7pt;mso-position-horizontal-relative:char;mso-position-vertical-relative:line" coordsize="3366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">
                      <v:shape id="_x0000_s1277" type="#_x0000_t75" style="position:absolute;width:33667;height:3263;visibility:visible;mso-wrap-style:square">
                        <v:fill o:detectmouseclick="t"/>
                        <v:path o:connecttype="none"/>
                      </v:shape>
                      <v:rect id="Rectangle 370" o:spid="_x0000_s1278" style="position:absolute;left:273;top:730;width:189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dbcYA&#10;AADdAAAADwAAAGRycy9kb3ducmV2LnhtbESP0WoCMRRE3wv+Q7iCbzW7tZW6NYoKRSn4sLYfcNnc&#10;brbd3GyTqOvfG0Ho4zAzZ5j5sretOJEPjWMF+TgDQVw53XCt4Ovz/fEVRIjIGlvHpOBCAZaLwcMc&#10;C+3OXNLpEGuRIBwKVGBi7AopQ2XIYhi7jjh5385bjEn6WmqP5wS3rXzKsqm02HBaMNjRxlD1ezha&#10;BbTelrOfVTB76fOQ7z+ms+ftn1KjYb96AxGpj//he3unFUzylw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EdbcYAAADdAAAADwAAAAAAAAAAAAAAAACYAgAAZHJz&#10;L2Rvd25yZXYueG1sUEsFBgAAAAAEAAQA9QAAAIsDA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r w:rsidRPr="00E72EE7">
              <w:rPr>
                <w:rFonts w:ascii="Times New Roman" w:hAnsi="Times New Roman" w:cs="Times New Roman"/>
                <w:color w:val="auto"/>
                <w:sz w:val="28"/>
                <w:szCs w:val="28"/>
                <w:vertAlign w:val="subscript"/>
              </w:rPr>
              <w:t xml:space="preserve">МТБ </w:t>
            </w:r>
            <w:proofErr w:type="spellStart"/>
            <w:r w:rsidRPr="00E72EE7">
              <w:rPr>
                <w:rFonts w:ascii="Times New Roman" w:hAnsi="Times New Roman" w:cs="Times New Roman"/>
                <w:color w:val="auto"/>
                <w:sz w:val="28"/>
                <w:szCs w:val="28"/>
                <w:vertAlign w:val="subscript"/>
              </w:rPr>
              <w:t>мб</w:t>
            </w:r>
            <w:proofErr w:type="spellEnd"/>
            <w:r w:rsidRPr="00E72EE7">
              <w:rPr>
                <w:rFonts w:ascii="Times New Roman" w:hAnsi="Times New Roman" w:cs="Times New Roman"/>
                <w:color w:val="auto"/>
                <w:sz w:val="28"/>
                <w:szCs w:val="28"/>
                <w:vertAlign w:val="subscript"/>
              </w:rPr>
              <w:t xml:space="preserve"> </w:t>
            </w:r>
            <w:proofErr w:type="spellStart"/>
            <w:r w:rsidRPr="00E72EE7">
              <w:rPr>
                <w:rFonts w:ascii="Times New Roman" w:hAnsi="Times New Roman" w:cs="Times New Roman"/>
                <w:color w:val="auto"/>
                <w:sz w:val="28"/>
                <w:szCs w:val="28"/>
                <w:vertAlign w:val="subscript"/>
              </w:rPr>
              <w:t>доу</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E304A33" wp14:editId="5D9B5713">
                      <wp:extent cx="771525" cy="285115"/>
                      <wp:effectExtent l="0" t="0" r="0" b="635"/>
                      <wp:docPr id="3152" name="Полотно 3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9" name="Rectangle 365"/>
                              <wps:cNvSpPr>
                                <a:spLocks noChangeArrowheads="1"/>
                              </wps:cNvSpPr>
                              <wps:spPr bwMode="auto">
                                <a:xfrm>
                                  <a:off x="173990" y="153670"/>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50" name="Rectangle 36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51" name="Rectangle 36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52" o:spid="_x0000_s1279"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">
                      <v:shape id="_x0000_s1280" type="#_x0000_t75" style="position:absolute;width:7715;height:2851;visibility:visible;mso-wrap-style:square">
                        <v:fill o:detectmouseclick="t"/>
                        <v:path o:connecttype="none"/>
                      </v:shape>
                      <v:rect id="Rectangle 365" o:spid="_x0000_s1281" style="position:absolute;left:1739;top:1536;width:59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lqcMA&#10;AADdAAAADwAAAGRycy9kb3ducmV2LnhtbESP3WoCMRSE7wu+QziCdzWrFtHVKFIQbPHG1Qc4bM7+&#10;YHKyJKm7ffumIHg5zMw3zHY/WCMe5EPrWMFsmoEgLp1uuVZwux7fVyBCRNZoHJOCXwqw343etphr&#10;1/OFHkWsRYJwyFFBE2OXSxnKhiyGqeuIk1c5bzEm6WupPfYJbo2cZ9lSWmw5LTTY0WdD5b34sQrk&#10;tTj2q8L4zH3Pq7P5Ol0qckpNxsNhAyLSEF/hZ/ukFSxmH2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4lqc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66" o:spid="_x0000_s128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a6b8A&#10;AADdAAAADwAAAGRycy9kb3ducmV2LnhtbERPy4rCMBTdC/5DuIK7MVVxkGoUEQQd3Fj9gEtz+8Dk&#10;piQZ2/l7sxhweTjv7X6wRrzIh9axgvksA0FcOt1yreBxP32tQYSIrNE4JgV/FGC/G4+2mGvX841e&#10;RaxFCuGQo4Imxi6XMpQNWQwz1xEnrnLeYkzQ11J77FO4NXKRZd/SYsupocGOjg2Vz+LXKpD34tSv&#10;C+Mz97OoruZyvlXklJpOhsMGRKQhfsT/7rNWsJyv0v7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LRrpvwAAAN0AAAAPAAAAAAAAAAAAAAAAAJgCAABkcnMvZG93bnJl&#10;di54bWxQSwUGAAAAAAQABAD1AAAAhAM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367" o:spid="_x0000_s128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csMA&#10;AADdAAAADwAAAGRycy9kb3ducmV2LnhtbESP3WoCMRSE7wu+QziCdzW7SousRimCoNIbVx/gsDn7&#10;Q5OTJYnu+vamUOjlMDPfMJvdaI14kA+dYwX5PANBXDndcaPgdj28r0CEiKzROCYFTwqw207eNlho&#10;N/CFHmVsRIJwKFBBG2NfSBmqliyGueuJk1c7bzEm6RupPQ4Jbo1cZNmntNhxWmixp31L1U95twrk&#10;tTwMq9L4zJ0X9bc5HS81OaVm0/FrDSLSGP/Df+2jVrDMP3L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G/cs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E72EE7">
              <w:rPr>
                <w:rFonts w:ascii="Times New Roman" w:hAnsi="Times New Roman" w:cs="Times New Roman"/>
                <w:color w:val="auto"/>
              </w:rPr>
              <w:t xml:space="preserve"> </w:t>
            </w:r>
            <w:r w:rsidRPr="00E72EE7">
              <w:rPr>
                <w:rFonts w:ascii="Times New Roman" w:eastAsia="Times New Roman" w:hAnsi="Times New Roman" w:cs="Times New Roman"/>
                <w:color w:val="auto"/>
                <w:sz w:val="18"/>
                <w:szCs w:val="18"/>
              </w:rPr>
              <w:t xml:space="preserve"> ,</w:t>
            </w:r>
            <w:proofErr w:type="gramEnd"/>
            <w:r w:rsidRPr="00E72EE7">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25</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23</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19</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25</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25</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t xml:space="preserve">Показатель 12. Количество организаций дошкольного образования детей, осуществивших мероприятия </w:t>
            </w:r>
            <w:r w:rsidRPr="00E72EE7">
              <w:rPr>
                <w:sz w:val="18"/>
                <w:szCs w:val="18"/>
              </w:rPr>
              <w:lastRenderedPageBreak/>
              <w:t>по межеванию земельных участков и оформлению прав владения, пользования  и распоряжения земельным участком</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w:t>
            </w:r>
            <w:r w:rsidRPr="00E72EE7">
              <w:rPr>
                <w:rFonts w:ascii="Times New Roman" w:hAnsi="Times New Roman" w:cs="Times New Roman"/>
                <w:sz w:val="18"/>
                <w:szCs w:val="18"/>
              </w:rPr>
              <w:lastRenderedPageBreak/>
              <w:t>земельным участком -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2B6857DC" wp14:editId="5CFF523C">
                      <wp:extent cx="3366770" cy="253365"/>
                      <wp:effectExtent l="0" t="0" r="0" b="3810"/>
                      <wp:docPr id="3148" name="Полотно 3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7" name="Rectangle 362"/>
                              <wps:cNvSpPr>
                                <a:spLocks noChangeArrowheads="1"/>
                              </wps:cNvSpPr>
                              <wps:spPr bwMode="auto">
                                <a:xfrm>
                                  <a:off x="27305" y="0"/>
                                  <a:ext cx="15347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48" o:spid="_x0000_s1284"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Gusl/fcAgAAOwYAAA4AAAAAAAAAAAAAAAAALgIA&#10;AGRycy9lMm9Eb2MueG1sUEsBAi0AFAAGAAgAAAAhALXFVRHdAAAABAEAAA8AAAAAAAAAAAAAAAAA&#10;NgUAAGRycy9kb3ducmV2LnhtbFBLBQYAAAAABAAEAPMAAABABgAAAAA=&#10;">
                      <v:shape id="_x0000_s1285" type="#_x0000_t75" style="position:absolute;width:33667;height:2533;visibility:visible;mso-wrap-style:square">
                        <v:fill o:detectmouseclick="t"/>
                        <v:path o:connecttype="none"/>
                      </v:shape>
                      <v:rect id="Rectangle 362" o:spid="_x0000_s1286" style="position:absolute;left:273;width:153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Ns8YA&#10;AADdAAAADwAAAGRycy9kb3ducmV2LnhtbESP0WoCMRRE3wv+Q7iCbzW7VbRujWILYin4sNoPuGxu&#10;N9tubrZJ1PXvTaHg4zAzZ5jluretOJMPjWMF+TgDQVw53XCt4PO4fXwGESKyxtYxKbhSgPVq8LDE&#10;QrsLl3Q+xFokCIcCFZgYu0LKUBmyGMauI07el/MWY5K+ltrjJcFtK5+ybCYtNpwWDHb0Zqj6OZys&#10;AnrdlYvvTTB76fOQ7z9mi+nuV6nRsN+8gIjUx3v4v/2uFUzy6Rz+3q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ONs8YAAADdAAAADwAAAAAAAAAAAAAAAACYAgAAZHJz&#10;L2Rvd25yZXYueG1sUEsFBgAAAAAEAAQA9QAAAIsDA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r w:rsidRPr="00E72EE7">
              <w:rPr>
                <w:rFonts w:ascii="Times New Roman" w:hAnsi="Times New Roman" w:cs="Times New Roman"/>
                <w:color w:val="auto"/>
                <w:sz w:val="28"/>
                <w:szCs w:val="28"/>
                <w:vertAlign w:val="subscript"/>
              </w:rPr>
              <w:t xml:space="preserve"> меж </w:t>
            </w:r>
            <w:proofErr w:type="spellStart"/>
            <w:r w:rsidRPr="00E72EE7">
              <w:rPr>
                <w:rFonts w:ascii="Times New Roman" w:hAnsi="Times New Roman" w:cs="Times New Roman"/>
                <w:color w:val="auto"/>
                <w:sz w:val="28"/>
                <w:szCs w:val="28"/>
                <w:vertAlign w:val="subscript"/>
              </w:rPr>
              <w:t>доу</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4A02B44B" wp14:editId="64CB7BAF">
                      <wp:extent cx="771525" cy="285115"/>
                      <wp:effectExtent l="0" t="0" r="0" b="635"/>
                      <wp:docPr id="3146" name="Полотно 3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3" name="Rectangle 357"/>
                              <wps:cNvSpPr>
                                <a:spLocks noChangeArrowheads="1"/>
                              </wps:cNvSpPr>
                              <wps:spPr bwMode="auto">
                                <a:xfrm>
                                  <a:off x="173990" y="153670"/>
                                  <a:ext cx="431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44" name="Rectangle 35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45" name="Rectangle 35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46" o:spid="_x0000_s1287"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">
                      <v:shape id="_x0000_s1288" type="#_x0000_t75" style="position:absolute;width:7715;height:2851;visibility:visible;mso-wrap-style:square">
                        <v:fill o:detectmouseclick="t"/>
                        <v:path o:connecttype="none"/>
                      </v:shape>
                      <v:rect id="Rectangle 357" o:spid="_x0000_s1289" style="position:absolute;left:1739;top:1536;width:431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SQ8MA&#10;AADdAAAADwAAAGRycy9kb3ducmV2LnhtbESPzYoCMRCE74LvEFrwphl1WWQ0igiCyl4cfYBm0vOD&#10;SWdIss7s25uFhT0WVfUVtd0P1ogX+dA6VrCYZyCIS6dbrhU87qfZGkSIyBqNY1LwQwH2u/Foi7l2&#10;Pd/oVcRaJAiHHBU0MXa5lKFsyGKYu444eZXzFmOSvpbaY5/g1shlln1Kiy2nhQY7OjZUPotvq0De&#10;i1O/LozP3HVZfZnL+VaRU2o6GQ4bEJGG+B/+a5+1gtXiY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SQ8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v:textbox>
                      </v:rect>
                      <v:rect id="Rectangle 358" o:spid="_x0000_s1290"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N8MA&#10;AADdAAAADwAAAGRycy9kb3ducmV2LnhtbESPzYoCMRCE7wu+Q2jB25rxh0VGo4ggqOzF0QdoJj0/&#10;mHSGJOvMvr0RFvZYVNVX1GY3WCOe5EPrWMFsmoEgLp1uuVZwvx0/VyBCRNZoHJOCXwqw244+Nphr&#10;1/OVnkWsRYJwyFFBE2OXSxnKhiyGqeuIk1c5bzEm6WupPfYJbo2cZ9mXtNhyWmiwo0ND5aP4sQrk&#10;rTj2q8L4zF3m1bc5n64VOaUm42G/BhFpiP/hv/ZJK1jMlkt4v0lP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KN8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359" o:spid="_x0000_s1291"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vrMMA&#10;AADdAAAADwAAAGRycy9kb3ducmV2LnhtbESP3WoCMRSE7wu+QziCdzWrVpHVKFIQbPHG1Qc4bM7+&#10;YHKyJKm7ffumIHg5zMw3zHY/WCMe5EPrWMFsmoEgLp1uuVZwux7f1yBCRNZoHJOCXwqw343etphr&#10;1/OFHkWsRYJwyFFBE2OXSxnKhiyGqeuIk1c5bzEm6WupPfYJbo2cZ9lKWmw5LTTY0WdD5b34sQrk&#10;tTj268L4zH3Pq7P5Ol0qckpNxsNhAyLSEF/hZ/ukFSxmH0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MvrM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в </w:t>
            </w:r>
            <w:proofErr w:type="gramStart"/>
            <w:r w:rsidRPr="00E72EE7">
              <w:rPr>
                <w:rFonts w:ascii="Times New Roman" w:eastAsia="Times New Roman" w:hAnsi="Times New Roman" w:cs="Times New Roman"/>
                <w:color w:val="auto"/>
                <w:sz w:val="18"/>
                <w:szCs w:val="18"/>
              </w:rPr>
              <w:t>отчетном</w:t>
            </w:r>
            <w:proofErr w:type="gramEnd"/>
            <w:r w:rsidRPr="00E72EE7">
              <w:rPr>
                <w:rFonts w:ascii="Times New Roman" w:eastAsia="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0</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r>
      <w:tr w:rsidR="006E10A1" w:rsidRPr="00E72EE7" w:rsidTr="000C040B">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ConsPlusNormal"/>
              <w:contextualSpacing/>
              <w:rPr>
                <w:rFonts w:ascii="Times New Roman" w:hAnsi="Times New Roman" w:cs="Times New Roman"/>
                <w:sz w:val="27"/>
                <w:szCs w:val="27"/>
              </w:rPr>
            </w:pPr>
            <w:r w:rsidRPr="006E10A1">
              <w:rPr>
                <w:rFonts w:ascii="Times New Roman" w:hAnsi="Times New Roman" w:cs="Times New Roman"/>
                <w:sz w:val="24"/>
                <w:szCs w:val="24"/>
              </w:rPr>
              <w:lastRenderedPageBreak/>
              <w:t>Задача 9. Оказание мер социальной поддержки семьям, имеющим детей</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t xml:space="preserve">Показатель 13. </w:t>
            </w:r>
          </w:p>
          <w:p w:rsidR="00E72EE7" w:rsidRPr="00E72EE7" w:rsidRDefault="00E72EE7" w:rsidP="006E10A1">
            <w:pPr>
              <w:pStyle w:val="af"/>
              <w:widowControl w:val="0"/>
              <w:contextualSpacing/>
              <w:rPr>
                <w:sz w:val="18"/>
                <w:szCs w:val="18"/>
              </w:rPr>
            </w:pPr>
            <w:r w:rsidRPr="00E72EE7">
              <w:rPr>
                <w:sz w:val="18"/>
                <w:szCs w:val="18"/>
              </w:rPr>
              <w:t xml:space="preserve">Среднемесячная численность </w:t>
            </w:r>
            <w:proofErr w:type="gramStart"/>
            <w:r w:rsidRPr="00E72EE7">
              <w:rPr>
                <w:sz w:val="18"/>
                <w:szCs w:val="18"/>
              </w:rPr>
              <w:t>детей</w:t>
            </w:r>
            <w:proofErr w:type="gramEnd"/>
            <w:r w:rsidRPr="00E72EE7">
              <w:rPr>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человек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Среднемесячная численность </w:t>
            </w:r>
            <w:proofErr w:type="gramStart"/>
            <w:r w:rsidRPr="00E72EE7">
              <w:rPr>
                <w:rFonts w:ascii="Times New Roman" w:hAnsi="Times New Roman" w:cs="Times New Roman"/>
                <w:sz w:val="18"/>
                <w:szCs w:val="18"/>
              </w:rPr>
              <w:t>детей</w:t>
            </w:r>
            <w:proofErr w:type="gramEnd"/>
            <w:r w:rsidRPr="00E72EE7">
              <w:rPr>
                <w:rFonts w:ascii="Times New Roman" w:hAnsi="Times New Roman" w:cs="Times New Roman"/>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 ведомость расчета компенсации платы за присмотр и уход за детьми, сводный реестр суммы компенсации части родительской платы по </w:t>
            </w:r>
            <w:proofErr w:type="spellStart"/>
            <w:r w:rsidRPr="00E72EE7">
              <w:rPr>
                <w:rFonts w:ascii="Times New Roman" w:hAnsi="Times New Roman" w:cs="Times New Roman"/>
                <w:sz w:val="18"/>
                <w:szCs w:val="18"/>
              </w:rPr>
              <w:t>Лужскому</w:t>
            </w:r>
            <w:proofErr w:type="spellEnd"/>
            <w:r w:rsidRPr="00E72EE7">
              <w:rPr>
                <w:rFonts w:ascii="Times New Roman" w:hAnsi="Times New Roman" w:cs="Times New Roman"/>
                <w:sz w:val="18"/>
                <w:szCs w:val="18"/>
              </w:rPr>
              <w:t xml:space="preserve"> муниципальному району, отчет о расходовании средств субвенций на выплату компенсации части родительской платы в рамках подпрограммы</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6D54CBA1" wp14:editId="6914BE45">
                      <wp:extent cx="3366770" cy="620395"/>
                      <wp:effectExtent l="0" t="0" r="0" b="0"/>
                      <wp:docPr id="3142" name="Полотно 3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9" name="Rectangle 352"/>
                              <wps:cNvSpPr>
                                <a:spLocks noChangeArrowheads="1"/>
                              </wps:cNvSpPr>
                              <wps:spPr bwMode="auto">
                                <a:xfrm>
                                  <a:off x="27305" y="127000"/>
                                  <a:ext cx="27241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wps:txbx>
                              <wps:bodyPr rot="0" vert="horz" wrap="none" lIns="0" tIns="0" rIns="0" bIns="0" anchor="t" anchorCtr="0" upright="1">
                                <a:noAutofit/>
                              </wps:bodyPr>
                            </wps:wsp>
                            <wps:wsp>
                              <wps:cNvPr id="3140" name="Rectangle 353"/>
                              <wps:cNvSpPr>
                                <a:spLocks noChangeArrowheads="1"/>
                              </wps:cNvSpPr>
                              <wps:spPr bwMode="auto">
                                <a:xfrm>
                                  <a:off x="816610" y="126365"/>
                                  <a:ext cx="175323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hint="eastAsia"/>
                                      </w:rPr>
                                      <w:t>_______________________</w:t>
                                    </w:r>
                                  </w:p>
                                </w:txbxContent>
                              </wps:txbx>
                              <wps:bodyPr rot="0" vert="horz" wrap="none" lIns="0" tIns="0" rIns="0" bIns="0" anchor="t" anchorCtr="0" upright="1">
                                <a:noAutofit/>
                              </wps:bodyPr>
                            </wps:wsp>
                            <wps:wsp>
                              <wps:cNvPr id="3141" name="Rectangle 354"/>
                              <wps:cNvSpPr>
                                <a:spLocks noChangeArrowheads="1"/>
                              </wps:cNvSpPr>
                              <wps:spPr bwMode="auto">
                                <a:xfrm>
                                  <a:off x="1559560" y="367030"/>
                                  <a:ext cx="2298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rPr>
                                      <w:t>12</w:t>
                                    </w:r>
                                  </w:p>
                                </w:txbxContent>
                              </wps:txbx>
                              <wps:bodyPr rot="0" vert="horz" wrap="square" lIns="0" tIns="0" rIns="0" bIns="0" anchor="t" anchorCtr="0" upright="1">
                                <a:noAutofit/>
                              </wps:bodyPr>
                            </wps:wsp>
                          </wpc:wpc>
                        </a:graphicData>
                      </a:graphic>
                    </wp:inline>
                  </w:drawing>
                </mc:Choice>
                <mc:Fallback>
                  <w:pict>
                    <v:group id="Полотно 3142" o:spid="_x0000_s1292" editas="canvas" style="width:265.1pt;height:48.85pt;mso-position-horizontal-relative:char;mso-position-vertical-relative:line" coordsize="33667,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">
                      <v:shape id="_x0000_s1293" type="#_x0000_t75" style="position:absolute;width:33667;height:6203;visibility:visible;mso-wrap-style:square">
                        <v:fill o:detectmouseclick="t"/>
                        <v:path o:connecttype="none"/>
                      </v:shape>
                      <v:rect id="Rectangle 352" o:spid="_x0000_s1294" style="position:absolute;left:273;top:1270;width:272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PJ8UA&#10;AADdAAAADwAAAGRycy9kb3ducmV2LnhtbESP3WoCMRSE7wt9h3AK3tXsqkh3NYoKRSl44c8DHDbH&#10;zbabkzVJdX37plDo5TAz3zDzZW9bcSMfGscK8mEGgrhyuuFawfn0/voGIkRkja1jUvCgAMvF89Mc&#10;S+3ufKDbMdYiQTiUqMDE2JVShsqQxTB0HXHyLs5bjEn6WmqP9wS3rRxl2VRabDgtGOxoY6j6On5b&#10;BbTeHorPVTB76fOQ7z+mxWR7VWrw0q9mICL18T/8195pBeN8XMDvm/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s8nxQAAAN0AAAAPAAAAAAAAAAAAAAAAAJgCAABkcnMv&#10;ZG93bnJldi54bWxQSwUGAAAAAAQABAD1AAAAigMAAAAA&#10;" filled="f" stroked="f">
                        <v:textbox inset="0,0,0,0">
                          <w:txbxContent>
                            <w:p w:rsidR="00E72EE7" w:rsidRDefault="00E72EE7" w:rsidP="00E72EE7">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v:textbox>
                      </v:rect>
                      <v:rect id="Rectangle 353" o:spid="_x0000_s1295" style="position:absolute;left:8166;top:1263;width:1753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Vx8IA&#10;AADdAAAADwAAAGRycy9kb3ducmV2LnhtbERPy2oCMRTdF/yHcIXuamasiI5GUUEsBRc+PuAyuU5G&#10;JzdjEnX6982i0OXhvOfLzjbiST7UjhXkgwwEcel0zZWC82n7MQERIrLGxjEp+KEAy0XvbY6Fdi8+&#10;0PMYK5FCOBSowMTYFlKG0pDFMHAtceIuzluMCfpKao+vFG4bOcyysbRYc2ow2NLGUHk7PqwCWu8O&#10;0+sqmL30ecj33+PpaHdX6r3frWYgInXxX/zn/tIKPvNR2p/epCc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hXHwgAAAN0AAAAPAAAAAAAAAAAAAAAAAJgCAABkcnMvZG93&#10;bnJldi54bWxQSwUGAAAAAAQABAD1AAAAhwMAAAAA&#10;" filled="f" stroked="f">
                        <v:textbox inset="0,0,0,0">
                          <w:txbxContent>
                            <w:p w:rsidR="00E72EE7" w:rsidRDefault="00E72EE7" w:rsidP="00E72EE7">
                              <w:r>
                                <w:rPr>
                                  <w:rFonts w:hint="eastAsia"/>
                                </w:rPr>
                                <w:t>_______________________</w:t>
                              </w:r>
                            </w:p>
                          </w:txbxContent>
                        </v:textbox>
                      </v:rect>
                      <v:rect id="Rectangle 354" o:spid="_x0000_s1296" style="position:absolute;left:15595;top:3670;width:2299;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0/58YA&#10;AADdAAAADwAAAGRycy9kb3ducmV2LnhtbESPT2vCQBTE7wW/w/KE3uomrRS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0/58YAAADdAAAADwAAAAAAAAAAAAAAAACYAgAAZHJz&#10;L2Rvd25yZXYueG1sUEsFBgAAAAAEAAQA9QAAAIsDAAAAAA==&#10;" filled="f" stroked="f">
                        <v:textbox inset="0,0,0,0">
                          <w:txbxContent>
                            <w:p w:rsidR="00E72EE7" w:rsidRDefault="00E72EE7" w:rsidP="00E72EE7">
                              <w:r>
                                <w:rPr>
                                  <w:rFonts w:ascii="Times New Roman" w:hAnsi="Times New Roman" w:cs="Times New Roman"/>
                                  <w:sz w:val="28"/>
                                  <w:szCs w:val="28"/>
                                </w:rPr>
                                <w:t>12</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rPr>
              <w:t>Ч</w:t>
            </w:r>
            <w:r w:rsidRPr="00E72EE7">
              <w:rPr>
                <w:rFonts w:ascii="Times New Roman" w:hAnsi="Times New Roman" w:cs="Times New Roman"/>
                <w:color w:val="auto"/>
                <w:sz w:val="28"/>
                <w:szCs w:val="28"/>
                <w:vertAlign w:val="subscript"/>
              </w:rPr>
              <w:t xml:space="preserve"> комп </w:t>
            </w:r>
            <w:proofErr w:type="spellStart"/>
            <w:r w:rsidRPr="00E72EE7">
              <w:rPr>
                <w:rFonts w:ascii="Times New Roman" w:hAnsi="Times New Roman" w:cs="Times New Roman"/>
                <w:color w:val="auto"/>
                <w:sz w:val="28"/>
                <w:szCs w:val="28"/>
                <w:vertAlign w:val="subscript"/>
              </w:rPr>
              <w:t>рп</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среднемесячная численность </w:t>
            </w:r>
            <w:proofErr w:type="gramStart"/>
            <w:r w:rsidRPr="00E72EE7">
              <w:rPr>
                <w:rFonts w:ascii="Times New Roman" w:eastAsia="Times New Roman" w:hAnsi="Times New Roman" w:cs="Times New Roman"/>
                <w:color w:val="auto"/>
                <w:sz w:val="18"/>
                <w:szCs w:val="18"/>
              </w:rPr>
              <w:t>детей</w:t>
            </w:r>
            <w:proofErr w:type="gramEnd"/>
            <w:r w:rsidRPr="00E72EE7">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w:lastRenderedPageBreak/>
              <mc:AlternateContent>
                <mc:Choice Requires="wpc">
                  <w:drawing>
                    <wp:inline distT="0" distB="0" distL="0" distR="0" wp14:anchorId="5BD454BA" wp14:editId="7BC3407A">
                      <wp:extent cx="771525" cy="285115"/>
                      <wp:effectExtent l="0" t="0" r="0" b="635"/>
                      <wp:docPr id="3138" name="Полотно 3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5" name="Rectangle 347"/>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36" name="Rectangle 348"/>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rPr>
                                      <w:t>Ч</w:t>
                                    </w:r>
                                  </w:p>
                                </w:txbxContent>
                              </wps:txbx>
                              <wps:bodyPr rot="0" vert="horz" wrap="none" lIns="0" tIns="0" rIns="0" bIns="0" anchor="t" anchorCtr="0" upright="1">
                                <a:spAutoFit/>
                              </wps:bodyPr>
                            </wps:wsp>
                            <wps:wsp>
                              <wps:cNvPr id="3137" name="Rectangle 349"/>
                              <wps:cNvSpPr>
                                <a:spLocks noChangeArrowheads="1"/>
                              </wps:cNvSpPr>
                              <wps:spPr bwMode="auto">
                                <a:xfrm>
                                  <a:off x="168910" y="22225"/>
                                  <a:ext cx="2203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wps:txbx>
                              <wps:bodyPr rot="0" vert="horz" wrap="none" lIns="0" tIns="0" rIns="0" bIns="0" anchor="t" anchorCtr="0" upright="1">
                                <a:spAutoFit/>
                              </wps:bodyPr>
                            </wps:wsp>
                          </wpc:wpc>
                        </a:graphicData>
                      </a:graphic>
                    </wp:inline>
                  </w:drawing>
                </mc:Choice>
                <mc:Fallback>
                  <w:pict>
                    <v:group id="Полотно 3138" o:spid="_x0000_s1297"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">
                      <v:shape id="_x0000_s1298" type="#_x0000_t75" style="position:absolute;width:7715;height:2851;visibility:visible;mso-wrap-style:square">
                        <v:fill o:detectmouseclick="t"/>
                        <v:path o:connecttype="none"/>
                      </v:shape>
                      <v:rect id="Rectangle 347" o:spid="_x0000_s1299"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0cMA&#10;AADdAAAADwAAAGRycy9kb3ducmV2LnhtbESPzYoCMRCE74LvEFrwphmVXWQ0igiCyl4cfYBm0vOD&#10;SWdIss7s25uFhT0WVfUVtd0P1ogX+dA6VrCYZyCIS6dbrhU87qfZGkSIyBqNY1LwQwH2u/Foi7l2&#10;Pd/oVcRaJAiHHBU0MXa5lKFsyGKYu444eZXzFmOSvpbaY5/g1shlln1Kiy2nhQY7OjZUPotvq0De&#10;i1O/LozP3HVZfZnL+VaRU2o6GQ4bEJGG+B/+a5+1gtVi9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c0c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8" o:spid="_x0000_s1300"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fCpsIA&#10;AADdAAAADwAAAGRycy9kb3ducmV2LnhtbESPzYoCMRCE74LvEFrYm2ZUEBmNIoLgLl4cfYBm0vOD&#10;SWdIss749kZY2GNRVV9R2/1gjXiSD61jBfNZBoK4dLrlWsH9dpquQYSIrNE4JgUvCrDfjUdbzLXr&#10;+UrPItYiQTjkqKCJsculDGVDFsPMdcTJq5y3GJP0tdQe+wS3Ri6ybCUttpwWGuzo2FD5KH6tAnkr&#10;Tv26MD5zP4vqYr7P14qcUl+T4bABEWmI/+G/9lkrWM6XK/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8Km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30"/>
                                  <w:szCs w:val="30"/>
                                </w:rPr>
                                <w:t>Ч</w:t>
                              </w:r>
                            </w:p>
                          </w:txbxContent>
                        </v:textbox>
                      </v:rect>
                      <v:rect id="Rectangle 349" o:spid="_x0000_s1301" style="position:absolute;left:1689;top:222;width:22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nPcMA&#10;AADdAAAADwAAAGRycy9kb3ducmV2LnhtbESPzYoCMRCE74LvEFrwphkVdmU0igiCyl4cfYBm0vOD&#10;SWdIss7s25uFhT0WVfUVtd0P1ogX+dA6VrCYZyCIS6dbrhU87qfZGkSIyBqNY1LwQwH2u/Foi7l2&#10;Pd/oVcRaJAiHHBU0MXa5lKFsyGKYu444eZXzFmOSvpbaY5/g1shlln1Iiy2nhQY7OjZUPotvq0De&#10;i1O/LozP3HVZfZnL+VaRU2o6GQ4bEJGG+B/+a5+1gtVi9Q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tnPc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hAnsi="Times New Roman" w:cs="Times New Roman"/>
                <w:noProof/>
                <w:color w:val="auto"/>
                <w:sz w:val="18"/>
                <w:szCs w:val="18"/>
                <w:lang w:val="ru-RU"/>
              </w:rPr>
              <mc:AlternateContent>
                <mc:Choice Requires="wpc">
                  <w:drawing>
                    <wp:inline distT="0" distB="0" distL="0" distR="0" wp14:anchorId="0C8D9184" wp14:editId="2E143EE9">
                      <wp:extent cx="771525" cy="285115"/>
                      <wp:effectExtent l="0" t="0" r="0" b="635"/>
                      <wp:docPr id="3134" name="Полотно 3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1" name="Rectangle 342"/>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32" name="Rectangle 343"/>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rPr>
                                      <w:t>Ч</w:t>
                                    </w:r>
                                  </w:p>
                                </w:txbxContent>
                              </wps:txbx>
                              <wps:bodyPr rot="0" vert="horz" wrap="none" lIns="0" tIns="0" rIns="0" bIns="0" anchor="t" anchorCtr="0" upright="1">
                                <a:spAutoFit/>
                              </wps:bodyPr>
                            </wps:wsp>
                            <wps:wsp>
                              <wps:cNvPr id="3133" name="Rectangle 344"/>
                              <wps:cNvSpPr>
                                <a:spLocks noChangeArrowheads="1"/>
                              </wps:cNvSpPr>
                              <wps:spPr bwMode="auto">
                                <a:xfrm>
                                  <a:off x="168910" y="22225"/>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wps:txbx>
                              <wps:bodyPr rot="0" vert="horz" wrap="none" lIns="0" tIns="0" rIns="0" bIns="0" anchor="t" anchorCtr="0" upright="1">
                                <a:spAutoFit/>
                              </wps:bodyPr>
                            </wps:wsp>
                          </wpc:wpc>
                        </a:graphicData>
                      </a:graphic>
                    </wp:inline>
                  </w:drawing>
                </mc:Choice>
                <mc:Fallback>
                  <w:pict>
                    <v:group id="Полотно 3134" o:spid="_x0000_s1302"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">
                      <v:shape id="_x0000_s1303" type="#_x0000_t75" style="position:absolute;width:7715;height:2851;visibility:visible;mso-wrap-style:square">
                        <v:fill o:detectmouseclick="t"/>
                        <v:path o:connecttype="none"/>
                      </v:shape>
                      <v:rect id="Rectangle 342" o:spid="_x0000_s1304"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a0sIA&#10;AADdAAAADwAAAGRycy9kb3ducmV2LnhtbESP3YrCMBSE7xd8h3AE79a0Cot0jSKC4Io31n2AQ3P6&#10;g8lJSaLtvr0RhL0cZuYbZr0drREP8qFzrCCfZyCIK6c7bhT8Xg+fKxAhIms0jknBHwXYbiYfayy0&#10;G/hCjzI2IkE4FKigjbEvpAxVSxbD3PXEyaudtxiT9I3UHocEt0YusuxLWuw4LbTY076l6lberQJ5&#10;LQ/DqjQ+c6dFfTY/x0tNTqnZdNx9g4g0xv/wu33UCpb5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lrSwgAAAN0AAAAPAAAAAAAAAAAAAAAAAJgCAABkcnMvZG93&#10;bnJldi54bWxQSwUGAAAAAAQABAD1AAAAhwMAAAAA&#10;" filled="f" stroked="f">
                        <v:textbox style="mso-fit-shape-to-text:t" inset="0,0,0,0">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3" o:spid="_x0000_s1305"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pcIA&#10;AADdAAAADwAAAGRycy9kb3ducmV2LnhtbESP3YrCMBSE7xd8h3AE79bUCot0jSKC4Io31n2AQ3P6&#10;g8lJSaLtvr0RhL0cZuYbZr0drREP8qFzrGAxz0AQV0533Cj4vR4+VyBCRNZoHJOCPwqw3Uw+1lho&#10;N/CFHmVsRIJwKFBBG2NfSBmqliyGueuJk1c7bzEm6RupPQ4Jbo3Ms+xLWuw4LbTY076l6lberQJ5&#10;LQ/DqjQ+c6e8Ppuf46Ump9RsOu6+QUQa43/43T5qBcvF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MSl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30"/>
                                  <w:szCs w:val="30"/>
                                </w:rPr>
                                <w:t>Ч</w:t>
                              </w:r>
                            </w:p>
                          </w:txbxContent>
                        </v:textbox>
                      </v:rect>
                      <v:rect id="Rectangle 344" o:spid="_x0000_s1306" style="position:absolute;left:1689;top:222;width:222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hPsIA&#10;AADdAAAADwAAAGRycy9kb3ducmV2LnhtbESP3YrCMBSE7xd8h3CEvVtTLSxSjSKCoLI3Vh/g0Jz+&#10;YHJSkmjr25uFhb0cZuYbZr0drRFP8qFzrGA+y0AQV0533Ci4XQ9fSxAhIms0jknBiwJsN5OPNRba&#10;DXyhZxkbkSAcClTQxtgXUoaqJYth5nri5NXOW4xJ+kZqj0OCWyMXWfYtLXacFlrsad9SdS8fVoG8&#10;lodhWRqfufOi/jGn46Ump9TndNytQEQa43/4r33UCvJ5ns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GE+wgAAAN0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v:textbox>
                      </v:rect>
                      <w10:anchorlock/>
                    </v:group>
                  </w:pict>
                </mc:Fallback>
              </mc:AlternateContent>
            </w:r>
            <w:r w:rsidRPr="00E72EE7">
              <w:rPr>
                <w:rFonts w:ascii="Times New Roman" w:eastAsia="Times New Roman" w:hAnsi="Times New Roman" w:cs="Times New Roman"/>
                <w:color w:val="auto"/>
                <w:sz w:val="18"/>
                <w:szCs w:val="18"/>
              </w:rPr>
              <w:t xml:space="preserve"> сумма численности </w:t>
            </w:r>
            <w:proofErr w:type="gramStart"/>
            <w:r w:rsidRPr="00E72EE7">
              <w:rPr>
                <w:rFonts w:ascii="Times New Roman" w:eastAsia="Times New Roman" w:hAnsi="Times New Roman" w:cs="Times New Roman"/>
                <w:color w:val="auto"/>
                <w:sz w:val="18"/>
                <w:szCs w:val="18"/>
              </w:rPr>
              <w:t>детей</w:t>
            </w:r>
            <w:proofErr w:type="gramEnd"/>
            <w:r w:rsidRPr="00E72EE7">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 xml:space="preserve">в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 xml:space="preserve">образовательных организациях в январе - декабре отчетного года, </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 </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1257</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1483</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1442</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1229</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1229</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1229</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1229</w:t>
            </w:r>
          </w:p>
        </w:tc>
      </w:tr>
      <w:tr w:rsidR="006E10A1" w:rsidRPr="00E72EE7" w:rsidTr="00F86770">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af1"/>
              <w:widowControl w:val="0"/>
              <w:spacing w:before="0" w:after="0"/>
              <w:contextualSpacing/>
              <w:rPr>
                <w:sz w:val="27"/>
                <w:szCs w:val="27"/>
              </w:rPr>
            </w:pPr>
            <w:r w:rsidRPr="006E10A1">
              <w:lastRenderedPageBreak/>
              <w:t>Задача 10. 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Показатель 14. Удельный вес численности детей и молодежи в возрасте</w:t>
            </w:r>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от 6,5 до 18 лет, получающих</w:t>
            </w:r>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образование по программам</w:t>
            </w:r>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начального общего, среднего</w:t>
            </w:r>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общего, основного общего</w:t>
            </w:r>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 xml:space="preserve">образования в </w:t>
            </w:r>
            <w:proofErr w:type="gramStart"/>
            <w:r w:rsidRPr="00E72EE7">
              <w:rPr>
                <w:rStyle w:val="FontStyle16"/>
                <w:rFonts w:eastAsia="Calibri"/>
                <w:b w:val="0"/>
                <w:sz w:val="18"/>
                <w:szCs w:val="18"/>
              </w:rPr>
              <w:t>общеобразовательных</w:t>
            </w:r>
            <w:proofErr w:type="gramEnd"/>
          </w:p>
          <w:p w:rsidR="00E72EE7" w:rsidRPr="00E72EE7" w:rsidRDefault="00E72EE7" w:rsidP="006E10A1">
            <w:pPr>
              <w:pStyle w:val="Style6"/>
              <w:contextualSpacing/>
              <w:jc w:val="both"/>
              <w:rPr>
                <w:rStyle w:val="FontStyle16"/>
                <w:rFonts w:eastAsia="Calibri"/>
                <w:b w:val="0"/>
                <w:sz w:val="18"/>
                <w:szCs w:val="18"/>
              </w:rPr>
            </w:pPr>
            <w:proofErr w:type="gramStart"/>
            <w:r w:rsidRPr="00E72EE7">
              <w:rPr>
                <w:rStyle w:val="FontStyle16"/>
                <w:rFonts w:eastAsia="Calibri"/>
                <w:b w:val="0"/>
                <w:sz w:val="18"/>
                <w:szCs w:val="18"/>
              </w:rPr>
              <w:t>организациях (в общей</w:t>
            </w:r>
            <w:proofErr w:type="gramEnd"/>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численности детей и молодежи</w:t>
            </w:r>
          </w:p>
          <w:p w:rsidR="00E72EE7" w:rsidRPr="00E72EE7" w:rsidRDefault="00E72EE7" w:rsidP="006E10A1">
            <w:pPr>
              <w:pStyle w:val="ConsPlusNormal"/>
              <w:contextualSpacing/>
              <w:jc w:val="both"/>
              <w:rPr>
                <w:rFonts w:ascii="Times New Roman" w:hAnsi="Times New Roman" w:cs="Times New Roman"/>
              </w:rPr>
            </w:pPr>
            <w:r w:rsidRPr="00E72EE7">
              <w:rPr>
                <w:rStyle w:val="FontStyle16"/>
                <w:rFonts w:eastAsia="Calibri"/>
                <w:b w:val="0"/>
                <w:sz w:val="18"/>
                <w:szCs w:val="18"/>
              </w:rPr>
              <w:t>в возрасте от 6,5 до 18 лет)</w:t>
            </w:r>
          </w:p>
        </w:tc>
        <w:tc>
          <w:tcPr>
            <w:tcW w:w="1279" w:type="dxa"/>
            <w:gridSpan w:val="4"/>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23"/>
                <w:szCs w:val="23"/>
              </w:rPr>
            </w:pP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Style6"/>
              <w:contextualSpacing/>
              <w:jc w:val="both"/>
              <w:rPr>
                <w:sz w:val="18"/>
                <w:szCs w:val="18"/>
                <w:shd w:val="clear" w:color="auto" w:fill="FFFFFF"/>
              </w:rPr>
            </w:pPr>
            <w:r w:rsidRPr="00E72EE7">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E72EE7">
              <w:rPr>
                <w:bCs/>
                <w:sz w:val="18"/>
                <w:szCs w:val="18"/>
                <w:shd w:val="clear" w:color="auto" w:fill="FFFFFF"/>
              </w:rPr>
              <w:t xml:space="preserve"> - </w:t>
            </w:r>
            <w:r w:rsidRPr="00E72EE7">
              <w:rPr>
                <w:sz w:val="18"/>
                <w:szCs w:val="18"/>
                <w:shd w:val="clear" w:color="auto" w:fill="FFFFFF"/>
              </w:rPr>
              <w:t>форма федерального статистического наблюдения</w:t>
            </w:r>
            <w:r w:rsidRPr="00E72EE7">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Style w:val="FontStyle16"/>
                <w:b w:val="0"/>
                <w:color w:val="auto"/>
                <w:sz w:val="18"/>
                <w:szCs w:val="18"/>
              </w:rPr>
              <w:t xml:space="preserve">Общая численность детей и молодежи в возрасте от 6,5 до 18 лет - </w:t>
            </w:r>
            <w:r w:rsidRPr="00E72EE7">
              <w:rPr>
                <w:rFonts w:ascii="Times New Roman" w:eastAsia="Times New Roman" w:hAnsi="Times New Roman" w:cs="Times New Roman"/>
                <w:color w:val="auto"/>
                <w:sz w:val="18"/>
                <w:szCs w:val="18"/>
              </w:rPr>
              <w:t>данные АИС «ЭЗШ» (Электронная запись в школу)</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59BE2ED5" wp14:editId="70179870">
                      <wp:extent cx="1983740" cy="531495"/>
                      <wp:effectExtent l="0" t="0" r="0" b="1905"/>
                      <wp:docPr id="3130" name="Полотно 3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4" name="Line 3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25" name="Rectangle 3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26" name="Rectangle 336"/>
                              <wps:cNvSpPr>
                                <a:spLocks noChangeArrowheads="1"/>
                              </wps:cNvSpPr>
                              <wps:spPr bwMode="auto">
                                <a:xfrm>
                                  <a:off x="828040" y="11430"/>
                                  <a:ext cx="4025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wps:txbx>
                              <wps:bodyPr rot="0" vert="horz" wrap="none" lIns="0" tIns="0" rIns="0" bIns="0" anchor="t" anchorCtr="0" upright="1">
                                <a:spAutoFit/>
                              </wps:bodyPr>
                            </wps:wsp>
                            <wps:wsp>
                              <wps:cNvPr id="3127" name="Rectangle 3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28" name="Rectangle 338"/>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wps:txbx>
                              <wps:bodyPr rot="0" vert="horz" wrap="square" lIns="0" tIns="0" rIns="0" bIns="0" anchor="t" anchorCtr="0" upright="1">
                                <a:spAutoFit/>
                              </wps:bodyPr>
                            </wps:wsp>
                            <wps:wsp>
                              <wps:cNvPr id="3129" name="Rectangle 3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30" o:spid="_x0000_s1307" editas="canvas" style="width:156.2pt;height:41.85pt;mso-position-horizontal-relative:char;mso-position-vertical-relative:line" coordsize="1983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">
                      <v:shape id="_x0000_s1308" type="#_x0000_t75" style="position:absolute;width:19837;height:5314;visibility:visible;mso-wrap-style:square">
                        <v:fill o:detectmouseclick="t"/>
                        <v:path o:connecttype="none"/>
                      </v:shape>
                      <v:line id="Line 334" o:spid="_x0000_s1309"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drAMYAAADdAAAADwAAAGRycy9kb3ducmV2LnhtbESPT2sCMRTE74V+h/AKvWnWbbFla1Za&#10;dUEFD9VCr4/N2z+4eVk2UeO3bwShx2FmfsPM5sF04kyDay0rmIwTEMSl1S3XCn4OxegdhPPIGjvL&#10;pOBKDub548MMM20v/E3nva9FhLDLUEHjfZ9J6cqGDLqx7YmjV9nBoI9yqKUe8BLhppNpkkylwZbj&#10;QoM9LRoqj/uTUXBcdjYUq239VaQh+X277jbVQSv1/BQ+P0B4Cv4/fG+vtYKXSfoKtzfxCc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nawDGAAAA3QAAAA8AAAAAAAAA&#10;AAAAAAAAoQIAAGRycy9kb3ducmV2LnhtbFBLBQYAAAAABAAEAPkAAACUAwAAAAA=&#10;" strokeweight="39e-5mm"/>
                      <v:rect id="Rectangle 335" o:spid="_x0000_s1310"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KDMMA&#10;AADdAAAADwAAAGRycy9kb3ducmV2LnhtbESP3WoCMRSE7wu+QziCdzXrSousRimCoNIbVx/gsDn7&#10;Q5OTJYnu+vamUOjlMDPfMJvdaI14kA+dYwWLeQaCuHK640bB7Xp4X4EIEVmjcUwKnhRgt528bbDQ&#10;buALPcrYiAThUKCCNsa+kDJULVkMc9cTJ6923mJM0jdSexwS3BqZZ9mntNhxWmixp31L1U95twrk&#10;tTwMq9L4zJ3z+tucjpeanFKz6fi1BhFpjP/hv/ZRK1gu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zKD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336" o:spid="_x0000_s1311" style="position:absolute;left:8280;top:114;width:40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Ue8IA&#10;AADdAAAADwAAAGRycy9kb3ducmV2LnhtbESP3YrCMBSE7wXfIRxh7zS1CyLVKCIIruyN1Qc4NKc/&#10;mJyUJNru25uFhb0cZuYbZrsfrREv8qFzrGC5yEAQV0533Ci4307zNYgQkTUax6TghwLsd9PJFgvt&#10;Br7Sq4yNSBAOBSpoY+wLKUPVksWwcD1x8mrnLcYkfSO1xyHBrZF5lq2kxY7TQos9HVuqHuXTKpC3&#10;8jSsS+Mzd8nrb/N1vtbklPqYjYcNiEhj/A//tc9awecyX8H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lR7wgAAAN0AAAAPAAAAAAAAAAAAAAAAAJgCAABkcnMvZG93&#10;bnJldi54bWxQSwUGAAAAAAQABAD1AAAAhwMAAAAA&#10;" filled="f" stroked="f">
                        <v:textbox style="mso-fit-shape-to-text:t" inset="0,0,0,0">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v:textbox>
                      </v:rect>
                      <v:rect id="Rectangle 337" o:spid="_x0000_s1312"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KLM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WTqH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4iizHAAAA3QAAAA8AAAAAAAAAAAAAAAAAmAIAAGRy&#10;cy9kb3ducmV2LnhtbFBLBQYAAAAABAAEAPUAAACMAw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v:textbox>
                      </v:rect>
                      <v:rect id="Rectangle 338" o:spid="_x0000_s1313"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eXsMA&#10;AADdAAAADwAAAGRycy9kb3ducmV2LnhtbERPz2vCMBS+C/sfwhvsIppaQWo1yhgIOwzE6mG7PZpn&#10;U21eSpPZbn+9OQgeP77f6+1gG3GjzteOFcymCQji0umaKwWn426SgfABWWPjmBT8kYft5mW0xly7&#10;ng90K0IlYgj7HBWYENpcSl8asuinriWO3Nl1FkOEXSV1h30Mt41Mk2QhLdYcGwy29GGovBa/VsFu&#10;/10T/8vDeJn17lKmP4X5apV6ex3eVyACDeEpfrg/tYL5LI1z45v4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ceXsMAAADdAAAADwAAAAAAAAAAAAAAAACYAgAAZHJzL2Rv&#10;d25yZXYueG1sUEsFBgAAAAAEAAQA9QAAAIgDAAAAAA==&#10;" filled="f" stroked="f">
                        <v:textbox style="mso-fit-shape-to-text:t" inset="0,0,0,0">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v:textbox>
                      </v:rect>
                      <v:rect id="Rectangle 339" o:spid="_x0000_s1314"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7xccA&#10;AADdAAAADwAAAGRycy9kb3ducmV2LnhtbESPQWvCQBSE70L/w/IKvYhuTEE0ugmlIPQgFKOH9vbI&#10;PrOx2bchuzWxv75bKHgcZuYbZluMthVX6n3jWMFinoAgrpxuuFZwOu5mKxA+IGtsHZOCG3ko8ofJ&#10;FjPtBj7QtQy1iBD2GSowIXSZlL4yZNHPXUccvbPrLYYo+1rqHocIt61Mk2QpLTYcFwx29Gqo+iq/&#10;rYLd+0dD/CMP0/VqcJcq/SzNvlPq6XF82YAINIZ7+L/9phU8L9I1/L2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ru8XHAAAA3QAAAA8AAAAAAAAAAAAAAAAAmAIAAGRy&#10;cy9kb3ducmV2LnhtbFBLBQYAAAAABAAEAPUAAACMAw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Style6"/>
              <w:contextualSpacing/>
              <w:jc w:val="both"/>
              <w:rPr>
                <w:sz w:val="18"/>
                <w:szCs w:val="18"/>
              </w:rPr>
            </w:pPr>
            <w:proofErr w:type="gramStart"/>
            <w:r w:rsidRPr="00E72EE7">
              <w:rPr>
                <w:sz w:val="18"/>
                <w:szCs w:val="18"/>
              </w:rPr>
              <w:t>DO</w:t>
            </w:r>
            <w:proofErr w:type="gramEnd"/>
            <w:r w:rsidRPr="00E72EE7">
              <w:rPr>
                <w:sz w:val="18"/>
                <w:szCs w:val="18"/>
                <w:vertAlign w:val="subscript"/>
              </w:rPr>
              <w:t>ОО</w:t>
            </w:r>
            <w:r w:rsidRPr="00E72EE7">
              <w:rPr>
                <w:sz w:val="18"/>
                <w:szCs w:val="18"/>
              </w:rPr>
              <w:t xml:space="preserve"> - </w:t>
            </w:r>
            <w:r w:rsidRPr="00E72EE7">
              <w:rPr>
                <w:rStyle w:val="FontStyle16"/>
                <w:rFonts w:eastAsia="Calibri"/>
                <w:b w:val="0"/>
                <w:sz w:val="18"/>
                <w:szCs w:val="18"/>
              </w:rPr>
              <w:t>удельный вес (доля)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E72EE7">
              <w:rPr>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ОО об</w:t>
            </w:r>
            <w:r w:rsidRPr="00E72EE7">
              <w:rPr>
                <w:rFonts w:ascii="Times New Roman" w:hAnsi="Times New Roman" w:cs="Times New Roman"/>
                <w:sz w:val="18"/>
                <w:szCs w:val="18"/>
              </w:rPr>
              <w:t xml:space="preserve"> - </w:t>
            </w:r>
            <w:r w:rsidRPr="00E72EE7">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E72EE7">
              <w:rPr>
                <w:rFonts w:ascii="Times New Roman" w:hAnsi="Times New Roman" w:cs="Times New Roman"/>
                <w:sz w:val="18"/>
                <w:szCs w:val="18"/>
              </w:rPr>
              <w:t xml:space="preserve">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w:t>
            </w:r>
          </w:p>
          <w:p w:rsidR="00E72EE7" w:rsidRPr="00E72EE7" w:rsidRDefault="00E72EE7" w:rsidP="006E10A1">
            <w:pPr>
              <w:widowControl w:val="0"/>
              <w:contextualSpacing/>
              <w:rPr>
                <w:rFonts w:ascii="Times New Roman" w:hAnsi="Times New Roman" w:cs="Times New Roman"/>
                <w:color w:val="auto"/>
                <w:sz w:val="18"/>
                <w:szCs w:val="18"/>
              </w:rPr>
            </w:pPr>
            <w:proofErr w:type="spellStart"/>
            <w:r w:rsidRPr="00E72EE7">
              <w:rPr>
                <w:rFonts w:ascii="Times New Roman" w:hAnsi="Times New Roman" w:cs="Times New Roman"/>
                <w:color w:val="auto"/>
                <w:sz w:val="18"/>
                <w:szCs w:val="18"/>
              </w:rPr>
              <w:t>Ч</w:t>
            </w:r>
            <w:r w:rsidRPr="00E72EE7">
              <w:rPr>
                <w:rFonts w:ascii="Times New Roman" w:hAnsi="Times New Roman" w:cs="Times New Roman"/>
                <w:color w:val="auto"/>
                <w:sz w:val="18"/>
                <w:szCs w:val="18"/>
                <w:vertAlign w:val="subscript"/>
              </w:rPr>
              <w:t>ООу</w:t>
            </w:r>
            <w:proofErr w:type="spellEnd"/>
            <w:r w:rsidRPr="00E72EE7">
              <w:rPr>
                <w:rFonts w:ascii="Times New Roman" w:hAnsi="Times New Roman" w:cs="Times New Roman"/>
                <w:color w:val="auto"/>
                <w:sz w:val="18"/>
                <w:szCs w:val="18"/>
              </w:rPr>
              <w:t xml:space="preserve"> - </w:t>
            </w:r>
            <w:r w:rsidRPr="00E72EE7">
              <w:rPr>
                <w:rFonts w:ascii="Times New Roman" w:hAnsi="Times New Roman" w:cs="Times New Roman"/>
                <w:color w:val="auto"/>
                <w:sz w:val="18"/>
                <w:szCs w:val="18"/>
                <w:shd w:val="clear" w:color="auto" w:fill="FFFFFF"/>
              </w:rPr>
              <w:t xml:space="preserve"> </w:t>
            </w:r>
            <w:r w:rsidRPr="00E72EE7">
              <w:rPr>
                <w:rStyle w:val="FontStyle16"/>
                <w:b w:val="0"/>
                <w:color w:val="auto"/>
                <w:sz w:val="18"/>
                <w:szCs w:val="18"/>
              </w:rPr>
              <w:t xml:space="preserve">численность  детей и молодежи в возрасте от 6,5 до 18 лет, подавших заявления (состоящих на учете) на получение образования по программам начального общего, среднего общего, основного общего образования в общеобразовательных организациях </w:t>
            </w:r>
            <w:r w:rsidRPr="00E72EE7">
              <w:rPr>
                <w:rFonts w:ascii="Times New Roman" w:hAnsi="Times New Roman" w:cs="Times New Roman"/>
                <w:color w:val="auto"/>
                <w:sz w:val="18"/>
                <w:szCs w:val="18"/>
                <w:shd w:val="clear" w:color="auto" w:fill="FFFFFF"/>
              </w:rPr>
              <w:t xml:space="preserve"> </w:t>
            </w:r>
            <w:r w:rsidRPr="00E72EE7">
              <w:rPr>
                <w:rFonts w:ascii="Times New Roman" w:hAnsi="Times New Roman" w:cs="Times New Roman"/>
                <w:color w:val="auto"/>
                <w:sz w:val="18"/>
                <w:szCs w:val="18"/>
              </w:rPr>
              <w:t xml:space="preserve">в </w:t>
            </w:r>
            <w:proofErr w:type="spellStart"/>
            <w:r w:rsidRPr="00E72EE7">
              <w:rPr>
                <w:rFonts w:ascii="Times New Roman" w:hAnsi="Times New Roman" w:cs="Times New Roman"/>
                <w:color w:val="auto"/>
                <w:sz w:val="18"/>
                <w:szCs w:val="18"/>
              </w:rPr>
              <w:t>Лужском</w:t>
            </w:r>
            <w:proofErr w:type="spellEnd"/>
            <w:r w:rsidRPr="00E72EE7">
              <w:rPr>
                <w:rFonts w:ascii="Times New Roman" w:hAnsi="Times New Roman" w:cs="Times New Roman"/>
                <w:color w:val="auto"/>
                <w:sz w:val="18"/>
                <w:szCs w:val="18"/>
              </w:rPr>
              <w:t xml:space="preserve"> муниципальном районе, на конец </w:t>
            </w:r>
            <w:r w:rsidRPr="00E72EE7">
              <w:rPr>
                <w:rFonts w:ascii="Times New Roman" w:hAnsi="Times New Roman" w:cs="Times New Roman"/>
                <w:color w:val="auto"/>
                <w:sz w:val="18"/>
                <w:szCs w:val="18"/>
              </w:rPr>
              <w:lastRenderedPageBreak/>
              <w:t>отчетного периода</w:t>
            </w:r>
          </w:p>
          <w:p w:rsidR="00E72EE7" w:rsidRPr="00E72EE7" w:rsidRDefault="00E72EE7" w:rsidP="006E10A1">
            <w:pPr>
              <w:widowControl w:val="0"/>
              <w:contextualSpacing/>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100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 xml:space="preserve">    100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lastRenderedPageBreak/>
              <w:t>Показатель 15.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543FF294" wp14:editId="3449F534">
                      <wp:extent cx="3366770" cy="308610"/>
                      <wp:effectExtent l="0" t="0" r="0" b="0"/>
                      <wp:docPr id="3123" name="Полотно 3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2" name="Rectangle 331"/>
                              <wps:cNvSpPr>
                                <a:spLocks noChangeArrowheads="1"/>
                              </wps:cNvSpPr>
                              <wps:spPr bwMode="auto">
                                <a:xfrm>
                                  <a:off x="27305" y="55245"/>
                                  <a:ext cx="1241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23" o:spid="_x0000_s1315" editas="canvas" style="width:265.1pt;height:24.3pt;mso-position-horizontal-relative:char;mso-position-vertical-relative:line" coordsize="33667,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">
                      <v:shape id="_x0000_s1316" type="#_x0000_t75" style="position:absolute;width:33667;height:3086;visibility:visible;mso-wrap-style:square">
                        <v:fill o:detectmouseclick="t"/>
                        <v:path o:connecttype="none"/>
                      </v:shape>
                      <v:rect id="Rectangle 331" o:spid="_x0000_s1317" style="position:absolute;left:273;top:552;width:12414;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vLi8UA&#10;AADdAAAADwAAAGRycy9kb3ducmV2LnhtbESP3WoCMRSE7wXfIRyhd5rdVaRujaIFUQpe+PMAh83p&#10;ZtvNyZqkun37plDo5TAz3zDLdW9bcScfGscK8kkGgrhyuuFawfWyGz+DCBFZY+uYFHxTgPVqOFhi&#10;qd2DT3Q/x1okCIcSFZgYu1LKUBmyGCauI07eu/MWY5K+ltrjI8FtK4ssm0uLDacFgx29Gqo+z19W&#10;AW33p8XHJpij9HnIj2/zxWx/U+pp1G9eQETq43/4r33QCqZ5UcD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8uL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lang w:val="en-US"/>
              </w:rPr>
              <w:t>N</w:t>
            </w:r>
            <w:proofErr w:type="spellStart"/>
            <w:r w:rsidRPr="00E72EE7">
              <w:rPr>
                <w:rFonts w:ascii="Times New Roman" w:hAnsi="Times New Roman" w:cs="Times New Roman"/>
                <w:color w:val="auto"/>
                <w:vertAlign w:val="subscript"/>
              </w:rPr>
              <w:t>кко</w:t>
            </w:r>
            <w:proofErr w:type="spellEnd"/>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 Количество комплектов компьютерного, телекоммуникационного и специализированного оборудования для оснащения рабочих мест детей-инвалидов </w:t>
            </w:r>
            <w:proofErr w:type="spellStart"/>
            <w:r w:rsidRPr="00E72EE7">
              <w:rPr>
                <w:rFonts w:ascii="Times New Roman" w:hAnsi="Times New Roman" w:cs="Times New Roman"/>
                <w:color w:val="auto"/>
                <w:sz w:val="18"/>
                <w:szCs w:val="18"/>
              </w:rPr>
              <w:t>детей-инвалидов</w:t>
            </w:r>
            <w:proofErr w:type="spellEnd"/>
            <w:r w:rsidRPr="00E72EE7">
              <w:rPr>
                <w:rFonts w:ascii="Times New Roman" w:hAnsi="Times New Roman" w:cs="Times New Roman"/>
                <w:color w:val="auto"/>
                <w:sz w:val="18"/>
                <w:szCs w:val="18"/>
              </w:rPr>
              <w:t>, получающих образование на дому с использованием дистанционных образовательных технологий, которым не противопоказана работа на компьютере;</w:t>
            </w:r>
            <w:r w:rsidRPr="00E72EE7">
              <w:rPr>
                <w:rFonts w:ascii="Times New Roman" w:hAnsi="Times New Roman" w:cs="Times New Roman"/>
                <w:color w:val="auto"/>
                <w:sz w:val="18"/>
                <w:szCs w:val="18"/>
              </w:rPr>
              <w:tab/>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45092C7" wp14:editId="721B8952">
                      <wp:extent cx="624840" cy="341630"/>
                      <wp:effectExtent l="0" t="0" r="3810" b="1270"/>
                      <wp:docPr id="3121" name="Полотно 3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8" name="Rectangle 326"/>
                              <wps:cNvSpPr>
                                <a:spLocks noChangeArrowheads="1"/>
                              </wps:cNvSpPr>
                              <wps:spPr bwMode="auto">
                                <a:xfrm>
                                  <a:off x="173990" y="153670"/>
                                  <a:ext cx="440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19" name="Rectangle 32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20" name="Rectangle 32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21" o:spid="_x0000_s1318" editas="canvas" style="width:49.2pt;height:26.9pt;mso-position-horizontal-relative:char;mso-position-vertical-relative:line" coordsize="624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">
                      <v:shape id="_x0000_s1319" type="#_x0000_t75" style="position:absolute;width:6248;height:3416;visibility:visible;mso-wrap-style:square">
                        <v:fill o:detectmouseclick="t"/>
                        <v:path o:connecttype="none"/>
                      </v:shape>
                      <v:rect id="Rectangle 326" o:spid="_x0000_s1320" style="position:absolute;left:1739;top:1536;width:440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vL78A&#10;AADdAAAADwAAAGRycy9kb3ducmV2LnhtbERPy4rCMBTdD/gP4QruxrQKItUoIgiOzMbqB1ya2wcm&#10;NyWJtvP3ZjHg8nDe2/1ojXiRD51jBfk8A0FcOd1xo+B+O32vQYSIrNE4JgV/FGC/m3xtsdBu4Cu9&#10;ytiIFMKhQAVtjH0hZahashjmridOXO28xZigb6T2OKRwa+Qiy1bSYsepocWeji1Vj/JpFchbeRrW&#10;pfGZuyzqX/NzvtbklJpNx8MGRKQxfsT/7rNWsMzz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Ma8vvwAAAN0AAAAPAAAAAAAAAAAAAAAAAJgCAABkcnMvZG93bnJl&#10;di54bWxQSwUGAAAAAAQABAD1AAAAhAMAAAAA&#10;" filled="f" stroked="f">
                        <v:textbox style="mso-fit-shape-to-text:t" inset="0,0,0,0">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v:textbox>
                      </v:rect>
                      <v:rect id="Rectangle 327" o:spid="_x0000_s132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KtMMA&#10;AADdAAAADwAAAGRycy9kb3ducmV2LnhtbESP3WoCMRSE7wXfIZyCd5pdC2JXoxRBsNIb1z7AYXP2&#10;B5OTJUnd7dsboeDlMDPfMNv9aI24kw+dYwX5IgNBXDndcaPg53qcr0GEiKzROCYFfxRgv5tOtlho&#10;N/CF7mVsRIJwKFBBG2NfSBmqliyGheuJk1c7bzEm6RupPQ4Jbo1cZtlKWuw4LbTY06Gl6lb+WgXy&#10;Wh6HdWl85s7L+tt8nS41OaVmb+PnBkSkMb7C/+2TVvCe5x/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0KtM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328" o:spid="_x0000_s132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plL8A&#10;AADdAAAADwAAAGRycy9kb3ducmV2LnhtbERPy4rCMBTdC/5DuII7Ta0wSMcoIgiOuLHOB1ya2wcm&#10;NyWJtvP3ZiHM8nDe2/1ojXiRD51jBatlBoK4crrjRsHv/bTYgAgRWaNxTAr+KMB+N51ssdBu4Bu9&#10;ytiIFMKhQAVtjH0hZahashiWridOXO28xZigb6T2OKRwa2SeZV/SYsepocWeji1Vj/JpFch7eRo2&#10;pfGZu+T11fycbzU5peaz8fANItIY/8Uf91krWK/y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K2mUvwAAAN0AAAAPAAAAAAAAAAAAAAAAAJgCAABkcnMvZG93bnJl&#10;di54bWxQSwUGAAAAAAQABAD1AAAAhA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 приобретенных за счет средств субсидии </w:t>
            </w:r>
            <w:proofErr w:type="gramStart"/>
            <w:r w:rsidRPr="00E72EE7">
              <w:rPr>
                <w:rFonts w:ascii="Times New Roman" w:eastAsia="Times New Roman" w:hAnsi="Times New Roman" w:cs="Times New Roman"/>
                <w:color w:val="auto"/>
                <w:sz w:val="18"/>
                <w:szCs w:val="18"/>
              </w:rPr>
              <w:t>в</w:t>
            </w:r>
            <w:proofErr w:type="gramEnd"/>
            <w:r w:rsidRPr="00E72EE7">
              <w:rPr>
                <w:rFonts w:ascii="Times New Roman" w:eastAsia="Times New Roman" w:hAnsi="Times New Roman" w:cs="Times New Roman"/>
                <w:color w:val="auto"/>
                <w:sz w:val="18"/>
                <w:szCs w:val="18"/>
              </w:rPr>
              <w:t xml:space="preserve">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директор МАОУ </w:t>
            </w:r>
            <w:proofErr w:type="gramStart"/>
            <w:r w:rsidRPr="00E72EE7">
              <w:rPr>
                <w:rFonts w:ascii="Times New Roman" w:hAnsi="Times New Roman" w:cs="Times New Roman"/>
                <w:color w:val="auto"/>
                <w:sz w:val="18"/>
                <w:szCs w:val="18"/>
              </w:rPr>
              <w:t>ДО</w:t>
            </w:r>
            <w:proofErr w:type="gramEnd"/>
            <w:r w:rsidRPr="00E72EE7">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Показатель 16. 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p w:rsidR="00E72EE7" w:rsidRPr="00E72EE7" w:rsidRDefault="00E72EE7" w:rsidP="006E10A1">
            <w:pPr>
              <w:widowControl w:val="0"/>
              <w:contextualSpacing/>
              <w:rPr>
                <w:rFonts w:ascii="Times New Roman" w:hAnsi="Times New Roman" w:cs="Times New Roman"/>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eastAsia="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eastAsia="Times New Roman" w:hAnsi="Times New Roman" w:cs="Times New Roman"/>
                <w:bCs/>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2570155D" wp14:editId="57F04CF4">
                      <wp:extent cx="3366770" cy="253365"/>
                      <wp:effectExtent l="0" t="0" r="0" b="3810"/>
                      <wp:docPr id="3117" name="Полотно 3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6" name="Rectangle 323"/>
                              <wps:cNvSpPr>
                                <a:spLocks noChangeArrowheads="1"/>
                              </wps:cNvSpPr>
                              <wps:spPr bwMode="auto">
                                <a:xfrm>
                                  <a:off x="27305" y="0"/>
                                  <a:ext cx="13404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17" o:spid="_x0000_s132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Og0JB7cAgAAOwYAAA4AAAAAAAAAAAAAAAAALgIA&#10;AGRycy9lMm9Eb2MueG1sUEsBAi0AFAAGAAgAAAAhALXFVRHdAAAABAEAAA8AAAAAAAAAAAAAAAAA&#10;NgUAAGRycy9kb3ducmV2LnhtbFBLBQYAAAAABAAEAPMAAABABgAAAAA=&#10;">
                      <v:shape id="_x0000_s1324" type="#_x0000_t75" style="position:absolute;width:33667;height:2533;visibility:visible;mso-wrap-style:square">
                        <v:fill o:detectmouseclick="t"/>
                        <v:path o:connecttype="none"/>
                      </v:shape>
                      <v:rect id="Rectangle 323" o:spid="_x0000_s1325" style="position:absolute;left:273;width:13404;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HNcUA&#10;AADdAAAADwAAAGRycy9kb3ducmV2LnhtbESP0UoDMRRE3wX/IVzBN5tNlcVum5ZWkIrQh679gMvm&#10;drN1c7MmsV3/3ghCH4eZOcMsVqPrxZlC7DxrUJMCBHHjTcethsPH68MziJiQDfaeScMPRVgtb28W&#10;WBl/4T2d69SKDOFYoQab0lBJGRtLDuPED8TZO/rgMGUZWmkCXjLc9XJaFKV02HFesDjQi6Xms/52&#10;Gmiz3c9O62h3Mqiodu/l7Gn7pfX93bieg0g0pmv4v/1mNDwqVcLfm/w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Ac1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color w:val="auto"/>
                <w:lang w:val="en-US"/>
              </w:rPr>
              <w:lastRenderedPageBreak/>
              <w:t>N</w:t>
            </w:r>
            <w:r w:rsidRPr="00E72EE7">
              <w:rPr>
                <w:rFonts w:ascii="Times New Roman" w:hAnsi="Times New Roman" w:cs="Times New Roman"/>
                <w:color w:val="auto"/>
                <w:vertAlign w:val="subscript"/>
              </w:rPr>
              <w:t>ТСМ</w:t>
            </w:r>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8C50103" wp14:editId="78C497CB">
                      <wp:extent cx="637540" cy="341630"/>
                      <wp:effectExtent l="0" t="0" r="635" b="1270"/>
                      <wp:docPr id="3115" name="Полотно 3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2" name="Rectangle 318"/>
                              <wps:cNvSpPr>
                                <a:spLocks noChangeArrowheads="1"/>
                              </wps:cNvSpPr>
                              <wps:spPr bwMode="auto">
                                <a:xfrm>
                                  <a:off x="173990" y="153670"/>
                                  <a:ext cx="4527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13" name="Rectangle 31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14" name="Rectangle 32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15" o:spid="_x0000_s1326" editas="canvas" style="width:50.2pt;height:26.9pt;mso-position-horizontal-relative:char;mso-position-vertical-relative:line" coordsize="637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">
                      <v:shape id="_x0000_s1327" type="#_x0000_t75" style="position:absolute;width:6375;height:3416;visibility:visible;mso-wrap-style:square">
                        <v:fill o:detectmouseclick="t"/>
                        <v:path o:connecttype="none"/>
                      </v:shape>
                      <v:rect id="Rectangle 318" o:spid="_x0000_s1328" style="position:absolute;left:1739;top:1536;width:45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YxcMA&#10;AADdAAAADwAAAGRycy9kb3ducmV2LnhtbESPzWrDMBCE74G+g9hCb7FsB0Jwo4QQCKShlzh5gMVa&#10;/1BpZSQ1dt++KhRyHGbmG2a7n60RD/JhcKygyHIQxI3TA3cK7rfTcgMiRGSNxjEp+KEA+93LYouV&#10;dhNf6VHHTiQIhwoV9DGOlZSh6cliyNxInLzWeYsxSd9J7XFKcGtkmedraXHgtNDjSMeemq/62yqQ&#10;t/o0bWrjc3cp20/zcb625JR6e50P7yAizfEZ/m+ftYJVUZ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mYxc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v:textbox>
                      </v:rect>
                      <v:rect id="Rectangle 319" o:spid="_x0000_s132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9XsIA&#10;AADdAAAADwAAAGRycy9kb3ducmV2LnhtbESP3YrCMBSE7xd8h3AE79a0Cot0jSKC4Io31n2AQ3P6&#10;g8lJSaLtvr0RhL0cZuYbZr0drREP8qFzrCCfZyCIK6c7bhT8Xg+fKxAhIms0jknBHwXYbiYfayy0&#10;G/hCjzI2IkE4FKigjbEvpAxVSxbD3PXEyaudtxiT9I3UHocEt0YusuxLWuw4LbTY076l6lberQJ5&#10;LQ/DqjQ+c6dFfTY/x0tNTqnZdNx9g4g0xv/wu33UCpZ5vo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T1ewgAAAN0AAAAPAAAAAAAAAAAAAAAAAJgCAABkcnMvZG93&#10;bnJldi54bWxQSwUGAAAAAAQABAD1AAAAhwM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320" o:spid="_x0000_s133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lKsMA&#10;AADdAAAADwAAAGRycy9kb3ducmV2LnhtbESP3WoCMRSE7wu+QziCdzW7WoqsRimCoNIbVx/gsDn7&#10;Q5OTJYnu+vamUOjlMDPfMJvdaI14kA+dYwX5PANBXDndcaPgdj28r0CEiKzROCYFTwqw207eNlho&#10;N/CFHmVsRIJwKFBBG2NfSBmqliyGueuJk1c7bzEm6RupPQ4Jbo1cZNmntNhxWmixp31L1U95twrk&#10;tTwMq9L4zJ0X9bc5HS81OaVm0/FrDSLSGP/Df+2jVrDM8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ylKs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Количество </w:t>
            </w:r>
            <w:r w:rsidRPr="00E72EE7">
              <w:rPr>
                <w:rFonts w:ascii="Times New Roman" w:eastAsia="Times New Roman" w:hAnsi="Times New Roman" w:cs="Times New Roman"/>
                <w:color w:val="auto"/>
                <w:sz w:val="18"/>
                <w:szCs w:val="18"/>
              </w:rPr>
              <w:t xml:space="preserve">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E72EE7">
              <w:rPr>
                <w:rFonts w:ascii="Times New Roman" w:hAnsi="Times New Roman" w:cs="Times New Roman"/>
                <w:color w:val="auto"/>
                <w:sz w:val="18"/>
                <w:szCs w:val="18"/>
              </w:rPr>
              <w:t xml:space="preserve">, оплата за сопровождение которых осуществлена за счет средств субсидии </w:t>
            </w:r>
            <w:proofErr w:type="gramStart"/>
            <w:r w:rsidRPr="00E72EE7">
              <w:rPr>
                <w:rFonts w:ascii="Times New Roman" w:eastAsia="Times New Roman" w:hAnsi="Times New Roman" w:cs="Times New Roman"/>
                <w:color w:val="auto"/>
                <w:sz w:val="18"/>
                <w:szCs w:val="18"/>
              </w:rPr>
              <w:t>в</w:t>
            </w:r>
            <w:proofErr w:type="gramEnd"/>
            <w:r w:rsidRPr="00E72EE7">
              <w:rPr>
                <w:rFonts w:ascii="Times New Roman" w:eastAsia="Times New Roman" w:hAnsi="Times New Roman" w:cs="Times New Roman"/>
                <w:color w:val="auto"/>
                <w:sz w:val="18"/>
                <w:szCs w:val="18"/>
              </w:rPr>
              <w:t xml:space="preserve">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директор МАОУ </w:t>
            </w:r>
            <w:proofErr w:type="gramStart"/>
            <w:r w:rsidRPr="00E72EE7">
              <w:rPr>
                <w:rFonts w:ascii="Times New Roman" w:hAnsi="Times New Roman" w:cs="Times New Roman"/>
                <w:color w:val="auto"/>
                <w:sz w:val="18"/>
                <w:szCs w:val="18"/>
              </w:rPr>
              <w:t>ДО</w:t>
            </w:r>
            <w:proofErr w:type="gramEnd"/>
            <w:r w:rsidRPr="00E72EE7">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14</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14</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14</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r>
      <w:tr w:rsidR="006E10A1" w:rsidRPr="00E72EE7" w:rsidTr="00A24AB0">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ConsPlusNormal"/>
              <w:contextualSpacing/>
              <w:rPr>
                <w:rStyle w:val="FontStyle16"/>
                <w:rFonts w:eastAsia="Calibri"/>
                <w:b w:val="0"/>
                <w:sz w:val="27"/>
                <w:szCs w:val="27"/>
              </w:rPr>
            </w:pPr>
            <w:r w:rsidRPr="006E10A1">
              <w:rPr>
                <w:rStyle w:val="FontStyle16"/>
                <w:rFonts w:eastAsia="Calibri"/>
                <w:b w:val="0"/>
              </w:rPr>
              <w:lastRenderedPageBreak/>
              <w:t>Задача 11. Создание в системе общего образования условий для самоопределения и выявления способностей обучающихся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Показатель 17. Расширение профильного обучения на третьей ступени</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shd w:val="clear" w:color="auto" w:fill="FFFFFF"/>
              </w:rPr>
            </w:pPr>
            <w:r w:rsidRPr="00E72EE7">
              <w:rPr>
                <w:rStyle w:val="FontStyle16"/>
                <w:rFonts w:eastAsia="Calibri"/>
                <w:b w:val="0"/>
                <w:sz w:val="18"/>
                <w:szCs w:val="18"/>
              </w:rPr>
              <w:t xml:space="preserve">Численность обучающихся в 10 - 11 (12) классах (группах) профильного обучения - </w:t>
            </w:r>
            <w:r w:rsidRPr="00E72EE7">
              <w:rPr>
                <w:rFonts w:ascii="Times New Roman" w:hAnsi="Times New Roman" w:cs="Times New Roman"/>
                <w:sz w:val="18"/>
                <w:szCs w:val="18"/>
                <w:shd w:val="clear" w:color="auto" w:fill="FFFFFF"/>
              </w:rPr>
              <w:t>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Style w:val="FontStyle16"/>
                <w:rFonts w:eastAsia="Calibri"/>
                <w:b w:val="0"/>
                <w:sz w:val="18"/>
                <w:szCs w:val="18"/>
              </w:rPr>
              <w:t xml:space="preserve"> </w:t>
            </w:r>
            <w:r w:rsidRPr="00E72EE7">
              <w:rPr>
                <w:rFonts w:ascii="Times New Roman" w:hAnsi="Times New Roman" w:cs="Times New Roman"/>
                <w:sz w:val="18"/>
                <w:szCs w:val="18"/>
              </w:rPr>
              <w:t xml:space="preserve">Общая численность обучающихся </w:t>
            </w:r>
            <w:r w:rsidRPr="00E72EE7">
              <w:rPr>
                <w:rStyle w:val="FontStyle16"/>
                <w:rFonts w:eastAsia="Calibri"/>
                <w:b w:val="0"/>
                <w:sz w:val="18"/>
                <w:szCs w:val="18"/>
              </w:rPr>
              <w:t>в 10 - 11 (12) классах</w:t>
            </w:r>
            <w:r w:rsidRPr="00E72EE7">
              <w:rPr>
                <w:rFonts w:ascii="Times New Roman" w:hAnsi="Times New Roman" w:cs="Times New Roman"/>
                <w:sz w:val="18"/>
                <w:szCs w:val="18"/>
              </w:rPr>
              <w:t xml:space="preserve"> </w:t>
            </w:r>
            <w:r w:rsidRPr="00E72EE7">
              <w:rPr>
                <w:rFonts w:ascii="Times New Roman" w:hAnsi="Times New Roman" w:cs="Times New Roman"/>
                <w:bCs/>
                <w:sz w:val="18"/>
                <w:szCs w:val="18"/>
                <w:shd w:val="clear" w:color="auto" w:fill="FFFFFF"/>
              </w:rPr>
              <w:t xml:space="preserve">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2900406E" wp14:editId="09B49534">
                      <wp:extent cx="2171065" cy="522605"/>
                      <wp:effectExtent l="0" t="0" r="635" b="1270"/>
                      <wp:docPr id="3111" name="Полотно 3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05" name="Line 310"/>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06" name="Rectangle 311"/>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07" name="Rectangle 312"/>
                              <wps:cNvSpPr>
                                <a:spLocks noChangeArrowheads="1"/>
                              </wps:cNvSpPr>
                              <wps:spPr bwMode="auto">
                                <a:xfrm>
                                  <a:off x="828040" y="11430"/>
                                  <a:ext cx="375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wps:txbx>
                              <wps:bodyPr rot="0" vert="horz" wrap="none" lIns="0" tIns="0" rIns="0" bIns="0" anchor="t" anchorCtr="0" upright="1">
                                <a:spAutoFit/>
                              </wps:bodyPr>
                            </wps:wsp>
                            <wps:wsp>
                              <wps:cNvPr id="3108" name="Rectangle 313"/>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wps:txbx>
                              <wps:bodyPr rot="0" vert="horz" wrap="square" lIns="0" tIns="0" rIns="0" bIns="0" anchor="t" anchorCtr="0" upright="1">
                                <a:spAutoFit/>
                              </wps:bodyPr>
                            </wps:wsp>
                            <wps:wsp>
                              <wps:cNvPr id="3109" name="Rectangle 314"/>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wps:txbx>
                              <wps:bodyPr rot="0" vert="horz" wrap="square" lIns="0" tIns="0" rIns="0" bIns="0" anchor="t" anchorCtr="0" upright="1">
                                <a:spAutoFit/>
                              </wps:bodyPr>
                            </wps:wsp>
                            <wps:wsp>
                              <wps:cNvPr id="3110" name="Rectangle 315"/>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11" o:spid="_x0000_s1331" editas="canvas" style="width:170.95pt;height:41.15pt;mso-position-horizontal-relative:char;mso-position-vertical-relative:line" coordsize="21710,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">
                      <v:shape id="_x0000_s1332" type="#_x0000_t75" style="position:absolute;width:21710;height:5226;visibility:visible;mso-wrap-style:square">
                        <v:fill o:detectmouseclick="t"/>
                        <v:path o:connecttype="none"/>
                      </v:shape>
                      <v:line id="Line 310" o:spid="_x0000_s1333"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6S+8UAAADdAAAADwAAAGRycy9kb3ducmV2LnhtbESPQWsCMRSE74X+h/AKvWmipbWsRtHW&#10;BSt4UAteH5vn7uLmZdlEjf++EYQeh5n5hpnMom3EhTpfO9Yw6CsQxIUzNZcafvd57xOED8gGG8ek&#10;4UYeZtPnpwlmxl15S5ddKEWCsM9QQxVCm0npi4os+r5riZN3dJ3FkGRXStPhNcFtI4dKfUiLNaeF&#10;Clv6qqg47c5Ww+m7cTFfrstFPozqMLptfo57o/XrS5yPQQSK4T/8aK+MhreBeof7m/Q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6S+8UAAADdAAAADwAAAAAAAAAA&#10;AAAAAAChAgAAZHJzL2Rvd25yZXYueG1sUEsFBgAAAAAEAAQA+QAAAJMDAAAAAA==&#10;" strokeweight="39e-5mm"/>
                      <v:rect id="Rectangle 311" o:spid="_x0000_s1334"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IG8MA&#10;AADdAAAADwAAAGRycy9kb3ducmV2LnhtbESP3WoCMRSE7wt9h3AKvesmWhBZjVIKgkpvXH2Aw+bs&#10;D01OliR117c3BcHLYWa+YdbbyVlxpRB7zxpmhQJBXHvTc6vhct59LEHEhGzQeiYNN4qw3by+rLE0&#10;fuQTXavUigzhWKKGLqWhlDLWHTmMhR+Is9f44DBlGVppAo4Z7qycK7WQDnvOCx0O9N1R/Vv9OQ3y&#10;XO3GZWWD8sd582MP+1NDXuv3t+lrBSLRlJ7hR3tvNHzO1AL+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sIG8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312" o:spid="_x0000_s1335" style="position:absolute;left:8280;top:114;width:37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tgMQA&#10;AADdAAAADwAAAGRycy9kb3ducmV2LnhtbESPzWrDMBCE74W+g9hCb42UFNrgRjahEEhCL3H6AIu1&#10;/iHSykhq7Lx9VCj0OMzMN8ymmp0VVwpx8KxhuVAgiBtvBu40fJ93L2sQMSEbtJ5Jw40iVOXjwwYL&#10;4yc+0bVOncgQjgVq6FMaCylj05PDuPAjcfZaHxymLEMnTcApw52VK6XepMOB80KPI3321FzqH6dB&#10;nuvdtK5tUP64ar/sYX9qyWv9/DRvP0AkmtN/+K+9Nxpel+od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3rYDEAAAA3QAAAA8AAAAAAAAAAAAAAAAAmAIAAGRycy9k&#10;b3ducmV2LnhtbFBLBQYAAAAABAAEAPUAAACJAwAAAAA=&#10;" filled="f" stroked="f">
                        <v:textbox style="mso-fit-shape-to-text:t" inset="0,0,0,0">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v:textbox>
                      </v:rect>
                      <v:rect id="Rectangle 313" o:spid="_x0000_s1336"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CPsIA&#10;AADdAAAADwAAAGRycy9kb3ducmV2LnhtbERPTYvCMBC9C/6HMIIX0VQF0a5RRBD2IIjdPezehma2&#10;qTaT0mRt9debg+Dx8b7X285W4kaNLx0rmE4SEMS50yUXCr6/DuMlCB+QNVaOScGdPGw3/d4aU+1a&#10;PtMtC4WIIexTVGBCqFMpfW7Iop+4mjhyf66xGCJsCqkbbGO4reQsSRbSYsmxwWBNe0P5Nfu3Cg6n&#10;n5L4Ic+j1bJ1l3z2m5ljrdRw0O0+QATqwlv8cn9qBfNpEufGN/E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kI+wgAAAN0AAAAPAAAAAAAAAAAAAAAAAJgCAABkcnMvZG93&#10;bnJldi54bWxQSwUGAAAAAAQABAD1AAAAhwMAAAAA&#10;" filled="f" stroked="f">
                        <v:textbox style="mso-fit-shape-to-text:t" inset="0,0,0,0">
                          <w:txbxContent>
                            <w:p w:rsidR="00E72EE7" w:rsidRDefault="00E72EE7"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v:textbox>
                      </v:rect>
                      <v:rect id="Rectangle 314" o:spid="_x0000_s1337"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npcYA&#10;AADdAAAADwAAAGRycy9kb3ducmV2LnhtbESPQWvCQBSE74L/YXmCl6IbFYpGV5GC4EEQo4f29si+&#10;ZlOzb0N2a6K/3i0UPA4z8w2z2nS2EjdqfOlYwWScgCDOnS65UHA570ZzED4ga6wck4I7edis+70V&#10;ptq1fKJbFgoRIexTVGBCqFMpfW7Ioh+7mjh6366xGKJsCqkbbCPcVnKaJO/SYslxwWBNH4bya/Zr&#10;FeyOnyXxQ57eFvPW/eTTr8wcaqWGg267BBGoC6/wf3uvFcwmyQL+3s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7npcYAAADdAAAADwAAAAAAAAAAAAAAAACYAgAAZHJz&#10;L2Rvd25yZXYueG1sUEsFBgAAAAAEAAQA9QAAAIsDAAAAAA==&#10;" filled="f" stroked="f">
                        <v:textbox style="mso-fit-shape-to-text:t" inset="0,0,0,0">
                          <w:txbxContent>
                            <w:p w:rsidR="00E72EE7" w:rsidRDefault="00E72EE7"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v:textbox>
                      </v:rect>
                      <v:rect id="Rectangle 315" o:spid="_x0000_s1338"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Y5cQA&#10;AADdAAAADwAAAGRycy9kb3ducmV2LnhtbERPz2vCMBS+D/wfwhN2GZrWgdTOtIgg7DAYdjvo7dG8&#10;Nd2al9JktvrXL4eBx4/v97acbCcuNPjWsYJ0mYAgrp1uuVHw+XFYZCB8QNbYOSYFV/JQFrOHLeba&#10;jXykSxUaEUPY56jAhNDnUvrakEW/dD1x5L7cYDFEODRSDzjGcNvJVZKspcWWY4PBnvaG6p/q1yo4&#10;vJ9a4ps8Pm2y0X3Xq3Nl3nqlHufT7gVEoCncxf/uV63gOU3j/vgmP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92OXEAAAA3QAAAA8AAAAAAAAAAAAAAAAAmAIAAGRycy9k&#10;b3ducmV2LnhtbFBLBQYAAAAABAAEAPUAAACJAw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Style6"/>
              <w:contextualSpacing/>
              <w:rPr>
                <w:rStyle w:val="FontStyle16"/>
                <w:rFonts w:eastAsia="Calibri"/>
                <w:b w:val="0"/>
                <w:sz w:val="18"/>
                <w:szCs w:val="18"/>
              </w:rPr>
            </w:pPr>
            <w:r w:rsidRPr="00E72EE7">
              <w:rPr>
                <w:sz w:val="18"/>
                <w:szCs w:val="18"/>
              </w:rPr>
              <w:t xml:space="preserve">D </w:t>
            </w:r>
            <w:proofErr w:type="spellStart"/>
            <w:proofErr w:type="gramStart"/>
            <w:r w:rsidRPr="00E72EE7">
              <w:rPr>
                <w:sz w:val="18"/>
                <w:szCs w:val="18"/>
                <w:vertAlign w:val="subscript"/>
              </w:rPr>
              <w:t>проф</w:t>
            </w:r>
            <w:proofErr w:type="spellEnd"/>
            <w:proofErr w:type="gramEnd"/>
            <w:r w:rsidRPr="00E72EE7">
              <w:rPr>
                <w:sz w:val="18"/>
                <w:szCs w:val="18"/>
              </w:rPr>
              <w:t xml:space="preserve"> - расширение профильного обучения на третьей ступени</w:t>
            </w:r>
            <w:r w:rsidRPr="00E72EE7">
              <w:rPr>
                <w:rStyle w:val="FontStyle16"/>
                <w:rFonts w:eastAsia="Calibri"/>
                <w:b w:val="0"/>
                <w:sz w:val="18"/>
                <w:szCs w:val="18"/>
              </w:rPr>
              <w:t xml:space="preserve"> </w:t>
            </w:r>
          </w:p>
          <w:p w:rsidR="00E72EE7" w:rsidRPr="00E72EE7" w:rsidRDefault="00E72EE7" w:rsidP="006E10A1">
            <w:pPr>
              <w:pStyle w:val="Style6"/>
              <w:contextualSpacing/>
            </w:pPr>
            <w:r w:rsidRPr="00E72EE7">
              <w:rPr>
                <w:sz w:val="18"/>
                <w:szCs w:val="18"/>
              </w:rPr>
              <w:t xml:space="preserve">Ч </w:t>
            </w:r>
            <w:proofErr w:type="spellStart"/>
            <w:proofErr w:type="gramStart"/>
            <w:r w:rsidRPr="00E72EE7">
              <w:rPr>
                <w:sz w:val="18"/>
                <w:szCs w:val="18"/>
                <w:vertAlign w:val="subscript"/>
              </w:rPr>
              <w:t>проф</w:t>
            </w:r>
            <w:proofErr w:type="spellEnd"/>
            <w:proofErr w:type="gramEnd"/>
            <w:r w:rsidRPr="00E72EE7">
              <w:rPr>
                <w:sz w:val="18"/>
                <w:szCs w:val="18"/>
              </w:rPr>
              <w:t xml:space="preserve"> - </w:t>
            </w:r>
            <w:r w:rsidRPr="00E72EE7">
              <w:rPr>
                <w:rStyle w:val="FontStyle16"/>
                <w:rFonts w:eastAsia="Calibri"/>
                <w:b w:val="0"/>
                <w:sz w:val="18"/>
                <w:szCs w:val="18"/>
              </w:rPr>
              <w:t>Численность обучающихся в 10 - 11 (12) классах (группах) профильного обучения</w:t>
            </w:r>
            <w:r w:rsidRPr="00E72EE7">
              <w:rPr>
                <w:sz w:val="18"/>
                <w:szCs w:val="18"/>
              </w:rPr>
              <w:t>;</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rPr>
              <w:t xml:space="preserve">Ч </w:t>
            </w:r>
            <w:r w:rsidRPr="00E72EE7">
              <w:rPr>
                <w:rFonts w:ascii="Times New Roman" w:hAnsi="Times New Roman" w:cs="Times New Roman"/>
                <w:sz w:val="18"/>
                <w:szCs w:val="18"/>
                <w:vertAlign w:val="subscript"/>
              </w:rPr>
              <w:t>ОО</w:t>
            </w:r>
            <w:r w:rsidRPr="00E72EE7">
              <w:rPr>
                <w:rFonts w:ascii="Times New Roman" w:hAnsi="Times New Roman" w:cs="Times New Roman"/>
                <w:sz w:val="18"/>
                <w:szCs w:val="18"/>
                <w:vertAlign w:val="superscript"/>
              </w:rPr>
              <w:t>10-11(12)</w:t>
            </w:r>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Общая численность обучающихся </w:t>
            </w:r>
            <w:r w:rsidRPr="00E72EE7">
              <w:rPr>
                <w:rStyle w:val="FontStyle16"/>
                <w:rFonts w:eastAsia="Calibri"/>
                <w:b w:val="0"/>
                <w:sz w:val="18"/>
                <w:szCs w:val="18"/>
              </w:rPr>
              <w:t>в 10 - 11 (12) классах</w:t>
            </w:r>
            <w:r w:rsidRPr="00E72EE7">
              <w:rPr>
                <w:rFonts w:ascii="Times New Roman" w:hAnsi="Times New Roman" w:cs="Times New Roman"/>
                <w:sz w:val="18"/>
                <w:szCs w:val="18"/>
              </w:rPr>
              <w:t xml:space="preserve"> </w:t>
            </w:r>
            <w:r w:rsidRPr="00E72EE7">
              <w:rPr>
                <w:rFonts w:ascii="Times New Roman" w:hAnsi="Times New Roman" w:cs="Times New Roman"/>
                <w:bCs/>
                <w:sz w:val="18"/>
                <w:szCs w:val="18"/>
                <w:shd w:val="clear" w:color="auto" w:fill="FFFFFF"/>
              </w:rPr>
              <w:t xml:space="preserve"> </w:t>
            </w:r>
          </w:p>
          <w:p w:rsidR="00E72EE7" w:rsidRPr="00E72EE7" w:rsidRDefault="00E72EE7" w:rsidP="006E10A1">
            <w:pPr>
              <w:widowControl w:val="0"/>
              <w:contextualSpacing/>
              <w:rPr>
                <w:rFonts w:ascii="Times New Roman" w:hAnsi="Times New Roman" w:cs="Times New Roman"/>
                <w:color w:val="auto"/>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83,2</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Показатель 18. Доля </w:t>
            </w:r>
            <w:r w:rsidRPr="00E72EE7">
              <w:rPr>
                <w:rFonts w:ascii="Times New Roman" w:hAnsi="Times New Roman" w:cs="Times New Roman"/>
                <w:sz w:val="18"/>
                <w:szCs w:val="18"/>
              </w:rPr>
              <w:lastRenderedPageBreak/>
              <w:t>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rPr>
            </w:pPr>
            <w:r w:rsidRPr="00E72EE7">
              <w:rPr>
                <w:rFonts w:ascii="Times New Roman" w:hAnsi="Times New Roman" w:cs="Times New Roman"/>
                <w:color w:val="auto"/>
              </w:rPr>
              <w:lastRenderedPageBreak/>
              <w:t>%</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Style w:val="FontStyle16"/>
                <w:rFonts w:eastAsia="Calibri"/>
                <w:b w:val="0"/>
                <w:sz w:val="18"/>
                <w:szCs w:val="18"/>
              </w:rPr>
            </w:pPr>
            <w:r w:rsidRPr="00E72EE7">
              <w:rPr>
                <w:rStyle w:val="FontStyle16"/>
                <w:rFonts w:eastAsia="Calibri"/>
                <w:b w:val="0"/>
                <w:sz w:val="18"/>
                <w:szCs w:val="18"/>
              </w:rPr>
              <w:lastRenderedPageBreak/>
              <w:t xml:space="preserve">Численность обучающихся </w:t>
            </w:r>
            <w:r w:rsidRPr="00E72EE7">
              <w:rPr>
                <w:rStyle w:val="FontStyle16"/>
                <w:rFonts w:eastAsia="Calibri"/>
                <w:b w:val="0"/>
                <w:spacing w:val="20"/>
                <w:sz w:val="18"/>
                <w:szCs w:val="18"/>
              </w:rPr>
              <w:t>5-11</w:t>
            </w:r>
            <w:r w:rsidRPr="00E72EE7">
              <w:rPr>
                <w:rStyle w:val="FontStyle16"/>
                <w:rFonts w:eastAsia="Calibri"/>
                <w:b w:val="0"/>
                <w:sz w:val="18"/>
                <w:szCs w:val="18"/>
              </w:rPr>
              <w:t xml:space="preserve"> классов, принявших участие в школьном этапе всероссийской олимпиады школьников - протокол жюри школьного этапа всероссийской олимпиады</w:t>
            </w:r>
          </w:p>
          <w:p w:rsidR="00E72EE7" w:rsidRPr="00E72EE7" w:rsidRDefault="00E72EE7" w:rsidP="006E10A1">
            <w:pPr>
              <w:pStyle w:val="ConsPlusNormal"/>
              <w:contextualSpacing/>
              <w:jc w:val="both"/>
              <w:rPr>
                <w:rFonts w:ascii="Times New Roman" w:hAnsi="Times New Roman" w:cs="Times New Roman"/>
                <w:shd w:val="clear" w:color="auto" w:fill="FFFFFF"/>
              </w:rPr>
            </w:pPr>
            <w:r w:rsidRPr="00E72EE7">
              <w:rPr>
                <w:rFonts w:ascii="Times New Roman" w:hAnsi="Times New Roman" w:cs="Times New Roman"/>
                <w:sz w:val="18"/>
                <w:szCs w:val="18"/>
              </w:rPr>
              <w:t xml:space="preserve">Общая численность обучающихся 5- 11 классов </w:t>
            </w:r>
            <w:r w:rsidRPr="00E72EE7">
              <w:rPr>
                <w:rFonts w:ascii="Times New Roman" w:hAnsi="Times New Roman" w:cs="Times New Roman"/>
                <w:bCs/>
                <w:sz w:val="18"/>
                <w:szCs w:val="18"/>
                <w:shd w:val="clear" w:color="auto" w:fill="FFFFFF"/>
              </w:rPr>
              <w:t xml:space="preserve">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Style w:val="FontStyle16"/>
                <w:rFonts w:eastAsia="Calibri"/>
                <w:b w:val="0"/>
                <w:sz w:val="18"/>
                <w:szCs w:val="18"/>
                <w:u w:val="single"/>
              </w:rPr>
            </w:pP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6FCCAC2D" wp14:editId="19F634B5">
                      <wp:extent cx="2171065" cy="475615"/>
                      <wp:effectExtent l="0" t="0" r="635" b="635"/>
                      <wp:docPr id="3104" name="Полотно 3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8" name="Line 302"/>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99" name="Rectangle 303"/>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00" name="Rectangle 304"/>
                              <wps:cNvSpPr>
                                <a:spLocks noChangeArrowheads="1"/>
                              </wps:cNvSpPr>
                              <wps:spPr bwMode="auto">
                                <a:xfrm>
                                  <a:off x="828040" y="11430"/>
                                  <a:ext cx="5784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none" lIns="0" tIns="0" rIns="0" bIns="0" anchor="t" anchorCtr="0" upright="1">
                                <a:spAutoFit/>
                              </wps:bodyPr>
                            </wps:wsp>
                            <wps:wsp>
                              <wps:cNvPr id="3101" name="Rectangle 305"/>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square" lIns="0" tIns="0" rIns="0" bIns="0" anchor="t" anchorCtr="0" upright="1">
                                <a:spAutoFit/>
                              </wps:bodyPr>
                            </wps:wsp>
                            <wps:wsp>
                              <wps:cNvPr id="3102" name="Rectangle 306"/>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wps:txbx>
                              <wps:bodyPr rot="0" vert="horz" wrap="square" lIns="0" tIns="0" rIns="0" bIns="0" anchor="t" anchorCtr="0" upright="1">
                                <a:spAutoFit/>
                              </wps:bodyPr>
                            </wps:wsp>
                            <wps:wsp>
                              <wps:cNvPr id="3103" name="Rectangle 307"/>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04" o:spid="_x0000_s1339"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">
                      <v:shape id="_x0000_s1340" type="#_x0000_t75" style="position:absolute;width:21710;height:4756;visibility:visible;mso-wrap-style:square">
                        <v:fill o:detectmouseclick="t"/>
                        <v:path o:connecttype="none"/>
                      </v:shape>
                      <v:line id="Line 302" o:spid="_x0000_s134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nf8IAAADdAAAADwAAAGRycy9kb3ducmV2LnhtbERPTWsCMRC9C/6HMIXeNKmC1tUotrpQ&#10;Cz1UBa/DZtxd3EyWTarx3zcHwePjfS9W0TbiSp2vHWt4GyoQxIUzNZcajod88A7CB2SDjWPScCcP&#10;q2W/t8DMuBv/0nUfSpFC2GeooQqhzaT0RUUW/dC1xIk7u85iSLArpenwlsJtI0dKTaTFmlNDhS19&#10;VlRc9n9Ww2XTuJhvv8uPfBTVaXr/2Z0PRuvXl7iegwgUw1P8cH8ZDWM1S3PTm/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Snf8IAAADdAAAADwAAAAAAAAAAAAAA&#10;AAChAgAAZHJzL2Rvd25yZXYueG1sUEsFBgAAAAAEAAQA+QAAAJADAAAAAA==&#10;" strokeweight="39e-5mm"/>
                      <v:rect id="Rectangle 303" o:spid="_x0000_s1342"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Gc8MA&#10;AADdAAAADwAAAGRycy9kb3ducmV2LnhtbESP3WoCMRSE74W+QziF3mlShaKrUUpB0OKNqw9w2Jz9&#10;ocnJkkR3ffumIPRymJlvmM1udFbcKcTOs4b3mQJBXHnTcaPhetlPlyBiQjZoPZOGB0XYbV8mGyyM&#10;H/hM9zI1IkM4FqihTakvpIxVSw7jzPfE2at9cJiyDI00AYcMd1bOlfqQDjvOCy329NVS9VPenAZ5&#10;KffDsrRB+e95fbLHw7kmr/Xb6/i5BpFoTP/hZ/tgNCzUagV/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8Gc8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304" o:spid="_x0000_s1343" style="position:absolute;left:8280;top:114;width:578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19L8A&#10;AADdAAAADwAAAGRycy9kb3ducmV2LnhtbERPy2oCMRTdC/5DuII7TVQoMhqlCIItbhz9gMvkzoMm&#10;N0MSnenfNwuhy8N574+js+JFIXaeNayWCgRx5U3HjYbH/bzYgogJ2aD1TBp+KcLxMJ3ssTB+4Bu9&#10;ytSIHMKxQA1tSn0hZaxachiXvifOXO2Dw5RhaKQJOORwZ+VaqQ/psOPc0GJPp5aqn/LpNMh7eR62&#10;pQ3Kf6/rq/263GryWs9n4+cORKIx/Yvf7ovRsFmpvD+/yU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jX0vwAAAN0AAAAPAAAAAAAAAAAAAAAAAJgCAABkcnMvZG93bnJl&#10;di54bWxQSwUGAAAAAAQABAD1AAAAhAMAAAAA&#10;" filled="f" stroked="f">
                        <v:textbox style="mso-fit-shape-to-text:t" inset="0,0,0,0">
                          <w:txbxContent>
                            <w:p w:rsidR="00E72EE7" w:rsidRDefault="00E72EE7" w:rsidP="00E72EE7">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5" o:spid="_x0000_s1344"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o8cA&#10;AADdAAAADwAAAGRycy9kb3ducmV2LnhtbESPQWvCQBSE70L/w/IKvYhuYkE0ZiNFEHooiLGHentk&#10;X7Nps29DdjWpv75bKHgcZuYbJt+OthVX6n3jWEE6T0AQV043XCt4P+1nKxA+IGtsHZOCH/KwLR4m&#10;OWbaDXykaxlqESHsM1RgQugyKX1lyKKfu444ep+utxii7Gupexwi3LZykSRLabHhuGCwo52h6ru8&#10;WAX7w0dDfJPH6Xo1uK9qcS7NW6fU0+P4sgERaAz38H/7VSt4TpMU/t7EJ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66PHAAAA3QAAAA8AAAAAAAAAAAAAAAAAmAIAAGRy&#10;cy9kb3ducmV2LnhtbFBLBQYAAAAABAAEAPUAAACMAwAAAAA=&#10;" filled="f" stroked="f">
                        <v:textbox style="mso-fit-shape-to-text:t" inset="0,0,0,0">
                          <w:txbxContent>
                            <w:p w:rsidR="00E72EE7" w:rsidRDefault="00E72EE7" w:rsidP="00E72EE7">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6" o:spid="_x0000_s1345"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11McA&#10;AADdAAAADwAAAGRycy9kb3ducmV2LnhtbESPQWvCQBSE70L/w/IKvUjdGEFsmo0UQeihIMYe2tsj&#10;+5pNm30bsqtJ/fWuIHgcZuYbJl+PthUn6n3jWMF8loAgrpxuuFbwedg+r0D4gKyxdUwK/snDuniY&#10;5JhpN/CeTmWoRYSwz1CBCaHLpPSVIYt+5jri6P243mKIsq+l7nGIcNvKNEmW0mLDccFgRxtD1V95&#10;tAq2u6+G+Cz305fV4H6r9Ls0H51ST4/j2yuIQGO4h2/td61gMU9SuL6JT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6ddTHAAAA3QAAAA8AAAAAAAAAAAAAAAAAmAIAAGRy&#10;cy9kb3ducmV2LnhtbFBLBQYAAAAABAAEAPUAAACMAwAAAAA=&#10;" filled="f" stroked="f">
                        <v:textbox style="mso-fit-shape-to-text:t" inset="0,0,0,0">
                          <w:txbxContent>
                            <w:p w:rsidR="00E72EE7" w:rsidRDefault="00E72EE7"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v:textbox>
                      </v:rect>
                      <v:rect id="Rectangle 307" o:spid="_x0000_s1346"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QT8YA&#10;AADdAAAADwAAAGRycy9kb3ducmV2LnhtbESPQWvCQBSE70L/w/IKXkQ3KohGVykFoQehmPagt0f2&#10;mY1m34bs1kR/fVcQPA4z8w2z2nS2EldqfOlYwXiUgCDOnS65UPD7sx3OQfiArLFyTApu5GGzfuut&#10;MNWu5T1ds1CICGGfogITQp1K6XNDFv3I1cTRO7nGYoiyKaRusI1wW8lJksykxZLjgsGaPg3ll+zP&#10;Kth+H0riu9wPFvPWnfPJMTO7Wqn+e/exBBGoC6/ws/2lFUzHyRQeb+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bQT8YAAADdAAAADwAAAAAAAAAAAAAAAACYAgAAZHJz&#10;L2Rvd25yZXYueG1sUEsFBgAAAAAEAAQA9QAAAIsDA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Style6"/>
              <w:contextualSpacing/>
              <w:jc w:val="both"/>
              <w:rPr>
                <w:sz w:val="18"/>
                <w:szCs w:val="18"/>
              </w:rPr>
            </w:pPr>
            <w:r w:rsidRPr="00E72EE7">
              <w:rPr>
                <w:sz w:val="18"/>
                <w:szCs w:val="18"/>
              </w:rPr>
              <w:t xml:space="preserve">DO </w:t>
            </w:r>
            <w:proofErr w:type="spellStart"/>
            <w:r w:rsidRPr="00E72EE7">
              <w:rPr>
                <w:sz w:val="18"/>
                <w:szCs w:val="18"/>
                <w:vertAlign w:val="subscript"/>
              </w:rPr>
              <w:t>ВОШ</w:t>
            </w:r>
            <w:r w:rsidRPr="00E72EE7">
              <w:rPr>
                <w:sz w:val="18"/>
                <w:szCs w:val="18"/>
                <w:vertAlign w:val="superscript"/>
              </w:rPr>
              <w:t>шк</w:t>
            </w:r>
            <w:proofErr w:type="spellEnd"/>
            <w:r w:rsidRPr="00E72EE7">
              <w:rPr>
                <w:sz w:val="18"/>
                <w:szCs w:val="18"/>
              </w:rPr>
              <w:t xml:space="preserve"> - </w:t>
            </w:r>
            <w:r w:rsidRPr="00E72EE7">
              <w:rPr>
                <w:rStyle w:val="FontStyle16"/>
                <w:rFonts w:eastAsia="Calibri"/>
                <w:b w:val="0"/>
                <w:sz w:val="18"/>
                <w:szCs w:val="18"/>
              </w:rPr>
              <w:t xml:space="preserve">доля обучающихся </w:t>
            </w:r>
            <w:r w:rsidRPr="00E72EE7">
              <w:rPr>
                <w:rStyle w:val="FontStyle16"/>
                <w:rFonts w:eastAsia="Calibri"/>
                <w:b w:val="0"/>
                <w:spacing w:val="20"/>
                <w:sz w:val="18"/>
                <w:szCs w:val="18"/>
              </w:rPr>
              <w:t>5-11</w:t>
            </w:r>
            <w:r w:rsidRPr="00E72EE7">
              <w:rPr>
                <w:rStyle w:val="FontStyle16"/>
                <w:rFonts w:eastAsia="Calibri"/>
                <w:b w:val="0"/>
                <w:sz w:val="18"/>
                <w:szCs w:val="18"/>
              </w:rPr>
              <w:t xml:space="preserve"> классов, принявших участие в школьном этапе всероссийской олимпиады школьников (в общей численности обучающихся   </w:t>
            </w:r>
            <w:r w:rsidRPr="00E72EE7">
              <w:rPr>
                <w:rStyle w:val="FontStyle16"/>
                <w:rFonts w:eastAsia="Calibri"/>
                <w:b w:val="0"/>
                <w:spacing w:val="20"/>
                <w:sz w:val="18"/>
                <w:szCs w:val="18"/>
              </w:rPr>
              <w:t>5-11</w:t>
            </w:r>
            <w:r w:rsidRPr="00E72EE7">
              <w:rPr>
                <w:rStyle w:val="FontStyle16"/>
                <w:rFonts w:eastAsia="Calibri"/>
                <w:b w:val="0"/>
                <w:sz w:val="18"/>
                <w:szCs w:val="18"/>
              </w:rPr>
              <w:t xml:space="preserve"> классов)</w:t>
            </w:r>
            <w:r w:rsidRPr="00E72EE7">
              <w:rPr>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Ч </w:t>
            </w:r>
            <w:proofErr w:type="spellStart"/>
            <w:r w:rsidRPr="00E72EE7">
              <w:rPr>
                <w:rFonts w:ascii="Times New Roman" w:hAnsi="Times New Roman" w:cs="Times New Roman"/>
                <w:sz w:val="18"/>
                <w:szCs w:val="18"/>
                <w:vertAlign w:val="subscript"/>
              </w:rPr>
              <w:t>ВОШ</w:t>
            </w:r>
            <w:r w:rsidRPr="00E72EE7">
              <w:rPr>
                <w:rFonts w:ascii="Times New Roman" w:hAnsi="Times New Roman" w:cs="Times New Roman"/>
                <w:sz w:val="18"/>
                <w:szCs w:val="18"/>
                <w:vertAlign w:val="superscript"/>
              </w:rPr>
              <w:t>шк</w:t>
            </w:r>
            <w:proofErr w:type="spellEnd"/>
            <w:r w:rsidRPr="00E72EE7">
              <w:rPr>
                <w:rFonts w:ascii="Times New Roman" w:hAnsi="Times New Roman" w:cs="Times New Roman"/>
                <w:sz w:val="18"/>
                <w:szCs w:val="18"/>
              </w:rPr>
              <w:t xml:space="preserve"> - </w:t>
            </w:r>
            <w:r w:rsidRPr="00E72EE7">
              <w:rPr>
                <w:rStyle w:val="FontStyle16"/>
                <w:rFonts w:eastAsia="Calibri"/>
                <w:b w:val="0"/>
                <w:sz w:val="18"/>
                <w:szCs w:val="18"/>
              </w:rPr>
              <w:t xml:space="preserve">численность обучающихся </w:t>
            </w:r>
            <w:r w:rsidRPr="00E72EE7">
              <w:rPr>
                <w:rStyle w:val="FontStyle16"/>
                <w:rFonts w:eastAsia="Calibri"/>
                <w:b w:val="0"/>
                <w:spacing w:val="20"/>
                <w:sz w:val="18"/>
                <w:szCs w:val="18"/>
              </w:rPr>
              <w:t>5-11</w:t>
            </w:r>
            <w:r w:rsidRPr="00E72EE7">
              <w:rPr>
                <w:rStyle w:val="FontStyle16"/>
                <w:rFonts w:eastAsia="Calibri"/>
                <w:b w:val="0"/>
                <w:sz w:val="18"/>
                <w:szCs w:val="18"/>
              </w:rPr>
              <w:t xml:space="preserve"> классов, принявших участие в школьном этапе всероссийской олимпиады школьников (по всем предметам). Участник, принявший участие в нескольких олимпиадах учитываются один раз</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ОО</w:t>
            </w:r>
            <w:r w:rsidRPr="00E72EE7">
              <w:rPr>
                <w:rFonts w:ascii="Times New Roman" w:hAnsi="Times New Roman" w:cs="Times New Roman"/>
                <w:sz w:val="18"/>
                <w:szCs w:val="18"/>
                <w:vertAlign w:val="superscript"/>
              </w:rPr>
              <w:t>5-11</w:t>
            </w:r>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общая численность </w:t>
            </w:r>
            <w:proofErr w:type="gramStart"/>
            <w:r w:rsidRPr="00E72EE7">
              <w:rPr>
                <w:rFonts w:ascii="Times New Roman" w:hAnsi="Times New Roman" w:cs="Times New Roman"/>
                <w:sz w:val="18"/>
                <w:szCs w:val="18"/>
              </w:rPr>
              <w:t>обучающихся</w:t>
            </w:r>
            <w:proofErr w:type="gramEnd"/>
            <w:r w:rsidRPr="00E72EE7">
              <w:rPr>
                <w:rFonts w:ascii="Times New Roman" w:hAnsi="Times New Roman" w:cs="Times New Roman"/>
                <w:sz w:val="18"/>
                <w:szCs w:val="18"/>
              </w:rPr>
              <w:t xml:space="preserve"> в 5-11классах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w:t>
            </w:r>
          </w:p>
          <w:p w:rsidR="00E72EE7" w:rsidRPr="00E72EE7" w:rsidRDefault="00E72EE7" w:rsidP="006E10A1">
            <w:pPr>
              <w:pStyle w:val="ConsPlusNormal"/>
              <w:contextualSpacing/>
              <w:jc w:val="both"/>
              <w:rPr>
                <w:rFonts w:ascii="Times New Roman" w:hAnsi="Times New Roman" w:cs="Times New Roman"/>
                <w:sz w:val="18"/>
                <w:szCs w:val="18"/>
                <w:u w:val="single"/>
              </w:rPr>
            </w:pPr>
          </w:p>
          <w:p w:rsidR="00E72EE7" w:rsidRPr="00E72EE7" w:rsidRDefault="00E72EE7" w:rsidP="006E10A1">
            <w:pPr>
              <w:pStyle w:val="ConsPlusNormal"/>
              <w:contextualSpacing/>
              <w:jc w:val="both"/>
              <w:rPr>
                <w:rFonts w:ascii="Times New Roman" w:hAnsi="Times New Roman" w:cs="Times New Roman"/>
                <w:sz w:val="18"/>
                <w:szCs w:val="18"/>
                <w:u w:val="single"/>
              </w:rPr>
            </w:pPr>
            <w:r w:rsidRPr="00E72EE7">
              <w:rPr>
                <w:rFonts w:ascii="Times New Roman" w:hAnsi="Times New Roman" w:cs="Times New Roman"/>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Style w:val="FontStyle16"/>
                <w:rFonts w:eastAsia="Calibri"/>
                <w:b w:val="0"/>
              </w:rPr>
            </w:pPr>
            <w:r w:rsidRPr="00E72EE7">
              <w:rPr>
                <w:rFonts w:ascii="Times New Roman" w:hAnsi="Times New Roman" w:cs="Times New Roman"/>
                <w:sz w:val="18"/>
                <w:szCs w:val="18"/>
              </w:rPr>
              <w:t xml:space="preserve">Заведующий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ИМЦ </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81,0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88,4</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89,0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89,0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90,0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90,0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90,0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lastRenderedPageBreak/>
              <w:t>Показатель 19. Количество школьных лесничеств</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ед.</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eastAsia="Times New Roman" w:hAnsi="Times New Roman" w:cs="Times New Roman"/>
                <w:bCs/>
                <w:color w:val="auto"/>
                <w:sz w:val="18"/>
                <w:szCs w:val="18"/>
              </w:rPr>
            </w:pPr>
            <w:r w:rsidRPr="00E72EE7">
              <w:rPr>
                <w:rFonts w:ascii="Times New Roman" w:eastAsia="Times New Roman" w:hAnsi="Times New Roman" w:cs="Times New Roman"/>
                <w:color w:val="auto"/>
                <w:sz w:val="18"/>
                <w:szCs w:val="18"/>
              </w:rPr>
              <w:t>использования Субсидии (приложение 4 к с</w:t>
            </w:r>
            <w:r w:rsidRPr="00E72EE7">
              <w:rPr>
                <w:rFonts w:ascii="Times New Roman" w:eastAsia="Times New Roman" w:hAnsi="Times New Roman" w:cs="Times New Roman"/>
                <w:bCs/>
                <w:color w:val="auto"/>
                <w:sz w:val="18"/>
                <w:szCs w:val="18"/>
              </w:rPr>
              <w:t xml:space="preserve">оглашению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1550CF0F" wp14:editId="58243AFB">
                      <wp:extent cx="3366770" cy="253365"/>
                      <wp:effectExtent l="0" t="0" r="0" b="3810"/>
                      <wp:docPr id="3097" name="Полотно 3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6" name="Rectangle 299"/>
                              <wps:cNvSpPr>
                                <a:spLocks noChangeArrowheads="1"/>
                              </wps:cNvSpPr>
                              <wps:spPr bwMode="auto">
                                <a:xfrm>
                                  <a:off x="27305" y="0"/>
                                  <a:ext cx="11398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97" o:spid="_x0000_s134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BknFXvcAgAAOwYAAA4AAAAAAAAAAAAAAAAALgIA&#10;AGRycy9lMm9Eb2MueG1sUEsBAi0AFAAGAAgAAAAhALXFVRHdAAAABAEAAA8AAAAAAAAAAAAAAAAA&#10;NgUAAGRycy9kb3ducmV2LnhtbFBLBQYAAAAABAAEAPMAAABABgAAAAA=&#10;">
                      <v:shape id="_x0000_s1348" type="#_x0000_t75" style="position:absolute;width:33667;height:2533;visibility:visible;mso-wrap-style:square">
                        <v:fill o:detectmouseclick="t"/>
                        <v:path o:connecttype="none"/>
                      </v:shape>
                      <v:rect id="Rectangle 299" o:spid="_x0000_s1349" style="position:absolute;left:273;width:1139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L8sUA&#10;AADdAAAADwAAAGRycy9kb3ducmV2LnhtbESPUWvCMBSF34X9h3AHvmlaN8raGUUHwyH4oNsPuDTX&#10;pq656ZJM6783g4GPh3POdzjz5WA7cSYfWscK8mkGgrh2uuVGwdfn++QFRIjIGjvHpOBKAZaLh9Ec&#10;K+0uvKfzITYiQThUqMDE2FdShtqQxTB1PXHyjs5bjEn6RmqPlwS3nZxlWSEttpwWDPb0Zqj+Pvxa&#10;BbTe7MvTKpid9HnId9uifN78KDV+HFavICIN8R7+b39oBU9ZWcDf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gvy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лесн</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Количество школьных лесничеств</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00F7826F" wp14:editId="3253883C">
                      <wp:extent cx="449580" cy="193040"/>
                      <wp:effectExtent l="0" t="0" r="0" b="0"/>
                      <wp:docPr id="3095" name="Полотно 30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1" name="Rectangle 294"/>
                              <wps:cNvSpPr>
                                <a:spLocks noChangeArrowheads="1"/>
                              </wps:cNvSpPr>
                              <wps:spPr bwMode="auto">
                                <a:xfrm>
                                  <a:off x="173990" y="46990"/>
                                  <a:ext cx="158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wps:txbx>
                              <wps:bodyPr rot="0" vert="horz" wrap="none" lIns="0" tIns="0" rIns="0" bIns="0" anchor="t" anchorCtr="0" upright="1">
                                <a:noAutofit/>
                              </wps:bodyPr>
                            </wps:wsp>
                            <wps:wsp>
                              <wps:cNvPr id="3093" name="Rectangle 295"/>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94" name="Rectangle 29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95" o:spid="_x0000_s1350" editas="canvas" style="width:35.4pt;height:15.2pt;mso-position-horizontal-relative:char;mso-position-vertical-relative:line" coordsize="449580,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">
                      <v:shape id="_x0000_s1351" type="#_x0000_t75" style="position:absolute;width:449580;height:193040;visibility:visible;mso-wrap-style:square">
                        <v:fill o:detectmouseclick="t"/>
                        <v:path o:connecttype="none"/>
                      </v:shape>
                      <v:rect id="Rectangle 294" o:spid="_x0000_s1352" style="position:absolute;left:173990;top:46990;width:158750;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hsUA&#10;AADdAAAADwAAAGRycy9kb3ducmV2LnhtbESPUWvCMBSF3wf7D+EKvs20TsR2RtHBUAY+WPcDLs1d&#10;09ncdEmm9d8vg4GPh3POdzjL9WA7cSEfWscK8kkGgrh2uuVGwcfp7WkBIkRkjZ1jUnCjAOvV48MS&#10;S+2ufKRLFRuRIBxKVGBi7EspQ23IYpi4njh5n85bjEn6RmqP1wS3nZxm2VxabDktGOzp1VB9rn6s&#10;AtrujsXXJpiD9HnID+/zYrb7Vmo8GjYvICIN8R7+b++1guesyOH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5OGxQAAAN0AAAAPAAAAAAAAAAAAAAAAAJgCAABkcnMv&#10;ZG93bnJldi54bWxQSwUGAAAAAAQABAD1AAAAigMAAAAA&#10;" filled="f" stroked="f">
                        <v:textbox inset="0,0,0,0">
                          <w:txbxContent>
                            <w:p w:rsidR="00E72EE7" w:rsidRDefault="00E72EE7" w:rsidP="00E72EE7">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v:textbox>
                      </v:rect>
                      <v:rect id="Rectangle 295" o:spid="_x0000_s1353" style="position:absolute;left:27940;top:36195;width:9207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xmcMA&#10;AADdAAAADwAAAGRycy9kb3ducmV2LnhtbESP3WoCMRSE7wu+QzhC72qiQrGrUUQQtPTGtQ9w2Jz9&#10;weRkSaK7vn1TKPRymJlvmM1udFY8KMTOs4b5TIEgrrzpuNHwfT2+rUDEhGzQeiYNT4qw205eNlgY&#10;P/CFHmVqRIZwLFBDm1JfSBmrlhzGme+Js1f74DBlGRppAg4Z7qxcKPUuHXacF1rs6dBSdSvvToO8&#10;lsdhVdqg/Oei/rLn06Umr/XrdNyvQSQa03/4r30yGpbqYwm/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cxmcMAAADdAAAADwAAAAAAAAAAAAAAAACYAgAAZHJzL2Rv&#10;d25yZXYueG1sUEsFBgAAAAAEAAQA9QAAAIgDAAAAAA==&#10;" filled="f" stroked="f">
                        <v:textbox style="mso-fit-shape-to-text:t" inset="0,0,0,0">
                          <w:txbxContent>
                            <w:p w:rsidR="00E72EE7" w:rsidRDefault="00E72EE7" w:rsidP="00E72EE7">
                              <w:pPr>
                                <w:rPr>
                                  <w:sz w:val="20"/>
                                  <w:szCs w:val="20"/>
                                  <w:lang w:val="en-US"/>
                                </w:rPr>
                              </w:pPr>
                              <w:r>
                                <w:rPr>
                                  <w:rFonts w:ascii="Times New Roman" w:hAnsi="Times New Roman" w:cs="Times New Roman"/>
                                  <w:sz w:val="20"/>
                                  <w:szCs w:val="20"/>
                                  <w:lang w:val="en-US"/>
                                </w:rPr>
                                <w:t>N</w:t>
                              </w:r>
                            </w:p>
                          </w:txbxContent>
                        </v:textbox>
                      </v:rect>
                      <v:rect id="Rectangle 296" o:spid="_x0000_s1354"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p7cMA&#10;AADdAAAADwAAAGRycy9kb3ducmV2LnhtbESP3WoCMRSE7wt9h3AKvatJrYhdjVIKghVvXPsAh83Z&#10;H0xOliR117c3BcHLYWa+YVab0VlxoRA7zxreJwoEceVNx42G39P2bQEiJmSD1jNpuFKEzfr5aYWF&#10;8QMf6VKmRmQIxwI1tCn1hZSxaslhnPieOHu1Dw5TlqGRJuCQ4c7KqVJz6bDjvNBiT98tVefyz2mQ&#10;p3I7LEoblN9P64P92R1r8lq/voxfSxCJxvQI39s7o+FDfc7g/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6p7c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w:t>
            </w:r>
            <w:proofErr w:type="gramStart"/>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 xml:space="preserve">количество  школьных лесничеств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мероприятия </w:t>
            </w:r>
            <w:r w:rsidRPr="00E72EE7">
              <w:rPr>
                <w:rFonts w:ascii="Times New Roman" w:hAnsi="Times New Roman" w:cs="Times New Roman"/>
                <w:color w:val="auto"/>
                <w:sz w:val="18"/>
                <w:szCs w:val="18"/>
              </w:rPr>
              <w:t>по организации работы школьных лесничеств</w:t>
            </w:r>
            <w:r w:rsidRPr="00E72EE7">
              <w:rPr>
                <w:rFonts w:ascii="Times New Roman" w:eastAsia="Times New Roman" w:hAnsi="Times New Roman" w:cs="Times New Roman"/>
                <w:color w:val="auto"/>
                <w:sz w:val="18"/>
                <w:szCs w:val="18"/>
              </w:rPr>
              <w:t xml:space="preserve">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roofErr w:type="gramEnd"/>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p w:rsidR="00E72EE7" w:rsidRPr="00E72EE7" w:rsidRDefault="00E72EE7" w:rsidP="006E10A1">
            <w:pPr>
              <w:pStyle w:val="ConsPlusNormal"/>
              <w:contextualSpacing/>
              <w:rPr>
                <w:rFonts w:ascii="Times New Roman" w:hAnsi="Times New Roman" w:cs="Times New Roman"/>
                <w:sz w:val="18"/>
                <w:szCs w:val="18"/>
              </w:rPr>
            </w:pPr>
          </w:p>
          <w:p w:rsidR="00E72EE7" w:rsidRPr="00E72EE7" w:rsidRDefault="00E72EE7" w:rsidP="006E10A1">
            <w:pPr>
              <w:pStyle w:val="ConsPlusNormal"/>
              <w:contextualSpacing/>
              <w:rPr>
                <w:rFonts w:ascii="Times New Roman" w:hAnsi="Times New Roman" w:cs="Times New Roman"/>
                <w:sz w:val="18"/>
                <w:szCs w:val="18"/>
              </w:rPr>
            </w:pPr>
          </w:p>
          <w:p w:rsidR="00E72EE7" w:rsidRPr="00E72EE7" w:rsidRDefault="00E72EE7" w:rsidP="006E10A1">
            <w:pPr>
              <w:pStyle w:val="ConsPlusNormal"/>
              <w:contextualSpacing/>
              <w:rPr>
                <w:rFonts w:ascii="Times New Roman" w:hAnsi="Times New Roman" w:cs="Times New Roman"/>
                <w:sz w:val="18"/>
                <w:szCs w:val="18"/>
              </w:rPr>
            </w:pP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1</w:t>
            </w:r>
          </w:p>
        </w:tc>
      </w:tr>
      <w:tr w:rsidR="006E10A1" w:rsidRPr="00E72EE7" w:rsidTr="0045663C">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ConsPlusNormal"/>
              <w:contextualSpacing/>
              <w:rPr>
                <w:rFonts w:ascii="Times New Roman" w:hAnsi="Times New Roman" w:cs="Times New Roman"/>
                <w:sz w:val="27"/>
                <w:szCs w:val="27"/>
              </w:rPr>
            </w:pPr>
            <w:r w:rsidRPr="006E10A1">
              <w:rPr>
                <w:rFonts w:ascii="Times New Roman" w:hAnsi="Times New Roman" w:cs="Times New Roman"/>
                <w:sz w:val="24"/>
                <w:szCs w:val="24"/>
              </w:rPr>
              <w:lastRenderedPageBreak/>
              <w:t>Задача 12. Создание в системе общего образования современной образовательной среды</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t xml:space="preserve">Показатель 20. </w:t>
            </w:r>
            <w:proofErr w:type="gramStart"/>
            <w:r w:rsidRPr="00E72EE7">
              <w:rPr>
                <w:rStyle w:val="FontStyle16"/>
                <w:b w:val="0"/>
                <w:color w:val="auto"/>
                <w:sz w:val="18"/>
                <w:szCs w:val="18"/>
              </w:rPr>
              <w:t>Доля обучающихся в общеобразовательных организациях, которым предоставлены условия обучения, соответствующие современным требованиям</w:t>
            </w:r>
            <w:proofErr w:type="gramEnd"/>
          </w:p>
          <w:p w:rsidR="00E72EE7" w:rsidRPr="00E72EE7" w:rsidRDefault="00E72EE7" w:rsidP="006E10A1">
            <w:pPr>
              <w:widowControl w:val="0"/>
              <w:contextualSpacing/>
              <w:rPr>
                <w:rStyle w:val="FontStyle16"/>
                <w:b w:val="0"/>
                <w:color w:val="auto"/>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 xml:space="preserve"> %</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численность обучающихся общеобразовательных организаций, которым предоставлены </w:t>
            </w:r>
            <w:r w:rsidRPr="00E72EE7">
              <w:rPr>
                <w:rStyle w:val="FontStyle16"/>
                <w:rFonts w:eastAsia="Calibri"/>
                <w:b w:val="0"/>
                <w:szCs w:val="18"/>
              </w:rPr>
              <w:t xml:space="preserve"> условия обучения, соответствующие современным требованиям</w:t>
            </w:r>
            <w:r w:rsidRPr="00E72EE7">
              <w:rPr>
                <w:rFonts w:ascii="Times New Roman" w:hAnsi="Times New Roman" w:cs="Times New Roman"/>
                <w:sz w:val="18"/>
                <w:szCs w:val="18"/>
              </w:rPr>
              <w:t xml:space="preserve"> (все основные виды условий обучения) -  отчеты образовательных организаций, реализующих программы общего образования (</w:t>
            </w:r>
            <w:r w:rsidRPr="00E72EE7">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Fonts w:ascii="Times New Roman" w:hAnsi="Times New Roman" w:cs="Times New Roman"/>
                <w:sz w:val="18"/>
                <w:szCs w:val="18"/>
              </w:rPr>
              <w:t xml:space="preserve">общая численность </w:t>
            </w:r>
            <w:proofErr w:type="gramStart"/>
            <w:r w:rsidRPr="00E72EE7">
              <w:rPr>
                <w:rFonts w:ascii="Times New Roman" w:hAnsi="Times New Roman" w:cs="Times New Roman"/>
                <w:sz w:val="18"/>
                <w:szCs w:val="18"/>
              </w:rPr>
              <w:t>обучающихся</w:t>
            </w:r>
            <w:proofErr w:type="gramEnd"/>
            <w:r w:rsidRPr="00E72EE7">
              <w:rPr>
                <w:rFonts w:ascii="Times New Roman" w:hAnsi="Times New Roman" w:cs="Times New Roman"/>
                <w:sz w:val="18"/>
                <w:szCs w:val="18"/>
              </w:rPr>
              <w:t xml:space="preserve"> по программам общего образования</w:t>
            </w:r>
            <w:r w:rsidRPr="00E72EE7">
              <w:rPr>
                <w:rFonts w:ascii="Times New Roman" w:hAnsi="Times New Roman" w:cs="Times New Roman"/>
                <w:bCs/>
                <w:sz w:val="18"/>
                <w:szCs w:val="18"/>
                <w:shd w:val="clear" w:color="auto" w:fill="FFFFFF"/>
              </w:rPr>
              <w:t xml:space="preserve">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1"/>
              <w:keepNext w:val="0"/>
              <w:keepLines w:val="0"/>
              <w:widowControl w:val="0"/>
              <w:spacing w:before="0"/>
              <w:contextualSpacing/>
              <w:rPr>
                <w:rFonts w:ascii="Times New Roman" w:hAnsi="Times New Roman"/>
                <w:b w:val="0"/>
                <w:color w:val="auto"/>
                <w:sz w:val="18"/>
                <w:szCs w:val="18"/>
              </w:rPr>
            </w:pPr>
            <w:proofErr w:type="gramStart"/>
            <w:r w:rsidRPr="00E72EE7">
              <w:rPr>
                <w:rFonts w:ascii="Times New Roman" w:hAnsi="Times New Roman"/>
                <w:b w:val="0"/>
                <w:color w:val="auto"/>
                <w:sz w:val="18"/>
                <w:szCs w:val="18"/>
              </w:rPr>
              <w:t xml:space="preserve">численность </w:t>
            </w:r>
            <w:r w:rsidRPr="00E72EE7">
              <w:rPr>
                <w:rStyle w:val="FontStyle16"/>
                <w:rFonts w:eastAsia="Calibri"/>
                <w:color w:val="auto"/>
                <w:sz w:val="18"/>
                <w:szCs w:val="18"/>
              </w:rPr>
              <w:t xml:space="preserve">обучающихся в общеобразовательных организациях в </w:t>
            </w:r>
            <w:proofErr w:type="spellStart"/>
            <w:r w:rsidRPr="00E72EE7">
              <w:rPr>
                <w:rStyle w:val="FontStyle16"/>
                <w:rFonts w:eastAsia="Calibri"/>
                <w:color w:val="auto"/>
                <w:sz w:val="18"/>
                <w:szCs w:val="18"/>
              </w:rPr>
              <w:t>Лужском</w:t>
            </w:r>
            <w:proofErr w:type="spellEnd"/>
            <w:r w:rsidRPr="00E72EE7">
              <w:rPr>
                <w:rStyle w:val="FontStyle16"/>
                <w:rFonts w:eastAsia="Calibri"/>
                <w:color w:val="auto"/>
                <w:sz w:val="18"/>
                <w:szCs w:val="18"/>
              </w:rPr>
              <w:t xml:space="preserve"> муниципальном районе, которым предоставлены условия </w:t>
            </w:r>
            <w:r w:rsidRPr="00E72EE7">
              <w:rPr>
                <w:rFonts w:ascii="Times New Roman" w:hAnsi="Times New Roman"/>
                <w:b w:val="0"/>
                <w:color w:val="auto"/>
                <w:sz w:val="18"/>
                <w:szCs w:val="18"/>
              </w:rPr>
              <w:t>обучения</w:t>
            </w:r>
            <w:r w:rsidRPr="00E72EE7">
              <w:rPr>
                <w:rStyle w:val="FontStyle16"/>
                <w:rFonts w:eastAsia="Calibri"/>
                <w:color w:val="auto"/>
                <w:sz w:val="18"/>
                <w:szCs w:val="18"/>
              </w:rPr>
              <w:t>, соответствующие современным требованиям</w:t>
            </w:r>
            <w:r w:rsidRPr="00E72EE7">
              <w:rPr>
                <w:rFonts w:ascii="Times New Roman" w:hAnsi="Times New Roman"/>
                <w:b w:val="0"/>
                <w:bCs w:val="0"/>
                <w:color w:val="auto"/>
                <w:sz w:val="18"/>
                <w:szCs w:val="18"/>
              </w:rPr>
              <w:t xml:space="preserve">  - Форма оценки показателей современных требований к условиям осуществления образовательного процесса (Приложение </w:t>
            </w:r>
            <w:r w:rsidRPr="00E72EE7">
              <w:rPr>
                <w:rFonts w:ascii="Times New Roman" w:hAnsi="Times New Roman"/>
                <w:b w:val="0"/>
                <w:color w:val="auto"/>
                <w:sz w:val="18"/>
                <w:szCs w:val="18"/>
              </w:rPr>
              <w:t xml:space="preserve"> 1. к таблице Прогнозные значениям показателей (индикаторов) реализации муниципальной программы </w:t>
            </w:r>
            <w:proofErr w:type="spellStart"/>
            <w:r w:rsidRPr="00E72EE7">
              <w:rPr>
                <w:rFonts w:ascii="Times New Roman" w:hAnsi="Times New Roman"/>
                <w:b w:val="0"/>
                <w:color w:val="auto"/>
                <w:sz w:val="18"/>
                <w:szCs w:val="18"/>
              </w:rPr>
              <w:t>Лужского</w:t>
            </w:r>
            <w:proofErr w:type="spellEnd"/>
            <w:r w:rsidRPr="00E72EE7">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E72EE7">
              <w:rPr>
                <w:rFonts w:ascii="Times New Roman" w:hAnsi="Times New Roman"/>
                <w:b w:val="0"/>
                <w:color w:val="auto"/>
                <w:sz w:val="18"/>
                <w:szCs w:val="18"/>
              </w:rPr>
              <w:t>Лужском</w:t>
            </w:r>
            <w:proofErr w:type="spellEnd"/>
            <w:r w:rsidRPr="00E72EE7">
              <w:rPr>
                <w:rFonts w:ascii="Times New Roman" w:hAnsi="Times New Roman"/>
                <w:b w:val="0"/>
                <w:color w:val="auto"/>
                <w:sz w:val="18"/>
                <w:szCs w:val="18"/>
              </w:rPr>
              <w:t xml:space="preserve">  муниципальном  районе» на период 2022-2025 годов)</w:t>
            </w:r>
            <w:proofErr w:type="gramEnd"/>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499E2A35" wp14:editId="53C61260">
                      <wp:extent cx="2171065" cy="475615"/>
                      <wp:effectExtent l="0" t="0" r="635" b="635"/>
                      <wp:docPr id="3090" name="Полотно 30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83" name="Line 28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84" name="Rectangle 28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85" name="Rectangle 288"/>
                              <wps:cNvSpPr>
                                <a:spLocks noChangeArrowheads="1"/>
                              </wps:cNvSpPr>
                              <wps:spPr bwMode="auto">
                                <a:xfrm>
                                  <a:off x="828040" y="11430"/>
                                  <a:ext cx="4413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none" lIns="0" tIns="0" rIns="0" bIns="0" anchor="t" anchorCtr="0" upright="1">
                                <a:spAutoFit/>
                              </wps:bodyPr>
                            </wps:wsp>
                            <wps:wsp>
                              <wps:cNvPr id="3086" name="Rectangle 289"/>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8" name="Rectangle 290"/>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9" name="Rectangle 29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90" o:spid="_x0000_s1355"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">
                      <v:shape id="_x0000_s1356" type="#_x0000_t75" style="position:absolute;width:21710;height:4756;visibility:visible;mso-wrap-style:square">
                        <v:fill o:detectmouseclick="t"/>
                        <v:path o:connecttype="none"/>
                      </v:shape>
                      <v:line id="Line 286" o:spid="_x0000_s135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mj08UAAADdAAAADwAAAGRycy9kb3ducmV2LnhtbESPQWsCMRSE7wX/Q3hCbzWpQpXVKFW7&#10;0AoeqgWvj81zd3Hzsmyixn/fCILHYWa+YWaLaBtxoc7XjjW8DxQI4sKZmksNf/v8bQLCB2SDjWPS&#10;cCMPi3nvZYaZcVf+pcsulCJB2GeooQqhzaT0RUUW/cC1xMk7us5iSLIrpenwmuC2kUOlPqTFmtNC&#10;hS2tKipOu7PVcFo3LuZfm3KZD6M6jG/bn+PeaP3aj59TEIFieIYf7W+jYaQmI7i/SU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mj08UAAADdAAAADwAAAAAAAAAA&#10;AAAAAAChAgAAZHJzL2Rvd25yZXYueG1sUEsFBgAAAAAEAAQA+QAAAJMDAAAAAA==&#10;" strokeweight="39e-5mm"/>
                      <v:rect id="Rectangle 287" o:spid="_x0000_s135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MMMA&#10;AADdAAAADwAAAGRycy9kb3ducmV2LnhtbESP3WoCMRSE7wt9h3AKvatJrciyNUopCCreuPoAh83Z&#10;H5qcLEnqrm9vCgUvh5n5hlltJmfFlULsPWt4nykQxLU3PbcaLuftWwEiJmSD1jNpuFGEzfr5aYWl&#10;8SOf6FqlVmQIxxI1dCkNpZSx7shhnPmBOHuNDw5TlqGVJuCY4c7KuVJL6bDnvNDhQN8d1T/Vr9Mg&#10;z9V2LCoblD/Mm6Pd704Nea1fX6avTxCJpvQI/7d3RsOHKh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c/M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288" o:spid="_x0000_s1359" style="position:absolute;left:8280;top:114;width:441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aq8MA&#10;AADdAAAADwAAAGRycy9kb3ducmV2LnhtbESP3WoCMRSE7wt9h3AKvatJLcqyNUopCCreuPoAh83Z&#10;H5qcLEnqrm9vCgUvh5n5hlltJmfFlULsPWt4nykQxLU3PbcaLuftWwEiJmSD1jNpuFGEzfr5aYWl&#10;8SOf6FqlVmQIxxI1dCkNpZSx7shhnPmBOHuNDw5TlqGVJuCY4c7KuVJL6bDnvNDhQN8d1T/Vr9Mg&#10;z9V2LCoblD/Mm6Pd704Nea1fX6avTxCJpvQI/7d3RsOHKh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uaq8MAAADdAAAADwAAAAAAAAAAAAAAAACYAgAAZHJzL2Rv&#10;d25yZXYueG1sUEsFBgAAAAAEAAQA9QAAAIgDA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89" o:spid="_x0000_s1360"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EMYA&#10;AADdAAAADwAAAGRycy9kb3ducmV2LnhtbESPQWvCQBSE70L/w/IKXkrdqCBp6ipFEDwIYvRgb4/s&#10;azZt9m3Irib6612h4HGYmW+Y+bK3tbhQ6yvHCsajBARx4XTFpYLjYf2egvABWWPtmBRcycNy8TKY&#10;Y6Zdx3u65KEUEcI+QwUmhCaT0heGLPqRa4ij9+NaiyHKtpS6xS7CbS0nSTKTFiuOCwYbWhkq/vKz&#10;VbDenSrim9y/faSd+y0m37nZNkoNX/uvTxCB+vAM/7c3WsE0SWfweBOf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N/EMYAAADdAAAADwAAAAAAAAAAAAAAAACYAgAAZHJz&#10;L2Rvd25yZXYueG1sUEsFBgAAAAAEAAQA9QAAAIsDA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90" o:spid="_x0000_s1361"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O+cMA&#10;AADdAAAADwAAAGRycy9kb3ducmV2LnhtbERPz2vCMBS+D/Y/hDfYZdhUhVGrUYYgeBiIdYd5ezTP&#10;pq55KU201b/eHIQdP77fi9VgG3GlzteOFYyTFARx6XTNlYKfw2aUgfABWWPjmBTcyMNq+fqywFy7&#10;nvd0LUIlYgj7HBWYENpcSl8asugT1xJH7uQ6iyHCrpK6wz6G20ZO0vRTWqw5NhhsaW2o/CsuVsFm&#10;91sT3+X+Y5b17lxOjoX5bpV6fxu+5iACDeFf/HRvtYJpmsW5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BO+cMAAADdAAAADwAAAAAAAAAAAAAAAACYAgAAZHJzL2Rv&#10;d25yZXYueG1sUEsFBgAAAAAEAAQA9QAAAIgDA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91" o:spid="_x0000_s136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rYscA&#10;AADdAAAADwAAAGRycy9kb3ducmV2LnhtbESPQWvCQBSE7wX/w/KEXopuaqHEmI2IIPQgFGMP9fbI&#10;PrPR7NuQ3ZrYX98tFHocZuYbJl+PthU36n3jWMHzPAFBXDndcK3g47ibpSB8QNbYOiYFd/KwLiYP&#10;OWbaDXygWxlqESHsM1RgQugyKX1lyKKfu444emfXWwxR9rXUPQ4Rblu5SJJXabHhuGCwo62h6lp+&#10;WQW798+G+Fsenpbp4C7V4lSafafU43TcrEAEGsN/+K/9phW8JOkSft/EJy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s62LHAAAA3QAAAA8AAAAAAAAAAAAAAAAAmAIAAGRy&#10;cy9kb3ducmV2LnhtbFBLBQYAAAAABAAEAPUAAACMAw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Style6"/>
              <w:contextualSpacing/>
              <w:jc w:val="both"/>
              <w:rPr>
                <w:sz w:val="18"/>
                <w:szCs w:val="18"/>
              </w:rPr>
            </w:pPr>
            <w:proofErr w:type="gramStart"/>
            <w:r w:rsidRPr="00E72EE7">
              <w:rPr>
                <w:sz w:val="18"/>
                <w:szCs w:val="18"/>
              </w:rPr>
              <w:t>DO</w:t>
            </w:r>
            <w:proofErr w:type="gramEnd"/>
            <w:r w:rsidRPr="00E72EE7">
              <w:rPr>
                <w:sz w:val="18"/>
                <w:szCs w:val="18"/>
                <w:vertAlign w:val="superscript"/>
              </w:rPr>
              <w:t>СУ</w:t>
            </w:r>
            <w:r w:rsidRPr="00E72EE7">
              <w:rPr>
                <w:sz w:val="18"/>
                <w:szCs w:val="18"/>
                <w:vertAlign w:val="subscript"/>
              </w:rPr>
              <w:t>ОО</w:t>
            </w:r>
            <w:r w:rsidRPr="00E72EE7">
              <w:rPr>
                <w:sz w:val="18"/>
                <w:szCs w:val="18"/>
              </w:rPr>
              <w:t xml:space="preserve"> - доля </w:t>
            </w:r>
            <w:r w:rsidRPr="00E72EE7">
              <w:rPr>
                <w:rStyle w:val="FontStyle16"/>
                <w:rFonts w:eastAsia="Calibri"/>
                <w:b w:val="0"/>
                <w:sz w:val="18"/>
                <w:szCs w:val="18"/>
              </w:rPr>
              <w:t>обучающихся в общеобразовательных организациях, которым предоставлены условия обучения, соответствующие современным требованиям</w:t>
            </w:r>
            <w:r w:rsidRPr="00E72EE7">
              <w:rPr>
                <w:sz w:val="18"/>
                <w:szCs w:val="18"/>
              </w:rPr>
              <w:t>;</w:t>
            </w:r>
          </w:p>
          <w:p w:rsidR="00E72EE7" w:rsidRPr="00E72EE7" w:rsidRDefault="00E72EE7" w:rsidP="006E10A1">
            <w:pPr>
              <w:pStyle w:val="1"/>
              <w:keepNext w:val="0"/>
              <w:keepLines w:val="0"/>
              <w:widowControl w:val="0"/>
              <w:spacing w:before="0"/>
              <w:contextualSpacing/>
              <w:rPr>
                <w:rFonts w:ascii="Times New Roman" w:hAnsi="Times New Roman"/>
                <w:b w:val="0"/>
                <w:color w:val="auto"/>
                <w:sz w:val="18"/>
                <w:szCs w:val="18"/>
              </w:rPr>
            </w:pPr>
            <w:r w:rsidRPr="00E72EE7">
              <w:rPr>
                <w:rFonts w:ascii="Times New Roman" w:hAnsi="Times New Roman"/>
                <w:b w:val="0"/>
                <w:color w:val="auto"/>
                <w:sz w:val="18"/>
                <w:szCs w:val="18"/>
              </w:rPr>
              <w:t xml:space="preserve">Ч </w:t>
            </w:r>
            <w:r w:rsidRPr="00E72EE7">
              <w:rPr>
                <w:rFonts w:ascii="Times New Roman" w:hAnsi="Times New Roman"/>
                <w:b w:val="0"/>
                <w:color w:val="auto"/>
                <w:sz w:val="18"/>
                <w:szCs w:val="18"/>
                <w:vertAlign w:val="superscript"/>
              </w:rPr>
              <w:t>СУ</w:t>
            </w:r>
            <w:r w:rsidRPr="00E72EE7">
              <w:rPr>
                <w:rFonts w:ascii="Times New Roman" w:hAnsi="Times New Roman"/>
                <w:b w:val="0"/>
                <w:color w:val="auto"/>
                <w:sz w:val="18"/>
                <w:szCs w:val="18"/>
                <w:vertAlign w:val="subscript"/>
              </w:rPr>
              <w:t>ОО</w:t>
            </w:r>
            <w:r w:rsidRPr="00E72EE7">
              <w:rPr>
                <w:rFonts w:ascii="Times New Roman" w:hAnsi="Times New Roman"/>
                <w:b w:val="0"/>
                <w:color w:val="auto"/>
                <w:sz w:val="18"/>
                <w:szCs w:val="18"/>
              </w:rPr>
              <w:t xml:space="preserve"> - численность </w:t>
            </w:r>
            <w:r w:rsidRPr="00E72EE7">
              <w:rPr>
                <w:rStyle w:val="FontStyle16"/>
                <w:rFonts w:eastAsia="Calibri"/>
                <w:color w:val="auto"/>
                <w:sz w:val="18"/>
                <w:szCs w:val="18"/>
              </w:rPr>
              <w:t>обучающихся в общеобразовательных организациях в</w:t>
            </w:r>
            <w:r w:rsidRPr="00E72EE7">
              <w:rPr>
                <w:rStyle w:val="FontStyle16"/>
                <w:rFonts w:eastAsia="Calibri"/>
                <w:color w:val="auto"/>
                <w:szCs w:val="18"/>
              </w:rPr>
              <w:t xml:space="preserve"> </w:t>
            </w:r>
            <w:proofErr w:type="spellStart"/>
            <w:r w:rsidRPr="00E72EE7">
              <w:rPr>
                <w:rStyle w:val="FontStyle16"/>
                <w:rFonts w:eastAsia="Calibri"/>
                <w:color w:val="auto"/>
                <w:sz w:val="18"/>
                <w:szCs w:val="18"/>
              </w:rPr>
              <w:t>Лужском</w:t>
            </w:r>
            <w:proofErr w:type="spellEnd"/>
            <w:r w:rsidRPr="00E72EE7">
              <w:rPr>
                <w:rStyle w:val="FontStyle16"/>
                <w:rFonts w:eastAsia="Calibri"/>
                <w:color w:val="auto"/>
                <w:sz w:val="18"/>
                <w:szCs w:val="18"/>
              </w:rPr>
              <w:t xml:space="preserve"> муниципальном районе, которым предоставлены условия </w:t>
            </w:r>
            <w:r w:rsidRPr="00E72EE7">
              <w:rPr>
                <w:rFonts w:ascii="Times New Roman" w:hAnsi="Times New Roman"/>
                <w:b w:val="0"/>
                <w:color w:val="auto"/>
                <w:sz w:val="18"/>
                <w:szCs w:val="18"/>
              </w:rPr>
              <w:t>обучения</w:t>
            </w:r>
            <w:r w:rsidRPr="00E72EE7">
              <w:rPr>
                <w:rStyle w:val="FontStyle16"/>
                <w:rFonts w:eastAsia="Calibri"/>
                <w:color w:val="auto"/>
                <w:sz w:val="18"/>
                <w:szCs w:val="18"/>
              </w:rPr>
              <w:t xml:space="preserve">, соответствующие современным требованиям, </w:t>
            </w:r>
            <w:r w:rsidRPr="00E72EE7">
              <w:rPr>
                <w:rFonts w:ascii="Times New Roman" w:hAnsi="Times New Roman"/>
                <w:b w:val="0"/>
                <w:color w:val="auto"/>
                <w:sz w:val="18"/>
                <w:szCs w:val="18"/>
              </w:rPr>
              <w:t xml:space="preserve">определяется как численность </w:t>
            </w:r>
            <w:r w:rsidRPr="00E72EE7">
              <w:rPr>
                <w:rFonts w:ascii="Times New Roman" w:hAnsi="Times New Roman"/>
                <w:b w:val="0"/>
                <w:color w:val="auto"/>
                <w:sz w:val="18"/>
                <w:szCs w:val="18"/>
                <w:shd w:val="clear" w:color="auto" w:fill="FFFFFF"/>
              </w:rPr>
              <w:t xml:space="preserve">школьников, обучающихся в общеобразовательных организациях, в каждой из которых одновременно выполняются все или почти все (допускается невыполнение не более, чем трех требований) </w:t>
            </w:r>
            <w:r w:rsidRPr="00E72EE7">
              <w:rPr>
                <w:rFonts w:ascii="Times New Roman" w:hAnsi="Times New Roman"/>
                <w:b w:val="0"/>
                <w:color w:val="auto"/>
                <w:sz w:val="18"/>
                <w:szCs w:val="18"/>
                <w:shd w:val="clear" w:color="auto" w:fill="FFFFFF"/>
              </w:rPr>
              <w:lastRenderedPageBreak/>
              <w:t xml:space="preserve">требования из </w:t>
            </w:r>
            <w:proofErr w:type="gramStart"/>
            <w:r w:rsidRPr="00E72EE7">
              <w:rPr>
                <w:rFonts w:ascii="Times New Roman" w:hAnsi="Times New Roman"/>
                <w:b w:val="0"/>
                <w:color w:val="auto"/>
                <w:sz w:val="18"/>
                <w:szCs w:val="18"/>
                <w:shd w:val="clear" w:color="auto" w:fill="FFFFFF"/>
              </w:rPr>
              <w:t>перечня</w:t>
            </w:r>
            <w:proofErr w:type="gramEnd"/>
            <w:r w:rsidRPr="00E72EE7">
              <w:rPr>
                <w:rFonts w:ascii="Times New Roman" w:hAnsi="Times New Roman"/>
                <w:b w:val="0"/>
                <w:color w:val="auto"/>
                <w:sz w:val="18"/>
                <w:szCs w:val="18"/>
                <w:shd w:val="clear" w:color="auto" w:fill="FFFFFF"/>
              </w:rPr>
              <w:t xml:space="preserve"> приведенного в приложении 1 </w:t>
            </w:r>
            <w:r w:rsidRPr="00E72EE7">
              <w:rPr>
                <w:rFonts w:ascii="Times New Roman" w:hAnsi="Times New Roman"/>
                <w:b w:val="0"/>
                <w:bCs w:val="0"/>
                <w:color w:val="auto"/>
                <w:sz w:val="18"/>
                <w:szCs w:val="18"/>
              </w:rPr>
              <w:t xml:space="preserve">Форма оценки </w:t>
            </w:r>
            <w:r w:rsidRPr="00E72EE7">
              <w:rPr>
                <w:rFonts w:ascii="Times New Roman" w:hAnsi="Times New Roman"/>
                <w:b w:val="0"/>
                <w:color w:val="auto"/>
                <w:sz w:val="18"/>
                <w:szCs w:val="18"/>
              </w:rPr>
              <w:t>показателей современных требований к условиям</w:t>
            </w:r>
            <w:r w:rsidRPr="00E72EE7">
              <w:rPr>
                <w:rFonts w:ascii="Times New Roman" w:hAnsi="Times New Roman"/>
                <w:b w:val="0"/>
                <w:bCs w:val="0"/>
                <w:color w:val="auto"/>
                <w:sz w:val="18"/>
                <w:szCs w:val="18"/>
              </w:rPr>
              <w:t xml:space="preserve"> </w:t>
            </w:r>
            <w:r w:rsidRPr="00E72EE7">
              <w:rPr>
                <w:rFonts w:ascii="Times New Roman" w:hAnsi="Times New Roman"/>
                <w:b w:val="0"/>
                <w:color w:val="auto"/>
                <w:sz w:val="18"/>
                <w:szCs w:val="18"/>
              </w:rPr>
              <w:t>осуществления образовательного процесса</w:t>
            </w:r>
            <w:r w:rsidRPr="00E72EE7">
              <w:rPr>
                <w:rFonts w:ascii="Times New Roman" w:hAnsi="Times New Roman"/>
                <w:b w:val="0"/>
                <w:color w:val="auto"/>
                <w:sz w:val="18"/>
                <w:szCs w:val="18"/>
                <w:shd w:val="clear" w:color="auto" w:fill="FFFFFF"/>
              </w:rPr>
              <w:t xml:space="preserve"> к   </w:t>
            </w:r>
            <w:r w:rsidRPr="00E72EE7">
              <w:rPr>
                <w:rFonts w:ascii="Times New Roman" w:hAnsi="Times New Roman"/>
                <w:b w:val="0"/>
                <w:color w:val="auto"/>
                <w:sz w:val="18"/>
                <w:szCs w:val="18"/>
              </w:rPr>
              <w:t xml:space="preserve"> Прогнозным значениям показателей (индикаторов) реализации муниципальной программы </w:t>
            </w:r>
            <w:proofErr w:type="spellStart"/>
            <w:r w:rsidRPr="00E72EE7">
              <w:rPr>
                <w:rFonts w:ascii="Times New Roman" w:hAnsi="Times New Roman"/>
                <w:b w:val="0"/>
                <w:color w:val="auto"/>
                <w:sz w:val="18"/>
                <w:szCs w:val="18"/>
              </w:rPr>
              <w:t>Лужского</w:t>
            </w:r>
            <w:proofErr w:type="spellEnd"/>
            <w:r w:rsidRPr="00E72EE7">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E72EE7">
              <w:rPr>
                <w:rFonts w:ascii="Times New Roman" w:hAnsi="Times New Roman"/>
                <w:b w:val="0"/>
                <w:color w:val="auto"/>
                <w:sz w:val="18"/>
                <w:szCs w:val="18"/>
              </w:rPr>
              <w:t>Лужском</w:t>
            </w:r>
            <w:proofErr w:type="spellEnd"/>
            <w:r w:rsidRPr="00E72EE7">
              <w:rPr>
                <w:rFonts w:ascii="Times New Roman" w:hAnsi="Times New Roman"/>
                <w:b w:val="0"/>
                <w:color w:val="auto"/>
                <w:sz w:val="18"/>
                <w:szCs w:val="18"/>
              </w:rPr>
              <w:t xml:space="preserve">  муниципальном  районе» на период 2022-2025 годов</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ОО</w:t>
            </w:r>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общая численность </w:t>
            </w:r>
            <w:proofErr w:type="gramStart"/>
            <w:r w:rsidRPr="00E72EE7">
              <w:rPr>
                <w:rFonts w:ascii="Times New Roman" w:hAnsi="Times New Roman" w:cs="Times New Roman"/>
                <w:sz w:val="18"/>
                <w:szCs w:val="18"/>
              </w:rPr>
              <w:t>обучающихся</w:t>
            </w:r>
            <w:proofErr w:type="gramEnd"/>
            <w:r w:rsidRPr="00E72EE7">
              <w:rPr>
                <w:rFonts w:ascii="Times New Roman" w:hAnsi="Times New Roman" w:cs="Times New Roman"/>
                <w:sz w:val="18"/>
                <w:szCs w:val="18"/>
              </w:rPr>
              <w:t xml:space="preserve"> в соответствии с </w:t>
            </w:r>
            <w:r w:rsidRPr="00E72EE7">
              <w:rPr>
                <w:rFonts w:ascii="Times New Roman" w:hAnsi="Times New Roman" w:cs="Times New Roman"/>
                <w:sz w:val="18"/>
                <w:szCs w:val="18"/>
                <w:shd w:val="clear" w:color="auto" w:fill="FFFFFF"/>
              </w:rPr>
              <w:t xml:space="preserve"> формой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widowControl w:val="0"/>
              <w:contextualSpacing/>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90,0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89,0</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89,5</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 xml:space="preserve">     90,0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93,0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95,0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95,0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95,0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6"/>
              <w:contextualSpacing/>
              <w:rPr>
                <w:rStyle w:val="FontStyle16"/>
                <w:rFonts w:eastAsia="Calibri"/>
                <w:b w:val="0"/>
                <w:sz w:val="18"/>
                <w:szCs w:val="18"/>
              </w:rPr>
            </w:pPr>
            <w:r w:rsidRPr="00E72EE7">
              <w:rPr>
                <w:rStyle w:val="FontStyle16"/>
                <w:rFonts w:eastAsia="Calibri"/>
                <w:b w:val="0"/>
                <w:sz w:val="18"/>
                <w:szCs w:val="18"/>
              </w:rPr>
              <w:lastRenderedPageBreak/>
              <w:t>Показатель 21.Удельный вес численности</w:t>
            </w:r>
          </w:p>
          <w:p w:rsidR="00E72EE7" w:rsidRPr="00E72EE7" w:rsidRDefault="00E72EE7" w:rsidP="006E10A1">
            <w:pPr>
              <w:pStyle w:val="Style6"/>
              <w:contextualSpacing/>
              <w:rPr>
                <w:rStyle w:val="FontStyle16"/>
                <w:rFonts w:eastAsia="Calibri"/>
                <w:b w:val="0"/>
                <w:sz w:val="18"/>
                <w:szCs w:val="18"/>
              </w:rPr>
            </w:pPr>
            <w:r w:rsidRPr="00E72EE7">
              <w:rPr>
                <w:rStyle w:val="FontStyle16"/>
                <w:rFonts w:eastAsia="Calibri"/>
                <w:b w:val="0"/>
                <w:sz w:val="18"/>
                <w:szCs w:val="18"/>
              </w:rPr>
              <w:t>обучающихся, занимающихся</w:t>
            </w:r>
          </w:p>
          <w:p w:rsidR="00E72EE7" w:rsidRPr="00E72EE7" w:rsidRDefault="00E72EE7" w:rsidP="006E10A1">
            <w:pPr>
              <w:pStyle w:val="Style6"/>
              <w:contextualSpacing/>
              <w:rPr>
                <w:rStyle w:val="FontStyle16"/>
                <w:rFonts w:eastAsia="Calibri"/>
                <w:b w:val="0"/>
                <w:sz w:val="18"/>
                <w:szCs w:val="18"/>
              </w:rPr>
            </w:pPr>
            <w:r w:rsidRPr="00E72EE7">
              <w:rPr>
                <w:rStyle w:val="FontStyle16"/>
                <w:rFonts w:eastAsia="Calibri"/>
                <w:b w:val="0"/>
                <w:sz w:val="18"/>
                <w:szCs w:val="18"/>
              </w:rPr>
              <w:t>в одну смену, в общей численности</w:t>
            </w:r>
          </w:p>
          <w:p w:rsidR="00E72EE7" w:rsidRPr="00E72EE7" w:rsidRDefault="00E72EE7" w:rsidP="006E10A1">
            <w:pPr>
              <w:pStyle w:val="Style6"/>
              <w:contextualSpacing/>
              <w:rPr>
                <w:rStyle w:val="FontStyle16"/>
                <w:rFonts w:eastAsia="Calibri"/>
                <w:b w:val="0"/>
                <w:sz w:val="18"/>
                <w:szCs w:val="18"/>
              </w:rPr>
            </w:pPr>
            <w:r w:rsidRPr="00E72EE7">
              <w:rPr>
                <w:rStyle w:val="FontStyle16"/>
                <w:rFonts w:eastAsia="Calibri"/>
                <w:b w:val="0"/>
                <w:sz w:val="18"/>
                <w:szCs w:val="18"/>
              </w:rPr>
              <w:t>обучающихся</w:t>
            </w:r>
          </w:p>
          <w:p w:rsidR="00E72EE7" w:rsidRPr="00E72EE7" w:rsidRDefault="00E72EE7" w:rsidP="006E10A1">
            <w:pPr>
              <w:pStyle w:val="Style6"/>
              <w:contextualSpacing/>
              <w:rPr>
                <w:rStyle w:val="FontStyle16"/>
                <w:rFonts w:eastAsia="Calibri"/>
                <w:b w:val="0"/>
                <w:sz w:val="18"/>
                <w:szCs w:val="18"/>
              </w:rPr>
            </w:pPr>
            <w:r w:rsidRPr="00E72EE7">
              <w:rPr>
                <w:rStyle w:val="FontStyle16"/>
                <w:rFonts w:eastAsia="Calibri"/>
                <w:b w:val="0"/>
                <w:sz w:val="18"/>
                <w:szCs w:val="18"/>
              </w:rPr>
              <w:t>в общеобразовательных</w:t>
            </w:r>
          </w:p>
          <w:p w:rsidR="00E72EE7" w:rsidRPr="00E72EE7" w:rsidRDefault="00E72EE7" w:rsidP="006E10A1">
            <w:pPr>
              <w:widowControl w:val="0"/>
              <w:contextualSpacing/>
              <w:rPr>
                <w:rFonts w:ascii="Times New Roman" w:eastAsia="Times New Roman" w:hAnsi="Times New Roman" w:cs="Times New Roman"/>
                <w:color w:val="auto"/>
              </w:rPr>
            </w:pPr>
            <w:proofErr w:type="gramStart"/>
            <w:r w:rsidRPr="00E72EE7">
              <w:rPr>
                <w:rStyle w:val="FontStyle16"/>
                <w:b w:val="0"/>
                <w:color w:val="auto"/>
                <w:sz w:val="18"/>
                <w:szCs w:val="18"/>
              </w:rPr>
              <w:t>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rPr>
            </w:pPr>
            <w:r w:rsidRPr="00E72EE7">
              <w:rPr>
                <w:rFonts w:ascii="Times New Roman" w:hAnsi="Times New Roman" w:cs="Times New Roman"/>
                <w:color w:val="auto"/>
              </w:rPr>
              <w:t>%</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shd w:val="clear" w:color="auto" w:fill="FFFFFF"/>
              </w:rPr>
            </w:pPr>
            <w:r w:rsidRPr="00E72EE7">
              <w:rPr>
                <w:rStyle w:val="FontStyle16"/>
                <w:rFonts w:eastAsia="Calibri"/>
                <w:b w:val="0"/>
                <w:sz w:val="18"/>
                <w:szCs w:val="18"/>
              </w:rPr>
              <w:t xml:space="preserve">Численность </w:t>
            </w:r>
            <w:proofErr w:type="gramStart"/>
            <w:r w:rsidRPr="00E72EE7">
              <w:rPr>
                <w:rStyle w:val="FontStyle16"/>
                <w:rFonts w:eastAsia="Calibri"/>
                <w:b w:val="0"/>
                <w:sz w:val="18"/>
                <w:szCs w:val="18"/>
              </w:rPr>
              <w:t>обучающихся</w:t>
            </w:r>
            <w:proofErr w:type="gramEnd"/>
            <w:r w:rsidRPr="00E72EE7">
              <w:rPr>
                <w:rStyle w:val="FontStyle16"/>
                <w:rFonts w:eastAsia="Calibri"/>
                <w:b w:val="0"/>
                <w:sz w:val="18"/>
                <w:szCs w:val="18"/>
              </w:rPr>
              <w:t xml:space="preserve">, занимающихся в одну смену - </w:t>
            </w:r>
            <w:r w:rsidRPr="00E72EE7">
              <w:rPr>
                <w:rFonts w:ascii="Times New Roman" w:hAnsi="Times New Roman" w:cs="Times New Roman"/>
                <w:sz w:val="18"/>
                <w:szCs w:val="18"/>
                <w:shd w:val="clear" w:color="auto" w:fill="FFFFFF"/>
              </w:rPr>
              <w:t>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Style w:val="FontStyle16"/>
                <w:rFonts w:eastAsia="Calibri"/>
                <w:b w:val="0"/>
                <w:sz w:val="18"/>
                <w:szCs w:val="18"/>
              </w:rPr>
              <w:t xml:space="preserve"> </w:t>
            </w:r>
            <w:proofErr w:type="gramStart"/>
            <w:r w:rsidRPr="00E72EE7">
              <w:rPr>
                <w:rFonts w:ascii="Times New Roman" w:hAnsi="Times New Roman" w:cs="Times New Roman"/>
                <w:sz w:val="18"/>
                <w:szCs w:val="18"/>
              </w:rPr>
              <w:t xml:space="preserve">Общая численность обучающихся в общеобразовательных организациях </w:t>
            </w:r>
            <w:r w:rsidRPr="00E72EE7">
              <w:rPr>
                <w:rFonts w:ascii="Times New Roman" w:hAnsi="Times New Roman" w:cs="Times New Roman"/>
                <w:bCs/>
                <w:sz w:val="23"/>
                <w:szCs w:val="23"/>
                <w:shd w:val="clear" w:color="auto" w:fill="FFFFFF"/>
              </w:rPr>
              <w:t xml:space="preserve">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E72EE7" w:rsidRPr="00E72EE7" w:rsidRDefault="00E72EE7" w:rsidP="006E10A1">
            <w:pPr>
              <w:pStyle w:val="ConsPlusNormal"/>
              <w:contextualSpacing/>
              <w:jc w:val="both"/>
              <w:rPr>
                <w:rStyle w:val="FontStyle16"/>
                <w:rFonts w:eastAsia="Calibri"/>
                <w:b w:val="0"/>
                <w:u w:val="single"/>
              </w:rPr>
            </w:pP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70BBCA3C" wp14:editId="6F4A4612">
                      <wp:extent cx="2171065" cy="475615"/>
                      <wp:effectExtent l="0" t="0" r="635" b="635"/>
                      <wp:docPr id="3082" name="Полотно 30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6" name="Line 278"/>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77" name="Rectangle 279"/>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78" name="Rectangle 280"/>
                              <wps:cNvSpPr>
                                <a:spLocks noChangeArrowheads="1"/>
                              </wps:cNvSpPr>
                              <wps:spPr bwMode="auto">
                                <a:xfrm>
                                  <a:off x="828040" y="11430"/>
                                  <a:ext cx="303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wps:txbx>
                              <wps:bodyPr rot="0" vert="horz" wrap="none" lIns="0" tIns="0" rIns="0" bIns="0" anchor="t" anchorCtr="0" upright="1">
                                <a:spAutoFit/>
                              </wps:bodyPr>
                            </wps:wsp>
                            <wps:wsp>
                              <wps:cNvPr id="3079" name="Rectangle 281"/>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wps:txbx>
                              <wps:bodyPr rot="0" vert="horz" wrap="square" lIns="0" tIns="0" rIns="0" bIns="0" anchor="t" anchorCtr="0" upright="1">
                                <a:spAutoFit/>
                              </wps:bodyPr>
                            </wps:wsp>
                            <wps:wsp>
                              <wps:cNvPr id="3080" name="Rectangle 282"/>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1" name="Rectangle 283"/>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82" o:spid="_x0000_s1363"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">
                      <v:shape id="_x0000_s1364" type="#_x0000_t75" style="position:absolute;width:21710;height:4756;visibility:visible;mso-wrap-style:square">
                        <v:fill o:detectmouseclick="t"/>
                        <v:path o:connecttype="none"/>
                      </v:shape>
                      <v:line id="Line 278" o:spid="_x0000_s1365"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twbMUAAADdAAAADwAAAGRycy9kb3ducmV2LnhtbESPQWsCMRSE7wX/Q3iCt5rUgpbVKNV2&#10;QQse1ILXx+a5u7h5WTapxn9vBKHHYWa+YWaLaBtxoc7XjjW8DRUI4sKZmksNv4f89QOED8gGG8ek&#10;4UYeFvPeywwz4668o8s+lCJB2GeooQqhzaT0RUUW/dC1xMk7uc5iSLIrpenwmuC2kSOlxtJizWmh&#10;wpZWFRXn/Z/VcP5qXMy/f8plPorqOLltN6eD0XrQj59TEIFi+A8/22uj4V1NxvB4k56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twbMUAAADdAAAADwAAAAAAAAAA&#10;AAAAAAChAgAAZHJzL2Rvd25yZXYueG1sUEsFBgAAAAAEAAQA+QAAAJMDAAAAAA==&#10;" strokeweight="39e-5mm"/>
                      <v:rect id="Rectangle 279" o:spid="_x0000_s1366"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RYMMA&#10;AADdAAAADwAAAGRycy9kb3ducmV2LnhtbESP3WoCMRSE74W+QziF3mlShSqrUUpB0OKNqw9w2Jz9&#10;ocnJkkR3ffumIPRymJlvmM1udFbcKcTOs4b3mQJBXHnTcaPhetlPVyBiQjZoPZOGB0XYbV8mGyyM&#10;H/hM9zI1IkM4FqihTakvpIxVSw7jzPfE2at9cJiyDI00AYcMd1bOlfqQDjvOCy329NVS9VPenAZ5&#10;KffDqrRB+e95fbLHw7kmr/Xb6/i5BpFoTP/hZ/tgNCzUcg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DRY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280" o:spid="_x0000_s1367" style="position:absolute;left:8280;top:114;width:30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FEr8A&#10;AADdAAAADwAAAGRycy9kb3ducmV2LnhtbERPy2oCMRTdF/yHcAV3NVGhlalRRBBUunHsB1wmdx6Y&#10;3AxJ6kz/3iyELg/nvdmNzooHhdh51rCYKxDElTcdNxp+bsf3NYiYkA1az6ThjyLstpO3DRbGD3yl&#10;R5kakUM4FqihTakvpIxVSw7j3PfEmat9cJgyDI00AYcc7qxcKvUhHXacG1rs6dBSdS9/nQZ5K4/D&#10;urRB+cuy/rbn07Umr/VsOu6/QCQa07/45T4ZDSv1m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D0USvwAAAN0AAAAPAAAAAAAAAAAAAAAAAJgCAABkcnMvZG93bnJl&#10;di54bWxQSwUGAAAAAAQABAD1AAAAhAMAAAAA&#10;" filled="f" stroked="f">
                        <v:textbox style="mso-fit-shape-to-text:t" inset="0,0,0,0">
                          <w:txbxContent>
                            <w:p w:rsidR="00E72EE7" w:rsidRDefault="00E72EE7"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v:textbox>
                      </v:rect>
                      <v:rect id="Rectangle 281" o:spid="_x0000_s1368"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bRcYA&#10;AADdAAAADwAAAGRycy9kb3ducmV2LnhtbESPQWvCQBSE74X+h+UVeim6UcFqdJUiCD0IYuxBb4/s&#10;MxubfRuyW5P6611B8DjMzDfMfNnZSlyo8aVjBYN+AoI4d7rkQsHPft2bgPABWWPlmBT8k4fl4vVl&#10;jql2Le/okoVCRAj7FBWYEOpUSp8bsuj7riaO3sk1FkOUTSF1g22E20oOk2QsLZYcFwzWtDKU/2Z/&#10;VsF6eyiJr3L3MZ207pwPj5nZ1Eq9v3VfMxCBuvAMP9rfWsEo+ZzC/U1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mbRcYAAADdAAAADwAAAAAAAAAAAAAAAACYAgAAZHJz&#10;L2Rvd25yZXYueG1sUEsFBgAAAAAEAAQA9QAAAIsDAAAAAA==&#10;" filled="f" stroked="f">
                        <v:textbox style="mso-fit-shape-to-text:t" inset="0,0,0,0">
                          <w:txbxContent>
                            <w:p w:rsidR="00E72EE7" w:rsidRDefault="00E72EE7" w:rsidP="00E72EE7">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v:textbox>
                      </v:rect>
                      <v:rect id="Rectangle 282" o:spid="_x0000_s1369"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ZC/8MA&#10;AADdAAAADwAAAGRycy9kb3ducmV2LnhtbERPz2vCMBS+D/Y/hDfYZdhUhVGrUYYgeBiIdYd5ezTP&#10;pq55KU201b/eHIQdP77fi9VgG3GlzteOFYyTFARx6XTNlYKfw2aUgfABWWPjmBTcyMNq+fqywFy7&#10;nvd0LUIlYgj7HBWYENpcSl8asugT1xJH7uQ6iyHCrpK6wz6G20ZO0vRTWqw5NhhsaW2o/CsuVsFm&#10;91sT3+X+Y5b17lxOjoX5bpV6fxu+5iACDeFf/HRvtYJpmsX9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ZC/8MAAADdAAAADwAAAAAAAAAAAAAAAACYAgAAZHJzL2Rv&#10;d25yZXYueG1sUEsFBgAAAAAEAAQA9QAAAIgDAAAAAA==&#10;" filled="f" stroked="f">
                        <v:textbox style="mso-fit-shape-to-text:t" inset="0,0,0,0">
                          <w:txbxContent>
                            <w:p w:rsidR="00E72EE7" w:rsidRDefault="00E72EE7"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83" o:spid="_x0000_s1370"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nZMcA&#10;AADdAAAADwAAAGRycy9kb3ducmV2LnhtbESPQWvCQBSE70L/w/IKXqRuVJA0dRNKQfAgFGMP7e2R&#10;fc2mzb4N2a2J/fWuIHgcZuYbZlOMthUn6n3jWMFinoAgrpxuuFbwcdw+pSB8QNbYOiYFZ/JQ5A+T&#10;DWbaDXygUxlqESHsM1RgQugyKX1lyKKfu444et+utxii7Gupexwi3LZymSRrabHhuGCwozdD1W/5&#10;ZxVs3z8b4n95mD2ng/upll+l2XdKTR/H1xcQgcZwD9/aO61glaQLuL6JT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a52THAAAA3QAAAA8AAAAAAAAAAAAAAAAAmAIAAGRy&#10;cy9kb3ducmV2LnhtbFBLBQYAAAAABAAEAPUAAACMAw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Style6"/>
              <w:contextualSpacing/>
              <w:rPr>
                <w:sz w:val="18"/>
                <w:szCs w:val="18"/>
              </w:rPr>
            </w:pPr>
          </w:p>
          <w:p w:rsidR="00E72EE7" w:rsidRPr="00E72EE7" w:rsidRDefault="00E72EE7" w:rsidP="006E10A1">
            <w:pPr>
              <w:pStyle w:val="Style6"/>
              <w:contextualSpacing/>
              <w:rPr>
                <w:sz w:val="18"/>
                <w:szCs w:val="18"/>
              </w:rPr>
            </w:pPr>
            <w:r w:rsidRPr="00E72EE7">
              <w:rPr>
                <w:sz w:val="18"/>
                <w:szCs w:val="18"/>
              </w:rPr>
              <w:t xml:space="preserve">D </w:t>
            </w:r>
            <w:r w:rsidRPr="00E72EE7">
              <w:rPr>
                <w:sz w:val="18"/>
                <w:szCs w:val="18"/>
                <w:vertAlign w:val="subscript"/>
              </w:rPr>
              <w:t>1см</w:t>
            </w:r>
            <w:r w:rsidRPr="00E72EE7">
              <w:rPr>
                <w:sz w:val="18"/>
                <w:szCs w:val="18"/>
              </w:rPr>
              <w:t xml:space="preserve"> - </w:t>
            </w:r>
            <w:r w:rsidRPr="00E72EE7">
              <w:rPr>
                <w:rStyle w:val="FontStyle16"/>
                <w:rFonts w:eastAsia="Calibri"/>
                <w:b w:val="0"/>
                <w:szCs w:val="18"/>
              </w:rPr>
              <w:t xml:space="preserve">удельный вес численности обучающихся, занимающихся в одну смену в общей </w:t>
            </w:r>
            <w:proofErr w:type="gramStart"/>
            <w:r w:rsidRPr="00E72EE7">
              <w:rPr>
                <w:rStyle w:val="FontStyle16"/>
                <w:rFonts w:eastAsia="Calibri"/>
                <w:b w:val="0"/>
                <w:szCs w:val="18"/>
              </w:rPr>
              <w:t>численности</w:t>
            </w:r>
            <w:proofErr w:type="gramEnd"/>
            <w:r w:rsidRPr="00E72EE7">
              <w:rPr>
                <w:rStyle w:val="FontStyle16"/>
                <w:rFonts w:eastAsia="Calibri"/>
                <w:b w:val="0"/>
                <w:szCs w:val="18"/>
              </w:rPr>
              <w:t xml:space="preserve"> обучающихся в общеобразовательных организациях</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Ч </w:t>
            </w:r>
            <w:r w:rsidRPr="00E72EE7">
              <w:rPr>
                <w:rFonts w:ascii="Times New Roman" w:hAnsi="Times New Roman" w:cs="Times New Roman"/>
                <w:sz w:val="18"/>
                <w:szCs w:val="18"/>
                <w:vertAlign w:val="subscript"/>
              </w:rPr>
              <w:t>1см</w:t>
            </w:r>
            <w:r w:rsidRPr="00E72EE7">
              <w:rPr>
                <w:rFonts w:ascii="Times New Roman" w:hAnsi="Times New Roman" w:cs="Times New Roman"/>
                <w:sz w:val="18"/>
                <w:szCs w:val="18"/>
              </w:rPr>
              <w:t xml:space="preserve"> - </w:t>
            </w:r>
            <w:r w:rsidRPr="00E72EE7">
              <w:rPr>
                <w:rStyle w:val="FontStyle16"/>
                <w:rFonts w:eastAsia="Calibri"/>
                <w:b w:val="0"/>
                <w:szCs w:val="18"/>
              </w:rPr>
              <w:t xml:space="preserve">численность вес численности </w:t>
            </w:r>
            <w:proofErr w:type="gramStart"/>
            <w:r w:rsidRPr="00E72EE7">
              <w:rPr>
                <w:rStyle w:val="FontStyle16"/>
                <w:rFonts w:eastAsia="Calibri"/>
                <w:b w:val="0"/>
                <w:szCs w:val="18"/>
              </w:rPr>
              <w:t>обучающихся</w:t>
            </w:r>
            <w:proofErr w:type="gramEnd"/>
            <w:r w:rsidRPr="00E72EE7">
              <w:rPr>
                <w:rStyle w:val="FontStyle16"/>
                <w:rFonts w:eastAsia="Calibri"/>
                <w:b w:val="0"/>
                <w:szCs w:val="18"/>
              </w:rPr>
              <w:t>, занимающихся в одну смену</w:t>
            </w:r>
            <w:r w:rsidRPr="00E72EE7">
              <w:rPr>
                <w:rFonts w:ascii="Times New Roman" w:hAnsi="Times New Roman" w:cs="Times New Roman"/>
                <w:sz w:val="18"/>
                <w:szCs w:val="18"/>
              </w:rPr>
              <w:t>;</w:t>
            </w:r>
          </w:p>
          <w:p w:rsidR="00E72EE7" w:rsidRPr="00E72EE7" w:rsidRDefault="00E72EE7" w:rsidP="006E10A1">
            <w:pPr>
              <w:pStyle w:val="Style6"/>
              <w:contextualSpacing/>
              <w:rPr>
                <w:rStyle w:val="FontStyle16"/>
                <w:rFonts w:eastAsia="Calibri"/>
                <w:b w:val="0"/>
                <w:szCs w:val="18"/>
              </w:rPr>
            </w:pPr>
            <w:r w:rsidRPr="00E72EE7">
              <w:rPr>
                <w:sz w:val="18"/>
                <w:szCs w:val="18"/>
              </w:rPr>
              <w:t xml:space="preserve">Ч </w:t>
            </w:r>
            <w:r w:rsidRPr="00E72EE7">
              <w:rPr>
                <w:sz w:val="18"/>
                <w:szCs w:val="18"/>
                <w:vertAlign w:val="subscript"/>
              </w:rPr>
              <w:t>ОО</w:t>
            </w:r>
            <w:r w:rsidRPr="00E72EE7">
              <w:rPr>
                <w:sz w:val="18"/>
                <w:szCs w:val="18"/>
              </w:rPr>
              <w:t xml:space="preserve"> - </w:t>
            </w:r>
            <w:r w:rsidRPr="00E72EE7">
              <w:rPr>
                <w:sz w:val="18"/>
                <w:szCs w:val="18"/>
                <w:shd w:val="clear" w:color="auto" w:fill="FFFFFF"/>
              </w:rPr>
              <w:t xml:space="preserve"> </w:t>
            </w:r>
            <w:r w:rsidRPr="00E72EE7">
              <w:rPr>
                <w:sz w:val="18"/>
                <w:szCs w:val="18"/>
              </w:rPr>
              <w:t xml:space="preserve"> </w:t>
            </w:r>
            <w:proofErr w:type="gramStart"/>
            <w:r w:rsidRPr="00E72EE7">
              <w:rPr>
                <w:rStyle w:val="FontStyle16"/>
                <w:rFonts w:eastAsia="Calibri"/>
                <w:b w:val="0"/>
                <w:szCs w:val="18"/>
              </w:rPr>
              <w:t>общая</w:t>
            </w:r>
            <w:proofErr w:type="gramEnd"/>
            <w:r w:rsidRPr="00E72EE7">
              <w:rPr>
                <w:rStyle w:val="FontStyle16"/>
                <w:rFonts w:eastAsia="Calibri"/>
                <w:b w:val="0"/>
                <w:szCs w:val="18"/>
              </w:rPr>
              <w:t xml:space="preserve"> численности обучающихся в  общеобразовательных организациях</w:t>
            </w:r>
          </w:p>
          <w:p w:rsidR="00E72EE7" w:rsidRPr="00E72EE7" w:rsidRDefault="00E72EE7" w:rsidP="006E10A1">
            <w:pPr>
              <w:pStyle w:val="Style6"/>
              <w:contextualSpacing/>
              <w:rPr>
                <w:rStyle w:val="FontStyle16"/>
                <w:rFonts w:eastAsia="Calibri"/>
                <w:b w:val="0"/>
                <w:szCs w:val="18"/>
              </w:rPr>
            </w:pPr>
          </w:p>
          <w:p w:rsidR="00E72EE7" w:rsidRPr="00E72EE7" w:rsidRDefault="00E72EE7" w:rsidP="006E10A1">
            <w:pPr>
              <w:widowControl w:val="0"/>
              <w:contextualSpacing/>
              <w:rPr>
                <w:rFonts w:ascii="Times New Roman" w:hAnsi="Times New Roman" w:cs="Times New Roman"/>
                <w:color w:val="auto"/>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100,0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100,0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6"/>
              <w:contextualSpacing/>
              <w:rPr>
                <w:sz w:val="18"/>
                <w:szCs w:val="18"/>
              </w:rPr>
            </w:pPr>
            <w:r w:rsidRPr="00E72EE7">
              <w:rPr>
                <w:rStyle w:val="FontStyle16"/>
                <w:rFonts w:eastAsia="Calibri"/>
                <w:b w:val="0"/>
                <w:sz w:val="18"/>
                <w:szCs w:val="18"/>
              </w:rPr>
              <w:lastRenderedPageBreak/>
              <w:t>Показатель 22. 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w:t>
            </w:r>
            <w:r w:rsidRPr="00E72EE7">
              <w:rPr>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0F6F1E7F" wp14:editId="34F1AEA7">
                      <wp:extent cx="3366770" cy="253365"/>
                      <wp:effectExtent l="0" t="0" r="0" b="3810"/>
                      <wp:docPr id="3074" name="Полотно 30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3" name="Rectangle 275"/>
                              <wps:cNvSpPr>
                                <a:spLocks noChangeArrowheads="1"/>
                              </wps:cNvSpPr>
                              <wps:spPr bwMode="auto">
                                <a:xfrm>
                                  <a:off x="27305" y="0"/>
                                  <a:ext cx="2098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74" o:spid="_x0000_s1371"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CFBD2w3QIAADsGAAAOAAAAAAAAAAAAAAAAAC4C&#10;AABkcnMvZTJvRG9jLnhtbFBLAQItABQABgAIAAAAIQC1xVUR3QAAAAQBAAAPAAAAAAAAAAAAAAAA&#10;ADcFAABkcnMvZG93bnJldi54bWxQSwUGAAAAAAQABADzAAAAQQYAAAAA&#10;">
                      <v:shape id="_x0000_s1372" type="#_x0000_t75" style="position:absolute;width:33667;height:2533;visibility:visible;mso-wrap-style:square">
                        <v:fill o:detectmouseclick="t"/>
                        <v:path o:connecttype="none"/>
                      </v:shape>
                      <v:rect id="Rectangle 275" o:spid="_x0000_s1373" style="position:absolute;left:273;width:2098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VOkMYA&#10;AADdAAAADwAAAGRycy9kb3ducmV2LnhtbESP0WoCMRRE3wv+Q7iCbzW7tdi6NYoKRSn4sLYfcNnc&#10;brbd3GyTqOvfG6Hg4zAzZ5j5sretOJEPjWMF+TgDQVw53XCt4Ovz/fEVRIjIGlvHpOBCAZaLwcMc&#10;C+3OXNLpEGuRIBwKVGBi7AopQ2XIYhi7jjh5385bjEn6WmqP5wS3rXzKsqm02HBaMNjRxlD1ezha&#10;BbTelrOfVTB76fOQ7z+ms+ftn1KjYb96AxGpj/fwf3unFUyylw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VOkMYAAADdAAAADwAAAAAAAAAAAAAAAACYAgAAZHJz&#10;L2Rvd25yZXYueG1sUEsFBgAAAAAEAAQA9QAAAIsDA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r w:rsidRPr="00E72EE7">
              <w:rPr>
                <w:rFonts w:ascii="Times New Roman" w:hAnsi="Times New Roman" w:cs="Times New Roman"/>
                <w:color w:val="auto"/>
                <w:sz w:val="28"/>
                <w:szCs w:val="28"/>
                <w:vertAlign w:val="subscript"/>
              </w:rPr>
              <w:t xml:space="preserve">МТБ </w:t>
            </w:r>
            <w:proofErr w:type="spellStart"/>
            <w:r w:rsidRPr="00E72EE7">
              <w:rPr>
                <w:rFonts w:ascii="Times New Roman" w:hAnsi="Times New Roman" w:cs="Times New Roman"/>
                <w:color w:val="auto"/>
                <w:sz w:val="28"/>
                <w:szCs w:val="28"/>
                <w:vertAlign w:val="subscript"/>
              </w:rPr>
              <w:t>мб</w:t>
            </w:r>
            <w:proofErr w:type="spellEnd"/>
            <w:r w:rsidRPr="00E72EE7">
              <w:rPr>
                <w:rFonts w:ascii="Times New Roman" w:hAnsi="Times New Roman" w:cs="Times New Roman"/>
                <w:color w:val="auto"/>
                <w:sz w:val="28"/>
                <w:szCs w:val="28"/>
                <w:vertAlign w:val="subscript"/>
              </w:rPr>
              <w:t xml:space="preserve"> СОШ</w: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E72EE7">
              <w:rPr>
                <w:rFonts w:ascii="Times New Roman" w:hAnsi="Times New Roman" w:cs="Times New Roman"/>
                <w:color w:val="auto"/>
                <w:sz w:val="18"/>
                <w:szCs w:val="18"/>
              </w:rPr>
              <w:t xml:space="preserve"> начального общего, о</w:t>
            </w:r>
            <w:r w:rsidRPr="00E72EE7">
              <w:rPr>
                <w:rFonts w:ascii="Times New Roman" w:eastAsia="Times New Roman" w:hAnsi="Times New Roman" w:cs="Times New Roman"/>
                <w:color w:val="auto"/>
                <w:sz w:val="18"/>
                <w:szCs w:val="18"/>
              </w:rPr>
              <w:t>сновно</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обще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образование</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средне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обще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6C5FF35" wp14:editId="64DC531E">
                      <wp:extent cx="901700" cy="285115"/>
                      <wp:effectExtent l="0" t="0" r="3175" b="635"/>
                      <wp:docPr id="3072" name="Полотно 30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9" name="Rectangle 270"/>
                              <wps:cNvSpPr>
                                <a:spLocks noChangeArrowheads="1"/>
                              </wps:cNvSpPr>
                              <wps:spPr bwMode="auto">
                                <a:xfrm>
                                  <a:off x="173990" y="153670"/>
                                  <a:ext cx="7277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070" name="Rectangle 27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71" name="Rectangle 27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72" o:spid="_x0000_s1374"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">
                      <v:shape id="_x0000_s1375" type="#_x0000_t75" style="position:absolute;width:9017;height:2851;visibility:visible;mso-wrap-style:square">
                        <v:fill o:detectmouseclick="t"/>
                        <v:path o:connecttype="none"/>
                      </v:shape>
                      <v:rect id="Rectangle 270" o:spid="_x0000_s1376" style="position:absolute;left:1739;top:1536;width:72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2VMMA&#10;AADdAAAADwAAAGRycy9kb3ducmV2LnhtbESP3WoCMRSE7wt9h3AK3tVEBdGtUaQgaOmNqw9w2Jz9&#10;ocnJkqTu+vaNIPRymJlvmM1udFbcKMTOs4bZVIEgrrzpuNFwvRzeVyBiQjZoPZOGO0XYbV9fNlgY&#10;P/CZbmVqRIZwLFBDm1JfSBmrlhzGqe+Js1f74DBlGRppAg4Z7qycK7WUDjvOCy329NlS9VP+Og3y&#10;Uh6GVWmD8l/z+tuejueavNaTt3H/ASLRmP7Dz/bRaFio5Roeb/IT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p2VM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v:textbox>
                      </v:rect>
                      <v:rect id="Rectangle 271" o:spid="_x0000_s1377"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JFL8A&#10;AADdAAAADwAAAGRycy9kb3ducmV2LnhtbERPy2oCMRTdF/yHcAV3NVGhlalRRBBUunHsB1wmdx6Y&#10;3AxJ6kz/3iyELg/nvdmNzooHhdh51rCYKxDElTcdNxp+bsf3NYiYkA1az6ThjyLstpO3DRbGD3yl&#10;R5kakUM4FqihTakvpIxVSw7j3PfEmat9cJgyDI00AYcc7qxcKvUhHXacG1rs6dBSdS9/nQZ5K4/D&#10;urRB+cuy/rbn07Umr/VsOu6/QCQa07/45T4ZDSv1m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eUkUvwAAAN0AAAAPAAAAAAAAAAAAAAAAAJgCAABkcnMvZG93bnJl&#10;di54bWxQSwUGAAAAAAQABAD1AAAAhAM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272" o:spid="_x0000_s137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sj8QA&#10;AADdAAAADwAAAGRycy9kb3ducmV2LnhtbESPzWrDMBCE74W+g9hCb42UFNrgRjahEEhCL3H6AIu1&#10;/iHSykhq7Lx9VCj0OMzMN8ymmp0VVwpx8KxhuVAgiBtvBu40fJ93L2sQMSEbtJ5Jw40iVOXjwwYL&#10;4yc+0bVOncgQjgVq6FMaCylj05PDuPAjcfZaHxymLEMnTcApw52VK6XepMOB80KPI3321FzqH6dB&#10;nuvdtK5tUP64ar/sYX9qyWv9/DRvP0AkmtN/+K+9Nxpe1f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17I/EAAAA3QAAAA8AAAAAAAAAAAAAAAAAmAIAAGRycy9k&#10;b3ducmV2LnhtbFBLBQYAAAAABAAEAPUAAACJAw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E72EE7">
              <w:rPr>
                <w:rFonts w:ascii="Times New Roman" w:hAnsi="Times New Roman" w:cs="Times New Roman"/>
                <w:color w:val="auto"/>
                <w:sz w:val="18"/>
                <w:szCs w:val="18"/>
              </w:rPr>
              <w:t xml:space="preserve"> начального общего, о</w:t>
            </w:r>
            <w:r w:rsidRPr="00E72EE7">
              <w:rPr>
                <w:rFonts w:ascii="Times New Roman" w:eastAsia="Times New Roman" w:hAnsi="Times New Roman" w:cs="Times New Roman"/>
                <w:color w:val="auto"/>
                <w:sz w:val="18"/>
                <w:szCs w:val="18"/>
              </w:rPr>
              <w:t>сновно</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обще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образование</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средне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обще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E72EE7">
              <w:rPr>
                <w:rFonts w:ascii="Times New Roman" w:hAnsi="Times New Roman" w:cs="Times New Roman"/>
                <w:color w:val="auto"/>
              </w:rPr>
              <w:t xml:space="preserve"> </w:t>
            </w:r>
            <w:r w:rsidRPr="00E72EE7">
              <w:rPr>
                <w:rFonts w:ascii="Times New Roman" w:eastAsia="Times New Roman" w:hAnsi="Times New Roman" w:cs="Times New Roman"/>
                <w:color w:val="auto"/>
                <w:sz w:val="18"/>
                <w:szCs w:val="18"/>
              </w:rPr>
              <w:t xml:space="preserve"> ,</w:t>
            </w:r>
            <w:proofErr w:type="gramEnd"/>
            <w:r w:rsidRPr="00E72EE7">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16</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17</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17</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17</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Показатель 23.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736D8EF2" wp14:editId="4D11CD14">
                      <wp:extent cx="3366770" cy="253365"/>
                      <wp:effectExtent l="0" t="0" r="0" b="3810"/>
                      <wp:docPr id="3068" name="Полотно 30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7" name="Rectangle 267"/>
                              <wps:cNvSpPr>
                                <a:spLocks noChangeArrowheads="1"/>
                              </wps:cNvSpPr>
                              <wps:spPr bwMode="auto">
                                <a:xfrm>
                                  <a:off x="27305" y="0"/>
                                  <a:ext cx="151003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68" o:spid="_x0000_s1379"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Ma8d4DcAgAAOwYAAA4AAAAAAAAAAAAAAAAALgIA&#10;AGRycy9lMm9Eb2MueG1sUEsBAi0AFAAGAAgAAAAhALXFVRHdAAAABAEAAA8AAAAAAAAAAAAAAAAA&#10;NgUAAGRycy9kb3ducmV2LnhtbFBLBQYAAAAABAAEAPMAAABABgAAAAA=&#10;">
                      <v:shape id="_x0000_s1380" type="#_x0000_t75" style="position:absolute;width:33667;height:2533;visibility:visible;mso-wrap-style:square">
                        <v:fill o:detectmouseclick="t"/>
                        <v:path o:connecttype="none"/>
                      </v:shape>
                      <v:rect id="Rectangle 267" o:spid="_x0000_s1381" style="position:absolute;left:273;width:1510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eTsYA&#10;AADdAAAADwAAAGRycy9kb3ducmV2LnhtbESP0WoCMRRE3wv+Q7iCbzW7Vra6NYotiFLwQe0HXDa3&#10;m62bm20Sdfv3jVDo4zAzZ5jFqretuJIPjWMF+TgDQVw53XCt4OO0eZyBCBFZY+uYFPxQgNVy8LDA&#10;UrsbH+h6jLVIEA4lKjAxdqWUoTJkMYxdR5y8T+ctxiR9LbXHW4LbVk6yrJAWG04LBjt6M1Sdjxer&#10;gF63h/nXOpi99HnI9+/FfLr9Vmo07NcvICL18T/8195pBU9Z8Qz3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feTsYAAADdAAAADwAAAAAAAAAAAAAAAACYAgAAZHJz&#10;L2Rvd25yZXYueG1sUEsFBgAAAAAEAAQA9QAAAIsDA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lang w:val="en-US"/>
              </w:rPr>
              <w:lastRenderedPageBreak/>
              <w:t>N</w:t>
            </w:r>
            <w:proofErr w:type="spellStart"/>
            <w:r w:rsidRPr="00E72EE7">
              <w:rPr>
                <w:rFonts w:ascii="Times New Roman" w:hAnsi="Times New Roman" w:cs="Times New Roman"/>
                <w:color w:val="auto"/>
                <w:vertAlign w:val="subscript"/>
              </w:rPr>
              <w:t>мтб</w:t>
            </w:r>
            <w:proofErr w:type="spellEnd"/>
            <w:r w:rsidRPr="00E72EE7">
              <w:rPr>
                <w:rFonts w:ascii="Times New Roman" w:hAnsi="Times New Roman" w:cs="Times New Roman"/>
                <w:color w:val="auto"/>
                <w:vertAlign w:val="subscript"/>
              </w:rPr>
              <w:t xml:space="preserve"> </w:t>
            </w:r>
            <w:proofErr w:type="spellStart"/>
            <w:r w:rsidRPr="00E72EE7">
              <w:rPr>
                <w:rFonts w:ascii="Times New Roman" w:hAnsi="Times New Roman" w:cs="Times New Roman"/>
                <w:color w:val="auto"/>
                <w:vertAlign w:val="subscript"/>
              </w:rPr>
              <w:t>сош</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EF55926" wp14:editId="6569DB52">
                      <wp:extent cx="579120" cy="255270"/>
                      <wp:effectExtent l="0" t="0" r="1905" b="1905"/>
                      <wp:docPr id="3066" name="Полотно 30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3" name="Rectangle 262"/>
                              <wps:cNvSpPr>
                                <a:spLocks noChangeArrowheads="1"/>
                              </wps:cNvSpPr>
                              <wps:spPr bwMode="auto">
                                <a:xfrm>
                                  <a:off x="173990" y="118110"/>
                                  <a:ext cx="4051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wps:txbx>
                              <wps:bodyPr rot="0" vert="horz" wrap="none" lIns="0" tIns="0" rIns="0" bIns="0" anchor="t" anchorCtr="0" upright="1">
                                <a:spAutoFit/>
                              </wps:bodyPr>
                            </wps:wsp>
                            <wps:wsp>
                              <wps:cNvPr id="3064" name="Rectangle 26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65" name="Rectangle 26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66" o:spid="_x0000_s1382" editas="canvas" style="width:45.6pt;height:20.1pt;mso-position-horizontal-relative:char;mso-position-vertical-relative:line" coordsize="579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">
                      <v:shape id="_x0000_s1383" type="#_x0000_t75" style="position:absolute;width:5791;height:2552;visibility:visible;mso-wrap-style:square">
                        <v:fill o:detectmouseclick="t"/>
                        <v:path o:connecttype="none"/>
                      </v:shape>
                      <v:rect id="Rectangle 262" o:spid="_x0000_s1384" style="position:absolute;left:1739;top:1181;width:405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BvsIA&#10;AADdAAAADwAAAGRycy9kb3ducmV2LnhtbESP3WoCMRSE74W+QzgF7zSpgshqlFIQrHjj6gMcNmd/&#10;aHKyJKm7vr0RCr0cZuYbZrsfnRV3CrHzrOFjrkAQV9503Gi4XQ+zNYiYkA1az6ThQRH2u7fJFgvj&#10;B77QvUyNyBCOBWpoU+oLKWPVksM49z1x9mofHKYsQyNNwCHDnZULpVbSYcd5ocWevlqqfspfp0Fe&#10;y8OwLm1Q/rSoz/b7eKnJaz19Hz83IBKN6T/81z4aDUu1WsL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G+wgAAAN0AAAAPAAAAAAAAAAAAAAAAAJgCAABkcnMvZG93&#10;bnJldi54bWxQSwUGAAAAAAQABAD1AAAAhwM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v:textbox>
                      </v:rect>
                      <v:rect id="Rectangle 263" o:spid="_x0000_s138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vZysMA&#10;AADdAAAADwAAAGRycy9kb3ducmV2LnhtbESP3WoCMRSE74W+QziF3mlSLSKrUUpB0OKNqw9w2Jz9&#10;ocnJkkR3ffumIPRymJlvmM1udFbcKcTOs4b3mQJBXHnTcaPhetlPVyBiQjZoPZOGB0XYbV8mGyyM&#10;H/hM9zI1IkM4FqihTakvpIxVSw7jzPfE2at9cJiyDI00AYcMd1bOlVpKhx3nhRZ7+mqp+ilvToO8&#10;lPthVdqg/Pe8Ptnj4VyT1/rtdfxcg0g0pv/ws30wGhZq+Q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vZys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264" o:spid="_x0000_s138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8UcMA&#10;AADdAAAADwAAAGRycy9kb3ducmV2LnhtbESP3WoCMRSE74W+QziF3mlSpSKrUUpB0OKNqw9w2Jz9&#10;ocnJkkR3ffumIPRymJlvmM1udFbcKcTOs4b3mQJBXHnTcaPhetlPVyBiQjZoPZOGB0XYbV8mGyyM&#10;H/hM9zI1IkM4FqihTakvpIxVSw7jzPfE2at9cJiyDI00AYcMd1bOlVpKhx3nhRZ7+mqp+ilvToO8&#10;lPthVdqg/Pe8Ptnj4VyT1/rtdfxcg0g0pv/ws30wGhZq+Q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d8Uc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w:t>
            </w:r>
            <w:proofErr w:type="gramStart"/>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 xml:space="preserve">количество  общеобразовательных организаций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roofErr w:type="gramEnd"/>
          </w:p>
          <w:p w:rsidR="00E72EE7" w:rsidRPr="00E72EE7" w:rsidRDefault="00E72EE7" w:rsidP="006E10A1">
            <w:pPr>
              <w:widowControl w:val="0"/>
              <w:contextualSpacing/>
              <w:jc w:val="both"/>
              <w:rPr>
                <w:rFonts w:ascii="Times New Roman" w:hAnsi="Times New Roman" w:cs="Times New Roman"/>
                <w:color w:val="auto"/>
                <w:sz w:val="18"/>
                <w:szCs w:val="18"/>
                <w:u w:val="single"/>
              </w:rPr>
            </w:pP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4</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1"/>
              <w:widowControl w:val="0"/>
              <w:spacing w:before="0" w:after="0"/>
              <w:contextualSpacing/>
              <w:rPr>
                <w:sz w:val="18"/>
                <w:szCs w:val="18"/>
              </w:rPr>
            </w:pPr>
            <w:r w:rsidRPr="00E72EE7">
              <w:rPr>
                <w:sz w:val="18"/>
                <w:szCs w:val="18"/>
              </w:rPr>
              <w:lastRenderedPageBreak/>
              <w:t>Показатель 24. Количество реализованных проектов (в сфере начального общего, основного общего образование, среднего общего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Количество реализованных проектов (в сфере начального общего, основного общего образование, среднего общего образования детей) - 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w:t>
            </w:r>
            <w:r w:rsidRPr="00E72EE7">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290FD4CC" wp14:editId="5F636130">
                      <wp:extent cx="3366770" cy="253365"/>
                      <wp:effectExtent l="0" t="0" r="0" b="3810"/>
                      <wp:docPr id="3061" name="Полотно 30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0" name="Rectangle 259"/>
                              <wps:cNvSpPr>
                                <a:spLocks noChangeArrowheads="1"/>
                              </wps:cNvSpPr>
                              <wps:spPr bwMode="auto">
                                <a:xfrm>
                                  <a:off x="27305" y="0"/>
                                  <a:ext cx="18129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61" o:spid="_x0000_s138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QiO9y9sCAAA7BgAADgAAAAAAAAAAAAAAAAAuAgAA&#10;ZHJzL2Uyb0RvYy54bWxQSwECLQAUAAYACAAAACEAtcVVEd0AAAAEAQAADwAAAAAAAAAAAAAAAAA1&#10;BQAAZHJzL2Rvd25yZXYueG1sUEsFBgAAAAAEAAQA8wAAAD8GAAAAAA==&#10;">
                      <v:shape id="_x0000_s1388" type="#_x0000_t75" style="position:absolute;width:33667;height:2533;visibility:visible;mso-wrap-style:square">
                        <v:fill o:detectmouseclick="t"/>
                        <v:path o:connecttype="none"/>
                      </v:shape>
                      <v:rect id="Rectangle 259" o:spid="_x0000_s1389" style="position:absolute;left:273;width:1812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5GOsIA&#10;AADdAAAADwAAAGRycy9kb3ducmV2LnhtbERP3WrCMBS+H/gO4Qi7m2nnKLMaxQniELzQ+QCH5thU&#10;m5OaRO3e3lwMdvnx/c8WvW3FnXxoHCvIRxkI4srphmsFx5/12yeIEJE1to5JwS8FWMwHLzMstXvw&#10;nu6HWIsUwqFEBSbGrpQyVIYshpHriBN3ct5iTNDXUnt8pHDbyvcsK6TFhlODwY5WhqrL4WYV0Ndm&#10;Pzkvg9lJn4d8ty0mH5urUq/DfjkFEamP/+I/97dWMM6KtD+9S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kY6wgAAAN0AAAAPAAAAAAAAAAAAAAAAAJgCAABkcnMvZG93&#10;bnJldi54bWxQSwUGAAAAAAQABAD1AAAAhwM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proofErr w:type="spellStart"/>
            <w:r w:rsidRPr="00E72EE7">
              <w:rPr>
                <w:rFonts w:ascii="Times New Roman" w:hAnsi="Times New Roman" w:cs="Times New Roman"/>
                <w:color w:val="auto"/>
                <w:sz w:val="28"/>
                <w:szCs w:val="28"/>
                <w:vertAlign w:val="subscript"/>
              </w:rPr>
              <w:t>инфр</w:t>
            </w:r>
            <w:proofErr w:type="spellEnd"/>
            <w:r w:rsidRPr="00E72EE7">
              <w:rPr>
                <w:rFonts w:ascii="Times New Roman" w:hAnsi="Times New Roman" w:cs="Times New Roman"/>
                <w:color w:val="auto"/>
                <w:sz w:val="28"/>
                <w:szCs w:val="28"/>
                <w:vertAlign w:val="subscript"/>
              </w:rPr>
              <w:t xml:space="preserve"> СОШ</w:t>
            </w:r>
            <w:r w:rsidRPr="00E72EE7">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0294486E" wp14:editId="0DAB5D36">
                      <wp:extent cx="770890" cy="285115"/>
                      <wp:effectExtent l="0" t="0" r="635" b="635"/>
                      <wp:docPr id="3059" name="Полотно 30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5" name="Rectangle 254"/>
                              <wps:cNvSpPr>
                                <a:spLocks noChangeArrowheads="1"/>
                              </wps:cNvSpPr>
                              <wps:spPr bwMode="auto">
                                <a:xfrm>
                                  <a:off x="173990" y="153670"/>
                                  <a:ext cx="584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056" name="Rectangle 255"/>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58" name="Rectangle 25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59" o:spid="_x0000_s1390" editas="canvas" style="width:60.7pt;height:22.45pt;mso-position-horizontal-relative:char;mso-position-vertical-relative:line" coordsize="770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">
                      <v:shape id="_x0000_s1391" type="#_x0000_t75" style="position:absolute;width:7708;height:2851;visibility:visible;mso-wrap-style:square">
                        <v:fill o:detectmouseclick="t"/>
                        <v:path o:connecttype="none"/>
                      </v:shape>
                      <v:rect id="Rectangle 254" o:spid="_x0000_s1392" style="position:absolute;left:1739;top:1536;width:5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27MMA&#10;AADdAAAADwAAAGRycy9kb3ducmV2LnhtbESP3WoCMRSE7wu+QzhC72qiYpGtUUQQVHrj2gc4bM7+&#10;YHKyJKm7fftGKPRymJlvmM1udFY8KMTOs4b5TIEgrrzpuNHwdTu+rUHEhGzQeiYNPxRht528bLAw&#10;fuArPcrUiAzhWKCGNqW+kDJWLTmMM98TZ6/2wWHKMjTSBBwy3Fm5UOpdOuw4L7TY06Gl6l5+Ow3y&#10;Vh6HdWmD8pdF/WnPp2tNXuvX6bj/AJFoTP/hv/bJaFiq1Qq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u27M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v:textbox>
                      </v:rect>
                      <v:rect id="Rectangle 255" o:spid="_x0000_s1393"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om8MA&#10;AADdAAAADwAAAGRycy9kb3ducmV2LnhtbESP3WoCMRSE74W+QziF3mlSpSKrUUpB0OKNqw9w2Jz9&#10;ocnJkkR3ffumIPRymJlvmM1udFbcKcTOs4b3mQJBXHnTcaPhetlPVyBiQjZoPZOGB0XYbV8mGyyM&#10;H/hM9zI1IkM4FqihTakvpIxVSw7jzPfE2at9cJiyDI00AYcMd1bOlVpKhx3nhRZ7+mqp+ilvToO8&#10;lPthVdqg/Pe8Ptnj4VyT1/rtdfxcg0g0pv/ws30wGhbqYw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kom8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256" o:spid="_x0000_s1394"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Zcr8A&#10;AADdAAAADwAAAGRycy9kb3ducmV2LnhtbERPy2oCMRTdF/yHcAV3NVFpkalRRBBUunHsB1wmdx6Y&#10;3AxJ6kz/3iyELg/nvdmNzooHhdh51rCYKxDElTcdNxp+bsf3NYiYkA1az6ThjyLstpO3DRbGD3yl&#10;R5kakUM4FqihTakvpIxVSw7j3PfEmat9cJgyDI00AYcc7qxcKvUpHXacG1rs6dBSdS9/nQZ5K4/D&#10;urRB+cuy/rbn07Umr/VsOu6/QCQa07/45T4ZDSv1k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lyvwAAAN0AAAAPAAAAAAAAAAAAAAAAAJgCAABkcnMvZG93bnJl&#10;di54bWxQSwUGAAAAAAQABAD1AAAAhA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E72EE7">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sidRPr="00E72EE7">
              <w:rPr>
                <w:rFonts w:ascii="Times New Roman" w:eastAsia="Times New Roman" w:hAnsi="Times New Roman" w:cs="Times New Roman"/>
                <w:color w:val="auto"/>
                <w:sz w:val="18"/>
                <w:szCs w:val="18"/>
              </w:rPr>
              <w:t>отчетном</w:t>
            </w:r>
            <w:proofErr w:type="gramEnd"/>
            <w:r w:rsidRPr="00E72EE7">
              <w:rPr>
                <w:rFonts w:ascii="Times New Roman" w:eastAsia="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rPr>
            </w:pP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0"/>
                <w:szCs w:val="20"/>
              </w:rPr>
            </w:pP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5</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r>
      <w:tr w:rsidR="006E10A1" w:rsidRPr="00E72EE7" w:rsidTr="00465CC9">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6E10A1" w:rsidRDefault="006E10A1" w:rsidP="003B6F4F">
            <w:pPr>
              <w:pStyle w:val="ConsPlusNormal"/>
              <w:contextualSpacing/>
              <w:jc w:val="both"/>
              <w:rPr>
                <w:rFonts w:ascii="Times New Roman" w:hAnsi="Times New Roman" w:cs="Times New Roman"/>
                <w:sz w:val="24"/>
                <w:szCs w:val="24"/>
              </w:rPr>
            </w:pPr>
            <w:r w:rsidRPr="006E10A1">
              <w:rPr>
                <w:rFonts w:ascii="Times New Roman" w:hAnsi="Times New Roman" w:cs="Times New Roman"/>
                <w:sz w:val="24"/>
                <w:szCs w:val="24"/>
              </w:rPr>
              <w:t>Задача 13. Предоставление социальных гарантий учащимся, обучающимся по программам начального общего, основного общего, среднего общего образования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 xml:space="preserve">Показатель 25. </w:t>
            </w:r>
            <w:proofErr w:type="gramStart"/>
            <w:r w:rsidRPr="00E72EE7">
              <w:rPr>
                <w:rFonts w:ascii="Times New Roman" w:hAnsi="Times New Roman" w:cs="Times New Roman"/>
                <w:sz w:val="18"/>
                <w:szCs w:val="18"/>
              </w:rPr>
              <w:t xml:space="preserve">Доля обучающихся, получающих </w:t>
            </w:r>
            <w:r w:rsidRPr="00E72EE7">
              <w:rPr>
                <w:rFonts w:ascii="Times New Roman" w:hAnsi="Times New Roman" w:cs="Times New Roman"/>
                <w:sz w:val="18"/>
                <w:szCs w:val="18"/>
                <w:u w:val="single"/>
              </w:rPr>
              <w:t>начальное</w:t>
            </w:r>
            <w:r w:rsidRPr="00E72EE7">
              <w:rPr>
                <w:rFonts w:ascii="Times New Roman" w:hAnsi="Times New Roman" w:cs="Times New Roman"/>
                <w:sz w:val="18"/>
                <w:szCs w:val="18"/>
              </w:rPr>
              <w:t xml:space="preserve"> общее образование в государственных и </w:t>
            </w:r>
            <w:r w:rsidRPr="00E72EE7">
              <w:rPr>
                <w:rFonts w:ascii="Times New Roman" w:hAnsi="Times New Roman" w:cs="Times New Roman"/>
                <w:sz w:val="18"/>
                <w:szCs w:val="18"/>
              </w:rPr>
              <w:lastRenderedPageBreak/>
              <w:t>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rPr>
                <w:rFonts w:ascii="Times New Roman" w:hAnsi="Times New Roman" w:cs="Times New Roman"/>
                <w:color w:val="auto"/>
                <w:sz w:val="18"/>
                <w:szCs w:val="18"/>
              </w:rPr>
            </w:pPr>
            <w:proofErr w:type="gramStart"/>
            <w:r w:rsidRPr="00E72EE7">
              <w:rPr>
                <w:rFonts w:ascii="Times New Roman" w:hAnsi="Times New Roman" w:cs="Times New Roman"/>
                <w:color w:val="auto"/>
                <w:sz w:val="18"/>
                <w:szCs w:val="18"/>
              </w:rPr>
              <w:t xml:space="preserve">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количество </w:t>
            </w:r>
            <w:r w:rsidRPr="00E72EE7">
              <w:rPr>
                <w:rFonts w:ascii="Times New Roman" w:hAnsi="Times New Roman" w:cs="Times New Roman"/>
                <w:color w:val="auto"/>
                <w:sz w:val="18"/>
                <w:szCs w:val="18"/>
              </w:rPr>
              <w:lastRenderedPageBreak/>
              <w:t xml:space="preserve">детей, находящихся на домашнем обучении, количество обучающихся с ОВЗ, получающих компенсацию </w:t>
            </w:r>
            <w:r w:rsidRPr="00E72EE7">
              <w:rPr>
                <w:rFonts w:ascii="Times New Roman" w:hAnsi="Times New Roman" w:cs="Times New Roman"/>
                <w:bCs/>
                <w:color w:val="auto"/>
                <w:sz w:val="18"/>
                <w:szCs w:val="18"/>
                <w:shd w:val="clear" w:color="auto" w:fill="FFFFFF"/>
              </w:rPr>
              <w:t xml:space="preserve"> стоимости питания</w:t>
            </w:r>
            <w:r w:rsidRPr="00E72EE7">
              <w:rPr>
                <w:rFonts w:ascii="Times New Roman" w:hAnsi="Times New Roman" w:cs="Times New Roman"/>
                <w:color w:val="auto"/>
                <w:sz w:val="18"/>
                <w:szCs w:val="18"/>
              </w:rPr>
              <w:t xml:space="preserve">  - отчеты </w:t>
            </w:r>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 образовательных организаций о расходовании средств субвенций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отчеты об исполнении муниципального задания,</w:t>
            </w:r>
            <w:proofErr w:type="gramEnd"/>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proofErr w:type="gramStart"/>
            <w:r w:rsidRPr="00E72EE7">
              <w:rPr>
                <w:rFonts w:ascii="Times New Roman" w:hAnsi="Times New Roman" w:cs="Times New Roman"/>
                <w:sz w:val="18"/>
                <w:szCs w:val="18"/>
              </w:rPr>
              <w:t xml:space="preserve">Общее количество обучающихся, получающих начальное общее образование в государственных и муниципальных образовательных организациях - </w:t>
            </w:r>
            <w:r w:rsidRPr="00E72EE7">
              <w:rPr>
                <w:rFonts w:ascii="Times New Roman" w:hAnsi="Times New Roman" w:cs="Times New Roman"/>
                <w:sz w:val="18"/>
                <w:szCs w:val="18"/>
                <w:shd w:val="clear" w:color="auto" w:fill="FFFFFF"/>
              </w:rPr>
              <w:t>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7B3281BB" wp14:editId="5BA7D8CB">
                      <wp:extent cx="2171065" cy="431165"/>
                      <wp:effectExtent l="0" t="0" r="635" b="0"/>
                      <wp:docPr id="3054" name="Полотно 30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8" name="Line 24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49" name="Rectangle 24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50" name="Rectangle 248"/>
                              <wps:cNvSpPr>
                                <a:spLocks noChangeArrowheads="1"/>
                              </wps:cNvSpPr>
                              <wps:spPr bwMode="auto">
                                <a:xfrm>
                                  <a:off x="828040" y="11430"/>
                                  <a:ext cx="5956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wps:txbx>
                              <wps:bodyPr rot="0" vert="horz" wrap="none" lIns="0" tIns="0" rIns="0" bIns="0" anchor="t" anchorCtr="0" upright="1">
                                <a:spAutoFit/>
                              </wps:bodyPr>
                            </wps:wsp>
                            <wps:wsp>
                              <wps:cNvPr id="3051" name="Rectangle 249"/>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wps:txbx>
                              <wps:bodyPr rot="0" vert="horz" wrap="square" lIns="0" tIns="0" rIns="0" bIns="0" anchor="t" anchorCtr="0" upright="1">
                                <a:spAutoFit/>
                              </wps:bodyPr>
                            </wps:wsp>
                            <wps:wsp>
                              <wps:cNvPr id="3052" name="Rectangle 250"/>
                              <wps:cNvSpPr>
                                <a:spLocks noChangeArrowheads="1"/>
                              </wps:cNvSpPr>
                              <wps:spPr bwMode="auto">
                                <a:xfrm>
                                  <a:off x="871855" y="22161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wps:txbx>
                              <wps:bodyPr rot="0" vert="horz" wrap="square" lIns="0" tIns="0" rIns="0" bIns="0" anchor="t" anchorCtr="0" upright="1">
                                <a:spAutoFit/>
                              </wps:bodyPr>
                            </wps:wsp>
                            <wps:wsp>
                              <wps:cNvPr id="3053" name="Rectangle 25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54" o:spid="_x0000_s1395" editas="canvas" style="width:170.95pt;height:33.95pt;mso-position-horizontal-relative:char;mso-position-vertical-relative:line" coordsize="21710,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">
                      <v:shape id="_x0000_s1396" type="#_x0000_t75" style="position:absolute;width:21710;height:4311;visibility:visible;mso-wrap-style:square">
                        <v:fill o:detectmouseclick="t"/>
                        <v:path o:connecttype="none"/>
                      </v:shape>
                      <v:line id="Line 246" o:spid="_x0000_s139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LOMIAAADdAAAADwAAAGRycy9kb3ducmV2LnhtbERPTWsCMRC9C/6HMIXeNKmKldUotrpQ&#10;Cz1UBa/DZtxd3EyWTarx3zcHwePjfS9W0TbiSp2vHWt4GyoQxIUzNZcajod8MAPhA7LBxjFpuJOH&#10;1bLfW2Bm3I1/6boPpUgh7DPUUIXQZlL6oiKLfuha4sSdXWcxJNiV0nR4S+G2kSOlptJizamhwpY+&#10;Kyou+z+r4bJpXMy33+VHPorq9H7/2Z0PRuvXl7iegwgUw1P8cH8ZDWM1SXPTm/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SLOMIAAADdAAAADwAAAAAAAAAAAAAA&#10;AAChAgAAZHJzL2Rvd25yZXYueG1sUEsFBgAAAAAEAAQA+QAAAJADAAAAAA==&#10;" strokeweight="39e-5mm"/>
                      <v:rect id="Rectangle 247" o:spid="_x0000_s139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qNMMA&#10;AADdAAAADwAAAGRycy9kb3ducmV2LnhtbESP3WoCMRSE7wt9h3AKvatJrYhdjVIKghVvXPsAh83Z&#10;H0xOliR117c3BcHLYWa+YVab0VlxoRA7zxreJwoEceVNx42G39P2bQEiJmSD1jNpuFKEzfr5aYWF&#10;8QMf6VKmRmQIxwI1tCn1hZSxaslhnPieOHu1Dw5TlqGRJuCQ4c7KqVJz6bDjvNBiT98tVefyz2mQ&#10;p3I7LEoblN9P64P92R1r8lq/voxfSxCJxvQI39s7o+FDzT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8qN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248" o:spid="_x0000_s1399" style="position:absolute;left:8280;top:114;width:595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VdL8A&#10;AADdAAAADwAAAGRycy9kb3ducmV2LnhtbERPy2oCMRTdF/yHcAV3NVFpkalRRBBUunHsB1wmdx6Y&#10;3AxJ6kz/3iyELg/nvdmNzooHhdh51rCYKxDElTcdNxp+bsf3NYiYkA1az6ThjyLstpO3DRbGD3yl&#10;R5kakUM4FqihTakvpIxVSw7j3PfEmat9cJgyDI00AYcc7qxcKvUpHXacG1rs6dBSdS9/nQZ5K4/D&#10;urRB+cuy/rbn07Umr/VsOu6/QCQa07/45T4ZDSv1k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zBV0vwAAAN0AAAAPAAAAAAAAAAAAAAAAAJgCAABkcnMvZG93bnJl&#10;di54bWxQSwUGAAAAAAQABAD1AAAAhAMAAAAA&#10;" filled="f" stroked="f">
                        <v:textbox style="mso-fit-shape-to-text:t" inset="0,0,0,0">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v:textbox>
                      </v:rect>
                      <v:rect id="Rectangle 249" o:spid="_x0000_s1400"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LI8YA&#10;AADdAAAADwAAAGRycy9kb3ducmV2LnhtbESPQWvCQBSE70L/w/IKvYhuVCwaXaUUhB4EMfagt0f2&#10;mY1m34bs1qT99V1B8DjMzDfMct3ZStyo8aVjBaNhAoI4d7rkQsH3YTOYgfABWWPlmBT8kof16qW3&#10;xFS7lvd0y0IhIoR9igpMCHUqpc8NWfRDVxNH7+waiyHKppC6wTbCbSXHSfIuLZYcFwzW9Gkov2Y/&#10;VsFmdyyJ/+S+P5+17pKPT5nZ1kq9vXYfCxCBuvAMP9pfWsEkmY7g/iY+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rLI8YAAADdAAAADwAAAAAAAAAAAAAAAACYAgAAZHJz&#10;L2Rvd25yZXYueG1sUEsFBgAAAAAEAAQA9QAAAIsDAAAAAA==&#10;" filled="f" stroked="f">
                        <v:textbox style="mso-fit-shape-to-text:t" inset="0,0,0,0">
                          <w:txbxContent>
                            <w:p w:rsidR="00E72EE7" w:rsidRDefault="00E72EE7"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v:textbox>
                      </v:rect>
                      <v:rect id="Rectangle 250" o:spid="_x0000_s1401" style="position:absolute;left:8718;top:2216;width:8382;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VVMYA&#10;AADdAAAADwAAAGRycy9kb3ducmV2LnhtbESPQWvCQBSE70L/w/KEXkQ3TalodJVSEDwUitGD3h7Z&#10;ZzaafRuyWxP767uFgsdhZr5hluve1uJGra8cK3iZJCCIC6crLhUc9pvxDIQPyBprx6TgTh7Wq6fB&#10;EjPtOt7RLQ+liBD2GSowITSZlL4wZNFPXEMcvbNrLYYo21LqFrsIt7VMk2QqLVYcFww29GGouObf&#10;VsHm61gR/8jdaD7r3KVIT7n5bJR6HvbvCxCB+vAI/7e3WsFr8pb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hVVMYAAADdAAAADwAAAAAAAAAAAAAAAACYAgAAZHJz&#10;L2Rvd25yZXYueG1sUEsFBgAAAAAEAAQA9QAAAIsDAAAAAA==&#10;" filled="f" stroked="f">
                        <v:textbox style="mso-fit-shape-to-text:t" inset="0,0,0,0">
                          <w:txbxContent>
                            <w:p w:rsidR="00E72EE7" w:rsidRDefault="00E72EE7"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v:textbox>
                      </v:rect>
                      <v:rect id="Rectangle 251" o:spid="_x0000_s140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wz8YA&#10;AADdAAAADwAAAGRycy9kb3ducmV2LnhtbESPQWvCQBSE74X+h+UVvBTdVGnR6CpFEDwIYuxBb4/s&#10;M5s2+zZkVxP99a5Q8DjMzDfMbNHZSlyo8aVjBR+DBARx7nTJhYKf/ao/BuEDssbKMSm4kofF/PVl&#10;hql2Le/okoVCRAj7FBWYEOpUSp8bsugHriaO3sk1FkOUTSF1g22E20oOk+RLWiw5LhisaWko/8vO&#10;VsFqeyiJb3L3Phm37jcfHjOzqZXqvXXfUxCBuvAM/7fXWsEo+RzB401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Twz8YAAADdAAAADwAAAAAAAAAAAAAAAACYAgAAZHJz&#10;L2Rvd25yZXYueG1sUEsFBgAAAAAEAAQA9QAAAIsDA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proofErr w:type="gramStart"/>
            <w:r w:rsidRPr="00E72EE7">
              <w:rPr>
                <w:rFonts w:ascii="Times New Roman" w:hAnsi="Times New Roman" w:cs="Times New Roman"/>
                <w:sz w:val="18"/>
                <w:szCs w:val="18"/>
              </w:rPr>
              <w:t xml:space="preserve">где: D </w:t>
            </w:r>
            <w:r w:rsidRPr="00E72EE7">
              <w:rPr>
                <w:rFonts w:ascii="Times New Roman" w:hAnsi="Times New Roman" w:cs="Times New Roman"/>
                <w:sz w:val="18"/>
                <w:szCs w:val="18"/>
                <w:vertAlign w:val="subscript"/>
              </w:rPr>
              <w:t>пит НОО</w:t>
            </w:r>
            <w:r w:rsidRPr="00E72EE7">
              <w:rPr>
                <w:rFonts w:ascii="Times New Roman" w:hAnsi="Times New Roman" w:cs="Times New Roman"/>
                <w:sz w:val="18"/>
                <w:szCs w:val="18"/>
              </w:rPr>
              <w:t xml:space="preserve">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E72EE7" w:rsidRPr="00E72EE7" w:rsidRDefault="00E72EE7" w:rsidP="006E10A1">
            <w:pPr>
              <w:pStyle w:val="Style6"/>
              <w:contextualSpacing/>
              <w:rPr>
                <w:sz w:val="18"/>
                <w:szCs w:val="18"/>
              </w:rPr>
            </w:pPr>
            <w:r w:rsidRPr="00E72EE7">
              <w:rPr>
                <w:sz w:val="18"/>
                <w:szCs w:val="18"/>
              </w:rPr>
              <w:t xml:space="preserve">Ч </w:t>
            </w:r>
            <w:proofErr w:type="gramStart"/>
            <w:r w:rsidRPr="00E72EE7">
              <w:rPr>
                <w:sz w:val="18"/>
                <w:szCs w:val="18"/>
                <w:vertAlign w:val="subscript"/>
              </w:rPr>
              <w:t>пит</w:t>
            </w:r>
            <w:proofErr w:type="gramEnd"/>
            <w:r w:rsidRPr="00E72EE7">
              <w:rPr>
                <w:sz w:val="18"/>
                <w:szCs w:val="18"/>
                <w:vertAlign w:val="subscript"/>
              </w:rPr>
              <w:t xml:space="preserve"> НОО</w:t>
            </w:r>
            <w:r w:rsidRPr="00E72EE7">
              <w:rPr>
                <w:sz w:val="18"/>
                <w:szCs w:val="18"/>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Fonts w:ascii="Times New Roman" w:hAnsi="Times New Roman" w:cs="Times New Roman"/>
                <w:sz w:val="18"/>
                <w:szCs w:val="18"/>
              </w:rPr>
              <w:t xml:space="preserve">Ч </w:t>
            </w:r>
            <w:r w:rsidRPr="00E72EE7">
              <w:rPr>
                <w:rFonts w:ascii="Times New Roman" w:hAnsi="Times New Roman" w:cs="Times New Roman"/>
                <w:sz w:val="18"/>
                <w:szCs w:val="18"/>
                <w:vertAlign w:val="subscript"/>
              </w:rPr>
              <w:t>НОО</w:t>
            </w:r>
            <w:r w:rsidRPr="00E72EE7">
              <w:rPr>
                <w:rFonts w:ascii="Times New Roman" w:hAnsi="Times New Roman" w:cs="Times New Roman"/>
                <w:sz w:val="18"/>
                <w:szCs w:val="18"/>
              </w:rPr>
              <w:t xml:space="preserve"> - Общее количество обучающихся, получающих начальное общее образование в государственных и муниципальных образовательных организациях, не учитывая детей находящихся на домашнем обучении и обучающихся с ОВЗ, получающих компенсацию </w:t>
            </w:r>
            <w:r w:rsidRPr="00E72EE7">
              <w:rPr>
                <w:rFonts w:ascii="Times New Roman" w:hAnsi="Times New Roman" w:cs="Times New Roman"/>
                <w:bCs/>
                <w:sz w:val="18"/>
                <w:szCs w:val="18"/>
                <w:shd w:val="clear" w:color="auto" w:fill="FFFFFF"/>
              </w:rPr>
              <w:t xml:space="preserve"> стоимости питания</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rPr>
                <w:rStyle w:val="FontStyle16"/>
                <w:b w:val="0"/>
                <w:bCs w:val="0"/>
                <w:color w:val="auto"/>
                <w:szCs w:val="18"/>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lastRenderedPageBreak/>
              <w:t>Показатель 26. 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человек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Style w:val="FontStyle16"/>
                <w:rFonts w:eastAsia="Calibri"/>
                <w:b w:val="0"/>
                <w:sz w:val="22"/>
                <w:szCs w:val="22"/>
              </w:rPr>
            </w:pPr>
            <w:r w:rsidRPr="00E72EE7">
              <w:rPr>
                <w:rFonts w:ascii="Times New Roman" w:hAnsi="Times New Roman" w:cs="Times New Roman"/>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E72EE7">
              <w:rPr>
                <w:rStyle w:val="FontStyle16"/>
                <w:rFonts w:eastAsia="Calibri"/>
                <w:b w:val="0"/>
                <w:szCs w:val="18"/>
              </w:rPr>
              <w:t xml:space="preserve"> - </w:t>
            </w:r>
            <w:r w:rsidRPr="00E72EE7">
              <w:rPr>
                <w:rStyle w:val="FontStyle16"/>
                <w:rFonts w:eastAsia="Calibri"/>
                <w:b w:val="0"/>
                <w:szCs w:val="22"/>
              </w:rPr>
              <w:t xml:space="preserve">отчет о расходовании средств </w:t>
            </w:r>
            <w:proofErr w:type="gramStart"/>
            <w:r w:rsidRPr="00E72EE7">
              <w:rPr>
                <w:rStyle w:val="FontStyle16"/>
                <w:rFonts w:eastAsia="Calibri"/>
                <w:b w:val="0"/>
                <w:szCs w:val="22"/>
              </w:rPr>
              <w:t>субвенции</w:t>
            </w:r>
            <w:proofErr w:type="gramEnd"/>
            <w:r w:rsidRPr="00E72EE7">
              <w:rPr>
                <w:rStyle w:val="FontStyle16"/>
                <w:rFonts w:eastAsia="Calibri"/>
                <w:b w:val="0"/>
                <w:szCs w:val="22"/>
              </w:rPr>
              <w:t xml:space="preserve"> на питание обучающихся в общеобразовательных учреждениях, расположенных на территории Ленинградской области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lastRenderedPageBreak/>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0C3B2D63" wp14:editId="5548E609">
                      <wp:extent cx="3366770" cy="253365"/>
                      <wp:effectExtent l="0" t="0" r="0" b="3810"/>
                      <wp:docPr id="3047" name="Полотно 30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6" name="Rectangle 243"/>
                              <wps:cNvSpPr>
                                <a:spLocks noChangeArrowheads="1"/>
                              </wps:cNvSpPr>
                              <wps:spPr bwMode="auto">
                                <a:xfrm>
                                  <a:off x="27305" y="0"/>
                                  <a:ext cx="14725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47" o:spid="_x0000_s140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MuxQpdsCAAA7BgAADgAAAAAAAAAAAAAAAAAuAgAA&#10;ZHJzL2Uyb0RvYy54bWxQSwECLQAUAAYACAAAACEAtcVVEd0AAAAEAQAADwAAAAAAAAAAAAAAAAA1&#10;BQAAZHJzL2Rvd25yZXYueG1sUEsFBgAAAAAEAAQA8wAAAD8GAAAAAA==&#10;">
                      <v:shape id="_x0000_s1404" type="#_x0000_t75" style="position:absolute;width:33667;height:2533;visibility:visible;mso-wrap-style:square">
                        <v:fill o:detectmouseclick="t"/>
                        <v:path o:connecttype="none"/>
                      </v:shape>
                      <v:rect id="Rectangle 243" o:spid="_x0000_s1405" style="position:absolute;left:273;width:14725;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ntcUA&#10;AADdAAAADwAAAGRycy9kb3ducmV2LnhtbESP3WoCMRSE7wu+QziCdzW7VZa6NYoWRCl44c8DHDan&#10;m203J2sSdX37plDo5TAz3zDzZW9bcSMfGscK8nEGgrhyuuFawfm0eX4FESKyxtYxKXhQgOVi8DTH&#10;Urs7H+h2jLVIEA4lKjAxdqWUoTJkMYxdR5y8T+ctxiR9LbXHe4LbVr5kWSEtNpwWDHb0bqj6Pl6t&#10;AlpvD7OvVTB76fOQ7z+K2XR7UWo07FdvICL18T/8195pBZNsWsDvm/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ie1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r w:rsidRPr="00E72EE7">
              <w:rPr>
                <w:rFonts w:ascii="Times New Roman" w:hAnsi="Times New Roman" w:cs="Times New Roman"/>
                <w:color w:val="auto"/>
                <w:sz w:val="28"/>
                <w:szCs w:val="28"/>
                <w:vertAlign w:val="subscript"/>
              </w:rPr>
              <w:t xml:space="preserve"> </w:t>
            </w:r>
            <w:proofErr w:type="spellStart"/>
            <w:r w:rsidRPr="00E72EE7">
              <w:rPr>
                <w:rFonts w:ascii="Times New Roman" w:hAnsi="Times New Roman" w:cs="Times New Roman"/>
                <w:color w:val="auto"/>
                <w:sz w:val="28"/>
                <w:szCs w:val="28"/>
                <w:vertAlign w:val="subscript"/>
              </w:rPr>
              <w:t>бп</w:t>
            </w:r>
            <w:proofErr w:type="spellEnd"/>
            <w:r w:rsidRPr="00E72EE7">
              <w:rPr>
                <w:rFonts w:ascii="Times New Roman" w:hAnsi="Times New Roman" w:cs="Times New Roman"/>
                <w:color w:val="auto"/>
                <w:sz w:val="28"/>
                <w:szCs w:val="28"/>
                <w:vertAlign w:val="subscript"/>
              </w:rPr>
              <w:t xml:space="preserve"> пит </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 xml:space="preserve"> </w:t>
            </w:r>
            <w:r w:rsidRPr="00E72EE7">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8ADD483" wp14:editId="6FBE9F59">
                      <wp:extent cx="771525" cy="285115"/>
                      <wp:effectExtent l="0" t="0" r="0" b="635"/>
                      <wp:docPr id="3044" name="Полотно 30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1" name="Rectangle 238"/>
                              <wps:cNvSpPr>
                                <a:spLocks noChangeArrowheads="1"/>
                              </wps:cNvSpPr>
                              <wps:spPr bwMode="auto">
                                <a:xfrm>
                                  <a:off x="173990" y="153670"/>
                                  <a:ext cx="349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wps:txbx>
                              <wps:bodyPr rot="0" vert="horz" wrap="none" lIns="0" tIns="0" rIns="0" bIns="0" anchor="t" anchorCtr="0" upright="1">
                                <a:spAutoFit/>
                              </wps:bodyPr>
                            </wps:wsp>
                            <wps:wsp>
                              <wps:cNvPr id="3042" name="Rectangle 23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43" name="Rectangle 24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44" o:spid="_x0000_s1406"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">
                      <v:shape id="_x0000_s1407" type="#_x0000_t75" style="position:absolute;width:7715;height:2851;visibility:visible;mso-wrap-style:square">
                        <v:fill o:detectmouseclick="t"/>
                        <v:path o:connecttype="none"/>
                      </v:shape>
                      <v:rect id="Rectangle 238" o:spid="_x0000_s1408" style="position:absolute;left:1739;top:1536;width:34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mMsQA&#10;AADdAAAADwAAAGRycy9kb3ducmV2LnhtbESPzWrDMBCE74W+g9hCb42UtJTgRjahEEhCL3H6AIu1&#10;/iHSykhq7Lx9VCj0OMzMN8ymmp0VVwpx8KxhuVAgiBtvBu40fJ93L2sQMSEbtJ5Jw40iVOXjwwYL&#10;4yc+0bVOncgQjgVq6FMaCylj05PDuPAjcfZaHxymLEMnTcApw52VK6XepcOB80KPI3321FzqH6dB&#10;nuvdtK5tUP64ar/sYX9qyWv9/DRvP0AkmtN/+K+9Nxpe1d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JjLEAAAA3QAAAA8AAAAAAAAAAAAAAAAAmAIAAGRycy9k&#10;b3ducmV2LnhtbFBLBQYAAAAABAAEAPUAAACJAwAAAAA=&#10;" filled="f" stroked="f">
                        <v:textbox style="mso-fit-shape-to-text:t" inset="0,0,0,0">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v:textbox>
                      </v:rect>
                      <v:rect id="Rectangle 239" o:spid="_x0000_s140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4RcMA&#10;AADdAAAADwAAAGRycy9kb3ducmV2LnhtbESP3WoCMRSE7wu+QzhC72riVkS2RpGCYIs3rj7AYXP2&#10;hyYnS5K627dvCgUvh5n5htnuJ2fFnULsPWtYLhQI4tqbnlsNt+vxZQMiJmSD1jNp+KEI+93saYul&#10;8SNf6F6lVmQIxxI1dCkNpZSx7shhXPiBOHuNDw5TlqGVJuCY4c7KQqm1dNhzXuhwoPeO6q/q22mQ&#10;1+o4bioblP8smrP9OF0a8lo/z6fDG4hEU3qE/9sno+FVrQr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u4Rc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240" o:spid="_x0000_s141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d3sQA&#10;AADdAAAADwAAAGRycy9kb3ducmV2LnhtbESPzWrDMBCE74W+g9hCbo3UpJTgRDalEEhCL3HyAIu1&#10;/qHSykhq7L59VCj0OMzMN8yump0VNwpx8KzhZalAEDfeDNxpuF72zxsQMSEbtJ5Jww9FqMrHhx0W&#10;xk98pludOpEhHAvU0Kc0FlLGpieHcelH4uy1PjhMWYZOmoBThjsrV0q9SYcD54UeR/roqfmqv50G&#10;ean306a2QfnTqv20x8O5Ja/14ml+34JINKf/8F/7YDSs1es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HHd7EAAAA3QAAAA8AAAAAAAAAAAAAAAAAmAIAAGRycy9k&#10;b3ducmV2LnhtbFBLBQYAAAAABAAEAPUAAACJAw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w:t>
            </w:r>
            <w:r w:rsidRPr="00E72EE7">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E72EE7">
              <w:rPr>
                <w:rFonts w:ascii="Times New Roman" w:eastAsia="Times New Roman" w:hAnsi="Times New Roman" w:cs="Times New Roman"/>
                <w:color w:val="auto"/>
                <w:sz w:val="18"/>
                <w:szCs w:val="18"/>
              </w:rPr>
              <w:t xml:space="preserve"> в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-образовательной организации. Определяется как сумма детей, получивших бесплатное питание относимых  к категориям:</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Малоимущие, в том числе инвалиды</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proofErr w:type="gramStart"/>
            <w:r w:rsidRPr="00E72EE7">
              <w:rPr>
                <w:rFonts w:ascii="Times New Roman" w:eastAsia="Times New Roman" w:hAnsi="Times New Roman" w:cs="Times New Roman"/>
                <w:color w:val="auto"/>
                <w:sz w:val="18"/>
                <w:szCs w:val="18"/>
              </w:rPr>
              <w:t>Состоящие</w:t>
            </w:r>
            <w:proofErr w:type="gramEnd"/>
            <w:r w:rsidRPr="00E72EE7">
              <w:rPr>
                <w:rFonts w:ascii="Times New Roman" w:eastAsia="Times New Roman" w:hAnsi="Times New Roman" w:cs="Times New Roman"/>
                <w:color w:val="auto"/>
                <w:sz w:val="18"/>
                <w:szCs w:val="18"/>
              </w:rPr>
              <w:t xml:space="preserve"> на учете в тубдиспансере</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Усыновленные</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Из неполных семей военнослужащих</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Из многодетных семей</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Дети под опекой, в приемной семье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отражаемых в отчете </w:t>
            </w:r>
            <w:r w:rsidRPr="00E72EE7">
              <w:rPr>
                <w:rStyle w:val="FontStyle16"/>
                <w:b w:val="0"/>
                <w:color w:val="auto"/>
                <w:szCs w:val="18"/>
              </w:rPr>
              <w:t xml:space="preserve">о расходовании средств </w:t>
            </w:r>
            <w:proofErr w:type="gramStart"/>
            <w:r w:rsidRPr="00E72EE7">
              <w:rPr>
                <w:rStyle w:val="FontStyle16"/>
                <w:b w:val="0"/>
                <w:color w:val="auto"/>
                <w:szCs w:val="18"/>
              </w:rPr>
              <w:t>субвенции</w:t>
            </w:r>
            <w:proofErr w:type="gramEnd"/>
            <w:r w:rsidRPr="00E72EE7">
              <w:rPr>
                <w:rStyle w:val="FontStyle16"/>
                <w:b w:val="0"/>
                <w:color w:val="auto"/>
                <w:szCs w:val="18"/>
              </w:rPr>
              <w:t xml:space="preserve"> на питание обучающихся в общеобразовательных учреждениях, а также численности обучающихся в </w:t>
            </w:r>
            <w:r w:rsidRPr="00E72EE7">
              <w:rPr>
                <w:rFonts w:ascii="Times New Roman" w:eastAsia="Times New Roman" w:hAnsi="Times New Roman" w:cs="Times New Roman"/>
                <w:color w:val="auto"/>
                <w:sz w:val="18"/>
                <w:szCs w:val="18"/>
              </w:rPr>
              <w:t>1-4 классах получающих молоко</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3 551</w:t>
            </w:r>
          </w:p>
        </w:tc>
        <w:tc>
          <w:tcPr>
            <w:tcW w:w="992"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4025</w:t>
            </w:r>
          </w:p>
          <w:p w:rsidR="00E72EE7" w:rsidRPr="00E72EE7" w:rsidRDefault="00E72EE7" w:rsidP="006E10A1">
            <w:pPr>
              <w:pStyle w:val="ConsPlusNormal"/>
              <w:contextualSpacing/>
              <w:rPr>
                <w:rFonts w:ascii="Times New Roman" w:hAnsi="Times New Roman" w:cs="Times New Roman"/>
                <w:sz w:val="23"/>
                <w:szCs w:val="23"/>
              </w:rPr>
            </w:pP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3402</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3905</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3905</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3905</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3905</w:t>
            </w:r>
          </w:p>
        </w:tc>
      </w:tr>
      <w:tr w:rsidR="003B6F4F" w:rsidRPr="00E72EE7" w:rsidTr="00AC1BAA">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3B6F4F">
            <w:pPr>
              <w:pStyle w:val="af1"/>
              <w:widowControl w:val="0"/>
              <w:spacing w:before="0" w:after="0"/>
              <w:contextualSpacing/>
              <w:jc w:val="both"/>
            </w:pPr>
            <w:r w:rsidRPr="003B6F4F">
              <w:lastRenderedPageBreak/>
              <w:t>Задача 14. 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Fonts w:ascii="Times New Roman" w:hAnsi="Times New Roman" w:cs="Times New Roman"/>
                <w:bCs/>
                <w:color w:val="auto"/>
                <w:sz w:val="18"/>
                <w:szCs w:val="18"/>
              </w:rPr>
            </w:pPr>
            <w:r w:rsidRPr="00E72EE7">
              <w:rPr>
                <w:rStyle w:val="FontStyle16"/>
                <w:b w:val="0"/>
                <w:color w:val="auto"/>
                <w:sz w:val="18"/>
                <w:szCs w:val="18"/>
              </w:rPr>
              <w:t>Показатель 27. Доля детей в возрасте от 5 до 18 лет, охваченных дополнительным образованием</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jc w:val="both"/>
              <w:rPr>
                <w:rStyle w:val="FontStyle16"/>
                <w:b w:val="0"/>
                <w:color w:val="auto"/>
                <w:sz w:val="18"/>
                <w:szCs w:val="18"/>
              </w:rPr>
            </w:pPr>
            <w:r w:rsidRPr="00E72EE7">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на конец отчетного периода - данные о детях, агрегируемые в ГИИС «Электронный бюджет», ИС </w:t>
            </w:r>
            <w:r w:rsidRPr="00E72EE7">
              <w:rPr>
                <w:rStyle w:val="FontStyle16"/>
                <w:b w:val="0"/>
                <w:color w:val="auto"/>
                <w:sz w:val="18"/>
                <w:szCs w:val="18"/>
              </w:rPr>
              <w:t xml:space="preserve">«Навигатор дополнительного образования детей Ленинградской области», Форма  № 1-ДОД Сведения об учреждении дополнительного образования детей </w:t>
            </w:r>
          </w:p>
          <w:p w:rsidR="00E72EE7" w:rsidRPr="00E72EE7" w:rsidRDefault="00E72EE7" w:rsidP="006E10A1">
            <w:pPr>
              <w:widowControl w:val="0"/>
              <w:contextualSpacing/>
              <w:jc w:val="both"/>
              <w:rPr>
                <w:rStyle w:val="FontStyle16"/>
                <w:rFonts w:eastAsia="Times New Roman"/>
                <w:b w:val="0"/>
                <w:bCs w:val="0"/>
                <w:color w:val="auto"/>
                <w:sz w:val="18"/>
                <w:szCs w:val="18"/>
              </w:rPr>
            </w:pPr>
            <w:r w:rsidRPr="00E72EE7">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E72EE7">
              <w:rPr>
                <w:rStyle w:val="ae"/>
                <w:rFonts w:ascii="Times New Roman" w:hAnsi="Times New Roman" w:cs="Times New Roman"/>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E72EE7">
              <w:rPr>
                <w:rStyle w:val="ae"/>
                <w:rFonts w:ascii="Times New Roman" w:hAnsi="Times New Roman" w:cs="Times New Roman"/>
                <w:b w:val="0"/>
                <w:color w:val="auto"/>
                <w:sz w:val="18"/>
                <w:szCs w:val="18"/>
                <w:shd w:val="clear" w:color="auto" w:fill="FFFFFF"/>
              </w:rPr>
              <w:t>Лужского</w:t>
            </w:r>
            <w:proofErr w:type="spellEnd"/>
            <w:r w:rsidRPr="00E72EE7">
              <w:rPr>
                <w:rStyle w:val="ae"/>
                <w:rFonts w:ascii="Times New Roman" w:hAnsi="Times New Roman" w:cs="Times New Roman"/>
                <w:b w:val="0"/>
                <w:color w:val="auto"/>
                <w:sz w:val="18"/>
                <w:szCs w:val="18"/>
                <w:shd w:val="clear" w:color="auto" w:fill="FFFFFF"/>
              </w:rPr>
              <w:t xml:space="preserve"> муниципального района</w:t>
            </w:r>
            <w:r w:rsidRPr="00E72EE7">
              <w:rPr>
                <w:rFonts w:ascii="Times New Roman" w:eastAsia="Times New Roman" w:hAnsi="Times New Roman" w:cs="Times New Roman"/>
                <w:color w:val="auto"/>
                <w:sz w:val="18"/>
                <w:szCs w:val="18"/>
              </w:rPr>
              <w:t xml:space="preserve">. </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lastRenderedPageBreak/>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position w:val="-24"/>
                <w:sz w:val="18"/>
                <w:szCs w:val="18"/>
              </w:rPr>
              <w:drawing>
                <wp:inline distT="0" distB="0" distL="0" distR="0" wp14:anchorId="18AD4F95" wp14:editId="4BD2D341">
                  <wp:extent cx="1457325" cy="470535"/>
                  <wp:effectExtent l="0" t="0" r="9525" b="571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DO - доля детей в возрасте от 5 до 18 лет, охваченных дополнительным образованием;</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Chd</w:t>
            </w:r>
            <w:proofErr w:type="spellEnd"/>
            <w:r w:rsidRPr="00E72EE7">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на конец отчетного периода (каждый ребенок учитывается единожды; учет ведется нарастающим итогом в течение/в пределах 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на начало отчетного периода</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Style w:val="FontStyle16"/>
                <w:rFonts w:eastAsia="Calibri"/>
                <w:b w:val="0"/>
                <w:bCs w:val="0"/>
                <w:szCs w:val="18"/>
              </w:rPr>
            </w:pPr>
            <w:r w:rsidRPr="00E72EE7">
              <w:rPr>
                <w:rFonts w:ascii="Times New Roman" w:hAnsi="Times New Roman" w:cs="Times New Roman"/>
                <w:sz w:val="18"/>
                <w:szCs w:val="18"/>
              </w:rPr>
              <w:t xml:space="preserve">Заместитель </w:t>
            </w:r>
            <w:proofErr w:type="gramStart"/>
            <w:r w:rsidRPr="00E72EE7">
              <w:rPr>
                <w:rFonts w:ascii="Times New Roman" w:hAnsi="Times New Roman" w:cs="Times New Roman"/>
                <w:sz w:val="18"/>
                <w:szCs w:val="18"/>
              </w:rPr>
              <w:t xml:space="preserve">председателя комитета образования администрации </w:t>
            </w:r>
            <w:proofErr w:type="spellStart"/>
            <w:r w:rsidRPr="00E72EE7">
              <w:rPr>
                <w:rFonts w:ascii="Times New Roman" w:hAnsi="Times New Roman" w:cs="Times New Roman"/>
                <w:sz w:val="18"/>
                <w:szCs w:val="18"/>
              </w:rPr>
              <w:t>Лужского</w:t>
            </w:r>
            <w:proofErr w:type="spellEnd"/>
            <w:r w:rsidRPr="00E72EE7">
              <w:rPr>
                <w:rFonts w:ascii="Times New Roman" w:hAnsi="Times New Roman" w:cs="Times New Roman"/>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86,4</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85,04</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83,15</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83,15</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83,6</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83,6</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83,6</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83,6</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Style w:val="FontStyle16"/>
                <w:b w:val="0"/>
                <w:color w:val="auto"/>
                <w:sz w:val="18"/>
                <w:szCs w:val="18"/>
              </w:rPr>
            </w:pPr>
            <w:r w:rsidRPr="00E72EE7">
              <w:rPr>
                <w:rStyle w:val="FontStyle16"/>
                <w:b w:val="0"/>
                <w:color w:val="auto"/>
                <w:sz w:val="18"/>
                <w:szCs w:val="18"/>
              </w:rPr>
              <w:lastRenderedPageBreak/>
              <w:t xml:space="preserve">Показатель 28. Доля детей в возрасте от 5 до 18 лет, охваченных дополнительным образованием в рамках системы персонифицированного финансирования дополнительного образования детей </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jc w:val="both"/>
              <w:rPr>
                <w:rStyle w:val="FontStyle16"/>
                <w:b w:val="0"/>
                <w:color w:val="auto"/>
                <w:sz w:val="18"/>
                <w:szCs w:val="18"/>
              </w:rPr>
            </w:pPr>
            <w:r w:rsidRPr="00E72EE7">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w:t>
            </w:r>
            <w:r w:rsidRPr="00E72EE7">
              <w:rPr>
                <w:rStyle w:val="FontStyle16"/>
                <w:b w:val="0"/>
                <w:color w:val="auto"/>
                <w:sz w:val="18"/>
                <w:szCs w:val="18"/>
              </w:rPr>
              <w:t xml:space="preserve">в рамках системы персонифицированного финансирования дополнительного образования детей </w:t>
            </w:r>
            <w:r w:rsidRPr="00E72EE7">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E72EE7">
              <w:rPr>
                <w:rStyle w:val="FontStyle16"/>
                <w:b w:val="0"/>
                <w:color w:val="auto"/>
                <w:sz w:val="18"/>
                <w:szCs w:val="18"/>
              </w:rPr>
              <w:t xml:space="preserve">«Навигатор дополнительного образования детей Ленинградской области» </w:t>
            </w:r>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E72EE7">
              <w:rPr>
                <w:rStyle w:val="ae"/>
                <w:rFonts w:ascii="Times New Roman" w:hAnsi="Times New Roman" w:cs="Times New Roman"/>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E72EE7">
              <w:rPr>
                <w:rStyle w:val="ae"/>
                <w:rFonts w:ascii="Times New Roman" w:hAnsi="Times New Roman" w:cs="Times New Roman"/>
                <w:b w:val="0"/>
                <w:color w:val="auto"/>
                <w:sz w:val="18"/>
                <w:szCs w:val="18"/>
                <w:shd w:val="clear" w:color="auto" w:fill="FFFFFF"/>
              </w:rPr>
              <w:t>Лужского</w:t>
            </w:r>
            <w:proofErr w:type="spellEnd"/>
            <w:r w:rsidRPr="00E72EE7">
              <w:rPr>
                <w:rStyle w:val="ae"/>
                <w:rFonts w:ascii="Times New Roman" w:hAnsi="Times New Roman" w:cs="Times New Roman"/>
                <w:b w:val="0"/>
                <w:color w:val="auto"/>
                <w:sz w:val="18"/>
                <w:szCs w:val="18"/>
                <w:shd w:val="clear" w:color="auto" w:fill="FFFFFF"/>
              </w:rPr>
              <w:t xml:space="preserve"> муниципального района</w:t>
            </w:r>
            <w:r w:rsidRPr="00E72EE7">
              <w:rPr>
                <w:rFonts w:ascii="Times New Roman" w:eastAsia="Times New Roman" w:hAnsi="Times New Roman" w:cs="Times New Roman"/>
                <w:color w:val="auto"/>
                <w:sz w:val="18"/>
                <w:szCs w:val="18"/>
              </w:rPr>
              <w:t xml:space="preserve">. </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6FC6578D" wp14:editId="2719A6B3">
                      <wp:extent cx="1721485" cy="520065"/>
                      <wp:effectExtent l="0" t="0" r="2540" b="3810"/>
                      <wp:docPr id="3040" name="Полотно 30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34" name="Line 230"/>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35" name="Rectangle 231"/>
                              <wps:cNvSpPr>
                                <a:spLocks noChangeArrowheads="1"/>
                              </wps:cNvSpPr>
                              <wps:spPr bwMode="auto">
                                <a:xfrm>
                                  <a:off x="1150620"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36" name="Rectangle 232"/>
                              <wps:cNvSpPr>
                                <a:spLocks noChangeArrowheads="1"/>
                              </wps:cNvSpPr>
                              <wps:spPr bwMode="auto">
                                <a:xfrm>
                                  <a:off x="582295" y="11430"/>
                                  <a:ext cx="4349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wps:txbx>
                              <wps:bodyPr rot="0" vert="horz" wrap="none" lIns="0" tIns="0" rIns="0" bIns="0" anchor="t" anchorCtr="0" upright="1">
                                <a:spAutoFit/>
                              </wps:bodyPr>
                            </wps:wsp>
                            <wps:wsp>
                              <wps:cNvPr id="3037" name="Rectangle 233"/>
                              <wps:cNvSpPr>
                                <a:spLocks noChangeArrowheads="1"/>
                              </wps:cNvSpPr>
                              <wps:spPr bwMode="auto">
                                <a:xfrm>
                                  <a:off x="113665" y="126365"/>
                                  <a:ext cx="356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38" name="Rectangle 234"/>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39" name="Rectangle 235"/>
                              <wps:cNvSpPr>
                                <a:spLocks noChangeArrowheads="1"/>
                              </wps:cNvSpPr>
                              <wps:spPr bwMode="auto">
                                <a:xfrm>
                                  <a:off x="484505" y="105410"/>
                                  <a:ext cx="6845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40" o:spid="_x0000_s1411"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">
                      <v:shape id="_x0000_s1412" type="#_x0000_t75" style="position:absolute;width:17214;height:5200;visibility:visible;mso-wrap-style:square">
                        <v:fill o:detectmouseclick="t"/>
                        <v:path o:connecttype="none"/>
                      </v:shape>
                      <v:line id="Line 230" o:spid="_x0000_s1413"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QMUAAADdAAAADwAAAGRycy9kb3ducmV2LnhtbESPQWsCMRSE74X+h/AKvWlSLbWsRqnW&#10;BSt4UAteH5vn7uLmZdlEjf++EYQeh5n5hpnMom3EhTpfO9bw1lcgiAtnai41/O7z3icIH5ANNo5J&#10;w408zKbPTxPMjLvyli67UIoEYZ+hhiqENpPSFxVZ9H3XEifv6DqLIcmulKbDa4LbRg6U+pAWa04L&#10;Fba0qKg47c5Ww+m7cTFfrst5PojqMLptfo57o/XrS/wagwgUw3/40V4ZDUM1fIf7m/Q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yQMUAAADdAAAADwAAAAAAAAAA&#10;AAAAAAChAgAAZHJzL2Rvd25yZXYueG1sUEsFBgAAAAAEAAQA+QAAAJMDAAAAAA==&#10;" strokeweight="39e-5mm"/>
                      <v:rect id="Rectangle 231" o:spid="_x0000_s1414" style="position:absolute;left:11506;top:1263;width:45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TTMQA&#10;AADdAAAADwAAAGRycy9kb3ducmV2LnhtbESPzWrDMBCE74W+g9hCbo3UhJbgRDalEEhCL3HyAIu1&#10;/qHSykhq7L59VCj0OMzMN8yump0VNwpx8KzhZalAEDfeDNxpuF72zxsQMSEbtJ5Jww9FqMrHhx0W&#10;xk98pludOpEhHAvU0Kc0FlLGpieHcelH4uy1PjhMWYZOmoBThjsrV0q9SYcD54UeR/roqfmqv50G&#10;ean306a2QfnTqv20x8O5Ja/14ml+34JINKf/8F/7YDSs1f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kU0zEAAAA3QAAAA8AAAAAAAAAAAAAAAAAmAIAAGRycy9k&#10;b3ducmV2LnhtbFBLBQYAAAAABAAEAPUAAACJAw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232" o:spid="_x0000_s1415" style="position:absolute;left:5822;top:114;width:4350;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NO8IA&#10;AADdAAAADwAAAGRycy9kb3ducmV2LnhtbESP3WoCMRSE74W+QzgF7zSpgshqlFIQrHjj6gMcNmd/&#10;aHKyJKm7vr0RCr0cZuYbZrsfnRV3CrHzrOFjrkAQV9503Gi4XQ+zNYiYkA1az6ThQRH2u7fJFgvj&#10;B77QvUyNyBCOBWpoU+oLKWPVksM49z1x9mofHKYsQyNNwCHDnZULpVbSYcd5ocWevlqqfspfp0Fe&#10;y8OwLm1Q/rSoz/b7eKnJaz19Hz83IBKN6T/81z4aDUu1XM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s07wgAAAN0AAAAPAAAAAAAAAAAAAAAAAJgCAABkcnMvZG93&#10;bnJldi54bWxQSwUGAAAAAAQABAD1AAAAhwMAAAAA&#10;" filled="f" stroked="f">
                        <v:textbox style="mso-fit-shape-to-text:t" inset="0,0,0,0">
                          <w:txbxContent>
                            <w:p w:rsidR="00E72EE7" w:rsidRDefault="00E72EE7" w:rsidP="00E72EE7">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v:textbox>
                      </v:rect>
                      <v:rect id="Rectangle 233" o:spid="_x0000_s1416" style="position:absolute;left:1136;top:1263;width:356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ooMQA&#10;AADdAAAADwAAAGRycy9kb3ducmV2LnhtbESPzWrDMBCE74W+g9hCbo3UBNrgRDalEEhCL3HyAIu1&#10;/qHSykhq7L59VCj0OMzMN8yump0VNwpx8KzhZalAEDfeDNxpuF72zxsQMSEbtJ5Jww9FqMrHhx0W&#10;xk98pludOpEhHAvU0Kc0FlLGpieHcelH4uy1PjhMWYZOmoBThjsrV0q9SocD54UeR/roqfmqv50G&#10;ean306a2QfnTqv20x8O5Ja/14ml+34JINKf/8F/7YDSs1fo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6aKDEAAAA3QAAAA8AAAAAAAAAAAAAAAAAmAIAAGRycy9k&#10;b3ducmV2LnhtbFBLBQYAAAAABAAEAPUAAACJAwAAAAA=&#10;" filled="f" stroked="f">
                        <v:textbox style="mso-fit-shape-to-text:t" inset="0,0,0,0">
                          <w:txbxContent>
                            <w:p w:rsidR="00E72EE7" w:rsidRDefault="00E72EE7" w:rsidP="00E72EE7">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v:textbox>
                      </v:rect>
                      <v:rect id="Rectangle 234" o:spid="_x0000_s1417"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HsIA&#10;AADdAAAADwAAAGRycy9kb3ducmV2LnhtbERPTYvCMBC9C/6HMIIX0XQVRLtGEUHwIIjVw+5taGab&#10;ajMpTdZWf/3msODx8b5Xm85W4kGNLx0r+JgkIIhzp0suFFwv+/EChA/IGivHpOBJHjbrfm+FqXYt&#10;n+mRhULEEPYpKjAh1KmUPjdk0U9cTRy5H9dYDBE2hdQNtjHcVnKaJHNpseTYYLCmnaH8nv1aBfvT&#10;V0n8kufRctG6Wz79zsyxVmo46LafIAJ14S3+dx+0glkyi3Pjm/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4ce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i/>
                                  <w:iCs/>
                                  <w:sz w:val="28"/>
                                  <w:szCs w:val="28"/>
                                  <w:lang w:val="en-US"/>
                                </w:rPr>
                                <w:t>X</w:t>
                              </w:r>
                            </w:p>
                          </w:txbxContent>
                        </v:textbox>
                      </v:rect>
                      <v:rect id="Rectangle 235" o:spid="_x0000_s1418" style="position:absolute;left:4845;top:1054;width:6845;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ZScMA&#10;AADdAAAADwAAAGRycy9kb3ducmV2LnhtbESP3WoCMRSE7wu+QzhC72qiQrGrUUQQtPTGtQ9w2Jz9&#10;weRkSaK7vn1TKPRymJlvmM1udFY8KMTOs4b5TIEgrrzpuNHwfT2+rUDEhGzQeiYNT4qw205eNlgY&#10;P/CFHmVqRIZwLFBDm1JfSBmrlhzGme+Js1f74DBlGRppAg4Z7qxcKPUuHXacF1rs6dBSdSvvToO8&#10;lsdhVdqg/Oei/rLn06Umr/XrdNyvQSQa03/4r30yGpZq+QG/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lZScMAAADdAAAADwAAAAAAAAAAAAAAAACYAgAAZHJzL2Rv&#10;d25yZXYueG1sUEsFBgAAAAAEAAQA9QAAAIgDAAAAAA==&#10;" filled="f" stroked="f">
                        <v:textbox style="mso-fit-shape-to-text:t" inset="0,0,0,0">
                          <w:txbxContent>
                            <w:p w:rsidR="00E72EE7" w:rsidRDefault="00E72EE7"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DO</w:t>
            </w:r>
            <w:proofErr w:type="gramEnd"/>
            <w:r w:rsidRPr="00E72EE7">
              <w:rPr>
                <w:rFonts w:ascii="Times New Roman" w:hAnsi="Times New Roman" w:cs="Times New Roman"/>
                <w:sz w:val="18"/>
                <w:szCs w:val="18"/>
                <w:vertAlign w:val="subscript"/>
              </w:rPr>
              <w:t>пф</w:t>
            </w:r>
            <w:proofErr w:type="spellEnd"/>
            <w:r w:rsidRPr="00E72EE7">
              <w:rPr>
                <w:rFonts w:ascii="Times New Roman" w:hAnsi="Times New Roman" w:cs="Times New Roman"/>
                <w:sz w:val="18"/>
                <w:szCs w:val="18"/>
              </w:rPr>
              <w:t xml:space="preserve"> - доля детей в возрасте от 5 до 18 лет, охваченных дополнительным образованием </w:t>
            </w:r>
            <w:r w:rsidRPr="00E72EE7">
              <w:rPr>
                <w:rStyle w:val="FontStyle16"/>
                <w:rFonts w:eastAsia="Calibri"/>
                <w:b w:val="0"/>
                <w:sz w:val="18"/>
                <w:szCs w:val="18"/>
              </w:rPr>
              <w:t>в рамках системы персонифицированного финансирования дополнительного образования детей</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Chd</w:t>
            </w:r>
            <w:proofErr w:type="gramStart"/>
            <w:r w:rsidRPr="00E72EE7">
              <w:rPr>
                <w:rFonts w:ascii="Times New Roman" w:hAnsi="Times New Roman" w:cs="Times New Roman"/>
                <w:sz w:val="18"/>
                <w:szCs w:val="18"/>
                <w:vertAlign w:val="subscript"/>
              </w:rPr>
              <w:t>пф</w:t>
            </w:r>
            <w:proofErr w:type="spellEnd"/>
            <w:proofErr w:type="gramEnd"/>
            <w:r w:rsidRPr="00E72EE7">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w:t>
            </w:r>
            <w:r w:rsidRPr="00E72EE7">
              <w:rPr>
                <w:rFonts w:ascii="Times New Roman" w:hAnsi="Times New Roman" w:cs="Times New Roman"/>
                <w:sz w:val="18"/>
                <w:szCs w:val="18"/>
              </w:rPr>
              <w:lastRenderedPageBreak/>
              <w:t xml:space="preserve">образования </w:t>
            </w:r>
            <w:r w:rsidRPr="00E72EE7">
              <w:rPr>
                <w:rStyle w:val="FontStyle16"/>
                <w:rFonts w:eastAsia="Calibri"/>
                <w:b w:val="0"/>
                <w:sz w:val="18"/>
                <w:szCs w:val="18"/>
              </w:rPr>
              <w:t>в рамках системы персонифицированного финансирования дополнительного образования детей</w:t>
            </w:r>
            <w:r w:rsidRPr="00E72EE7">
              <w:rPr>
                <w:rFonts w:ascii="Times New Roman" w:hAnsi="Times New Roman" w:cs="Times New Roman"/>
                <w:sz w:val="18"/>
                <w:szCs w:val="18"/>
              </w:rPr>
              <w:t>, на конец отчетного периода (каждый ребенок учитывается единожды; учет ведется нарастающим итогом в течение / в пределах 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на начало отчетного периода</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r w:rsidRPr="00E72EE7">
              <w:rPr>
                <w:rStyle w:val="FontStyle16"/>
                <w:b w:val="0"/>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42,6</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34,9</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bCs/>
                <w:sz w:val="18"/>
                <w:szCs w:val="18"/>
              </w:rPr>
            </w:pPr>
            <w:r w:rsidRPr="00E72EE7">
              <w:rPr>
                <w:rStyle w:val="FontStyle16"/>
                <w:rFonts w:eastAsia="Calibri"/>
                <w:b w:val="0"/>
                <w:sz w:val="18"/>
                <w:szCs w:val="18"/>
              </w:rPr>
              <w:lastRenderedPageBreak/>
              <w:t>Показатель 29. Доля детей в возрасте от 5 до 18 лет, охваченных дополнительными общеразвивающими программами  технической и естественнонаучной направленностей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Style w:val="FontStyle16"/>
                <w:b w:val="0"/>
                <w:color w:val="auto"/>
                <w:sz w:val="23"/>
                <w:szCs w:val="23"/>
              </w:rPr>
            </w:pPr>
            <w:r w:rsidRPr="00E72EE7">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jc w:val="both"/>
              <w:rPr>
                <w:rStyle w:val="FontStyle16"/>
                <w:b w:val="0"/>
                <w:color w:val="auto"/>
                <w:sz w:val="18"/>
                <w:szCs w:val="18"/>
              </w:rPr>
            </w:pPr>
            <w:r w:rsidRPr="00E72EE7">
              <w:rPr>
                <w:rFonts w:ascii="Times New Roman" w:eastAsia="Times New Roman" w:hAnsi="Times New Roman" w:cs="Times New Roman"/>
                <w:color w:val="auto"/>
                <w:sz w:val="18"/>
                <w:szCs w:val="18"/>
              </w:rPr>
              <w:t xml:space="preserve">Численность детей в возрасте от 5 до 18 лет, охваченных </w:t>
            </w:r>
            <w:r w:rsidRPr="00E72EE7">
              <w:rPr>
                <w:rStyle w:val="FontStyle16"/>
                <w:b w:val="0"/>
                <w:color w:val="auto"/>
                <w:sz w:val="18"/>
                <w:szCs w:val="18"/>
              </w:rPr>
              <w:t xml:space="preserve"> дополнительными общеразвивающими программами  технической и естественнонаучной направленностей,  </w:t>
            </w:r>
            <w:r w:rsidRPr="00E72EE7">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E72EE7">
              <w:rPr>
                <w:rStyle w:val="FontStyle16"/>
                <w:b w:val="0"/>
                <w:color w:val="auto"/>
                <w:sz w:val="18"/>
                <w:szCs w:val="18"/>
              </w:rPr>
              <w:t xml:space="preserve">«Навигатор дополнительного образования детей Ленинградской области» </w:t>
            </w:r>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E72EE7">
              <w:rPr>
                <w:rStyle w:val="ae"/>
                <w:rFonts w:ascii="Times New Roman" w:hAnsi="Times New Roman" w:cs="Times New Roman"/>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E72EE7">
              <w:rPr>
                <w:rStyle w:val="ae"/>
                <w:rFonts w:ascii="Times New Roman" w:hAnsi="Times New Roman" w:cs="Times New Roman"/>
                <w:b w:val="0"/>
                <w:color w:val="auto"/>
                <w:sz w:val="18"/>
                <w:szCs w:val="18"/>
                <w:shd w:val="clear" w:color="auto" w:fill="FFFFFF"/>
              </w:rPr>
              <w:t>Лужского</w:t>
            </w:r>
            <w:proofErr w:type="spellEnd"/>
            <w:r w:rsidRPr="00E72EE7">
              <w:rPr>
                <w:rStyle w:val="ae"/>
                <w:rFonts w:ascii="Times New Roman" w:hAnsi="Times New Roman" w:cs="Times New Roman"/>
                <w:b w:val="0"/>
                <w:color w:val="auto"/>
                <w:sz w:val="18"/>
                <w:szCs w:val="18"/>
                <w:shd w:val="clear" w:color="auto" w:fill="FFFFFF"/>
              </w:rPr>
              <w:t xml:space="preserve"> муниципального района</w:t>
            </w:r>
            <w:r w:rsidRPr="00E72EE7">
              <w:rPr>
                <w:rFonts w:ascii="Times New Roman" w:eastAsia="Times New Roman" w:hAnsi="Times New Roman" w:cs="Times New Roman"/>
                <w:color w:val="auto"/>
                <w:sz w:val="18"/>
                <w:szCs w:val="18"/>
              </w:rPr>
              <w:t xml:space="preserve">. </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sz w:val="20"/>
              </w:rPr>
              <mc:AlternateContent>
                <mc:Choice Requires="wps">
                  <w:drawing>
                    <wp:anchor distT="0" distB="0" distL="114300" distR="114300" simplePos="0" relativeHeight="251658240" behindDoc="0" locked="0" layoutInCell="1" allowOverlap="1" wp14:anchorId="2FBA0994" wp14:editId="0F0E45A4">
                      <wp:simplePos x="0" y="0"/>
                      <wp:positionH relativeFrom="column">
                        <wp:posOffset>2200910</wp:posOffset>
                      </wp:positionH>
                      <wp:positionV relativeFrom="paragraph">
                        <wp:posOffset>126365</wp:posOffset>
                      </wp:positionV>
                      <wp:extent cx="558165" cy="209550"/>
                      <wp:effectExtent l="635" t="2540" r="3175" b="0"/>
                      <wp:wrapNone/>
                      <wp:docPr id="3033" name="Прямоугольник 3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033" o:spid="_x0000_s1419" style="position:absolute;left:0;text-align:left;margin-left:173.3pt;margin-top:9.95pt;width:43.9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w:pict>
                </mc:Fallback>
              </mc:AlternateContent>
            </w:r>
            <w:r w:rsidRPr="00E72EE7">
              <w:rPr>
                <w:rFonts w:ascii="Times New Roman" w:hAnsi="Times New Roman" w:cs="Times New Roman"/>
                <w:noProof/>
              </w:rPr>
              <mc:AlternateContent>
                <mc:Choice Requires="wpc">
                  <w:drawing>
                    <wp:inline distT="0" distB="0" distL="0" distR="0" wp14:anchorId="31925402" wp14:editId="55ADA9BE">
                      <wp:extent cx="1721485" cy="520065"/>
                      <wp:effectExtent l="0" t="0" r="2540" b="3810"/>
                      <wp:docPr id="3031" name="Полотно 30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25" name="Line 223"/>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26" name="Rectangle 224"/>
                              <wps:cNvSpPr>
                                <a:spLocks noChangeArrowheads="1"/>
                              </wps:cNvSpPr>
                              <wps:spPr bwMode="auto">
                                <a:xfrm>
                                  <a:off x="635635" y="11430"/>
                                  <a:ext cx="619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wps:txbx>
                              <wps:bodyPr rot="0" vert="horz" wrap="none" lIns="0" tIns="0" rIns="0" bIns="0" anchor="t" anchorCtr="0" upright="1">
                                <a:spAutoFit/>
                              </wps:bodyPr>
                            </wps:wsp>
                            <wps:wsp>
                              <wps:cNvPr id="3028" name="Rectangle 225"/>
                              <wps:cNvSpPr>
                                <a:spLocks noChangeArrowheads="1"/>
                              </wps:cNvSpPr>
                              <wps:spPr bwMode="auto">
                                <a:xfrm>
                                  <a:off x="33655" y="1263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29" name="Rectangle 226"/>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30" name="Rectangle 227"/>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31" o:spid="_x0000_s1420"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">
                      <v:shape id="_x0000_s1421" type="#_x0000_t75" style="position:absolute;width:17214;height:5200;visibility:visible;mso-wrap-style:square">
                        <v:fill o:detectmouseclick="t"/>
                        <v:path o:connecttype="none"/>
                      </v:shape>
                      <v:line id="Line 223" o:spid="_x0000_s1422"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rBBsYAAADdAAAADwAAAGRycy9kb3ducmV2LnhtbESPT2sCMRTE74V+h/AKvWnSLVXZGkXb&#10;LlTBg3/A62Pz3F3cvCybVOO3bwpCj8PM/IaZzqNtxYV63zjW8DJUIIhLZxquNBz2xWACwgdkg61j&#10;0nAjD/PZ48MUc+OuvKXLLlQiQdjnqKEOocul9GVNFv3QdcTJO7neYkiyr6Tp8ZrgtpWZUiNpseG0&#10;UGNHHzWV592P1XD+bF0svtbVssiiOo5vm9Vpb7R+foqLdxCBYvgP39vfRsOryt7g7016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KwQbGAAAA3QAAAA8AAAAAAAAA&#10;AAAAAAAAoQIAAGRycy9kb3ducmV2LnhtbFBLBQYAAAAABAAEAPkAAACUAwAAAAA=&#10;" strokeweight="39e-5mm"/>
                      <v:rect id="Rectangle 224" o:spid="_x0000_s1423" style="position:absolute;left:6356;top:114;width:61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b5sMA&#10;AADdAAAADwAAAGRycy9kb3ducmV2LnhtbESP3WoCMRSE74W+QziF3mnSLYhsjVIKghZvXH2Aw+bs&#10;D01OliR117dvBMHLYWa+YdbbyVlxpRB7zxreFwoEce1Nz62Gy3k3X4GICdmg9UwabhRhu3mZrbE0&#10;fuQTXavUigzhWKKGLqWhlDLWHTmMCz8QZ6/xwWHKMrTSBBwz3FlZKLWUDnvOCx0O9N1R/Vv9OQ3y&#10;XO3GVWWD8j9Fc7SH/akhr/Xb6/T1CSLRlJ7hR3tvNHyoYg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b5sMAAADdAAAADwAAAAAAAAAAAAAAAACYAgAAZHJzL2Rv&#10;d25yZXYueG1sUEsFBgAAAAAEAAQA9QAAAIgDAAAAAA==&#10;" filled="f" stroked="f">
                        <v:textbox style="mso-fit-shape-to-text:t" inset="0,0,0,0">
                          <w:txbxContent>
                            <w:p w:rsidR="00E72EE7" w:rsidRDefault="00E72EE7" w:rsidP="00E72EE7">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v:textbox>
                      </v:rect>
                      <v:rect id="Rectangle 225" o:spid="_x0000_s1424" style="position:absolute;left:336;top:1263;width:490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qD78A&#10;AADdAAAADwAAAGRycy9kb3ducmV2LnhtbERPy2oCMRTdC/2HcAvuNOkIIlOjiCDY4sbRD7hM7jxo&#10;cjMkqTP9+2YhuDyc93Y/OSseFGLvWcPHUoEgrr3pudVwv50WGxAxIRu0nknDH0XY795mWyyNH/lK&#10;jyq1IodwLFFDl9JQShnrjhzGpR+IM9f44DBlGFppAo453FlZKLWWDnvODR0OdOyo/ql+nQZ5q07j&#10;prJB+e+iudiv87Uhr/X8fTp8gkg0pZf46T4bDStV5L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vGoPvwAAAN0AAAAPAAAAAAAAAAAAAAAAAJgCAABkcnMvZG93bnJl&#10;di54bWxQSwUGAAAAAAQABAD1AAAAhAMAAAAA&#10;" filled="f" stroked="f">
                        <v:textbox style="mso-fit-shape-to-text:t" inset="0,0,0,0">
                          <w:txbxContent>
                            <w:p w:rsidR="00E72EE7" w:rsidRDefault="00E72EE7" w:rsidP="00E72EE7">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v:textbox>
                      </v:rect>
                      <v:rect id="Rectangle 226" o:spid="_x0000_s1425"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0WMcA&#10;AADdAAAADwAAAGRycy9kb3ducmV2LnhtbESPQWvCQBSE74X+h+UVvJS6MULR6CaUguBBKMYe2tsj&#10;+8xGs29DdjWxv94tFHocZuYbZl2MthVX6n3jWMFsmoAgrpxuuFbwedi8LED4gKyxdUwKbuShyB8f&#10;1phpN/CermWoRYSwz1CBCaHLpPSVIYt+6jri6B1dbzFE2ddS9zhEuG1lmiSv0mLDccFgR++GqnN5&#10;sQo2H18N8Y/cPy8XgztV6Xdpdp1Sk6fxbQUi0Bj+w3/trVYwT9Il/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KtFjHAAAA3QAAAA8AAAAAAAAAAAAAAAAAmAIAAGRy&#10;cy9kb3ducmV2LnhtbFBLBQYAAAAABAAEAPUAAACMAwAAAAA=&#10;" filled="f" stroked="f">
                        <v:textbox style="mso-fit-shape-to-text:t" inset="0,0,0,0">
                          <w:txbxContent>
                            <w:p w:rsidR="00E72EE7" w:rsidRDefault="00E72EE7" w:rsidP="00E72EE7">
                              <w:r>
                                <w:rPr>
                                  <w:rFonts w:ascii="Times New Roman" w:hAnsi="Times New Roman" w:cs="Times New Roman"/>
                                  <w:i/>
                                  <w:iCs/>
                                  <w:sz w:val="28"/>
                                  <w:szCs w:val="28"/>
                                  <w:lang w:val="en-US"/>
                                </w:rPr>
                                <w:t>X</w:t>
                              </w:r>
                            </w:p>
                          </w:txbxContent>
                        </v:textbox>
                      </v:rect>
                      <v:rect id="Rectangle 227" o:spid="_x0000_s1426"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w1L8A&#10;AADdAAAADwAAAGRycy9kb3ducmV2LnhtbERPy2oCMRTdF/yHcAV3NVGhyNQoIggqbhz7AZfJnQcm&#10;N0MSnenfNwuhy8N5b3ajs+JFIXaeNSzmCgRx5U3HjYaf+/FzDSImZIPWM2n4pQi77eRjg4XxA9/o&#10;VaZG5BCOBWpoU+oLKWPVksM49z1x5mofHKYMQyNNwCGHOyuXSn1Jhx3nhhZ7OrRUPcqn0yDv5XFY&#10;lzYof1nWV3s+3WryWs+m4/4bRKIx/Yvf7pPRsFKrvD+/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UvwAAAN0AAAAPAAAAAAAAAAAAAAAAAJgCAABkcnMvZG93bnJl&#10;di54bWxQSwUGAAAAAAQABAD1AAAAhAMAAAAA&#10;" filled="f" stroked="f">
                        <v:textbox style="mso-fit-shape-to-text:t" inset="0,0,0,0">
                          <w:txbxContent>
                            <w:p w:rsidR="00E72EE7" w:rsidRDefault="00E72EE7"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DO</w:t>
            </w:r>
            <w:proofErr w:type="gramEnd"/>
            <w:r w:rsidRPr="00E72EE7">
              <w:rPr>
                <w:rFonts w:ascii="Times New Roman" w:hAnsi="Times New Roman" w:cs="Times New Roman"/>
                <w:sz w:val="18"/>
                <w:szCs w:val="18"/>
                <w:vertAlign w:val="subscript"/>
              </w:rPr>
              <w:t>ен</w:t>
            </w:r>
            <w:proofErr w:type="spellEnd"/>
            <w:r w:rsidRPr="00E72EE7">
              <w:rPr>
                <w:rFonts w:ascii="Times New Roman" w:hAnsi="Times New Roman" w:cs="Times New Roman"/>
                <w:sz w:val="18"/>
                <w:szCs w:val="18"/>
                <w:vertAlign w:val="subscript"/>
              </w:rPr>
              <w:t>/тех</w:t>
            </w:r>
            <w:r w:rsidRPr="00E72EE7">
              <w:rPr>
                <w:rFonts w:ascii="Times New Roman" w:hAnsi="Times New Roman" w:cs="Times New Roman"/>
                <w:sz w:val="18"/>
                <w:szCs w:val="18"/>
              </w:rPr>
              <w:t xml:space="preserve"> - доля детей в возрасте от 5 до 18 лет,  охваченных </w:t>
            </w:r>
            <w:r w:rsidRPr="00E72EE7">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Chd</w:t>
            </w:r>
            <w:proofErr w:type="gramStart"/>
            <w:r w:rsidRPr="00E72EE7">
              <w:rPr>
                <w:rFonts w:ascii="Times New Roman" w:hAnsi="Times New Roman" w:cs="Times New Roman"/>
                <w:sz w:val="18"/>
                <w:szCs w:val="18"/>
                <w:vertAlign w:val="subscript"/>
              </w:rPr>
              <w:t>ен</w:t>
            </w:r>
            <w:proofErr w:type="spellEnd"/>
            <w:proofErr w:type="gramEnd"/>
            <w:r w:rsidRPr="00E72EE7">
              <w:rPr>
                <w:rFonts w:ascii="Times New Roman" w:hAnsi="Times New Roman" w:cs="Times New Roman"/>
                <w:sz w:val="18"/>
                <w:szCs w:val="18"/>
                <w:vertAlign w:val="subscript"/>
              </w:rPr>
              <w:t>/тех</w:t>
            </w:r>
            <w:r w:rsidRPr="00E72EE7">
              <w:rPr>
                <w:rFonts w:ascii="Times New Roman" w:hAnsi="Times New Roman" w:cs="Times New Roman"/>
                <w:sz w:val="18"/>
                <w:szCs w:val="18"/>
              </w:rPr>
              <w:t xml:space="preserve"> - численность детей в возрасте от 5 до 18 лет (18 лет не включается),  охваченных </w:t>
            </w:r>
            <w:r w:rsidRPr="00E72EE7">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sidRPr="00E72EE7">
              <w:rPr>
                <w:rFonts w:ascii="Times New Roman" w:hAnsi="Times New Roman" w:cs="Times New Roman"/>
                <w:sz w:val="18"/>
                <w:szCs w:val="18"/>
              </w:rPr>
              <w:t xml:space="preserve"> (каждый ребенок учитывается единожды; учет ведется нарастающим итогом в течение / в пределах 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на начало отчетного периода</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rPr>
              <w:lastRenderedPageBreak/>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r w:rsidRPr="00E72EE7">
              <w:rPr>
                <w:rStyle w:val="FontStyle16"/>
                <w:b w:val="0"/>
                <w:bCs w:val="0"/>
                <w:color w:val="auto"/>
                <w:sz w:val="18"/>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12,4</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26,6</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22,5</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23</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24</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24</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24</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24</w:t>
            </w:r>
          </w:p>
        </w:tc>
      </w:tr>
      <w:tr w:rsidR="003B6F4F" w:rsidRPr="00E72EE7" w:rsidTr="003A2BC3">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6E10A1">
            <w:pPr>
              <w:pStyle w:val="ConsPlusNormal"/>
              <w:contextualSpacing/>
              <w:rPr>
                <w:rFonts w:ascii="Times New Roman" w:hAnsi="Times New Roman" w:cs="Times New Roman"/>
                <w:sz w:val="24"/>
                <w:szCs w:val="24"/>
              </w:rPr>
            </w:pPr>
            <w:r w:rsidRPr="003B6F4F">
              <w:rPr>
                <w:rFonts w:ascii="Times New Roman" w:hAnsi="Times New Roman" w:cs="Times New Roman"/>
                <w:sz w:val="24"/>
                <w:szCs w:val="24"/>
              </w:rPr>
              <w:lastRenderedPageBreak/>
              <w:t>Задача 15.  Создание в системе дополнительного образования современной образовательной среды</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Style w:val="FontStyle16"/>
                <w:rFonts w:eastAsia="Calibri"/>
                <w:b w:val="0"/>
                <w:sz w:val="18"/>
                <w:szCs w:val="18"/>
              </w:rPr>
            </w:pPr>
            <w:r w:rsidRPr="00E72EE7">
              <w:rPr>
                <w:rStyle w:val="FontStyle16"/>
                <w:rFonts w:eastAsia="Calibri"/>
                <w:b w:val="0"/>
                <w:sz w:val="18"/>
                <w:szCs w:val="18"/>
              </w:rPr>
              <w:t xml:space="preserve">Показатель 30. </w:t>
            </w:r>
            <w:proofErr w:type="gramStart"/>
            <w:r w:rsidRPr="00E72EE7">
              <w:rPr>
                <w:rStyle w:val="FontStyle16"/>
                <w:rFonts w:eastAsia="Calibri"/>
                <w:b w:val="0"/>
                <w:sz w:val="18"/>
                <w:szCs w:val="18"/>
              </w:rPr>
              <w:t>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proofErr w:type="gramEnd"/>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 xml:space="preserve">Источник данных: </w:t>
            </w:r>
          </w:p>
          <w:p w:rsidR="00E72EE7" w:rsidRPr="00E72EE7" w:rsidRDefault="00E72EE7" w:rsidP="006E10A1">
            <w:pPr>
              <w:widowControl w:val="0"/>
              <w:contextualSpacing/>
              <w:jc w:val="both"/>
              <w:rPr>
                <w:rStyle w:val="FontStyle16"/>
                <w:b w:val="0"/>
                <w:color w:val="auto"/>
                <w:sz w:val="18"/>
                <w:szCs w:val="18"/>
              </w:rPr>
            </w:pPr>
            <w:proofErr w:type="gramStart"/>
            <w:r w:rsidRPr="00E72EE7">
              <w:rPr>
                <w:rFonts w:ascii="Times New Roman" w:eastAsia="Times New Roman" w:hAnsi="Times New Roman" w:cs="Times New Roman"/>
                <w:color w:val="auto"/>
                <w:sz w:val="18"/>
                <w:szCs w:val="18"/>
              </w:rPr>
              <w:t xml:space="preserve">Численность </w:t>
            </w:r>
            <w:r w:rsidRPr="00E72EE7">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E72EE7">
              <w:rPr>
                <w:rFonts w:ascii="Times New Roman" w:eastAsia="Times New Roman" w:hAnsi="Times New Roman" w:cs="Times New Roman"/>
                <w:color w:val="auto"/>
                <w:sz w:val="18"/>
                <w:szCs w:val="18"/>
              </w:rPr>
              <w:t xml:space="preserve"> (рассчитывается по обучающимся от 10 до 19 лет) - данные, агрегируемые в ИС </w:t>
            </w:r>
            <w:r w:rsidRPr="00E72EE7">
              <w:rPr>
                <w:rStyle w:val="FontStyle16"/>
                <w:b w:val="0"/>
                <w:color w:val="auto"/>
                <w:sz w:val="18"/>
                <w:szCs w:val="18"/>
              </w:rPr>
              <w:t xml:space="preserve">«Навигатор дополнительного образования детей Ленинградской области» </w:t>
            </w:r>
            <w:proofErr w:type="gramEnd"/>
          </w:p>
          <w:p w:rsidR="00E72EE7" w:rsidRPr="00E72EE7" w:rsidRDefault="00E72EE7" w:rsidP="006E10A1">
            <w:pPr>
              <w:widowControl w:val="0"/>
              <w:contextualSpacing/>
              <w:jc w:val="both"/>
              <w:rPr>
                <w:rStyle w:val="FontStyle16"/>
                <w:b w:val="0"/>
                <w:color w:val="auto"/>
                <w:sz w:val="18"/>
                <w:szCs w:val="18"/>
              </w:rPr>
            </w:pPr>
            <w:proofErr w:type="gramStart"/>
            <w:r w:rsidRPr="00E72EE7">
              <w:rPr>
                <w:rFonts w:ascii="Times New Roman" w:eastAsia="Times New Roman" w:hAnsi="Times New Roman" w:cs="Times New Roman"/>
                <w:color w:val="auto"/>
                <w:sz w:val="18"/>
                <w:szCs w:val="18"/>
              </w:rPr>
              <w:t xml:space="preserve">Численность </w:t>
            </w:r>
            <w:r w:rsidRPr="00E72EE7">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w:t>
            </w:r>
            <w:r w:rsidRPr="00E72EE7">
              <w:rPr>
                <w:rFonts w:ascii="Times New Roman" w:eastAsia="Times New Roman" w:hAnsi="Times New Roman" w:cs="Times New Roman"/>
                <w:color w:val="auto"/>
                <w:sz w:val="18"/>
                <w:szCs w:val="18"/>
              </w:rPr>
              <w:t xml:space="preserve">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(рассчитывается по обучающимся от 10 до 19 лет) -  данные, агрегируемые в ИС </w:t>
            </w:r>
            <w:r w:rsidRPr="00E72EE7">
              <w:rPr>
                <w:rStyle w:val="FontStyle16"/>
                <w:b w:val="0"/>
                <w:color w:val="auto"/>
                <w:sz w:val="18"/>
                <w:szCs w:val="18"/>
              </w:rPr>
              <w:t xml:space="preserve">«Навигатор дополнительного образования детей Ленинградской области» </w:t>
            </w:r>
            <w:proofErr w:type="gramEnd"/>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1E7B9688" wp14:editId="064AA77E">
                      <wp:extent cx="1721485" cy="520065"/>
                      <wp:effectExtent l="0" t="0" r="2540" b="3810"/>
                      <wp:docPr id="3024" name="Полотно 30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8" name="Line 215"/>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19" name="Rectangle 216"/>
                              <wps:cNvSpPr>
                                <a:spLocks noChangeArrowheads="1"/>
                              </wps:cNvSpPr>
                              <wps:spPr bwMode="auto">
                                <a:xfrm>
                                  <a:off x="635635" y="11430"/>
                                  <a:ext cx="543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wps:txbx>
                              <wps:bodyPr rot="0" vert="horz" wrap="none" lIns="0" tIns="0" rIns="0" bIns="0" anchor="t" anchorCtr="0" upright="1">
                                <a:spAutoFit/>
                              </wps:bodyPr>
                            </wps:wsp>
                            <wps:wsp>
                              <wps:cNvPr id="3020" name="Rectangle 217"/>
                              <wps:cNvSpPr>
                                <a:spLocks noChangeArrowheads="1"/>
                              </wps:cNvSpPr>
                              <wps:spPr bwMode="auto">
                                <a:xfrm>
                                  <a:off x="175895" y="126365"/>
                                  <a:ext cx="435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21" name="Rectangle 218"/>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22" name="Rectangle 219"/>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3023" name="Rectangle 220"/>
                              <wps:cNvSpPr>
                                <a:spLocks noChangeArrowheads="1"/>
                              </wps:cNvSpPr>
                              <wps:spPr bwMode="auto">
                                <a:xfrm>
                                  <a:off x="1238885"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3024" o:spid="_x0000_s1427"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">
                      <v:shape id="_x0000_s1428" type="#_x0000_t75" style="position:absolute;width:17214;height:5200;visibility:visible;mso-wrap-style:square">
                        <v:fill o:detectmouseclick="t"/>
                        <v:path o:connecttype="none"/>
                      </v:shape>
                      <v:line id="Line 215" o:spid="_x0000_s1429"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JcMAAADdAAAADwAAAGRycy9kb3ducmV2LnhtbERPy2oCMRTdC/2HcIXunEQLtYwTxT4G&#10;WsGFWnB7mdx54ORmmKQa/75ZFLo8nHexibYXVxp951jDPFMgiCtnOm40fJ/K2QsIH5AN9o5Jw508&#10;bNYPkwJz4258oOsxNCKFsM9RQxvCkEvpq5Ys+swNxImr3WgxJDg20ox4S+G2lwulnqXFjlNDiwO9&#10;tVRdjj9Ww+W9d7H82DWv5SKq8/K+/6pPRuvHadyuQASK4V/85/40Gp7UPM1Nb9IT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npCXDAAAA3QAAAA8AAAAAAAAAAAAA&#10;AAAAoQIAAGRycy9kb3ducmV2LnhtbFBLBQYAAAAABAAEAPkAAACRAwAAAAA=&#10;" strokeweight="39e-5mm"/>
                      <v:rect id="Rectangle 216" o:spid="_x0000_s1430" style="position:absolute;left:6356;top:114;width:54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wFKcMA&#10;AADdAAAADwAAAGRycy9kb3ducmV2LnhtbESP3WoCMRSE74W+QziF3mmiQtGtUUpB0OKNqw9w2Jz9&#10;ocnJkkR3ffumIPRymJlvmM1udFbcKcTOs4b5TIEgrrzpuNFwveynKxAxIRu0nknDgyLsti+TDRbG&#10;D3yme5kakSEcC9TQptQXUsaqJYdx5nvi7NU+OExZhkaagEOGOysXSr1Lhx3nhRZ7+mqp+ilvToO8&#10;lPthVdqg/PeiPtnj4VyT1/rtdfz8AJFoTP/hZ/tgNCzVfA1/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wFKcMAAADdAAAADwAAAAAAAAAAAAAAAACYAgAAZHJzL2Rv&#10;d25yZXYueG1sUEsFBgAAAAAEAAQA9QAAAIgDAAAAAA==&#10;" filled="f" stroked="f">
                        <v:textbox style="mso-fit-shape-to-text:t" inset="0,0,0,0">
                          <w:txbxContent>
                            <w:p w:rsidR="00E72EE7" w:rsidRDefault="00E72EE7" w:rsidP="00E72EE7">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v:textbox>
                      </v:rect>
                      <v:rect id="Rectangle 217" o:spid="_x0000_s1431" style="position:absolute;left:1758;top:1263;width:435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mCb8A&#10;AADdAAAADwAAAGRycy9kb3ducmV2LnhtbERPy2oCMRTdC/2HcAvuNOkIIlOjiCDY4sbRD7hM7jxo&#10;cjMkqTP9+2YhuDyc93Y/OSseFGLvWcPHUoEgrr3pudVwv50WGxAxIRu0nknDH0XY795mWyyNH/lK&#10;jyq1IodwLFFDl9JQShnrjhzGpR+IM9f44DBlGFppAo453FlZKLWWDnvODR0OdOyo/ql+nQZ5q07j&#10;prJB+e+iudiv87Uhr/X8fTp8gkg0pZf46T4bDStV5P3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ymYJvwAAAN0AAAAPAAAAAAAAAAAAAAAAAJgCAABkcnMvZG93bnJl&#10;di54bWxQSwUGAAAAAAQABAD1AAAAhAMAAAAA&#10;" filled="f" stroked="f">
                        <v:textbox style="mso-fit-shape-to-text:t" inset="0,0,0,0">
                          <w:txbxContent>
                            <w:p w:rsidR="00E72EE7" w:rsidRDefault="00E72EE7" w:rsidP="00E72EE7">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v:textbox>
                      </v:rect>
                      <v:rect id="Rectangle 218" o:spid="_x0000_s1432"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4XscA&#10;AADdAAAADwAAAGRycy9kb3ducmV2LnhtbESPQWvCQBSE70L/w/IKvUjdGEFsmo0UQeihIMYe2tsj&#10;+5pNm30bsqtJ/fWuIHgcZuYbJl+PthUn6n3jWMF8loAgrpxuuFbwedg+r0D4gKyxdUwK/snDuniY&#10;5JhpN/CeTmWoRYSwz1CBCaHLpPSVIYt+5jri6P243mKIsq+l7nGIcNvKNEmW0mLDccFgRxtD1V95&#10;tAq2u6+G+Cz305fV4H6r9Ls0H51ST4/j2yuIQGO4h2/td61gkaRzuL6JT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8uF7HAAAA3QAAAA8AAAAAAAAAAAAAAAAAmAIAAGRy&#10;cy9kb3ducmV2LnhtbFBLBQYAAAAABAAEAPUAAACMAwAAAAA=&#10;" filled="f" stroked="f">
                        <v:textbox style="mso-fit-shape-to-text:t" inset="0,0,0,0">
                          <w:txbxContent>
                            <w:p w:rsidR="00E72EE7" w:rsidRDefault="00E72EE7" w:rsidP="00E72EE7">
                              <w:r>
                                <w:rPr>
                                  <w:rFonts w:ascii="Times New Roman" w:hAnsi="Times New Roman" w:cs="Times New Roman"/>
                                  <w:i/>
                                  <w:iCs/>
                                  <w:sz w:val="28"/>
                                  <w:szCs w:val="28"/>
                                  <w:lang w:val="en-US"/>
                                </w:rPr>
                                <w:t>X</w:t>
                              </w:r>
                            </w:p>
                          </w:txbxContent>
                        </v:textbox>
                      </v:rect>
                      <v:rect id="Rectangle 219" o:spid="_x0000_s1433"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Rd5cIA&#10;AADdAAAADwAAAGRycy9kb3ducmV2LnhtbESP3WoCMRSE74W+QziF3mnSFURWo0hBsNIbVx/gsDn7&#10;g8nJkqTu9u2bQsHLYWa+Ybb7yVnxoBB7zxreFwoEce1Nz62G2/U4X4OICdmg9UwafijCfvcy22Jp&#10;/MgXelSpFRnCsUQNXUpDKWWsO3IYF34gzl7jg8OUZWilCThmuLOyUGolHfacFzoc6KOj+l59Ow3y&#10;Wh3HdWWD8uei+bKfp0tDXuu31+mwAZFoSs/wf/tkNCxVU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F3lwgAAAN0AAAAPAAAAAAAAAAAAAAAAAJgCAABkcnMvZG93&#10;bnJldi54bWxQSwUGAAAAAAQABAD1AAAAhwMAAAAA&#10;" filled="f" stroked="f">
                        <v:textbox style="mso-fit-shape-to-text:t" inset="0,0,0,0">
                          <w:txbxContent>
                            <w:p w:rsidR="00E72EE7" w:rsidRDefault="00E72EE7"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220" o:spid="_x0000_s1434" style="position:absolute;left:12388;top:1263;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4fsMA&#10;AADdAAAADwAAAGRycy9kb3ducmV2LnhtbESP3WoCMRSE74W+QziF3mnSFUS2RikFQYs3rj7AYXP2&#10;hyYnS5K669s3BcHLYWa+YTa7yVlxoxB7zxreFwoEce1Nz62G62U/X4OICdmg9Uwa7hRht32ZbbA0&#10;fuQz3arUigzhWKKGLqWhlDLWHTmMCz8QZ6/xwWHKMrTSBBwz3FlZKLWSDnvOCx0O9NVR/VP9Og3y&#10;Uu3HdWWD8t9Fc7LHw7khr/Xb6/T5ASLRlJ7hR/tgNCxVs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j4fs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DO</w:t>
            </w:r>
            <w:proofErr w:type="gramEnd"/>
            <w:r w:rsidRPr="00E72EE7">
              <w:rPr>
                <w:rFonts w:ascii="Times New Roman" w:hAnsi="Times New Roman" w:cs="Times New Roman"/>
                <w:sz w:val="18"/>
                <w:szCs w:val="18"/>
                <w:vertAlign w:val="subscript"/>
              </w:rPr>
              <w:t>наст</w:t>
            </w:r>
            <w:proofErr w:type="spellEnd"/>
            <w:r w:rsidRPr="00E72EE7">
              <w:rPr>
                <w:rFonts w:ascii="Times New Roman" w:hAnsi="Times New Roman" w:cs="Times New Roman"/>
                <w:sz w:val="18"/>
                <w:szCs w:val="18"/>
              </w:rPr>
              <w:t xml:space="preserve"> - </w:t>
            </w:r>
            <w:r w:rsidRPr="00E72EE7">
              <w:rPr>
                <w:rStyle w:val="FontStyle16"/>
                <w:rFonts w:eastAsia="Calibri"/>
                <w:b w:val="0"/>
                <w:sz w:val="18"/>
                <w:szCs w:val="18"/>
              </w:rPr>
              <w:t xml:space="preserve"> 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на конец отчетного периода</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Chd</w:t>
            </w:r>
            <w:r w:rsidRPr="00E72EE7">
              <w:rPr>
                <w:rFonts w:ascii="Times New Roman" w:hAnsi="Times New Roman" w:cs="Times New Roman"/>
                <w:sz w:val="18"/>
                <w:szCs w:val="18"/>
                <w:vertAlign w:val="subscript"/>
              </w:rPr>
              <w:t>наст</w:t>
            </w:r>
            <w:proofErr w:type="spellEnd"/>
            <w:r w:rsidRPr="00E72EE7">
              <w:rPr>
                <w:rFonts w:ascii="Times New Roman" w:hAnsi="Times New Roman" w:cs="Times New Roman"/>
                <w:sz w:val="18"/>
                <w:szCs w:val="18"/>
              </w:rPr>
              <w:t xml:space="preserve"> -  численность </w:t>
            </w:r>
            <w:r w:rsidRPr="00E72EE7">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E72EE7">
              <w:rPr>
                <w:rFonts w:ascii="Times New Roman" w:hAnsi="Times New Roman" w:cs="Times New Roman"/>
                <w:sz w:val="18"/>
                <w:szCs w:val="18"/>
              </w:rPr>
              <w:t xml:space="preserve"> (рассчитывается по обучающимся от 10 до 19 лет) - данные, агрегируемые в ИС </w:t>
            </w:r>
            <w:r w:rsidRPr="00E72EE7">
              <w:rPr>
                <w:rStyle w:val="FontStyle16"/>
                <w:rFonts w:eastAsia="Calibri"/>
                <w:b w:val="0"/>
                <w:sz w:val="18"/>
                <w:szCs w:val="18"/>
              </w:rPr>
              <w:t>«Навигатор дополнительного образования детей Ленинградской области»</w:t>
            </w:r>
            <w:r w:rsidRPr="00E72EE7">
              <w:rPr>
                <w:rFonts w:ascii="Times New Roman" w:hAnsi="Times New Roman" w:cs="Times New Roman"/>
                <w:sz w:val="18"/>
                <w:szCs w:val="18"/>
              </w:rPr>
              <w:t xml:space="preserve"> (каждый ребенок учитывается по количеству завершенных программ наставничества, в которых он принял участие; учет ведется нарастающим итогом в течение / в пределах отчетного года);</w:t>
            </w:r>
            <w:proofErr w:type="gramEnd"/>
          </w:p>
          <w:p w:rsidR="00E72EE7" w:rsidRPr="00E72EE7" w:rsidRDefault="00E72EE7" w:rsidP="006E10A1">
            <w:pPr>
              <w:pStyle w:val="ConsPlusNormal"/>
              <w:contextualSpacing/>
              <w:jc w:val="both"/>
              <w:rPr>
                <w:rFonts w:ascii="Times New Roman" w:hAnsi="Times New Roman" w:cs="Times New Roman"/>
                <w:sz w:val="18"/>
                <w:szCs w:val="18"/>
              </w:rPr>
            </w:pPr>
            <w:proofErr w:type="gramStart"/>
            <w:r w:rsidRPr="00E72EE7">
              <w:rPr>
                <w:rFonts w:ascii="Times New Roman" w:hAnsi="Times New Roman" w:cs="Times New Roman"/>
                <w:sz w:val="18"/>
                <w:szCs w:val="18"/>
              </w:rPr>
              <w:t xml:space="preserve">X -  численность </w:t>
            </w:r>
            <w:r w:rsidRPr="00E72EE7">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w:t>
            </w:r>
            <w:r w:rsidRPr="00E72EE7">
              <w:rPr>
                <w:rFonts w:ascii="Times New Roman" w:hAnsi="Times New Roman" w:cs="Times New Roman"/>
                <w:sz w:val="18"/>
                <w:szCs w:val="18"/>
              </w:rPr>
              <w:t xml:space="preserve">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(каждый ребенок учитывается единожды; учет ведется нарастающим итогом в течение / в пределах отчетного года)</w:t>
            </w:r>
            <w:proofErr w:type="gramEnd"/>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lastRenderedPageBreak/>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r w:rsidRPr="00E72EE7">
              <w:rPr>
                <w:rStyle w:val="FontStyle16"/>
                <w:b w:val="0"/>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28</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40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 xml:space="preserve">    55</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Style w:val="FontStyle16"/>
                <w:rFonts w:eastAsia="Calibri"/>
                <w:b w:val="0"/>
                <w:sz w:val="18"/>
                <w:szCs w:val="18"/>
              </w:rPr>
              <w:lastRenderedPageBreak/>
              <w:t>Показатель 31. Количество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Style w:val="FontStyle16"/>
                <w:rFonts w:eastAsia="Calibri"/>
                <w:b w:val="0"/>
                <w:u w:val="single"/>
              </w:rPr>
            </w:pPr>
            <w:r w:rsidRPr="00E72EE7">
              <w:rPr>
                <w:rFonts w:ascii="Times New Roman" w:hAnsi="Times New Roman" w:cs="Times New Roman"/>
                <w:sz w:val="18"/>
                <w:szCs w:val="18"/>
              </w:rPr>
              <w:t>Количество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392A3079" wp14:editId="22926761">
                      <wp:extent cx="2125345" cy="306705"/>
                      <wp:effectExtent l="0" t="0" r="0" b="0"/>
                      <wp:docPr id="3017" name="Полотно 30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6" name="Rectangle 212"/>
                              <wps:cNvSpPr>
                                <a:spLocks noChangeArrowheads="1"/>
                              </wps:cNvSpPr>
                              <wps:spPr bwMode="auto">
                                <a:xfrm>
                                  <a:off x="27305" y="53340"/>
                                  <a:ext cx="1963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wps:txbx>
                              <wps:bodyPr rot="0" vert="horz" wrap="square" lIns="0" tIns="0" rIns="0" bIns="0" anchor="t" anchorCtr="0" upright="1">
                                <a:noAutofit/>
                              </wps:bodyPr>
                            </wps:wsp>
                          </wpc:wpc>
                        </a:graphicData>
                      </a:graphic>
                    </wp:inline>
                  </w:drawing>
                </mc:Choice>
                <mc:Fallback>
                  <w:pict>
                    <v:group id="Полотно 3017" o:spid="_x0000_s1435" editas="canvas" style="width:167.35pt;height:24.15pt;mso-position-horizontal-relative:char;mso-position-vertical-relative:line" coordsize="21253,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">
                      <v:shape id="_x0000_s1436" type="#_x0000_t75" style="position:absolute;width:21253;height:3067;visibility:visible;mso-wrap-style:square">
                        <v:fill o:detectmouseclick="t"/>
                        <v:path o:connecttype="none"/>
                      </v:shape>
                      <v:rect id="Rectangle 212" o:spid="_x0000_s1437" style="position:absolute;left:273;top:533;width:19634;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HE8QA&#10;AADdAAAADwAAAGRycy9kb3ducmV2LnhtbESPQYvCMBSE74L/ITzBm6auIFqNIrqiR1cF9fZonm2x&#10;eSlNtNVfbxYW9jjMzDfMbNGYQjypcrllBYN+BII4sTrnVMHpuOmNQTiPrLGwTApe5GAxb7dmGGtb&#10;8w89Dz4VAcIuRgWZ92UspUsyMuj6tiQO3s1WBn2QVSp1hXWAm0J+RdFIGsw5LGRY0iqj5H54GAXb&#10;cbm87Oy7Tovv6/a8P0/Wx4lXqttpllMQnhr/H/5r77SCYTQY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mhxPEAAAA3QAAAA8AAAAAAAAAAAAAAAAAmAIAAGRycy9k&#10;b3ducmV2LnhtbFBLBQYAAAAABAAEAPUAAACJAw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r w:rsidRPr="00E72EE7">
              <w:rPr>
                <w:rFonts w:ascii="Times New Roman" w:hAnsi="Times New Roman" w:cs="Times New Roman"/>
                <w:color w:val="auto"/>
                <w:sz w:val="28"/>
                <w:szCs w:val="28"/>
                <w:vertAlign w:val="subscript"/>
              </w:rPr>
              <w:t xml:space="preserve">МТБ </w:t>
            </w:r>
            <w:proofErr w:type="spellStart"/>
            <w:r w:rsidRPr="00E72EE7">
              <w:rPr>
                <w:rFonts w:ascii="Times New Roman" w:hAnsi="Times New Roman" w:cs="Times New Roman"/>
                <w:color w:val="auto"/>
                <w:sz w:val="28"/>
                <w:szCs w:val="28"/>
                <w:vertAlign w:val="subscript"/>
              </w:rPr>
              <w:t>мб</w:t>
            </w:r>
            <w:proofErr w:type="spellEnd"/>
            <w:r w:rsidRPr="00E72EE7">
              <w:rPr>
                <w:rFonts w:ascii="Times New Roman" w:hAnsi="Times New Roman" w:cs="Times New Roman"/>
                <w:color w:val="auto"/>
                <w:sz w:val="28"/>
                <w:szCs w:val="28"/>
                <w:vertAlign w:val="subscript"/>
              </w:rPr>
              <w:t xml:space="preserve"> ДОП</w: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E72EE7">
              <w:rPr>
                <w:rFonts w:ascii="Times New Roman" w:hAnsi="Times New Roman" w:cs="Times New Roman"/>
                <w:color w:val="auto"/>
                <w:sz w:val="18"/>
                <w:szCs w:val="18"/>
              </w:rPr>
              <w:t xml:space="preserve"> дополнительного </w:t>
            </w:r>
            <w:r w:rsidRPr="00E72EE7">
              <w:rPr>
                <w:rFonts w:ascii="Times New Roman" w:eastAsia="Times New Roman" w:hAnsi="Times New Roman" w:cs="Times New Roman"/>
                <w:color w:val="auto"/>
                <w:sz w:val="18"/>
                <w:szCs w:val="18"/>
              </w:rPr>
              <w:t xml:space="preserve">образования детей, в которых осуществлены мероприятия по укреплению материально-технической базы </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594AA69" wp14:editId="135A6480">
                      <wp:extent cx="901700" cy="285115"/>
                      <wp:effectExtent l="0" t="0" r="3175" b="635"/>
                      <wp:docPr id="3014" name="Полотно 30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1" name="Rectangle 207"/>
                              <wps:cNvSpPr>
                                <a:spLocks noChangeArrowheads="1"/>
                              </wps:cNvSpPr>
                              <wps:spPr bwMode="auto">
                                <a:xfrm>
                                  <a:off x="173990" y="153670"/>
                                  <a:ext cx="696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3012" name="Rectangle 20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13" name="Rectangle 20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14" o:spid="_x0000_s1438"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">
                      <v:shape id="_x0000_s1439" type="#_x0000_t75" style="position:absolute;width:9017;height:2851;visibility:visible;mso-wrap-style:square">
                        <v:fill o:detectmouseclick="t"/>
                        <v:path o:connecttype="none"/>
                      </v:shape>
                      <v:rect id="Rectangle 207" o:spid="_x0000_s1440" style="position:absolute;left:1739;top:1536;width:69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JL8MA&#10;AADdAAAADwAAAGRycy9kb3ducmV2LnhtbESP3WoCMRSE74W+QzgF7zRZBZGtUUpBsNIbVx/gsDn7&#10;Q5OTJUnd7ds3QsHLYWa+YXaHyVlxpxB7zxqKpQJBXHvTc6vhdj0utiBiQjZoPZOGX4pw2L/Mdlga&#10;P/KF7lVqRYZwLFFDl9JQShnrjhzGpR+Is9f44DBlGVppAo4Z7qxcKbWRDnvOCx0O9NFR/V39OA3y&#10;Wh3HbWWD8udV82U/T5eGvNbz1+n9DUSiKT3D/+2T0bBWRQG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oJL8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208" o:spid="_x0000_s144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XWMMA&#10;AADdAAAADwAAAGRycy9kb3ducmV2LnhtbESP3WoCMRSE74W+QzgF7zRxBZGtUUpBsNIbVx/gsDn7&#10;Q5OTJUnd7ds3QsHLYWa+YXaHyVlxpxB7zxpWSwWCuPam51bD7XpcbEHEhGzQeiYNvxThsH+Z7bA0&#10;fuQL3avUigzhWKKGLqWhlDLWHTmMSz8QZ6/xwWHKMrTSBBwz3FlZKLWRDnvOCx0O9NFR/V39OA3y&#10;Wh3HbWWD8uei+bKfp0tDXuv56/T+BiLRlJ7h//bJaFirVQG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iXWM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209" o:spid="_x0000_s144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yw8MA&#10;AADdAAAADwAAAGRycy9kb3ducmV2LnhtbESPzWrDMBCE74G+g9hCb4nkBEpwo5hSCKQhlzh9gMVa&#10;/1BpZSQ1dt8+KgR6HGbmG2ZXzc6KG4U4eNZQrBQI4sabgTsNX9fDcgsiJmSD1jNp+KUI1f5pscPS&#10;+IkvdKtTJzKEY4ka+pTGUsrY9OQwrvxInL3WB4cpy9BJE3DKcGflWqlX6XDgvNDjSB89Nd/1j9Mg&#10;r/Vh2tY2KH9at2f7eby05LV+eZ7f30AkmtN/+NE+Gg0bVWz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Qyw8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E72EE7">
              <w:rPr>
                <w:rFonts w:ascii="Times New Roman" w:hAnsi="Times New Roman" w:cs="Times New Roman"/>
                <w:color w:val="auto"/>
                <w:sz w:val="18"/>
                <w:szCs w:val="18"/>
              </w:rPr>
              <w:t xml:space="preserve"> дополнительного</w:t>
            </w:r>
            <w:r w:rsidRPr="00E72EE7">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E72EE7">
              <w:rPr>
                <w:rFonts w:ascii="Times New Roman" w:hAnsi="Times New Roman" w:cs="Times New Roman"/>
                <w:color w:val="auto"/>
              </w:rPr>
              <w:t xml:space="preserve"> </w:t>
            </w:r>
            <w:r w:rsidRPr="00E72EE7">
              <w:rPr>
                <w:rFonts w:ascii="Times New Roman" w:eastAsia="Times New Roman" w:hAnsi="Times New Roman" w:cs="Times New Roman"/>
                <w:color w:val="auto"/>
                <w:sz w:val="18"/>
                <w:szCs w:val="18"/>
              </w:rPr>
              <w:t xml:space="preserve"> ,</w:t>
            </w:r>
            <w:proofErr w:type="gramEnd"/>
            <w:r w:rsidRPr="00E72EE7">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 </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4</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Показатель 32. Количество организаций, в которых запланировано выполнение ремонтных работ</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67254173" wp14:editId="1B4CCCD8">
                      <wp:extent cx="3186430" cy="253365"/>
                      <wp:effectExtent l="0" t="0" r="4445" b="3810"/>
                      <wp:docPr id="3010" name="Полотно 30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9" name="Rectangle 204"/>
                              <wps:cNvSpPr>
                                <a:spLocks noChangeArrowheads="1"/>
                              </wps:cNvSpPr>
                              <wps:spPr bwMode="auto">
                                <a:xfrm>
                                  <a:off x="27305" y="0"/>
                                  <a:ext cx="14712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10" o:spid="_x0000_s1443"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PQWG5/cAgAAOwYAAA4AAAAAAAAAAAAAAAAALgIA&#10;AGRycy9lMm9Eb2MueG1sUEsBAi0AFAAGAAgAAAAhAMyzcqrdAAAABAEAAA8AAAAAAAAAAAAAAAAA&#10;NgUAAGRycy9kb3ducmV2LnhtbFBLBQYAAAAABAAEAPMAAABABgAAAAA=&#10;">
                      <v:shape id="_x0000_s1444" type="#_x0000_t75" style="position:absolute;width:31864;height:2533;visibility:visible;mso-wrap-style:square">
                        <v:fill o:detectmouseclick="t"/>
                        <v:path o:connecttype="none"/>
                      </v:shape>
                      <v:rect id="Rectangle 204" o:spid="_x0000_s1445" style="position:absolute;left:273;width:14713;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KB8UA&#10;AADdAAAADwAAAGRycy9kb3ducmV2LnhtbESP0UoDMRRE3wX/IVzBN5tsK8Vdm5ZWKJVCH7r6AZfN&#10;dbO6uVmT2K5/3whCH4eZOcMsVqPrxYlC7DxrKCYKBHHjTcethve37cMTiJiQDfaeScMvRVgtb28W&#10;WBl/5iOd6tSKDOFYoQab0lBJGRtLDuPED8TZ+/DBYcoytNIEPGe46+VUqbl02HFesDjQi6Xmq/5x&#10;GmizO5af62gPMhSxOOzn5ePuW+v7u3H9DCLRmK7h//ar0TBTqoS/N/kJ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woH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мтб</w:t>
            </w:r>
            <w:proofErr w:type="spellEnd"/>
            <w:r w:rsidRPr="00E72EE7">
              <w:rPr>
                <w:rFonts w:ascii="Times New Roman" w:hAnsi="Times New Roman" w:cs="Times New Roman"/>
                <w:color w:val="auto"/>
                <w:sz w:val="18"/>
                <w:szCs w:val="18"/>
                <w:vertAlign w:val="subscript"/>
              </w:rPr>
              <w:t xml:space="preserve"> </w:t>
            </w:r>
            <w:proofErr w:type="spellStart"/>
            <w:r w:rsidRPr="00E72EE7">
              <w:rPr>
                <w:rFonts w:ascii="Times New Roman" w:hAnsi="Times New Roman" w:cs="Times New Roman"/>
                <w:color w:val="auto"/>
                <w:sz w:val="18"/>
                <w:szCs w:val="18"/>
                <w:vertAlign w:val="subscript"/>
              </w:rPr>
              <w:t>доп</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C5B3BCE" wp14:editId="031236AA">
                      <wp:extent cx="583565" cy="205105"/>
                      <wp:effectExtent l="0" t="0" r="0" b="4445"/>
                      <wp:docPr id="3008" name="Полотно 30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5" name="Rectangle 199"/>
                              <wps:cNvSpPr>
                                <a:spLocks noChangeArrowheads="1"/>
                              </wps:cNvSpPr>
                              <wps:spPr bwMode="auto">
                                <a:xfrm>
                                  <a:off x="173990" y="73660"/>
                                  <a:ext cx="2571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wps:txbx>
                              <wps:bodyPr rot="0" vert="horz" wrap="none" lIns="0" tIns="0" rIns="0" bIns="0" anchor="t" anchorCtr="0" upright="1">
                                <a:spAutoFit/>
                              </wps:bodyPr>
                            </wps:wsp>
                            <wps:wsp>
                              <wps:cNvPr id="3006" name="Rectangle 20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07" name="Rectangle 20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08" o:spid="_x0000_s1446" editas="canvas" style="width:45.95pt;height:16.15pt;mso-position-horizontal-relative:char;mso-position-vertical-relative:line" coordsize="583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">
                      <v:shape id="_x0000_s1447" type="#_x0000_t75" style="position:absolute;width:5835;height:2051;visibility:visible;mso-wrap-style:square">
                        <v:fill o:detectmouseclick="t"/>
                        <v:path o:connecttype="none"/>
                      </v:shape>
                      <v:rect id="Rectangle 199" o:spid="_x0000_s1448" style="position:absolute;left:1739;top:736;width:257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Z8cIA&#10;AADdAAAADwAAAGRycy9kb3ducmV2LnhtbESP3WoCMRSE74W+QziF3mmixSJbo4ggWPHG1Qc4bM7+&#10;0ORkSaK7fXtTKPRymJlvmPV2dFY8KMTOs4b5TIEgrrzpuNFwux6mKxAxIRu0nknDD0XYbl4mayyM&#10;H/hCjzI1IkM4FqihTakvpIxVSw7jzPfE2at9cJiyDI00AYcMd1YulPqQDjvOCy32tG+p+i7vToO8&#10;lodhVdqg/GlRn+3X8VKT1/rtddx9gkg0pv/wX/toNLwrtYT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JnxwgAAAN0AAAAPAAAAAAAAAAAAAAAAAJgCAABkcnMvZG93&#10;bnJldi54bWxQSwUGAAAAAAQABAD1AAAAhwMAAAAA&#10;" filled="f" stroked="f">
                        <v:textbox style="mso-fit-shape-to-text:t" inset="0,0,0,0">
                          <w:txbxContent>
                            <w:p w:rsidR="00E72EE7" w:rsidRDefault="00E72EE7" w:rsidP="00E72EE7">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v:textbox>
                      </v:rect>
                      <v:rect id="Rectangle 200" o:spid="_x0000_s1449"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HhsIA&#10;AADdAAAADwAAAGRycy9kb3ducmV2LnhtbESPwWrDMBBE74X+g9hCbrXcBEpwooRSCLihlzj5gMVa&#10;W6bSykiq7f59FSj0OMzMG2Z/XJwVE4U4eFbwUpQgiFuvB+4V3K6n5y2ImJA1Ws+k4IciHA+PD3us&#10;tJ/5QlOTepEhHCtUYFIaKylja8hhLPxInL3OB4cpy9BLHXDOcGfluixfpcOB84LBkd4NtV/Nt1Mg&#10;r81p3jY2lP687j7tR33pyCu1elrediASLek//NeutYJNJ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geGwgAAAN0AAAAPAAAAAAAAAAAAAAAAAJgCAABkcnMvZG93&#10;bnJldi54bWxQSwUGAAAAAAQABAD1AAAAhwMAAAAA&#10;" filled="f" stroked="f">
                        <v:textbox style="mso-fit-shape-to-text:t" inset="0,0,0,0">
                          <w:txbxContent>
                            <w:p w:rsidR="00E72EE7" w:rsidRDefault="00E72EE7" w:rsidP="00E72EE7">
                              <w:pPr>
                                <w:rPr>
                                  <w:sz w:val="20"/>
                                  <w:szCs w:val="20"/>
                                  <w:lang w:val="en-US"/>
                                </w:rPr>
                              </w:pPr>
                              <w:r>
                                <w:rPr>
                                  <w:rFonts w:ascii="Times New Roman" w:hAnsi="Times New Roman" w:cs="Times New Roman"/>
                                  <w:sz w:val="20"/>
                                  <w:szCs w:val="20"/>
                                  <w:lang w:val="en-US"/>
                                </w:rPr>
                                <w:t>N</w:t>
                              </w:r>
                            </w:p>
                          </w:txbxContent>
                        </v:textbox>
                      </v:rect>
                      <v:rect id="Rectangle 201" o:spid="_x0000_s145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iHcIA&#10;AADdAAAADwAAAGRycy9kb3ducmV2LnhtbESP3WoCMRSE74W+QziF3mmiBStbo4ggWPHG1Qc4bM7+&#10;0ORkSaK7fXtTKPRymJlvmPV2dFY8KMTOs4b5TIEgrrzpuNFwux6mKxAxIRu0nknDD0XYbl4mayyM&#10;H/hCjzI1IkM4FqihTakvpIxVSw7jzPfE2at9cJiyDI00AYcMd1YulFpKhx3nhRZ72rdUfZd3p0Fe&#10;y8OwKm1Q/rSoz/breKnJa/32Ou4+QSQa03/4r300Gt6V+oD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qIdwgAAAN0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w:t>
            </w:r>
            <w:proofErr w:type="gramStart"/>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 xml:space="preserve">количество  организаций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организациях </w:t>
            </w:r>
            <w:r w:rsidRPr="00E72EE7">
              <w:rPr>
                <w:rFonts w:ascii="Times New Roman" w:eastAsia="Times New Roman" w:hAnsi="Times New Roman" w:cs="Times New Roman"/>
                <w:color w:val="auto"/>
                <w:sz w:val="18"/>
                <w:szCs w:val="18"/>
              </w:rPr>
              <w:lastRenderedPageBreak/>
              <w:t xml:space="preserve">дополнительного образования детей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roofErr w:type="gramEnd"/>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1</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1"/>
              <w:widowControl w:val="0"/>
              <w:spacing w:before="0" w:after="0"/>
              <w:contextualSpacing/>
              <w:rPr>
                <w:sz w:val="18"/>
                <w:szCs w:val="18"/>
              </w:rPr>
            </w:pPr>
            <w:r w:rsidRPr="00E72EE7">
              <w:rPr>
                <w:sz w:val="18"/>
                <w:szCs w:val="18"/>
              </w:rPr>
              <w:lastRenderedPageBreak/>
              <w:t>Показатель 33. Количество реализованных проектов (в сфере дополнительного образования детей)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Количество реализованных проектов (в сфере дополнительного образования детей) - 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r w:rsidRPr="00E72EE7">
              <w:rPr>
                <w:rFonts w:ascii="Times New Roman" w:eastAsia="Times New Roman" w:hAnsi="Times New Roman" w:cs="Times New Roman"/>
                <w:bCs/>
                <w:color w:val="auto"/>
                <w:sz w:val="18"/>
                <w:szCs w:val="18"/>
              </w:rPr>
              <w:t xml:space="preserve">,  </w:t>
            </w:r>
            <w:r w:rsidRPr="00E72EE7">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59BBC1AF" wp14:editId="13022E2B">
                      <wp:extent cx="3186430" cy="380365"/>
                      <wp:effectExtent l="0" t="0" r="4445" b="635"/>
                      <wp:docPr id="3004" name="Полотно 30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3" name="Rectangle 196"/>
                              <wps:cNvSpPr>
                                <a:spLocks noChangeArrowheads="1"/>
                              </wps:cNvSpPr>
                              <wps:spPr bwMode="auto">
                                <a:xfrm>
                                  <a:off x="27305" y="127000"/>
                                  <a:ext cx="17506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04" o:spid="_x0000_s1451" editas="canvas" style="width:250.9pt;height:29.95pt;mso-position-horizontal-relative:char;mso-position-vertical-relative:line" coordsize="31864,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">
                      <v:shape id="_x0000_s1452" type="#_x0000_t75" style="position:absolute;width:31864;height:3803;visibility:visible;mso-wrap-style:square">
                        <v:fill o:detectmouseclick="t"/>
                        <v:path o:connecttype="none"/>
                      </v:shape>
                      <v:rect id="Rectangle 196" o:spid="_x0000_s1453" style="position:absolute;left:273;top:1270;width:175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97cUA&#10;AADdAAAADwAAAGRycy9kb3ducmV2LnhtbESP0WoCMRRE34X+Q7gF3zTZWkRXo9hCsQg+aPsBl811&#10;s+3mZpukuv69KRR8HGbmDLNc964VZwqx8ayhGCsQxJU3DdcaPj/eRjMQMSEbbD2ThitFWK8eBkss&#10;jb/wgc7HVIsM4ViiBptSV0oZK0sO49h3xNk7+eAwZRlqaQJeMty18kmpqXTYcF6w2NGrper7+Os0&#10;0Mv2MP/aRLuXoYjFfjedP29/tB4+9psFiER9uof/2+9Gw0SpCfy9y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3t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proofErr w:type="spellStart"/>
            <w:r w:rsidRPr="00E72EE7">
              <w:rPr>
                <w:rFonts w:ascii="Times New Roman" w:hAnsi="Times New Roman" w:cs="Times New Roman"/>
                <w:color w:val="auto"/>
                <w:sz w:val="28"/>
                <w:szCs w:val="28"/>
                <w:vertAlign w:val="subscript"/>
              </w:rPr>
              <w:t>инфр</w:t>
            </w:r>
            <w:proofErr w:type="spellEnd"/>
            <w:r w:rsidRPr="00E72EE7">
              <w:rPr>
                <w:rFonts w:ascii="Times New Roman" w:hAnsi="Times New Roman" w:cs="Times New Roman"/>
                <w:color w:val="auto"/>
                <w:sz w:val="28"/>
                <w:szCs w:val="28"/>
                <w:vertAlign w:val="subscript"/>
              </w:rPr>
              <w:t xml:space="preserve"> ДОП</w:t>
            </w:r>
            <w:r w:rsidRPr="00E72EE7">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55B1E80F" wp14:editId="25206962">
                      <wp:extent cx="758825" cy="285115"/>
                      <wp:effectExtent l="0" t="0" r="3175" b="635"/>
                      <wp:docPr id="3001" name="Полотно 30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8" name="Rectangle 191"/>
                              <wps:cNvSpPr>
                                <a:spLocks noChangeArrowheads="1"/>
                              </wps:cNvSpPr>
                              <wps:spPr bwMode="auto">
                                <a:xfrm>
                                  <a:off x="173990" y="153670"/>
                                  <a:ext cx="5543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2999" name="Rectangle 19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00" name="Rectangle 19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01" o:spid="_x0000_s1454" editas="canvas" style="width:59.75pt;height:22.45pt;mso-position-horizontal-relative:char;mso-position-vertical-relative:line" coordsize="75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">
                      <v:shape id="_x0000_s1455" type="#_x0000_t75" style="position:absolute;width:7588;height:2851;visibility:visible;mso-wrap-style:square">
                        <v:fill o:detectmouseclick="t"/>
                        <v:path o:connecttype="none"/>
                      </v:shape>
                      <v:rect id="Rectangle 191" o:spid="_x0000_s1456" style="position:absolute;left:1739;top:1536;width:554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O/78A&#10;AADdAAAADwAAAGRycy9kb3ducmV2LnhtbERPy4rCMBTdD/gP4QqzG1O7EK1GEUFQmY3VD7g0tw9M&#10;bkoSbf17sxiY5eG8N7vRGvEiHzrHCuazDARx5XTHjYL77fizBBEiskbjmBS8KcBuO/naYKHdwFd6&#10;lbERKYRDgQraGPtCylC1ZDHMXE+cuNp5izFB30jtcUjh1sg8yxbSYsepocWeDi1Vj/JpFchbeRyW&#10;pfGZu+T1rzmfrjU5pb6n434NItIY/8V/7pNWkK9WaW56k56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Jw7/vwAAAN0AAAAPAAAAAAAAAAAAAAAAAJgCAABkcnMvZG93bnJl&#10;di54bWxQSwUGAAAAAAQABAD1AAAAhAM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192" o:spid="_x0000_s1457"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rZMMA&#10;AADdAAAADwAAAGRycy9kb3ducmV2LnhtbESP3WoCMRSE74W+QzgF7zTbvRB3axQRBC3euPoAh83Z&#10;H5qcLEnqrm/fCIVeDjPzDbPZTdaIB/nQO1bwscxAENdO99wquN+OizWIEJE1Gsek4EkBdtu32QZL&#10;7Ua+0qOKrUgQDiUq6GIcSilD3ZHFsHQDcfIa5y3GJH0rtccxwa2ReZatpMWe00KHAx06qr+rH6tA&#10;3qrjuK6Mz9xX3lzM+XRtyCk1f5/2nyAiTfE//Nc+aQV5URTwep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urZM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193" o:spid="_x0000_s145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86ab8A&#10;AADdAAAADwAAAGRycy9kb3ducmV2LnhtbERPy2oCMRTdC/5DuEJ3mmihyGgUEQRb3Dj6AZfJnQcm&#10;N0MSnenfNwuhy8N5b/ejs+JFIXaeNSwXCgRx5U3HjYb77TRfg4gJ2aD1TBp+KcJ+N51ssTB+4Cu9&#10;ytSIHMKxQA1tSn0hZaxachgXvifOXO2Dw5RhaKQJOORwZ+VKqS/psOPc0GJPx5aqR/l0GuStPA3r&#10;0gblf1b1xX6frzV5rT9m42EDItGY/sVv99lo+FQq789v8hO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zppvwAAAN0AAAAPAAAAAAAAAAAAAAAAAJgCAABkcnMvZG93bnJl&#10;di54bWxQSwUGAAAAAAQABAD1AAAAhA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E72EE7">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sidRPr="00E72EE7">
              <w:rPr>
                <w:rFonts w:ascii="Times New Roman" w:eastAsia="Times New Roman" w:hAnsi="Times New Roman" w:cs="Times New Roman"/>
                <w:color w:val="auto"/>
                <w:sz w:val="18"/>
                <w:szCs w:val="18"/>
              </w:rPr>
              <w:t>отчетном</w:t>
            </w:r>
            <w:proofErr w:type="gramEnd"/>
            <w:r w:rsidRPr="00E72EE7">
              <w:rPr>
                <w:rFonts w:ascii="Times New Roman" w:eastAsia="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rPr>
            </w:pP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4</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r>
      <w:tr w:rsidR="003B6F4F" w:rsidRPr="00E72EE7" w:rsidTr="004C5F02">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3B6F4F">
            <w:pPr>
              <w:pStyle w:val="ConsPlusNormal"/>
              <w:contextualSpacing/>
              <w:jc w:val="both"/>
              <w:rPr>
                <w:rFonts w:ascii="Times New Roman" w:hAnsi="Times New Roman" w:cs="Times New Roman"/>
                <w:sz w:val="24"/>
                <w:szCs w:val="24"/>
              </w:rPr>
            </w:pPr>
            <w:r w:rsidRPr="003B6F4F">
              <w:rPr>
                <w:rFonts w:ascii="Times New Roman" w:hAnsi="Times New Roman" w:cs="Times New Roman"/>
                <w:sz w:val="24"/>
                <w:szCs w:val="24"/>
              </w:rPr>
              <w:t xml:space="preserve">Задача 16. Создание эффективной системы управления ресурсами и качеством системы образования </w:t>
            </w:r>
            <w:proofErr w:type="spellStart"/>
            <w:r w:rsidRPr="003B6F4F">
              <w:rPr>
                <w:rFonts w:ascii="Times New Roman" w:hAnsi="Times New Roman" w:cs="Times New Roman"/>
                <w:sz w:val="24"/>
                <w:szCs w:val="24"/>
              </w:rPr>
              <w:t>Лужского</w:t>
            </w:r>
            <w:proofErr w:type="spellEnd"/>
            <w:r w:rsidRPr="003B6F4F">
              <w:rPr>
                <w:rFonts w:ascii="Times New Roman" w:hAnsi="Times New Roman" w:cs="Times New Roman"/>
                <w:sz w:val="24"/>
                <w:szCs w:val="24"/>
              </w:rPr>
              <w:t xml:space="preserve"> района на основе открытости, объективности, прозрачности, общественно-профессионального участия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t xml:space="preserve">Показатель 34. Уровень достижения целевых показателей и результатов региональных проектов </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5"/>
              <w:spacing w:line="240" w:lineRule="auto"/>
              <w:ind w:firstLine="0"/>
              <w:contextualSpacing/>
              <w:jc w:val="center"/>
              <w:rPr>
                <w:sz w:val="23"/>
                <w:szCs w:val="23"/>
              </w:rPr>
            </w:pPr>
            <w:proofErr w:type="gramStart"/>
            <w:r w:rsidRPr="00E72EE7">
              <w:rPr>
                <w:sz w:val="23"/>
                <w:szCs w:val="23"/>
              </w:rPr>
              <w:t>%</w:t>
            </w:r>
            <w:proofErr w:type="gramEnd"/>
          </w:p>
        </w:tc>
        <w:tc>
          <w:tcPr>
            <w:tcW w:w="5095"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both"/>
              <w:rPr>
                <w:rStyle w:val="FontStyle16"/>
                <w:b w:val="0"/>
                <w:color w:val="auto"/>
                <w:sz w:val="18"/>
                <w:szCs w:val="18"/>
              </w:rPr>
            </w:pPr>
            <w:proofErr w:type="gramStart"/>
            <w:r w:rsidRPr="00E72EE7">
              <w:rPr>
                <w:rStyle w:val="FontStyle16"/>
                <w:b w:val="0"/>
                <w:color w:val="auto"/>
                <w:sz w:val="18"/>
                <w:szCs w:val="18"/>
              </w:rPr>
              <w:t xml:space="preserve">Уровень достижения целевых показателей и результатов региональных проектов - определяется как уровень достижения в </w:t>
            </w:r>
            <w:proofErr w:type="spellStart"/>
            <w:r w:rsidRPr="00E72EE7">
              <w:rPr>
                <w:rStyle w:val="FontStyle16"/>
                <w:b w:val="0"/>
                <w:color w:val="auto"/>
                <w:sz w:val="18"/>
                <w:szCs w:val="18"/>
              </w:rPr>
              <w:t>Лужском</w:t>
            </w:r>
            <w:proofErr w:type="spellEnd"/>
            <w:r w:rsidRPr="00E72EE7">
              <w:rPr>
                <w:rStyle w:val="FontStyle16"/>
                <w:b w:val="0"/>
                <w:color w:val="auto"/>
                <w:sz w:val="18"/>
                <w:szCs w:val="18"/>
              </w:rPr>
              <w:t xml:space="preserve"> муниципальном районе Ленинградской области целевых показателей и результатов региональных проектов, установленных Соглашением об обеспечении достижения целевых показателей по реализации мероприятий, определенных региональными проектами национального проекта «Образование», утвержденных на заседании организационного штаба по проектному управлению в Ленинградской области от </w:t>
            </w:r>
            <w:proofErr w:type="gramEnd"/>
          </w:p>
          <w:p w:rsidR="00E72EE7" w:rsidRPr="00E72EE7" w:rsidRDefault="00E72EE7" w:rsidP="006E10A1">
            <w:pPr>
              <w:widowControl w:val="0"/>
              <w:contextualSpacing/>
              <w:jc w:val="both"/>
              <w:rPr>
                <w:rStyle w:val="FontStyle16"/>
                <w:b w:val="0"/>
                <w:color w:val="auto"/>
                <w:sz w:val="18"/>
                <w:szCs w:val="18"/>
                <w:u w:val="single"/>
              </w:rPr>
            </w:pPr>
          </w:p>
          <w:p w:rsidR="00E72EE7" w:rsidRPr="00E72EE7" w:rsidRDefault="00E72EE7" w:rsidP="006E10A1">
            <w:pPr>
              <w:widowControl w:val="0"/>
              <w:contextualSpacing/>
              <w:jc w:val="both"/>
              <w:rPr>
                <w:rStyle w:val="FontStyle16"/>
                <w:b w:val="0"/>
                <w:color w:val="auto"/>
                <w:sz w:val="18"/>
                <w:szCs w:val="18"/>
                <w:u w:val="single"/>
              </w:rPr>
            </w:pPr>
            <w:r w:rsidRPr="00E72EE7">
              <w:rPr>
                <w:rStyle w:val="FontStyle16"/>
                <w:b w:val="0"/>
                <w:color w:val="auto"/>
                <w:sz w:val="18"/>
                <w:szCs w:val="18"/>
                <w:u w:val="single"/>
              </w:rPr>
              <w:t>Источник данных</w:t>
            </w:r>
          </w:p>
          <w:p w:rsidR="00E72EE7" w:rsidRPr="00E72EE7" w:rsidRDefault="00E72EE7" w:rsidP="006E10A1">
            <w:pPr>
              <w:widowControl w:val="0"/>
              <w:contextualSpacing/>
              <w:jc w:val="both"/>
              <w:rPr>
                <w:rStyle w:val="FontStyle16"/>
                <w:b w:val="0"/>
                <w:color w:val="auto"/>
                <w:sz w:val="18"/>
                <w:szCs w:val="18"/>
              </w:rPr>
            </w:pPr>
            <w:proofErr w:type="gramStart"/>
            <w:r w:rsidRPr="00E72EE7">
              <w:rPr>
                <w:rStyle w:val="FontStyle16"/>
                <w:b w:val="0"/>
                <w:color w:val="auto"/>
                <w:sz w:val="18"/>
                <w:szCs w:val="18"/>
              </w:rPr>
              <w:lastRenderedPageBreak/>
              <w:t xml:space="preserve">Отчет о ходе достижения показателей (приложение 4 к Соглашению </w:t>
            </w:r>
            <w:proofErr w:type="gramEnd"/>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Style w:val="FontStyle16"/>
                <w:b w:val="0"/>
                <w:color w:val="auto"/>
                <w:sz w:val="18"/>
                <w:szCs w:val="18"/>
                <w:u w:val="single"/>
              </w:rPr>
              <w:t>Порядок расчета показателя</w:t>
            </w:r>
          </w:p>
          <w:p w:rsidR="00E72EE7" w:rsidRPr="00E72EE7" w:rsidRDefault="00E72EE7" w:rsidP="006E10A1">
            <w:pPr>
              <w:widowControl w:val="0"/>
              <w:contextualSpacing/>
              <w:jc w:val="center"/>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4A00DEF7" wp14:editId="1E767CE7">
                  <wp:extent cx="1240155" cy="32575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0155" cy="325755"/>
                          </a:xfrm>
                          <a:prstGeom prst="rect">
                            <a:avLst/>
                          </a:prstGeom>
                          <a:noFill/>
                          <a:ln>
                            <a:noFill/>
                          </a:ln>
                        </pic:spPr>
                      </pic:pic>
                    </a:graphicData>
                  </a:graphic>
                </wp:inline>
              </w:drawing>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42A27539" wp14:editId="6D77D43C">
                  <wp:extent cx="180975" cy="19939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w:t>
            </w:r>
            <w:r w:rsidRPr="00E72EE7">
              <w:rPr>
                <w:rStyle w:val="FontStyle16"/>
                <w:b w:val="0"/>
                <w:color w:val="auto"/>
                <w:sz w:val="18"/>
                <w:szCs w:val="18"/>
              </w:rPr>
              <w:t>уровень достижения целевых показателей и результатов региональных проектов</w:t>
            </w:r>
            <w:r w:rsidRPr="00E72EE7">
              <w:rPr>
                <w:rFonts w:ascii="Times New Roman" w:eastAsia="Times New Roman" w:hAnsi="Times New Roman" w:cs="Times New Roman"/>
                <w:color w:val="auto"/>
                <w:sz w:val="18"/>
                <w:szCs w:val="18"/>
              </w:rPr>
              <w:t>;</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2915FB68" wp14:editId="4B5A9721">
                  <wp:extent cx="135890" cy="19939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890"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соотношение достигнутых и плановых результатов целевых значений показателей. </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lang w:val="ru-RU"/>
              </w:rPr>
              <mc:AlternateContent>
                <mc:Choice Requires="wps">
                  <w:drawing>
                    <wp:anchor distT="0" distB="0" distL="114300" distR="114300" simplePos="0" relativeHeight="251658240" behindDoc="0" locked="0" layoutInCell="1" allowOverlap="1" wp14:anchorId="6D64985D" wp14:editId="47361DA6">
                      <wp:simplePos x="0" y="0"/>
                      <wp:positionH relativeFrom="column">
                        <wp:posOffset>0</wp:posOffset>
                      </wp:positionH>
                      <wp:positionV relativeFrom="paragraph">
                        <wp:posOffset>0</wp:posOffset>
                      </wp:positionV>
                      <wp:extent cx="717550" cy="203200"/>
                      <wp:effectExtent l="0" t="0" r="0" b="0"/>
                      <wp:wrapNone/>
                      <wp:docPr id="2996" name="Прямоугольник 2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96" o:spid="_x0000_s1026" style="position:absolute;margin-left:0;margin-top:0;width:56.5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" filled="f" stroked="f"/>
                  </w:pict>
                </mc:Fallback>
              </mc:AlternateContent>
            </w:r>
            <w:r w:rsidRPr="00E72EE7">
              <w:rPr>
                <w:rFonts w:ascii="Times New Roman" w:eastAsia="Times New Roman" w:hAnsi="Times New Roman" w:cs="Times New Roman"/>
                <w:noProof/>
                <w:color w:val="auto"/>
                <w:sz w:val="18"/>
                <w:szCs w:val="18"/>
                <w:lang w:val="ru-RU"/>
              </w:rPr>
              <mc:AlternateContent>
                <mc:Choice Requires="wpc">
                  <w:drawing>
                    <wp:inline distT="0" distB="0" distL="0" distR="0" wp14:anchorId="021C3882" wp14:editId="0FB0867B">
                      <wp:extent cx="3567430" cy="710565"/>
                      <wp:effectExtent l="0" t="0" r="4445" b="3810"/>
                      <wp:docPr id="2995" name="Полотно 29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0" name="Rectangle 184"/>
                              <wps:cNvSpPr>
                                <a:spLocks noChangeArrowheads="1"/>
                              </wps:cNvSpPr>
                              <wps:spPr bwMode="auto">
                                <a:xfrm>
                                  <a:off x="9525"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2991" name="Rectangle 185"/>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992" name="Rectangle 186"/>
                              <wps:cNvSpPr>
                                <a:spLocks noChangeArrowheads="1"/>
                              </wps:cNvSpPr>
                              <wps:spPr bwMode="auto">
                                <a:xfrm>
                                  <a:off x="220345" y="9525"/>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s:wsp>
                              <wps:cNvPr id="2993" name="Rectangle 187"/>
                              <wps:cNvSpPr>
                                <a:spLocks noChangeArrowheads="1"/>
                              </wps:cNvSpPr>
                              <wps:spPr bwMode="auto">
                                <a:xfrm>
                                  <a:off x="411480"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wps:txbx>
                              <wps:bodyPr rot="0" vert="horz" wrap="none" lIns="0" tIns="0" rIns="0" bIns="0" anchor="t" anchorCtr="0" upright="1">
                                <a:spAutoFit/>
                              </wps:bodyPr>
                            </wps:wsp>
                            <wps:wsp>
                              <wps:cNvPr id="2994" name="Rectangle 188"/>
                              <wps:cNvSpPr>
                                <a:spLocks noChangeArrowheads="1"/>
                              </wps:cNvSpPr>
                              <wps:spPr bwMode="auto">
                                <a:xfrm>
                                  <a:off x="516890" y="95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c:wpc>
                        </a:graphicData>
                      </a:graphic>
                    </wp:inline>
                  </w:drawing>
                </mc:Choice>
                <mc:Fallback>
                  <w:pict>
                    <v:group id="Полотно 2995" o:spid="_x0000_s1459" editas="canvas" style="width:280.9pt;height:55.95pt;mso-position-horizontal-relative:char;mso-position-vertical-relative:line" coordsize="35674,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">
                      <v:shape id="_x0000_s1460" type="#_x0000_t75" style="position:absolute;width:35674;height:7105;visibility:visible;mso-wrap-style:square">
                        <v:fill o:detectmouseclick="t"/>
                        <v:path o:connecttype="none"/>
                      </v:shape>
                      <v:rect id="Rectangle 184" o:spid="_x0000_s1461" style="position:absolute;left: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C+b8A&#10;AADdAAAADwAAAGRycy9kb3ducmV2LnhtbERPy4rCMBTdD/gP4QqzG1O7EK1GEUFQmY3VD7g0tw9M&#10;bkoSbf17sxiY5eG8N7vRGvEiHzrHCuazDARx5XTHjYL77fizBBEiskbjmBS8KcBuO/naYKHdwFd6&#10;lbERKYRDgQraGPtCylC1ZDHMXE+cuNp5izFB30jtcUjh1sg8yxbSYsepocWeDi1Vj/JpFchbeRyW&#10;pfGZu+T1rzmfrjU5pb6n434NItIY/8V/7pNWkK9WaX96k56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UQL5vwAAAN0AAAAPAAAAAAAAAAAAAAAAAJgCAABkcnMvZG93bnJl&#10;di54bWxQSwUGAAAAAAQABAD1AAAAhAMAAAAA&#10;" filled="f" stroked="f">
                        <v:textbox style="mso-fit-shape-to-text:t" inset="0,0,0,0">
                          <w:txbxContent>
                            <w:p w:rsidR="00E72EE7" w:rsidRDefault="00E72EE7" w:rsidP="00E72EE7">
                              <w:pPr>
                                <w:rPr>
                                  <w:rFonts w:ascii="Times New Roman" w:hAnsi="Times New Roman" w:cs="Times New Roman"/>
                                </w:rPr>
                              </w:pPr>
                              <w:r>
                                <w:rPr>
                                  <w:rFonts w:ascii="Times New Roman" w:hAnsi="Times New Roman" w:cs="Times New Roman"/>
                                  <w:i/>
                                  <w:iCs/>
                                  <w:lang w:val="en-US"/>
                                </w:rPr>
                                <w:t>S</w:t>
                              </w:r>
                            </w:p>
                          </w:txbxContent>
                        </v:textbox>
                      </v:rect>
                      <v:rect id="Rectangle 185" o:spid="_x0000_s1462"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nYsMA&#10;AADdAAAADwAAAGRycy9kb3ducmV2LnhtbESPzYoCMRCE74LvEFrYm2acw6KjUUQQXNmLow/QTHp+&#10;MOkMSXRm394sLOyxqKqvqO1+tEa8yIfOsYLlIgNBXDndcaPgfjvNVyBCRNZoHJOCHwqw300nWyy0&#10;G/hKrzI2IkE4FKigjbEvpAxVSxbDwvXEyaudtxiT9I3UHocEt0bmWfYpLXacFlrs6dhS9SifVoG8&#10;ladhVRqfuUtef5uv87Ump9THbDxsQEQa43/4r33WCvL1eg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2nYs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rPr>
                              </w:pPr>
                              <w:r>
                                <w:rPr>
                                  <w:rFonts w:ascii="Times New Roman" w:hAnsi="Times New Roman" w:cs="Times New Roman"/>
                                  <w:lang w:val="en-US"/>
                                </w:rPr>
                                <w:t>=</w:t>
                              </w:r>
                            </w:p>
                          </w:txbxContent>
                        </v:textbox>
                      </v:rect>
                      <v:rect id="Rectangle 186" o:spid="_x0000_s1463" style="position:absolute;left:2203;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5FcIA&#10;AADdAAAADwAAAGRycy9kb3ducmV2LnhtbESPzYoCMRCE7wu+Q+gFb2tm5yA6GmVZEFT24ugDNJOe&#10;H0w6QxKd8e3NguCxqKqvqPV2tEbcyYfOsYLvWQaCuHK640bB5bz7WoAIEVmjcUwKHhRgu5l8rLHQ&#10;buAT3cvYiAThUKCCNsa+kDJULVkMM9cTJ6923mJM0jdSexwS3BqZZ9lcWuw4LbTY029L1bW8WQXy&#10;XO6GRWl85o55/WcO+1NNTqnp5/izAhFpjO/wq73XCvLlMo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zkVwgAAAN0AAAAPAAAAAAAAAAAAAAAAAJgCAABkcnMvZG93&#10;bnJldi54bWxQSwUGAAAAAAQABAD1AAAAhwMAAAAA&#10;" filled="f" stroked="f">
                        <v:textbox style="mso-fit-shape-to-text:t" inset="0,0,0,0">
                          <w:txbxContent>
                            <w:p w:rsidR="00E72EE7" w:rsidRDefault="00E72EE7" w:rsidP="00E72EE7">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v:rect id="Rectangle 187" o:spid="_x0000_s1464" style="position:absolute;left:4114;top:95;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OcjsMA&#10;AADdAAAADwAAAGRycy9kb3ducmV2LnhtbESP3WoCMRSE7wXfIRyhd5p1B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Ocjs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v:textbox>
                      </v:rect>
                      <v:rect id="Rectangle 188" o:spid="_x0000_s1465" style="position:absolute;left:5168;top:95;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E+sMA&#10;AADdAAAADwAAAGRycy9kb3ducmV2LnhtbESP3WoCMRSE7wXfIRyhd5p1E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E+s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w10:anchorlock/>
                    </v:group>
                  </w:pict>
                </mc:Fallback>
              </mc:AlternateConten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в случае использования показателей, направленных на увеличение целевых значений;</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mc:AlternateContent>
                <mc:Choice Requires="wpc">
                  <w:drawing>
                    <wp:inline distT="0" distB="0" distL="0" distR="0" wp14:anchorId="0223D975" wp14:editId="345A0D89">
                      <wp:extent cx="772160" cy="274955"/>
                      <wp:effectExtent l="0" t="0" r="0" b="1270"/>
                      <wp:docPr id="2989" name="Полотно 29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82" name="Rectangle 176"/>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3" name="Rectangle 177"/>
                              <wps:cNvSpPr>
                                <a:spLocks noChangeArrowheads="1"/>
                              </wps:cNvSpPr>
                              <wps:spPr bwMode="auto">
                                <a:xfrm>
                                  <a:off x="9525"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2685" name="Rectangle 178"/>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686" name="Rectangle 179"/>
                              <wps:cNvSpPr>
                                <a:spLocks noChangeArrowheads="1"/>
                              </wps:cNvSpPr>
                              <wps:spPr bwMode="auto">
                                <a:xfrm>
                                  <a:off x="220345" y="95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s:wsp>
                              <wps:cNvPr id="2687" name="Rectangle 180"/>
                              <wps:cNvSpPr>
                                <a:spLocks noChangeArrowheads="1"/>
                              </wps:cNvSpPr>
                              <wps:spPr bwMode="auto">
                                <a:xfrm>
                                  <a:off x="382905"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r>
                                      <w:rPr>
                                        <w:rFonts w:ascii="Times New Roman" w:hAnsi="Times New Roman" w:cs="Times New Roman"/>
                                      </w:rPr>
                                      <w:t>/</w:t>
                                    </w:r>
                                  </w:p>
                                </w:txbxContent>
                              </wps:txbx>
                              <wps:bodyPr rot="0" vert="horz" wrap="none" lIns="0" tIns="0" rIns="0" bIns="0" anchor="t" anchorCtr="0" upright="1">
                                <a:spAutoFit/>
                              </wps:bodyPr>
                            </wps:wsp>
                            <wps:wsp>
                              <wps:cNvPr id="2988" name="Rectangle 181"/>
                              <wps:cNvSpPr>
                                <a:spLocks noChangeArrowheads="1"/>
                              </wps:cNvSpPr>
                              <wps:spPr bwMode="auto">
                                <a:xfrm>
                                  <a:off x="487680" y="9525"/>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c:wpc>
                        </a:graphicData>
                      </a:graphic>
                    </wp:inline>
                  </w:drawing>
                </mc:Choice>
                <mc:Fallback>
                  <w:pict>
                    <v:group id="Полотно 2989" o:spid="_x0000_s1466" editas="canvas" style="width:60.8pt;height:21.65pt;mso-position-horizontal-relative:char;mso-position-vertical-relative:line" coordsize="772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">
                      <v:shape id="_x0000_s1467" type="#_x0000_t75" style="position:absolute;width:7721;height:2749;visibility:visible;mso-wrap-style:square">
                        <v:fill o:detectmouseclick="t"/>
                        <v:path o:connecttype="none"/>
                      </v:shape>
                      <v:rect id="Rectangle 176" o:spid="_x0000_s1468" style="position:absolute;width:7175;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4AcUA&#10;AADdAAAADwAAAGRycy9kb3ducmV2LnhtbESPQWvCQBSE7wX/w/KEXopumoNIdBURpKEUxNh6fmSf&#10;STD7Nma3Sfz3riB4HGbmG2a5HkwtOmpdZVnB5zQCQZxbXXGh4Pe4m8xBOI+ssbZMCm7kYL0avS0x&#10;0bbnA3WZL0SAsEtQQel9k0jp8pIMuqltiIN3tq1BH2RbSN1iH+CmlnEUzaTBisNCiQ1tS8ov2b9R&#10;0Of77nT8+ZL7j1Nq+Zpet9nft1Lv42GzAOFp8K/ws51qBfFsHsPjTX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ngBxQAAAN0AAAAPAAAAAAAAAAAAAAAAAJgCAABkcnMv&#10;ZG93bnJldi54bWxQSwUGAAAAAAQABAD1AAAAigMAAAAA&#10;" filled="f" stroked="f"/>
                      <v:rect id="Rectangle 177" o:spid="_x0000_s1469" style="position:absolute;left:95;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eBcMA&#10;AADdAAAADwAAAGRycy9kb3ducmV2LnhtbESP3WoCMRSE74W+QzgF7zTbFWTZGkUEQYs3rj7AYXP2&#10;hyYnS5K669s3QqGXw8x8w2x2kzXiQT70jhV8LDMQxLXTPbcK7rfjogARIrJG45gUPCnAbvs222Cp&#10;3chXelSxFQnCoUQFXYxDKWWoO7IYlm4gTl7jvMWYpG+l9jgmuDUyz7K1tNhzWuhwoENH9Xf1YxXI&#10;W3Uci8r4zH3lzcWcT9eGnFLz92n/CSLSFP/Df+2TVpCvix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6eBc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rPr>
                              </w:pPr>
                              <w:r>
                                <w:rPr>
                                  <w:rFonts w:ascii="Times New Roman" w:hAnsi="Times New Roman" w:cs="Times New Roman"/>
                                  <w:i/>
                                  <w:iCs/>
                                  <w:lang w:val="en-US"/>
                                </w:rPr>
                                <w:t>S</w:t>
                              </w:r>
                            </w:p>
                          </w:txbxContent>
                        </v:textbox>
                      </v:rect>
                      <v:rect id="Rectangle 178" o:spid="_x0000_s1470"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j6sMA&#10;AADdAAAADwAAAGRycy9kb3ducmV2LnhtbESP3WoCMRSE74W+QzgF7zTbBWXZGkUEQYs3rj7AYXP2&#10;hyYnS5K669s3QqGXw8x8w2x2kzXiQT70jhV8LDMQxLXTPbcK7rfjogARIrJG45gUPCnAbvs222Cp&#10;3chXelSxFQnCoUQFXYxDKWWoO7IYlm4gTl7jvMWYpG+l9jgmuDUyz7K1tNhzWuhwoENH9Xf1YxXI&#10;W3Uci8r4zH3lzcWcT9eGnFLz92n/CSLSFP/Df+2TVpCvix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j6s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rPr>
                              </w:pPr>
                              <w:r>
                                <w:rPr>
                                  <w:rFonts w:ascii="Times New Roman" w:hAnsi="Times New Roman" w:cs="Times New Roman"/>
                                  <w:lang w:val="en-US"/>
                                </w:rPr>
                                <w:t>=</w:t>
                              </w:r>
                            </w:p>
                          </w:txbxContent>
                        </v:textbox>
                      </v:rect>
                      <v:rect id="Rectangle 179" o:spid="_x0000_s1471" style="position:absolute;left:2203;top:95;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9ncMA&#10;AADdAAAADwAAAGRycy9kb3ducmV2LnhtbESPzWrDMBCE74G+g9hCbolcH4xxo4QQCCQllzh5gMVa&#10;/1BpZSQ1dt6+KhRyHGbmG2azm60RD/JhcKzgY52BIG6cHrhTcL8dVyWIEJE1Gsek4EkBdtu3xQYr&#10;7Sa+0qOOnUgQDhUq6GMcKylD05PFsHYjcfJa5y3GJH0ntccpwa2ReZYV0uLAaaHHkQ49Nd/1j1Ug&#10;b/VxKmvjM/eVtxdzPl1bckot3+f9J4hIc3yF/9snrSAvygL+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k9nc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v:rect id="Rectangle 180" o:spid="_x0000_s1472" style="position:absolute;left:3829;top:9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WYBsMA&#10;AADdAAAADwAAAGRycy9kb3ducmV2LnhtbESP3WoCMRSE74W+QzhC7zTrXuiyNYoIgpXeuPoAh83Z&#10;H5qcLEnqbt/eFApeDjPzDbPdT9aIB/nQO1awWmYgiGune24V3G+nRQEiRGSNxjEp+KUA+93bbIul&#10;diNf6VHFViQIhxIVdDEOpZSh7shiWLqBOHmN8xZjkr6V2uOY4NbIPMvW0mLPaaHDgY4d1d/Vj1Ug&#10;b9VpLCrjM3fJmy/zeb425JR6n0+HDxCRpvgK/7fPWkG+Ljbw9yY9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WYBs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rPr>
                              </w:pPr>
                              <w:r>
                                <w:rPr>
                                  <w:rFonts w:ascii="Times New Roman" w:hAnsi="Times New Roman" w:cs="Times New Roman"/>
                                </w:rPr>
                                <w:t>/</w:t>
                              </w:r>
                            </w:p>
                          </w:txbxContent>
                        </v:textbox>
                      </v:rect>
                      <v:rect id="Rectangle 181" o:spid="_x0000_s1473" style="position:absolute;left:4876;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YIr8A&#10;AADdAAAADwAAAGRycy9kb3ducmV2LnhtbERPy4rCMBTdC/5DuAPuNJ0upFONMgwIjrix+gGX5vaB&#10;yU1Jou38vVkIszyc93Y/WSOe5EPvWMHnKgNBXDvdc6vgdj0sCxAhIms0jknBHwXY7+azLZbajXyh&#10;ZxVbkUI4lKigi3EopQx1RxbDyg3EiWuctxgT9K3UHscUbo3Ms2wtLfacGjoc6Kej+l49rAJ5rQ5j&#10;URmfuVPenM3v8dKQU2rxMX1vQESa4r/47T5qBflXkeam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givwAAAN0AAAAPAAAAAAAAAAAAAAAAAJgCAABkcnMvZG93bnJl&#10;di54bWxQSwUGAAAAAAQABAD1AAAAhAMAAAAA&#10;" filled="f" stroked="f">
                        <v:textbox style="mso-fit-shape-to-text:t" inset="0,0,0,0">
                          <w:txbxContent>
                            <w:p w:rsidR="00E72EE7" w:rsidRDefault="00E72EE7" w:rsidP="00E72EE7">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w10:anchorlock/>
                    </v:group>
                  </w:pict>
                </mc:Fallback>
              </mc:AlternateContent>
            </w:r>
            <w:r w:rsidRPr="00E72EE7">
              <w:rPr>
                <w:rFonts w:ascii="Times New Roman" w:eastAsia="Times New Roman" w:hAnsi="Times New Roman" w:cs="Times New Roman"/>
                <w:color w:val="auto"/>
                <w:sz w:val="18"/>
                <w:szCs w:val="18"/>
              </w:rPr>
              <w:t xml:space="preserve"> </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в случае использования показателей, направленных на снижение целевых значений;</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7DC604CE" wp14:editId="30B340FB">
                  <wp:extent cx="235585" cy="19939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585"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достигнутый результат целевого значения показателя;</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67D0B79F" wp14:editId="4D2131D1">
                  <wp:extent cx="217170" cy="19939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плановый результат целевого значения показателя;</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0D80FDB7" wp14:editId="28920057">
                  <wp:extent cx="253365" cy="19939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весовое значение показателя. </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Сумма весовых значений показателей соглашения должна быть равна 1:</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∑М</w:t>
            </w:r>
            <w:proofErr w:type="gramStart"/>
            <w:r w:rsidRPr="00E72EE7">
              <w:rPr>
                <w:rFonts w:ascii="Times New Roman" w:eastAsia="Times New Roman" w:hAnsi="Times New Roman" w:cs="Times New Roman"/>
                <w:color w:val="auto"/>
                <w:sz w:val="18"/>
                <w:szCs w:val="18"/>
                <w:lang w:val="en-US"/>
              </w:rPr>
              <w:t>n</w:t>
            </w:r>
            <w:proofErr w:type="gramEnd"/>
            <w:r w:rsidRPr="00E72EE7">
              <w:rPr>
                <w:rFonts w:ascii="Times New Roman" w:eastAsia="Times New Roman" w:hAnsi="Times New Roman" w:cs="Times New Roman"/>
                <w:color w:val="auto"/>
                <w:sz w:val="18"/>
                <w:szCs w:val="18"/>
              </w:rPr>
              <w:t>=1</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Если соглашением и изменениями к нему не установлено весовое значение показателя (коэффициент значимости показателя), то вес показателя рассчитывается по формуле:</w:t>
            </w:r>
          </w:p>
          <w:p w:rsidR="00E72EE7" w:rsidRPr="00E72EE7" w:rsidRDefault="00E72EE7" w:rsidP="006E10A1">
            <w:pPr>
              <w:widowControl w:val="0"/>
              <w:contextualSpacing/>
              <w:jc w:val="center"/>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mc:AlternateContent>
                <mc:Choice Requires="wpc">
                  <w:drawing>
                    <wp:inline distT="0" distB="0" distL="0" distR="0" wp14:anchorId="0423DF8D" wp14:editId="6F43E4CF">
                      <wp:extent cx="1189990" cy="431800"/>
                      <wp:effectExtent l="0" t="0" r="635" b="0"/>
                      <wp:docPr id="2680" name="Полотно 26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73" name="Rectangle 168"/>
                              <wps:cNvSpPr>
                                <a:spLocks noChangeArrowheads="1"/>
                              </wps:cNvSpPr>
                              <wps:spPr bwMode="auto">
                                <a:xfrm>
                                  <a:off x="170180" y="0"/>
                                  <a:ext cx="6413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4" name="Rectangle 169"/>
                              <wps:cNvSpPr>
                                <a:spLocks noChangeArrowheads="1"/>
                              </wps:cNvSpPr>
                              <wps:spPr bwMode="auto">
                                <a:xfrm>
                                  <a:off x="83185" y="124460"/>
                                  <a:ext cx="318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proofErr w:type="spellStart"/>
                                    <w:r>
                                      <w:rPr>
                                        <w:rFonts w:ascii="Times New Roman" w:hAnsi="Times New Roman" w:cs="Times New Roman"/>
                                        <w:lang w:val="en-US"/>
                                      </w:rPr>
                                      <w:t>Мn</w:t>
                                    </w:r>
                                    <w:proofErr w:type="spellEnd"/>
                                  </w:p>
                                </w:txbxContent>
                              </wps:txbx>
                              <wps:bodyPr rot="0" vert="horz" wrap="square" lIns="0" tIns="0" rIns="0" bIns="0" anchor="t" anchorCtr="0" upright="1">
                                <a:spAutoFit/>
                              </wps:bodyPr>
                            </wps:wsp>
                            <wps:wsp>
                              <wps:cNvPr id="2675" name="Rectangle 170"/>
                              <wps:cNvSpPr>
                                <a:spLocks noChangeArrowheads="1"/>
                              </wps:cNvSpPr>
                              <wps:spPr bwMode="auto">
                                <a:xfrm>
                                  <a:off x="428625" y="12446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677" name="Rectangle 171"/>
                              <wps:cNvSpPr>
                                <a:spLocks noChangeArrowheads="1"/>
                              </wps:cNvSpPr>
                              <wps:spPr bwMode="auto">
                                <a:xfrm>
                                  <a:off x="591185" y="2857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r>
                                      <w:rPr>
                                        <w:rFonts w:ascii="Times New Roman" w:hAnsi="Times New Roman" w:cs="Times New Roman"/>
                                        <w:lang w:val="en-US"/>
                                      </w:rPr>
                                      <w:t>1</w:t>
                                    </w:r>
                                  </w:p>
                                </w:txbxContent>
                              </wps:txbx>
                              <wps:bodyPr rot="0" vert="horz" wrap="none" lIns="0" tIns="0" rIns="0" bIns="0" anchor="t" anchorCtr="0" upright="1">
                                <a:spAutoFit/>
                              </wps:bodyPr>
                            </wps:wsp>
                            <wps:wsp>
                              <wps:cNvPr id="2678" name="Rectangle 172"/>
                              <wps:cNvSpPr>
                                <a:spLocks noChangeArrowheads="1"/>
                              </wps:cNvSpPr>
                              <wps:spPr bwMode="auto">
                                <a:xfrm>
                                  <a:off x="572135" y="22034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rPr>
                                    </w:pPr>
                                    <w:r>
                                      <w:rPr>
                                        <w:rFonts w:ascii="Times New Roman" w:hAnsi="Times New Roman" w:cs="Times New Roman"/>
                                        <w:i/>
                                        <w:iCs/>
                                        <w:lang w:val="en-US"/>
                                      </w:rPr>
                                      <w:t>N</w:t>
                                    </w:r>
                                  </w:p>
                                </w:txbxContent>
                              </wps:txbx>
                              <wps:bodyPr rot="0" vert="horz" wrap="none" lIns="0" tIns="0" rIns="0" bIns="0" anchor="t" anchorCtr="0" upright="1">
                                <a:spAutoFit/>
                              </wps:bodyPr>
                            </wps:wsp>
                            <wps:wsp>
                              <wps:cNvPr id="2679" name="Rectangle 173"/>
                              <wps:cNvSpPr>
                                <a:spLocks noChangeArrowheads="1"/>
                              </wps:cNvSpPr>
                              <wps:spPr bwMode="auto">
                                <a:xfrm>
                                  <a:off x="562610" y="210820"/>
                                  <a:ext cx="143510"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680" o:spid="_x0000_s1474" editas="canvas" style="width:93.7pt;height:34pt;mso-position-horizontal-relative:char;mso-position-vertical-relative:line" coordsize="1189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">
                      <v:shape id="_x0000_s1475" type="#_x0000_t75" style="position:absolute;width:11899;height:4318;visibility:visible;mso-wrap-style:square">
                        <v:fill o:detectmouseclick="t"/>
                        <v:path o:connecttype="none"/>
                      </v:shape>
                      <v:rect id="Rectangle 168" o:spid="_x0000_s1476" style="position:absolute;left:1701;width:641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tvcYA&#10;AADdAAAADwAAAGRycy9kb3ducmV2LnhtbESPQWvCQBSE74L/YXlCL6VutGBLdBURxFAEMVbPj+xr&#10;Epp9G7PbJP57Vyh4HGbmG2ax6k0lWmpcaVnBZByBIM6sLjlX8H3avn2CcB5ZY2WZFNzIwWo5HCww&#10;1rbjI7Wpz0WAsItRQeF9HUvpsoIMurGtiYP3YxuDPsgml7rBLsBNJadRNJMGSw4LBda0KSj7Tf+M&#10;gi47tJfTficPr5fE8jW5btLzl1Ivo349B+Gp98/wfzvRCqazj3d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utvcYAAADdAAAADwAAAAAAAAAAAAAAAACYAgAAZHJz&#10;L2Rvd25yZXYueG1sUEsFBgAAAAAEAAQA9QAAAIsDAAAAAA==&#10;" filled="f" stroked="f"/>
                      <v:rect id="Rectangle 169" o:spid="_x0000_s1477" style="position:absolute;left:831;top:1244;width:318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mscA&#10;AADdAAAADwAAAGRycy9kb3ducmV2LnhtbESPQWvCQBSE74L/YXlCL1I3hqJpdBUpCD0UiqmH9vbI&#10;PrPR7NuQ3Zq0v74rCD0OM/MNs94OthFX6nztWMF8loAgLp2uuVJw/Ng/ZiB8QNbYOCYFP+RhuxmP&#10;1phr1/OBrkWoRISwz1GBCaHNpfSlIYt+5lri6J1cZzFE2VVSd9hHuG1kmiQLabHmuGCwpRdD5aX4&#10;tgr275818a88TJ+z3p3L9Kswb61SD5NhtwIRaAj/4Xv7VStIF8sn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DZrHAAAA3QAAAA8AAAAAAAAAAAAAAAAAmAIAAGRy&#10;cy9kb3ducmV2LnhtbFBLBQYAAAAABAAEAPUAAACMAwAAAAA=&#10;" filled="f" stroked="f">
                        <v:textbox style="mso-fit-shape-to-text:t" inset="0,0,0,0">
                          <w:txbxContent>
                            <w:p w:rsidR="00E72EE7" w:rsidRDefault="00E72EE7" w:rsidP="00E72EE7">
                              <w:pPr>
                                <w:rPr>
                                  <w:rFonts w:ascii="Times New Roman" w:hAnsi="Times New Roman" w:cs="Times New Roman"/>
                                </w:rPr>
                              </w:pPr>
                              <w:proofErr w:type="spellStart"/>
                              <w:r>
                                <w:rPr>
                                  <w:rFonts w:ascii="Times New Roman" w:hAnsi="Times New Roman" w:cs="Times New Roman"/>
                                  <w:lang w:val="en-US"/>
                                </w:rPr>
                                <w:t>Мn</w:t>
                              </w:r>
                              <w:proofErr w:type="spellEnd"/>
                            </w:p>
                          </w:txbxContent>
                        </v:textbox>
                      </v:rect>
                      <v:rect id="Rectangle 170" o:spid="_x0000_s1478" style="position:absolute;left:4286;top:1244;width:86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7TzcMA&#10;AADdAAAADwAAAGRycy9kb3ducmV2LnhtbESP3WoCMRSE7wXfIRyhd5p1oSpbo4ggWOmNax/gsDn7&#10;g8nJkqTu9u0boeDlMDPfMNv9aI14kA+dYwXLRQaCuHK640bB9+0034AIEVmjcUwKfinAfjedbLHQ&#10;buArPcrYiAThUKCCNsa+kDJULVkMC9cTJ6923mJM0jdSexwS3BqZZ9lKWuw4LbTY07Gl6l7+WAXy&#10;Vp6GTWl85i55/WU+z9eanFJvs/HwASLSGF/h//ZZK8hX63d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7Tzc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rPr>
                              </w:pPr>
                              <w:r>
                                <w:rPr>
                                  <w:rFonts w:ascii="Times New Roman" w:hAnsi="Times New Roman" w:cs="Times New Roman"/>
                                  <w:lang w:val="en-US"/>
                                </w:rPr>
                                <w:t>=</w:t>
                              </w:r>
                            </w:p>
                          </w:txbxContent>
                        </v:textbox>
                      </v:rect>
                      <v:rect id="Rectangle 171" o:spid="_x0000_s1479" style="position:absolute;left:5911;top:285;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oIcMA&#10;AADdAAAADwAAAGRycy9kb3ducmV2LnhtbESPzYoCMRCE78K+Q+iFvWnGOajMGkUEQRcvjvsAzaTn&#10;B5POkERnfHsjLOyxqKqvqPV2tEY8yIfOsYL5LANBXDndcaPg93qYrkCEiKzROCYFTwqw3XxM1lho&#10;N/CFHmVsRIJwKFBBG2NfSBmqliyGmeuJk1c7bzEm6RupPQ4Jbo3Ms2whLXacFlrsad9SdSvvVoG8&#10;lodhVRqfuZ+8PpvT8VKTU+rrc9x9g4g0xv/wX/uoFeSL5RLe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DoIc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rPr>
                              </w:pPr>
                              <w:r>
                                <w:rPr>
                                  <w:rFonts w:ascii="Times New Roman" w:hAnsi="Times New Roman" w:cs="Times New Roman"/>
                                  <w:lang w:val="en-US"/>
                                </w:rPr>
                                <w:t>1</w:t>
                              </w:r>
                            </w:p>
                          </w:txbxContent>
                        </v:textbox>
                      </v:rect>
                      <v:rect id="Rectangle 172" o:spid="_x0000_s1480" style="position:absolute;left:5721;top:2203;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98U8AA&#10;AADdAAAADwAAAGRycy9kb3ducmV2LnhtbERPy4rCMBTdD8w/hDvgbprahUrHKCIIKrOxzgdcmtsH&#10;Jjclibb+vVkMuDyc93o7WSMe5EPvWME8y0EQ10733Cr4ux6+VyBCRNZoHJOCJwXYbj4/1lhqN/KF&#10;HlVsRQrhUKKCLsahlDLUHVkMmRuIE9c4bzEm6FupPY4p3BpZ5PlCWuw5NXQ40L6j+lbdrQJ5rQ7j&#10;qjI+d+ei+TWn46Uhp9Tsa9r9gIg0xbf4333UCorFMs1Nb9IT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98U8AAAADdAAAADwAAAAAAAAAAAAAAAACYAgAAZHJzL2Rvd25y&#10;ZXYueG1sUEsFBgAAAAAEAAQA9QAAAIUDAAAAAA==&#10;" filled="f" stroked="f">
                        <v:textbox style="mso-fit-shape-to-text:t" inset="0,0,0,0">
                          <w:txbxContent>
                            <w:p w:rsidR="00E72EE7" w:rsidRDefault="00E72EE7" w:rsidP="00E72EE7">
                              <w:pPr>
                                <w:rPr>
                                  <w:rFonts w:ascii="Times New Roman" w:hAnsi="Times New Roman" w:cs="Times New Roman"/>
                                </w:rPr>
                              </w:pPr>
                              <w:r>
                                <w:rPr>
                                  <w:rFonts w:ascii="Times New Roman" w:hAnsi="Times New Roman" w:cs="Times New Roman"/>
                                  <w:i/>
                                  <w:iCs/>
                                  <w:lang w:val="en-US"/>
                                </w:rPr>
                                <w:t>N</w:t>
                              </w:r>
                            </w:p>
                          </w:txbxContent>
                        </v:textbox>
                      </v:rect>
                      <v:rect id="Rectangle 173" o:spid="_x0000_s1481" style="position:absolute;left:5626;top:2108;width:143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xvMUA&#10;AADdAAAADwAAAGRycy9kb3ducmV2LnhtbESP3WrCQBSE7wu+w3KE3hTdmItUo6toISDelCY+wCF7&#10;8oPZsyG7mrRP7xYKvRxm5htmd5hMJx40uNaygtUyAkFcWt1yreBaZIs1COeRNXaWScE3OTjsZy87&#10;TLUd+Yseua9FgLBLUUHjfZ9K6cqGDLql7YmDV9nBoA9yqKUecAxw08k4ihJpsOWw0GBPHw2Vt/xu&#10;FJzGsa0+f3J+u9Sn6RJjVqDvlHqdT8ctCE+T/w//tc9aQZy8b+D3TXgCcv8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fG8xQAAAN0AAAAPAAAAAAAAAAAAAAAAAJgCAABkcnMv&#10;ZG93bnJldi54bWxQSwUGAAAAAAQABAD1AAAAigMAAAAA&#10;" fillcolor="black"/>
                      <w10:anchorlock/>
                    </v:group>
                  </w:pict>
                </mc:Fallback>
              </mc:AlternateContent>
            </w:r>
            <w:r w:rsidRPr="00E72EE7">
              <w:rPr>
                <w:rFonts w:ascii="Times New Roman" w:eastAsia="Times New Roman" w:hAnsi="Times New Roman" w:cs="Times New Roman"/>
                <w:color w:val="auto"/>
                <w:sz w:val="18"/>
                <w:szCs w:val="18"/>
              </w:rPr>
              <w:t xml:space="preserve"> </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1AADC912" wp14:editId="1807725C">
                  <wp:extent cx="180975" cy="19939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общее число показателей и </w:t>
            </w:r>
            <w:proofErr w:type="gramStart"/>
            <w:r w:rsidRPr="00E72EE7">
              <w:rPr>
                <w:rFonts w:ascii="Times New Roman" w:eastAsia="Times New Roman" w:hAnsi="Times New Roman" w:cs="Times New Roman"/>
                <w:color w:val="auto"/>
                <w:sz w:val="18"/>
                <w:szCs w:val="18"/>
              </w:rPr>
              <w:t>результатов</w:t>
            </w:r>
            <w:proofErr w:type="gramEnd"/>
            <w:r w:rsidRPr="00E72EE7">
              <w:rPr>
                <w:rFonts w:ascii="Times New Roman" w:eastAsia="Times New Roman" w:hAnsi="Times New Roman" w:cs="Times New Roman"/>
                <w:color w:val="auto"/>
                <w:sz w:val="18"/>
                <w:szCs w:val="18"/>
              </w:rPr>
              <w:t xml:space="preserve"> предусмотренных соглашением на текущий год Соглашением  (по всем региональным проектам, предусмотренным Соглашением от  22.04.2020 №271) .</w:t>
            </w:r>
          </w:p>
          <w:p w:rsidR="00E72EE7" w:rsidRPr="00E72EE7" w:rsidRDefault="00E72EE7" w:rsidP="006E10A1">
            <w:pPr>
              <w:widowControl w:val="0"/>
              <w:contextualSpacing/>
              <w:jc w:val="both"/>
              <w:rPr>
                <w:rFonts w:ascii="Times New Roman" w:hAnsi="Times New Roman" w:cs="Times New Roman"/>
                <w:color w:val="auto"/>
                <w:sz w:val="18"/>
                <w:szCs w:val="18"/>
                <w:shd w:val="clear" w:color="auto" w:fill="FFFFFF"/>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lastRenderedPageBreak/>
              <w:t xml:space="preserve">Показатель 35. Доля </w:t>
            </w:r>
            <w:r w:rsidRPr="00E72EE7">
              <w:rPr>
                <w:rStyle w:val="FontStyle16"/>
                <w:b w:val="0"/>
                <w:color w:val="auto"/>
                <w:sz w:val="18"/>
                <w:szCs w:val="18"/>
              </w:rPr>
              <w:lastRenderedPageBreak/>
              <w:t xml:space="preserve">образовательных организаций, осуществляющих образовательную деятельность (всех уровней), охваченных мероприятиями независимой </w:t>
            </w:r>
            <w:proofErr w:type="gramStart"/>
            <w:r w:rsidRPr="00E72EE7">
              <w:rPr>
                <w:rStyle w:val="FontStyle16"/>
                <w:b w:val="0"/>
                <w:color w:val="auto"/>
                <w:sz w:val="18"/>
                <w:szCs w:val="18"/>
              </w:rPr>
              <w:t>оценки качества условий  осуществления образовательной деятельности</w:t>
            </w:r>
            <w:proofErr w:type="gramEnd"/>
            <w:r w:rsidRPr="00E72EE7">
              <w:rPr>
                <w:rStyle w:val="FontStyle16"/>
                <w:b w:val="0"/>
                <w:color w:val="auto"/>
                <w:sz w:val="18"/>
                <w:szCs w:val="18"/>
              </w:rPr>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5"/>
              <w:spacing w:line="240" w:lineRule="auto"/>
              <w:ind w:firstLine="0"/>
              <w:contextualSpacing/>
              <w:jc w:val="center"/>
              <w:rPr>
                <w:sz w:val="23"/>
                <w:szCs w:val="23"/>
              </w:rPr>
            </w:pPr>
            <w:r w:rsidRPr="00E72EE7">
              <w:rPr>
                <w:sz w:val="23"/>
                <w:szCs w:val="23"/>
              </w:rPr>
              <w:lastRenderedPageBreak/>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 xml:space="preserve">Источник данных: </w:t>
            </w:r>
          </w:p>
          <w:p w:rsidR="00E72EE7" w:rsidRPr="00E72EE7" w:rsidRDefault="00E72EE7" w:rsidP="006E10A1">
            <w:pPr>
              <w:widowControl w:val="0"/>
              <w:contextualSpacing/>
              <w:rPr>
                <w:rFonts w:ascii="Times New Roman" w:hAnsi="Times New Roman" w:cs="Times New Roman"/>
                <w:color w:val="auto"/>
                <w:shd w:val="clear" w:color="auto" w:fill="FBFBFB"/>
              </w:rPr>
            </w:pPr>
            <w:r w:rsidRPr="00E72EE7">
              <w:rPr>
                <w:rStyle w:val="FontStyle16"/>
                <w:b w:val="0"/>
                <w:color w:val="auto"/>
                <w:sz w:val="18"/>
                <w:szCs w:val="18"/>
              </w:rPr>
              <w:lastRenderedPageBreak/>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 а</w:t>
            </w:r>
            <w:r w:rsidRPr="00E72EE7">
              <w:rPr>
                <w:rFonts w:ascii="Times New Roman" w:hAnsi="Times New Roman" w:cs="Times New Roman"/>
                <w:bCs/>
                <w:color w:val="auto"/>
                <w:sz w:val="18"/>
                <w:szCs w:val="18"/>
                <w:shd w:val="clear" w:color="auto" w:fill="FBFBFB"/>
              </w:rPr>
              <w:t>налитический отчёт</w:t>
            </w:r>
            <w:r w:rsidRPr="00E72EE7">
              <w:rPr>
                <w:rFonts w:ascii="Times New Roman" w:hAnsi="Times New Roman" w:cs="Times New Roman"/>
                <w:color w:val="auto"/>
                <w:sz w:val="18"/>
                <w:szCs w:val="18"/>
                <w:shd w:val="clear" w:color="auto" w:fill="FBFBFB"/>
              </w:rPr>
              <w:t xml:space="preserve"> по проведению  </w:t>
            </w:r>
            <w:r w:rsidRPr="00E72EE7">
              <w:rPr>
                <w:rFonts w:ascii="Times New Roman" w:hAnsi="Times New Roman" w:cs="Times New Roman"/>
                <w:bCs/>
                <w:color w:val="auto"/>
                <w:sz w:val="18"/>
                <w:szCs w:val="18"/>
                <w:shd w:val="clear" w:color="auto" w:fill="FBFBFB"/>
              </w:rPr>
              <w:t>независимой</w:t>
            </w:r>
            <w:r w:rsidRPr="00E72EE7">
              <w:rPr>
                <w:rFonts w:ascii="Times New Roman" w:hAnsi="Times New Roman" w:cs="Times New Roman"/>
                <w:color w:val="auto"/>
                <w:sz w:val="18"/>
                <w:szCs w:val="18"/>
                <w:shd w:val="clear" w:color="auto" w:fill="FBFBFB"/>
              </w:rPr>
              <w:t> </w:t>
            </w:r>
            <w:proofErr w:type="gramStart"/>
            <w:r w:rsidRPr="00E72EE7">
              <w:rPr>
                <w:rFonts w:ascii="Times New Roman" w:hAnsi="Times New Roman" w:cs="Times New Roman"/>
                <w:bCs/>
                <w:color w:val="auto"/>
                <w:sz w:val="18"/>
                <w:szCs w:val="18"/>
                <w:shd w:val="clear" w:color="auto" w:fill="FBFBFB"/>
              </w:rPr>
              <w:t>оценки</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качества</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условий</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осуществления</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образовательной</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деятельности</w:t>
            </w:r>
            <w:proofErr w:type="gramEnd"/>
            <w:r w:rsidRPr="00E72EE7">
              <w:rPr>
                <w:rFonts w:ascii="Times New Roman" w:hAnsi="Times New Roman" w:cs="Times New Roman"/>
                <w:color w:val="auto"/>
                <w:sz w:val="18"/>
                <w:szCs w:val="18"/>
                <w:shd w:val="clear" w:color="auto" w:fill="FBFBFB"/>
              </w:rPr>
              <w:t> организаций, осуществляющих </w:t>
            </w:r>
            <w:r w:rsidRPr="00E72EE7">
              <w:rPr>
                <w:rFonts w:ascii="Times New Roman" w:hAnsi="Times New Roman" w:cs="Times New Roman"/>
                <w:bCs/>
                <w:color w:val="auto"/>
                <w:sz w:val="18"/>
                <w:szCs w:val="18"/>
                <w:shd w:val="clear" w:color="auto" w:fill="FBFBFB"/>
              </w:rPr>
              <w:t>образовательную</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деятельность</w:t>
            </w:r>
            <w:r w:rsidRPr="00E72EE7">
              <w:rPr>
                <w:rFonts w:ascii="Times New Roman" w:hAnsi="Times New Roman" w:cs="Times New Roman"/>
                <w:color w:val="auto"/>
                <w:sz w:val="18"/>
                <w:szCs w:val="18"/>
                <w:shd w:val="clear" w:color="auto" w:fill="FBFBFB"/>
              </w:rPr>
              <w:t> </w:t>
            </w:r>
          </w:p>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муниципального района - перечень образовательных организаций, подведомственных комитету образования администрации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муниципального района</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2C6CF8DC" wp14:editId="6B93ECAE">
                      <wp:extent cx="1839595" cy="520065"/>
                      <wp:effectExtent l="0" t="0" r="0" b="3810"/>
                      <wp:docPr id="2672" name="Полотно 2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66" name="Line 161"/>
                              <wps:cNvCnPr/>
                              <wps:spPr bwMode="auto">
                                <a:xfrm>
                                  <a:off x="8413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67" name="Rectangle 162"/>
                              <wps:cNvSpPr>
                                <a:spLocks noChangeArrowheads="1"/>
                              </wps:cNvSpPr>
                              <wps:spPr bwMode="auto">
                                <a:xfrm>
                                  <a:off x="778510" y="11430"/>
                                  <a:ext cx="4679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wps:txbx>
                              <wps:bodyPr rot="0" vert="horz" wrap="square" lIns="0" tIns="0" rIns="0" bIns="0" anchor="t" anchorCtr="0" upright="1">
                                <a:spAutoFit/>
                              </wps:bodyPr>
                            </wps:wsp>
                            <wps:wsp>
                              <wps:cNvPr id="2668" name="Rectangle 163"/>
                              <wps:cNvSpPr>
                                <a:spLocks noChangeArrowheads="1"/>
                              </wps:cNvSpPr>
                              <wps:spPr bwMode="auto">
                                <a:xfrm>
                                  <a:off x="57785" y="126365"/>
                                  <a:ext cx="8572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wps:txbx>
                              <wps:bodyPr rot="0" vert="horz" wrap="square" lIns="0" tIns="0" rIns="0" bIns="0" anchor="t" anchorCtr="0" upright="1">
                                <a:spAutoFit/>
                              </wps:bodyPr>
                            </wps:wsp>
                            <wps:wsp>
                              <wps:cNvPr id="2670" name="Rectangle 164"/>
                              <wps:cNvSpPr>
                                <a:spLocks noChangeArrowheads="1"/>
                              </wps:cNvSpPr>
                              <wps:spPr bwMode="auto">
                                <a:xfrm>
                                  <a:off x="948055"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28"/>
                                        <w:szCs w:val="28"/>
                                      </w:rPr>
                                      <w:t>У</w:t>
                                    </w:r>
                                  </w:p>
                                </w:txbxContent>
                              </wps:txbx>
                              <wps:bodyPr rot="0" vert="horz" wrap="square" lIns="0" tIns="0" rIns="0" bIns="0" anchor="t" anchorCtr="0" upright="1">
                                <a:spAutoFit/>
                              </wps:bodyPr>
                            </wps:wsp>
                            <wps:wsp>
                              <wps:cNvPr id="2671" name="Rectangle 165"/>
                              <wps:cNvSpPr>
                                <a:spLocks noChangeArrowheads="1"/>
                              </wps:cNvSpPr>
                              <wps:spPr bwMode="auto">
                                <a:xfrm>
                                  <a:off x="695960" y="105410"/>
                                  <a:ext cx="11436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wps:txbx>
                              <wps:bodyPr rot="0" vert="horz" wrap="none" lIns="0" tIns="0" rIns="0" bIns="0" anchor="t" anchorCtr="0" upright="1">
                                <a:spAutoFit/>
                              </wps:bodyPr>
                            </wps:wsp>
                          </wpc:wpc>
                        </a:graphicData>
                      </a:graphic>
                    </wp:inline>
                  </w:drawing>
                </mc:Choice>
                <mc:Fallback>
                  <w:pict>
                    <v:group id="Полотно 2672" o:spid="_x0000_s1482" editas="canvas" style="width:144.85pt;height:40.95pt;mso-position-horizontal-relative:char;mso-position-vertical-relative:line" coordsize="1839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">
                      <v:shape id="_x0000_s1483" type="#_x0000_t75" style="position:absolute;width:18395;height:5200;visibility:visible;mso-wrap-style:square">
                        <v:fill o:detectmouseclick="t"/>
                        <v:path o:connecttype="none"/>
                      </v:shape>
                      <v:line id="Line 161" o:spid="_x0000_s1484" style="position:absolute;visibility:visible;mso-wrap-style:square" from="8413,2425" to="11779,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Lf8MUAAADdAAAADwAAAGRycy9kb3ducmV2LnhtbESPQWvCQBSE74L/YXmCN92YQ5TUVVrb&#10;gAoeqoVeH9lnEsy+DdlV13/vCoUeh5n5hlmug2nFjXrXWFYwmyYgiEurG64U/JyKyQKE88gaW8uk&#10;4EEO1qvhYIm5tnf+ptvRVyJC2OWooPa+y6V0ZU0G3dR2xNE7296gj7KvpO7xHuGmlWmSZNJgw3Gh&#10;xo42NZWX49UouHy2NhRf++qjSEPyO38cdueTVmo8Cu9vIDwF/x/+a2+1gjTLMni9iU9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6Lf8MUAAADdAAAADwAAAAAAAAAA&#10;AAAAAAChAgAAZHJzL2Rvd25yZXYueG1sUEsFBgAAAAAEAAQA+QAAAJMDAAAAAA==&#10;" strokeweight="39e-5mm"/>
                      <v:rect id="Rectangle 162" o:spid="_x0000_s1485" style="position:absolute;left:7785;top:114;width:468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FMMYA&#10;AADdAAAADwAAAGRycy9kb3ducmV2LnhtbESPQWvCQBSE7wX/w/IEL0U3zSHV6CpSEHoQitGD3h7Z&#10;ZzaafRuyW5P213cLhR6HmfmGWW0G24gHdb52rOBlloAgLp2uuVJwOu6mcxA+IGtsHJOCL/KwWY+e&#10;Vphr1/OBHkWoRISwz1GBCaHNpfSlIYt+5lri6F1dZzFE2VVSd9hHuG1kmiSZtFhzXDDY0puh8l58&#10;WgW7j3NN/C0Pz4t5725leinMvlVqMh62SxCBhvAf/mu/awVplr3C75v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MFMMYAAADdAAAADwAAAAAAAAAAAAAAAACYAgAAZHJz&#10;L2Rvd25yZXYueG1sUEsFBgAAAAAEAAQA9QAAAIsDAAAAAA==&#10;" filled="f" stroked="f">
                        <v:textbox style="mso-fit-shape-to-text:t" inset="0,0,0,0">
                          <w:txbxContent>
                            <w:p w:rsidR="00E72EE7" w:rsidRDefault="00E72EE7" w:rsidP="00E72EE7">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v:textbox>
                      </v:rect>
                      <v:rect id="Rectangle 163" o:spid="_x0000_s1486" style="position:absolute;left:577;top:1263;width:857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RQsQA&#10;AADdAAAADwAAAGRycy9kb3ducmV2LnhtbERPz2vCMBS+D/Y/hDfYZWhqD0WrsYxBYYfBsPOgt0fz&#10;bKrNS2mi7fbXm4Ow48f3e1NMthM3GnzrWMFinoAgrp1uuVGw/ylnSxA+IGvsHJOCX/JQbJ+fNphr&#10;N/KOblVoRAxhn6MCE0KfS+lrQxb93PXEkTu5wWKIcGikHnCM4baTaZJk0mLLscFgTx+G6kt1tQrK&#10;70NL/Cd3b6vl6M51eqzMV6/U68v0vgYRaAr/4of7UytIsyzOjW/iE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kULEAAAA3QAAAA8AAAAAAAAAAAAAAAAAmAIAAGRycy9k&#10;b3ducmV2LnhtbFBLBQYAAAAABAAEAPUAAACJAwAAAAA=&#10;" filled="f" stroked="f">
                        <v:textbox style="mso-fit-shape-to-text:t" inset="0,0,0,0">
                          <w:txbxContent>
                            <w:p w:rsidR="00E72EE7" w:rsidRDefault="00E72EE7" w:rsidP="00E72EE7">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v:textbox>
                      </v:rect>
                      <v:rect id="Rectangle 164" o:spid="_x0000_s1487" style="position:absolute;left:9480;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LmcMA&#10;AADdAAAADwAAAGRycy9kb3ducmV2LnhtbERPz2vCMBS+D/Y/hDfYZWhqD1qrUcZA2EEYVg/b7dE8&#10;m2rzUppo6/56cxA8fny/l+vBNuJKna8dK5iMExDEpdM1VwoO+80oA+EDssbGMSm4kYf16vVlibl2&#10;Pe/oWoRKxBD2OSowIbS5lL40ZNGPXUscuaPrLIYIu0rqDvsYbhuZJslUWqw5Nhhs6ctQeS4uVsHm&#10;57cm/pe7j3nWu1OZ/hVm2yr1/jZ8LkAEGsJT/HB/awXpdBb3xzfxCc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Lmc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i/>
                                  <w:iCs/>
                                  <w:sz w:val="28"/>
                                  <w:szCs w:val="28"/>
                                </w:rPr>
                                <w:t>У</w:t>
                              </w:r>
                            </w:p>
                          </w:txbxContent>
                        </v:textbox>
                      </v:rect>
                      <v:rect id="Rectangle 165" o:spid="_x0000_s1488" style="position:absolute;left:6959;top:1054;width:1143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VzsMA&#10;AADdAAAADwAAAGRycy9kb3ducmV2LnhtbESPzYoCMRCE7wu+Q2jB25pxDq7MGkUEwRUvjvsAzaTn&#10;B5POkERn9u2NIOyxqKqvqPV2tEY8yIfOsYLFPANBXDndcaPg93r4XIEIEVmjcUwK/ijAdjP5WGOh&#10;3cAXepSxEQnCoUAFbYx9IWWoWrIY5q4nTl7tvMWYpG+k9jgkuDUyz7KltNhxWmixp31L1a28WwXy&#10;Wh6GVWl85k55fTY/x0tNTqnZdNx9g4g0xv/wu33UCvLl1wJe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XVzsMAAADdAAAADwAAAAAAAAAAAAAAAACYAgAAZHJzL2Rv&#10;d25yZXYueG1sUEsFBgAAAAAEAAQA9QAAAIgDAAAAAA==&#10;" filled="f" stroked="f">
                        <v:textbox style="mso-fit-shape-to-text:t" inset="0,0,0,0">
                          <w:txbxContent>
                            <w:p w:rsidR="00E72EE7" w:rsidRDefault="00E72EE7"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rPr>
                <w:rFonts w:ascii="Times New Roman" w:hAnsi="Times New Roman" w:cs="Times New Roman"/>
                <w:color w:val="auto"/>
                <w:sz w:val="18"/>
                <w:szCs w:val="18"/>
              </w:rPr>
            </w:pPr>
            <w:proofErr w:type="gramStart"/>
            <w:r w:rsidRPr="00E72EE7">
              <w:rPr>
                <w:rFonts w:ascii="Times New Roman" w:hAnsi="Times New Roman" w:cs="Times New Roman"/>
                <w:color w:val="auto"/>
                <w:sz w:val="18"/>
                <w:szCs w:val="18"/>
              </w:rPr>
              <w:t>D</w:t>
            </w:r>
            <w:proofErr w:type="gramEnd"/>
            <w:r w:rsidRPr="00E72EE7">
              <w:rPr>
                <w:rFonts w:ascii="Times New Roman" w:hAnsi="Times New Roman" w:cs="Times New Roman"/>
                <w:color w:val="auto"/>
                <w:sz w:val="18"/>
                <w:szCs w:val="18"/>
              </w:rPr>
              <w:t xml:space="preserve">У </w:t>
            </w:r>
            <w:proofErr w:type="spellStart"/>
            <w:r w:rsidRPr="00E72EE7">
              <w:rPr>
                <w:rFonts w:ascii="Times New Roman" w:hAnsi="Times New Roman" w:cs="Times New Roman"/>
                <w:color w:val="auto"/>
                <w:sz w:val="18"/>
                <w:szCs w:val="18"/>
                <w:vertAlign w:val="subscript"/>
              </w:rPr>
              <w:t>оцкач</w:t>
            </w:r>
            <w:proofErr w:type="spellEnd"/>
            <w:r w:rsidRPr="00E72EE7">
              <w:rPr>
                <w:rFonts w:ascii="Times New Roman" w:hAnsi="Times New Roman" w:cs="Times New Roman"/>
                <w:color w:val="auto"/>
                <w:sz w:val="18"/>
                <w:szCs w:val="18"/>
              </w:rPr>
              <w:t xml:space="preserve"> - </w:t>
            </w:r>
            <w:r w:rsidRPr="00E72EE7">
              <w:rPr>
                <w:rStyle w:val="FontStyle16"/>
                <w:b w:val="0"/>
                <w:color w:val="auto"/>
                <w:sz w:val="18"/>
                <w:szCs w:val="18"/>
              </w:rPr>
              <w:t xml:space="preserve"> доля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w:t>
            </w:r>
            <w:r w:rsidRPr="00E72EE7">
              <w:rPr>
                <w:rFonts w:ascii="Times New Roman" w:hAnsi="Times New Roman" w:cs="Times New Roman"/>
                <w:color w:val="auto"/>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У</w:t>
            </w:r>
            <w:r w:rsidRPr="00E72EE7">
              <w:rPr>
                <w:rFonts w:ascii="Times New Roman" w:hAnsi="Times New Roman" w:cs="Times New Roman"/>
                <w:sz w:val="18"/>
                <w:szCs w:val="18"/>
                <w:vertAlign w:val="subscript"/>
              </w:rPr>
              <w:t>оцкач</w:t>
            </w:r>
            <w:proofErr w:type="spellEnd"/>
            <w:r w:rsidRPr="00E72EE7">
              <w:rPr>
                <w:rFonts w:ascii="Times New Roman" w:hAnsi="Times New Roman" w:cs="Times New Roman"/>
                <w:sz w:val="18"/>
                <w:szCs w:val="18"/>
              </w:rPr>
              <w:t xml:space="preserve"> -  </w:t>
            </w:r>
            <w:r w:rsidRPr="00E72EE7">
              <w:rPr>
                <w:rStyle w:val="FontStyle16"/>
                <w:rFonts w:eastAsia="Calibri"/>
                <w:b w:val="0"/>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(имеющих действующий отчет/заключение об оценке качества условий осуществления образовательной деятельности)</w:t>
            </w:r>
            <w:r w:rsidRPr="00E72EE7">
              <w:rPr>
                <w:rFonts w:ascii="Times New Roman" w:hAnsi="Times New Roman" w:cs="Times New Roman"/>
                <w:sz w:val="18"/>
                <w:szCs w:val="18"/>
              </w:rPr>
              <w:t>;</w:t>
            </w:r>
          </w:p>
          <w:p w:rsidR="00E72EE7" w:rsidRPr="00E72EE7" w:rsidRDefault="00E72EE7" w:rsidP="006E10A1">
            <w:pPr>
              <w:widowControl w:val="0"/>
              <w:contextualSpacing/>
              <w:jc w:val="both"/>
              <w:rPr>
                <w:rStyle w:val="FontStyle16"/>
                <w:b w:val="0"/>
                <w:color w:val="auto"/>
                <w:sz w:val="18"/>
                <w:szCs w:val="18"/>
              </w:rPr>
            </w:pPr>
            <w:r w:rsidRPr="00E72EE7">
              <w:rPr>
                <w:rFonts w:ascii="Times New Roman" w:hAnsi="Times New Roman" w:cs="Times New Roman"/>
                <w:color w:val="auto"/>
                <w:sz w:val="18"/>
                <w:szCs w:val="18"/>
              </w:rPr>
              <w:t xml:space="preserve">У -  </w:t>
            </w:r>
            <w:r w:rsidRPr="00E72EE7">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муниципального района</w:t>
            </w:r>
          </w:p>
          <w:p w:rsidR="00E72EE7" w:rsidRPr="00E72EE7" w:rsidRDefault="00E72EE7" w:rsidP="006E10A1">
            <w:pPr>
              <w:widowControl w:val="0"/>
              <w:contextualSpacing/>
              <w:jc w:val="both"/>
              <w:rPr>
                <w:rFonts w:ascii="Times New Roman" w:hAnsi="Times New Roman" w:cs="Times New Roman"/>
                <w:color w:val="auto"/>
                <w:shd w:val="clear" w:color="auto" w:fill="FFFFFF"/>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color w:val="auto"/>
                <w:sz w:val="18"/>
                <w:szCs w:val="18"/>
                <w:u w:val="single"/>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100</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ind w:right="-41"/>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ind w:right="-41"/>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ind w:right="-41"/>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ind w:right="-41"/>
              <w:contextualSpacing/>
              <w:rPr>
                <w:rFonts w:ascii="Times New Roman" w:hAnsi="Times New Roman" w:cs="Times New Roman"/>
                <w:sz w:val="23"/>
                <w:szCs w:val="23"/>
              </w:rPr>
            </w:pPr>
            <w:r w:rsidRPr="00E72EE7">
              <w:rPr>
                <w:rFonts w:ascii="Times New Roman" w:hAnsi="Times New Roman" w:cs="Times New Roman"/>
                <w:sz w:val="23"/>
                <w:szCs w:val="23"/>
              </w:rPr>
              <w:t>100</w:t>
            </w:r>
          </w:p>
        </w:tc>
      </w:tr>
      <w:tr w:rsidR="003B6F4F" w:rsidRPr="00E72EE7" w:rsidTr="00AC195A">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6E10A1">
            <w:pPr>
              <w:pStyle w:val="af1"/>
              <w:widowControl w:val="0"/>
              <w:spacing w:before="0" w:after="0"/>
              <w:contextualSpacing/>
            </w:pPr>
            <w:r w:rsidRPr="003B6F4F">
              <w:lastRenderedPageBreak/>
              <w:t>Задача 17. Развитие кадрового потенциала, обеспечение условий для профессионального развития работников образовательных организаций</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t xml:space="preserve">Показатель 36. Доля педагогических работников общеобразовательных организаций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района, которым при прохождении аттестации </w:t>
            </w:r>
            <w:r w:rsidRPr="00E72EE7">
              <w:rPr>
                <w:rStyle w:val="FontStyle16"/>
                <w:b w:val="0"/>
                <w:color w:val="auto"/>
                <w:sz w:val="18"/>
                <w:szCs w:val="18"/>
              </w:rPr>
              <w:lastRenderedPageBreak/>
              <w:t>присвоена первая или высшая квалификационная категория</w:t>
            </w:r>
          </w:p>
          <w:p w:rsidR="00E72EE7" w:rsidRPr="00E72EE7" w:rsidRDefault="00E72EE7" w:rsidP="006E10A1">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rPr>
              <w:t xml:space="preserve"> </w:t>
            </w:r>
            <w:r w:rsidRPr="00E72EE7">
              <w:rPr>
                <w:rStyle w:val="FontStyle16"/>
                <w:rFonts w:eastAsia="Calibri"/>
                <w:b w:val="0"/>
                <w:sz w:val="18"/>
                <w:szCs w:val="18"/>
                <w:u w:val="single"/>
              </w:rPr>
              <w:t xml:space="preserve"> Источник данных: </w:t>
            </w:r>
          </w:p>
          <w:p w:rsidR="00E72EE7" w:rsidRPr="00E72EE7" w:rsidRDefault="00E72EE7" w:rsidP="006E10A1">
            <w:pPr>
              <w:pStyle w:val="ConsPlusNormal"/>
              <w:contextualSpacing/>
              <w:jc w:val="both"/>
              <w:rPr>
                <w:rFonts w:ascii="Times New Roman" w:hAnsi="Times New Roman" w:cs="Times New Roman"/>
                <w:shd w:val="clear" w:color="auto" w:fill="FFFFFF"/>
              </w:rPr>
            </w:pPr>
            <w:r w:rsidRPr="00E72EE7">
              <w:rPr>
                <w:rStyle w:val="FontStyle16"/>
                <w:rFonts w:eastAsia="Calibri"/>
                <w:b w:val="0"/>
                <w:sz w:val="18"/>
                <w:szCs w:val="18"/>
              </w:rPr>
              <w:t xml:space="preserve">численность педагогических работников </w:t>
            </w:r>
            <w:r w:rsidRPr="00E72EE7">
              <w:rPr>
                <w:rStyle w:val="FontStyle16"/>
                <w:rFonts w:eastAsia="Calibri"/>
                <w:b w:val="0"/>
                <w:sz w:val="18"/>
                <w:szCs w:val="18"/>
                <w:u w:val="single"/>
              </w:rPr>
              <w:t>общеобразовательных</w:t>
            </w:r>
            <w:r w:rsidRPr="00E72EE7">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w:t>
            </w:r>
            <w:r w:rsidRPr="00E72EE7">
              <w:rPr>
                <w:rFonts w:ascii="Times New Roman" w:hAnsi="Times New Roman" w:cs="Times New Roman"/>
                <w:bCs/>
                <w:sz w:val="18"/>
                <w:szCs w:val="18"/>
                <w:shd w:val="clear" w:color="auto" w:fill="FFFFFF"/>
              </w:rPr>
              <w:t xml:space="preserve">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w:t>
            </w:r>
            <w:r w:rsidRPr="00E72EE7">
              <w:rPr>
                <w:rFonts w:ascii="Times New Roman" w:hAnsi="Times New Roman" w:cs="Times New Roman"/>
                <w:bCs/>
                <w:sz w:val="18"/>
                <w:szCs w:val="18"/>
                <w:shd w:val="clear" w:color="auto" w:fill="FFFFFF"/>
              </w:rPr>
              <w:lastRenderedPageBreak/>
              <w:t>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Style w:val="FontStyle16"/>
                <w:rFonts w:eastAsia="Calibri"/>
                <w:b w:val="0"/>
                <w:sz w:val="18"/>
                <w:szCs w:val="18"/>
              </w:rPr>
              <w:t xml:space="preserve">общая численность педагогических работников общеобразовательных организаций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1CE3DA2B" wp14:editId="6C3553F3">
                      <wp:extent cx="2370455" cy="475615"/>
                      <wp:effectExtent l="0" t="0" r="1270" b="635"/>
                      <wp:docPr id="2665" name="Полотно 2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58" name="Line 153"/>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59" name="Rectangle 154"/>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60" name="Rectangle 155"/>
                              <wps:cNvSpPr>
                                <a:spLocks noChangeArrowheads="1"/>
                              </wps:cNvSpPr>
                              <wps:spPr bwMode="auto">
                                <a:xfrm>
                                  <a:off x="1027430" y="11430"/>
                                  <a:ext cx="7200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wps:txbx>
                              <wps:bodyPr rot="0" vert="horz" wrap="none" lIns="0" tIns="0" rIns="0" bIns="0" anchor="t" anchorCtr="0" upright="1">
                                <a:spAutoFit/>
                              </wps:bodyPr>
                            </wps:wsp>
                            <wps:wsp>
                              <wps:cNvPr id="2662" name="Rectangle 156"/>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wps:txbx>
                              <wps:bodyPr rot="0" vert="horz" wrap="square" lIns="0" tIns="0" rIns="0" bIns="0" anchor="t" anchorCtr="0" upright="1">
                                <a:spAutoFit/>
                              </wps:bodyPr>
                            </wps:wsp>
                            <wps:wsp>
                              <wps:cNvPr id="2663" name="Rectangle 157"/>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64" name="Rectangle 158"/>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65" o:spid="_x0000_s1489" editas="canvas" style="width:186.65pt;height:37.45pt;mso-position-horizontal-relative:char;mso-position-vertical-relative:line" coordsize="23704,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">
                      <v:shape id="_x0000_s1490" type="#_x0000_t75" style="position:absolute;width:23704;height:4756;visibility:visible;mso-wrap-style:square">
                        <v:fill o:detectmouseclick="t"/>
                        <v:path o:connecttype="none"/>
                      </v:shape>
                      <v:line id="Line 153" o:spid="_x0000_s1491"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0kpMMAAADdAAAADwAAAGRycy9kb3ducmV2LnhtbERPz2vCMBS+D/wfwhO8zXQF3ajGMp0F&#10;N9hhOvD6aJ5tafNSmsym//1yGOz48f3e5sF04k6DaywreFomIIhLqxuuFHxfiscXEM4ja+wsk4KJ&#10;HOS72cMWM21H/qL72VcihrDLUEHtfZ9J6cqaDLql7Ykjd7ODQR/hUEk94BjDTSfTJFlLgw3Hhhp7&#10;OtRUtucfo6B962wojh/VvkhDcn2ePt9vF63UYh5eNyA8Bf8v/nOftIJ0vYpz45v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JKTDAAAA3QAAAA8AAAAAAAAAAAAA&#10;AAAAoQIAAGRycy9kb3ducmV2LnhtbFBLBQYAAAAABAAEAPkAAACRAwAAAAA=&#10;" strokeweight="39e-5mm"/>
                      <v:rect id="Rectangle 154" o:spid="_x0000_s1492"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FqMMA&#10;AADdAAAADwAAAGRycy9kb3ducmV2LnhtbESP3WoCMRSE7wXfIRzBO812QdGtUYog2OKNqw9w2Jz9&#10;ocnJkkR3+/ZNoeDlMDPfMLvDaI14kg+dYwVvywwEceV0x42C++202IAIEVmjcUwKfijAYT+d7LDQ&#10;buArPcvYiAThUKCCNsa+kDJULVkMS9cTJ6923mJM0jdSexwS3BqZZ9laWuw4LbTY07Gl6rt8WAXy&#10;Vp6GTWl85r7y+mI+z9eanFLz2fjxDiLSGF/h//ZZK8jXq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aFq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155" o:spid="_x0000_s1493" style="position:absolute;left:10274;top:114;width:720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miL8A&#10;AADdAAAADwAAAGRycy9kb3ducmV2LnhtbERPy4rCMBTdD/gP4QruxnS6KFKNIgOCDm6sfsCluX1g&#10;clOSaDt/bxaCy8N5b3aTNeJJPvSOFfwsMxDEtdM9twpu18P3CkSIyBqNY1LwTwF229nXBkvtRr7Q&#10;s4qtSCEcSlTQxTiUUoa6I4th6QbixDXOW4wJ+lZqj2MKt0bmWVZIiz2nhg4H+u2ovlcPq0Beq8O4&#10;qozP3F/enM3peGnIKbWYT/s1iEhT/Ijf7qNWkBdF2p/epCc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MOaIvwAAAN0AAAAPAAAAAAAAAAAAAAAAAJgCAABkcnMvZG93bnJl&#10;di54bWxQSwUGAAAAAAQABAD1AAAAhAM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v:textbox>
                      </v:rect>
                      <v:rect id="Rectangle 156" o:spid="_x0000_s1494"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mqMYA&#10;AADdAAAADwAAAGRycy9kb3ducmV2LnhtbESPQWvCQBSE70L/w/IKXkQ3zSHY6CqlIHgQxNhDe3tk&#10;n9nY7NuQXU3sr+8KgsdhZr5hluvBNuJKna8dK3ibJSCIS6drrhR8HTfTOQgfkDU2jknBjTysVy+j&#10;Jeba9XygaxEqESHsc1RgQmhzKX1pyKKfuZY4eifXWQxRdpXUHfYRbhuZJkkmLdYcFwy29Gmo/C0u&#10;VsFm/10T/8nD5H3eu3OZ/hRm1yo1fh0+FiACDeEZfrS3WkGaZSn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SmqMYAAADdAAAADwAAAAAAAAAAAAAAAACYAgAAZHJz&#10;L2Rvd25yZXYueG1sUEsFBgAAAAAEAAQA9QAAAIsDAAAAAA==&#10;" filled="f" stroked="f">
                        <v:textbox style="mso-fit-shape-to-text:t" inset="0,0,0,0">
                          <w:txbxContent>
                            <w:p w:rsidR="00E72EE7" w:rsidRDefault="00E72EE7"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v:textbox>
                      </v:rect>
                      <v:rect id="Rectangle 157" o:spid="_x0000_s1495"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DM8YA&#10;AADdAAAADwAAAGRycy9kb3ducmV2LnhtbESPQWvCQBSE7wX/w/IEL0U3TSHY6CpSEDwIxejB3h7Z&#10;12xq9m3Irib667uFQo/DzHzDLNeDbcSNOl87VvAyS0AQl07XXCk4HbfTOQgfkDU2jknBnTysV6On&#10;Jeba9XygWxEqESHsc1RgQmhzKX1pyKKfuZY4el+usxii7CqpO+wj3DYyTZJMWqw5Lhhs6d1QeSmu&#10;VsH241wTP+Th+W3eu+8y/SzMvlVqMh42CxCBhvAf/mvvtII0y17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gDM8YAAADdAAAADwAAAAAAAAAAAAAAAACYAgAAZHJz&#10;L2Rvd25yZXYueG1sUEsFBgAAAAAEAAQA9QAAAIsDAAAAAA==&#10;" filled="f" stroked="f">
                        <v:textbox style="mso-fit-shape-to-text:t" inset="0,0,0,0">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8" o:spid="_x0000_s1496"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R8YA&#10;AADdAAAADwAAAGRycy9kb3ducmV2LnhtbESPQWvCQBSE7wX/w/IEL0U3DSXY6CpSEDwIxejB3h7Z&#10;12xq9m3Irib667uFQo/DzHzDLNeDbcSNOl87VvAyS0AQl07XXCk4HbfTOQgfkDU2jknBnTysV6On&#10;Jeba9XygWxEqESHsc1RgQmhzKX1pyKKfuZY4el+usxii7CqpO+wj3DYyTZJMWqw5Lhhs6d1QeSmu&#10;VsH241wTP+Th+W3eu+8y/SzMvlVqMh42CxCBhvAf/mvvtII0y17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R8YAAADdAAAADwAAAAAAAAAAAAAAAACYAgAAZHJz&#10;L2Rvd25yZXYueG1sUEsFBgAAAAAEAAQA9QAAAIsDA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lang w:val="en-US"/>
              </w:rPr>
              <w:t>D</w:t>
            </w:r>
            <w:proofErr w:type="spellStart"/>
            <w:r w:rsidRPr="00E72EE7">
              <w:rPr>
                <w:rFonts w:ascii="Times New Roman" w:hAnsi="Times New Roman" w:cs="Times New Roman"/>
                <w:sz w:val="18"/>
                <w:szCs w:val="18"/>
                <w:vertAlign w:val="subscript"/>
              </w:rPr>
              <w:t>пед</w:t>
            </w:r>
            <w:proofErr w:type="spellEnd"/>
            <w:r w:rsidRPr="00E72EE7">
              <w:rPr>
                <w:rFonts w:ascii="Times New Roman" w:hAnsi="Times New Roman" w:cs="Times New Roman"/>
                <w:sz w:val="18"/>
                <w:szCs w:val="18"/>
                <w:vertAlign w:val="subscript"/>
              </w:rPr>
              <w:t xml:space="preserve"> </w:t>
            </w:r>
            <w:r w:rsidRPr="00E72EE7">
              <w:rPr>
                <w:rFonts w:ascii="Times New Roman" w:hAnsi="Times New Roman" w:cs="Times New Roman"/>
                <w:sz w:val="18"/>
                <w:szCs w:val="18"/>
              </w:rPr>
              <w:t xml:space="preserve">ОО кат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w:t>
            </w:r>
            <w:r w:rsidRPr="00E72EE7">
              <w:rPr>
                <w:rStyle w:val="FontStyle16"/>
                <w:rFonts w:eastAsia="Calibri"/>
                <w:b w:val="0"/>
                <w:sz w:val="18"/>
                <w:szCs w:val="18"/>
              </w:rPr>
              <w:t xml:space="preserve"> Доля педагогических работников образовательных организаций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района, которым при прохождении аттестации присвоена первая или высшая квалификационная категория</w:t>
            </w:r>
            <w:r w:rsidRPr="00E72EE7">
              <w:rPr>
                <w:rFonts w:ascii="Times New Roman" w:hAnsi="Times New Roman" w:cs="Times New Roman"/>
                <w:sz w:val="18"/>
                <w:szCs w:val="18"/>
              </w:rPr>
              <w:t xml:space="preserve">  </w:t>
            </w:r>
            <w:r w:rsidRPr="00E72EE7">
              <w:rPr>
                <w:rFonts w:ascii="Times New Roman" w:hAnsi="Times New Roman" w:cs="Times New Roman"/>
                <w:bCs/>
                <w:sz w:val="18"/>
                <w:szCs w:val="18"/>
                <w:shd w:val="clear" w:color="auto" w:fill="FFFFFF"/>
              </w:rPr>
              <w:t xml:space="preserve"> </w:t>
            </w:r>
          </w:p>
          <w:p w:rsidR="00E72EE7" w:rsidRPr="00E72EE7" w:rsidRDefault="00E72EE7" w:rsidP="006E10A1">
            <w:pPr>
              <w:pStyle w:val="Style6"/>
              <w:contextualSpacing/>
              <w:rPr>
                <w:shd w:val="clear" w:color="auto" w:fill="FFFFFF"/>
              </w:rPr>
            </w:pPr>
            <w:r w:rsidRPr="00E72EE7">
              <w:rPr>
                <w:sz w:val="18"/>
                <w:szCs w:val="18"/>
              </w:rPr>
              <w:t xml:space="preserve">Ч </w:t>
            </w:r>
            <w:proofErr w:type="spellStart"/>
            <w:r w:rsidRPr="00E72EE7">
              <w:rPr>
                <w:sz w:val="18"/>
                <w:szCs w:val="18"/>
                <w:vertAlign w:val="subscript"/>
              </w:rPr>
              <w:t>пед</w:t>
            </w:r>
            <w:proofErr w:type="spellEnd"/>
            <w:r w:rsidRPr="00E72EE7">
              <w:rPr>
                <w:sz w:val="18"/>
                <w:szCs w:val="18"/>
                <w:vertAlign w:val="subscript"/>
              </w:rPr>
              <w:t xml:space="preserve"> ОО кат</w:t>
            </w:r>
            <w:r w:rsidRPr="00E72EE7">
              <w:rPr>
                <w:sz w:val="18"/>
                <w:szCs w:val="18"/>
              </w:rPr>
              <w:t xml:space="preserve"> - </w:t>
            </w:r>
            <w:r w:rsidRPr="00E72EE7">
              <w:rPr>
                <w:rStyle w:val="FontStyle16"/>
                <w:rFonts w:eastAsia="Calibri"/>
                <w:b w:val="0"/>
                <w:sz w:val="18"/>
                <w:szCs w:val="18"/>
              </w:rPr>
              <w:t xml:space="preserve">численность педагогических работников </w:t>
            </w:r>
            <w:r w:rsidRPr="00E72EE7">
              <w:rPr>
                <w:rStyle w:val="FontStyle16"/>
                <w:rFonts w:eastAsia="Calibri"/>
                <w:b w:val="0"/>
                <w:sz w:val="18"/>
                <w:szCs w:val="18"/>
                <w:u w:val="single"/>
              </w:rPr>
              <w:t>общеобразовательных</w:t>
            </w:r>
            <w:r w:rsidRPr="00E72EE7">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 </w:t>
            </w:r>
            <w:r w:rsidRPr="00E72EE7">
              <w:rPr>
                <w:bCs/>
                <w:sz w:val="18"/>
                <w:szCs w:val="18"/>
                <w:shd w:val="clear" w:color="auto" w:fill="FFFFFF"/>
              </w:rPr>
              <w:t xml:space="preserve"> </w:t>
            </w:r>
          </w:p>
          <w:p w:rsidR="00E72EE7" w:rsidRPr="00E72EE7" w:rsidRDefault="00E72EE7" w:rsidP="006E10A1">
            <w:pPr>
              <w:pStyle w:val="Style6"/>
              <w:contextualSpacing/>
              <w:rPr>
                <w:sz w:val="18"/>
                <w:szCs w:val="18"/>
              </w:rPr>
            </w:pPr>
            <w:r w:rsidRPr="00E72EE7">
              <w:rPr>
                <w:sz w:val="18"/>
                <w:szCs w:val="18"/>
              </w:rPr>
              <w:t xml:space="preserve">Ч </w:t>
            </w:r>
            <w:proofErr w:type="spellStart"/>
            <w:r w:rsidRPr="00E72EE7">
              <w:rPr>
                <w:sz w:val="18"/>
                <w:szCs w:val="18"/>
                <w:vertAlign w:val="subscript"/>
              </w:rPr>
              <w:t>пед</w:t>
            </w:r>
            <w:proofErr w:type="spellEnd"/>
            <w:r w:rsidRPr="00E72EE7">
              <w:rPr>
                <w:sz w:val="18"/>
                <w:szCs w:val="18"/>
                <w:vertAlign w:val="subscript"/>
              </w:rPr>
              <w:t xml:space="preserve"> ОО</w:t>
            </w:r>
            <w:r w:rsidRPr="00E72EE7">
              <w:rPr>
                <w:sz w:val="18"/>
                <w:szCs w:val="18"/>
              </w:rPr>
              <w:t xml:space="preserve"> - </w:t>
            </w:r>
            <w:r w:rsidRPr="00E72EE7">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E72EE7">
              <w:rPr>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59,2</w:t>
            </w:r>
          </w:p>
        </w:tc>
        <w:tc>
          <w:tcPr>
            <w:tcW w:w="1107" w:type="dxa"/>
            <w:gridSpan w:val="9"/>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62,8</w:t>
            </w:r>
          </w:p>
          <w:p w:rsidR="00E72EE7" w:rsidRPr="00E72EE7" w:rsidRDefault="00E72EE7" w:rsidP="006E10A1">
            <w:pPr>
              <w:pStyle w:val="ConsPlusNormal"/>
              <w:contextualSpacing/>
              <w:jc w:val="center"/>
              <w:rPr>
                <w:rFonts w:ascii="Times New Roman" w:hAnsi="Times New Roman" w:cs="Times New Roman"/>
                <w:sz w:val="23"/>
                <w:szCs w:val="23"/>
              </w:rPr>
            </w:pPr>
          </w:p>
          <w:p w:rsidR="00E72EE7" w:rsidRPr="00E72EE7" w:rsidRDefault="00E72EE7" w:rsidP="006E10A1">
            <w:pPr>
              <w:pStyle w:val="ConsPlusNormal"/>
              <w:contextualSpacing/>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63,0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63,5</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64,0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64,0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64,0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64,0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lastRenderedPageBreak/>
              <w:t>Показатель 37. Доля педагогических работников образовательных организаций, принявших участие в педагогических конкурсах профессионального мастерства</w:t>
            </w:r>
          </w:p>
          <w:p w:rsidR="00E72EE7" w:rsidRPr="00E72EE7" w:rsidRDefault="00E72EE7" w:rsidP="006E10A1">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Style6"/>
              <w:contextualSpacing/>
              <w:jc w:val="both"/>
              <w:rPr>
                <w:rStyle w:val="FontStyle16"/>
                <w:rFonts w:eastAsia="Calibri"/>
                <w:b w:val="0"/>
                <w:sz w:val="18"/>
                <w:szCs w:val="18"/>
                <w:u w:val="single"/>
              </w:rPr>
            </w:pPr>
            <w:r w:rsidRPr="00E72EE7">
              <w:rPr>
                <w:rStyle w:val="FontStyle16"/>
                <w:rFonts w:eastAsia="Calibri"/>
                <w:b w:val="0"/>
                <w:sz w:val="18"/>
                <w:szCs w:val="18"/>
              </w:rPr>
              <w:t xml:space="preserve"> </w:t>
            </w:r>
            <w:r w:rsidRPr="00E72EE7">
              <w:rPr>
                <w:rStyle w:val="FontStyle16"/>
                <w:rFonts w:eastAsia="Calibri"/>
                <w:b w:val="0"/>
                <w:sz w:val="18"/>
                <w:szCs w:val="18"/>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hd w:val="clear" w:color="auto" w:fill="FFFFFF"/>
              </w:rPr>
            </w:pPr>
            <w:r w:rsidRPr="00E72EE7">
              <w:rPr>
                <w:rStyle w:val="FontStyle16"/>
                <w:rFonts w:eastAsia="Calibri"/>
                <w:b w:val="0"/>
                <w:sz w:val="18"/>
                <w:szCs w:val="18"/>
              </w:rPr>
              <w:t>Численность педагогических работников образовательных организаций, принявших участие в педагогических конкурсах профессионального мастерства</w:t>
            </w:r>
            <w:r w:rsidRPr="00E72EE7">
              <w:rPr>
                <w:rFonts w:ascii="Times New Roman" w:hAnsi="Times New Roman" w:cs="Times New Roman"/>
                <w:bCs/>
                <w:sz w:val="18"/>
                <w:szCs w:val="18"/>
                <w:shd w:val="clear" w:color="auto" w:fill="FFFFFF"/>
              </w:rPr>
              <w:t xml:space="preserve">  - </w:t>
            </w:r>
            <w:r w:rsidRPr="00E72EE7">
              <w:rPr>
                <w:rStyle w:val="FontStyle16"/>
                <w:rFonts w:eastAsia="Calibri"/>
                <w:b w:val="0"/>
                <w:sz w:val="18"/>
                <w:szCs w:val="18"/>
              </w:rPr>
              <w:t xml:space="preserve">отчет администрации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муниципального района о социально-экономическом развитии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муниципального района за отчетный период</w:t>
            </w:r>
          </w:p>
          <w:p w:rsidR="00E72EE7" w:rsidRPr="00E72EE7" w:rsidRDefault="00E72EE7" w:rsidP="006E10A1">
            <w:pPr>
              <w:widowControl w:val="0"/>
              <w:contextualSpacing/>
              <w:jc w:val="both"/>
              <w:rPr>
                <w:rStyle w:val="FontStyle16"/>
                <w:b w:val="0"/>
                <w:color w:val="auto"/>
                <w:sz w:val="18"/>
                <w:szCs w:val="18"/>
              </w:rPr>
            </w:pPr>
            <w:proofErr w:type="gramStart"/>
            <w:r w:rsidRPr="00E72EE7">
              <w:rPr>
                <w:rStyle w:val="FontStyle16"/>
                <w:b w:val="0"/>
                <w:color w:val="auto"/>
                <w:sz w:val="18"/>
                <w:szCs w:val="18"/>
              </w:rPr>
              <w:t xml:space="preserve">общая численность педагогических работников образовательных организаций - </w:t>
            </w:r>
            <w:r w:rsidRPr="00E72EE7">
              <w:rPr>
                <w:rFonts w:ascii="Times New Roman" w:hAnsi="Times New Roman" w:cs="Times New Roman"/>
                <w:color w:val="auto"/>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color w:val="auto"/>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Форма  федерального статистического наблюдения №85-К «</w:t>
            </w:r>
            <w:r w:rsidRPr="00E72EE7">
              <w:rPr>
                <w:rFonts w:ascii="Times New Roman" w:hAnsi="Times New Roman" w:cs="Times New Roman"/>
                <w:bCs/>
                <w:color w:val="auto"/>
                <w:sz w:val="18"/>
                <w:szCs w:val="18"/>
                <w:shd w:val="clear" w:color="auto" w:fill="FFFFFF"/>
              </w:rPr>
              <w:t xml:space="preserve">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 </w:t>
            </w:r>
            <w:r w:rsidRPr="00E72EE7">
              <w:rPr>
                <w:rStyle w:val="FontStyle16"/>
                <w:b w:val="0"/>
                <w:color w:val="auto"/>
                <w:sz w:val="18"/>
                <w:szCs w:val="18"/>
              </w:rPr>
              <w:t xml:space="preserve"> Форма  № 1-ДО Сведения об учреждении дополнительного образования детей </w:t>
            </w:r>
            <w:proofErr w:type="gramEnd"/>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lastRenderedPageBreak/>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1874D399" wp14:editId="54E65FF5">
                      <wp:extent cx="2370455" cy="516890"/>
                      <wp:effectExtent l="0" t="0" r="1270" b="0"/>
                      <wp:docPr id="2657" name="Полотно 26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50" name="Line 145"/>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51" name="Rectangle 146"/>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52" name="Rectangle 147"/>
                              <wps:cNvSpPr>
                                <a:spLocks noChangeArrowheads="1"/>
                              </wps:cNvSpPr>
                              <wps:spPr bwMode="auto">
                                <a:xfrm>
                                  <a:off x="1027430" y="11430"/>
                                  <a:ext cx="6743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wps:txbx>
                              <wps:bodyPr rot="0" vert="horz" wrap="none" lIns="0" tIns="0" rIns="0" bIns="0" anchor="t" anchorCtr="0" upright="1">
                                <a:spAutoFit/>
                              </wps:bodyPr>
                            </wps:wsp>
                            <wps:wsp>
                              <wps:cNvPr id="2654" name="Rectangle 148"/>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wps:txbx>
                              <wps:bodyPr rot="0" vert="horz" wrap="square" lIns="0" tIns="0" rIns="0" bIns="0" anchor="t" anchorCtr="0" upright="1">
                                <a:spAutoFit/>
                              </wps:bodyPr>
                            </wps:wsp>
                            <wps:wsp>
                              <wps:cNvPr id="2655" name="Rectangle 149"/>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56" name="Rectangle 150"/>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57" o:spid="_x0000_s1497" editas="canvas" style="width:186.65pt;height:40.7pt;mso-position-horizontal-relative:char;mso-position-vertical-relative:line" coordsize="23704,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">
                      <v:shape id="_x0000_s1498" type="#_x0000_t75" style="position:absolute;width:23704;height:5168;visibility:visible;mso-wrap-style:square">
                        <v:fill o:detectmouseclick="t"/>
                        <v:path o:connecttype="none"/>
                      </v:shape>
                      <v:line id="Line 145" o:spid="_x0000_s1499"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oosMAAADdAAAADwAAAGRycy9kb3ducmV2LnhtbERPz2vCMBS+D/wfwhO8zXQF3ajGMp0F&#10;N9hhOvD6aJ5tafNSmsym//1yGOz48f3e5sF04k6DaywreFomIIhLqxuuFHxfiscXEM4ja+wsk4KJ&#10;HOS72cMWM21H/qL72VcihrDLUEHtfZ9J6cqaDLql7Ykjd7ODQR/hUEk94BjDTSfTJFlLgw3Hhhp7&#10;OtRUtucfo6B962wojh/VvkhDcn2ePt9vF63UYh5eNyA8Bf8v/nOftIJ0vYr745v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rKKLDAAAA3QAAAA8AAAAAAAAAAAAA&#10;AAAAoQIAAGRycy9kb3ducmV2LnhtbFBLBQYAAAAABAAEAPkAAACRAwAAAAA=&#10;" strokeweight="39e-5mm"/>
                      <v:rect id="Rectangle 146" o:spid="_x0000_s1500"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JrsIA&#10;AADdAAAADwAAAGRycy9kb3ducmV2LnhtbESP3YrCMBSE7wXfIRxh7zS1sCLVKCIIruyN1Qc4NKc/&#10;mJyUJNru25uFhb0cZuYbZrsfrREv8qFzrGC5yEAQV0533Ci4307zNYgQkTUax6TghwLsd9PJFgvt&#10;Br7Sq4yNSBAOBSpoY+wLKUPVksWwcD1x8mrnLcYkfSO1xyHBrZF5lq2kxY7TQos9HVuqHuXTKpC3&#10;8jSsS+Mzd8nrb/N1vtbklPqYjYcNiEhj/A//tc9aQb76XM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Imu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147" o:spid="_x0000_s1501" style="position:absolute;left:10274;top:114;width:674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X2cIA&#10;AADdAAAADwAAAGRycy9kb3ducmV2LnhtbESP3YrCMBSE7xd8h3AWvFvTLShSjbIsCCp7Y/UBDs3p&#10;DyYnJYm2vr1ZELwcZuYbZr0drRF38qFzrOB7loEgrpzuuFFwOe++liBCRNZoHJOCBwXYbiYfayy0&#10;G/hE9zI2IkE4FKigjbEvpAxVSxbDzPXEyaudtxiT9I3UHocEt0bmWbaQFjtOCy329NtSdS1vVoE8&#10;l7thWRqfuWNe/5nD/lSTU2r6Of6sQEQa4zv8au+1gnwxz+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hfZwgAAAN0AAAAPAAAAAAAAAAAAAAAAAJgCAABkcnMvZG93&#10;bnJldi54bWxQSwUGAAAAAAQABAD1AAAAhwMAAAAA&#10;" filled="f" stroked="f">
                        <v:textbox style="mso-fit-shape-to-text:t" inset="0,0,0,0">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v:textbox>
                      </v:rect>
                      <v:rect id="Rectangle 148" o:spid="_x0000_s1502"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R+scA&#10;AADdAAAADwAAAGRycy9kb3ducmV2LnhtbESPQWvCQBSE7wX/w/KEXkrdNGiw0VWkIPQgFKMHe3tk&#10;X7PR7NuQ3Zq0v75bEDwOM/MNs1wPthFX6nztWMHLJAFBXDpdc6XgeNg+z0H4gKyxcUwKfsjDejV6&#10;WGKuXc97uhahEhHCPkcFJoQ2l9KXhiz6iWuJo/flOoshyq6SusM+wm0j0yTJpMWa44LBlt4MlZfi&#10;2yrYfpxq4l+5f3qd9+5cpp+F2bVKPY6HzQJEoCHcw7f2u1aQZrMp/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dUfrHAAAA3QAAAA8AAAAAAAAAAAAAAAAAmAIAAGRy&#10;cy9kb3ducmV2LnhtbFBLBQYAAAAABAAEAPUAAACMAwAAAAA=&#10;" filled="f" stroked="f">
                        <v:textbox style="mso-fit-shape-to-text:t" inset="0,0,0,0">
                          <w:txbxContent>
                            <w:p w:rsidR="00E72EE7" w:rsidRDefault="00E72EE7" w:rsidP="00E72EE7">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v:textbox>
                      </v:rect>
                      <v:rect id="Rectangle 149" o:spid="_x0000_s1503"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0YccA&#10;AADdAAAADwAAAGRycy9kb3ducmV2LnhtbESPQWvCQBSE74X+h+UVeim6MaBomo2UgtCDIEYP7e2R&#10;fc1Gs29DdjXRX98tFHocZuYbJl+PthVX6n3jWMFsmoAgrpxuuFZwPGwmSxA+IGtsHZOCG3lYF48P&#10;OWbaDbynaxlqESHsM1RgQugyKX1lyKKfuo44et+utxii7Gupexwi3LYyTZKFtNhwXDDY0buh6lxe&#10;rILN7rMhvsv9y2o5uFOVfpVm2yn1/DS+vYIINIb/8F/7QytIF/M5/L6JT0A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R9GHHAAAA3QAAAA8AAAAAAAAAAAAAAAAAmAIAAGRy&#10;cy9kb3ducmV2LnhtbFBLBQYAAAAABAAEAPUAAACMAwAAAAA=&#10;" filled="f" stroked="f">
                        <v:textbox style="mso-fit-shape-to-text:t" inset="0,0,0,0">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0" o:spid="_x0000_s1504"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qFsYA&#10;AADdAAAADwAAAGRycy9kb3ducmV2LnhtbESPQWvCQBSE7wX/w/IEL0U3DTTY6CpSEDwIxejB3h7Z&#10;12xq9m3Irib667uFQo/DzHzDLNeDbcSNOl87VvAyS0AQl07XXCk4HbfTOQgfkDU2jknBnTysV6On&#10;Jeba9XygWxEqESHsc1RgQmhzKX1pyKKfuZY4el+usxii7CqpO+wj3DYyTZJMWqw5Lhhs6d1QeSmu&#10;VsH241wTP+Th+W3eu+8y/SzMvlVqMh42CxCBhvAf/mvvtII0e83g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NqFsYAAADdAAAADwAAAAAAAAAAAAAAAACYAgAAZHJz&#10;L2Rvd25yZXYueG1sUEsFBgAAAAAEAAQA9QAAAIsDA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lang w:val="en-US"/>
              </w:rPr>
              <w:t>D</w:t>
            </w:r>
            <w:r w:rsidRPr="00E72EE7">
              <w:rPr>
                <w:rFonts w:ascii="Times New Roman" w:hAnsi="Times New Roman" w:cs="Times New Roman"/>
                <w:sz w:val="18"/>
                <w:szCs w:val="18"/>
              </w:rPr>
              <w:t xml:space="preserve"> </w:t>
            </w:r>
            <w:proofErr w:type="spellStart"/>
            <w:r w:rsidRPr="00E72EE7">
              <w:rPr>
                <w:rFonts w:ascii="Times New Roman" w:hAnsi="Times New Roman" w:cs="Times New Roman"/>
                <w:sz w:val="18"/>
                <w:szCs w:val="18"/>
                <w:vertAlign w:val="superscript"/>
              </w:rPr>
              <w:t>конк</w:t>
            </w:r>
            <w:r w:rsidRPr="00E72EE7">
              <w:rPr>
                <w:rFonts w:ascii="Times New Roman" w:hAnsi="Times New Roman" w:cs="Times New Roman"/>
                <w:sz w:val="18"/>
                <w:szCs w:val="18"/>
                <w:vertAlign w:val="subscript"/>
              </w:rPr>
              <w:t>педОО</w:t>
            </w:r>
            <w:proofErr w:type="spellEnd"/>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w:t>
            </w:r>
            <w:r w:rsidRPr="00E72EE7">
              <w:rPr>
                <w:rStyle w:val="FontStyle16"/>
                <w:rFonts w:eastAsia="Calibri"/>
                <w:b w:val="0"/>
                <w:sz w:val="18"/>
                <w:szCs w:val="18"/>
              </w:rPr>
              <w:t xml:space="preserve"> Доля педагогических работников образовательных организаций, принявших участие в педагогических конкурсах профессионального мастерства</w:t>
            </w:r>
          </w:p>
          <w:p w:rsidR="00E72EE7" w:rsidRPr="00E72EE7" w:rsidRDefault="00E72EE7" w:rsidP="006E10A1">
            <w:pPr>
              <w:widowControl w:val="0"/>
              <w:contextualSpacing/>
              <w:rPr>
                <w:rFonts w:ascii="Times New Roman" w:hAnsi="Times New Roman" w:cs="Times New Roman"/>
                <w:color w:val="auto"/>
              </w:rPr>
            </w:pPr>
            <w:r w:rsidRPr="00E72EE7">
              <w:rPr>
                <w:rFonts w:ascii="Times New Roman" w:hAnsi="Times New Roman" w:cs="Times New Roman"/>
                <w:color w:val="auto"/>
                <w:sz w:val="18"/>
                <w:szCs w:val="18"/>
              </w:rPr>
              <w:t xml:space="preserve">Ч </w:t>
            </w:r>
            <w:proofErr w:type="spellStart"/>
            <w:r w:rsidRPr="00E72EE7">
              <w:rPr>
                <w:rFonts w:ascii="Times New Roman" w:hAnsi="Times New Roman" w:cs="Times New Roman"/>
                <w:color w:val="auto"/>
                <w:sz w:val="18"/>
                <w:szCs w:val="18"/>
                <w:vertAlign w:val="superscript"/>
              </w:rPr>
              <w:t>конк</w:t>
            </w:r>
            <w:r w:rsidRPr="00E72EE7">
              <w:rPr>
                <w:rFonts w:ascii="Times New Roman" w:hAnsi="Times New Roman" w:cs="Times New Roman"/>
                <w:color w:val="auto"/>
                <w:sz w:val="18"/>
                <w:szCs w:val="18"/>
                <w:vertAlign w:val="subscript"/>
              </w:rPr>
              <w:t>пед</w:t>
            </w:r>
            <w:proofErr w:type="spellEnd"/>
            <w:r w:rsidRPr="00E72EE7">
              <w:rPr>
                <w:rFonts w:ascii="Times New Roman" w:hAnsi="Times New Roman" w:cs="Times New Roman"/>
                <w:color w:val="auto"/>
                <w:sz w:val="18"/>
                <w:szCs w:val="18"/>
                <w:vertAlign w:val="subscript"/>
              </w:rPr>
              <w:t xml:space="preserve"> ОО</w:t>
            </w:r>
            <w:r w:rsidRPr="00E72EE7">
              <w:rPr>
                <w:rFonts w:ascii="Times New Roman" w:hAnsi="Times New Roman" w:cs="Times New Roman"/>
                <w:color w:val="auto"/>
                <w:sz w:val="18"/>
                <w:szCs w:val="18"/>
              </w:rPr>
              <w:t xml:space="preserve"> - </w:t>
            </w:r>
            <w:r w:rsidRPr="00E72EE7">
              <w:rPr>
                <w:rStyle w:val="FontStyle16"/>
                <w:b w:val="0"/>
                <w:color w:val="auto"/>
                <w:sz w:val="18"/>
                <w:szCs w:val="18"/>
              </w:rPr>
              <w:t>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 принявших участие в педагогических конкурсах профессионального мастерства в отчетном году</w:t>
            </w:r>
          </w:p>
          <w:p w:rsidR="00E72EE7" w:rsidRPr="00E72EE7" w:rsidRDefault="00E72EE7" w:rsidP="006E10A1">
            <w:pPr>
              <w:pStyle w:val="Style6"/>
              <w:contextualSpacing/>
              <w:jc w:val="both"/>
              <w:rPr>
                <w:sz w:val="18"/>
                <w:szCs w:val="18"/>
              </w:rPr>
            </w:pPr>
            <w:r w:rsidRPr="00E72EE7">
              <w:rPr>
                <w:sz w:val="18"/>
                <w:szCs w:val="18"/>
              </w:rPr>
              <w:t xml:space="preserve">Ч </w:t>
            </w:r>
            <w:proofErr w:type="spellStart"/>
            <w:r w:rsidRPr="00E72EE7">
              <w:rPr>
                <w:sz w:val="18"/>
                <w:szCs w:val="18"/>
                <w:vertAlign w:val="subscript"/>
              </w:rPr>
              <w:t>пед</w:t>
            </w:r>
            <w:proofErr w:type="spellEnd"/>
            <w:r w:rsidRPr="00E72EE7">
              <w:rPr>
                <w:sz w:val="18"/>
                <w:szCs w:val="18"/>
                <w:vertAlign w:val="subscript"/>
              </w:rPr>
              <w:t xml:space="preserve"> ОО</w:t>
            </w:r>
            <w:r w:rsidRPr="00E72EE7">
              <w:rPr>
                <w:sz w:val="18"/>
                <w:szCs w:val="18"/>
              </w:rPr>
              <w:t xml:space="preserve"> - </w:t>
            </w:r>
            <w:r w:rsidRPr="00E72EE7">
              <w:rPr>
                <w:rStyle w:val="FontStyle16"/>
                <w:rFonts w:eastAsia="Calibri"/>
                <w:b w:val="0"/>
                <w:sz w:val="18"/>
                <w:szCs w:val="18"/>
              </w:rPr>
              <w:t>общая 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w:t>
            </w:r>
            <w:r w:rsidRPr="00E72EE7">
              <w:rPr>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 w:val="18"/>
                <w:szCs w:val="18"/>
              </w:rPr>
            </w:pPr>
            <w:r w:rsidRPr="00E72EE7">
              <w:rPr>
                <w:rStyle w:val="FontStyle16"/>
                <w:b w:val="0"/>
                <w:bCs w:val="0"/>
                <w:color w:val="auto"/>
                <w:sz w:val="18"/>
                <w:szCs w:val="18"/>
              </w:rPr>
              <w:t>Заведующий МКУ «</w:t>
            </w:r>
            <w:proofErr w:type="spellStart"/>
            <w:r w:rsidRPr="00E72EE7">
              <w:rPr>
                <w:rStyle w:val="FontStyle16"/>
                <w:b w:val="0"/>
                <w:bCs w:val="0"/>
                <w:color w:val="auto"/>
                <w:sz w:val="18"/>
                <w:szCs w:val="18"/>
              </w:rPr>
              <w:t>Лужский</w:t>
            </w:r>
            <w:proofErr w:type="spellEnd"/>
            <w:r w:rsidRPr="00E72EE7">
              <w:rPr>
                <w:rStyle w:val="FontStyle16"/>
                <w:b w:val="0"/>
                <w:bCs w:val="0"/>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18,0</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18,0</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19,0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12,0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15,0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18</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lastRenderedPageBreak/>
              <w:t>Показатель 38.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p w:rsidR="00E72EE7" w:rsidRPr="00E72EE7" w:rsidRDefault="00E72EE7" w:rsidP="006E10A1">
            <w:pPr>
              <w:widowControl w:val="0"/>
              <w:contextualSpacing/>
              <w:rPr>
                <w:rStyle w:val="FontStyle16"/>
                <w:b w:val="0"/>
                <w:color w:val="auto"/>
                <w:sz w:val="18"/>
                <w:szCs w:val="18"/>
              </w:rPr>
            </w:pPr>
          </w:p>
          <w:p w:rsidR="00E72EE7" w:rsidRPr="00E72EE7" w:rsidRDefault="00E72EE7" w:rsidP="006E10A1">
            <w:pPr>
              <w:widowControl w:val="0"/>
              <w:contextualSpacing/>
              <w:jc w:val="center"/>
              <w:outlineLvl w:val="1"/>
              <w:rPr>
                <w:rFonts w:ascii="Times New Roman" w:eastAsia="Times New Roman" w:hAnsi="Times New Roman" w:cs="Times New Roman"/>
                <w:color w:val="auto"/>
                <w:kern w:val="36"/>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rPr>
              <w:t xml:space="preserve"> </w:t>
            </w:r>
            <w:r w:rsidRPr="00E72EE7">
              <w:rPr>
                <w:rStyle w:val="FontStyle16"/>
                <w:rFonts w:eastAsia="Calibri"/>
                <w:b w:val="0"/>
                <w:sz w:val="18"/>
                <w:szCs w:val="18"/>
                <w:u w:val="single"/>
              </w:rPr>
              <w:t xml:space="preserve"> Источник данных: </w:t>
            </w:r>
          </w:p>
          <w:p w:rsidR="00E72EE7" w:rsidRPr="00E72EE7" w:rsidRDefault="00E72EE7" w:rsidP="006E10A1">
            <w:pPr>
              <w:pStyle w:val="ConsPlusNormal"/>
              <w:contextualSpacing/>
              <w:jc w:val="both"/>
              <w:rPr>
                <w:rFonts w:ascii="Times New Roman" w:hAnsi="Times New Roman" w:cs="Times New Roman"/>
                <w:shd w:val="clear" w:color="auto" w:fill="FFFFFF"/>
              </w:rPr>
            </w:pPr>
            <w:r w:rsidRPr="00E72EE7">
              <w:rPr>
                <w:rStyle w:val="FontStyle16"/>
                <w:rFonts w:eastAsia="Calibri"/>
                <w:b w:val="0"/>
                <w:sz w:val="18"/>
                <w:szCs w:val="18"/>
              </w:rPr>
              <w:t>численность педагогических работников образовательных организаций в возрасте до 35 лет</w:t>
            </w:r>
            <w:r w:rsidRPr="00E72EE7">
              <w:rPr>
                <w:rFonts w:ascii="Times New Roman" w:hAnsi="Times New Roman" w:cs="Times New Roman"/>
                <w:bCs/>
                <w:sz w:val="18"/>
                <w:szCs w:val="18"/>
                <w:shd w:val="clear" w:color="auto" w:fill="FFFFFF"/>
              </w:rPr>
              <w:t xml:space="preserve"> - </w:t>
            </w:r>
            <w:r w:rsidRPr="00E72EE7">
              <w:rPr>
                <w:rFonts w:ascii="Times New Roman" w:hAnsi="Times New Roman" w:cs="Times New Roman"/>
                <w:sz w:val="18"/>
                <w:szCs w:val="18"/>
                <w:shd w:val="clear" w:color="auto" w:fill="FFFFFF"/>
              </w:rPr>
              <w:t xml:space="preserve"> формы федерального статистического наблюдения:</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Fonts w:ascii="Times New Roman" w:hAnsi="Times New Roman" w:cs="Times New Roman"/>
                <w:sz w:val="18"/>
                <w:szCs w:val="18"/>
                <w:shd w:val="clear" w:color="auto" w:fill="FFFFFF"/>
              </w:rPr>
              <w:t>-</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widowControl w:val="0"/>
              <w:contextualSpacing/>
              <w:jc w:val="both"/>
              <w:rPr>
                <w:rFonts w:ascii="Times New Roman" w:hAnsi="Times New Roman" w:cs="Times New Roman"/>
                <w:bCs/>
                <w:color w:val="auto"/>
                <w:sz w:val="18"/>
                <w:szCs w:val="18"/>
                <w:shd w:val="clear" w:color="auto" w:fill="FFFFFF"/>
              </w:rPr>
            </w:pPr>
            <w:r w:rsidRPr="00E72EE7">
              <w:rPr>
                <w:rFonts w:ascii="Times New Roman" w:eastAsia="Times New Roman" w:hAnsi="Times New Roman" w:cs="Times New Roman"/>
                <w:color w:val="auto"/>
                <w:sz w:val="18"/>
                <w:szCs w:val="18"/>
              </w:rPr>
              <w:t>- №85-К «</w:t>
            </w:r>
            <w:r w:rsidRPr="00E72EE7">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Style w:val="FontStyle16"/>
                <w:rFonts w:eastAsia="Calibri"/>
                <w:b w:val="0"/>
                <w:sz w:val="18"/>
                <w:szCs w:val="18"/>
              </w:rPr>
              <w:t>- № 1-ДО Сведения об учреждении дополнительного образования детей</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Style w:val="FontStyle16"/>
                <w:rFonts w:eastAsia="Calibri"/>
                <w:b w:val="0"/>
                <w:sz w:val="18"/>
                <w:szCs w:val="18"/>
              </w:rPr>
              <w:t xml:space="preserve">общая численность педагогических работников общеобразовательных организаций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7DB77795" wp14:editId="027387EB">
                      <wp:extent cx="2171065" cy="475615"/>
                      <wp:effectExtent l="0" t="0" r="635" b="635"/>
                      <wp:docPr id="2649" name="Полотно 26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42" name="Line 13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43" name="Rectangle 138"/>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44" name="Rectangle 139"/>
                              <wps:cNvSpPr>
                                <a:spLocks noChangeArrowheads="1"/>
                              </wps:cNvSpPr>
                              <wps:spPr bwMode="auto">
                                <a:xfrm>
                                  <a:off x="828040" y="11430"/>
                                  <a:ext cx="624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wps:txbx>
                              <wps:bodyPr rot="0" vert="horz" wrap="none" lIns="0" tIns="0" rIns="0" bIns="0" anchor="t" anchorCtr="0" upright="1">
                                <a:spAutoFit/>
                              </wps:bodyPr>
                            </wps:wsp>
                            <wps:wsp>
                              <wps:cNvPr id="2645" name="Rectangle 140"/>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wps:txbx>
                              <wps:bodyPr rot="0" vert="horz" wrap="square" lIns="0" tIns="0" rIns="0" bIns="0" anchor="t" anchorCtr="0" upright="1">
                                <a:spAutoFit/>
                              </wps:bodyPr>
                            </wps:wsp>
                            <wps:wsp>
                              <wps:cNvPr id="2647" name="Rectangle 141"/>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48" name="Rectangle 142"/>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49" o:spid="_x0000_s1505"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">
                      <v:shape id="_x0000_s1506" type="#_x0000_t75" style="position:absolute;width:21710;height:4756;visibility:visible;mso-wrap-style:square">
                        <v:fill o:detectmouseclick="t"/>
                        <v:path o:connecttype="none"/>
                      </v:shape>
                      <v:line id="Line 137" o:spid="_x0000_s150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Fk8UAAADdAAAADwAAAGRycy9kb3ducmV2LnhtbESPT4vCMBTE7wt+h/AEb2tqEVe6Rln/&#10;FHTBg7qw10fzbIvNS2mixm9vhIU9DjPzG2a2CKYRN+pcbVnBaJiAIC6srrlU8HPK36cgnEfW2Fgm&#10;BQ9ysJj33maYaXvnA92OvhQRwi5DBZX3bSalKyoy6Ia2JY7e2XYGfZRdKXWH9wg3jUyTZCIN1hwX&#10;KmxpVVFxOV6Ngsu6sSHffJfLPA3J78djvzuftFKDfvj6BOEp+P/wX3urFaSTcQqvN/EJ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yFk8UAAADdAAAADwAAAAAAAAAA&#10;AAAAAAChAgAAZHJzL2Rvd25yZXYueG1sUEsFBgAAAAAEAAQA+QAAAJMDAAAAAA==&#10;" strokeweight="39e-5mm"/>
                      <v:rect id="Rectangle 138" o:spid="_x0000_s150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ckn8MA&#10;AADdAAAADwAAAGRycy9kb3ducmV2LnhtbESP3WoCMRSE7wXfIRyhd5p1FZGtUUQQtPTGtQ9w2Jz9&#10;weRkSVJ3+/ZNoeDlMDPfMLvDaI14kg+dYwXLRQaCuHK640bB1/0834IIEVmjcUwKfijAYT+d7LDQ&#10;buAbPcvYiAThUKCCNsa+kDJULVkMC9cTJ6923mJM0jdSexwS3BqZZ9lGWuw4LbTY06ml6lF+WwXy&#10;Xp6HbWl85j7y+tNcL7eanFJvs/H4DiLSGF/h//ZFK8g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ckn8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139" o:spid="_x0000_s1509" style="position:absolute;left:8280;top:114;width:624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868IA&#10;AADdAAAADwAAAGRycy9kb3ducmV2LnhtbESP3YrCMBSE74V9h3AW9k5Ti4h0jSKCoIs31n2AQ3P6&#10;g8lJSaKtb2+Ehb0cZuYbZr0drREP8qFzrGA+y0AQV0533Cj4vR6mKxAhIms0jknBkwJsNx+TNRba&#10;DXyhRxkbkSAcClTQxtgXUoaqJYth5nri5NXOW4xJ+kZqj0OCWyPzLFtKix2nhRZ72rdU3cq7VSCv&#10;5WFYlcZn7ievz+Z0vNTklPr6HHffICKN8T/81z5qBflys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rzrwgAAAN0AAAAPAAAAAAAAAAAAAAAAAJgCAABkcnMvZG93&#10;bnJldi54bWxQSwUGAAAAAAQABAD1AAAAhwMAAAAA&#10;" filled="f" stroked="f">
                        <v:textbox style="mso-fit-shape-to-text:t" inset="0,0,0,0">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v:textbox>
                      </v:rect>
                      <v:rect id="Rectangle 140" o:spid="_x0000_s1510"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ivMcA&#10;AADdAAAADwAAAGRycy9kb3ducmV2LnhtbESPQWvCQBSE7wX/w/KEXkrdNGiw0VWkIPQgFKMHe3tk&#10;X7PR7NuQ3Zq0v75bEDwOM/MNs1wPthFX6nztWMHLJAFBXDpdc6XgeNg+z0H4gKyxcUwKfsjDejV6&#10;WGKuXc97uhahEhHCPkcFJoQ2l9KXhiz6iWuJo/flOoshyq6SusM+wm0j0yTJpMWa44LBlt4MlZfi&#10;2yrYfpxq4l+5f3qd9+5cpp+F2bVKPY6HzQJEoCHcw7f2u1aQZtMZ/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IYrzHAAAA3QAAAA8AAAAAAAAAAAAAAAAAmAIAAGRy&#10;cy9kb3ducmV2LnhtbFBLBQYAAAAABAAEAPUAAACMAwAAAAA=&#10;" filled="f" stroked="f">
                        <v:textbox style="mso-fit-shape-to-text:t" inset="0,0,0,0">
                          <w:txbxContent>
                            <w:p w:rsidR="00E72EE7" w:rsidRDefault="00E72EE7"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v:textbox>
                      </v:rect>
                      <v:rect id="Rectangle 141" o:spid="_x0000_s1511"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ZUMcA&#10;AADdAAAADwAAAGRycy9kb3ducmV2LnhtbESPQWvCQBSE74L/YXlCL1I3hqJpdBUpCD0UiqmH9vbI&#10;PrPR7NuQ3Zq0v74rCD0OM/MNs94OthFX6nztWMF8loAgLp2uuVJw/Ng/ZiB8QNbYOCYFP+RhuxmP&#10;1phr1/OBrkWoRISwz1GBCaHNpfSlIYt+5lri6J1cZzFE2VVSd9hHuG1kmiQLabHmuGCwpRdD5aX4&#10;tgr275818a88TJ+z3p3L9Kswb61SD5NhtwIRaAj/4Xv7VStIF09L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WWVDHAAAA3QAAAA8AAAAAAAAAAAAAAAAAmAIAAGRy&#10;cy9kb3ducmV2LnhtbFBLBQYAAAAABAAEAPUAAACMAwAAAAA=&#10;" filled="f" stroked="f">
                        <v:textbox style="mso-fit-shape-to-text:t" inset="0,0,0,0">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42" o:spid="_x0000_s151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NIsMA&#10;AADdAAAADwAAAGRycy9kb3ducmV2LnhtbERPz2vCMBS+D/Y/hDfYZWhqEanVKGMg7CAMq4ft9mie&#10;TbV5KU20dX+9OQgeP77fy/VgG3GlzteOFUzGCQji0umaKwWH/WaUgfABWWPjmBTcyMN69fqyxFy7&#10;nnd0LUIlYgj7HBWYENpcSl8asujHriWO3NF1FkOEXSV1h30Mt41Mk2QmLdYcGwy29GWoPBcXq2Dz&#10;81sT/8vdxzzr3alM/wqzbZV6fxs+FyACDeEpfri/tYJ0No1z45v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nNIsMAAADdAAAADwAAAAAAAAAAAAAAAACYAgAAZHJzL2Rv&#10;d25yZXYueG1sUEsFBgAAAAAEAAQA9QAAAIgDA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lang w:val="en-US"/>
              </w:rPr>
              <w:lastRenderedPageBreak/>
              <w:t>D</w:t>
            </w:r>
            <w:proofErr w:type="spellStart"/>
            <w:r w:rsidRPr="00E72EE7">
              <w:rPr>
                <w:rFonts w:ascii="Times New Roman" w:hAnsi="Times New Roman" w:cs="Times New Roman"/>
                <w:sz w:val="18"/>
                <w:szCs w:val="18"/>
                <w:vertAlign w:val="subscript"/>
              </w:rPr>
              <w:t>пед</w:t>
            </w:r>
            <w:proofErr w:type="spellEnd"/>
            <w:r w:rsidRPr="00E72EE7">
              <w:rPr>
                <w:rFonts w:ascii="Times New Roman" w:hAnsi="Times New Roman" w:cs="Times New Roman"/>
                <w:sz w:val="18"/>
                <w:szCs w:val="18"/>
                <w:vertAlign w:val="subscript"/>
              </w:rPr>
              <w:t xml:space="preserve"> </w:t>
            </w:r>
            <w:r w:rsidRPr="00E72EE7">
              <w:rPr>
                <w:rFonts w:ascii="Times New Roman" w:hAnsi="Times New Roman" w:cs="Times New Roman"/>
                <w:sz w:val="18"/>
                <w:szCs w:val="18"/>
              </w:rPr>
              <w:t xml:space="preserve">ОО35 -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w:t>
            </w:r>
            <w:r w:rsidRPr="00E72EE7">
              <w:rPr>
                <w:rStyle w:val="FontStyle16"/>
                <w:rFonts w:eastAsia="Calibri"/>
                <w:b w:val="0"/>
                <w:sz w:val="18"/>
                <w:szCs w:val="18"/>
              </w:rPr>
              <w:t>Удельный вес (доля)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w:t>
            </w:r>
            <w:r w:rsidRPr="00E72EE7">
              <w:rPr>
                <w:rFonts w:ascii="Times New Roman" w:hAnsi="Times New Roman" w:cs="Times New Roman"/>
                <w:sz w:val="18"/>
                <w:szCs w:val="18"/>
              </w:rPr>
              <w:t xml:space="preserve"> </w:t>
            </w:r>
            <w:r w:rsidRPr="00E72EE7">
              <w:rPr>
                <w:rFonts w:ascii="Times New Roman" w:hAnsi="Times New Roman" w:cs="Times New Roman"/>
                <w:bCs/>
                <w:sz w:val="18"/>
                <w:szCs w:val="18"/>
                <w:shd w:val="clear" w:color="auto" w:fill="FFFFFF"/>
              </w:rPr>
              <w:t xml:space="preserve"> </w:t>
            </w:r>
          </w:p>
          <w:p w:rsidR="00E72EE7" w:rsidRPr="00E72EE7" w:rsidRDefault="00E72EE7" w:rsidP="006E10A1">
            <w:pPr>
              <w:pStyle w:val="Style6"/>
              <w:contextualSpacing/>
              <w:rPr>
                <w:shd w:val="clear" w:color="auto" w:fill="FFFFFF"/>
              </w:rPr>
            </w:pPr>
            <w:r w:rsidRPr="00E72EE7">
              <w:rPr>
                <w:sz w:val="18"/>
                <w:szCs w:val="18"/>
              </w:rPr>
              <w:t xml:space="preserve">Ч </w:t>
            </w:r>
            <w:proofErr w:type="spellStart"/>
            <w:r w:rsidRPr="00E72EE7">
              <w:rPr>
                <w:sz w:val="18"/>
                <w:szCs w:val="18"/>
                <w:vertAlign w:val="subscript"/>
              </w:rPr>
              <w:t>пед</w:t>
            </w:r>
            <w:proofErr w:type="spellEnd"/>
            <w:r w:rsidRPr="00E72EE7">
              <w:rPr>
                <w:sz w:val="18"/>
                <w:szCs w:val="18"/>
                <w:vertAlign w:val="subscript"/>
              </w:rPr>
              <w:t xml:space="preserve"> ОО 35</w:t>
            </w:r>
            <w:r w:rsidRPr="00E72EE7">
              <w:rPr>
                <w:sz w:val="18"/>
                <w:szCs w:val="18"/>
              </w:rPr>
              <w:t xml:space="preserve"> - </w:t>
            </w:r>
            <w:r w:rsidRPr="00E72EE7">
              <w:rPr>
                <w:rStyle w:val="FontStyle16"/>
                <w:rFonts w:eastAsia="Calibri"/>
                <w:b w:val="0"/>
                <w:sz w:val="18"/>
                <w:szCs w:val="18"/>
              </w:rPr>
              <w:t>численность педагогических работников (без внешних совместителей и работающих по договорам гражданско-правового характера) общеобразовательных организаций в возрасте до 35 лет</w:t>
            </w:r>
            <w:r w:rsidRPr="00E72EE7">
              <w:rPr>
                <w:bCs/>
                <w:sz w:val="18"/>
                <w:szCs w:val="18"/>
                <w:shd w:val="clear" w:color="auto" w:fill="FFFFFF"/>
              </w:rPr>
              <w:t xml:space="preserve"> </w:t>
            </w:r>
          </w:p>
          <w:p w:rsidR="00E72EE7" w:rsidRPr="00E72EE7" w:rsidRDefault="00E72EE7" w:rsidP="006E10A1">
            <w:pPr>
              <w:pStyle w:val="Style6"/>
              <w:contextualSpacing/>
              <w:rPr>
                <w:sz w:val="18"/>
                <w:szCs w:val="18"/>
              </w:rPr>
            </w:pPr>
            <w:r w:rsidRPr="00E72EE7">
              <w:rPr>
                <w:sz w:val="18"/>
                <w:szCs w:val="18"/>
              </w:rPr>
              <w:t xml:space="preserve">Ч </w:t>
            </w:r>
            <w:proofErr w:type="spellStart"/>
            <w:r w:rsidRPr="00E72EE7">
              <w:rPr>
                <w:sz w:val="18"/>
                <w:szCs w:val="18"/>
                <w:vertAlign w:val="subscript"/>
              </w:rPr>
              <w:t>пед</w:t>
            </w:r>
            <w:proofErr w:type="spellEnd"/>
            <w:r w:rsidRPr="00E72EE7">
              <w:rPr>
                <w:sz w:val="18"/>
                <w:szCs w:val="18"/>
                <w:vertAlign w:val="subscript"/>
              </w:rPr>
              <w:t xml:space="preserve"> ОО</w:t>
            </w:r>
            <w:r w:rsidRPr="00E72EE7">
              <w:rPr>
                <w:sz w:val="18"/>
                <w:szCs w:val="18"/>
              </w:rPr>
              <w:t xml:space="preserve"> - </w:t>
            </w:r>
            <w:r w:rsidRPr="00E72EE7">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E72EE7">
              <w:rPr>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 w:val="18"/>
                <w:szCs w:val="18"/>
                <w:shd w:val="clear" w:color="auto" w:fill="FFFFFF"/>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24,4</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22,2</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23,0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24,0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24,0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25,0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25,0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25,0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lastRenderedPageBreak/>
              <w:t>Показатель 39.Количество обученных педагогов</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чел.</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rPr>
            </w:pPr>
            <w:r w:rsidRPr="00E72EE7">
              <w:rPr>
                <w:rFonts w:ascii="Times New Roman" w:hAnsi="Times New Roman" w:cs="Times New Roman"/>
                <w:sz w:val="18"/>
                <w:szCs w:val="18"/>
              </w:rPr>
              <w:t xml:space="preserve">Отчет о достижении показателей результатов использования Субсидии (Приложение №4  </w:t>
            </w:r>
            <w:r w:rsidRPr="00E72EE7">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hAnsi="Times New Roman" w:cs="Times New Roman"/>
                <w:bCs/>
                <w:sz w:val="18"/>
                <w:szCs w:val="18"/>
              </w:rPr>
              <w:t>Лужского</w:t>
            </w:r>
            <w:proofErr w:type="spellEnd"/>
            <w:r w:rsidRPr="00E72EE7">
              <w:rPr>
                <w:rFonts w:ascii="Times New Roman" w:hAnsi="Times New Roman" w:cs="Times New Roman"/>
                <w:bCs/>
                <w:sz w:val="18"/>
                <w:szCs w:val="18"/>
              </w:rPr>
              <w:t xml:space="preserve"> муниципального района Ленинградской области №496 от 13.03.2020 (в редакции дополнительного соглашения на соответствующий финансовый год))</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4B0A5A96" wp14:editId="6742153D">
                      <wp:extent cx="3186430" cy="285115"/>
                      <wp:effectExtent l="0" t="0" r="4445" b="635"/>
                      <wp:docPr id="2641" name="Полотно 26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40" name="Rectangle 134"/>
                              <wps:cNvSpPr>
                                <a:spLocks noChangeArrowheads="1"/>
                              </wps:cNvSpPr>
                              <wps:spPr bwMode="auto">
                                <a:xfrm>
                                  <a:off x="27305" y="0"/>
                                  <a:ext cx="146875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641" o:spid="_x0000_s1513" editas="canvas" style="width:250.9pt;height:22.45pt;mso-position-horizontal-relative:char;mso-position-vertical-relative:line" coordsize="3186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">
                      <v:shape id="_x0000_s1514" type="#_x0000_t75" style="position:absolute;width:31864;height:2851;visibility:visible;mso-wrap-style:square">
                        <v:fill o:detectmouseclick="t"/>
                        <v:path o:connecttype="none"/>
                      </v:shape>
                      <v:rect id="Rectangle 134" o:spid="_x0000_s1515" style="position:absolute;left:273;width:1468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sjG8IA&#10;AADdAAAADwAAAGRycy9kb3ducmV2LnhtbERP3WrCMBS+H/gO4Qy8m2lFyqxG0YEoghf+PMChOWu6&#10;NSddErW+vbkQdvnx/c+XvW3FjXxoHCvIRxkI4srphmsFl/Pm4xNEiMgaW8ek4EEBlovB2xxL7e58&#10;pNsp1iKFcChRgYmxK6UMlSGLYeQ64sR9O28xJuhrqT3eU7ht5TjLCmmx4dRgsKMvQ9Xv6WoV0Hp7&#10;nP6sgjlIn4f8sC+mk+2fUsP3fjUDEamP/+KXe6cVjItJ2p/ep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yMbwgAAAN0AAAAPAAAAAAAAAAAAAAAAAJgCAABkcnMvZG93&#10;bnJldi54bWxQSwUGAAAAAAQABAD1AAAAhwM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 xml:space="preserve">где: </w:t>
            </w:r>
            <w:proofErr w:type="gramStart"/>
            <w:r w:rsidRPr="00E72EE7">
              <w:rPr>
                <w:rFonts w:ascii="Times New Roman" w:hAnsi="Times New Roman" w:cs="Times New Roman"/>
                <w:sz w:val="18"/>
                <w:szCs w:val="18"/>
                <w:lang w:val="en-US"/>
              </w:rPr>
              <w:t>N</w:t>
            </w:r>
            <w:proofErr w:type="spellStart"/>
            <w:proofErr w:type="gramEnd"/>
            <w:r w:rsidRPr="00E72EE7">
              <w:rPr>
                <w:rFonts w:ascii="Times New Roman" w:hAnsi="Times New Roman" w:cs="Times New Roman"/>
                <w:sz w:val="18"/>
                <w:szCs w:val="18"/>
                <w:vertAlign w:val="subscript"/>
              </w:rPr>
              <w:t>пед</w:t>
            </w:r>
            <w:proofErr w:type="spellEnd"/>
            <w:r w:rsidRPr="00E72EE7">
              <w:rPr>
                <w:rFonts w:ascii="Times New Roman" w:hAnsi="Times New Roman" w:cs="Times New Roman"/>
                <w:sz w:val="18"/>
                <w:szCs w:val="18"/>
                <w:vertAlign w:val="subscript"/>
              </w:rPr>
              <w:t xml:space="preserve"> </w:t>
            </w:r>
            <w:proofErr w:type="spellStart"/>
            <w:r w:rsidRPr="00E72EE7">
              <w:rPr>
                <w:rFonts w:ascii="Times New Roman" w:hAnsi="Times New Roman" w:cs="Times New Roman"/>
                <w:sz w:val="18"/>
                <w:szCs w:val="18"/>
                <w:vertAlign w:val="subscript"/>
              </w:rPr>
              <w:t>обуч</w:t>
            </w:r>
            <w:proofErr w:type="spellEnd"/>
            <w:r w:rsidRPr="00E72EE7">
              <w:rPr>
                <w:rFonts w:ascii="Times New Roman" w:hAnsi="Times New Roman" w:cs="Times New Roman"/>
                <w:sz w:val="18"/>
                <w:szCs w:val="18"/>
                <w:vertAlign w:val="subscript"/>
              </w:rPr>
              <w:t xml:space="preserve"> </w:t>
            </w:r>
            <w:r w:rsidRPr="00E72EE7">
              <w:rPr>
                <w:rFonts w:ascii="Times New Roman" w:hAnsi="Times New Roman" w:cs="Times New Roman"/>
                <w:sz w:val="18"/>
                <w:szCs w:val="18"/>
              </w:rPr>
              <w:t>- Количество обученных педагогов;</w:t>
            </w:r>
            <w:r w:rsidRPr="00E72EE7">
              <w:rPr>
                <w:rFonts w:ascii="Times New Roman" w:hAnsi="Times New Roman" w:cs="Times New Roman"/>
                <w:sz w:val="18"/>
                <w:szCs w:val="18"/>
              </w:rPr>
              <w:tab/>
            </w:r>
          </w:p>
          <w:p w:rsidR="00E72EE7" w:rsidRPr="00E72EE7" w:rsidRDefault="00E72EE7" w:rsidP="006E10A1">
            <w:pPr>
              <w:pStyle w:val="Style6"/>
              <w:ind w:hanging="5"/>
              <w:contextualSpacing/>
              <w:jc w:val="both"/>
              <w:rPr>
                <w:sz w:val="18"/>
                <w:szCs w:val="18"/>
              </w:rPr>
            </w:pPr>
            <w:r w:rsidRPr="00E72EE7">
              <w:rPr>
                <w:noProof/>
                <w:sz w:val="18"/>
                <w:szCs w:val="18"/>
              </w:rPr>
              <mc:AlternateContent>
                <mc:Choice Requires="wpc">
                  <w:drawing>
                    <wp:inline distT="0" distB="0" distL="0" distR="0" wp14:anchorId="6D35C2D0" wp14:editId="427F96DB">
                      <wp:extent cx="602615" cy="201930"/>
                      <wp:effectExtent l="0" t="0" r="0" b="0"/>
                      <wp:docPr id="2639" name="Полотно 26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35" name="Rectangle 129"/>
                              <wps:cNvSpPr>
                                <a:spLocks noChangeArrowheads="1"/>
                              </wps:cNvSpPr>
                              <wps:spPr bwMode="auto">
                                <a:xfrm>
                                  <a:off x="173990" y="55880"/>
                                  <a:ext cx="3098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wps:txbx>
                              <wps:bodyPr rot="0" vert="horz" wrap="none" lIns="0" tIns="0" rIns="0" bIns="0" anchor="t" anchorCtr="0" upright="1">
                                <a:spAutoFit/>
                              </wps:bodyPr>
                            </wps:wsp>
                            <wps:wsp>
                              <wps:cNvPr id="2636" name="Rectangle 13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637" name="Rectangle 131"/>
                              <wps:cNvSpPr>
                                <a:spLocks noChangeArrowheads="1"/>
                              </wps:cNvSpPr>
                              <wps:spPr bwMode="auto">
                                <a:xfrm>
                                  <a:off x="165735" y="0"/>
                                  <a:ext cx="18859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square" lIns="0" tIns="0" rIns="0" bIns="0" anchor="t" anchorCtr="0" upright="1">
                                <a:noAutofit/>
                              </wps:bodyPr>
                            </wps:wsp>
                          </wpc:wpc>
                        </a:graphicData>
                      </a:graphic>
                    </wp:inline>
                  </w:drawing>
                </mc:Choice>
                <mc:Fallback>
                  <w:pict>
                    <v:group id="Полотно 2639" o:spid="_x0000_s1516" editas="canvas" style="width:47.45pt;height:15.9pt;mso-position-horizontal-relative:char;mso-position-vertical-relative:line" coordsize="602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">
                      <v:shape id="_x0000_s1517" type="#_x0000_t75" style="position:absolute;width:6026;height:2019;visibility:visible;mso-wrap-style:square">
                        <v:fill o:detectmouseclick="t"/>
                        <v:path o:connecttype="none"/>
                      </v:shape>
                      <v:rect id="Rectangle 129" o:spid="_x0000_s1518" style="position:absolute;left:1739;top:558;width:309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cMA&#10;AADdAAAADwAAAGRycy9kb3ducmV2LnhtbESP3WoCMRSE7wXfIRyhd5p1RZGtUUQQtPTGtQ9w2Jz9&#10;weRkSVJ3+/ZNoeDlMDPfMLvDaI14kg+dYwXLRQaCuHK640bB1/0834IIEVmjcUwKfijAYT+d7LDQ&#10;buAbPcvYiAThUKCCNsa+kDJULVkMC9cTJ6923mJM0jdSexwS3BqZZ9lGWuw4LbTY06ml6lF+WwXy&#10;Xp6HbWl85j7y+tNcL7eanFJvs/H4DiLSGF/h//ZFK8g3q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qDc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v:textbox>
                      </v:rect>
                      <v:rect id="Rectangle 130" o:spid="_x0000_s1519"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0esMA&#10;AADdAAAADwAAAGRycy9kb3ducmV2LnhtbESPzWrDMBCE74G+g9hCb7FcF0xwo4QQCCSllzh5gMVa&#10;/1BpZSQ1dt6+KgRyHGbmG2a9na0RN/JhcKzgPctBEDdOD9wpuF4OyxWIEJE1Gsek4E4BtpuXxRor&#10;7SY+062OnUgQDhUq6GMcKylD05PFkLmROHmt8xZjkr6T2uOU4NbIIs9LaXHgtNDjSPuemp/61yqQ&#10;l/owrWrjc/dVtN/mdDy35JR6e513nyAizfEZfrSPWkFRfpT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b0esMAAADdAAAADwAAAAAAAAAAAAAAAACYAgAAZHJzL2Rv&#10;d25yZXYueG1sUEsFBgAAAAAEAAQA9QAAAIgDAAAAAA==&#10;" filled="f" stroked="f">
                        <v:textbox style="mso-fit-shape-to-text:t" inset="0,0,0,0">
                          <w:txbxContent>
                            <w:p w:rsidR="00E72EE7" w:rsidRDefault="00E72EE7" w:rsidP="00E72EE7">
                              <w:pPr>
                                <w:rPr>
                                  <w:sz w:val="20"/>
                                  <w:szCs w:val="20"/>
                                  <w:lang w:val="en-US"/>
                                </w:rPr>
                              </w:pPr>
                              <w:r>
                                <w:rPr>
                                  <w:rFonts w:ascii="Times New Roman" w:hAnsi="Times New Roman" w:cs="Times New Roman"/>
                                  <w:sz w:val="20"/>
                                  <w:szCs w:val="20"/>
                                  <w:lang w:val="en-US"/>
                                </w:rPr>
                                <w:t>N</w:t>
                              </w:r>
                            </w:p>
                          </w:txbxContent>
                        </v:textbox>
                      </v:rect>
                      <v:rect id="Rectangle 131" o:spid="_x0000_s1520" style="position:absolute;left:1657;width:1886;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HqcYA&#10;AADdAAAADwAAAGRycy9kb3ducmV2LnhtbESPS4vCQBCE74L/YWjBm07WBR/RUURX9Ohjwd1bk2mT&#10;sJmekBlN9Nc7grDHoqq+omaLxhTiRpXLLSv46EcgiBOrc04VfJ82vTEI55E1FpZJwZ0cLObt1gxj&#10;bWs+0O3oUxEg7GJUkHlfxlK6JCODrm9L4uBdbGXQB1mlUldYB7gp5CCKhtJgzmEhw5JWGSV/x6tR&#10;sB2Xy5+dfdRp8fW7Pe/Pk/Vp4pXqdprlFISnxv+H3+2dVjAYfo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9HqcYAAADdAAAADwAAAAAAAAAAAAAAAACYAgAAZHJz&#10;L2Rvd25yZXYueG1sUEsFBgAAAAAEAAQA9QAAAIsDAAAAAA==&#10;" filled="f" stroked="f">
                        <v:textbox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sz w:val="18"/>
                <w:szCs w:val="18"/>
              </w:rPr>
              <w:t xml:space="preserve">- количество  обученных  за счет </w:t>
            </w:r>
            <w:proofErr w:type="gramStart"/>
            <w:r w:rsidRPr="00E72EE7">
              <w:rPr>
                <w:sz w:val="18"/>
                <w:szCs w:val="18"/>
              </w:rPr>
              <w:t xml:space="preserve">средств субсидии педагогов образовательных организаций </w:t>
            </w:r>
            <w:proofErr w:type="spellStart"/>
            <w:r w:rsidRPr="00E72EE7">
              <w:rPr>
                <w:sz w:val="18"/>
                <w:szCs w:val="18"/>
              </w:rPr>
              <w:t>Лужского</w:t>
            </w:r>
            <w:proofErr w:type="spellEnd"/>
            <w:r w:rsidRPr="00E72EE7">
              <w:rPr>
                <w:sz w:val="18"/>
                <w:szCs w:val="18"/>
              </w:rPr>
              <w:t xml:space="preserve"> муниципального района</w:t>
            </w:r>
            <w:proofErr w:type="gramEnd"/>
            <w:r w:rsidRPr="00E72EE7">
              <w:rPr>
                <w:sz w:val="18"/>
                <w:szCs w:val="18"/>
              </w:rPr>
              <w:t xml:space="preserve"> в отчетном </w:t>
            </w:r>
            <w:proofErr w:type="spellStart"/>
            <w:r w:rsidRPr="00E72EE7">
              <w:rPr>
                <w:sz w:val="18"/>
                <w:szCs w:val="18"/>
                <w:lang w:val="en-US"/>
              </w:rPr>
              <w:t>i</w:t>
            </w:r>
            <w:proofErr w:type="spellEnd"/>
            <w:r w:rsidRPr="00E72EE7">
              <w:rPr>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 w:val="18"/>
                <w:szCs w:val="18"/>
              </w:rPr>
            </w:pPr>
            <w:r w:rsidRPr="00E72EE7">
              <w:rPr>
                <w:rFonts w:ascii="Times New Roman" w:hAnsi="Times New Roman" w:cs="Times New Roman"/>
                <w:color w:val="auto"/>
                <w:sz w:val="18"/>
                <w:szCs w:val="18"/>
              </w:rPr>
              <w:t>Заведующий МКУ «</w:t>
            </w:r>
            <w:proofErr w:type="spellStart"/>
            <w:r w:rsidRPr="00E72EE7">
              <w:rPr>
                <w:rFonts w:ascii="Times New Roman" w:hAnsi="Times New Roman" w:cs="Times New Roman"/>
                <w:color w:val="auto"/>
                <w:sz w:val="18"/>
                <w:szCs w:val="18"/>
              </w:rPr>
              <w:t>Лужский</w:t>
            </w:r>
            <w:proofErr w:type="spellEnd"/>
            <w:r w:rsidRPr="00E72EE7">
              <w:rPr>
                <w:rFonts w:ascii="Times New Roman" w:hAnsi="Times New Roman" w:cs="Times New Roman"/>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14</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r>
      <w:tr w:rsidR="003B6F4F" w:rsidRPr="00E72EE7" w:rsidTr="008E370B">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6E10A1">
            <w:pPr>
              <w:pStyle w:val="ConsPlusNormal"/>
              <w:contextualSpacing/>
              <w:rPr>
                <w:rFonts w:ascii="Times New Roman" w:hAnsi="Times New Roman" w:cs="Times New Roman"/>
                <w:sz w:val="24"/>
                <w:szCs w:val="24"/>
              </w:rPr>
            </w:pPr>
            <w:r w:rsidRPr="003B6F4F">
              <w:rPr>
                <w:rFonts w:ascii="Times New Roman" w:hAnsi="Times New Roman" w:cs="Times New Roman"/>
                <w:sz w:val="24"/>
                <w:szCs w:val="24"/>
              </w:rPr>
              <w:t>Задача 18. Создание безопасных условий труда работников образовательных организаций</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t>Показатель 40. Количество работников образовательных организаций, прошедших обязательный медицинский осмотр</w:t>
            </w:r>
          </w:p>
          <w:p w:rsidR="00E72EE7" w:rsidRPr="00E72EE7" w:rsidRDefault="00E72EE7" w:rsidP="006E10A1">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чел</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6"/>
              <w:contextualSpacing/>
              <w:jc w:val="both"/>
              <w:rPr>
                <w:rStyle w:val="FontStyle16"/>
                <w:rFonts w:eastAsia="Calibri"/>
                <w:b w:val="0"/>
                <w:sz w:val="18"/>
                <w:szCs w:val="18"/>
                <w:u w:val="single"/>
              </w:rPr>
            </w:pPr>
            <w:r w:rsidRPr="00E72EE7">
              <w:rPr>
                <w:rStyle w:val="FontStyle16"/>
                <w:rFonts w:eastAsia="Calibri"/>
                <w:b w:val="0"/>
                <w:sz w:val="18"/>
                <w:szCs w:val="18"/>
              </w:rPr>
              <w:t xml:space="preserve"> </w:t>
            </w:r>
            <w:r w:rsidRPr="00E72EE7">
              <w:rPr>
                <w:rStyle w:val="FontStyle16"/>
                <w:rFonts w:eastAsia="Calibri"/>
                <w:b w:val="0"/>
                <w:sz w:val="18"/>
                <w:szCs w:val="18"/>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rPr>
            </w:pPr>
            <w:r w:rsidRPr="00E72EE7">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E72EE7">
              <w:rPr>
                <w:rFonts w:ascii="Times New Roman" w:hAnsi="Times New Roman" w:cs="Times New Roman"/>
                <w:sz w:val="18"/>
                <w:szCs w:val="18"/>
              </w:rPr>
              <w:t xml:space="preserve"> -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70AC9D7C" wp14:editId="292293D6">
                      <wp:extent cx="3186430" cy="253365"/>
                      <wp:effectExtent l="0" t="0" r="4445" b="3810"/>
                      <wp:docPr id="2634" name="Полотно 2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33" name="Rectangle 126"/>
                              <wps:cNvSpPr>
                                <a:spLocks noChangeArrowheads="1"/>
                              </wps:cNvSpPr>
                              <wps:spPr bwMode="auto">
                                <a:xfrm>
                                  <a:off x="27305" y="0"/>
                                  <a:ext cx="13912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634" o:spid="_x0000_s152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BGw0fn3QIAADsGAAAOAAAAAAAAAAAAAAAAAC4C&#10;AABkcnMvZTJvRG9jLnhtbFBLAQItABQABgAIAAAAIQDMs3Kq3QAAAAQBAAAPAAAAAAAAAAAAAAAA&#10;ADcFAABkcnMvZG93bnJldi54bWxQSwUGAAAAAAQABADzAAAAQQYAAAAA&#10;">
                      <v:shape id="_x0000_s1522" type="#_x0000_t75" style="position:absolute;width:31864;height:2533;visibility:visible;mso-wrap-style:square">
                        <v:fill o:detectmouseclick="t"/>
                        <v:path o:connecttype="none"/>
                      </v:shape>
                      <v:rect id="Rectangle 126" o:spid="_x0000_s1523" style="position:absolute;left:273;width:1391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EcUA&#10;AADdAAAADwAAAGRycy9kb3ducmV2LnhtbESP0WoCMRRE34X+Q7iFvml2tSy6NYotiKXgg9oPuGyu&#10;m7Wbm20Sdfv3jSD4OMzMGWa+7G0rLuRD41hBPspAEFdON1wr+D6sh1MQISJrbB2Tgj8KsFw8DeZY&#10;anflHV32sRYJwqFEBSbGrpQyVIYshpHriJN3dN5iTNLXUnu8Jrht5TjLCmmx4bRgsKMPQ9XP/mwV&#10;0PtmNzutgtlKn4d8+1XMXje/Sr0896s3EJH6+Ajf259awbiYTOD2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84RxQAAAN0AAAAPAAAAAAAAAAAAAAAAAJgCAABkcnMv&#10;ZG93bnJldi54bWxQSwUGAAAAAAQABAD1AAAAigM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 xml:space="preserve">где: </w:t>
            </w:r>
            <w:r w:rsidRPr="00E72EE7">
              <w:rPr>
                <w:rFonts w:ascii="Times New Roman" w:hAnsi="Times New Roman" w:cs="Times New Roman"/>
                <w:sz w:val="18"/>
                <w:szCs w:val="18"/>
                <w:lang w:val="en-US"/>
              </w:rPr>
              <w:t>N</w:t>
            </w:r>
            <w:proofErr w:type="spellStart"/>
            <w:r w:rsidRPr="00E72EE7">
              <w:rPr>
                <w:rFonts w:ascii="Times New Roman" w:hAnsi="Times New Roman" w:cs="Times New Roman"/>
                <w:sz w:val="18"/>
                <w:szCs w:val="18"/>
                <w:vertAlign w:val="subscript"/>
              </w:rPr>
              <w:t>мед</w:t>
            </w:r>
            <w:proofErr w:type="gramStart"/>
            <w:r w:rsidRPr="00E72EE7">
              <w:rPr>
                <w:rFonts w:ascii="Times New Roman" w:hAnsi="Times New Roman" w:cs="Times New Roman"/>
                <w:sz w:val="18"/>
                <w:szCs w:val="18"/>
                <w:vertAlign w:val="subscript"/>
              </w:rPr>
              <w:t>.о</w:t>
            </w:r>
            <w:proofErr w:type="gramEnd"/>
            <w:r w:rsidRPr="00E72EE7">
              <w:rPr>
                <w:rFonts w:ascii="Times New Roman" w:hAnsi="Times New Roman" w:cs="Times New Roman"/>
                <w:sz w:val="18"/>
                <w:szCs w:val="18"/>
                <w:vertAlign w:val="subscript"/>
              </w:rPr>
              <w:t>см</w:t>
            </w:r>
            <w:proofErr w:type="spellEnd"/>
            <w:r w:rsidRPr="00E72EE7">
              <w:rPr>
                <w:rFonts w:ascii="Times New Roman" w:hAnsi="Times New Roman" w:cs="Times New Roman"/>
                <w:sz w:val="18"/>
                <w:szCs w:val="18"/>
                <w:vertAlign w:val="subscript"/>
              </w:rPr>
              <w:t xml:space="preserve"> </w:t>
            </w:r>
            <w:r w:rsidRPr="00E72EE7">
              <w:rPr>
                <w:rFonts w:ascii="Times New Roman" w:hAnsi="Times New Roman" w:cs="Times New Roman"/>
                <w:sz w:val="18"/>
                <w:szCs w:val="18"/>
              </w:rPr>
              <w:t xml:space="preserve">- </w:t>
            </w:r>
            <w:r w:rsidRPr="00E72EE7">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E72EE7">
              <w:rPr>
                <w:rFonts w:ascii="Times New Roman" w:hAnsi="Times New Roman" w:cs="Times New Roman"/>
                <w:sz w:val="18"/>
                <w:szCs w:val="18"/>
              </w:rPr>
              <w:t>;</w:t>
            </w:r>
            <w:r w:rsidRPr="00E72EE7">
              <w:rPr>
                <w:rFonts w:ascii="Times New Roman" w:hAnsi="Times New Roman" w:cs="Times New Roman"/>
                <w:sz w:val="18"/>
                <w:szCs w:val="18"/>
              </w:rPr>
              <w:tab/>
            </w:r>
          </w:p>
          <w:p w:rsidR="00E72EE7" w:rsidRPr="00E72EE7" w:rsidRDefault="00E72EE7" w:rsidP="006E10A1">
            <w:pPr>
              <w:pStyle w:val="Style6"/>
              <w:ind w:hanging="5"/>
              <w:contextualSpacing/>
              <w:jc w:val="both"/>
              <w:rPr>
                <w:sz w:val="18"/>
                <w:szCs w:val="18"/>
              </w:rPr>
            </w:pPr>
            <w:r w:rsidRPr="00E72EE7">
              <w:rPr>
                <w:noProof/>
                <w:sz w:val="18"/>
                <w:szCs w:val="18"/>
              </w:rPr>
              <w:lastRenderedPageBreak/>
              <mc:AlternateContent>
                <mc:Choice Requires="wpc">
                  <w:drawing>
                    <wp:inline distT="0" distB="0" distL="0" distR="0" wp14:anchorId="2E8E40E6" wp14:editId="225C8E53">
                      <wp:extent cx="602615" cy="196215"/>
                      <wp:effectExtent l="0" t="0" r="0" b="3810"/>
                      <wp:docPr id="2632" name="Полотно 26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28" name="Rectangle 121"/>
                              <wps:cNvSpPr>
                                <a:spLocks noChangeArrowheads="1"/>
                              </wps:cNvSpPr>
                              <wps:spPr bwMode="auto">
                                <a:xfrm>
                                  <a:off x="173990" y="64770"/>
                                  <a:ext cx="2603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wps:txbx>
                              <wps:bodyPr rot="0" vert="horz" wrap="none" lIns="0" tIns="0" rIns="0" bIns="0" anchor="t" anchorCtr="0" upright="1">
                                <a:spAutoFit/>
                              </wps:bodyPr>
                            </wps:wsp>
                            <wps:wsp>
                              <wps:cNvPr id="2629" name="Rectangle 122"/>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631" name="Rectangle 12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632" o:spid="_x0000_s1524" editas="canvas" style="width:47.45pt;height:15.45pt;mso-position-horizontal-relative:char;mso-position-vertical-relative:line" coordsize="6026,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">
                      <v:shape id="_x0000_s1525" type="#_x0000_t75" style="position:absolute;width:6026;height:1962;visibility:visible;mso-wrap-style:square">
                        <v:fill o:detectmouseclick="t"/>
                        <v:path o:connecttype="none"/>
                      </v:shape>
                      <v:rect id="Rectangle 121" o:spid="_x0000_s1526" style="position:absolute;left:1739;top:647;width:26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TTr4A&#10;AADdAAAADwAAAGRycy9kb3ducmV2LnhtbERPy4rCMBTdD/gP4QruxtQuRKpRRBB0cGP1Ay7N7QOT&#10;m5JE2/l7sxBcHs57sxutES/yoXOsYDHPQBBXTnfcKLjfjr8rECEiazSOScE/BdhtJz8bLLQb+Eqv&#10;MjYihXAoUEEbY19IGaqWLIa564kTVztvMSboG6k9DincGpln2VJa7Dg1tNjToaXqUT6tAnkrj8Oq&#10;ND5zf3l9MefTtSan1Gw67tcgIo3xK/64T1pBvszT3PQmP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sU06+AAAA3QAAAA8AAAAAAAAAAAAAAAAAmAIAAGRycy9kb3ducmV2&#10;LnhtbFBLBQYAAAAABAAEAPUAAACDAwAAAAA=&#10;" filled="f" stroked="f">
                        <v:textbox style="mso-fit-shape-to-text:t" inset="0,0,0,0">
                          <w:txbxContent>
                            <w:p w:rsidR="00E72EE7" w:rsidRDefault="00E72EE7" w:rsidP="00E72EE7">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v:textbox>
                      </v:rect>
                      <v:rect id="Rectangle 122" o:spid="_x0000_s1527"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D21cIA&#10;AADdAAAADwAAAGRycy9kb3ducmV2LnhtbESPzYoCMRCE7wv7DqGFva0Z5yDuaBQRBBUvjj5AM+n5&#10;waQzJFlnfHuzIOyxqKqvqNVmtEY8yIfOsYLZNANBXDndcaPgdt1/L0CEiKzROCYFTwqwWX9+rLDQ&#10;buALPcrYiAThUKCCNsa+kDJULVkMU9cTJ6923mJM0jdSexwS3BqZZ9lcWuw4LbTY066l6l7+WgXy&#10;Wu6HRWl85k55fTbHw6Ump9TXZNwuQUQa43/43T5oBfk8/4G/N+kJ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PbVwgAAAN0AAAAPAAAAAAAAAAAAAAAAAJgCAABkcnMvZG93&#10;bnJldi54bWxQSwUGAAAAAAQABAD1AAAAhwMAAAAA&#10;" filled="f" stroked="f">
                        <v:textbox style="mso-fit-shape-to-text:t" inset="0,0,0,0">
                          <w:txbxContent>
                            <w:p w:rsidR="00E72EE7" w:rsidRDefault="00E72EE7" w:rsidP="00E72EE7">
                              <w:pPr>
                                <w:rPr>
                                  <w:sz w:val="20"/>
                                  <w:szCs w:val="20"/>
                                  <w:lang w:val="en-US"/>
                                </w:rPr>
                              </w:pPr>
                              <w:r>
                                <w:rPr>
                                  <w:rFonts w:ascii="Times New Roman" w:hAnsi="Times New Roman" w:cs="Times New Roman"/>
                                  <w:sz w:val="20"/>
                                  <w:szCs w:val="20"/>
                                  <w:lang w:val="en-US"/>
                                </w:rPr>
                                <w:t>N</w:t>
                              </w:r>
                            </w:p>
                          </w:txbxContent>
                        </v:textbox>
                      </v:rect>
                      <v:rect id="Rectangle 123" o:spid="_x0000_s152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9sDsIA&#10;AADdAAAADwAAAGRycy9kb3ducmV2LnhtbESP3YrCMBSE7wXfIRxh7zS1CyLVKCIIruyN1Qc4NKc/&#10;mJyUJNru25uFhb0cZuYbZrsfrREv8qFzrGC5yEAQV0533Ci4307zNYgQkTUax6TghwLsd9PJFgvt&#10;Br7Sq4yNSBAOBSpoY+wLKUPVksWwcD1x8mrnLcYkfSO1xyHBrZF5lq2kxY7TQos9HVuqHuXTKpC3&#10;8jSsS+Mzd8nrb/N1vtbklPqYjYcNiEhj/A//tc9aQb76XM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2wOwgAAAN0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sz w:val="18"/>
                <w:szCs w:val="18"/>
              </w:rPr>
              <w:t xml:space="preserve"> - </w:t>
            </w:r>
            <w:r w:rsidRPr="00E72EE7">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E72EE7">
              <w:rPr>
                <w:sz w:val="18"/>
                <w:szCs w:val="18"/>
              </w:rPr>
              <w:t xml:space="preserve">  за счет средств субсидии на обязательный медицинский осмотр в </w:t>
            </w:r>
            <w:proofErr w:type="gramStart"/>
            <w:r w:rsidRPr="00E72EE7">
              <w:rPr>
                <w:sz w:val="18"/>
                <w:szCs w:val="18"/>
              </w:rPr>
              <w:t>отчетном</w:t>
            </w:r>
            <w:proofErr w:type="gramEnd"/>
            <w:r w:rsidRPr="00E72EE7">
              <w:rPr>
                <w:sz w:val="18"/>
                <w:szCs w:val="18"/>
              </w:rPr>
              <w:t xml:space="preserve"> </w:t>
            </w:r>
            <w:proofErr w:type="spellStart"/>
            <w:r w:rsidRPr="00E72EE7">
              <w:rPr>
                <w:sz w:val="18"/>
                <w:szCs w:val="18"/>
                <w:lang w:val="en-US"/>
              </w:rPr>
              <w:t>i</w:t>
            </w:r>
            <w:proofErr w:type="spellEnd"/>
            <w:r w:rsidRPr="00E72EE7">
              <w:rPr>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 w:val="18"/>
                <w:szCs w:val="18"/>
              </w:rPr>
            </w:pPr>
            <w:r w:rsidRPr="00E72EE7">
              <w:rPr>
                <w:rFonts w:ascii="Times New Roman" w:hAnsi="Times New Roman" w:cs="Times New Roman"/>
                <w:color w:val="auto"/>
                <w:sz w:val="18"/>
                <w:szCs w:val="18"/>
              </w:rPr>
              <w:t>Директор  МКУ «</w:t>
            </w:r>
            <w:proofErr w:type="spellStart"/>
            <w:r w:rsidRPr="00E72EE7">
              <w:rPr>
                <w:rFonts w:ascii="Times New Roman" w:hAnsi="Times New Roman" w:cs="Times New Roman"/>
                <w:color w:val="auto"/>
                <w:sz w:val="18"/>
                <w:szCs w:val="18"/>
              </w:rPr>
              <w:t>Лужский</w:t>
            </w:r>
            <w:proofErr w:type="spellEnd"/>
            <w:r w:rsidRPr="00E72EE7">
              <w:rPr>
                <w:rFonts w:ascii="Times New Roman" w:hAnsi="Times New Roman" w:cs="Times New Roman"/>
                <w:color w:val="auto"/>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1501</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1299</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1302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1480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1556</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1556</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lastRenderedPageBreak/>
              <w:t xml:space="preserve">Показатель 41. Доля рабочих мест в образовательных организациях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муниципального района, условия труда на которых признаны оптимальными и допустимыми</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 xml:space="preserve">Источник данных: </w:t>
            </w:r>
          </w:p>
          <w:p w:rsidR="00E72EE7" w:rsidRPr="00E72EE7" w:rsidRDefault="00E72EE7" w:rsidP="006E10A1">
            <w:pPr>
              <w:pStyle w:val="ConsPlusNormal"/>
              <w:contextualSpacing/>
              <w:jc w:val="both"/>
              <w:rPr>
                <w:rStyle w:val="FontStyle16"/>
                <w:rFonts w:eastAsia="Calibri"/>
                <w:b w:val="0"/>
                <w:sz w:val="18"/>
                <w:szCs w:val="18"/>
              </w:rPr>
            </w:pPr>
            <w:r w:rsidRPr="00E72EE7">
              <w:rPr>
                <w:rStyle w:val="FontStyle16"/>
                <w:rFonts w:eastAsia="Calibri"/>
                <w:b w:val="0"/>
                <w:sz w:val="18"/>
                <w:szCs w:val="18"/>
              </w:rPr>
              <w:t xml:space="preserve">Отчеты о специальной оценке условий труда образовательных организаций </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4AB719EE" wp14:editId="6D6AA6EF">
                      <wp:extent cx="2171065" cy="475615"/>
                      <wp:effectExtent l="0" t="0" r="635" b="635"/>
                      <wp:docPr id="2627" name="Полотно 26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20" name="Line 113"/>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21" name="Rectangle 114"/>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23" name="Rectangle 115"/>
                              <wps:cNvSpPr>
                                <a:spLocks noChangeArrowheads="1"/>
                              </wps:cNvSpPr>
                              <wps:spPr bwMode="auto">
                                <a:xfrm>
                                  <a:off x="828040" y="11430"/>
                                  <a:ext cx="3962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wps:txbx>
                              <wps:bodyPr rot="0" vert="horz" wrap="none" lIns="0" tIns="0" rIns="0" bIns="0" anchor="t" anchorCtr="0" upright="1">
                                <a:spAutoFit/>
                              </wps:bodyPr>
                            </wps:wsp>
                            <wps:wsp>
                              <wps:cNvPr id="2624" name="Rectangle 116"/>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wps:txbx>
                              <wps:bodyPr rot="0" vert="horz" wrap="square" lIns="0" tIns="0" rIns="0" bIns="0" anchor="t" anchorCtr="0" upright="1">
                                <a:spAutoFit/>
                              </wps:bodyPr>
                            </wps:wsp>
                            <wps:wsp>
                              <wps:cNvPr id="2625" name="Rectangle 117"/>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wps:txbx>
                              <wps:bodyPr rot="0" vert="horz" wrap="square" lIns="0" tIns="0" rIns="0" bIns="0" anchor="t" anchorCtr="0" upright="1">
                                <a:spAutoFit/>
                              </wps:bodyPr>
                            </wps:wsp>
                            <wps:wsp>
                              <wps:cNvPr id="2626" name="Rectangle 118"/>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27" o:spid="_x0000_s1529"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">
                      <v:shape id="_x0000_s1530" type="#_x0000_t75" style="position:absolute;width:21710;height:4756;visibility:visible;mso-wrap-style:square">
                        <v:fill o:detectmouseclick="t"/>
                        <v:path o:connecttype="none"/>
                      </v:shape>
                      <v:line id="Line 113" o:spid="_x0000_s153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1b38MAAADdAAAADwAAAGRycy9kb3ducmV2LnhtbERPz2vCMBS+D/wfwhO8zXQ9dKMzitMV&#10;dLCDOvD6aJ5tsXkpSWbjf28Ogx0/vt+LVTS9uJHznWUFL/MMBHFtdceNgp9T9fwGwgdkjb1lUnAn&#10;D6vl5GmBpbYjH+h2DI1IIexLVNCGMJRS+rolg35uB+LEXawzGBJ0jdQOxxRueplnWSENdpwaWhxo&#10;01J9Pf4aBddtb2P1+dV8VHnMzq/37/3lpJWaTeP6HUSgGP7Ff+6dVpAXedqf3qQn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tW9/DAAAA3QAAAA8AAAAAAAAAAAAA&#10;AAAAoQIAAGRycy9kb3ducmV2LnhtbFBLBQYAAAAABAAEAPkAAACRAwAAAAA=&#10;" strokeweight="39e-5mm"/>
                      <v:rect id="Rectangle 114" o:spid="_x0000_s1532"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608IA&#10;AADdAAAADwAAAGRycy9kb3ducmV2LnhtbESPzYoCMRCE74LvEFrYm2acg8hoFBEElb047gM0k54f&#10;TDpDEp3x7c3Cwh6LqvqK2u5Ha8SLfOgcK1guMhDEldMdNwp+7qf5GkSIyBqNY1LwpgD73XSyxUK7&#10;gW/0KmMjEoRDgQraGPtCylC1ZDEsXE+cvNp5izFJ30jtcUhwa2SeZStpseO00GJPx5aqR/m0CuS9&#10;PA3r0vjMXfP621zOt5qcUl+z8bABEWmM/+G/9lkryFf5En7fpCc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vrT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115" o:spid="_x0000_s1533" style="position:absolute;left:8280;top:114;width:396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BP8IA&#10;AADdAAAADwAAAGRycy9kb3ducmV2LnhtbESP3YrCMBSE7xd8h3AWvFvTrSBSjbIsCCp7Y/UBDs3p&#10;DyYnJYm2vr1ZELwcZuYbZr0drRF38qFzrOB7loEgrpzuuFFwOe++liBCRNZoHJOCBwXYbiYfayy0&#10;G/hE9zI2IkE4FKigjbEvpAxVSxbDzPXEyaudtxiT9I3UHocEt0bmWbaQFjtOCy329NtSdS1vVoE8&#10;l7thWRqfuWNe/5nD/lSTU2r6Of6sQEQa4zv8au+1gnyRz+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ME/wgAAAN0AAAAPAAAAAAAAAAAAAAAAAJgCAABkcnMvZG93&#10;bnJldi54bWxQSwUGAAAAAAQABAD1AAAAhwMAAAAA&#10;" filled="f" stroked="f">
                        <v:textbox style="mso-fit-shape-to-text:t" inset="0,0,0,0">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v:textbox>
                      </v:rect>
                      <v:rect id="Rectangle 116" o:spid="_x0000_s1534"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ih8cA&#10;AADdAAAADwAAAGRycy9kb3ducmV2LnhtbESPQWvCQBSE70L/w/IKvYhuDEU0ZiNFEDwUirGHentk&#10;X7Nps29DdjVpf323IHgcZuYbJt+OthVX6n3jWMFinoAgrpxuuFbwftrPViB8QNbYOiYFP+RhWzxM&#10;csy0G/hI1zLUIkLYZ6jAhNBlUvrKkEU/dx1x9D5dbzFE2ddS9zhEuG1lmiRLabHhuGCwo52h6ru8&#10;WAX7t4+G+Fcep+vV4L6q9Fya106pp8fxZQMi0Bju4Vv7oBWky/QZ/t/EJ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bIofHAAAA3QAAAA8AAAAAAAAAAAAAAAAAmAIAAGRy&#10;cy9kb3ducmV2LnhtbFBLBQYAAAAABAAEAPUAAACMAwAAAAA=&#10;" filled="f" stroked="f">
                        <v:textbox style="mso-fit-shape-to-text:t" inset="0,0,0,0">
                          <w:txbxContent>
                            <w:p w:rsidR="00E72EE7" w:rsidRDefault="00E72EE7" w:rsidP="00E72EE7">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v:textbox>
                      </v:rect>
                      <v:rect id="Rectangle 117" o:spid="_x0000_s1535"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HHMcA&#10;AADdAAAADwAAAGRycy9kb3ducmV2LnhtbESPQWvCQBSE70L/w/IKvYhuDFQ0ZiNFEDwUirGHentk&#10;X7Nps29DdjVpf323IHgcZuYbJt+OthVX6n3jWMFinoAgrpxuuFbwftrPViB8QNbYOiYFP+RhWzxM&#10;csy0G/hI1zLUIkLYZ6jAhNBlUvrKkEU/dx1x9D5dbzFE2ddS9zhEuG1lmiRLabHhuGCwo52h6ru8&#10;WAX7t4+G+Fcep+vV4L6q9Fya106pp8fxZQMi0Bju4Vv7oBWky/QZ/t/EJ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hxzHAAAA3QAAAA8AAAAAAAAAAAAAAAAAmAIAAGRy&#10;cy9kb3ducmV2LnhtbFBLBQYAAAAABAAEAPUAAACMAwAAAAA=&#10;" filled="f" stroked="f">
                        <v:textbox style="mso-fit-shape-to-text:t" inset="0,0,0,0">
                          <w:txbxContent>
                            <w:p w:rsidR="00E72EE7" w:rsidRDefault="00E72EE7"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v:textbox>
                      </v:rect>
                      <v:rect id="Rectangle 118" o:spid="_x0000_s1536"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Za8YA&#10;AADdAAAADwAAAGRycy9kb3ducmV2LnhtbESPQWvCQBSE70L/w/IKXkQ3zSHY6CqlIHgQxNhDe3tk&#10;n9nY7NuQXU3sr+8KgsdhZr5hluvBNuJKna8dK3ibJSCIS6drrhR8HTfTOQgfkDU2jknBjTysVy+j&#10;Jeba9XygaxEqESHsc1RgQmhzKX1pyKKfuZY4eifXWQxRdpXUHfYRbhuZJkkmLdYcFwy29Gmo/C0u&#10;VsFm/10T/8nD5H3eu3OZ/hRm1yo1fh0+FiACDeEZfrS3WkGapRn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UZa8YAAADdAAAADwAAAAAAAAAAAAAAAACYAgAAZHJz&#10;L2Rvd25yZXYueG1sUEsFBgAAAAAEAAQA9QAAAIsDA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rPr>
                <w:rStyle w:val="FontStyle16"/>
                <w:b w:val="0"/>
                <w:color w:val="auto"/>
                <w:sz w:val="18"/>
                <w:szCs w:val="18"/>
              </w:rPr>
            </w:pPr>
            <w:r w:rsidRPr="00E72EE7">
              <w:rPr>
                <w:rFonts w:ascii="Times New Roman" w:hAnsi="Times New Roman" w:cs="Times New Roman"/>
                <w:color w:val="auto"/>
                <w:sz w:val="18"/>
                <w:szCs w:val="18"/>
                <w:lang w:val="en-US"/>
              </w:rPr>
              <w:t>D</w:t>
            </w:r>
            <w:r w:rsidRPr="00E72EE7">
              <w:rPr>
                <w:rFonts w:ascii="Times New Roman" w:hAnsi="Times New Roman" w:cs="Times New Roman"/>
                <w:i/>
                <w:color w:val="auto"/>
                <w:sz w:val="18"/>
                <w:szCs w:val="18"/>
                <w:vertAlign w:val="subscript"/>
              </w:rPr>
              <w:t xml:space="preserve">од </w:t>
            </w:r>
            <w:proofErr w:type="spellStart"/>
            <w:r w:rsidRPr="00E72EE7">
              <w:rPr>
                <w:rFonts w:ascii="Times New Roman" w:hAnsi="Times New Roman" w:cs="Times New Roman"/>
                <w:i/>
                <w:color w:val="auto"/>
                <w:sz w:val="18"/>
                <w:szCs w:val="18"/>
                <w:vertAlign w:val="subscript"/>
              </w:rPr>
              <w:t>услтруда</w:t>
            </w:r>
            <w:proofErr w:type="spellEnd"/>
            <w:r w:rsidRPr="00E72EE7">
              <w:rPr>
                <w:rFonts w:ascii="Times New Roman" w:hAnsi="Times New Roman" w:cs="Times New Roman"/>
                <w:i/>
                <w:color w:val="auto"/>
                <w:sz w:val="18"/>
                <w:szCs w:val="18"/>
                <w:vertAlign w:val="subscript"/>
              </w:rPr>
              <w:t xml:space="preserve"> </w:t>
            </w:r>
            <w:r w:rsidRPr="00E72EE7">
              <w:rPr>
                <w:rFonts w:ascii="Times New Roman" w:hAnsi="Times New Roman" w:cs="Times New Roman"/>
                <w:color w:val="auto"/>
                <w:sz w:val="18"/>
                <w:szCs w:val="18"/>
              </w:rPr>
              <w:t xml:space="preserve">- </w:t>
            </w:r>
            <w:r w:rsidRPr="00E72EE7">
              <w:rPr>
                <w:rFonts w:ascii="Times New Roman" w:hAnsi="Times New Roman" w:cs="Times New Roman"/>
                <w:color w:val="auto"/>
                <w:sz w:val="18"/>
                <w:szCs w:val="18"/>
                <w:shd w:val="clear" w:color="auto" w:fill="FFFFFF"/>
              </w:rPr>
              <w:t xml:space="preserve"> </w:t>
            </w:r>
            <w:r w:rsidRPr="00E72EE7">
              <w:rPr>
                <w:rFonts w:ascii="Times New Roman" w:hAnsi="Times New Roman" w:cs="Times New Roman"/>
                <w:color w:val="auto"/>
                <w:sz w:val="18"/>
                <w:szCs w:val="18"/>
              </w:rPr>
              <w:t xml:space="preserve">  </w:t>
            </w:r>
            <w:r w:rsidRPr="00E72EE7">
              <w:rPr>
                <w:rStyle w:val="FontStyle16"/>
                <w:b w:val="0"/>
                <w:color w:val="auto"/>
                <w:sz w:val="18"/>
                <w:szCs w:val="18"/>
              </w:rPr>
              <w:t xml:space="preserve">Доля рабочих мест в образовательных организациях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муниципального района, условия труда на которых признаны оптимальными и допустимыми</w:t>
            </w:r>
          </w:p>
          <w:p w:rsidR="00E72EE7" w:rsidRPr="00E72EE7" w:rsidRDefault="00E72EE7" w:rsidP="006E10A1">
            <w:pPr>
              <w:pStyle w:val="ConsPlusNormal"/>
              <w:contextualSpacing/>
              <w:jc w:val="both"/>
              <w:rPr>
                <w:rStyle w:val="FontStyle16"/>
                <w:rFonts w:eastAsia="Calibri"/>
                <w:b w:val="0"/>
                <w:sz w:val="18"/>
                <w:szCs w:val="18"/>
              </w:rPr>
            </w:pPr>
          </w:p>
          <w:p w:rsidR="00E72EE7" w:rsidRPr="00E72EE7" w:rsidRDefault="00E72EE7" w:rsidP="006E10A1">
            <w:pPr>
              <w:pStyle w:val="Style6"/>
              <w:contextualSpacing/>
              <w:jc w:val="both"/>
              <w:rPr>
                <w:rStyle w:val="FontStyle16"/>
                <w:rFonts w:eastAsia="Calibri"/>
                <w:b w:val="0"/>
                <w:sz w:val="18"/>
                <w:szCs w:val="18"/>
              </w:rPr>
            </w:pPr>
            <w:r w:rsidRPr="00E72EE7">
              <w:rPr>
                <w:sz w:val="18"/>
                <w:szCs w:val="18"/>
              </w:rPr>
              <w:t xml:space="preserve">Ч </w:t>
            </w:r>
            <w:r w:rsidRPr="00E72EE7">
              <w:rPr>
                <w:sz w:val="18"/>
                <w:szCs w:val="18"/>
                <w:vertAlign w:val="subscript"/>
              </w:rPr>
              <w:t xml:space="preserve">од </w:t>
            </w:r>
            <w:proofErr w:type="spellStart"/>
            <w:r w:rsidRPr="00E72EE7">
              <w:rPr>
                <w:sz w:val="18"/>
                <w:szCs w:val="18"/>
                <w:vertAlign w:val="subscript"/>
              </w:rPr>
              <w:t>рм</w:t>
            </w:r>
            <w:proofErr w:type="spellEnd"/>
            <w:r w:rsidRPr="00E72EE7">
              <w:rPr>
                <w:sz w:val="18"/>
                <w:szCs w:val="18"/>
              </w:rPr>
              <w:t xml:space="preserve"> - число рабочих мест </w:t>
            </w:r>
            <w:r w:rsidRPr="00E72EE7">
              <w:rPr>
                <w:rStyle w:val="FontStyle16"/>
                <w:rFonts w:eastAsia="Calibri"/>
                <w:b w:val="0"/>
                <w:sz w:val="18"/>
                <w:szCs w:val="18"/>
              </w:rPr>
              <w:t xml:space="preserve">условия </w:t>
            </w:r>
            <w:proofErr w:type="gramStart"/>
            <w:r w:rsidRPr="00E72EE7">
              <w:rPr>
                <w:rStyle w:val="FontStyle16"/>
                <w:rFonts w:eastAsia="Calibri"/>
                <w:b w:val="0"/>
                <w:sz w:val="18"/>
                <w:szCs w:val="18"/>
              </w:rPr>
              <w:t>труда</w:t>
            </w:r>
            <w:proofErr w:type="gramEnd"/>
            <w:r w:rsidRPr="00E72EE7">
              <w:rPr>
                <w:rStyle w:val="FontStyle16"/>
                <w:rFonts w:eastAsia="Calibri"/>
                <w:b w:val="0"/>
                <w:sz w:val="18"/>
                <w:szCs w:val="18"/>
              </w:rPr>
              <w:t xml:space="preserve"> на которых признаны оптимальными и допустимыми</w:t>
            </w:r>
            <w:r w:rsidRPr="00E72EE7">
              <w:rPr>
                <w:sz w:val="18"/>
                <w:szCs w:val="18"/>
              </w:rPr>
              <w:t xml:space="preserve"> Ч </w:t>
            </w:r>
            <w:proofErr w:type="spellStart"/>
            <w:r w:rsidRPr="00E72EE7">
              <w:rPr>
                <w:sz w:val="18"/>
                <w:szCs w:val="18"/>
                <w:vertAlign w:val="subscript"/>
              </w:rPr>
              <w:t>рм</w:t>
            </w:r>
            <w:proofErr w:type="spellEnd"/>
            <w:r w:rsidRPr="00E72EE7">
              <w:rPr>
                <w:sz w:val="18"/>
                <w:szCs w:val="18"/>
              </w:rPr>
              <w:t xml:space="preserve"> - </w:t>
            </w:r>
            <w:r w:rsidRPr="00E72EE7">
              <w:rPr>
                <w:rStyle w:val="FontStyle16"/>
                <w:rFonts w:eastAsia="Calibri"/>
                <w:b w:val="0"/>
                <w:sz w:val="18"/>
                <w:szCs w:val="18"/>
              </w:rPr>
              <w:t>общее число рабочих мест</w:t>
            </w:r>
          </w:p>
          <w:p w:rsidR="00E72EE7" w:rsidRPr="00E72EE7" w:rsidRDefault="00E72EE7" w:rsidP="006E10A1">
            <w:pPr>
              <w:widowControl w:val="0"/>
              <w:contextualSpacing/>
              <w:jc w:val="both"/>
              <w:rPr>
                <w:rFonts w:ascii="Times New Roman" w:hAnsi="Times New Roman" w:cs="Times New Roman"/>
                <w:color w:val="auto"/>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pStyle w:val="Style6"/>
              <w:contextualSpacing/>
              <w:jc w:val="both"/>
              <w:rPr>
                <w:rStyle w:val="FontStyle16"/>
                <w:rFonts w:eastAsia="Calibri"/>
                <w:b w:val="0"/>
                <w:sz w:val="18"/>
                <w:szCs w:val="18"/>
              </w:rPr>
            </w:pPr>
            <w:r w:rsidRPr="00E72EE7">
              <w:rPr>
                <w:sz w:val="18"/>
                <w:szCs w:val="18"/>
              </w:rPr>
              <w:t>Директор  МКУ «</w:t>
            </w:r>
            <w:proofErr w:type="spellStart"/>
            <w:r w:rsidRPr="00E72EE7">
              <w:rPr>
                <w:sz w:val="18"/>
                <w:szCs w:val="18"/>
              </w:rPr>
              <w:t>Лужский</w:t>
            </w:r>
            <w:proofErr w:type="spellEnd"/>
            <w:r w:rsidRPr="00E72EE7">
              <w:rPr>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95</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95,9</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96</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96</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96</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98</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98</w:t>
            </w:r>
          </w:p>
        </w:tc>
      </w:tr>
      <w:tr w:rsidR="003B6F4F" w:rsidRPr="00E72EE7" w:rsidTr="001135D9">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3B6F4F">
            <w:pPr>
              <w:pStyle w:val="ConsPlusNormal"/>
              <w:contextualSpacing/>
              <w:jc w:val="both"/>
              <w:rPr>
                <w:rFonts w:ascii="Times New Roman" w:hAnsi="Times New Roman" w:cs="Times New Roman"/>
                <w:sz w:val="24"/>
                <w:szCs w:val="24"/>
              </w:rPr>
            </w:pPr>
            <w:r w:rsidRPr="003B6F4F">
              <w:rPr>
                <w:rFonts w:ascii="Times New Roman" w:hAnsi="Times New Roman" w:cs="Times New Roman"/>
                <w:sz w:val="24"/>
                <w:szCs w:val="24"/>
              </w:rPr>
              <w:t>Задача 19. Сохранение и развитие системы отдыха, оздоровления детей, подростков и молодежи</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Style w:val="FontStyle16"/>
                <w:rFonts w:eastAsia="Calibri"/>
                <w:b w:val="0"/>
                <w:sz w:val="18"/>
                <w:szCs w:val="18"/>
              </w:rPr>
              <w:t xml:space="preserve">Показатель 42. Доля детей в возрасте от 6 до 17 лет (включительно) на территории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района, охваченных организованными формами отдыха, оздоровления</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Style w:val="FontStyle16"/>
                <w:rFonts w:eastAsia="Calibri"/>
                <w:b w:val="0"/>
                <w:sz w:val="18"/>
                <w:szCs w:val="18"/>
              </w:rPr>
            </w:pPr>
            <w:r w:rsidRPr="00E72EE7">
              <w:rPr>
                <w:rStyle w:val="FontStyle16"/>
                <w:rFonts w:eastAsia="Calibri"/>
                <w:b w:val="0"/>
                <w:sz w:val="18"/>
                <w:szCs w:val="18"/>
              </w:rPr>
              <w:t xml:space="preserve">Численность детей в возрасте от 6 до 17 лет (включительно) на территории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района, охваченных организованными формами отдыха, оздоровления - списки детей, охваченных организованными формами отдыха и оздоровления, реестры учета реализованных путевок, отчеты образовательных организаций</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rPr>
              <w:t xml:space="preserve">Численность детей в возрасте от 6 до 17 лет (включительно) проживающих на территории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района - </w:t>
            </w:r>
            <w:r w:rsidRPr="00E72EE7">
              <w:rPr>
                <w:rFonts w:ascii="Times New Roman" w:hAnsi="Times New Roman" w:cs="Times New Roman"/>
                <w:sz w:val="18"/>
                <w:szCs w:val="18"/>
              </w:rPr>
              <w:t xml:space="preserve">данные Единой межведомственной информационно - статистической системы (по состоянию на начало отчетного года), информация </w:t>
            </w:r>
            <w:r w:rsidRPr="00E72EE7">
              <w:rPr>
                <w:rStyle w:val="ae"/>
                <w:rFonts w:ascii="Times New Roman" w:hAnsi="Times New Roman" w:cs="Times New Roman"/>
                <w:b w:val="0"/>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E72EE7">
              <w:rPr>
                <w:rStyle w:val="ae"/>
                <w:rFonts w:ascii="Times New Roman" w:hAnsi="Times New Roman" w:cs="Times New Roman"/>
                <w:b w:val="0"/>
                <w:sz w:val="18"/>
                <w:szCs w:val="18"/>
                <w:shd w:val="clear" w:color="auto" w:fill="FFFFFF"/>
              </w:rPr>
              <w:t>Лужского</w:t>
            </w:r>
            <w:proofErr w:type="spellEnd"/>
            <w:r w:rsidRPr="00E72EE7">
              <w:rPr>
                <w:rStyle w:val="ae"/>
                <w:rFonts w:ascii="Times New Roman" w:hAnsi="Times New Roman" w:cs="Times New Roman"/>
                <w:b w:val="0"/>
                <w:sz w:val="18"/>
                <w:szCs w:val="18"/>
                <w:shd w:val="clear" w:color="auto" w:fill="FFFFFF"/>
              </w:rPr>
              <w:t xml:space="preserve"> муниципального района</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w:lastRenderedPageBreak/>
              <mc:AlternateContent>
                <mc:Choice Requires="wps">
                  <w:drawing>
                    <wp:anchor distT="0" distB="0" distL="114300" distR="114300" simplePos="0" relativeHeight="251658240" behindDoc="0" locked="0" layoutInCell="1" allowOverlap="1" wp14:anchorId="1AC5ECD9" wp14:editId="361C0E89">
                      <wp:simplePos x="0" y="0"/>
                      <wp:positionH relativeFrom="column">
                        <wp:posOffset>2123440</wp:posOffset>
                      </wp:positionH>
                      <wp:positionV relativeFrom="paragraph">
                        <wp:posOffset>126365</wp:posOffset>
                      </wp:positionV>
                      <wp:extent cx="457200" cy="209550"/>
                      <wp:effectExtent l="0" t="2540" r="635" b="0"/>
                      <wp:wrapNone/>
                      <wp:docPr id="2618" name="Прямоугольник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618" o:spid="_x0000_s1537" style="position:absolute;left:0;text-align:left;margin-left:167.2pt;margin-top:9.95pt;width:36pt;height:1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w:pict>
                </mc:Fallback>
              </mc:AlternateContent>
            </w:r>
            <w:r w:rsidRPr="00E72EE7">
              <w:rPr>
                <w:rFonts w:ascii="Times New Roman" w:hAnsi="Times New Roman" w:cs="Times New Roman"/>
                <w:noProof/>
                <w:sz w:val="18"/>
                <w:szCs w:val="18"/>
              </w:rPr>
              <mc:AlternateContent>
                <mc:Choice Requires="wpc">
                  <w:drawing>
                    <wp:inline distT="0" distB="0" distL="0" distR="0" wp14:anchorId="6D665F1B" wp14:editId="0B5B77A3">
                      <wp:extent cx="1721485" cy="520065"/>
                      <wp:effectExtent l="0" t="0" r="2540" b="3810"/>
                      <wp:docPr id="2617" name="Полотно 26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10" name="Line 106"/>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12" name="Rectangle 107"/>
                              <wps:cNvSpPr>
                                <a:spLocks noChangeArrowheads="1"/>
                              </wps:cNvSpPr>
                              <wps:spPr bwMode="auto">
                                <a:xfrm>
                                  <a:off x="635635" y="11430"/>
                                  <a:ext cx="3092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wps:txbx>
                              <wps:bodyPr rot="0" vert="horz" wrap="none" lIns="0" tIns="0" rIns="0" bIns="0" anchor="t" anchorCtr="0" upright="1">
                                <a:spAutoFit/>
                              </wps:bodyPr>
                            </wps:wsp>
                            <wps:wsp>
                              <wps:cNvPr id="2613" name="Rectangle 108"/>
                              <wps:cNvSpPr>
                                <a:spLocks noChangeArrowheads="1"/>
                              </wps:cNvSpPr>
                              <wps:spPr bwMode="auto">
                                <a:xfrm>
                                  <a:off x="175895" y="126365"/>
                                  <a:ext cx="3149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615" name="Rectangle 109"/>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i/>
                                        <w:iCs/>
                                        <w:sz w:val="28"/>
                                        <w:szCs w:val="28"/>
                                      </w:rPr>
                                      <w:t>Ч</w:t>
                                    </w:r>
                                  </w:p>
                                </w:txbxContent>
                              </wps:txbx>
                              <wps:bodyPr rot="0" vert="horz" wrap="square" lIns="0" tIns="0" rIns="0" bIns="0" anchor="t" anchorCtr="0" upright="1">
                                <a:spAutoFit/>
                              </wps:bodyPr>
                            </wps:wsp>
                            <wps:wsp>
                              <wps:cNvPr id="2616" name="Rectangle 110"/>
                              <wps:cNvSpPr>
                                <a:spLocks noChangeArrowheads="1"/>
                              </wps:cNvSpPr>
                              <wps:spPr bwMode="auto">
                                <a:xfrm>
                                  <a:off x="484505" y="105410"/>
                                  <a:ext cx="7289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2617" o:spid="_x0000_s1538"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">
                      <v:shape id="_x0000_s1539" type="#_x0000_t75" style="position:absolute;width:17214;height:5200;visibility:visible;mso-wrap-style:square">
                        <v:fill o:detectmouseclick="t"/>
                        <v:path o:connecttype="none"/>
                      </v:shape>
                      <v:line id="Line 106" o:spid="_x0000_s1540"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GRYsIAAADdAAAADwAAAGRycy9kb3ducmV2LnhtbERPTYvCMBC9C/sfwizsTVN7UOkaRXct&#10;rIIHq7DXoRnbYjMpTdT4781B8Ph43/NlMK24Ue8aywrGowQEcWl1w5WC0zEfzkA4j6yxtUwKHuRg&#10;ufgYzDHT9s4HuhW+EjGEXYYKau+7TEpX1mTQjWxHHLmz7Q36CPtK6h7vMdy0Mk2SiTTYcGyosaOf&#10;mspLcTUKLr+tDflmV63zNCT/08d+ez5qpb4+w+obhKfg3+KX+08rSCfjuD++iU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GRYsIAAADdAAAADwAAAAAAAAAAAAAA&#10;AAChAgAAZHJzL2Rvd25yZXYueG1sUEsFBgAAAAAEAAQA+QAAAJADAAAAAA==&#10;" strokeweight="39e-5mm"/>
                      <v:rect id="Rectangle 107" o:spid="_x0000_s1541" style="position:absolute;left:6356;top:114;width:309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iuGcIA&#10;AADdAAAADwAAAGRycy9kb3ducmV2LnhtbESPzYoCMRCE74LvEFrYm2acg8hoFBEElb047gM0k54f&#10;TDpDEp3x7c3Cwh6LqvqK2u5Ha8SLfOgcK1guMhDEldMdNwp+7qf5GkSIyBqNY1LwpgD73XSyxUK7&#10;gW/0KmMjEoRDgQraGPtCylC1ZDEsXE+cvNp5izFJ30jtcUhwa2SeZStpseO00GJPx5aqR/m0CuS9&#10;PA3r0vjMXfP621zOt5qcUl+z8bABEWmM/+G/9lkryFfLHH7fpCc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K4ZwgAAAN0AAAAPAAAAAAAAAAAAAAAAAJgCAABkcnMvZG93&#10;bnJldi54bWxQSwUGAAAAAAQABAD1AAAAhwMAAAAA&#10;" filled="f" stroked="f">
                        <v:textbox style="mso-fit-shape-to-text:t" inset="0,0,0,0">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v:textbox>
                      </v:rect>
                      <v:rect id="Rectangle 108" o:spid="_x0000_s1542" style="position:absolute;left:1758;top:1263;width:3150;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LgsIA&#10;AADdAAAADwAAAGRycy9kb3ducmV2LnhtbESP3YrCMBSE7wXfIRxh7zS1CyLVKCIIruyN1Qc4NKc/&#10;mJyUJNru25uFhb0cZuYbZrsfrREv8qFzrGC5yEAQV0533Ci4307zNYgQkTUax6TghwLsd9PJFgvt&#10;Br7Sq4yNSBAOBSpoY+wLKUPVksWwcD1x8mrnLcYkfSO1xyHBrZF5lq2kxY7TQos9HVuqHuXTKpC3&#10;8jSsS+Mzd8nrb/N1vtbklPqYjYcNiEhj/A//tc9aQb5afs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5AuCwgAAAN0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v:textbox>
                      </v:rect>
                      <v:rect id="Rectangle 109" o:spid="_x0000_s1543"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NocYA&#10;AADdAAAADwAAAGRycy9kb3ducmV2LnhtbESPQWvCQBSE7wX/w/IEL6VuDCg2uooIQg+CmPagt0f2&#10;mU2bfRuyWxP99a5Q6HGYmW+Y5bq3tbhS6yvHCibjBARx4XTFpYKvz93bHIQPyBprx6TgRh7Wq8HL&#10;EjPtOj7SNQ+liBD2GSowITSZlL4wZNGPXUMcvYtrLYYo21LqFrsIt7VMk2QmLVYcFww2tDVU/OS/&#10;VsHucKqI7/L4+j7v3HeRnnOzb5QaDfvNAkSgPvyH/9ofWkE6m0zh+SY+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tNocYAAADdAAAADwAAAAAAAAAAAAAAAACYAgAAZHJz&#10;L2Rvd25yZXYueG1sUEsFBgAAAAAEAAQA9QAAAIsDAAAAAA==&#10;" filled="f" stroked="f">
                        <v:textbox style="mso-fit-shape-to-text:t" inset="0,0,0,0">
                          <w:txbxContent>
                            <w:p w:rsidR="00E72EE7" w:rsidRDefault="00E72EE7" w:rsidP="00E72EE7">
                              <w:r>
                                <w:rPr>
                                  <w:rFonts w:ascii="Times New Roman" w:hAnsi="Times New Roman" w:cs="Times New Roman"/>
                                  <w:i/>
                                  <w:iCs/>
                                  <w:sz w:val="28"/>
                                  <w:szCs w:val="28"/>
                                </w:rPr>
                                <w:t>Ч</w:t>
                              </w:r>
                            </w:p>
                          </w:txbxContent>
                        </v:textbox>
                      </v:rect>
                      <v:rect id="Rectangle 110" o:spid="_x0000_s1544" style="position:absolute;left:4845;top:1054;width:7289;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oGsIA&#10;AADdAAAADwAAAGRycy9kb3ducmV2LnhtbESP3YrCMBSE7wXfIZwF7zS1F0WqUZYFQRdvrD7AoTn9&#10;YZOTkkRb336zsODlMDPfMLvDZI14kg+9YwXrVQaCuHa651bB/XZcbkCEiKzROCYFLwpw2M9nOyy1&#10;G/lKzyq2IkE4lKigi3EopQx1RxbDyg3EyWuctxiT9K3UHscEt0bmWVZIiz2nhQ4H+uqo/qkeVoG8&#10;VcdxUxmfue+8uZjz6dqQU2rxMX1uQUSa4jv83z5pBXmxLuDvTX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6gawgAAAN0AAAAPAAAAAAAAAAAAAAAAAJgCAABkcnMvZG93&#10;bnJldi54bWxQSwUGAAAAAAQABAD1AAAAhwMAAAAA&#10;" filled="f" stroked="f">
                        <v:textbox style="mso-fit-shape-to-text:t" inset="0,0,0,0">
                          <w:txbxContent>
                            <w:p w:rsidR="00E72EE7" w:rsidRDefault="00E72EE7"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w:t>
            </w:r>
            <w:proofErr w:type="gramEnd"/>
            <w:r w:rsidRPr="00E72EE7">
              <w:rPr>
                <w:rFonts w:ascii="Times New Roman" w:hAnsi="Times New Roman" w:cs="Times New Roman"/>
                <w:sz w:val="18"/>
                <w:szCs w:val="18"/>
                <w:vertAlign w:val="subscript"/>
              </w:rPr>
              <w:t>озд</w:t>
            </w:r>
            <w:proofErr w:type="spellEnd"/>
            <w:r w:rsidRPr="00E72EE7">
              <w:rPr>
                <w:rFonts w:ascii="Times New Roman" w:hAnsi="Times New Roman" w:cs="Times New Roman"/>
                <w:sz w:val="18"/>
                <w:szCs w:val="18"/>
              </w:rPr>
              <w:t xml:space="preserve"> - </w:t>
            </w:r>
            <w:r w:rsidRPr="00E72EE7">
              <w:rPr>
                <w:rStyle w:val="FontStyle16"/>
                <w:rFonts w:eastAsia="Calibri"/>
                <w:b w:val="0"/>
                <w:sz w:val="18"/>
                <w:szCs w:val="18"/>
              </w:rPr>
              <w:t xml:space="preserve">доля детей в возрасте от 6 до 17 лет (включительно) на территории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района, охваченных организованными формами отдыха, оздоровления</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озд</w:t>
            </w:r>
            <w:proofErr w:type="spellEnd"/>
            <w:r w:rsidRPr="00E72EE7">
              <w:rPr>
                <w:rFonts w:ascii="Times New Roman" w:hAnsi="Times New Roman" w:cs="Times New Roman"/>
                <w:sz w:val="18"/>
                <w:szCs w:val="18"/>
              </w:rPr>
              <w:t xml:space="preserve"> - численность детей в возрасте от 6 до 17 лет (включительно),  </w:t>
            </w:r>
            <w:r w:rsidRPr="00E72EE7">
              <w:rPr>
                <w:rStyle w:val="FontStyle16"/>
                <w:rFonts w:eastAsia="Calibri"/>
                <w:b w:val="0"/>
                <w:sz w:val="18"/>
                <w:szCs w:val="18"/>
              </w:rPr>
              <w:t>охваченных организованными формами отдыха, оздоровления в каникулярный период (период весенних, осенних, летних каникул),  на конец отчетного периода</w:t>
            </w:r>
            <w:r w:rsidRPr="00E72EE7">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Ч - численность детей в возрасте от 6 до 17 лет (включительно), проживающих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на начало отчетного периода</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Style w:val="FontStyle16"/>
                <w:rFonts w:eastAsia="Calibri"/>
                <w:b w:val="0"/>
                <w:bCs w:val="0"/>
                <w:szCs w:val="18"/>
              </w:rPr>
            </w:pPr>
            <w:r w:rsidRPr="00E72EE7">
              <w:rPr>
                <w:rFonts w:ascii="Times New Roman" w:hAnsi="Times New Roman" w:cs="Times New Roman"/>
                <w:sz w:val="18"/>
                <w:szCs w:val="18"/>
                <w:shd w:val="clear" w:color="auto" w:fill="FFFFFF"/>
              </w:rPr>
              <w:t xml:space="preserve">Заместитель </w:t>
            </w:r>
            <w:proofErr w:type="gramStart"/>
            <w:r w:rsidRPr="00E72EE7">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sz w:val="18"/>
                <w:szCs w:val="18"/>
                <w:shd w:val="clear" w:color="auto" w:fill="FFFFFF"/>
              </w:rPr>
              <w:t>Лужского</w:t>
            </w:r>
            <w:proofErr w:type="spellEnd"/>
            <w:r w:rsidRPr="00E72EE7">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52,8</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53,1</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53,2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53,3</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53,3</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53,3</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Style w:val="FontStyle16"/>
                <w:b w:val="0"/>
                <w:color w:val="auto"/>
                <w:sz w:val="18"/>
                <w:szCs w:val="18"/>
              </w:rPr>
              <w:lastRenderedPageBreak/>
              <w:t>Показатель 43. Доля оздоровленных детей</w:t>
            </w:r>
            <w:r w:rsidRPr="00E72EE7">
              <w:rPr>
                <w:rFonts w:ascii="Times New Roman" w:hAnsi="Times New Roman" w:cs="Times New Roman"/>
                <w:color w:val="auto"/>
                <w:sz w:val="18"/>
                <w:szCs w:val="18"/>
              </w:rPr>
              <w:t xml:space="preserve"> в возрасте от 6 до 17 лет (включительно)</w:t>
            </w:r>
            <w:r w:rsidRPr="00E72EE7">
              <w:rPr>
                <w:rStyle w:val="FontStyle16"/>
                <w:b w:val="0"/>
                <w:color w:val="auto"/>
                <w:sz w:val="18"/>
                <w:szCs w:val="18"/>
              </w:rPr>
              <w:t>, находящихся в трудной жизненной ситуации (от численности детей, находящихся в трудной жизненной ситуации, подлежащих оздоровлению)</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Style w:val="FontStyle16"/>
                <w:rFonts w:eastAsia="Calibri"/>
                <w:b w:val="0"/>
                <w:sz w:val="18"/>
                <w:szCs w:val="18"/>
              </w:rPr>
            </w:pPr>
            <w:r w:rsidRPr="00E72EE7">
              <w:rPr>
                <w:rStyle w:val="FontStyle16"/>
                <w:rFonts w:eastAsia="Calibri"/>
                <w:b w:val="0"/>
                <w:sz w:val="18"/>
                <w:szCs w:val="18"/>
              </w:rPr>
              <w:t>Численность оздоровленных детей в возрасте от 6 до 17 лет (включительно) находящихся в трудной жизненной ситуации - списки детей, в трудной жизненной ситуации, охваченные организованными формами отдыха и оздоровления, реестры учета реализованных путевок, отчеты образовательных организаций</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rPr>
              <w:t>Численность детей в возрасте от 6 до 17 лет (включительно), подлежащих оздоровлению - сведения о потребности в путевках на отдых и оздоровление детей и подростков, полученная от  образовательных организаций, на основании  заявлений родителей</w:t>
            </w:r>
          </w:p>
          <w:p w:rsidR="00E72EE7" w:rsidRPr="00E72EE7" w:rsidRDefault="00E72EE7" w:rsidP="006E10A1">
            <w:pPr>
              <w:pStyle w:val="ConsPlusNormal"/>
              <w:contextualSpacing/>
              <w:jc w:val="both"/>
              <w:rPr>
                <w:rStyle w:val="FontStyle16"/>
                <w:rFonts w:eastAsia="Calibri"/>
                <w:b w:val="0"/>
                <w:sz w:val="18"/>
                <w:szCs w:val="18"/>
                <w:u w:val="single"/>
              </w:rPr>
            </w:pP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3966C5E4" wp14:editId="36C290CC">
                      <wp:extent cx="1802130" cy="477520"/>
                      <wp:effectExtent l="0" t="0" r="0" b="0"/>
                      <wp:docPr id="2609" name="Полотно 26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02" name="Line 98"/>
                              <wps:cNvCnPr/>
                              <wps:spPr bwMode="auto">
                                <a:xfrm>
                                  <a:off x="7397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03" name="Rectangle 99"/>
                              <wps:cNvSpPr>
                                <a:spLocks noChangeArrowheads="1"/>
                              </wps:cNvSpPr>
                              <wps:spPr bwMode="auto">
                                <a:xfrm>
                                  <a:off x="783590" y="11430"/>
                                  <a:ext cx="5537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wps:txbx>
                              <wps:bodyPr rot="0" vert="horz" wrap="none" lIns="0" tIns="0" rIns="0" bIns="0" anchor="t" anchorCtr="0" upright="1">
                                <a:spAutoFit/>
                              </wps:bodyPr>
                            </wps:wsp>
                            <wps:wsp>
                              <wps:cNvPr id="2604" name="Rectangle 100"/>
                              <wps:cNvSpPr>
                                <a:spLocks noChangeArrowheads="1"/>
                              </wps:cNvSpPr>
                              <wps:spPr bwMode="auto">
                                <a:xfrm>
                                  <a:off x="0" y="126365"/>
                                  <a:ext cx="559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605" name="Rectangle 101"/>
                              <wps:cNvSpPr>
                                <a:spLocks noChangeArrowheads="1"/>
                              </wps:cNvSpPr>
                              <wps:spPr bwMode="auto">
                                <a:xfrm>
                                  <a:off x="827405" y="267970"/>
                                  <a:ext cx="4394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wps:txbx>
                              <wps:bodyPr rot="0" vert="horz" wrap="square" lIns="0" tIns="0" rIns="0" bIns="0" anchor="t" anchorCtr="0" upright="1">
                                <a:spAutoFit/>
                              </wps:bodyPr>
                            </wps:wsp>
                            <wps:wsp>
                              <wps:cNvPr id="2607" name="Rectangle 102"/>
                              <wps:cNvSpPr>
                                <a:spLocks noChangeArrowheads="1"/>
                              </wps:cNvSpPr>
                              <wps:spPr bwMode="auto">
                                <a:xfrm>
                                  <a:off x="236220" y="124460"/>
                                  <a:ext cx="10845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2608" name="Rectangle 103"/>
                              <wps:cNvSpPr>
                                <a:spLocks noChangeArrowheads="1"/>
                              </wps:cNvSpPr>
                              <wps:spPr bwMode="auto">
                                <a:xfrm>
                                  <a:off x="1322070" y="1390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2609" o:spid="_x0000_s1545" editas="canvas" style="width:141.9pt;height:37.6pt;mso-position-horizontal-relative:char;mso-position-vertical-relative:line" coordsize="18021,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">
                      <v:shape id="_x0000_s1546" type="#_x0000_t75" style="position:absolute;width:18021;height:4775;visibility:visible;mso-wrap-style:square">
                        <v:fill o:detectmouseclick="t"/>
                        <v:path o:connecttype="none"/>
                      </v:shape>
                      <v:line id="Line 98" o:spid="_x0000_s1547" style="position:absolute;visibility:visible;mso-wrap-style:square" from="7397,2425" to="10763,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8U8UAAADdAAAADwAAAGRycy9kb3ducmV2LnhtbESPT2sCMRTE70K/Q3hCb5q4By1bo2jb&#10;BS304B/o9bF57i5uXpZNqvHbm4LgcZiZ3zDzZbStuFDvG8caJmMFgrh0puFKw/FQjN5A+IBssHVM&#10;Gm7kYbl4GcwxN+7KO7rsQyUShH2OGuoQulxKX9Zk0Y9dR5y8k+sthiT7SpoerwluW5kpNZUWG04L&#10;NXb0UVN53v9ZDefP1sXi67taF1lUv7Pbz/Z0MFq/DuPqHUSgGJ7hR3tjNGRTlcH/m/Q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Y8U8UAAADdAAAADwAAAAAAAAAA&#10;AAAAAAChAgAAZHJzL2Rvd25yZXYueG1sUEsFBgAAAAAEAAQA+QAAAJMDAAAAAA==&#10;" strokeweight="39e-5mm"/>
                      <v:rect id="Rectangle 99" o:spid="_x0000_s1548" style="position:absolute;left:7835;top:114;width:553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X8MA&#10;AADdAAAADwAAAGRycy9kb3ducmV2LnhtbESP3WoCMRSE74W+QziF3mnSLYhsjVIKghZvXH2Aw+bs&#10;D01OliR117dvBMHLYWa+YdbbyVlxpRB7zxreFwoEce1Nz62Gy3k3X4GICdmg9UwabhRhu3mZrbE0&#10;fuQTXavUigzhWKKGLqWhlDLWHTmMCz8QZ6/xwWHKMrTSBBwz3FlZKLWUDnvOCx0O9N1R/Vv9OQ3y&#10;XO3GVWWD8j9Fc7SH/akhr/Xb6/T1CSLRlJ7hR3tvNBRL9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dX8MAAADdAAAADwAAAAAAAAAAAAAAAACYAgAAZHJzL2Rv&#10;d25yZXYueG1sUEsFBgAAAAAEAAQA9QAAAIgDAAAAAA==&#10;" filled="f" stroked="f">
                        <v:textbox style="mso-fit-shape-to-text:t" inset="0,0,0,0">
                          <w:txbxContent>
                            <w:p w:rsidR="00E72EE7" w:rsidRDefault="00E72EE7"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v:textbox>
                      </v:rect>
                      <v:rect id="Rectangle 100" o:spid="_x0000_s1549" style="position:absolute;top:1263;width:559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FK8MA&#10;AADdAAAADwAAAGRycy9kb3ducmV2LnhtbESP3WoCMRSE74W+QziF3mnSpYhsjVIKghZvXH2Aw+bs&#10;D01OliR117dvBMHLYWa+YdbbyVlxpRB7zxreFwoEce1Nz62Gy3k3X4GICdmg9UwabhRhu3mZrbE0&#10;fuQTXavUigzhWKKGLqWhlDLWHTmMCz8QZ6/xwWHKMrTSBBwz3FlZKLWUDnvOCx0O9N1R/Vv9OQ3y&#10;XO3GVWWD8j9Fc7SH/akhr/Xb6/T1CSLRlJ7hR3tvNBRL9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QFK8MAAADdAAAADwAAAAAAAAAAAAAAAACYAgAAZHJzL2Rv&#10;d25yZXYueG1sUEsFBgAAAAAEAAQA9QAAAIgDAAAAAA==&#10;" filled="f" stroked="f">
                        <v:textbox style="mso-fit-shape-to-text:t" inset="0,0,0,0">
                          <w:txbxContent>
                            <w:p w:rsidR="00E72EE7" w:rsidRDefault="00E72EE7" w:rsidP="00E72EE7">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v:textbox>
                      </v:rect>
                      <v:rect id="Rectangle 101" o:spid="_x0000_s1550" style="position:absolute;left:8274;top:2679;width:4394;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bfMYA&#10;AADdAAAADwAAAGRycy9kb3ducmV2LnhtbESPQWvCQBSE70L/w/IKvUjdGFBs6ipFEDwUxNhDe3tk&#10;n9nY7NuQXU3017uC4HGYmW+Y+bK3tThT6yvHCsajBARx4XTFpYKf/fp9BsIHZI21Y1JwIQ/Lxctg&#10;jpl2He/onIdSRAj7DBWYEJpMSl8YsuhHriGO3sG1FkOUbSl1i12E21qmSTKVFiuOCwYbWhkq/vOT&#10;VbDe/lbEV7kbfsw6dyzSv9x8N0q9vfZfnyAC9eEZfrQ3WkE6TSZ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LbfMYAAADdAAAADwAAAAAAAAAAAAAAAACYAgAAZHJz&#10;L2Rvd25yZXYueG1sUEsFBgAAAAAEAAQA9QAAAIsDA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v:textbox>
                      </v:rect>
                      <v:rect id="Rectangle 102" o:spid="_x0000_s1551" style="position:absolute;left:2362;top:1244;width:1084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bXMMA&#10;AADdAAAADwAAAGRycy9kb3ducmV2LnhtbESP3WoCMRSE74W+QziF3mnSvVDZGqUUBC3euPoAh83Z&#10;H5qcLEnqrm/fFAQvh5n5htnsJmfFjULsPWt4XygQxLU3Pbcarpf9fA0iJmSD1jNpuFOE3fZltsHS&#10;+JHPdKtSKzKEY4kaupSGUspYd+QwLvxAnL3GB4cpy9BKE3DMcGdlodRSOuw5L3Q40FdH9U/16zTI&#10;S7Uf15UNyn8XzckeD+eGvNZvr9PnB4hEU3qGH+2D0VAs1Qr+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abXMMAAADdAAAADwAAAAAAAAAAAAAAAACYAgAAZHJzL2Rv&#10;d25yZXYueG1sUEsFBgAAAAAEAAQA9QAAAIgDAAAAAA==&#10;" filled="f" stroked="f">
                        <v:textbox style="mso-fit-shape-to-text:t" inset="0,0,0,0">
                          <w:txbxContent>
                            <w:p w:rsidR="00E72EE7" w:rsidRDefault="00E72EE7" w:rsidP="00E72EE7">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103" o:spid="_x0000_s1552" style="position:absolute;left:13220;top:139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kPLr8A&#10;AADdAAAADwAAAGRycy9kb3ducmV2LnhtbERPy4rCMBTdC/MP4Q7MThO7EKlGGQRBxY11PuDS3D6Y&#10;5KYk0da/N4uBWR7Oe7ufnBVPCrH3rGG5UCCIa296bjX83I/zNYiYkA1az6ThRRH2u4/ZFkvjR77R&#10;s0qtyCEcS9TQpTSUUsa6I4dx4QfizDU+OEwZhlaagGMOd1YWSq2kw55zQ4cDHTqqf6uH0yDv1XFc&#10;VzYofymaqz2fbg15rb8+p+8NiERT+hf/uU9GQ7FSeW5+k5+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mQ8uvwAAAN0AAAAPAAAAAAAAAAAAAAAAAJgCAABkcnMvZG93bnJl&#10;di54bWxQSwUGAAAAAAQABAD1AAAAhAM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w:t>
            </w:r>
            <w:proofErr w:type="gramEnd"/>
            <w:r w:rsidRPr="00E72EE7">
              <w:rPr>
                <w:rFonts w:ascii="Times New Roman" w:hAnsi="Times New Roman" w:cs="Times New Roman"/>
                <w:sz w:val="18"/>
                <w:szCs w:val="18"/>
                <w:vertAlign w:val="subscript"/>
              </w:rPr>
              <w:t>ТЖСозд</w:t>
            </w:r>
            <w:proofErr w:type="spellEnd"/>
            <w:r w:rsidRPr="00E72EE7">
              <w:rPr>
                <w:rFonts w:ascii="Times New Roman" w:hAnsi="Times New Roman" w:cs="Times New Roman"/>
                <w:sz w:val="18"/>
                <w:szCs w:val="18"/>
              </w:rPr>
              <w:t xml:space="preserve"> - </w:t>
            </w:r>
            <w:r w:rsidRPr="00E72EE7">
              <w:rPr>
                <w:rStyle w:val="FontStyle16"/>
                <w:rFonts w:eastAsia="Calibri"/>
                <w:b w:val="0"/>
                <w:sz w:val="18"/>
                <w:szCs w:val="18"/>
              </w:rPr>
              <w:t>Доля оздоровленных детей</w:t>
            </w:r>
            <w:r w:rsidRPr="00E72EE7">
              <w:rPr>
                <w:rFonts w:ascii="Times New Roman" w:hAnsi="Times New Roman" w:cs="Times New Roman"/>
                <w:sz w:val="18"/>
                <w:szCs w:val="18"/>
              </w:rPr>
              <w:t xml:space="preserve"> в возрасте от 6 до 17 лет (включительно)</w:t>
            </w:r>
            <w:r w:rsidRPr="00E72EE7">
              <w:rPr>
                <w:rStyle w:val="FontStyle16"/>
                <w:rFonts w:eastAsia="Calibri"/>
                <w:b w:val="0"/>
                <w:sz w:val="18"/>
                <w:szCs w:val="18"/>
              </w:rPr>
              <w:t>, находящихся в трудной жизненной ситуации</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ТЖСозд</w:t>
            </w:r>
            <w:proofErr w:type="spellEnd"/>
            <w:r w:rsidRPr="00E72EE7">
              <w:rPr>
                <w:rFonts w:ascii="Times New Roman" w:hAnsi="Times New Roman" w:cs="Times New Roman"/>
                <w:sz w:val="18"/>
                <w:szCs w:val="18"/>
              </w:rPr>
              <w:t xml:space="preserve"> - численность </w:t>
            </w:r>
            <w:r w:rsidRPr="00E72EE7">
              <w:rPr>
                <w:rStyle w:val="FontStyle16"/>
                <w:rFonts w:eastAsia="Calibri"/>
                <w:b w:val="0"/>
                <w:sz w:val="18"/>
                <w:szCs w:val="18"/>
              </w:rPr>
              <w:t>оздоровленных детей</w:t>
            </w:r>
            <w:r w:rsidRPr="00E72EE7">
              <w:rPr>
                <w:rFonts w:ascii="Times New Roman" w:hAnsi="Times New Roman" w:cs="Times New Roman"/>
                <w:sz w:val="18"/>
                <w:szCs w:val="18"/>
              </w:rPr>
              <w:t xml:space="preserve"> в возрасте от 6 до 17 лет (включительно)</w:t>
            </w:r>
            <w:r w:rsidRPr="00E72EE7">
              <w:rPr>
                <w:rStyle w:val="FontStyle16"/>
                <w:rFonts w:eastAsia="Calibri"/>
                <w:b w:val="0"/>
                <w:sz w:val="18"/>
                <w:szCs w:val="18"/>
              </w:rPr>
              <w:t xml:space="preserve">, находящихся в трудной жизненной </w:t>
            </w:r>
            <w:r w:rsidRPr="00E72EE7">
              <w:rPr>
                <w:rStyle w:val="FontStyle16"/>
                <w:rFonts w:eastAsia="Calibri"/>
                <w:b w:val="0"/>
                <w:sz w:val="18"/>
                <w:szCs w:val="18"/>
              </w:rPr>
              <w:lastRenderedPageBreak/>
              <w:t>ситуации. Учитываются дети в трудной жизненной ситуации,</w:t>
            </w:r>
            <w:r w:rsidRPr="00E72EE7">
              <w:rPr>
                <w:rFonts w:ascii="Times New Roman" w:hAnsi="Times New Roman" w:cs="Times New Roman"/>
                <w:sz w:val="18"/>
                <w:szCs w:val="18"/>
              </w:rPr>
              <w:t xml:space="preserve">  </w:t>
            </w:r>
            <w:r w:rsidRPr="00E72EE7">
              <w:rPr>
                <w:rStyle w:val="FontStyle16"/>
                <w:rFonts w:eastAsia="Calibri"/>
                <w:b w:val="0"/>
                <w:sz w:val="18"/>
                <w:szCs w:val="18"/>
              </w:rPr>
              <w:t>охваченные организованными формами отдыха, оздоровления в каникулярный период (период весенних, осенних, летних каникул),  на конец отчетного периода</w:t>
            </w:r>
            <w:r w:rsidRPr="00E72EE7">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ТЖС</w:t>
            </w:r>
            <w:r w:rsidRPr="00E72EE7">
              <w:rPr>
                <w:rFonts w:ascii="Times New Roman" w:hAnsi="Times New Roman" w:cs="Times New Roman"/>
                <w:sz w:val="18"/>
                <w:szCs w:val="18"/>
              </w:rPr>
              <w:t xml:space="preserve"> - численность </w:t>
            </w:r>
            <w:r w:rsidRPr="00E72EE7">
              <w:rPr>
                <w:rStyle w:val="FontStyle16"/>
                <w:rFonts w:eastAsia="Calibri"/>
                <w:b w:val="0"/>
                <w:sz w:val="18"/>
                <w:szCs w:val="18"/>
              </w:rPr>
              <w:t xml:space="preserve"> детей, находящихся в трудной жизненной ситуации, подлежащих оздоровлению</w:t>
            </w:r>
            <w:r w:rsidRPr="00E72EE7">
              <w:rPr>
                <w:rFonts w:ascii="Times New Roman" w:hAnsi="Times New Roman" w:cs="Times New Roman"/>
                <w:sz w:val="18"/>
                <w:szCs w:val="18"/>
              </w:rPr>
              <w:t xml:space="preserve"> в соответствии со сводной по </w:t>
            </w:r>
            <w:proofErr w:type="spellStart"/>
            <w:r w:rsidRPr="00E72EE7">
              <w:rPr>
                <w:rFonts w:ascii="Times New Roman" w:hAnsi="Times New Roman" w:cs="Times New Roman"/>
                <w:sz w:val="18"/>
                <w:szCs w:val="18"/>
              </w:rPr>
              <w:t>Лужскому</w:t>
            </w:r>
            <w:proofErr w:type="spellEnd"/>
            <w:r w:rsidRPr="00E72EE7">
              <w:rPr>
                <w:rFonts w:ascii="Times New Roman" w:hAnsi="Times New Roman" w:cs="Times New Roman"/>
                <w:sz w:val="18"/>
                <w:szCs w:val="18"/>
              </w:rPr>
              <w:t xml:space="preserve"> муниципальному району информацией</w:t>
            </w:r>
            <w:r w:rsidRPr="00E72EE7">
              <w:rPr>
                <w:rStyle w:val="FontStyle16"/>
                <w:rFonts w:eastAsia="Calibri"/>
                <w:b w:val="0"/>
                <w:sz w:val="18"/>
                <w:szCs w:val="18"/>
              </w:rPr>
              <w:t xml:space="preserve"> о потребности в путевках на отдых и оздоровление детей и подростков, полученной от  образовательных организаций, на основании  заявлений родителей</w:t>
            </w:r>
          </w:p>
          <w:p w:rsidR="00E72EE7" w:rsidRPr="00E72EE7" w:rsidRDefault="00E72EE7" w:rsidP="006E10A1">
            <w:pPr>
              <w:pStyle w:val="ConsPlusNormal"/>
              <w:contextualSpacing/>
              <w:jc w:val="both"/>
              <w:rPr>
                <w:rFonts w:ascii="Times New Roman" w:hAnsi="Times New Roman" w:cs="Times New Roman"/>
              </w:rPr>
            </w:pPr>
            <w:r w:rsidRPr="00E72EE7">
              <w:rPr>
                <w:rFonts w:ascii="Times New Roman" w:hAnsi="Times New Roman" w:cs="Times New Roman"/>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E72EE7">
              <w:rPr>
                <w:rFonts w:ascii="Times New Roman" w:hAnsi="Times New Roman" w:cs="Times New Roman"/>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E72EE7">
              <w:rPr>
                <w:rFonts w:ascii="Times New Roman" w:hAnsi="Times New Roman" w:cs="Times New Roman"/>
                <w:sz w:val="18"/>
                <w:szCs w:val="18"/>
              </w:rPr>
              <w:t xml:space="preserve"> области».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shd w:val="clear" w:color="auto" w:fill="FFFFFF"/>
              </w:rPr>
              <w:t xml:space="preserve">Заместитель </w:t>
            </w:r>
            <w:proofErr w:type="gramStart"/>
            <w:r w:rsidRPr="00E72EE7">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sz w:val="18"/>
                <w:szCs w:val="18"/>
                <w:shd w:val="clear" w:color="auto" w:fill="FFFFFF"/>
              </w:rPr>
              <w:t>Лужского</w:t>
            </w:r>
            <w:proofErr w:type="spellEnd"/>
            <w:r w:rsidRPr="00E72EE7">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56,3</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56,5</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56,6</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56,6</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56,6</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56,6</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Style w:val="FontStyle16"/>
                <w:b w:val="0"/>
                <w:color w:val="auto"/>
                <w:szCs w:val="18"/>
              </w:rPr>
            </w:pPr>
            <w:r w:rsidRPr="00E72EE7">
              <w:rPr>
                <w:rFonts w:ascii="Times New Roman" w:eastAsia="Times New Roman" w:hAnsi="Times New Roman" w:cs="Times New Roman"/>
                <w:color w:val="auto"/>
                <w:sz w:val="18"/>
                <w:szCs w:val="18"/>
              </w:rPr>
              <w:lastRenderedPageBreak/>
              <w:t>Показатель 44.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w:t>
            </w:r>
            <w:proofErr w:type="gramStart"/>
            <w:r w:rsidRPr="00E72EE7">
              <w:rPr>
                <w:rFonts w:ascii="Times New Roman" w:eastAsia="Times New Roman" w:hAnsi="Times New Roman" w:cs="Times New Roman"/>
                <w:color w:val="auto"/>
                <w:sz w:val="18"/>
                <w:szCs w:val="18"/>
              </w:rPr>
              <w:t xml:space="preserve">( </w:t>
            </w:r>
            <w:proofErr w:type="gramEnd"/>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6DC67BFE" wp14:editId="728FC40B">
                      <wp:extent cx="3186430" cy="253365"/>
                      <wp:effectExtent l="0" t="0" r="4445" b="3810"/>
                      <wp:docPr id="2601" name="Полотно 26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00" name="Rectangle 95"/>
                              <wps:cNvSpPr>
                                <a:spLocks noChangeArrowheads="1"/>
                              </wps:cNvSpPr>
                              <wps:spPr bwMode="auto">
                                <a:xfrm>
                                  <a:off x="27305" y="0"/>
                                  <a:ext cx="18491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601" o:spid="_x0000_s1553"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ADtHSO3QIAADoGAAAOAAAAAAAAAAAAAAAAAC4C&#10;AABkcnMvZTJvRG9jLnhtbFBLAQItABQABgAIAAAAIQDMs3Kq3QAAAAQBAAAPAAAAAAAAAAAAAAAA&#10;ADcFAABkcnMvZG93bnJldi54bWxQSwUGAAAAAAQABADzAAAAQQYAAAAA&#10;">
                      <v:shape id="_x0000_s1554" type="#_x0000_t75" style="position:absolute;width:31864;height:2533;visibility:visible;mso-wrap-style:square">
                        <v:fill o:detectmouseclick="t"/>
                        <v:path o:connecttype="none"/>
                      </v:shape>
                      <v:rect id="Rectangle 95" o:spid="_x0000_s1555" style="position:absolute;left:273;width:1849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a28EA&#10;AADdAAAADwAAAGRycy9kb3ducmV2LnhtbERP3WrCMBS+H/gO4QjezbQiZVajqCDKwAvdHuDQHJtq&#10;c1KTqN3bLxeDXX58/4tVb1vxJB8axwrycQaCuHK64VrB99fu/QNEiMgaW8ek4IcCrJaDtwWW2r34&#10;RM9zrEUK4VCiAhNjV0oZKkMWw9h1xIm7OG8xJuhrqT2+Urht5STLCmmx4dRgsKOtoep2flgFtNmf&#10;Ztd1MEfp85AfP4vZdH9XajTs13MQkfr4L/5zH7SCSZGl/elNe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RmtvBAAAA3QAAAA8AAAAAAAAAAAAAAAAAmAIAAGRycy9kb3du&#10;cmV2LnhtbFBLBQYAAAAABAAEAPUAAACGAwAAAAA=&#10;" filled="f" stroked="f">
                        <v:textbox inset="0,0,0,0">
                          <w:txbxContent>
                            <w:p w:rsidR="00E72EE7" w:rsidRDefault="00E72EE7"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proofErr w:type="spellStart"/>
            <w:r w:rsidRPr="00E72EE7">
              <w:rPr>
                <w:rFonts w:ascii="Times New Roman" w:hAnsi="Times New Roman" w:cs="Times New Roman"/>
                <w:color w:val="auto"/>
                <w:sz w:val="18"/>
                <w:szCs w:val="18"/>
              </w:rPr>
              <w:t>Д</w:t>
            </w:r>
            <w:r w:rsidRPr="00E72EE7">
              <w:rPr>
                <w:rFonts w:ascii="Times New Roman" w:hAnsi="Times New Roman" w:cs="Times New Roman"/>
                <w:color w:val="auto"/>
                <w:sz w:val="18"/>
                <w:szCs w:val="18"/>
                <w:vertAlign w:val="subscript"/>
              </w:rPr>
              <w:t>ТЖСзагстац</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r w:rsidRPr="00E72EE7">
              <w:rPr>
                <w:rFonts w:ascii="Times New Roman" w:hAnsi="Times New Roman" w:cs="Times New Roman"/>
                <w:color w:val="auto"/>
                <w:sz w:val="18"/>
                <w:szCs w:val="18"/>
              </w:rPr>
              <w:t>;</w:t>
            </w:r>
          </w:p>
          <w:p w:rsidR="00E72EE7" w:rsidRPr="00E72EE7" w:rsidRDefault="00E72EE7" w:rsidP="006E10A1">
            <w:pPr>
              <w:widowControl w:val="0"/>
              <w:ind w:firstLine="54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w:lastRenderedPageBreak/>
              <mc:AlternateContent>
                <mc:Choice Requires="wpc">
                  <w:drawing>
                    <wp:inline distT="0" distB="0" distL="0" distR="0" wp14:anchorId="1060D51B" wp14:editId="6DDC3111">
                      <wp:extent cx="853440" cy="285115"/>
                      <wp:effectExtent l="0" t="0" r="3810" b="635"/>
                      <wp:docPr id="2599" name="Полотно 25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95" name="Rectangle 90"/>
                              <wps:cNvSpPr>
                                <a:spLocks noChangeArrowheads="1"/>
                              </wps:cNvSpPr>
                              <wps:spPr bwMode="auto">
                                <a:xfrm>
                                  <a:off x="173990" y="15367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wps:txbx>
                              <wps:bodyPr rot="0" vert="horz" wrap="none" lIns="0" tIns="0" rIns="0" bIns="0" anchor="t" anchorCtr="0" upright="1">
                                <a:spAutoFit/>
                              </wps:bodyPr>
                            </wps:wsp>
                            <wps:wsp>
                              <wps:cNvPr id="2596" name="Rectangle 91"/>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rPr>
                                      <w:t>Д</w:t>
                                    </w:r>
                                  </w:p>
                                </w:txbxContent>
                              </wps:txbx>
                              <wps:bodyPr rot="0" vert="horz" wrap="none" lIns="0" tIns="0" rIns="0" bIns="0" anchor="t" anchorCtr="0" upright="1">
                                <a:spAutoFit/>
                              </wps:bodyPr>
                            </wps:wsp>
                            <wps:wsp>
                              <wps:cNvPr id="2597" name="Rectangle 92"/>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99" o:spid="_x0000_s1556" editas="canvas" style="width:67.2pt;height:22.45pt;mso-position-horizontal-relative:char;mso-position-vertical-relative:line" coordsize="853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">
                      <v:shape id="_x0000_s1557" type="#_x0000_t75" style="position:absolute;width:8534;height:2851;visibility:visible;mso-wrap-style:square">
                        <v:fill o:detectmouseclick="t"/>
                        <v:path o:connecttype="none"/>
                      </v:shape>
                      <v:rect id="Rectangle 90" o:spid="_x0000_s1558" style="position:absolute;left:1739;top:1536;width:60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US8MA&#10;AADdAAAADwAAAGRycy9kb3ducmV2LnhtbESP3WoCMRSE7wXfIRzBO812wWK3RimCoMUb1z7AYXP2&#10;hyYnSxLd9e1NQejlMDPfMJvdaI24kw+dYwVvywwEceV0x42Cn+thsQYRIrJG45gUPCjAbjudbLDQ&#10;buAL3cvYiAThUKCCNsa+kDJULVkMS9cTJ6923mJM0jdSexwS3BqZZ9m7tNhxWmixp31L1W95swrk&#10;tTwM69L4zH3n9dmcjpeanFLz2fj1CSLSGP/Dr/ZRK8hX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dUS8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v:textbox>
                      </v:rect>
                      <v:rect id="Rectangle 91" o:spid="_x0000_s1559"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KPMMA&#10;AADdAAAADwAAAGRycy9kb3ducmV2LnhtbESP3WoCMRSE7wXfIRzBO812QdGtUYog2OKNqw9w2Jz9&#10;ocnJkkR3+/ZNoeDlMDPfMLvDaI14kg+dYwVvywwEceV0x42C++202IAIEVmjcUwKfijAYT+d7LDQ&#10;buArPcvYiAThUKCCNsa+kDJULVkMS9cTJ6923mJM0jdSexwS3BqZZ9laWuw4LbTY07Gl6rt8WAXy&#10;Vp6GTWl85r7y+mI+z9eanFLz2fjxDiLSGF/h//ZZK8hX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XKPM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30"/>
                                  <w:szCs w:val="30"/>
                                </w:rPr>
                                <w:t>Д</w:t>
                              </w:r>
                            </w:p>
                          </w:txbxContent>
                        </v:textbox>
                      </v:rect>
                      <v:rect id="Rectangle 92" o:spid="_x0000_s1560" style="position:absolute;left:1689;top:222;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vp8QA&#10;AADdAAAADwAAAGRycy9kb3ducmV2LnhtbESP3WoCMRSE7wu+QziCdzXrgj9djSIFwYo3rn2Aw+bs&#10;DyYnS5K627dvCoVeDjPzDbM7jNaIJ/nQOVawmGcgiCunO24UfN5PrxsQISJrNI5JwTcFOOwnLzss&#10;tBv4Rs8yNiJBOBSooI2xL6QMVUsWw9z1xMmrnbcYk/SN1B6HBLdG5lm2khY7Tgst9vTeUvUov6wC&#10;eS9Pw6Y0PnOXvL6aj/OtJqfUbDoetyAijfE//Nc+awX58m0Nv2/S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pb6fEAAAA3QAAAA8AAAAAAAAAAAAAAAAAmAIAAGRycy9k&#10;b3ducmV2LnhtbFBLBQYAAAAABAAEAPUAAACJAw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 Учитывается количество детей, получивших оздоровление в загородных стационарных детских оздоровительных лагерях продолжительностью 21 день пребывания за счет средств субсидии. </w:t>
            </w:r>
            <w:r w:rsidRPr="00E72EE7">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E72EE7">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E72EE7">
              <w:rPr>
                <w:rFonts w:ascii="Times New Roman" w:hAnsi="Times New Roman" w:cs="Times New Roman"/>
                <w:color w:val="auto"/>
                <w:sz w:val="18"/>
                <w:szCs w:val="18"/>
              </w:rPr>
              <w:t xml:space="preserve"> области». </w:t>
            </w:r>
            <w:r w:rsidRPr="00E72EE7">
              <w:rPr>
                <w:rFonts w:ascii="Times New Roman" w:eastAsia="Times New Roman" w:hAnsi="Times New Roman" w:cs="Times New Roman"/>
                <w:color w:val="auto"/>
                <w:sz w:val="18"/>
                <w:szCs w:val="18"/>
              </w:rPr>
              <w:t xml:space="preserve"> </w:t>
            </w:r>
            <w:r w:rsidRPr="00E72EE7">
              <w:rPr>
                <w:rFonts w:ascii="Times New Roman" w:hAnsi="Times New Roman" w:cs="Times New Roman"/>
                <w:color w:val="auto"/>
                <w:sz w:val="18"/>
                <w:szCs w:val="18"/>
              </w:rPr>
              <w:t xml:space="preserve">Учет ведется нарастающим итогом в течение / в пределах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lastRenderedPageBreak/>
              <w:t xml:space="preserve">Показатель 45.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w:t>
            </w:r>
            <w:r w:rsidRPr="00E72EE7">
              <w:rPr>
                <w:rFonts w:ascii="Times New Roman" w:eastAsia="Times New Roman" w:hAnsi="Times New Roman" w:cs="Times New Roman"/>
                <w:color w:val="auto"/>
                <w:sz w:val="18"/>
                <w:szCs w:val="18"/>
              </w:rPr>
              <w:lastRenderedPageBreak/>
              <w:t>организаций, организаций дополнительного образования, спортивных сооружений</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eastAsia="Times New Roman" w:hAnsi="Times New Roman" w:cs="Times New Roman"/>
                <w:color w:val="auto"/>
                <w:sz w:val="23"/>
                <w:szCs w:val="23"/>
              </w:rPr>
              <w:lastRenderedPageBreak/>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использования Субсидии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3E06654F" wp14:editId="16696104">
                      <wp:extent cx="3186430" cy="253365"/>
                      <wp:effectExtent l="0" t="0" r="4445" b="3810"/>
                      <wp:docPr id="2594" name="Полотно 25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93" name="Rectangle 87"/>
                              <wps:cNvSpPr>
                                <a:spLocks noChangeArrowheads="1"/>
                              </wps:cNvSpPr>
                              <wps:spPr bwMode="auto">
                                <a:xfrm>
                                  <a:off x="27305" y="0"/>
                                  <a:ext cx="158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594" o:spid="_x0000_s156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BSuzRg2gIAADoGAAAOAAAAAAAAAAAAAAAAAC4CAABk&#10;cnMvZTJvRG9jLnhtbFBLAQItABQABgAIAAAAIQDMs3Kq3QAAAAQBAAAPAAAAAAAAAAAAAAAAADQF&#10;AABkcnMvZG93bnJldi54bWxQSwUGAAAAAAQABADzAAAAPgYAAAAA&#10;">
                      <v:shape id="_x0000_s1562" type="#_x0000_t75" style="position:absolute;width:31864;height:2533;visibility:visible;mso-wrap-style:square">
                        <v:fill o:detectmouseclick="t"/>
                        <v:path o:connecttype="none"/>
                      </v:shape>
                      <v:rect id="Rectangle 87" o:spid="_x0000_s1563" style="position:absolute;left:273;width:1586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zwV8YA&#10;AADdAAAADwAAAGRycy9kb3ducmV2LnhtbESP0WoCMRRE3wv+Q7iCbzW72oq7GsUKxVLwQesHXDbX&#10;zbabm20Sdfv3TUHo4zAzZ5jluretuJIPjWMF+TgDQVw53XCt4PTx+jgHESKyxtYxKfihAOvV4GGJ&#10;pXY3PtD1GGuRIBxKVGBi7EopQ2XIYhi7jjh5Z+ctxiR9LbXHW4LbVk6ybCYtNpwWDHa0NVR9HS9W&#10;Ab3sDsXnJpi99HnI9++z4mn3rdRo2G8WICL18T98b79pBZPnYgp/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zwV8YAAADdAAAADwAAAAAAAAAAAAAAAACYAgAAZHJz&#10;L2Rvd25yZXYueG1sUEsFBgAAAAAEAAQA9QAAAIsDAAAAAA==&#10;" filled="f" stroked="f">
                        <v:textbox inset="0,0,0,0">
                          <w:txbxContent>
                            <w:p w:rsidR="00E72EE7" w:rsidRDefault="00E72EE7"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proofErr w:type="spellStart"/>
            <w:r w:rsidRPr="00E72EE7">
              <w:rPr>
                <w:rFonts w:ascii="Times New Roman" w:hAnsi="Times New Roman" w:cs="Times New Roman"/>
                <w:color w:val="auto"/>
                <w:sz w:val="18"/>
                <w:szCs w:val="18"/>
              </w:rPr>
              <w:t>Д</w:t>
            </w:r>
            <w:r w:rsidRPr="00E72EE7">
              <w:rPr>
                <w:rFonts w:ascii="Times New Roman" w:hAnsi="Times New Roman" w:cs="Times New Roman"/>
                <w:color w:val="auto"/>
                <w:sz w:val="18"/>
                <w:szCs w:val="18"/>
                <w:vertAlign w:val="subscript"/>
              </w:rPr>
              <w:t>ТЖСднев</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w:t>
            </w:r>
            <w:r w:rsidRPr="00E72EE7">
              <w:rPr>
                <w:rFonts w:ascii="Times New Roman" w:eastAsia="Times New Roman" w:hAnsi="Times New Roman" w:cs="Times New Roman"/>
                <w:color w:val="auto"/>
                <w:sz w:val="18"/>
                <w:szCs w:val="18"/>
              </w:rPr>
              <w:lastRenderedPageBreak/>
              <w:t>организаций, дошкольных образовательных организаций, организаций дополнительного образования, спортивных сооружений</w:t>
            </w:r>
            <w:r w:rsidRPr="00E72EE7">
              <w:rPr>
                <w:rFonts w:ascii="Times New Roman" w:hAnsi="Times New Roman" w:cs="Times New Roman"/>
                <w:color w:val="auto"/>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3BB9DB5" wp14:editId="2F9E1EFE">
                      <wp:extent cx="647065" cy="285115"/>
                      <wp:effectExtent l="0" t="0" r="635" b="635"/>
                      <wp:docPr id="2592" name="Полотно 2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8" name="Rectangle 82"/>
                              <wps:cNvSpPr>
                                <a:spLocks noChangeArrowheads="1"/>
                              </wps:cNvSpPr>
                              <wps:spPr bwMode="auto">
                                <a:xfrm>
                                  <a:off x="173990" y="153670"/>
                                  <a:ext cx="4730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wps:txbx>
                              <wps:bodyPr rot="0" vert="horz" wrap="none" lIns="0" tIns="0" rIns="0" bIns="0" anchor="t" anchorCtr="0" upright="1">
                                <a:spAutoFit/>
                              </wps:bodyPr>
                            </wps:wsp>
                            <wps:wsp>
                              <wps:cNvPr id="2589" name="Rectangle 83"/>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rPr>
                                      <w:t>Д</w:t>
                                    </w:r>
                                  </w:p>
                                </w:txbxContent>
                              </wps:txbx>
                              <wps:bodyPr rot="0" vert="horz" wrap="none" lIns="0" tIns="0" rIns="0" bIns="0" anchor="t" anchorCtr="0" upright="1">
                                <a:spAutoFit/>
                              </wps:bodyPr>
                            </wps:wsp>
                            <wps:wsp>
                              <wps:cNvPr id="2590" name="Rectangle 84"/>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92" o:spid="_x0000_s1564" editas="canvas" style="width:50.95pt;height:22.45pt;mso-position-horizontal-relative:char;mso-position-vertical-relative:line" coordsize="647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">
                      <v:shape id="_x0000_s1565" type="#_x0000_t75" style="position:absolute;width:6470;height:2851;visibility:visible;mso-wrap-style:square">
                        <v:fill o:detectmouseclick="t"/>
                        <v:path o:connecttype="none"/>
                      </v:shape>
                      <v:rect id="Rectangle 82" o:spid="_x0000_s1566" style="position:absolute;left:1739;top:1536;width:473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tCL8A&#10;AADdAAAADwAAAGRycy9kb3ducmV2LnhtbERPy4rCMBTdC/5DuAPuNJ2CQ6lGGQYER9xY/YBLc/vA&#10;5KYk0Xb+3iyEWR7Oe7ufrBFP8qF3rOBzlYEgrp3uuVVwux6WBYgQkTUax6TgjwLsd/PZFkvtRr7Q&#10;s4qtSCEcSlTQxTiUUoa6I4th5QbixDXOW4wJ+lZqj2MKt0bmWfYlLfacGjoc6Kej+l49rAJ5rQ5j&#10;URmfuVPenM3v8dKQU2rxMX1vQESa4r/47T5qBfm6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b20IvwAAAN0AAAAPAAAAAAAAAAAAAAAAAJgCAABkcnMvZG93bnJl&#10;di54bWxQSwUGAAAAAAQABAD1AAAAhAM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v:textbox>
                      </v:rect>
                      <v:rect id="Rectangle 83" o:spid="_x0000_s1567"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Ik8QA&#10;AADdAAAADwAAAGRycy9kb3ducmV2LnhtbESPzWrDMBCE74W+g9hCbo1cQ4vrRjGhYEhDL3HyAIu1&#10;/iHSykhq7L59FCj0OMzMN8ymWqwRV/JhdKzgZZ2BIG6dHrlXcD7VzwWIEJE1Gsek4JcCVNvHhw2W&#10;2s18pGsTe5EgHEpUMMQ4lVKGdiCLYe0m4uR1zluMSfpeao9zglsj8yx7kxZHTgsDTvQ5UHtpfqwC&#10;eWrquWiMz9wh777N1/7YkVNq9bTsPkBEWuJ/+K+91wry1+Id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yJPEAAAA3QAAAA8AAAAAAAAAAAAAAAAAmAIAAGRycy9k&#10;b3ducmV2LnhtbFBLBQYAAAAABAAEAPUAAACJAwAAAAA=&#10;" filled="f" stroked="f">
                        <v:textbox style="mso-fit-shape-to-text:t" inset="0,0,0,0">
                          <w:txbxContent>
                            <w:p w:rsidR="00E72EE7" w:rsidRDefault="00E72EE7" w:rsidP="00E72EE7">
                              <w:r>
                                <w:rPr>
                                  <w:rFonts w:ascii="Times New Roman" w:hAnsi="Times New Roman" w:cs="Times New Roman"/>
                                  <w:sz w:val="30"/>
                                  <w:szCs w:val="30"/>
                                </w:rPr>
                                <w:t>Д</w:t>
                              </w:r>
                            </w:p>
                          </w:txbxContent>
                        </v:textbox>
                      </v:rect>
                      <v:rect id="Rectangle 84" o:spid="_x0000_s1568" style="position:absolute;left:1689;top:222;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308AA&#10;AADdAAAADwAAAGRycy9kb3ducmV2LnhtbERPy4rCMBTdD8w/hDvgbkwtOGjHKCIIKrOx+gGX5vbB&#10;JDclibb+vVkILg/nvdqM1og7+dA5VjCbZiCIK6c7bhRcL/vvBYgQkTUax6TgQQE268+PFRbaDXym&#10;exkbkUI4FKigjbEvpAxVSxbD1PXEiaudtxgT9I3UHocUbo3Ms+xHWuw4NbTY066l6r+8WQXyUu6H&#10;RWl85k55/WeOh3NNTqnJ17j9BRFpjG/xy33QCvL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D308AAAADdAAAADwAAAAAAAAAAAAAAAACYAgAAZHJzL2Rvd25y&#10;ZXYueG1sUEsFBgAAAAAEAAQA9QAAAIU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 Учитывается количество детей, получивших оздоровление в лагерях с дневным пребыванием продолжительностью 21 день пребывания за счет средств субсидии. </w:t>
            </w:r>
            <w:r w:rsidRPr="00E72EE7">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E72EE7">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E72EE7">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23"/>
                <w:szCs w:val="23"/>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649</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eastAsia="Times New Roman" w:hAnsi="Times New Roman" w:cs="Times New Roman"/>
                <w:color w:val="auto"/>
                <w:sz w:val="23"/>
                <w:szCs w:val="23"/>
              </w:rPr>
              <w:t>759</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649</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680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680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680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680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lastRenderedPageBreak/>
              <w:t xml:space="preserve">Показатель 46.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w:t>
            </w:r>
            <w:r w:rsidRPr="00E72EE7">
              <w:rPr>
                <w:rFonts w:ascii="Times New Roman" w:eastAsia="Times New Roman" w:hAnsi="Times New Roman" w:cs="Times New Roman"/>
                <w:color w:val="auto"/>
                <w:sz w:val="18"/>
                <w:szCs w:val="18"/>
              </w:rPr>
              <w:lastRenderedPageBreak/>
              <w:t>оздоровительных лагерях с круглосуточным пребыванием на базе общеобразовательных организаций</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eastAsia="Times New Roman" w:hAnsi="Times New Roman" w:cs="Times New Roman"/>
                <w:color w:val="auto"/>
                <w:sz w:val="23"/>
                <w:szCs w:val="23"/>
              </w:rPr>
              <w:lastRenderedPageBreak/>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использования Субсидии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0335CFBF" wp14:editId="426F8D0E">
                      <wp:extent cx="3186430" cy="253365"/>
                      <wp:effectExtent l="0" t="0" r="4445" b="3810"/>
                      <wp:docPr id="2587" name="Полотно 25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6" name="Rectangle 79"/>
                              <wps:cNvSpPr>
                                <a:spLocks noChangeArrowheads="1"/>
                              </wps:cNvSpPr>
                              <wps:spPr bwMode="auto">
                                <a:xfrm>
                                  <a:off x="27305" y="0"/>
                                  <a:ext cx="15906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587" o:spid="_x0000_s1569"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I1eWtDcAgAAOgYAAA4AAAAAAAAAAAAAAAAALgIA&#10;AGRycy9lMm9Eb2MueG1sUEsBAi0AFAAGAAgAAAAhAMyzcqrdAAAABAEAAA8AAAAAAAAAAAAAAAAA&#10;NgUAAGRycy9kb3ducmV2LnhtbFBLBQYAAAAABAAEAPMAAABABgAAAAA=&#10;">
                      <v:shape id="_x0000_s1570" type="#_x0000_t75" style="position:absolute;width:31864;height:2533;visibility:visible;mso-wrap-style:square">
                        <v:fill o:detectmouseclick="t"/>
                        <v:path o:connecttype="none"/>
                      </v:shape>
                      <v:rect id="Rectangle 79" o:spid="_x0000_s1571" style="position:absolute;left:273;width:15906;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FEsUA&#10;AADdAAAADwAAAGRycy9kb3ducmV2LnhtbESP0WoCMRRE3wX/IVyhb5pdaRddjWILxVLwQdsPuGyu&#10;m9XNzTZJdfv3jSD4OMzMGWa57m0rLuRD41hBPslAEFdON1wr+P56H89AhIissXVMCv4owHo1HCyx&#10;1O7Ke7ocYi0ShEOJCkyMXSllqAxZDBPXESfv6LzFmKSvpfZ4TXDbymmWFdJiw2nBYEdvhqrz4dcq&#10;oNftfn7aBLOTPg/57rOYP29/lHoa9ZsFiEh9fITv7Q+tYPoyK+D2Jj0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sUSxQAAAN0AAAAPAAAAAAAAAAAAAAAAAJgCAABkcnMv&#10;ZG93bnJldi54bWxQSwUGAAAAAAQABAD1AAAAigMAAAAA&#10;" filled="f" stroked="f">
                        <v:textbox inset="0,0,0,0">
                          <w:txbxContent>
                            <w:p w:rsidR="00E72EE7" w:rsidRDefault="00E72EE7"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proofErr w:type="spellStart"/>
            <w:r w:rsidRPr="00E72EE7">
              <w:rPr>
                <w:rFonts w:ascii="Times New Roman" w:hAnsi="Times New Roman" w:cs="Times New Roman"/>
                <w:color w:val="auto"/>
                <w:sz w:val="18"/>
                <w:szCs w:val="18"/>
              </w:rPr>
              <w:t>Д</w:t>
            </w:r>
            <w:r w:rsidRPr="00E72EE7">
              <w:rPr>
                <w:rFonts w:ascii="Times New Roman" w:hAnsi="Times New Roman" w:cs="Times New Roman"/>
                <w:color w:val="auto"/>
                <w:sz w:val="18"/>
                <w:szCs w:val="18"/>
                <w:vertAlign w:val="subscript"/>
              </w:rPr>
              <w:t>ТЖСкрсут</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находящихся в трудной жизненной </w:t>
            </w:r>
            <w:r w:rsidRPr="00E72EE7">
              <w:rPr>
                <w:rFonts w:ascii="Times New Roman" w:eastAsia="Times New Roman" w:hAnsi="Times New Roman" w:cs="Times New Roman"/>
                <w:color w:val="auto"/>
                <w:sz w:val="18"/>
                <w:szCs w:val="18"/>
              </w:rPr>
              <w:lastRenderedPageBreak/>
              <w:t>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r w:rsidRPr="00E72EE7">
              <w:rPr>
                <w:rFonts w:ascii="Times New Roman" w:hAnsi="Times New Roman" w:cs="Times New Roman"/>
                <w:color w:val="auto"/>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4C83348B" wp14:editId="60839CE6">
                      <wp:extent cx="747395" cy="285115"/>
                      <wp:effectExtent l="0" t="0" r="0" b="635"/>
                      <wp:docPr id="2585" name="Полотно 25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1" name="Rectangle 74"/>
                              <wps:cNvSpPr>
                                <a:spLocks noChangeArrowheads="1"/>
                              </wps:cNvSpPr>
                              <wps:spPr bwMode="auto">
                                <a:xfrm>
                                  <a:off x="173990" y="153670"/>
                                  <a:ext cx="5194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wps:txbx>
                              <wps:bodyPr rot="0" vert="horz" wrap="none" lIns="0" tIns="0" rIns="0" bIns="0" anchor="t" anchorCtr="0" upright="1">
                                <a:spAutoFit/>
                              </wps:bodyPr>
                            </wps:wsp>
                            <wps:wsp>
                              <wps:cNvPr id="2582" name="Rectangle 75"/>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rPr>
                                      <w:t>Д</w:t>
                                    </w:r>
                                  </w:p>
                                </w:txbxContent>
                              </wps:txbx>
                              <wps:bodyPr rot="0" vert="horz" wrap="none" lIns="0" tIns="0" rIns="0" bIns="0" anchor="t" anchorCtr="0" upright="1">
                                <a:spAutoFit/>
                              </wps:bodyPr>
                            </wps:wsp>
                            <wps:wsp>
                              <wps:cNvPr id="2584" name="Rectangle 76"/>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85" o:spid="_x0000_s1572" editas="canvas" style="width:58.85pt;height:22.45pt;mso-position-horizontal-relative:char;mso-position-vertical-relative:line" coordsize="747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">
                      <v:shape id="_x0000_s1573" type="#_x0000_t75" style="position:absolute;width:7473;height:2851;visibility:visible;mso-wrap-style:square">
                        <v:fill o:detectmouseclick="t"/>
                        <v:path o:connecttype="none"/>
                      </v:shape>
                      <v:rect id="Rectangle 74" o:spid="_x0000_s1574" style="position:absolute;left:1739;top:1536;width:519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ElcMA&#10;AADdAAAADwAAAGRycy9kb3ducmV2LnhtbESPzWrDMBCE74G+g9hCb7EcQ4Jxo4QQCKShlzh5gMVa&#10;/1BpZSQ1dt++KhRyHGbmG2a7n60RD/JhcKxgleUgiBunB+4U3G+nZQkiRGSNxjEp+KEA+93LYouV&#10;dhNf6VHHTiQIhwoV9DGOlZSh6cliyNxInLzWeYsxSd9J7XFKcGtkkecbaXHgtNDjSMeemq/62yqQ&#10;t/o0lbXxubsU7af5OF9bckq9vc6HdxCR5vgM/7fPWkGxLl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XElc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v:textbox>
                      </v:rect>
                      <v:rect id="Rectangle 75" o:spid="_x0000_s1575"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a4sMA&#10;AADdAAAADwAAAGRycy9kb3ducmV2LnhtbESPzWrDMBCE74G8g9hAb7FcQ4NxooRSCCSllzh5gMVa&#10;/1BpZSQldt++KhRyHGbmG2Z3mK0RD/JhcKzgNctBEDdOD9wpuF2P6xJEiMgajWNS8EMBDvvlYoeV&#10;dhNf6FHHTiQIhwoV9DGOlZSh6cliyNxInLzWeYsxSd9J7XFKcGtkkecbaXHgtNDjSB89Nd/13SqQ&#10;1/o4lbXxufss2i9zPl1ackq9rOb3LYhIc3yG/9snraB4Kw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da4sMAAADdAAAADwAAAAAAAAAAAAAAAACYAgAAZHJzL2Rv&#10;d25yZXYueG1sUEsFBgAAAAAEAAQA9QAAAIgDAAAAAA==&#10;" filled="f" stroked="f">
                        <v:textbox style="mso-fit-shape-to-text:t" inset="0,0,0,0">
                          <w:txbxContent>
                            <w:p w:rsidR="00E72EE7" w:rsidRDefault="00E72EE7" w:rsidP="00E72EE7">
                              <w:r>
                                <w:rPr>
                                  <w:rFonts w:ascii="Times New Roman" w:hAnsi="Times New Roman" w:cs="Times New Roman"/>
                                  <w:sz w:val="30"/>
                                  <w:szCs w:val="30"/>
                                </w:rPr>
                                <w:t>Д</w:t>
                              </w:r>
                            </w:p>
                          </w:txbxContent>
                        </v:textbox>
                      </v:rect>
                      <v:rect id="Rectangle 76" o:spid="_x0000_s1576" style="position:absolute;left:1689;top:222;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nDcMA&#10;AADdAAAADwAAAGRycy9kb3ducmV2LnhtbESP3WoCMRSE7wu+QzhC72rWpZZlNYoUBCveuPoAh83Z&#10;H0xOliR1t29vCoVeDjPzDbPZTdaIB/nQO1awXGQgiGune24V3K6HtwJEiMgajWNS8EMBdtvZywZL&#10;7Ua+0KOKrUgQDiUq6GIcSilD3ZHFsHADcfIa5y3GJH0rtccxwa2ReZZ9SIs9p4UOB/rsqL5X31aB&#10;vFaHsaiMz9wpb87m63hpyCn1Op/2axCRpvgf/msftYJ8Vbz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JnDc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 Учитывается количество детей, получивших оздоровление в лагерях с  круглосуточным пребыванием на базе общеобразовательных организаций и организаций дополнительного образования  продолжительностью 21 день пребывания за счет средств субсидии. </w:t>
            </w:r>
            <w:r w:rsidRPr="00E72EE7">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E72EE7">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E72EE7">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50</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50</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50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50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50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50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lastRenderedPageBreak/>
              <w:t>Показатель 47.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vAlign w:val="center"/>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eastAsia="Times New Roman" w:hAnsi="Times New Roman" w:cs="Times New Roman"/>
                <w:bCs/>
                <w:color w:val="auto"/>
                <w:sz w:val="18"/>
                <w:szCs w:val="18"/>
              </w:rPr>
            </w:pPr>
            <w:r w:rsidRPr="00E72EE7">
              <w:rPr>
                <w:rFonts w:ascii="Times New Roman" w:eastAsia="Times New Roman" w:hAnsi="Times New Roman" w:cs="Times New Roman"/>
                <w:color w:val="auto"/>
                <w:sz w:val="18"/>
                <w:szCs w:val="18"/>
              </w:rPr>
              <w:t>использования Субсидии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both"/>
              <w:rPr>
                <w:rStyle w:val="FontStyle16"/>
                <w:rFonts w:eastAsia="Calibri"/>
                <w:b w:val="0"/>
                <w:u w:val="single"/>
              </w:rPr>
            </w:pP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w:lastRenderedPageBreak/>
              <mc:AlternateContent>
                <mc:Choice Requires="wpc">
                  <w:drawing>
                    <wp:inline distT="0" distB="0" distL="0" distR="0" wp14:anchorId="12F563FB" wp14:editId="6B0962DB">
                      <wp:extent cx="3186430" cy="253365"/>
                      <wp:effectExtent l="0" t="0" r="4445" b="3810"/>
                      <wp:docPr id="2579" name="Полотно 25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8" name="Rectangle 71"/>
                              <wps:cNvSpPr>
                                <a:spLocks noChangeArrowheads="1"/>
                              </wps:cNvSpPr>
                              <wps:spPr bwMode="auto">
                                <a:xfrm>
                                  <a:off x="27305" y="0"/>
                                  <a:ext cx="12007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579" o:spid="_x0000_s1577"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CruNxI2gIAADoGAAAOAAAAAAAAAAAAAAAAAC4CAABk&#10;cnMvZTJvRG9jLnhtbFBLAQItABQABgAIAAAAIQDMs3Kq3QAAAAQBAAAPAAAAAAAAAAAAAAAAADQF&#10;AABkcnMvZG93bnJldi54bWxQSwUGAAAAAAQABADzAAAAPgYAAAAA&#10;">
                      <v:shape id="_x0000_s1578" type="#_x0000_t75" style="position:absolute;width:31864;height:2533;visibility:visible;mso-wrap-style:square">
                        <v:fill o:detectmouseclick="t"/>
                        <v:path o:connecttype="none"/>
                      </v:shape>
                      <v:rect id="Rectangle 71" o:spid="_x0000_s1579" style="position:absolute;left:273;width:120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E3MIA&#10;AADdAAAADwAAAGRycy9kb3ducmV2LnhtbERPy2oCMRTdF/yHcIXuamaktToaxRZEKbjw8QGXyXUy&#10;OrkZk6jTvzeLQpeH854tOtuIO/lQO1aQDzIQxKXTNVcKjofV2xhEiMgaG8ek4JcCLOa9lxkW2j14&#10;R/d9rEQK4VCgAhNjW0gZSkMWw8C1xIk7OW8xJugrqT0+Urht5DDLRtJizanBYEvfhsrL/mYV0Nd6&#10;Nzkvg9lKn4d8+zOavK+vSr32u+UURKQu/ov/3ButYPjxmeamN+k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ITcwgAAAN0AAAAPAAAAAAAAAAAAAAAAAJgCAABkcnMvZG93&#10;bnJldi54bWxQSwUGAAAAAAQABAD1AAAAhwMAAAAA&#10;" filled="f" stroked="f">
                        <v:textbox inset="0,0,0,0">
                          <w:txbxContent>
                            <w:p w:rsidR="00E72EE7" w:rsidRDefault="00E72EE7" w:rsidP="00E72EE7">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k</w:t>
            </w:r>
            <w:proofErr w:type="spellStart"/>
            <w:r w:rsidRPr="00E72EE7">
              <w:rPr>
                <w:rFonts w:ascii="Times New Roman" w:hAnsi="Times New Roman" w:cs="Times New Roman"/>
                <w:color w:val="auto"/>
                <w:sz w:val="18"/>
                <w:szCs w:val="18"/>
                <w:vertAlign w:val="subscript"/>
              </w:rPr>
              <w:t>путраб</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r w:rsidRPr="00E72EE7">
              <w:rPr>
                <w:rFonts w:ascii="Times New Roman" w:hAnsi="Times New Roman" w:cs="Times New Roman"/>
                <w:color w:val="auto"/>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222611F" wp14:editId="5BF4BBF3">
                      <wp:extent cx="583565" cy="285115"/>
                      <wp:effectExtent l="0" t="0" r="0" b="635"/>
                      <wp:docPr id="2577" name="Полотно 25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3" name="Rectangle 66"/>
                              <wps:cNvSpPr>
                                <a:spLocks noChangeArrowheads="1"/>
                              </wps:cNvSpPr>
                              <wps:spPr bwMode="auto">
                                <a:xfrm>
                                  <a:off x="173990" y="153670"/>
                                  <a:ext cx="3346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wps:txbx>
                              <wps:bodyPr rot="0" vert="horz" wrap="none" lIns="0" tIns="0" rIns="0" bIns="0" anchor="t" anchorCtr="0" upright="1">
                                <a:spAutoFit/>
                              </wps:bodyPr>
                            </wps:wsp>
                            <wps:wsp>
                              <wps:cNvPr id="2574" name="Rectangle 67"/>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2576" name="Rectangle 68"/>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77" o:spid="_x0000_s1580"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">
                      <v:shape id="_x0000_s1581" type="#_x0000_t75" style="position:absolute;width:5835;height:2851;visibility:visible;mso-wrap-style:square">
                        <v:fill o:detectmouseclick="t"/>
                        <v:path o:connecttype="none"/>
                      </v:shape>
                      <v:rect id="Rectangle 66" o:spid="_x0000_s1582" style="position:absolute;left:1739;top:1536;width:33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PXsMA&#10;AADdAAAADwAAAGRycy9kb3ducmV2LnhtbESP3WoCMRSE7wu+QziCdzXrilZW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PXsMAAADdAAAADwAAAAAAAAAAAAAAAACYAgAAZHJzL2Rv&#10;d25yZXYueG1sUEsFBgAAAAAEAAQA9QAAAIgDA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v:textbox>
                      </v:rect>
                      <v:rect id="Rectangle 67" o:spid="_x0000_s1583"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cXKsMA&#10;AADdAAAADwAAAGRycy9kb3ducmV2LnhtbESP3WoCMRSE7wu+QziCdzXrolZW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cXKsMAAADdAAAADwAAAAAAAAAAAAAAAACYAgAAZHJzL2Rv&#10;d25yZXYueG1sUEsFBgAAAAAEAAQA9QAAAIgDAAAAAA==&#10;" filled="f" stroked="f">
                        <v:textbox style="mso-fit-shape-to-text:t" inset="0,0,0,0">
                          <w:txbxContent>
                            <w:p w:rsidR="00E72EE7" w:rsidRDefault="00E72EE7" w:rsidP="00E72EE7">
                              <w:pPr>
                                <w:rPr>
                                  <w:lang w:val="en-US"/>
                                </w:rPr>
                              </w:pPr>
                              <w:proofErr w:type="gramStart"/>
                              <w:r>
                                <w:rPr>
                                  <w:rFonts w:ascii="Times New Roman" w:hAnsi="Times New Roman" w:cs="Times New Roman"/>
                                  <w:sz w:val="30"/>
                                  <w:szCs w:val="30"/>
                                  <w:lang w:val="en-US"/>
                                </w:rPr>
                                <w:t>k</w:t>
                              </w:r>
                              <w:proofErr w:type="gramEnd"/>
                            </w:p>
                          </w:txbxContent>
                        </v:textbox>
                      </v:rect>
                      <v:rect id="Rectangle 68" o:spid="_x0000_s1584" style="position:absolute;left:1689;top:222;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sxsMA&#10;AADdAAAADwAAAGRycy9kb3ducmV2LnhtbESP3WoCMRSE7wXfIRyhd5p1oSpbo4ggWOmNax/gsDn7&#10;g8nJkqTu9u0boeDlMDPfMNv9aI14kA+dYwXLRQaCuHK640bB9+0034AIEVmjcUwKfinAfjedbLHQ&#10;buArPcrYiAThUKCCNsa+kDJULVkMC9cTJ6923mJM0jdSexwS3BqZZ9lKWuw4LbTY07Gl6l7+WAXy&#10;Vp6GTWl85i55/WU+z9eanFJvs/HwASLSGF/h//ZZK8jf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ksxsMAAADdAAAADwAAAAAAAAAAAAAAAACYAgAAZHJzL2Rv&#10;d25yZXYueG1sUEsFBgAAAAAEAAQA9QAAAIgDA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 (</w:t>
            </w:r>
            <w:r w:rsidRPr="00E72EE7">
              <w:rPr>
                <w:rFonts w:ascii="Times New Roman" w:hAnsi="Times New Roman" w:cs="Times New Roman"/>
                <w:color w:val="auto"/>
                <w:sz w:val="18"/>
                <w:szCs w:val="18"/>
              </w:rPr>
              <w:t xml:space="preserve">учитывается </w:t>
            </w:r>
            <w:r w:rsidRPr="00E72EE7">
              <w:rPr>
                <w:rFonts w:ascii="Times New Roman" w:eastAsia="Times New Roman" w:hAnsi="Times New Roman" w:cs="Times New Roman"/>
                <w:color w:val="auto"/>
                <w:sz w:val="18"/>
                <w:szCs w:val="18"/>
              </w:rPr>
              <w:t xml:space="preserve">количество путевок для </w:t>
            </w:r>
            <w:proofErr w:type="gramStart"/>
            <w:r w:rsidRPr="00E72EE7">
              <w:rPr>
                <w:rFonts w:ascii="Times New Roman" w:eastAsia="Times New Roman" w:hAnsi="Times New Roman" w:cs="Times New Roman"/>
                <w:color w:val="auto"/>
                <w:sz w:val="18"/>
                <w:szCs w:val="18"/>
              </w:rPr>
              <w:t>детей</w:t>
            </w:r>
            <w:proofErr w:type="gramEnd"/>
            <w:r w:rsidRPr="00E72EE7">
              <w:rPr>
                <w:rFonts w:ascii="Times New Roman" w:eastAsia="Times New Roman" w:hAnsi="Times New Roman" w:cs="Times New Roman"/>
                <w:color w:val="auto"/>
                <w:sz w:val="18"/>
                <w:szCs w:val="18"/>
              </w:rPr>
              <w:t xml:space="preserve"> работающих граждан (по трудовому договору (служебному контракту) в организациях независимо от организационно-правовых форм и форм собственности),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 При расчете показателя учитываются путевки, приобретенные для детей школьного возраста от шести до 17 лет (включительно). </w:t>
            </w:r>
            <w:r w:rsidRPr="00E72EE7">
              <w:rPr>
                <w:rFonts w:ascii="Times New Roman" w:hAnsi="Times New Roman" w:cs="Times New Roman"/>
                <w:color w:val="auto"/>
                <w:sz w:val="18"/>
                <w:szCs w:val="18"/>
              </w:rPr>
              <w:t xml:space="preserve"> Учет ведется нарастающим итогом в течение / в пределах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lastRenderedPageBreak/>
              <w:t>Показатель 48. Количество упаковок для проведения C-витаминизации третьих блюд в оздоровительных лагерях всех типов и видов</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использования Субсидии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259B399C" wp14:editId="4EFDE4CC">
                      <wp:extent cx="3186430" cy="307340"/>
                      <wp:effectExtent l="0" t="0" r="4445" b="0"/>
                      <wp:docPr id="2571" name="Полотно 25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0" name="Rectangle 63"/>
                              <wps:cNvSpPr>
                                <a:spLocks noChangeArrowheads="1"/>
                              </wps:cNvSpPr>
                              <wps:spPr bwMode="auto">
                                <a:xfrm>
                                  <a:off x="27305" y="53975"/>
                                  <a:ext cx="100520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571" o:spid="_x0000_s1585" editas="canvas" style="width:250.9pt;height:24.2pt;mso-position-horizontal-relative:char;mso-position-vertical-relative:line" coordsize="31864,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">
                      <v:shape id="_x0000_s1586" type="#_x0000_t75" style="position:absolute;width:31864;height:3073;visibility:visible;mso-wrap-style:square">
                        <v:fill o:detectmouseclick="t"/>
                        <v:path o:connecttype="none"/>
                      </v:shape>
                      <v:rect id="Rectangle 63" o:spid="_x0000_s1587" style="position:absolute;left:273;top:539;width:1005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I2sIA&#10;AADdAAAADwAAAGRycy9kb3ducmV2LnhtbERPy2oCMRTdF/yHcIXuamaktToaxRZEKbjw8QGXyXUy&#10;OrkZk6jTvzeLQpeH854tOtuIO/lQO1aQDzIQxKXTNVcKjofV2xhEiMgaG8ek4JcCLOa9lxkW2j14&#10;R/d9rEQK4VCgAhNjW0gZSkMWw8C1xIk7OW8xJugrqT0+Urht5DDLRtJizanBYEvfhsrL/mYV0Nd6&#10;Nzkvg9lKn4d8+zOavK+vSr32u+UURKQu/ov/3ButYPjxmfanN+k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ojawgAAAN0AAAAPAAAAAAAAAAAAAAAAAJgCAABkcnMvZG93&#10;bnJldi54bWxQSwUGAAAAAAQABAD1AAAAhwMAAAAA&#10;" filled="f" stroked="f">
                        <v:textbox inset="0,0,0,0">
                          <w:txbxContent>
                            <w:p w:rsidR="00E72EE7" w:rsidRDefault="00E72EE7" w:rsidP="00E72EE7">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lang w:val="en-US"/>
              </w:rPr>
              <w:t>n</w:t>
            </w:r>
            <w:proofErr w:type="spellStart"/>
            <w:r w:rsidRPr="00E72EE7">
              <w:rPr>
                <w:rFonts w:ascii="Times New Roman" w:hAnsi="Times New Roman" w:cs="Times New Roman"/>
                <w:color w:val="auto"/>
                <w:sz w:val="18"/>
                <w:szCs w:val="18"/>
                <w:vertAlign w:val="subscript"/>
              </w:rPr>
              <w:t>упС</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количество упаковок аскорбиновой кислоты для проведения C-витаминизации третьих блюд в оздоровительных лагерях всех типов и видов</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7D3F38C0" wp14:editId="7D712B5C">
                      <wp:extent cx="464185" cy="285115"/>
                      <wp:effectExtent l="0" t="0" r="2540" b="635"/>
                      <wp:docPr id="2569" name="Полотно 25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65" name="Rectangle 58"/>
                              <wps:cNvSpPr>
                                <a:spLocks noChangeArrowheads="1"/>
                              </wps:cNvSpPr>
                              <wps:spPr bwMode="auto">
                                <a:xfrm>
                                  <a:off x="173990" y="153670"/>
                                  <a:ext cx="1949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wps:txbx>
                              <wps:bodyPr rot="0" vert="horz" wrap="none" lIns="0" tIns="0" rIns="0" bIns="0" anchor="t" anchorCtr="0" upright="1">
                                <a:spAutoFit/>
                              </wps:bodyPr>
                            </wps:wsp>
                            <wps:wsp>
                              <wps:cNvPr id="2566" name="Rectangle 5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68" name="Rectangle 60"/>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69" o:spid="_x0000_s1588" editas="canvas" style="width:36.55pt;height:22.45pt;mso-position-horizontal-relative:char;mso-position-vertical-relative:line" coordsize="464185,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">
                      <v:shape id="_x0000_s1589" type="#_x0000_t75" style="position:absolute;width:464185;height:285115;visibility:visible;mso-wrap-style:square">
                        <v:fill o:detectmouseclick="t"/>
                        <v:path o:connecttype="none"/>
                      </v:shape>
                      <v:rect id="Rectangle 58" o:spid="_x0000_s1590" style="position:absolute;left:173990;top:153670;width:1949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IkbMIA&#10;AADdAAAADwAAAGRycy9kb3ducmV2LnhtbESP3YrCMBSE74V9h3AW9k5TC4p0jSKCoIs31n2AQ3P6&#10;g8lJSaKtb2+Ehb0cZuYbZr0drREP8qFzrGA+y0AQV0533Cj4vR6mKxAhIms0jknBkwJsNx+TNRba&#10;DXyhRxkbkSAcClTQxtgXUoaqJYth5nri5NXOW4xJ+kZqj0OCWyPzLFtKix2nhRZ72rdU3cq7VSCv&#10;5WFYlcZn7ievz+Z0vNTklPr6HHffICKN8T/81z5qBfliu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iRswgAAAN0AAAAPAAAAAAAAAAAAAAAAAJgCAABkcnMvZG93&#10;bnJldi54bWxQSwUGAAAAAAQABAD1AAAAhwM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v:textbox>
                      </v:rect>
                      <v:rect id="Rectangle 59" o:spid="_x0000_s1591"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C6G8MA&#10;AADdAAAADwAAAGRycy9kb3ducmV2LnhtbESPzWrDMBCE74G+g9hCb7FcQ01wo4QQCCSllzh5gMVa&#10;/1BpZSQ1dt6+KgRyHGbmG2a9na0RN/JhcKzgPctBEDdOD9wpuF4OyxWIEJE1Gsek4E4BtpuXxRor&#10;7SY+062OnUgQDhUq6GMcKylD05PFkLmROHmt8xZjkr6T2uOU4NbIIs9LaXHgtNDjSPuemp/61yqQ&#10;l/owrWrjc/dVtN/mdDy35JR6e513nyAizfEZfrSPWkHx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C6G8MAAADdAAAADwAAAAAAAAAAAAAAAACYAgAAZHJzL2Rv&#10;d25yZXYueG1sUEsFBgAAAAAEAAQA9QAAAIgDA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60" o:spid="_x0000_s1592" style="position:absolute;left:168910;top:22225;width:5905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L8r8A&#10;AADdAAAADwAAAGRycy9kb3ducmV2LnhtbERPy4rCMBTdD/gP4QqzG1MLilSjiCCozMbqB1ya2wcm&#10;NyWJtv69WQzM8nDem91ojXiRD51jBfNZBoK4crrjRsH9dvxZgQgRWaNxTAreFGC3nXxtsNBu4Cu9&#10;ytiIFMKhQAVtjH0hZahashhmridOXO28xZigb6T2OKRwa2SeZUtpsePU0GJPh5aqR/m0CuStPA6r&#10;0vjMXfL615xP15qcUt/Tcb8GEWmM/+I/90kryBf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Y4vyvwAAAN0AAAAPAAAAAAAAAAAAAAAAAJgCAABkcnMvZG93bnJl&#10;di54bWxQSwUGAAAAAAQABAD1AAAAhA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eastAsia="Times New Roman" w:hAnsi="Times New Roman" w:cs="Times New Roman"/>
                <w:color w:val="auto"/>
                <w:sz w:val="18"/>
                <w:szCs w:val="18"/>
              </w:rPr>
              <w:t xml:space="preserve"> количество упаковок аскорбиновой кислоты для проведения C-витаминизации третьих блюд в оздоровительных лагерях всех типов и видов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приобретенных за счет средств субсидии. </w:t>
            </w:r>
            <w:r w:rsidRPr="00E72EE7">
              <w:rPr>
                <w:rFonts w:ascii="Times New Roman" w:hAnsi="Times New Roman" w:cs="Times New Roman"/>
                <w:color w:val="auto"/>
                <w:sz w:val="18"/>
                <w:szCs w:val="18"/>
              </w:rPr>
              <w:t xml:space="preserve"> Учет ведется </w:t>
            </w:r>
            <w:r w:rsidRPr="00E72EE7">
              <w:rPr>
                <w:rFonts w:ascii="Times New Roman" w:hAnsi="Times New Roman" w:cs="Times New Roman"/>
                <w:color w:val="auto"/>
                <w:sz w:val="18"/>
                <w:szCs w:val="18"/>
              </w:rPr>
              <w:lastRenderedPageBreak/>
              <w:t xml:space="preserve">нарастающим итогом в течение / в пределах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-отчетного года</w:t>
            </w:r>
            <w:r w:rsidRPr="00E72EE7">
              <w:rPr>
                <w:rFonts w:ascii="Times New Roman" w:eastAsia="Times New Roman" w:hAnsi="Times New Roman" w:cs="Times New Roman"/>
                <w:color w:val="auto"/>
                <w:sz w:val="18"/>
                <w:szCs w:val="18"/>
              </w:rPr>
              <w:t xml:space="preserve">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1434</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1595</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r>
      <w:tr w:rsidR="003B6F4F" w:rsidRPr="00E72EE7" w:rsidTr="00FF3EC7">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6E10A1">
            <w:pPr>
              <w:widowControl w:val="0"/>
              <w:autoSpaceDE w:val="0"/>
              <w:autoSpaceDN w:val="0"/>
              <w:adjustRightInd w:val="0"/>
              <w:contextualSpacing/>
              <w:jc w:val="both"/>
              <w:rPr>
                <w:rFonts w:ascii="Times New Roman" w:hAnsi="Times New Roman" w:cs="Times New Roman"/>
                <w:color w:val="auto"/>
              </w:rPr>
            </w:pPr>
            <w:r w:rsidRPr="003B6F4F">
              <w:rPr>
                <w:rFonts w:ascii="Times New Roman" w:hAnsi="Times New Roman" w:cs="Times New Roman"/>
                <w:color w:val="auto"/>
              </w:rPr>
              <w:lastRenderedPageBreak/>
              <w:t>Задача 20. Обеспечение обучающихся муниципальных общеобразовательных организаций надлежащими условиями организации качественного питания.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Показатель 49.</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rPr>
              <w:t xml:space="preserve">количество муниципальных общеобразовательных </w:t>
            </w:r>
            <w:proofErr w:type="gramStart"/>
            <w:r w:rsidRPr="00E72EE7">
              <w:rPr>
                <w:rFonts w:ascii="Times New Roman" w:hAnsi="Times New Roman" w:cs="Times New Roman"/>
                <w:color w:val="auto"/>
                <w:sz w:val="18"/>
                <w:szCs w:val="18"/>
              </w:rPr>
              <w:t>организаций</w:t>
            </w:r>
            <w:proofErr w:type="gramEnd"/>
            <w:r w:rsidRPr="00E72EE7">
              <w:rPr>
                <w:rFonts w:ascii="Times New Roman" w:hAnsi="Times New Roman" w:cs="Times New Roman"/>
                <w:color w:val="auto"/>
                <w:sz w:val="18"/>
                <w:szCs w:val="18"/>
              </w:rPr>
              <w:t xml:space="preserve"> в которых проведен ремонт и обновлена материально-техническая база столовых и пищеблоков.</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ед.</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proofErr w:type="gramStart"/>
            <w:r w:rsidRPr="00E72EE7">
              <w:rPr>
                <w:rFonts w:ascii="Times New Roman" w:eastAsia="Times New Roman" w:hAnsi="Times New Roman" w:cs="Times New Roman"/>
                <w:color w:val="auto"/>
                <w:sz w:val="18"/>
                <w:szCs w:val="18"/>
              </w:rPr>
              <w:t xml:space="preserve">использования Субсидии (Приложение №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  </w:t>
            </w:r>
            <w:proofErr w:type="gramEnd"/>
          </w:p>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36C03F3C" wp14:editId="0846A7D5">
                      <wp:extent cx="3366770" cy="253365"/>
                      <wp:effectExtent l="0" t="0" r="0" b="3810"/>
                      <wp:docPr id="2563" name="Полотно 25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62" name="Rectangle 55"/>
                              <wps:cNvSpPr>
                                <a:spLocks noChangeArrowheads="1"/>
                              </wps:cNvSpPr>
                              <wps:spPr bwMode="auto">
                                <a:xfrm>
                                  <a:off x="27305" y="0"/>
                                  <a:ext cx="13639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563" o:spid="_x0000_s159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Dq7Hli3QIAADoGAAAOAAAAAAAAAAAAAAAAAC4C&#10;AABkcnMvZTJvRG9jLnhtbFBLAQItABQABgAIAAAAIQC1xVUR3QAAAAQBAAAPAAAAAAAAAAAAAAAA&#10;ADcFAABkcnMvZG93bnJldi54bWxQSwUGAAAAAAQABADzAAAAQQYAAAAA&#10;">
                      <v:shape id="_x0000_s1594" type="#_x0000_t75" style="position:absolute;width:33667;height:2533;visibility:visible;mso-wrap-style:square">
                        <v:fill o:detectmouseclick="t"/>
                        <v:path o:connecttype="none"/>
                      </v:shape>
                      <v:rect id="Rectangle 55" o:spid="_x0000_s1595" style="position:absolute;left:273;width:1363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l68YA&#10;AADdAAAADwAAAGRycy9kb3ducmV2LnhtbESPzWrDMBCE74W+g9hCb41s05rEiRLSQkkp5JCfB1is&#10;jeXEWrmSmrhvXwUCOQ4z8w0zWwy2E2fyoXWsIB9lIIhrp1tuFOx3ny9jECEia+wck4I/CrCYPz7M&#10;sNLuwhs6b2MjEoRDhQpMjH0lZagNWQwj1xMn7+C8xZikb6T2eElw28kiy0ppseW0YLCnD0P1aftr&#10;FdD7ajM5LoNZS5+HfP1dTl5XP0o9Pw3LKYhIQ7yHb+0vraB4Kwu4vk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Ul68YAAADdAAAADwAAAAAAAAAAAAAAAACYAgAAZHJz&#10;L2Rvd25yZXYueG1sUEsFBgAAAAAEAAQA9QAAAIsDAAAAAA==&#10;" filled="f" stroked="f">
                        <v:textbox inset="0,0,0,0">
                          <w:txbxContent>
                            <w:p w:rsidR="00E72EE7" w:rsidRDefault="00E72EE7"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пищебл</w:t>
            </w:r>
            <w:proofErr w:type="spellEnd"/>
            <w:r w:rsidRPr="00E72EE7">
              <w:rPr>
                <w:rFonts w:ascii="Times New Roman" w:hAnsi="Times New Roman" w:cs="Times New Roman"/>
                <w:color w:val="auto"/>
                <w:sz w:val="18"/>
                <w:szCs w:val="18"/>
              </w:rPr>
              <w:t xml:space="preserve"> - количество муниципальных общеобразовательных организаций в которых проведен ремонт и обновлена материально-техническая база столовых и пищеблоков.</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9A1515A" wp14:editId="5CBA9B4C">
                      <wp:extent cx="583565" cy="419100"/>
                      <wp:effectExtent l="0" t="0" r="0" b="0"/>
                      <wp:docPr id="2561" name="Полотно 2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6" name="Rectangle 50"/>
                              <wps:cNvSpPr>
                                <a:spLocks noChangeArrowheads="1"/>
                              </wps:cNvSpPr>
                              <wps:spPr bwMode="auto">
                                <a:xfrm>
                                  <a:off x="173990" y="153670"/>
                                  <a:ext cx="3765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wps:txbx>
                              <wps:bodyPr rot="0" vert="horz" wrap="none" lIns="0" tIns="0" rIns="0" bIns="0" anchor="t" anchorCtr="0" upright="1">
                                <a:spAutoFit/>
                              </wps:bodyPr>
                            </wps:wsp>
                            <wps:wsp>
                              <wps:cNvPr id="447" name="Rectangle 5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60" name="Rectangle 52"/>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61" o:spid="_x0000_s1596"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">
                      <v:shape id="_x0000_s1597" type="#_x0000_t75" style="position:absolute;width:5835;height:4191;visibility:visible;mso-wrap-style:square">
                        <v:fill o:detectmouseclick="t"/>
                        <v:path o:connecttype="none"/>
                      </v:shape>
                      <v:rect id="Rectangle 50" o:spid="_x0000_s1598" style="position:absolute;left:1739;top:1536;width:37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E72EE7" w:rsidRDefault="00E72EE7" w:rsidP="00E72EE7">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v:textbox>
                      </v:rect>
                      <v:rect id="Rectangle 51" o:spid="_x0000_s159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E72EE7" w:rsidRDefault="00E72EE7" w:rsidP="00E72EE7">
                              <w:pPr>
                                <w:rPr>
                                  <w:lang w:val="en-US"/>
                                </w:rPr>
                              </w:pPr>
                              <w:r>
                                <w:rPr>
                                  <w:rFonts w:ascii="Times New Roman" w:hAnsi="Times New Roman" w:cs="Times New Roman"/>
                                  <w:sz w:val="30"/>
                                  <w:szCs w:val="30"/>
                                  <w:lang w:val="en-US"/>
                                </w:rPr>
                                <w:t>N</w:t>
                              </w:r>
                            </w:p>
                          </w:txbxContent>
                        </v:textbox>
                      </v:rect>
                      <v:rect id="Rectangle 52" o:spid="_x0000_s1600" style="position:absolute;left:1689;top:222;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H9L8A&#10;AADdAAAADwAAAGRycy9kb3ducmV2LnhtbERPy4rCMBTdD/gP4QqzG1MLilSjiCCozMbqB1ya2wcm&#10;NyWJtv69WQzM8nDem91ojXiRD51jBfNZBoK4crrjRsH9dvxZgQgRWaNxTAreFGC3nXxtsNBu4Cu9&#10;ytiIFMKhQAVtjH0hZahashhmridOXO28xZigb6T2OKRwa2SeZUtpsePU0GJPh5aqR/m0CuStPA6r&#10;0vjMXfL615xP15qcUt/Tcb8GEWmM/+I/90kryBfLtD+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FYf0vwAAAN0AAAAPAAAAAAAAAAAAAAAAAJgCAABkcnMvZG93bnJl&#10;di54bWxQSwUGAAAAAAQABAD1AAAAhA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количество  организаций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в которых за счет средств субсидии </w:t>
            </w:r>
            <w:r w:rsidRPr="00E72EE7">
              <w:rPr>
                <w:rFonts w:ascii="Times New Roman" w:hAnsi="Times New Roman" w:cs="Times New Roman"/>
                <w:color w:val="auto"/>
                <w:sz w:val="18"/>
                <w:szCs w:val="18"/>
              </w:rPr>
              <w:t>проведен ремонт и обновлена материально-техническая база столовых и пищеблоков</w:t>
            </w:r>
            <w:r w:rsidRPr="00E72EE7">
              <w:rPr>
                <w:rFonts w:ascii="Times New Roman" w:eastAsia="Times New Roman" w:hAnsi="Times New Roman" w:cs="Times New Roman"/>
                <w:color w:val="auto"/>
                <w:sz w:val="18"/>
                <w:szCs w:val="18"/>
              </w:rPr>
              <w:t xml:space="preserve">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Style w:val="FontStyle16"/>
                <w:rFonts w:eastAsia="Calibri"/>
                <w:b w:val="0"/>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w:t>
            </w:r>
          </w:p>
        </w:tc>
      </w:tr>
      <w:tr w:rsidR="003B6F4F" w:rsidRPr="00E72EE7" w:rsidTr="003542E7">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6E10A1">
            <w:pPr>
              <w:widowControl w:val="0"/>
              <w:autoSpaceDE w:val="0"/>
              <w:autoSpaceDN w:val="0"/>
              <w:adjustRightInd w:val="0"/>
              <w:contextualSpacing/>
              <w:jc w:val="both"/>
              <w:rPr>
                <w:rFonts w:ascii="Times New Roman" w:hAnsi="Times New Roman" w:cs="Times New Roman"/>
                <w:color w:val="auto"/>
              </w:rPr>
            </w:pPr>
            <w:r w:rsidRPr="003B6F4F">
              <w:rPr>
                <w:rFonts w:ascii="Times New Roman" w:hAnsi="Times New Roman" w:cs="Times New Roman"/>
                <w:color w:val="auto"/>
              </w:rPr>
              <w:t xml:space="preserve">Задача 21. </w:t>
            </w:r>
            <w:r w:rsidRPr="003B6F4F">
              <w:rPr>
                <w:rFonts w:ascii="Times New Roman" w:eastAsia="Times New Roman" w:hAnsi="Times New Roman" w:cs="Times New Roman"/>
                <w:color w:val="auto"/>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Показатель 50.1 Количество </w:t>
            </w:r>
            <w:r w:rsidRPr="00E72EE7">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E72EE7">
              <w:rPr>
                <w:rFonts w:ascii="Times New Roman" w:hAnsi="Times New Roman" w:cs="Times New Roman"/>
                <w:bCs/>
                <w:color w:val="auto"/>
                <w:sz w:val="18"/>
                <w:szCs w:val="18"/>
              </w:rPr>
              <w:t>Лужского</w:t>
            </w:r>
            <w:proofErr w:type="spellEnd"/>
            <w:r w:rsidRPr="00E72EE7">
              <w:rPr>
                <w:rFonts w:ascii="Times New Roman" w:hAnsi="Times New Roman" w:cs="Times New Roman"/>
                <w:bCs/>
                <w:color w:val="auto"/>
                <w:sz w:val="18"/>
                <w:szCs w:val="18"/>
              </w:rPr>
              <w:t xml:space="preserve"> муниципального района</w:t>
            </w:r>
          </w:p>
        </w:tc>
        <w:tc>
          <w:tcPr>
            <w:tcW w:w="1136" w:type="dxa"/>
            <w:gridSpan w:val="2"/>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p>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18"/>
                <w:szCs w:val="18"/>
              </w:rPr>
              <w:t>Количество ставок</w:t>
            </w:r>
          </w:p>
        </w:tc>
        <w:tc>
          <w:tcPr>
            <w:tcW w:w="5095" w:type="dxa"/>
            <w:gridSpan w:val="3"/>
            <w:tcBorders>
              <w:top w:val="single" w:sz="4" w:space="0" w:color="auto"/>
              <w:left w:val="single" w:sz="4" w:space="0" w:color="auto"/>
              <w:bottom w:val="single" w:sz="4" w:space="0" w:color="auto"/>
              <w:right w:val="single" w:sz="4" w:space="0" w:color="auto"/>
            </w:tcBorders>
            <w:vAlign w:val="center"/>
          </w:tcPr>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 xml:space="preserve">Источник данных: </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bCs/>
                <w:color w:val="auto"/>
                <w:sz w:val="18"/>
                <w:szCs w:val="18"/>
              </w:rPr>
              <w:t>Штатные расписания образовательных организаций</w:t>
            </w:r>
          </w:p>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Порядок расчета показателя:</w:t>
            </w:r>
          </w:p>
          <w:p w:rsidR="00E72EE7" w:rsidRPr="00E72EE7" w:rsidRDefault="00E72EE7" w:rsidP="006E10A1">
            <w:pPr>
              <w:pStyle w:val="ConsPlusNormal"/>
              <w:contextualSpacing/>
              <w:jc w:val="both"/>
              <w:rPr>
                <w:rStyle w:val="FontStyle16"/>
                <w:rFonts w:eastAsia="Calibri"/>
                <w:b w:val="0"/>
              </w:rPr>
            </w:pP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5A8D72F4" wp14:editId="7F7FDC45">
                      <wp:extent cx="3186430" cy="253365"/>
                      <wp:effectExtent l="0" t="0" r="4445" b="3810"/>
                      <wp:docPr id="445" name="Полотно 4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4" name="Rectangle 47"/>
                              <wps:cNvSpPr>
                                <a:spLocks noChangeArrowheads="1"/>
                              </wps:cNvSpPr>
                              <wps:spPr bwMode="auto">
                                <a:xfrm>
                                  <a:off x="27305" y="0"/>
                                  <a:ext cx="10572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445" o:spid="_x0000_s160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I7GjtXcAgAAOQYAAA4AAAAAAAAAAAAAAAAALgIA&#10;AGRycy9lMm9Eb2MueG1sUEsBAi0AFAAGAAgAAAAhAMyzcqrdAAAABAEAAA8AAAAAAAAAAAAAAAAA&#10;NgUAAGRycy9kb3ducmV2LnhtbFBLBQYAAAAABAAEAPMAAABABgAAAAA=&#10;">
                      <v:shape id="_x0000_s1602" type="#_x0000_t75" style="position:absolute;width:31864;height:2533;visibility:visible;mso-wrap-style:square">
                        <v:fill o:detectmouseclick="t"/>
                        <v:path o:connecttype="none"/>
                      </v:shape>
                      <v:rect id="Rectangle 47" o:spid="_x0000_s1603" style="position:absolute;left:273;width:1057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icQA&#10;AADcAAAADwAAAGRycy9kb3ducmV2LnhtbESP0WoCMRRE3wv+Q7hC32p2ZZG6NYoWRCn4oPYDLpvr&#10;ZnVzs01SXf++EYQ+DjNzhpktetuKK/nQOFaQjzIQxJXTDdcKvo/rt3cQISJrbB2TgjsFWMwHLzMs&#10;tbvxnq6HWIsE4VCiAhNjV0oZKkMWw8h1xMk7OW8xJulrqT3eEty2cpxlE2mx4bRgsKNPQ9Xl8GsV&#10;0Gqzn56Xweykz0O++5pMi82PUq/DfvkBIlIf/8PP9lYrKIoC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ALInEAAAA3AAAAA8AAAAAAAAAAAAAAAAAmAIAAGRycy9k&#10;b3ducmV2LnhtbFBLBQYAAAAABAAEAPUAAACJAwAAAAA=&#10;" filled="f" stroked="f">
                        <v:textbox inset="0,0,0,0">
                          <w:txbxContent>
                            <w:p w:rsidR="00E72EE7" w:rsidRDefault="00E72EE7" w:rsidP="00E72EE7">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k</w:t>
            </w:r>
            <w:r w:rsidRPr="00E72EE7">
              <w:rPr>
                <w:rFonts w:ascii="Times New Roman" w:hAnsi="Times New Roman" w:cs="Times New Roman"/>
                <w:color w:val="auto"/>
                <w:sz w:val="18"/>
                <w:szCs w:val="18"/>
                <w:vertAlign w:val="subscript"/>
              </w:rPr>
              <w:t>совет</w: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w:t>
            </w:r>
            <w:r w:rsidRPr="00E72EE7">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E72EE7">
              <w:rPr>
                <w:rFonts w:ascii="Times New Roman" w:hAnsi="Times New Roman" w:cs="Times New Roman"/>
                <w:bCs/>
                <w:color w:val="auto"/>
                <w:sz w:val="18"/>
                <w:szCs w:val="18"/>
              </w:rPr>
              <w:t>Лужского</w:t>
            </w:r>
            <w:proofErr w:type="spellEnd"/>
            <w:r w:rsidRPr="00E72EE7">
              <w:rPr>
                <w:rFonts w:ascii="Times New Roman" w:hAnsi="Times New Roman" w:cs="Times New Roman"/>
                <w:bCs/>
                <w:color w:val="auto"/>
                <w:sz w:val="18"/>
                <w:szCs w:val="18"/>
              </w:rPr>
              <w:t xml:space="preserve"> муниципального района</w:t>
            </w:r>
            <w:r w:rsidRPr="00E72EE7">
              <w:rPr>
                <w:rFonts w:ascii="Times New Roman" w:hAnsi="Times New Roman" w:cs="Times New Roman"/>
                <w:color w:val="auto"/>
                <w:sz w:val="18"/>
                <w:szCs w:val="18"/>
              </w:rPr>
              <w:t xml:space="preserve"> ;</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w:lastRenderedPageBreak/>
              <mc:AlternateContent>
                <mc:Choice Requires="wpc">
                  <w:drawing>
                    <wp:inline distT="0" distB="0" distL="0" distR="0" wp14:anchorId="673236E7" wp14:editId="0C71353B">
                      <wp:extent cx="583565" cy="285115"/>
                      <wp:effectExtent l="0" t="0" r="0" b="635"/>
                      <wp:docPr id="443" name="Полотно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9" name="Rectangle 42"/>
                              <wps:cNvSpPr>
                                <a:spLocks noChangeArrowheads="1"/>
                              </wps:cNvSpPr>
                              <wps:spPr bwMode="auto">
                                <a:xfrm>
                                  <a:off x="173990" y="153670"/>
                                  <a:ext cx="262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совет</w:t>
                                    </w:r>
                                  </w:p>
                                </w:txbxContent>
                              </wps:txbx>
                              <wps:bodyPr rot="0" vert="horz" wrap="none" lIns="0" tIns="0" rIns="0" bIns="0" anchor="t" anchorCtr="0" upright="1">
                                <a:spAutoFit/>
                              </wps:bodyPr>
                            </wps:wsp>
                            <wps:wsp>
                              <wps:cNvPr id="430" name="Rectangle 43"/>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442" name="Rectangle 44"/>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443" o:spid="_x0000_s1604"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">
                      <v:shape id="_x0000_s1605" type="#_x0000_t75" style="position:absolute;width:5835;height:2851;visibility:visible;mso-wrap-style:square">
                        <v:fill o:detectmouseclick="t"/>
                        <v:path o:connecttype="none"/>
                      </v:shape>
                      <v:rect id="Rectangle 42" o:spid="_x0000_s1606" style="position:absolute;left:1739;top:1536;width:26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fit-shape-to-text:t" inset="0,0,0,0">
                          <w:txbxContent>
                            <w:p w:rsidR="00E72EE7" w:rsidRDefault="00E72EE7" w:rsidP="00E72EE7">
                              <w:pPr>
                                <w:rPr>
                                  <w:rFonts w:ascii="Times New Roman" w:hAnsi="Times New Roman" w:cs="Times New Roman"/>
                                  <w:sz w:val="18"/>
                                  <w:szCs w:val="18"/>
                                </w:rPr>
                              </w:pPr>
                              <w:r>
                                <w:rPr>
                                  <w:rFonts w:ascii="Times New Roman" w:hAnsi="Times New Roman" w:cs="Times New Roman"/>
                                  <w:sz w:val="18"/>
                                  <w:szCs w:val="18"/>
                                </w:rPr>
                                <w:t>совет</w:t>
                              </w:r>
                            </w:p>
                          </w:txbxContent>
                        </v:textbox>
                      </v:rect>
                      <v:rect id="Rectangle 43" o:spid="_x0000_s1607"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E72EE7" w:rsidRDefault="00E72EE7" w:rsidP="00E72EE7">
                              <w:pPr>
                                <w:rPr>
                                  <w:lang w:val="en-US"/>
                                </w:rPr>
                              </w:pPr>
                              <w:proofErr w:type="gramStart"/>
                              <w:r>
                                <w:rPr>
                                  <w:rFonts w:ascii="Times New Roman" w:hAnsi="Times New Roman" w:cs="Times New Roman"/>
                                  <w:sz w:val="30"/>
                                  <w:szCs w:val="30"/>
                                  <w:lang w:val="en-US"/>
                                </w:rPr>
                                <w:t>k</w:t>
                              </w:r>
                              <w:proofErr w:type="gramEnd"/>
                            </w:p>
                          </w:txbxContent>
                        </v:textbox>
                      </v:rect>
                      <v:rect id="Rectangle 44" o:spid="_x0000_s1608" style="position:absolute;left:1689;top:222;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w:t>
            </w:r>
            <w:proofErr w:type="gramStart"/>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 xml:space="preserve"> Сумма количества</w:t>
            </w:r>
            <w:r w:rsidRPr="00E72EE7">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E72EE7">
              <w:rPr>
                <w:rFonts w:ascii="Times New Roman" w:hAnsi="Times New Roman" w:cs="Times New Roman"/>
                <w:bCs/>
                <w:color w:val="auto"/>
                <w:sz w:val="18"/>
                <w:szCs w:val="18"/>
              </w:rPr>
              <w:t>Лужского</w:t>
            </w:r>
            <w:proofErr w:type="spellEnd"/>
            <w:r w:rsidRPr="00E72EE7">
              <w:rPr>
                <w:rFonts w:ascii="Times New Roman" w:hAnsi="Times New Roman" w:cs="Times New Roman"/>
                <w:bCs/>
                <w:color w:val="auto"/>
                <w:sz w:val="18"/>
                <w:szCs w:val="18"/>
              </w:rPr>
              <w:t xml:space="preserve"> муниципального района</w:t>
            </w:r>
            <w:r w:rsidRPr="00E72EE7">
              <w:rPr>
                <w:rFonts w:ascii="Times New Roman" w:eastAsia="Times New Roman" w:hAnsi="Times New Roman" w:cs="Times New Roman"/>
                <w:color w:val="auto"/>
                <w:sz w:val="18"/>
                <w:szCs w:val="18"/>
              </w:rPr>
              <w:t xml:space="preserve">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 xml:space="preserve">году в </w:t>
            </w:r>
            <w:r w:rsidRPr="00E72EE7">
              <w:rPr>
                <w:rFonts w:ascii="Times New Roman" w:hAnsi="Times New Roman" w:cs="Times New Roman"/>
                <w:bCs/>
                <w:color w:val="auto"/>
                <w:sz w:val="18"/>
                <w:szCs w:val="18"/>
              </w:rPr>
              <w:t xml:space="preserve"> общеобразовательных организациях </w:t>
            </w:r>
            <w:proofErr w:type="spellStart"/>
            <w:r w:rsidRPr="00E72EE7">
              <w:rPr>
                <w:rFonts w:ascii="Times New Roman" w:hAnsi="Times New Roman" w:cs="Times New Roman"/>
                <w:bCs/>
                <w:color w:val="auto"/>
                <w:sz w:val="18"/>
                <w:szCs w:val="18"/>
              </w:rPr>
              <w:t>Лужского</w:t>
            </w:r>
            <w:proofErr w:type="spellEnd"/>
            <w:r w:rsidRPr="00E72EE7">
              <w:rPr>
                <w:rFonts w:ascii="Times New Roman" w:hAnsi="Times New Roman" w:cs="Times New Roman"/>
                <w:bCs/>
                <w:color w:val="auto"/>
                <w:sz w:val="18"/>
                <w:szCs w:val="18"/>
              </w:rPr>
              <w:t xml:space="preserve"> муниципального района</w:t>
            </w:r>
            <w:proofErr w:type="gramEnd"/>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6,75</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6,75</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6,75</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6,75</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6,75</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autoSpaceDE w:val="0"/>
              <w:autoSpaceDN w:val="0"/>
              <w:adjustRightInd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lastRenderedPageBreak/>
              <w:t>Показатель 50.2 количество советников по воспитанию</w:t>
            </w:r>
          </w:p>
          <w:p w:rsidR="00E72EE7" w:rsidRPr="00E72EE7" w:rsidRDefault="00E72EE7" w:rsidP="006E10A1">
            <w:pPr>
              <w:widowControl w:val="0"/>
              <w:autoSpaceDE w:val="0"/>
              <w:autoSpaceDN w:val="0"/>
              <w:adjustRightInd w:val="0"/>
              <w:contextualSpacing/>
              <w:rPr>
                <w:rFonts w:ascii="Times New Roman" w:hAnsi="Times New Roman" w:cs="Times New Roman"/>
                <w:bCs/>
                <w:color w:val="auto"/>
                <w:sz w:val="18"/>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bCs/>
                <w:color w:val="auto"/>
                <w:sz w:val="18"/>
                <w:szCs w:val="18"/>
              </w:rPr>
              <w:t>человек</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Style w:val="FontStyle16"/>
                <w:rFonts w:eastAsia="Calibri"/>
                <w:b w:val="0"/>
                <w:szCs w:val="18"/>
                <w:u w:val="single"/>
              </w:rPr>
            </w:pPr>
            <w:r w:rsidRPr="00E72EE7">
              <w:rPr>
                <w:rStyle w:val="FontStyle16"/>
                <w:rFonts w:eastAsia="Calibri"/>
                <w:b w:val="0"/>
                <w:szCs w:val="18"/>
                <w:u w:val="single"/>
              </w:rPr>
              <w:t>Источник данных:</w:t>
            </w:r>
          </w:p>
          <w:p w:rsidR="00E72EE7" w:rsidRPr="00E72EE7" w:rsidRDefault="00E72EE7" w:rsidP="006E10A1">
            <w:pPr>
              <w:pStyle w:val="ConsPlusNormal"/>
              <w:contextualSpacing/>
              <w:rPr>
                <w:rStyle w:val="FontStyle16"/>
                <w:rFonts w:eastAsia="Calibri"/>
                <w:b w:val="0"/>
                <w:sz w:val="19"/>
                <w:szCs w:val="19"/>
              </w:rPr>
            </w:pPr>
            <w:r w:rsidRPr="00E72EE7">
              <w:rPr>
                <w:rStyle w:val="FontStyle16"/>
                <w:rFonts w:eastAsia="Calibri"/>
                <w:b w:val="0"/>
                <w:sz w:val="19"/>
                <w:szCs w:val="19"/>
              </w:rPr>
              <w:t>Численность советников по воспитанию - отчет образовательных организаций, тарификационные списки образовательных организаций</w:t>
            </w:r>
          </w:p>
          <w:p w:rsidR="00E72EE7" w:rsidRPr="00E72EE7" w:rsidRDefault="00E72EE7" w:rsidP="006E10A1">
            <w:pPr>
              <w:pStyle w:val="ConsPlusNormal"/>
              <w:contextualSpacing/>
              <w:jc w:val="center"/>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pStyle w:val="af1"/>
              <w:widowControl w:val="0"/>
              <w:spacing w:before="0" w:after="0"/>
              <w:contextualSpacing/>
              <w:rPr>
                <w:rFonts w:eastAsia="Times New Roman"/>
              </w:rPr>
            </w:pPr>
            <w:r w:rsidRPr="00E72EE7">
              <w:t>Н</w:t>
            </w:r>
            <w:r w:rsidRPr="00E72EE7">
              <w:rPr>
                <w:sz w:val="16"/>
                <w:szCs w:val="16"/>
                <w:vertAlign w:val="subscript"/>
              </w:rPr>
              <w:t>с</w:t>
            </w:r>
            <w:proofErr w:type="gramStart"/>
            <w:r w:rsidRPr="00E72EE7">
              <w:rPr>
                <w:sz w:val="16"/>
                <w:szCs w:val="16"/>
                <w:vertAlign w:val="subscript"/>
              </w:rPr>
              <w:t>1</w:t>
            </w:r>
            <w:proofErr w:type="gramEnd"/>
            <w:r w:rsidRPr="00E72EE7">
              <w:t xml:space="preserve"> = </w:t>
            </w:r>
            <w:proofErr w:type="spellStart"/>
            <w:r w:rsidRPr="00E72EE7">
              <w:t>Н</w:t>
            </w:r>
            <w:r w:rsidRPr="00E72EE7">
              <w:rPr>
                <w:sz w:val="16"/>
                <w:szCs w:val="16"/>
                <w:vertAlign w:val="subscript"/>
              </w:rPr>
              <w:t>са</w:t>
            </w:r>
            <w:proofErr w:type="spellEnd"/>
            <w:r w:rsidRPr="00E72EE7">
              <w:t xml:space="preserve"> + Н</w:t>
            </w:r>
            <w:r w:rsidRPr="00E72EE7">
              <w:rPr>
                <w:sz w:val="16"/>
                <w:szCs w:val="16"/>
                <w:vertAlign w:val="subscript"/>
              </w:rPr>
              <w:t>с1в</w:t>
            </w:r>
            <w:r w:rsidRPr="00E72EE7">
              <w:rPr>
                <w:rStyle w:val="FontStyle16"/>
                <w:b w:val="0"/>
                <w:szCs w:val="18"/>
              </w:rPr>
              <w:t>,</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где:</w:t>
            </w:r>
          </w:p>
          <w:p w:rsidR="00E72EE7" w:rsidRPr="00E72EE7" w:rsidRDefault="00E72EE7" w:rsidP="006E10A1">
            <w:pPr>
              <w:pStyle w:val="af1"/>
              <w:widowControl w:val="0"/>
              <w:spacing w:before="0" w:after="0"/>
              <w:ind w:firstLine="5"/>
              <w:contextualSpacing/>
              <w:rPr>
                <w:rFonts w:eastAsia="Times New Roman"/>
              </w:rPr>
            </w:pPr>
            <w:proofErr w:type="spellStart"/>
            <w:r w:rsidRPr="00E72EE7">
              <w:t>Н</w:t>
            </w:r>
            <w:r w:rsidRPr="00E72EE7">
              <w:rPr>
                <w:sz w:val="16"/>
                <w:szCs w:val="16"/>
                <w:vertAlign w:val="subscript"/>
              </w:rPr>
              <w:t>са</w:t>
            </w:r>
            <w:proofErr w:type="spellEnd"/>
            <w:r w:rsidRPr="00E72EE7">
              <w:t xml:space="preserve"> - </w:t>
            </w:r>
            <w:r w:rsidRPr="00E72EE7">
              <w:rPr>
                <w:sz w:val="19"/>
                <w:szCs w:val="19"/>
              </w:rPr>
              <w:t>количество советников директоров, осуществляющих трудовые функции в одной образовательной организации;</w:t>
            </w:r>
          </w:p>
          <w:p w:rsidR="00E72EE7" w:rsidRPr="00E72EE7" w:rsidRDefault="00E72EE7" w:rsidP="006E10A1">
            <w:pPr>
              <w:pStyle w:val="af1"/>
              <w:widowControl w:val="0"/>
              <w:spacing w:before="0" w:after="0"/>
              <w:ind w:firstLine="5"/>
              <w:contextualSpacing/>
              <w:rPr>
                <w:sz w:val="19"/>
                <w:szCs w:val="19"/>
              </w:rPr>
            </w:pPr>
            <w:r w:rsidRPr="00E72EE7">
              <w:t>Н</w:t>
            </w:r>
            <w:r w:rsidRPr="00E72EE7">
              <w:rPr>
                <w:sz w:val="16"/>
                <w:szCs w:val="16"/>
                <w:vertAlign w:val="subscript"/>
              </w:rPr>
              <w:t>с1в</w:t>
            </w:r>
            <w:r w:rsidRPr="00E72EE7">
              <w:t xml:space="preserve"> - </w:t>
            </w:r>
            <w:r w:rsidRPr="00E72EE7">
              <w:rPr>
                <w:sz w:val="19"/>
                <w:szCs w:val="19"/>
              </w:rPr>
              <w:t xml:space="preserve">количество советников директоров, осуществляющих трудовые функции в двух и более образовательных организациях </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23</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1"/>
              <w:widowControl w:val="0"/>
              <w:spacing w:before="0" w:after="0"/>
              <w:contextualSpacing/>
              <w:jc w:val="both"/>
            </w:pPr>
            <w:r w:rsidRPr="00E72EE7">
              <w:rPr>
                <w:sz w:val="18"/>
                <w:szCs w:val="18"/>
              </w:rPr>
              <w:t xml:space="preserve">Показатель 51 Доля обучающихся общеобразовательных организаций </w:t>
            </w:r>
            <w:proofErr w:type="spellStart"/>
            <w:r w:rsidRPr="00E72EE7">
              <w:rPr>
                <w:sz w:val="18"/>
                <w:szCs w:val="18"/>
              </w:rPr>
              <w:t>Лужского</w:t>
            </w:r>
            <w:proofErr w:type="spellEnd"/>
            <w:r w:rsidRPr="00E72EE7">
              <w:rPr>
                <w:sz w:val="18"/>
                <w:szCs w:val="18"/>
              </w:rPr>
              <w:t xml:space="preserve"> муниципального района, </w:t>
            </w:r>
            <w:r w:rsidRPr="00E72EE7">
              <w:t xml:space="preserve"> </w:t>
            </w:r>
            <w:r w:rsidRPr="00E72EE7">
              <w:rPr>
                <w:sz w:val="18"/>
                <w:szCs w:val="18"/>
              </w:rPr>
              <w:t>вовлеченных в систему патриотического воспитания</w:t>
            </w:r>
            <w:r w:rsidRPr="00E72EE7">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 xml:space="preserve">Источник данных: </w:t>
            </w:r>
          </w:p>
          <w:p w:rsidR="00E72EE7" w:rsidRPr="00E72EE7" w:rsidRDefault="00E72EE7" w:rsidP="006E10A1">
            <w:pPr>
              <w:pStyle w:val="ConsPlusNormal"/>
              <w:ind w:firstLine="286"/>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Количество обучающихся, охваченных мероприятиями по патриотическому воспитанию - Отчетность </w:t>
            </w:r>
            <w:r w:rsidRPr="00E72EE7">
              <w:rPr>
                <w:rFonts w:ascii="Times New Roman" w:hAnsi="Times New Roman" w:cs="Times New Roman"/>
                <w:bCs/>
                <w:sz w:val="18"/>
                <w:szCs w:val="18"/>
              </w:rPr>
              <w:t>советников директора по воспитанию и взаимодействию  с детскими общественными объединениями в общеобразовательных</w:t>
            </w:r>
            <w:r w:rsidRPr="00E72EE7">
              <w:rPr>
                <w:rFonts w:ascii="Times New Roman" w:hAnsi="Times New Roman" w:cs="Times New Roman"/>
                <w:sz w:val="18"/>
                <w:szCs w:val="18"/>
              </w:rPr>
              <w:br/>
              <w:t>организациях</w:t>
            </w:r>
          </w:p>
          <w:p w:rsidR="00E72EE7" w:rsidRPr="00E72EE7" w:rsidRDefault="00E72EE7" w:rsidP="006E10A1">
            <w:pPr>
              <w:pStyle w:val="ConsPlusNormal"/>
              <w:ind w:firstLine="286"/>
              <w:contextualSpacing/>
              <w:jc w:val="both"/>
              <w:rPr>
                <w:rFonts w:ascii="Times New Roman" w:hAnsi="Times New Roman" w:cs="Times New Roman"/>
                <w:bCs/>
                <w:sz w:val="18"/>
                <w:szCs w:val="18"/>
                <w:shd w:val="clear" w:color="auto" w:fill="FFFFFF"/>
              </w:rPr>
            </w:pPr>
            <w:proofErr w:type="gramStart"/>
            <w:r w:rsidRPr="00E72EE7">
              <w:rPr>
                <w:rFonts w:ascii="Times New Roman" w:hAnsi="Times New Roman" w:cs="Times New Roman"/>
                <w:sz w:val="18"/>
                <w:szCs w:val="18"/>
              </w:rPr>
              <w:t xml:space="preserve">Количество обучающихся в общеобразовательных организациях </w:t>
            </w:r>
            <w:proofErr w:type="spellStart"/>
            <w:r w:rsidRPr="00E72EE7">
              <w:rPr>
                <w:rFonts w:ascii="Times New Roman" w:hAnsi="Times New Roman" w:cs="Times New Roman"/>
                <w:sz w:val="18"/>
                <w:szCs w:val="18"/>
              </w:rPr>
              <w:t>Лужского</w:t>
            </w:r>
            <w:proofErr w:type="spellEnd"/>
            <w:r w:rsidRPr="00E72EE7">
              <w:rPr>
                <w:rFonts w:ascii="Times New Roman" w:hAnsi="Times New Roman" w:cs="Times New Roman"/>
                <w:sz w:val="18"/>
                <w:szCs w:val="18"/>
              </w:rPr>
              <w:t xml:space="preserve"> муниципального района - </w:t>
            </w:r>
            <w:r w:rsidRPr="00E72EE7">
              <w:rPr>
                <w:rFonts w:ascii="Times New Roman" w:hAnsi="Times New Roman" w:cs="Times New Roman"/>
                <w:sz w:val="18"/>
                <w:szCs w:val="18"/>
                <w:shd w:val="clear" w:color="auto" w:fill="FFFFFF"/>
              </w:rPr>
              <w:t>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w:lastRenderedPageBreak/>
              <mc:AlternateContent>
                <mc:Choice Requires="wpc">
                  <w:drawing>
                    <wp:inline distT="0" distB="0" distL="0" distR="0" wp14:anchorId="358D728B" wp14:editId="0E701BEF">
                      <wp:extent cx="1799590" cy="558165"/>
                      <wp:effectExtent l="0" t="0" r="635" b="3810"/>
                      <wp:docPr id="428" name="Полотно 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2" name="Line 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23" name="Rectangle 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424" name="Rectangle 36"/>
                              <wps:cNvSpPr>
                                <a:spLocks noChangeArrowheads="1"/>
                              </wps:cNvSpPr>
                              <wps:spPr bwMode="auto">
                                <a:xfrm>
                                  <a:off x="828040" y="11430"/>
                                  <a:ext cx="3987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wps:txbx>
                              <wps:bodyPr rot="0" vert="horz" wrap="none" lIns="0" tIns="0" rIns="0" bIns="0" anchor="t" anchorCtr="0" upright="1">
                                <a:spAutoFit/>
                              </wps:bodyPr>
                            </wps:wsp>
                            <wps:wsp>
                              <wps:cNvPr id="425" name="Rectangle 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wps:txbx>
                              <wps:bodyPr rot="0" vert="horz" wrap="square" lIns="0" tIns="0" rIns="0" bIns="0" anchor="t" anchorCtr="0" upright="1">
                                <a:spAutoFit/>
                              </wps:bodyPr>
                            </wps:wsp>
                            <wps:wsp>
                              <wps:cNvPr id="426" name="Rectangle 38"/>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427" name="Rectangle 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428" o:spid="_x0000_s1609"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">
                      <v:shape id="_x0000_s1610" type="#_x0000_t75" style="position:absolute;width:17995;height:5581;visibility:visible;mso-wrap-style:square">
                        <v:fill o:detectmouseclick="t"/>
                        <v:path o:connecttype="none"/>
                      </v:shape>
                      <v:line id="Line 34" o:spid="_x0000_s161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mVMMUAAADcAAAADwAAAGRycy9kb3ducmV2LnhtbESPT2sCMRTE74LfITyhN826lCrrRlHb&#10;hbbQQ1Xw+ti8/YObl2WTavz2TaHgcZiZ3zD5JphOXGlwrWUF81kCgri0uuVawelYTJcgnEfW2Fkm&#10;BXdysFmPRzlm2t74m64HX4sIYZehgsb7PpPSlQ0ZdDPbE0evsoNBH+VQSz3gLcJNJ9MkeZEGW44L&#10;Dfa0b6i8HH6MgstrZ0Px9lnvijQk58X966M6aqWeJmG7AuEp+Ef4v/2uFTynK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mVMMUAAADcAAAADwAAAAAAAAAA&#10;AAAAAAChAgAAZHJzL2Rvd25yZXYueG1sUEsFBgAAAAAEAAQA+QAAAJMDAAAAAA==&#10;" strokeweight="39e-5mm"/>
                      <v:rect id="Rectangle 35" o:spid="_x0000_s1612"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28"/>
                                  <w:szCs w:val="28"/>
                                  <w:lang w:val="en-US"/>
                                </w:rPr>
                                <w:t>100%,</w:t>
                              </w:r>
                            </w:p>
                          </w:txbxContent>
                        </v:textbox>
                      </v:rect>
                      <v:rect id="Rectangle 36" o:spid="_x0000_s1613" style="position:absolute;left:8280;top:114;width:398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E72EE7" w:rsidRDefault="00E72EE7" w:rsidP="00E72EE7">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v:textbox>
                      </v:rect>
                      <v:rect id="Rectangle 37" o:spid="_x0000_s1614"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u5cYA&#10;AADcAAAADwAAAGRycy9kb3ducmV2LnhtbESPQWvCQBSE74X+h+UJvRTdNFiJ0VVKQehBKEYPentk&#10;n9lo9m3Ibk3aX98tFDwOM/MNs1wPthE36nztWMHLJAFBXDpdc6XgsN+MMxA+IGtsHJOCb/KwXj0+&#10;LDHXrucd3YpQiQhhn6MCE0KbS+lLQxb9xLXE0Tu7zmKIsquk7rCPcNvINElm0mLNccFgS++Gymvx&#10;ZRVsPo818Y/cPc+z3l3K9FSYbavU02h4W4AINIR7+L/9oRVM01f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eu5cYAAADcAAAADwAAAAAAAAAAAAAAAACYAgAAZHJz&#10;L2Rvd25yZXYueG1sUEsFBgAAAAAEAAQA9QAAAIsDA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v:textbox>
                      </v:rect>
                      <v:rect id="Rectangle 38" o:spid="_x0000_s1615"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wksYA&#10;AADcAAAADwAAAGRycy9kb3ducmV2LnhtbESPQWvCQBSE7wX/w/IEL0U3DUU0ZiNSEHoQitGD3h7Z&#10;12xq9m3Ibk3aX98tFHocZuYbJt+OthV36n3jWMHTIgFBXDndcK3gfNrPVyB8QNbYOiYFX+RhW0we&#10;csy0G/hI9zLUIkLYZ6jAhNBlUvrKkEW/cB1x9N5dbzFE2ddS9zhEuG1lmiRLabHhuGCwoxdD1a38&#10;tAr2b5eG+FseH9erwX1U6bU0h06p2XTcbUAEGsN/+K/9qhU8p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UwksYAAADcAAAADwAAAAAAAAAAAAAAAACYAgAAZHJz&#10;L2Rvd25yZXYueG1sUEsFBgAAAAAEAAQA9QAAAIsDAAAAAA==&#10;" filled="f" stroked="f">
                        <v:textbox style="mso-fit-shape-to-text:t" inset="0,0,0,0">
                          <w:txbxContent>
                            <w:p w:rsidR="00E72EE7" w:rsidRDefault="00E72EE7" w:rsidP="00E72EE7">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v:textbox>
                      </v:rect>
                      <v:rect id="Rectangle 39" o:spid="_x0000_s1616"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VCcYA&#10;AADcAAAADwAAAGRycy9kb3ducmV2LnhtbESPQWvCQBSE74X+h+UJvRTdNEiN0VVKQehBKEYPentk&#10;n9lo9m3Ibk3aX98tFDwOM/MNs1wPthE36nztWMHLJAFBXDpdc6XgsN+MMxA+IGtsHJOCb/KwXj0+&#10;LDHXrucd3YpQiQhhn6MCE0KbS+lLQxb9xLXE0Tu7zmKIsquk7rCPcNvINElepcWa44LBlt4Nldfi&#10;yyrYfB5r4h+5e55nvbuU6akw21app9HwtgARaAj38H/7QyuYpj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mVCcYAAADcAAAADwAAAAAAAAAAAAAAAACYAgAAZHJz&#10;L2Rvd25yZXYueG1sUEsFBgAAAAAEAAQA9QAAAIsDAAAAAA==&#10;" filled="f" stroked="f">
                        <v:textbox style="mso-fit-shape-to-text:t"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ДК</w:t>
            </w:r>
            <w:r w:rsidRPr="00E72EE7">
              <w:rPr>
                <w:rFonts w:ascii="Times New Roman" w:hAnsi="Times New Roman" w:cs="Times New Roman"/>
                <w:sz w:val="18"/>
                <w:szCs w:val="18"/>
                <w:vertAlign w:val="subscript"/>
              </w:rPr>
              <w:t>патр</w:t>
            </w:r>
            <w:proofErr w:type="spellEnd"/>
            <w:r w:rsidRPr="00E72EE7">
              <w:rPr>
                <w:rFonts w:ascii="Times New Roman" w:hAnsi="Times New Roman" w:cs="Times New Roman"/>
                <w:sz w:val="18"/>
                <w:szCs w:val="18"/>
              </w:rPr>
              <w:t xml:space="preserve"> -  Доля обучающихся общеобразовательных организаций </w:t>
            </w:r>
            <w:proofErr w:type="spellStart"/>
            <w:r w:rsidRPr="00E72EE7">
              <w:rPr>
                <w:rFonts w:ascii="Times New Roman" w:hAnsi="Times New Roman" w:cs="Times New Roman"/>
                <w:sz w:val="18"/>
                <w:szCs w:val="18"/>
              </w:rPr>
              <w:t>Лужского</w:t>
            </w:r>
            <w:proofErr w:type="spellEnd"/>
            <w:r w:rsidRPr="00E72EE7">
              <w:rPr>
                <w:rFonts w:ascii="Times New Roman" w:hAnsi="Times New Roman" w:cs="Times New Roman"/>
                <w:sz w:val="18"/>
                <w:szCs w:val="18"/>
              </w:rPr>
              <w:t xml:space="preserve"> муниципального района, </w:t>
            </w:r>
            <w:r w:rsidRPr="00E72EE7">
              <w:rPr>
                <w:rFonts w:ascii="Times New Roman" w:hAnsi="Times New Roman" w:cs="Times New Roman"/>
              </w:rPr>
              <w:t xml:space="preserve"> </w:t>
            </w:r>
            <w:r w:rsidRPr="00E72EE7">
              <w:rPr>
                <w:rFonts w:ascii="Times New Roman" w:hAnsi="Times New Roman" w:cs="Times New Roman"/>
                <w:sz w:val="18"/>
                <w:szCs w:val="18"/>
              </w:rPr>
              <w:t>вовлеченных в систему патриотического воспитания</w:t>
            </w:r>
            <w:proofErr w:type="gramStart"/>
            <w:r w:rsidRPr="00E72EE7">
              <w:rPr>
                <w:rFonts w:ascii="Times New Roman" w:hAnsi="Times New Roman" w:cs="Times New Roman"/>
              </w:rPr>
              <w:t xml:space="preserve"> </w:t>
            </w:r>
            <w:r w:rsidRPr="00E72EE7">
              <w:rPr>
                <w:rFonts w:ascii="Times New Roman" w:hAnsi="Times New Roman" w:cs="Times New Roman"/>
                <w:sz w:val="18"/>
                <w:szCs w:val="18"/>
              </w:rPr>
              <w:t>;</w:t>
            </w:r>
            <w:proofErr w:type="gramEnd"/>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К</w:t>
            </w:r>
            <w:r w:rsidRPr="00E72EE7">
              <w:rPr>
                <w:rFonts w:ascii="Times New Roman" w:hAnsi="Times New Roman" w:cs="Times New Roman"/>
                <w:sz w:val="18"/>
                <w:szCs w:val="18"/>
                <w:vertAlign w:val="subscript"/>
              </w:rPr>
              <w:t>патр</w:t>
            </w:r>
            <w:proofErr w:type="spellEnd"/>
            <w:r w:rsidRPr="00E72EE7">
              <w:rPr>
                <w:rFonts w:ascii="Times New Roman" w:hAnsi="Times New Roman" w:cs="Times New Roman"/>
                <w:sz w:val="18"/>
                <w:szCs w:val="18"/>
              </w:rPr>
              <w:t xml:space="preserve"> -  Количество </w:t>
            </w:r>
            <w:proofErr w:type="gramStart"/>
            <w:r w:rsidRPr="00E72EE7">
              <w:rPr>
                <w:rFonts w:ascii="Times New Roman" w:hAnsi="Times New Roman" w:cs="Times New Roman"/>
                <w:sz w:val="18"/>
                <w:szCs w:val="18"/>
              </w:rPr>
              <w:t>обучающихся</w:t>
            </w:r>
            <w:proofErr w:type="gramEnd"/>
            <w:r w:rsidRPr="00E72EE7">
              <w:rPr>
                <w:rFonts w:ascii="Times New Roman" w:hAnsi="Times New Roman" w:cs="Times New Roman"/>
                <w:sz w:val="18"/>
                <w:szCs w:val="18"/>
              </w:rPr>
              <w:t xml:space="preserve">, охваченных мероприятиями по патриотическому воспитанию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w:t>
            </w:r>
          </w:p>
          <w:p w:rsidR="00E72EE7" w:rsidRPr="00E72EE7" w:rsidRDefault="00E72EE7" w:rsidP="006E10A1">
            <w:pPr>
              <w:pStyle w:val="af1"/>
              <w:widowControl w:val="0"/>
              <w:spacing w:before="0" w:after="0"/>
              <w:ind w:firstLine="711"/>
              <w:contextualSpacing/>
              <w:jc w:val="both"/>
              <w:rPr>
                <w:sz w:val="18"/>
                <w:szCs w:val="18"/>
              </w:rPr>
            </w:pPr>
            <w:proofErr w:type="gramStart"/>
            <w:r w:rsidRPr="00E72EE7">
              <w:rPr>
                <w:sz w:val="18"/>
                <w:szCs w:val="18"/>
              </w:rPr>
              <w:t>Обучающимися, охваченными мероприятиями по патриотическому воспитанию, считаются обучающиеся общеобразовательных организаций, являющиеся объектами и субъектами реализуемых в образовательной организации рабочих программ воспитания, внедрение которых предусмотрено в рамках достижения результатов федерального проекта, а также обучающиеся, являющиеся непосредственными участниками мероприятий, проводимых в целях достижения результатов федерального проекта, включая обучающихся, вовлеченных в деятельность общероссийских детских и молодежных общественных объединений.</w:t>
            </w:r>
            <w:proofErr w:type="gramEnd"/>
          </w:p>
          <w:p w:rsidR="00E72EE7" w:rsidRPr="00E72EE7" w:rsidRDefault="00E72EE7" w:rsidP="006E10A1">
            <w:pPr>
              <w:pStyle w:val="ConsPlusNormal"/>
              <w:contextualSpacing/>
              <w:jc w:val="both"/>
              <w:rPr>
                <w:rFonts w:ascii="Times New Roman" w:hAnsi="Times New Roman" w:cs="Times New Roman"/>
                <w:sz w:val="18"/>
                <w:szCs w:val="18"/>
              </w:rPr>
            </w:pPr>
            <w:proofErr w:type="gramStart"/>
            <w:r w:rsidRPr="00E72EE7">
              <w:rPr>
                <w:rFonts w:ascii="Times New Roman" w:hAnsi="Times New Roman" w:cs="Times New Roman"/>
                <w:sz w:val="18"/>
                <w:szCs w:val="18"/>
              </w:rPr>
              <w:t>К</w:t>
            </w:r>
            <w:r w:rsidRPr="00E72EE7">
              <w:rPr>
                <w:rFonts w:ascii="Times New Roman" w:hAnsi="Times New Roman" w:cs="Times New Roman"/>
                <w:sz w:val="18"/>
                <w:szCs w:val="18"/>
                <w:vertAlign w:val="subscript"/>
              </w:rPr>
              <w:t>ОО</w:t>
            </w:r>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Количество обучающихся в общеобразовательных организациях </w:t>
            </w:r>
            <w:proofErr w:type="spellStart"/>
            <w:r w:rsidRPr="00E72EE7">
              <w:rPr>
                <w:rFonts w:ascii="Times New Roman" w:hAnsi="Times New Roman" w:cs="Times New Roman"/>
                <w:sz w:val="18"/>
                <w:szCs w:val="18"/>
              </w:rPr>
              <w:t>Лужского</w:t>
            </w:r>
            <w:proofErr w:type="spellEnd"/>
            <w:r w:rsidRPr="00E72EE7">
              <w:rPr>
                <w:rFonts w:ascii="Times New Roman" w:hAnsi="Times New Roman" w:cs="Times New Roman"/>
                <w:sz w:val="18"/>
                <w:szCs w:val="18"/>
              </w:rPr>
              <w:t xml:space="preserve"> муниципального района</w:t>
            </w:r>
            <w:proofErr w:type="gramEnd"/>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90</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91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91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91</w:t>
            </w:r>
          </w:p>
        </w:tc>
      </w:tr>
      <w:tr w:rsidR="003B6F4F" w:rsidRPr="00E72EE7" w:rsidTr="00140074">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3B6F4F">
            <w:pPr>
              <w:widowControl w:val="0"/>
              <w:shd w:val="clear" w:color="auto" w:fill="FFFFFF"/>
              <w:contextualSpacing/>
              <w:jc w:val="both"/>
              <w:rPr>
                <w:rFonts w:ascii="Times New Roman" w:hAnsi="Times New Roman" w:cs="Times New Roman"/>
                <w:color w:val="auto"/>
              </w:rPr>
            </w:pPr>
            <w:r w:rsidRPr="003B6F4F">
              <w:rPr>
                <w:rFonts w:ascii="Times New Roman" w:hAnsi="Times New Roman" w:cs="Times New Roman"/>
                <w:color w:val="auto"/>
              </w:rPr>
              <w:lastRenderedPageBreak/>
              <w:t xml:space="preserve">Задача 22  </w:t>
            </w:r>
            <w:r w:rsidRPr="003B6F4F">
              <w:rPr>
                <w:rFonts w:ascii="Times New Roman" w:eastAsia="Times New Roman" w:hAnsi="Times New Roman" w:cs="Times New Roman"/>
                <w:color w:val="auto"/>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tc>
      </w:tr>
      <w:tr w:rsidR="00E72EE7" w:rsidRPr="00E72EE7" w:rsidTr="006E10A1">
        <w:trPr>
          <w:trHeight w:val="227"/>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Times New Roman" w:hAnsi="Times New Roman" w:cs="Times New Roman"/>
                <w:color w:val="auto"/>
                <w:sz w:val="18"/>
                <w:szCs w:val="18"/>
              </w:rPr>
              <w:t xml:space="preserve">Показатель 52 </w:t>
            </w:r>
            <w:r w:rsidRPr="00E72EE7">
              <w:rPr>
                <w:rFonts w:ascii="Times New Roman" w:hAnsi="Times New Roman" w:cs="Times New Roman"/>
                <w:color w:val="auto"/>
              </w:rPr>
              <w:t xml:space="preserve"> </w:t>
            </w:r>
            <w:r w:rsidRPr="00E72EE7">
              <w:rPr>
                <w:rFonts w:ascii="Times New Roman" w:eastAsia="Calibri" w:hAnsi="Times New Roman" w:cs="Times New Roman"/>
                <w:color w:val="auto"/>
                <w:sz w:val="19"/>
                <w:szCs w:val="19"/>
              </w:rPr>
              <w:t xml:space="preserve"> количество объектов, </w:t>
            </w:r>
            <w:proofErr w:type="gramStart"/>
            <w:r w:rsidRPr="00E72EE7">
              <w:rPr>
                <w:rFonts w:ascii="Times New Roman" w:eastAsia="Calibri" w:hAnsi="Times New Roman" w:cs="Times New Roman"/>
                <w:color w:val="auto"/>
                <w:sz w:val="19"/>
                <w:szCs w:val="19"/>
              </w:rPr>
              <w:t>в</w:t>
            </w:r>
            <w:proofErr w:type="gramEnd"/>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proofErr w:type="gramStart"/>
            <w:r w:rsidRPr="00E72EE7">
              <w:rPr>
                <w:rFonts w:ascii="Times New Roman" w:eastAsia="Calibri" w:hAnsi="Times New Roman" w:cs="Times New Roman"/>
                <w:color w:val="auto"/>
                <w:sz w:val="19"/>
                <w:szCs w:val="19"/>
              </w:rPr>
              <w:t>которых</w:t>
            </w:r>
            <w:proofErr w:type="gramEnd"/>
            <w:r w:rsidRPr="00E72EE7">
              <w:rPr>
                <w:rFonts w:ascii="Times New Roman" w:eastAsia="Calibri" w:hAnsi="Times New Roman" w:cs="Times New Roman"/>
                <w:color w:val="auto"/>
                <w:sz w:val="19"/>
                <w:szCs w:val="19"/>
              </w:rPr>
              <w:t xml:space="preserve"> в полном объеме</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выполнены мероприятия</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по капитальному ремонту</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общеобразовательных</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организаций и их</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оснащению средствами</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eastAsia="Calibri" w:hAnsi="Times New Roman" w:cs="Times New Roman"/>
                <w:color w:val="auto"/>
                <w:sz w:val="19"/>
                <w:szCs w:val="19"/>
              </w:rPr>
              <w:t>обучения и воспитания</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ед.</w:t>
            </w:r>
          </w:p>
        </w:tc>
        <w:tc>
          <w:tcPr>
            <w:tcW w:w="5434" w:type="dxa"/>
            <w:gridSpan w:val="6"/>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18"/>
              </w:rPr>
            </w:pPr>
            <w:proofErr w:type="gramStart"/>
            <w:r w:rsidRPr="00E72EE7">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к Соглашению </w:t>
            </w:r>
            <w:r w:rsidRPr="00E72EE7">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образования </w:t>
            </w:r>
            <w:proofErr w:type="spellStart"/>
            <w:r w:rsidRPr="00E72EE7">
              <w:rPr>
                <w:rFonts w:ascii="Times New Roman" w:hAnsi="Times New Roman" w:cs="Times New Roman"/>
                <w:color w:val="auto"/>
                <w:sz w:val="18"/>
                <w:szCs w:val="18"/>
              </w:rPr>
              <w:t>Лужский</w:t>
            </w:r>
            <w:proofErr w:type="spellEnd"/>
            <w:r w:rsidRPr="00E72EE7">
              <w:rPr>
                <w:rFonts w:ascii="Times New Roman" w:hAnsi="Times New Roman" w:cs="Times New Roman"/>
                <w:color w:val="auto"/>
                <w:sz w:val="18"/>
                <w:szCs w:val="18"/>
              </w:rPr>
              <w:t xml:space="preserve"> муниципальный район Ленинградской области  субсидии </w:t>
            </w:r>
            <w:proofErr w:type="gramEnd"/>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на модернизацию школьных систем образования)</w:t>
            </w: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pStyle w:val="ConsPlusNormal"/>
              <w:contextualSpacing/>
              <w:jc w:val="both"/>
              <w:rPr>
                <w:rFonts w:ascii="Times New Roman" w:hAnsi="Times New Roman" w:cs="Times New Roman"/>
                <w:sz w:val="18"/>
              </w:rPr>
            </w:pPr>
            <w:r w:rsidRPr="00E72EE7">
              <w:rPr>
                <w:rFonts w:ascii="Times New Roman" w:hAnsi="Times New Roman" w:cs="Times New Roman"/>
                <w:noProof/>
                <w:sz w:val="18"/>
              </w:rPr>
              <mc:AlternateContent>
                <mc:Choice Requires="wpc">
                  <w:drawing>
                    <wp:inline distT="0" distB="0" distL="0" distR="0" wp14:anchorId="21FFE3AD" wp14:editId="70CE202A">
                      <wp:extent cx="3404870" cy="534035"/>
                      <wp:effectExtent l="0" t="0" r="0" b="0"/>
                      <wp:docPr id="421" name="Полотно 4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0" name="Rectangle 21"/>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411" name="Rectangle 22"/>
                              <wps:cNvSpPr>
                                <a:spLocks noChangeArrowheads="1"/>
                              </wps:cNvSpPr>
                              <wps:spPr bwMode="auto">
                                <a:xfrm>
                                  <a:off x="170180" y="255270"/>
                                  <a:ext cx="1287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wps:txbx>
                              <wps:bodyPr rot="0" vert="horz" wrap="none" lIns="0" tIns="0" rIns="0" bIns="0" anchor="t" anchorCtr="0" upright="1">
                                <a:spAutoFit/>
                              </wps:bodyPr>
                            </wps:wsp>
                            <wps:wsp>
                              <wps:cNvPr id="412" name="Rectangle 23"/>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413" name="Rectangle 24"/>
                              <wps:cNvSpPr>
                                <a:spLocks noChangeArrowheads="1"/>
                              </wps:cNvSpPr>
                              <wps:spPr bwMode="auto">
                                <a:xfrm>
                                  <a:off x="986155" y="24130"/>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414" name="Rectangle 25"/>
                              <wps:cNvSpPr>
                                <a:spLocks noChangeArrowheads="1"/>
                              </wps:cNvSpPr>
                              <wps:spPr bwMode="auto">
                                <a:xfrm>
                                  <a:off x="612140" y="127000"/>
                                  <a:ext cx="715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415" name="Rectangle 26"/>
                              <wps:cNvSpPr>
                                <a:spLocks noChangeArrowheads="1"/>
                              </wps:cNvSpPr>
                              <wps:spPr bwMode="auto">
                                <a:xfrm>
                                  <a:off x="899160" y="38036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16" name="Rectangle 27"/>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417" name="Rectangle 28"/>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418" name="Rectangle 29"/>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2"/>
                                        <w:szCs w:val="42"/>
                                        <w:lang w:val="en-US"/>
                                      </w:rPr>
                                      <w:t></w:t>
                                    </w:r>
                                  </w:p>
                                </w:txbxContent>
                              </wps:txbx>
                              <wps:bodyPr rot="0" vert="horz" wrap="none" lIns="0" tIns="0" rIns="0" bIns="0" anchor="t" anchorCtr="0" upright="1">
                                <a:spAutoFit/>
                              </wps:bodyPr>
                            </wps:wsp>
                            <wps:wsp>
                              <wps:cNvPr id="419" name="Rectangle 30"/>
                              <wps:cNvSpPr>
                                <a:spLocks noChangeArrowheads="1"/>
                              </wps:cNvSpPr>
                              <wps:spPr bwMode="auto">
                                <a:xfrm>
                                  <a:off x="343535" y="174625"/>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420" name="Rectangle 31"/>
                              <wps:cNvSpPr>
                                <a:spLocks noChangeArrowheads="1"/>
                              </wps:cNvSpPr>
                              <wps:spPr bwMode="auto">
                                <a:xfrm>
                                  <a:off x="33655" y="17462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E72EE7" w:rsidRDefault="00E72EE7" w:rsidP="00E72EE7">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421" o:spid="_x0000_s1617" editas="canvas" style="width:268.1pt;height:42.05pt;mso-position-horizontal-relative:char;mso-position-vertical-relative:line" coordsize="3404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">
                      <v:shape id="_x0000_s1618" type="#_x0000_t75" style="position:absolute;width:34048;height:5340;visibility:visible;mso-wrap-style:square">
                        <v:fill o:detectmouseclick="t"/>
                        <v:path o:connecttype="none"/>
                      </v:shape>
                      <v:rect id="Rectangle 21" o:spid="_x0000_s1619"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22" o:spid="_x0000_s1620" style="position:absolute;left:1701;top:2552;width:128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E72EE7" w:rsidRDefault="00E72EE7" w:rsidP="00E72EE7">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v:textbox>
                      </v:rect>
                      <v:rect id="Rectangle 23" o:spid="_x0000_s1621"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E72EE7" w:rsidRDefault="00E72EE7" w:rsidP="00E72EE7">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24" o:spid="_x0000_s1622" style="position:absolute;left:9861;top:241;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5" o:spid="_x0000_s1623" style="position:absolute;left:6121;top:1270;width:71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26" o:spid="_x0000_s1624" style="position:absolute;left:8991;top:3803;width:52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27" o:spid="_x0000_s1625"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28" o:spid="_x0000_s1626"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29" o:spid="_x0000_s1627"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E72EE7" w:rsidRDefault="00E72EE7" w:rsidP="00E72EE7">
                              <w:r>
                                <w:rPr>
                                  <w:rFonts w:ascii="Symbol" w:hAnsi="Symbol" w:cs="Symbol"/>
                                  <w:sz w:val="42"/>
                                  <w:szCs w:val="42"/>
                                  <w:lang w:val="en-US"/>
                                </w:rPr>
                                <w:t></w:t>
                              </w:r>
                            </w:p>
                          </w:txbxContent>
                        </v:textbox>
                      </v:rect>
                      <v:rect id="Rectangle 30" o:spid="_x0000_s1628" style="position:absolute;left:3435;top:1746;width:685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E72EE7" w:rsidRDefault="00E72EE7"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31" o:spid="_x0000_s1629" style="position:absolute;left:336;top:1746;width:15412;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PKsAA&#10;AADcAAAADwAAAGRycy9kb3ducmV2LnhtbERPy4rCMBTdC/5DuMLsNK2IaDWKDojDgAsfH3Bprk21&#10;uekkUTt/P1kMuDyc93Ld2UY8yYfasYJ8lIEgLp2uuVJwOe+GMxAhImtsHJOCXwqwXvV7Syy0e/GR&#10;nqdYiRTCoUAFJsa2kDKUhiyGkWuJE3d13mJM0FdSe3ylcNvIcZZNpcWaU4PBlj4NlffTwyqg7f44&#10;v22COUifh/zwPZ1P9j9KfQy6zQJEpC6+xf/uL61gMk7z05l0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TPKsAAAADcAAAADwAAAAAAAAAAAAAAAACYAgAAZHJzL2Rvd25y&#10;ZXYueG1sUEsFBgAAAAAEAAQA9QAAAIUDAAAAAA==&#10;" filled="f" stroked="f">
                        <v:textbox inset="0,0,0,0">
                          <w:txbxContent>
                            <w:p w:rsidR="00E72EE7" w:rsidRDefault="00E72EE7" w:rsidP="00E72EE7">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E72EE7" w:rsidRDefault="00E72EE7" w:rsidP="00E72EE7">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lastRenderedPageBreak/>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28"/>
                <w:szCs w:val="28"/>
              </w:rPr>
              <w:t>Ц</w:t>
            </w:r>
            <w:r w:rsidRPr="00E72EE7">
              <w:rPr>
                <w:rFonts w:ascii="Times New Roman" w:hAnsi="Times New Roman" w:cs="Times New Roman"/>
                <w:sz w:val="28"/>
                <w:szCs w:val="28"/>
                <w:vertAlign w:val="subscript"/>
              </w:rPr>
              <w:t>мод</w:t>
            </w:r>
            <w:proofErr w:type="spellEnd"/>
            <w:r w:rsidRPr="00E72EE7">
              <w:rPr>
                <w:rFonts w:ascii="Times New Roman" w:hAnsi="Times New Roman" w:cs="Times New Roman"/>
                <w:sz w:val="28"/>
                <w:szCs w:val="28"/>
              </w:rPr>
              <w:t xml:space="preserve"> </w:t>
            </w:r>
            <w:r w:rsidRPr="00E72EE7">
              <w:rPr>
                <w:rFonts w:ascii="Times New Roman" w:hAnsi="Times New Roman" w:cs="Times New Roman"/>
                <w:sz w:val="18"/>
                <w:szCs w:val="18"/>
              </w:rPr>
              <w:t>- значение показателя нарастающим итогом (начиная с 2024 года);</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hAnsi="Times New Roman" w:cs="Times New Roman"/>
                <w:noProof/>
                <w:color w:val="auto"/>
                <w:sz w:val="18"/>
                <w:szCs w:val="18"/>
                <w:lang w:val="ru-RU"/>
              </w:rPr>
              <mc:AlternateContent>
                <mc:Choice Requires="wpc">
                  <w:drawing>
                    <wp:inline distT="0" distB="0" distL="0" distR="0" wp14:anchorId="2EB4CD91" wp14:editId="693EF323">
                      <wp:extent cx="361950" cy="419100"/>
                      <wp:effectExtent l="0" t="0" r="0" b="0"/>
                      <wp:docPr id="409" name="Полотно 4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6" name="Rectangle 16"/>
                              <wps:cNvSpPr>
                                <a:spLocks noChangeArrowheads="1"/>
                              </wps:cNvSpPr>
                              <wps:spPr bwMode="auto">
                                <a:xfrm>
                                  <a:off x="173990" y="153670"/>
                                  <a:ext cx="187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8"/>
                                        <w:szCs w:val="18"/>
                                      </w:rPr>
                                      <w:t>мод</w:t>
                                    </w:r>
                                  </w:p>
                                </w:txbxContent>
                              </wps:txbx>
                              <wps:bodyPr rot="0" vert="horz" wrap="none" lIns="0" tIns="0" rIns="0" bIns="0" anchor="t" anchorCtr="0" upright="1">
                                <a:spAutoFit/>
                              </wps:bodyPr>
                            </wps:wsp>
                            <wps:wsp>
                              <wps:cNvPr id="407" name="Rectangle 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408" name="Rectangle 18"/>
                              <wps:cNvSpPr>
                                <a:spLocks noChangeArrowheads="1"/>
                              </wps:cNvSpPr>
                              <wps:spPr bwMode="auto">
                                <a:xfrm>
                                  <a:off x="168910" y="22225"/>
                                  <a:ext cx="59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409" o:spid="_x0000_s1630" editas="canvas" style="width:28.5pt;height:33pt;mso-position-horizontal-relative:char;mso-position-vertical-relative:line" coordsize="3619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">
                      <v:shape id="_x0000_s1631" type="#_x0000_t75" style="position:absolute;width:361950;height:419100;visibility:visible;mso-wrap-style:square">
                        <v:fill o:detectmouseclick="t"/>
                        <v:path o:connecttype="none"/>
                      </v:shape>
                      <v:rect id="Rectangle 16" o:spid="_x0000_s1632" style="position:absolute;left:173990;top:153670;width:187960;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E72EE7" w:rsidRDefault="00E72EE7" w:rsidP="00E72EE7">
                              <w:r>
                                <w:rPr>
                                  <w:rFonts w:ascii="Times New Roman" w:hAnsi="Times New Roman" w:cs="Times New Roman"/>
                                  <w:sz w:val="18"/>
                                  <w:szCs w:val="18"/>
                                </w:rPr>
                                <w:t>мод</w:t>
                              </w:r>
                            </w:p>
                          </w:txbxContent>
                        </v:textbox>
                      </v:rect>
                      <v:rect id="Rectangle 17" o:spid="_x0000_s1633"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30"/>
                                  <w:szCs w:val="30"/>
                                  <w:lang w:val="en-US"/>
                                </w:rPr>
                                <w:t>Ц</w:t>
                              </w:r>
                            </w:p>
                          </w:txbxContent>
                        </v:textbox>
                      </v:rect>
                      <v:rect id="Rectangle 18" o:spid="_x0000_s1634" style="position:absolute;left:168910;top:22225;width:5905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Calibri" w:hAnsi="Times New Roman" w:cs="Times New Roman"/>
                <w:color w:val="auto"/>
                <w:sz w:val="19"/>
                <w:szCs w:val="19"/>
              </w:rPr>
              <w:t>количество объектов, в которых в полном объеме</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eastAsia="Calibri" w:hAnsi="Times New Roman" w:cs="Times New Roman"/>
                <w:color w:val="auto"/>
                <w:sz w:val="19"/>
                <w:szCs w:val="19"/>
              </w:rPr>
              <w:t xml:space="preserve">обучения и воспитания </w:t>
            </w:r>
            <w:r w:rsidRPr="00E72EE7">
              <w:rPr>
                <w:rFonts w:ascii="Times New Roman" w:hAnsi="Times New Roman" w:cs="Times New Roman"/>
                <w:color w:val="auto"/>
                <w:sz w:val="18"/>
                <w:szCs w:val="18"/>
              </w:rPr>
              <w:t>в i-м году;</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hAnsi="Times New Roman" w:cs="Times New Roman"/>
                <w:noProof/>
                <w:color w:val="auto"/>
                <w:sz w:val="18"/>
                <w:szCs w:val="18"/>
                <w:lang w:val="ru-RU"/>
              </w:rPr>
              <mc:AlternateContent>
                <mc:Choice Requires="wpc">
                  <w:drawing>
                    <wp:inline distT="0" distB="0" distL="0" distR="0" wp14:anchorId="2F028026" wp14:editId="0DFB0401">
                      <wp:extent cx="683895" cy="534035"/>
                      <wp:effectExtent l="0" t="0" r="1905" b="0"/>
                      <wp:docPr id="405" name="Полотно 4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5" name="Rectangle 4"/>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96" name="Rectangle 5"/>
                              <wps:cNvSpPr>
                                <a:spLocks noChangeArrowheads="1"/>
                              </wps:cNvSpPr>
                              <wps:spPr bwMode="auto">
                                <a:xfrm>
                                  <a:off x="502285" y="255270"/>
                                  <a:ext cx="167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rPr>
                                      <w:t>мод</w:t>
                                    </w:r>
                                  </w:p>
                                </w:txbxContent>
                              </wps:txbx>
                              <wps:bodyPr rot="0" vert="horz" wrap="none" lIns="0" tIns="0" rIns="0" bIns="0" anchor="t" anchorCtr="0" upright="1">
                                <a:spAutoFit/>
                              </wps:bodyPr>
                            </wps:wsp>
                            <wps:wsp>
                              <wps:cNvPr id="397" name="Rectangle 6"/>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398" name="Rectangle 7"/>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99" name="Rectangle 8"/>
                              <wps:cNvSpPr>
                                <a:spLocks noChangeArrowheads="1"/>
                              </wps:cNvSpPr>
                              <wps:spPr bwMode="auto">
                                <a:xfrm>
                                  <a:off x="113030" y="24130"/>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400" name="Rectangle 9"/>
                              <wps:cNvSpPr>
                                <a:spLocks noChangeArrowheads="1"/>
                              </wps:cNvSpPr>
                              <wps:spPr bwMode="auto">
                                <a:xfrm>
                                  <a:off x="500380" y="127000"/>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01" name="Rectangle 10"/>
                              <wps:cNvSpPr>
                                <a:spLocks noChangeArrowheads="1"/>
                              </wps:cNvSpPr>
                              <wps:spPr bwMode="auto">
                                <a:xfrm>
                                  <a:off x="26035" y="38036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02" name="Rectangle 11"/>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403" name="Rectangle 12"/>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16"/>
                                        <w:szCs w:val="16"/>
                                        <w:lang w:val="en-US"/>
                                      </w:rPr>
                                      <w:t></w:t>
                                    </w:r>
                                  </w:p>
                                </w:txbxContent>
                              </wps:txbx>
                              <wps:bodyPr rot="0" vert="horz" wrap="none" lIns="0" tIns="0" rIns="0" bIns="0" anchor="t" anchorCtr="0" upright="1">
                                <a:spAutoFit/>
                              </wps:bodyPr>
                            </wps:wsp>
                            <wps:wsp>
                              <wps:cNvPr id="404" name="Rectangle 13"/>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E7" w:rsidRDefault="00E72EE7" w:rsidP="00E72EE7">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405" o:spid="_x0000_s1635"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">
                      <v:shape id="_x0000_s1636" type="#_x0000_t75" style="position:absolute;width:6838;height:5340;visibility:visible;mso-wrap-style:square">
                        <v:fill o:detectmouseclick="t"/>
                        <v:path o:connecttype="none"/>
                      </v:shape>
                      <v:rect id="Rectangle 4" o:spid="_x0000_s1637"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16"/>
                                  <w:szCs w:val="16"/>
                                  <w:lang w:val="en-US"/>
                                </w:rPr>
                                <w:t>1</w:t>
                              </w:r>
                            </w:p>
                          </w:txbxContent>
                        </v:textbox>
                      </v:rect>
                      <v:rect id="Rectangle 5" o:spid="_x0000_s1638" style="position:absolute;left:5022;top:2552;width:167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16"/>
                                  <w:szCs w:val="16"/>
                                </w:rPr>
                                <w:t>мод</w:t>
                              </w:r>
                            </w:p>
                          </w:txbxContent>
                        </v:textbox>
                      </v:rect>
                      <v:rect id="Rectangle 6" o:spid="_x0000_s1639"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E72EE7" w:rsidRDefault="00E72EE7" w:rsidP="00E72EE7">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7" o:spid="_x0000_s1640"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E72EE7" w:rsidRDefault="00E72EE7" w:rsidP="00E72EE7">
                              <w:r>
                                <w:rPr>
                                  <w:rFonts w:ascii="Times New Roman" w:hAnsi="Times New Roman" w:cs="Times New Roman"/>
                                  <w:sz w:val="28"/>
                                  <w:szCs w:val="28"/>
                                  <w:lang w:val="en-US"/>
                                </w:rPr>
                                <w:t>Ц</w:t>
                              </w:r>
                            </w:p>
                          </w:txbxContent>
                        </v:textbox>
                      </v:rect>
                      <v:rect id="Rectangle 8" o:spid="_x0000_s1641" style="position:absolute;left:1130;top:241;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E72EE7" w:rsidRDefault="00E72EE7"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9" o:spid="_x0000_s1642" style="position:absolute;left:5003;top:1270;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10" o:spid="_x0000_s1643" style="position:absolute;left:260;top:3803;width:52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E72EE7" w:rsidRDefault="00E72EE7" w:rsidP="00E72EE7">
                              <w:proofErr w:type="gramStart"/>
                              <w:r>
                                <w:rPr>
                                  <w:rFonts w:ascii="Times New Roman" w:hAnsi="Times New Roman" w:cs="Times New Roman"/>
                                  <w:i/>
                                  <w:iCs/>
                                  <w:sz w:val="16"/>
                                  <w:szCs w:val="16"/>
                                  <w:lang w:val="en-US"/>
                                </w:rPr>
                                <w:t>t</w:t>
                              </w:r>
                              <w:proofErr w:type="gramEnd"/>
                            </w:p>
                          </w:txbxContent>
                        </v:textbox>
                      </v:rect>
                      <v:rect id="Rectangle 11" o:spid="_x0000_s1644"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12" o:spid="_x0000_s1645"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E72EE7" w:rsidRDefault="00E72EE7" w:rsidP="00E72EE7">
                              <w:r>
                                <w:rPr>
                                  <w:rFonts w:ascii="Symbol" w:hAnsi="Symbol" w:cs="Symbol"/>
                                  <w:sz w:val="16"/>
                                  <w:szCs w:val="16"/>
                                  <w:lang w:val="en-US"/>
                                </w:rPr>
                                <w:t></w:t>
                              </w:r>
                            </w:p>
                          </w:txbxContent>
                        </v:textbox>
                      </v:rect>
                      <v:rect id="Rectangle 13" o:spid="_x0000_s1646"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E72EE7" w:rsidRDefault="00E72EE7" w:rsidP="00E72EE7">
                              <w:r>
                                <w:rPr>
                                  <w:rFonts w:ascii="Symbol" w:hAnsi="Symbol" w:cs="Symbol"/>
                                  <w:sz w:val="42"/>
                                  <w:szCs w:val="42"/>
                                  <w:lang w:val="en-US"/>
                                </w:rPr>
                                <w:t></w:t>
                              </w:r>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Calibri" w:hAnsi="Times New Roman" w:cs="Times New Roman"/>
                <w:color w:val="auto"/>
                <w:sz w:val="19"/>
                <w:szCs w:val="19"/>
              </w:rPr>
              <w:t xml:space="preserve"> количество объектов, в которых в полном объеме</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eastAsia="Calibri" w:hAnsi="Times New Roman" w:cs="Times New Roman"/>
                <w:sz w:val="19"/>
                <w:szCs w:val="19"/>
              </w:rPr>
              <w:t>обучения и воспитания</w:t>
            </w:r>
            <w:proofErr w:type="gramStart"/>
            <w:r w:rsidRPr="00E72EE7">
              <w:rPr>
                <w:rFonts w:ascii="Times New Roman" w:hAnsi="Times New Roman" w:cs="Times New Roman"/>
                <w:sz w:val="18"/>
                <w:szCs w:val="18"/>
              </w:rPr>
              <w:t xml:space="preserve"> ,</w:t>
            </w:r>
            <w:proofErr w:type="gramEnd"/>
            <w:r w:rsidRPr="00E72EE7">
              <w:rPr>
                <w:rFonts w:ascii="Times New Roman" w:hAnsi="Times New Roman" w:cs="Times New Roman"/>
                <w:sz w:val="18"/>
                <w:szCs w:val="18"/>
              </w:rPr>
              <w:t xml:space="preserve"> начиная с 2024 года по i-1-год</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17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4</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r>
      <w:tr w:rsidR="00E72EE7" w:rsidRPr="00E72EE7" w:rsidTr="006E10A1">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463"/>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r>
    </w:tbl>
    <w:p w:rsidR="00E72EE7" w:rsidRPr="00E72EE7" w:rsidRDefault="00E72EE7" w:rsidP="00197C5E">
      <w:pPr>
        <w:jc w:val="center"/>
        <w:rPr>
          <w:rFonts w:ascii="Times New Roman" w:hAnsi="Times New Roman" w:cs="Times New Roman"/>
          <w:sz w:val="28"/>
          <w:szCs w:val="28"/>
          <w:lang w:val="ru-RU"/>
        </w:rPr>
      </w:pPr>
    </w:p>
    <w:p w:rsidR="00D87976" w:rsidRPr="00197C5E" w:rsidRDefault="00D87976" w:rsidP="00197C5E">
      <w:pPr>
        <w:jc w:val="center"/>
        <w:rPr>
          <w:rFonts w:ascii="Times New Roman" w:hAnsi="Times New Roman" w:cs="Times New Roman"/>
          <w:sz w:val="28"/>
          <w:szCs w:val="28"/>
        </w:rPr>
      </w:pPr>
    </w:p>
    <w:p w:rsidR="0054668E" w:rsidRPr="009B0883" w:rsidRDefault="0054668E" w:rsidP="004C315F">
      <w:pPr>
        <w:pStyle w:val="1"/>
        <w:keepNext w:val="0"/>
        <w:keepLines w:val="0"/>
        <w:widowControl w:val="0"/>
        <w:spacing w:before="0"/>
        <w:ind w:left="5103"/>
        <w:contextualSpacing/>
        <w:jc w:val="right"/>
        <w:rPr>
          <w:rFonts w:ascii="Times New Roman" w:hAnsi="Times New Roman"/>
          <w:lang w:val="ru"/>
        </w:rPr>
      </w:pPr>
    </w:p>
    <w:sectPr w:rsidR="0054668E" w:rsidRPr="009B0883" w:rsidSect="004C315F">
      <w:pgSz w:w="16837" w:h="11905" w:orient="landscape"/>
      <w:pgMar w:top="1134" w:right="1134"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83" w:rsidRDefault="000E3C83" w:rsidP="001849F8">
      <w:r>
        <w:separator/>
      </w:r>
    </w:p>
  </w:endnote>
  <w:endnote w:type="continuationSeparator" w:id="0">
    <w:p w:rsidR="000E3C83" w:rsidRDefault="000E3C83"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imes New Roman PS">
    <w:altName w:val="Times New Roman PS"/>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DejaVu Sans">
    <w:altName w:val="Arial Unicode MS"/>
    <w:charset w:val="80"/>
    <w:family w:val="auto"/>
    <w:pitch w:val="variable"/>
    <w:sig w:usb0="00000001" w:usb1="08070000" w:usb2="00000010" w:usb3="00000000" w:csb0="0002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83" w:rsidRDefault="000E3C83"/>
  </w:footnote>
  <w:footnote w:type="continuationSeparator" w:id="0">
    <w:p w:rsidR="000E3C83" w:rsidRDefault="000E3C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left="0"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4A734F4"/>
    <w:multiLevelType w:val="hybridMultilevel"/>
    <w:tmpl w:val="6FD83D6E"/>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C5846"/>
    <w:multiLevelType w:val="hybridMultilevel"/>
    <w:tmpl w:val="83141B02"/>
    <w:lvl w:ilvl="0" w:tplc="79F88706">
      <w:start w:val="1"/>
      <w:numFmt w:val="decimal"/>
      <w:lvlText w:val="%1."/>
      <w:lvlJc w:val="left"/>
      <w:pPr>
        <w:ind w:left="1429" w:hanging="360"/>
      </w:pPr>
      <w:rPr>
        <w:rFonts w:hint="default"/>
        <w:caps w:val="0"/>
        <w:strike w:val="0"/>
        <w:dstrike w:val="0"/>
        <w:vanish w:val="0"/>
        <w:spacing w:val="0"/>
        <w:w w:val="100"/>
        <w:sz w:val="28"/>
        <w:u w:val="none"/>
        <w:effect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103F56"/>
    <w:multiLevelType w:val="hybridMultilevel"/>
    <w:tmpl w:val="1084F40C"/>
    <w:lvl w:ilvl="0" w:tplc="7EAE701A">
      <w:start w:val="1"/>
      <w:numFmt w:val="decimal"/>
      <w:lvlText w:val="%1."/>
      <w:lvlJc w:val="left"/>
      <w:pPr>
        <w:ind w:left="2149" w:hanging="360"/>
      </w:pPr>
      <w:rPr>
        <w:caps w:val="0"/>
        <w:strike w:val="0"/>
        <w:dstrike w:val="0"/>
        <w:vanish w:val="0"/>
        <w:webHidden w:val="0"/>
        <w:spacing w:val="10"/>
        <w:w w:val="100"/>
        <w:u w:val="none"/>
        <w:effect w:val="none"/>
        <w:specVanish w:val="0"/>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
    <w:nsid w:val="247E4105"/>
    <w:multiLevelType w:val="singleLevel"/>
    <w:tmpl w:val="17F0D94A"/>
    <w:lvl w:ilvl="0">
      <w:start w:val="1"/>
      <w:numFmt w:val="decimal"/>
      <w:lvlText w:val="%1."/>
      <w:legacy w:legacy="1" w:legacySpace="0" w:legacyIndent="422"/>
      <w:lvlJc w:val="left"/>
      <w:pPr>
        <w:ind w:left="0" w:firstLine="0"/>
      </w:pPr>
      <w:rPr>
        <w:rFonts w:ascii="Times New Roman" w:eastAsia="Times New Roman" w:hAnsi="Times New Roman" w:cs="Times New Roman"/>
      </w:rPr>
    </w:lvl>
  </w:abstractNum>
  <w:abstractNum w:abstractNumId="5">
    <w:nsid w:val="25DC32A4"/>
    <w:multiLevelType w:val="hybridMultilevel"/>
    <w:tmpl w:val="FCEE01BC"/>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D4E05"/>
    <w:multiLevelType w:val="multilevel"/>
    <w:tmpl w:val="BDDE6DD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C9C1780"/>
    <w:multiLevelType w:val="hybridMultilevel"/>
    <w:tmpl w:val="9292635C"/>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DF7270A"/>
    <w:multiLevelType w:val="hybridMultilevel"/>
    <w:tmpl w:val="371A47FA"/>
    <w:lvl w:ilvl="0" w:tplc="348ADAD2">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396826"/>
    <w:multiLevelType w:val="hybridMultilevel"/>
    <w:tmpl w:val="A3E28D24"/>
    <w:lvl w:ilvl="0" w:tplc="44608CB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40AA0754"/>
    <w:multiLevelType w:val="hybridMultilevel"/>
    <w:tmpl w:val="96A4A006"/>
    <w:lvl w:ilvl="0" w:tplc="5D0CF73C">
      <w:start w:val="1"/>
      <w:numFmt w:val="decimal"/>
      <w:lvlText w:val="Задача %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D03964"/>
    <w:multiLevelType w:val="hybridMultilevel"/>
    <w:tmpl w:val="EF4A7568"/>
    <w:lvl w:ilvl="0" w:tplc="44608C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862BFE"/>
    <w:multiLevelType w:val="hybridMultilevel"/>
    <w:tmpl w:val="C21EA90A"/>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2862BD4"/>
    <w:multiLevelType w:val="hybridMultilevel"/>
    <w:tmpl w:val="18860CB2"/>
    <w:lvl w:ilvl="0" w:tplc="44608CB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7FA4FD9"/>
    <w:multiLevelType w:val="hybridMultilevel"/>
    <w:tmpl w:val="1D083494"/>
    <w:lvl w:ilvl="0" w:tplc="86A6FB2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4AA11AE"/>
    <w:multiLevelType w:val="hybridMultilevel"/>
    <w:tmpl w:val="31947E36"/>
    <w:lvl w:ilvl="0" w:tplc="56B6FF5E">
      <w:start w:val="1"/>
      <w:numFmt w:val="upperRoman"/>
      <w:lvlText w:val="%1."/>
      <w:lvlJc w:val="left"/>
      <w:pPr>
        <w:ind w:left="720" w:hanging="360"/>
      </w:pPr>
      <w:rPr>
        <w:caps w:val="0"/>
        <w:strike w:val="0"/>
        <w:dstrike w:val="0"/>
        <w:vanish w:val="0"/>
        <w:webHidden w:val="0"/>
        <w:spacing w:val="10"/>
        <w:w w:val="100"/>
        <w:u w:val="none"/>
        <w:effect w:val="none"/>
        <w:specVanish w:val="0"/>
      </w:rPr>
    </w:lvl>
    <w:lvl w:ilvl="1" w:tplc="3CEEC60A">
      <w:start w:val="1"/>
      <w:numFmt w:val="decimal"/>
      <w:lvlText w:val="%2."/>
      <w:lvlJc w:val="left"/>
      <w:pPr>
        <w:ind w:left="2070" w:hanging="9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BE28F0"/>
    <w:multiLevelType w:val="multilevel"/>
    <w:tmpl w:val="241E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hint="default"/>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076213"/>
    <w:multiLevelType w:val="hybridMultilevel"/>
    <w:tmpl w:val="A04E5026"/>
    <w:lvl w:ilvl="0" w:tplc="B4BC1AB6">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634D18"/>
    <w:multiLevelType w:val="multilevel"/>
    <w:tmpl w:val="83B2B7A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9"/>
        </w:tabs>
        <w:ind w:left="1429" w:hanging="720"/>
      </w:pPr>
      <w:rPr>
        <w:rFonts w:cs="Times New Roman"/>
        <w:b w:val="0"/>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19">
    <w:nsid w:val="7C3A0120"/>
    <w:multiLevelType w:val="hybridMultilevel"/>
    <w:tmpl w:val="C87CDCA2"/>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6"/>
  </w:num>
  <w:num w:numId="2">
    <w:abstractNumId w:val="17"/>
  </w:num>
  <w:num w:numId="3">
    <w:abstractNumId w:val="0"/>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7"/>
  </w:num>
  <w:num w:numId="18">
    <w:abstractNumId w:val="4"/>
    <w:lvlOverride w:ilvl="0">
      <w:startOverride w:val="1"/>
    </w:lvlOverride>
  </w:num>
  <w:num w:numId="19">
    <w:abstractNumId w:val="9"/>
  </w:num>
  <w:num w:numId="20">
    <w:abstractNumId w:val="6"/>
  </w:num>
  <w:num w:numId="2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1"/>
  </w:num>
  <w:num w:numId="23">
    <w:abstractNumId w:val="3"/>
  </w:num>
  <w:num w:numId="24">
    <w:abstractNumId w:val="2"/>
  </w:num>
  <w:num w:numId="25">
    <w:abstractNumId w:val="8"/>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4e61e33-b1be-4199-8b73-a52be671159b"/>
  </w:docVars>
  <w:rsids>
    <w:rsidRoot w:val="00073346"/>
    <w:rsid w:val="000028AB"/>
    <w:rsid w:val="00006311"/>
    <w:rsid w:val="00007F9F"/>
    <w:rsid w:val="0001765B"/>
    <w:rsid w:val="00024C43"/>
    <w:rsid w:val="00027028"/>
    <w:rsid w:val="00030D0A"/>
    <w:rsid w:val="00031FD9"/>
    <w:rsid w:val="000320FE"/>
    <w:rsid w:val="00032162"/>
    <w:rsid w:val="0005430F"/>
    <w:rsid w:val="00054501"/>
    <w:rsid w:val="00056F02"/>
    <w:rsid w:val="000578C1"/>
    <w:rsid w:val="00060544"/>
    <w:rsid w:val="00060DDE"/>
    <w:rsid w:val="00062C46"/>
    <w:rsid w:val="00073346"/>
    <w:rsid w:val="00074DBB"/>
    <w:rsid w:val="00077371"/>
    <w:rsid w:val="00077ECA"/>
    <w:rsid w:val="00082F8F"/>
    <w:rsid w:val="00084244"/>
    <w:rsid w:val="0009553B"/>
    <w:rsid w:val="00095B22"/>
    <w:rsid w:val="000A4184"/>
    <w:rsid w:val="000B29F1"/>
    <w:rsid w:val="000C0015"/>
    <w:rsid w:val="000C2CE5"/>
    <w:rsid w:val="000C4EDD"/>
    <w:rsid w:val="000C5D1E"/>
    <w:rsid w:val="000C695D"/>
    <w:rsid w:val="000D1DD8"/>
    <w:rsid w:val="000D4F1A"/>
    <w:rsid w:val="000D6624"/>
    <w:rsid w:val="000D69AE"/>
    <w:rsid w:val="000D6B0C"/>
    <w:rsid w:val="000E24D0"/>
    <w:rsid w:val="000E3C83"/>
    <w:rsid w:val="000E5592"/>
    <w:rsid w:val="000E7F35"/>
    <w:rsid w:val="000F34F6"/>
    <w:rsid w:val="000F69CC"/>
    <w:rsid w:val="001008E7"/>
    <w:rsid w:val="001018A9"/>
    <w:rsid w:val="00103256"/>
    <w:rsid w:val="00103346"/>
    <w:rsid w:val="001040ED"/>
    <w:rsid w:val="001047ED"/>
    <w:rsid w:val="00110644"/>
    <w:rsid w:val="0011452B"/>
    <w:rsid w:val="00115DE5"/>
    <w:rsid w:val="00117705"/>
    <w:rsid w:val="0012012E"/>
    <w:rsid w:val="00121257"/>
    <w:rsid w:val="00121979"/>
    <w:rsid w:val="00122FA7"/>
    <w:rsid w:val="0012391D"/>
    <w:rsid w:val="001248B8"/>
    <w:rsid w:val="001402F2"/>
    <w:rsid w:val="00142F86"/>
    <w:rsid w:val="00143737"/>
    <w:rsid w:val="00145017"/>
    <w:rsid w:val="00147008"/>
    <w:rsid w:val="00156C0B"/>
    <w:rsid w:val="00157EEE"/>
    <w:rsid w:val="001610E8"/>
    <w:rsid w:val="00161F72"/>
    <w:rsid w:val="001642E6"/>
    <w:rsid w:val="00175392"/>
    <w:rsid w:val="00175396"/>
    <w:rsid w:val="00182B33"/>
    <w:rsid w:val="001841AD"/>
    <w:rsid w:val="001849F8"/>
    <w:rsid w:val="00186065"/>
    <w:rsid w:val="00191F8D"/>
    <w:rsid w:val="001944D3"/>
    <w:rsid w:val="00194F06"/>
    <w:rsid w:val="0019608F"/>
    <w:rsid w:val="001962C9"/>
    <w:rsid w:val="00196E3F"/>
    <w:rsid w:val="00197C5E"/>
    <w:rsid w:val="001A125B"/>
    <w:rsid w:val="001A5360"/>
    <w:rsid w:val="001B0730"/>
    <w:rsid w:val="001B193C"/>
    <w:rsid w:val="001B39E6"/>
    <w:rsid w:val="001B3C04"/>
    <w:rsid w:val="001C25D3"/>
    <w:rsid w:val="001C39E3"/>
    <w:rsid w:val="001D06FA"/>
    <w:rsid w:val="001D1801"/>
    <w:rsid w:val="001D4BA9"/>
    <w:rsid w:val="001E0C05"/>
    <w:rsid w:val="001E10D2"/>
    <w:rsid w:val="001E2B72"/>
    <w:rsid w:val="001E33C1"/>
    <w:rsid w:val="001F08B7"/>
    <w:rsid w:val="001F168E"/>
    <w:rsid w:val="001F444C"/>
    <w:rsid w:val="001F6383"/>
    <w:rsid w:val="002002D7"/>
    <w:rsid w:val="00202BEC"/>
    <w:rsid w:val="00205297"/>
    <w:rsid w:val="00210358"/>
    <w:rsid w:val="00213759"/>
    <w:rsid w:val="00213E7A"/>
    <w:rsid w:val="0021453B"/>
    <w:rsid w:val="0021455D"/>
    <w:rsid w:val="002259E8"/>
    <w:rsid w:val="0022649F"/>
    <w:rsid w:val="0022734D"/>
    <w:rsid w:val="00230FD4"/>
    <w:rsid w:val="00232B25"/>
    <w:rsid w:val="0024530D"/>
    <w:rsid w:val="00250550"/>
    <w:rsid w:val="00252072"/>
    <w:rsid w:val="0025436E"/>
    <w:rsid w:val="00254C86"/>
    <w:rsid w:val="00257486"/>
    <w:rsid w:val="00260EBC"/>
    <w:rsid w:val="00265E70"/>
    <w:rsid w:val="00267C51"/>
    <w:rsid w:val="002763CA"/>
    <w:rsid w:val="00277597"/>
    <w:rsid w:val="002816FE"/>
    <w:rsid w:val="00284953"/>
    <w:rsid w:val="00290250"/>
    <w:rsid w:val="002917BA"/>
    <w:rsid w:val="0029554F"/>
    <w:rsid w:val="00295BED"/>
    <w:rsid w:val="002A08FA"/>
    <w:rsid w:val="002A6407"/>
    <w:rsid w:val="002A7429"/>
    <w:rsid w:val="002B24E7"/>
    <w:rsid w:val="002B2AF2"/>
    <w:rsid w:val="002B4088"/>
    <w:rsid w:val="002B468A"/>
    <w:rsid w:val="002B6F54"/>
    <w:rsid w:val="002C09AF"/>
    <w:rsid w:val="002C22F2"/>
    <w:rsid w:val="002C3B5F"/>
    <w:rsid w:val="002C4465"/>
    <w:rsid w:val="002C7DE3"/>
    <w:rsid w:val="002E1C68"/>
    <w:rsid w:val="002F297C"/>
    <w:rsid w:val="002F3248"/>
    <w:rsid w:val="00301218"/>
    <w:rsid w:val="00304FCC"/>
    <w:rsid w:val="0030654E"/>
    <w:rsid w:val="003264D5"/>
    <w:rsid w:val="0032687A"/>
    <w:rsid w:val="003348C1"/>
    <w:rsid w:val="00337169"/>
    <w:rsid w:val="00337679"/>
    <w:rsid w:val="00342387"/>
    <w:rsid w:val="0034464E"/>
    <w:rsid w:val="0034666D"/>
    <w:rsid w:val="003528D2"/>
    <w:rsid w:val="00353DDC"/>
    <w:rsid w:val="00360E03"/>
    <w:rsid w:val="00361B14"/>
    <w:rsid w:val="00365921"/>
    <w:rsid w:val="00370D90"/>
    <w:rsid w:val="00372012"/>
    <w:rsid w:val="00383E22"/>
    <w:rsid w:val="003852E3"/>
    <w:rsid w:val="00390012"/>
    <w:rsid w:val="003968E9"/>
    <w:rsid w:val="003975BE"/>
    <w:rsid w:val="00397BC4"/>
    <w:rsid w:val="003A30B1"/>
    <w:rsid w:val="003A5096"/>
    <w:rsid w:val="003A589B"/>
    <w:rsid w:val="003B6F4F"/>
    <w:rsid w:val="003C0A6D"/>
    <w:rsid w:val="003C4FEC"/>
    <w:rsid w:val="003C567A"/>
    <w:rsid w:val="003D0EC9"/>
    <w:rsid w:val="003D75D0"/>
    <w:rsid w:val="003D77C2"/>
    <w:rsid w:val="003E0B27"/>
    <w:rsid w:val="003E4026"/>
    <w:rsid w:val="003F596C"/>
    <w:rsid w:val="00403E66"/>
    <w:rsid w:val="004143F0"/>
    <w:rsid w:val="00415B54"/>
    <w:rsid w:val="004261CA"/>
    <w:rsid w:val="00435B68"/>
    <w:rsid w:val="004418A2"/>
    <w:rsid w:val="00452E54"/>
    <w:rsid w:val="004604CC"/>
    <w:rsid w:val="0046097B"/>
    <w:rsid w:val="0046626E"/>
    <w:rsid w:val="00467725"/>
    <w:rsid w:val="004732D0"/>
    <w:rsid w:val="00480F4D"/>
    <w:rsid w:val="004928C8"/>
    <w:rsid w:val="00494B94"/>
    <w:rsid w:val="00495980"/>
    <w:rsid w:val="004A61E1"/>
    <w:rsid w:val="004B2074"/>
    <w:rsid w:val="004B466D"/>
    <w:rsid w:val="004B50DB"/>
    <w:rsid w:val="004C315F"/>
    <w:rsid w:val="004C4857"/>
    <w:rsid w:val="004D1596"/>
    <w:rsid w:val="004D6554"/>
    <w:rsid w:val="004E099E"/>
    <w:rsid w:val="004E0EA5"/>
    <w:rsid w:val="004E0EA6"/>
    <w:rsid w:val="004E2E92"/>
    <w:rsid w:val="004E4D19"/>
    <w:rsid w:val="004E756A"/>
    <w:rsid w:val="004F1556"/>
    <w:rsid w:val="004F54C7"/>
    <w:rsid w:val="004F6C0B"/>
    <w:rsid w:val="004F74A4"/>
    <w:rsid w:val="00500BAD"/>
    <w:rsid w:val="0050157F"/>
    <w:rsid w:val="005142D7"/>
    <w:rsid w:val="005220DE"/>
    <w:rsid w:val="0052793F"/>
    <w:rsid w:val="005363A7"/>
    <w:rsid w:val="005405FA"/>
    <w:rsid w:val="005407D9"/>
    <w:rsid w:val="00541674"/>
    <w:rsid w:val="0054300C"/>
    <w:rsid w:val="0054668E"/>
    <w:rsid w:val="00551D36"/>
    <w:rsid w:val="005567B8"/>
    <w:rsid w:val="00557289"/>
    <w:rsid w:val="0056000D"/>
    <w:rsid w:val="005609F3"/>
    <w:rsid w:val="005650A5"/>
    <w:rsid w:val="00566B35"/>
    <w:rsid w:val="0057010D"/>
    <w:rsid w:val="005721EF"/>
    <w:rsid w:val="00576355"/>
    <w:rsid w:val="005825C0"/>
    <w:rsid w:val="005849D4"/>
    <w:rsid w:val="0058584A"/>
    <w:rsid w:val="00585B3F"/>
    <w:rsid w:val="00585F9F"/>
    <w:rsid w:val="005868E9"/>
    <w:rsid w:val="005A2766"/>
    <w:rsid w:val="005A3322"/>
    <w:rsid w:val="005A4935"/>
    <w:rsid w:val="005B165B"/>
    <w:rsid w:val="005B1AE4"/>
    <w:rsid w:val="005B2404"/>
    <w:rsid w:val="005B6287"/>
    <w:rsid w:val="005C0F52"/>
    <w:rsid w:val="005C1274"/>
    <w:rsid w:val="005C449B"/>
    <w:rsid w:val="005C7CF8"/>
    <w:rsid w:val="005D2A9F"/>
    <w:rsid w:val="005D3A04"/>
    <w:rsid w:val="005D4800"/>
    <w:rsid w:val="005E2CE1"/>
    <w:rsid w:val="005E52B7"/>
    <w:rsid w:val="005F1145"/>
    <w:rsid w:val="005F12B1"/>
    <w:rsid w:val="005F131C"/>
    <w:rsid w:val="00601844"/>
    <w:rsid w:val="0060689F"/>
    <w:rsid w:val="00612674"/>
    <w:rsid w:val="006126D3"/>
    <w:rsid w:val="006207F2"/>
    <w:rsid w:val="0062505D"/>
    <w:rsid w:val="0062548D"/>
    <w:rsid w:val="00641B7C"/>
    <w:rsid w:val="00642600"/>
    <w:rsid w:val="00646419"/>
    <w:rsid w:val="00651FAD"/>
    <w:rsid w:val="00655CA3"/>
    <w:rsid w:val="006611ED"/>
    <w:rsid w:val="006624E9"/>
    <w:rsid w:val="00664111"/>
    <w:rsid w:val="00664F88"/>
    <w:rsid w:val="00665E27"/>
    <w:rsid w:val="0066681F"/>
    <w:rsid w:val="00667942"/>
    <w:rsid w:val="00670637"/>
    <w:rsid w:val="0067241C"/>
    <w:rsid w:val="00677D98"/>
    <w:rsid w:val="00680BC7"/>
    <w:rsid w:val="006823BB"/>
    <w:rsid w:val="00682FDB"/>
    <w:rsid w:val="006839F1"/>
    <w:rsid w:val="006A07CD"/>
    <w:rsid w:val="006A2787"/>
    <w:rsid w:val="006A2E1A"/>
    <w:rsid w:val="006A6B93"/>
    <w:rsid w:val="006B1424"/>
    <w:rsid w:val="006C23D2"/>
    <w:rsid w:val="006C363D"/>
    <w:rsid w:val="006C5FBD"/>
    <w:rsid w:val="006D22ED"/>
    <w:rsid w:val="006D2409"/>
    <w:rsid w:val="006D38FA"/>
    <w:rsid w:val="006E10A1"/>
    <w:rsid w:val="006E266E"/>
    <w:rsid w:val="006E42D9"/>
    <w:rsid w:val="006E5403"/>
    <w:rsid w:val="006E6637"/>
    <w:rsid w:val="006E699E"/>
    <w:rsid w:val="006F0849"/>
    <w:rsid w:val="006F2112"/>
    <w:rsid w:val="006F216B"/>
    <w:rsid w:val="006F5427"/>
    <w:rsid w:val="006F5BF8"/>
    <w:rsid w:val="007031A4"/>
    <w:rsid w:val="00710999"/>
    <w:rsid w:val="007111C3"/>
    <w:rsid w:val="0071273F"/>
    <w:rsid w:val="007243FD"/>
    <w:rsid w:val="00731D3F"/>
    <w:rsid w:val="007372A7"/>
    <w:rsid w:val="007414E2"/>
    <w:rsid w:val="00742282"/>
    <w:rsid w:val="00743C00"/>
    <w:rsid w:val="00752C57"/>
    <w:rsid w:val="00752DC5"/>
    <w:rsid w:val="00753964"/>
    <w:rsid w:val="007540A3"/>
    <w:rsid w:val="0075418A"/>
    <w:rsid w:val="00756B6A"/>
    <w:rsid w:val="00757A70"/>
    <w:rsid w:val="00760078"/>
    <w:rsid w:val="0076146C"/>
    <w:rsid w:val="0076496D"/>
    <w:rsid w:val="00765716"/>
    <w:rsid w:val="00770996"/>
    <w:rsid w:val="00771A56"/>
    <w:rsid w:val="00772C7D"/>
    <w:rsid w:val="00772E5F"/>
    <w:rsid w:val="0077523C"/>
    <w:rsid w:val="0077555A"/>
    <w:rsid w:val="0079150E"/>
    <w:rsid w:val="0079343F"/>
    <w:rsid w:val="007934BD"/>
    <w:rsid w:val="00796829"/>
    <w:rsid w:val="00796AC6"/>
    <w:rsid w:val="007A4C66"/>
    <w:rsid w:val="007B5ECA"/>
    <w:rsid w:val="007B7824"/>
    <w:rsid w:val="007C53D6"/>
    <w:rsid w:val="007D4095"/>
    <w:rsid w:val="007D46B2"/>
    <w:rsid w:val="007D5DD3"/>
    <w:rsid w:val="007D63D4"/>
    <w:rsid w:val="007E246D"/>
    <w:rsid w:val="007E39B5"/>
    <w:rsid w:val="007E4C1F"/>
    <w:rsid w:val="007F013D"/>
    <w:rsid w:val="007F0F6E"/>
    <w:rsid w:val="007F19A0"/>
    <w:rsid w:val="007F427B"/>
    <w:rsid w:val="0080197D"/>
    <w:rsid w:val="0080342B"/>
    <w:rsid w:val="0080350F"/>
    <w:rsid w:val="00810BFF"/>
    <w:rsid w:val="0081176A"/>
    <w:rsid w:val="008216B7"/>
    <w:rsid w:val="008260E1"/>
    <w:rsid w:val="00831A21"/>
    <w:rsid w:val="00834541"/>
    <w:rsid w:val="00837022"/>
    <w:rsid w:val="008406B6"/>
    <w:rsid w:val="0084573B"/>
    <w:rsid w:val="00850316"/>
    <w:rsid w:val="0085205B"/>
    <w:rsid w:val="008528AE"/>
    <w:rsid w:val="00852FCF"/>
    <w:rsid w:val="00856CD9"/>
    <w:rsid w:val="008629A7"/>
    <w:rsid w:val="0086450E"/>
    <w:rsid w:val="008717DF"/>
    <w:rsid w:val="008749E3"/>
    <w:rsid w:val="008776C7"/>
    <w:rsid w:val="00885B5C"/>
    <w:rsid w:val="008A15BC"/>
    <w:rsid w:val="008A4259"/>
    <w:rsid w:val="008A42E0"/>
    <w:rsid w:val="008C403E"/>
    <w:rsid w:val="008C51FD"/>
    <w:rsid w:val="008C60EF"/>
    <w:rsid w:val="008C6F00"/>
    <w:rsid w:val="008D0D33"/>
    <w:rsid w:val="008D1EAA"/>
    <w:rsid w:val="008D2716"/>
    <w:rsid w:val="008D2A09"/>
    <w:rsid w:val="008D3F88"/>
    <w:rsid w:val="008D669C"/>
    <w:rsid w:val="008E35CD"/>
    <w:rsid w:val="008E587E"/>
    <w:rsid w:val="008E60B9"/>
    <w:rsid w:val="008E699D"/>
    <w:rsid w:val="008F3DAA"/>
    <w:rsid w:val="008F681C"/>
    <w:rsid w:val="008F77CB"/>
    <w:rsid w:val="00901383"/>
    <w:rsid w:val="009155DE"/>
    <w:rsid w:val="00922CE0"/>
    <w:rsid w:val="009231E1"/>
    <w:rsid w:val="0092371E"/>
    <w:rsid w:val="00924257"/>
    <w:rsid w:val="00934E42"/>
    <w:rsid w:val="0094040D"/>
    <w:rsid w:val="00941CA0"/>
    <w:rsid w:val="00951F2E"/>
    <w:rsid w:val="00954743"/>
    <w:rsid w:val="00956A09"/>
    <w:rsid w:val="009603BB"/>
    <w:rsid w:val="009628F8"/>
    <w:rsid w:val="00964BBB"/>
    <w:rsid w:val="009679CA"/>
    <w:rsid w:val="009721CF"/>
    <w:rsid w:val="009728F0"/>
    <w:rsid w:val="00974E2C"/>
    <w:rsid w:val="00975FA0"/>
    <w:rsid w:val="00983C77"/>
    <w:rsid w:val="00990E22"/>
    <w:rsid w:val="009B0883"/>
    <w:rsid w:val="009B0931"/>
    <w:rsid w:val="009B46C2"/>
    <w:rsid w:val="009D085E"/>
    <w:rsid w:val="009D3F37"/>
    <w:rsid w:val="009E436E"/>
    <w:rsid w:val="009E507A"/>
    <w:rsid w:val="009F02E6"/>
    <w:rsid w:val="009F26DD"/>
    <w:rsid w:val="009F448C"/>
    <w:rsid w:val="009F66E6"/>
    <w:rsid w:val="009F7912"/>
    <w:rsid w:val="009F7E1E"/>
    <w:rsid w:val="00A011F6"/>
    <w:rsid w:val="00A01A0D"/>
    <w:rsid w:val="00A02215"/>
    <w:rsid w:val="00A027CF"/>
    <w:rsid w:val="00A02B62"/>
    <w:rsid w:val="00A0356B"/>
    <w:rsid w:val="00A054D4"/>
    <w:rsid w:val="00A0589F"/>
    <w:rsid w:val="00A07B1B"/>
    <w:rsid w:val="00A07EE3"/>
    <w:rsid w:val="00A13724"/>
    <w:rsid w:val="00A146CA"/>
    <w:rsid w:val="00A14A53"/>
    <w:rsid w:val="00A16E67"/>
    <w:rsid w:val="00A22BE8"/>
    <w:rsid w:val="00A26138"/>
    <w:rsid w:val="00A3659F"/>
    <w:rsid w:val="00A36FEC"/>
    <w:rsid w:val="00A4170C"/>
    <w:rsid w:val="00A462D0"/>
    <w:rsid w:val="00A469FD"/>
    <w:rsid w:val="00A5197A"/>
    <w:rsid w:val="00A53200"/>
    <w:rsid w:val="00A54642"/>
    <w:rsid w:val="00A57D97"/>
    <w:rsid w:val="00A57FE0"/>
    <w:rsid w:val="00A70174"/>
    <w:rsid w:val="00A75B7B"/>
    <w:rsid w:val="00A76583"/>
    <w:rsid w:val="00A817B4"/>
    <w:rsid w:val="00A955EB"/>
    <w:rsid w:val="00AA0660"/>
    <w:rsid w:val="00AA0E71"/>
    <w:rsid w:val="00AA14BD"/>
    <w:rsid w:val="00AA347E"/>
    <w:rsid w:val="00AB098E"/>
    <w:rsid w:val="00AB2B8C"/>
    <w:rsid w:val="00AB5AA2"/>
    <w:rsid w:val="00AB6DAC"/>
    <w:rsid w:val="00AB70DB"/>
    <w:rsid w:val="00AC180A"/>
    <w:rsid w:val="00AC2FF4"/>
    <w:rsid w:val="00AC398B"/>
    <w:rsid w:val="00AC3E94"/>
    <w:rsid w:val="00AC7E80"/>
    <w:rsid w:val="00AD38B0"/>
    <w:rsid w:val="00AD7300"/>
    <w:rsid w:val="00AE4231"/>
    <w:rsid w:val="00AF5707"/>
    <w:rsid w:val="00B03778"/>
    <w:rsid w:val="00B04FDC"/>
    <w:rsid w:val="00B0683A"/>
    <w:rsid w:val="00B10152"/>
    <w:rsid w:val="00B1308C"/>
    <w:rsid w:val="00B16418"/>
    <w:rsid w:val="00B169FF"/>
    <w:rsid w:val="00B17802"/>
    <w:rsid w:val="00B178D0"/>
    <w:rsid w:val="00B227F2"/>
    <w:rsid w:val="00B263B4"/>
    <w:rsid w:val="00B355D5"/>
    <w:rsid w:val="00B3707A"/>
    <w:rsid w:val="00B55174"/>
    <w:rsid w:val="00B620FF"/>
    <w:rsid w:val="00B6350C"/>
    <w:rsid w:val="00B65160"/>
    <w:rsid w:val="00B674E6"/>
    <w:rsid w:val="00B7256B"/>
    <w:rsid w:val="00B747F3"/>
    <w:rsid w:val="00B77700"/>
    <w:rsid w:val="00B860BE"/>
    <w:rsid w:val="00B86ABD"/>
    <w:rsid w:val="00B87330"/>
    <w:rsid w:val="00B94263"/>
    <w:rsid w:val="00B9469E"/>
    <w:rsid w:val="00B94A12"/>
    <w:rsid w:val="00B96C15"/>
    <w:rsid w:val="00BA0423"/>
    <w:rsid w:val="00BA2CEE"/>
    <w:rsid w:val="00BB233F"/>
    <w:rsid w:val="00BB45F1"/>
    <w:rsid w:val="00BC1833"/>
    <w:rsid w:val="00BC2938"/>
    <w:rsid w:val="00BC3496"/>
    <w:rsid w:val="00BC3F42"/>
    <w:rsid w:val="00BD2629"/>
    <w:rsid w:val="00BD7614"/>
    <w:rsid w:val="00BE2295"/>
    <w:rsid w:val="00BE25B5"/>
    <w:rsid w:val="00BE4AFC"/>
    <w:rsid w:val="00BE5A06"/>
    <w:rsid w:val="00BF49C3"/>
    <w:rsid w:val="00BF5828"/>
    <w:rsid w:val="00C0501C"/>
    <w:rsid w:val="00C145BF"/>
    <w:rsid w:val="00C149A0"/>
    <w:rsid w:val="00C14B26"/>
    <w:rsid w:val="00C21EFC"/>
    <w:rsid w:val="00C22D53"/>
    <w:rsid w:val="00C23D08"/>
    <w:rsid w:val="00C2650A"/>
    <w:rsid w:val="00C317E4"/>
    <w:rsid w:val="00C324D2"/>
    <w:rsid w:val="00C404CF"/>
    <w:rsid w:val="00C47E5E"/>
    <w:rsid w:val="00C5016A"/>
    <w:rsid w:val="00C5606F"/>
    <w:rsid w:val="00C56165"/>
    <w:rsid w:val="00C565EA"/>
    <w:rsid w:val="00C5781C"/>
    <w:rsid w:val="00C639A0"/>
    <w:rsid w:val="00C82FFC"/>
    <w:rsid w:val="00C85341"/>
    <w:rsid w:val="00C904EA"/>
    <w:rsid w:val="00C92C38"/>
    <w:rsid w:val="00C9686E"/>
    <w:rsid w:val="00CA0EA6"/>
    <w:rsid w:val="00CA2589"/>
    <w:rsid w:val="00CA2E28"/>
    <w:rsid w:val="00CA6860"/>
    <w:rsid w:val="00CB452A"/>
    <w:rsid w:val="00CB4C96"/>
    <w:rsid w:val="00CC1A88"/>
    <w:rsid w:val="00CC4A71"/>
    <w:rsid w:val="00CD46C0"/>
    <w:rsid w:val="00CD76CC"/>
    <w:rsid w:val="00CE056E"/>
    <w:rsid w:val="00CE6F23"/>
    <w:rsid w:val="00CF5A49"/>
    <w:rsid w:val="00CF683D"/>
    <w:rsid w:val="00D029DB"/>
    <w:rsid w:val="00D049EF"/>
    <w:rsid w:val="00D0544D"/>
    <w:rsid w:val="00D05EF0"/>
    <w:rsid w:val="00D06E4C"/>
    <w:rsid w:val="00D10614"/>
    <w:rsid w:val="00D14CCD"/>
    <w:rsid w:val="00D15C5C"/>
    <w:rsid w:val="00D1727E"/>
    <w:rsid w:val="00D17535"/>
    <w:rsid w:val="00D179DA"/>
    <w:rsid w:val="00D20AAC"/>
    <w:rsid w:val="00D309A1"/>
    <w:rsid w:val="00D34E4D"/>
    <w:rsid w:val="00D43265"/>
    <w:rsid w:val="00D45186"/>
    <w:rsid w:val="00D467C1"/>
    <w:rsid w:val="00D509FC"/>
    <w:rsid w:val="00D52854"/>
    <w:rsid w:val="00D6041A"/>
    <w:rsid w:val="00D609FA"/>
    <w:rsid w:val="00D66976"/>
    <w:rsid w:val="00D70FC1"/>
    <w:rsid w:val="00D72DC0"/>
    <w:rsid w:val="00D73A68"/>
    <w:rsid w:val="00D75152"/>
    <w:rsid w:val="00D80A25"/>
    <w:rsid w:val="00D85AA0"/>
    <w:rsid w:val="00D87976"/>
    <w:rsid w:val="00D93986"/>
    <w:rsid w:val="00D93FC3"/>
    <w:rsid w:val="00D94D96"/>
    <w:rsid w:val="00D95277"/>
    <w:rsid w:val="00D95B49"/>
    <w:rsid w:val="00D972D1"/>
    <w:rsid w:val="00D97B9E"/>
    <w:rsid w:val="00DA044C"/>
    <w:rsid w:val="00DA1489"/>
    <w:rsid w:val="00DB0539"/>
    <w:rsid w:val="00DB0D9A"/>
    <w:rsid w:val="00DB3159"/>
    <w:rsid w:val="00DB5CAB"/>
    <w:rsid w:val="00DC1F5D"/>
    <w:rsid w:val="00DC31EC"/>
    <w:rsid w:val="00DC615C"/>
    <w:rsid w:val="00DC6497"/>
    <w:rsid w:val="00DC7A4D"/>
    <w:rsid w:val="00DD104D"/>
    <w:rsid w:val="00DD23F1"/>
    <w:rsid w:val="00DD7209"/>
    <w:rsid w:val="00DE4EE4"/>
    <w:rsid w:val="00E01262"/>
    <w:rsid w:val="00E029A7"/>
    <w:rsid w:val="00E03ECB"/>
    <w:rsid w:val="00E10408"/>
    <w:rsid w:val="00E140F1"/>
    <w:rsid w:val="00E20B76"/>
    <w:rsid w:val="00E20C64"/>
    <w:rsid w:val="00E2106F"/>
    <w:rsid w:val="00E21897"/>
    <w:rsid w:val="00E24E72"/>
    <w:rsid w:val="00E33BA9"/>
    <w:rsid w:val="00E37E5D"/>
    <w:rsid w:val="00E40087"/>
    <w:rsid w:val="00E4219D"/>
    <w:rsid w:val="00E42C15"/>
    <w:rsid w:val="00E460B9"/>
    <w:rsid w:val="00E46AAF"/>
    <w:rsid w:val="00E47402"/>
    <w:rsid w:val="00E501B2"/>
    <w:rsid w:val="00E54CCC"/>
    <w:rsid w:val="00E561BB"/>
    <w:rsid w:val="00E66A9C"/>
    <w:rsid w:val="00E71114"/>
    <w:rsid w:val="00E72EE7"/>
    <w:rsid w:val="00E82A8B"/>
    <w:rsid w:val="00E8333C"/>
    <w:rsid w:val="00E84F43"/>
    <w:rsid w:val="00E96119"/>
    <w:rsid w:val="00EB0006"/>
    <w:rsid w:val="00EB1293"/>
    <w:rsid w:val="00EB5A19"/>
    <w:rsid w:val="00EB5A43"/>
    <w:rsid w:val="00EC1111"/>
    <w:rsid w:val="00EC33B0"/>
    <w:rsid w:val="00EC3AE0"/>
    <w:rsid w:val="00EC56E0"/>
    <w:rsid w:val="00EC757C"/>
    <w:rsid w:val="00EE04DB"/>
    <w:rsid w:val="00EE6AEC"/>
    <w:rsid w:val="00EF55C6"/>
    <w:rsid w:val="00EF7B25"/>
    <w:rsid w:val="00F00BFB"/>
    <w:rsid w:val="00F00ECD"/>
    <w:rsid w:val="00F01202"/>
    <w:rsid w:val="00F24A74"/>
    <w:rsid w:val="00F56DAF"/>
    <w:rsid w:val="00F60DA0"/>
    <w:rsid w:val="00F610D3"/>
    <w:rsid w:val="00F65DB6"/>
    <w:rsid w:val="00F673E1"/>
    <w:rsid w:val="00F67763"/>
    <w:rsid w:val="00F71DF8"/>
    <w:rsid w:val="00F841A8"/>
    <w:rsid w:val="00F95EAA"/>
    <w:rsid w:val="00F962DB"/>
    <w:rsid w:val="00F97F46"/>
    <w:rsid w:val="00FA0092"/>
    <w:rsid w:val="00FA46C5"/>
    <w:rsid w:val="00FA7B39"/>
    <w:rsid w:val="00FB4512"/>
    <w:rsid w:val="00FC5104"/>
    <w:rsid w:val="00FD0CB9"/>
    <w:rsid w:val="00FD32E5"/>
    <w:rsid w:val="00FD7ADE"/>
    <w:rsid w:val="00FD7EE1"/>
    <w:rsid w:val="00FE14B9"/>
    <w:rsid w:val="00FE36B3"/>
    <w:rsid w:val="00FE5AA8"/>
    <w:rsid w:val="00FE6948"/>
    <w:rsid w:val="00FE7E97"/>
    <w:rsid w:val="00FF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423">
      <w:bodyDiv w:val="1"/>
      <w:marLeft w:val="0"/>
      <w:marRight w:val="0"/>
      <w:marTop w:val="0"/>
      <w:marBottom w:val="0"/>
      <w:divBdr>
        <w:top w:val="none" w:sz="0" w:space="0" w:color="auto"/>
        <w:left w:val="none" w:sz="0" w:space="0" w:color="auto"/>
        <w:bottom w:val="none" w:sz="0" w:space="0" w:color="auto"/>
        <w:right w:val="none" w:sz="0" w:space="0" w:color="auto"/>
      </w:divBdr>
    </w:div>
    <w:div w:id="27797290">
      <w:bodyDiv w:val="1"/>
      <w:marLeft w:val="0"/>
      <w:marRight w:val="0"/>
      <w:marTop w:val="0"/>
      <w:marBottom w:val="0"/>
      <w:divBdr>
        <w:top w:val="none" w:sz="0" w:space="0" w:color="auto"/>
        <w:left w:val="none" w:sz="0" w:space="0" w:color="auto"/>
        <w:bottom w:val="none" w:sz="0" w:space="0" w:color="auto"/>
        <w:right w:val="none" w:sz="0" w:space="0" w:color="auto"/>
      </w:divBdr>
    </w:div>
    <w:div w:id="41295293">
      <w:bodyDiv w:val="1"/>
      <w:marLeft w:val="0"/>
      <w:marRight w:val="0"/>
      <w:marTop w:val="0"/>
      <w:marBottom w:val="0"/>
      <w:divBdr>
        <w:top w:val="none" w:sz="0" w:space="0" w:color="auto"/>
        <w:left w:val="none" w:sz="0" w:space="0" w:color="auto"/>
        <w:bottom w:val="none" w:sz="0" w:space="0" w:color="auto"/>
        <w:right w:val="none" w:sz="0" w:space="0" w:color="auto"/>
      </w:divBdr>
    </w:div>
    <w:div w:id="47341839">
      <w:bodyDiv w:val="1"/>
      <w:marLeft w:val="0"/>
      <w:marRight w:val="0"/>
      <w:marTop w:val="0"/>
      <w:marBottom w:val="0"/>
      <w:divBdr>
        <w:top w:val="none" w:sz="0" w:space="0" w:color="auto"/>
        <w:left w:val="none" w:sz="0" w:space="0" w:color="auto"/>
        <w:bottom w:val="none" w:sz="0" w:space="0" w:color="auto"/>
        <w:right w:val="none" w:sz="0" w:space="0" w:color="auto"/>
      </w:divBdr>
    </w:div>
    <w:div w:id="48697571">
      <w:bodyDiv w:val="1"/>
      <w:marLeft w:val="0"/>
      <w:marRight w:val="0"/>
      <w:marTop w:val="0"/>
      <w:marBottom w:val="0"/>
      <w:divBdr>
        <w:top w:val="none" w:sz="0" w:space="0" w:color="auto"/>
        <w:left w:val="none" w:sz="0" w:space="0" w:color="auto"/>
        <w:bottom w:val="none" w:sz="0" w:space="0" w:color="auto"/>
        <w:right w:val="none" w:sz="0" w:space="0" w:color="auto"/>
      </w:divBdr>
    </w:div>
    <w:div w:id="48891789">
      <w:bodyDiv w:val="1"/>
      <w:marLeft w:val="0"/>
      <w:marRight w:val="0"/>
      <w:marTop w:val="0"/>
      <w:marBottom w:val="0"/>
      <w:divBdr>
        <w:top w:val="none" w:sz="0" w:space="0" w:color="auto"/>
        <w:left w:val="none" w:sz="0" w:space="0" w:color="auto"/>
        <w:bottom w:val="none" w:sz="0" w:space="0" w:color="auto"/>
        <w:right w:val="none" w:sz="0" w:space="0" w:color="auto"/>
      </w:divBdr>
    </w:div>
    <w:div w:id="68190024">
      <w:bodyDiv w:val="1"/>
      <w:marLeft w:val="0"/>
      <w:marRight w:val="0"/>
      <w:marTop w:val="0"/>
      <w:marBottom w:val="0"/>
      <w:divBdr>
        <w:top w:val="none" w:sz="0" w:space="0" w:color="auto"/>
        <w:left w:val="none" w:sz="0" w:space="0" w:color="auto"/>
        <w:bottom w:val="none" w:sz="0" w:space="0" w:color="auto"/>
        <w:right w:val="none" w:sz="0" w:space="0" w:color="auto"/>
      </w:divBdr>
    </w:div>
    <w:div w:id="77214044">
      <w:bodyDiv w:val="1"/>
      <w:marLeft w:val="0"/>
      <w:marRight w:val="0"/>
      <w:marTop w:val="0"/>
      <w:marBottom w:val="0"/>
      <w:divBdr>
        <w:top w:val="none" w:sz="0" w:space="0" w:color="auto"/>
        <w:left w:val="none" w:sz="0" w:space="0" w:color="auto"/>
        <w:bottom w:val="none" w:sz="0" w:space="0" w:color="auto"/>
        <w:right w:val="none" w:sz="0" w:space="0" w:color="auto"/>
      </w:divBdr>
    </w:div>
    <w:div w:id="80028817">
      <w:bodyDiv w:val="1"/>
      <w:marLeft w:val="0"/>
      <w:marRight w:val="0"/>
      <w:marTop w:val="0"/>
      <w:marBottom w:val="0"/>
      <w:divBdr>
        <w:top w:val="none" w:sz="0" w:space="0" w:color="auto"/>
        <w:left w:val="none" w:sz="0" w:space="0" w:color="auto"/>
        <w:bottom w:val="none" w:sz="0" w:space="0" w:color="auto"/>
        <w:right w:val="none" w:sz="0" w:space="0" w:color="auto"/>
      </w:divBdr>
    </w:div>
    <w:div w:id="100733748">
      <w:bodyDiv w:val="1"/>
      <w:marLeft w:val="0"/>
      <w:marRight w:val="0"/>
      <w:marTop w:val="0"/>
      <w:marBottom w:val="0"/>
      <w:divBdr>
        <w:top w:val="none" w:sz="0" w:space="0" w:color="auto"/>
        <w:left w:val="none" w:sz="0" w:space="0" w:color="auto"/>
        <w:bottom w:val="none" w:sz="0" w:space="0" w:color="auto"/>
        <w:right w:val="none" w:sz="0" w:space="0" w:color="auto"/>
      </w:divBdr>
    </w:div>
    <w:div w:id="103038227">
      <w:bodyDiv w:val="1"/>
      <w:marLeft w:val="0"/>
      <w:marRight w:val="0"/>
      <w:marTop w:val="0"/>
      <w:marBottom w:val="0"/>
      <w:divBdr>
        <w:top w:val="none" w:sz="0" w:space="0" w:color="auto"/>
        <w:left w:val="none" w:sz="0" w:space="0" w:color="auto"/>
        <w:bottom w:val="none" w:sz="0" w:space="0" w:color="auto"/>
        <w:right w:val="none" w:sz="0" w:space="0" w:color="auto"/>
      </w:divBdr>
    </w:div>
    <w:div w:id="114718515">
      <w:bodyDiv w:val="1"/>
      <w:marLeft w:val="0"/>
      <w:marRight w:val="0"/>
      <w:marTop w:val="0"/>
      <w:marBottom w:val="0"/>
      <w:divBdr>
        <w:top w:val="none" w:sz="0" w:space="0" w:color="auto"/>
        <w:left w:val="none" w:sz="0" w:space="0" w:color="auto"/>
        <w:bottom w:val="none" w:sz="0" w:space="0" w:color="auto"/>
        <w:right w:val="none" w:sz="0" w:space="0" w:color="auto"/>
      </w:divBdr>
    </w:div>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22430600">
      <w:bodyDiv w:val="1"/>
      <w:marLeft w:val="0"/>
      <w:marRight w:val="0"/>
      <w:marTop w:val="0"/>
      <w:marBottom w:val="0"/>
      <w:divBdr>
        <w:top w:val="none" w:sz="0" w:space="0" w:color="auto"/>
        <w:left w:val="none" w:sz="0" w:space="0" w:color="auto"/>
        <w:bottom w:val="none" w:sz="0" w:space="0" w:color="auto"/>
        <w:right w:val="none" w:sz="0" w:space="0" w:color="auto"/>
      </w:divBdr>
    </w:div>
    <w:div w:id="126245494">
      <w:bodyDiv w:val="1"/>
      <w:marLeft w:val="0"/>
      <w:marRight w:val="0"/>
      <w:marTop w:val="0"/>
      <w:marBottom w:val="0"/>
      <w:divBdr>
        <w:top w:val="none" w:sz="0" w:space="0" w:color="auto"/>
        <w:left w:val="none" w:sz="0" w:space="0" w:color="auto"/>
        <w:bottom w:val="none" w:sz="0" w:space="0" w:color="auto"/>
        <w:right w:val="none" w:sz="0" w:space="0" w:color="auto"/>
      </w:divBdr>
    </w:div>
    <w:div w:id="148911258">
      <w:bodyDiv w:val="1"/>
      <w:marLeft w:val="0"/>
      <w:marRight w:val="0"/>
      <w:marTop w:val="0"/>
      <w:marBottom w:val="0"/>
      <w:divBdr>
        <w:top w:val="none" w:sz="0" w:space="0" w:color="auto"/>
        <w:left w:val="none" w:sz="0" w:space="0" w:color="auto"/>
        <w:bottom w:val="none" w:sz="0" w:space="0" w:color="auto"/>
        <w:right w:val="none" w:sz="0" w:space="0" w:color="auto"/>
      </w:divBdr>
    </w:div>
    <w:div w:id="151065190">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8082349">
      <w:bodyDiv w:val="1"/>
      <w:marLeft w:val="0"/>
      <w:marRight w:val="0"/>
      <w:marTop w:val="0"/>
      <w:marBottom w:val="0"/>
      <w:divBdr>
        <w:top w:val="none" w:sz="0" w:space="0" w:color="auto"/>
        <w:left w:val="none" w:sz="0" w:space="0" w:color="auto"/>
        <w:bottom w:val="none" w:sz="0" w:space="0" w:color="auto"/>
        <w:right w:val="none" w:sz="0" w:space="0" w:color="auto"/>
      </w:divBdr>
    </w:div>
    <w:div w:id="183714476">
      <w:bodyDiv w:val="1"/>
      <w:marLeft w:val="0"/>
      <w:marRight w:val="0"/>
      <w:marTop w:val="0"/>
      <w:marBottom w:val="0"/>
      <w:divBdr>
        <w:top w:val="none" w:sz="0" w:space="0" w:color="auto"/>
        <w:left w:val="none" w:sz="0" w:space="0" w:color="auto"/>
        <w:bottom w:val="none" w:sz="0" w:space="0" w:color="auto"/>
        <w:right w:val="none" w:sz="0" w:space="0" w:color="auto"/>
      </w:divBdr>
    </w:div>
    <w:div w:id="190195050">
      <w:bodyDiv w:val="1"/>
      <w:marLeft w:val="0"/>
      <w:marRight w:val="0"/>
      <w:marTop w:val="0"/>
      <w:marBottom w:val="0"/>
      <w:divBdr>
        <w:top w:val="none" w:sz="0" w:space="0" w:color="auto"/>
        <w:left w:val="none" w:sz="0" w:space="0" w:color="auto"/>
        <w:bottom w:val="none" w:sz="0" w:space="0" w:color="auto"/>
        <w:right w:val="none" w:sz="0" w:space="0" w:color="auto"/>
      </w:divBdr>
    </w:div>
    <w:div w:id="204759066">
      <w:bodyDiv w:val="1"/>
      <w:marLeft w:val="0"/>
      <w:marRight w:val="0"/>
      <w:marTop w:val="0"/>
      <w:marBottom w:val="0"/>
      <w:divBdr>
        <w:top w:val="none" w:sz="0" w:space="0" w:color="auto"/>
        <w:left w:val="none" w:sz="0" w:space="0" w:color="auto"/>
        <w:bottom w:val="none" w:sz="0" w:space="0" w:color="auto"/>
        <w:right w:val="none" w:sz="0" w:space="0" w:color="auto"/>
      </w:divBdr>
    </w:div>
    <w:div w:id="218631840">
      <w:bodyDiv w:val="1"/>
      <w:marLeft w:val="0"/>
      <w:marRight w:val="0"/>
      <w:marTop w:val="0"/>
      <w:marBottom w:val="0"/>
      <w:divBdr>
        <w:top w:val="none" w:sz="0" w:space="0" w:color="auto"/>
        <w:left w:val="none" w:sz="0" w:space="0" w:color="auto"/>
        <w:bottom w:val="none" w:sz="0" w:space="0" w:color="auto"/>
        <w:right w:val="none" w:sz="0" w:space="0" w:color="auto"/>
      </w:divBdr>
    </w:div>
    <w:div w:id="222300663">
      <w:bodyDiv w:val="1"/>
      <w:marLeft w:val="0"/>
      <w:marRight w:val="0"/>
      <w:marTop w:val="0"/>
      <w:marBottom w:val="0"/>
      <w:divBdr>
        <w:top w:val="none" w:sz="0" w:space="0" w:color="auto"/>
        <w:left w:val="none" w:sz="0" w:space="0" w:color="auto"/>
        <w:bottom w:val="none" w:sz="0" w:space="0" w:color="auto"/>
        <w:right w:val="none" w:sz="0" w:space="0" w:color="auto"/>
      </w:divBdr>
    </w:div>
    <w:div w:id="239562915">
      <w:bodyDiv w:val="1"/>
      <w:marLeft w:val="0"/>
      <w:marRight w:val="0"/>
      <w:marTop w:val="0"/>
      <w:marBottom w:val="0"/>
      <w:divBdr>
        <w:top w:val="none" w:sz="0" w:space="0" w:color="auto"/>
        <w:left w:val="none" w:sz="0" w:space="0" w:color="auto"/>
        <w:bottom w:val="none" w:sz="0" w:space="0" w:color="auto"/>
        <w:right w:val="none" w:sz="0" w:space="0" w:color="auto"/>
      </w:divBdr>
    </w:div>
    <w:div w:id="251134463">
      <w:bodyDiv w:val="1"/>
      <w:marLeft w:val="0"/>
      <w:marRight w:val="0"/>
      <w:marTop w:val="0"/>
      <w:marBottom w:val="0"/>
      <w:divBdr>
        <w:top w:val="none" w:sz="0" w:space="0" w:color="auto"/>
        <w:left w:val="none" w:sz="0" w:space="0" w:color="auto"/>
        <w:bottom w:val="none" w:sz="0" w:space="0" w:color="auto"/>
        <w:right w:val="none" w:sz="0" w:space="0" w:color="auto"/>
      </w:divBdr>
    </w:div>
    <w:div w:id="253781872">
      <w:bodyDiv w:val="1"/>
      <w:marLeft w:val="0"/>
      <w:marRight w:val="0"/>
      <w:marTop w:val="0"/>
      <w:marBottom w:val="0"/>
      <w:divBdr>
        <w:top w:val="none" w:sz="0" w:space="0" w:color="auto"/>
        <w:left w:val="none" w:sz="0" w:space="0" w:color="auto"/>
        <w:bottom w:val="none" w:sz="0" w:space="0" w:color="auto"/>
        <w:right w:val="none" w:sz="0" w:space="0" w:color="auto"/>
      </w:divBdr>
    </w:div>
    <w:div w:id="259484472">
      <w:bodyDiv w:val="1"/>
      <w:marLeft w:val="0"/>
      <w:marRight w:val="0"/>
      <w:marTop w:val="0"/>
      <w:marBottom w:val="0"/>
      <w:divBdr>
        <w:top w:val="none" w:sz="0" w:space="0" w:color="auto"/>
        <w:left w:val="none" w:sz="0" w:space="0" w:color="auto"/>
        <w:bottom w:val="none" w:sz="0" w:space="0" w:color="auto"/>
        <w:right w:val="none" w:sz="0" w:space="0" w:color="auto"/>
      </w:divBdr>
    </w:div>
    <w:div w:id="281615456">
      <w:bodyDiv w:val="1"/>
      <w:marLeft w:val="0"/>
      <w:marRight w:val="0"/>
      <w:marTop w:val="0"/>
      <w:marBottom w:val="0"/>
      <w:divBdr>
        <w:top w:val="none" w:sz="0" w:space="0" w:color="auto"/>
        <w:left w:val="none" w:sz="0" w:space="0" w:color="auto"/>
        <w:bottom w:val="none" w:sz="0" w:space="0" w:color="auto"/>
        <w:right w:val="none" w:sz="0" w:space="0" w:color="auto"/>
      </w:divBdr>
    </w:div>
    <w:div w:id="293174345">
      <w:bodyDiv w:val="1"/>
      <w:marLeft w:val="0"/>
      <w:marRight w:val="0"/>
      <w:marTop w:val="0"/>
      <w:marBottom w:val="0"/>
      <w:divBdr>
        <w:top w:val="none" w:sz="0" w:space="0" w:color="auto"/>
        <w:left w:val="none" w:sz="0" w:space="0" w:color="auto"/>
        <w:bottom w:val="none" w:sz="0" w:space="0" w:color="auto"/>
        <w:right w:val="none" w:sz="0" w:space="0" w:color="auto"/>
      </w:divBdr>
    </w:div>
    <w:div w:id="308438431">
      <w:bodyDiv w:val="1"/>
      <w:marLeft w:val="0"/>
      <w:marRight w:val="0"/>
      <w:marTop w:val="0"/>
      <w:marBottom w:val="0"/>
      <w:divBdr>
        <w:top w:val="none" w:sz="0" w:space="0" w:color="auto"/>
        <w:left w:val="none" w:sz="0" w:space="0" w:color="auto"/>
        <w:bottom w:val="none" w:sz="0" w:space="0" w:color="auto"/>
        <w:right w:val="none" w:sz="0" w:space="0" w:color="auto"/>
      </w:divBdr>
    </w:div>
    <w:div w:id="309211715">
      <w:bodyDiv w:val="1"/>
      <w:marLeft w:val="0"/>
      <w:marRight w:val="0"/>
      <w:marTop w:val="0"/>
      <w:marBottom w:val="0"/>
      <w:divBdr>
        <w:top w:val="none" w:sz="0" w:space="0" w:color="auto"/>
        <w:left w:val="none" w:sz="0" w:space="0" w:color="auto"/>
        <w:bottom w:val="none" w:sz="0" w:space="0" w:color="auto"/>
        <w:right w:val="none" w:sz="0" w:space="0" w:color="auto"/>
      </w:divBdr>
    </w:div>
    <w:div w:id="314649405">
      <w:bodyDiv w:val="1"/>
      <w:marLeft w:val="0"/>
      <w:marRight w:val="0"/>
      <w:marTop w:val="0"/>
      <w:marBottom w:val="0"/>
      <w:divBdr>
        <w:top w:val="none" w:sz="0" w:space="0" w:color="auto"/>
        <w:left w:val="none" w:sz="0" w:space="0" w:color="auto"/>
        <w:bottom w:val="none" w:sz="0" w:space="0" w:color="auto"/>
        <w:right w:val="none" w:sz="0" w:space="0" w:color="auto"/>
      </w:divBdr>
    </w:div>
    <w:div w:id="323435365">
      <w:bodyDiv w:val="1"/>
      <w:marLeft w:val="0"/>
      <w:marRight w:val="0"/>
      <w:marTop w:val="0"/>
      <w:marBottom w:val="0"/>
      <w:divBdr>
        <w:top w:val="none" w:sz="0" w:space="0" w:color="auto"/>
        <w:left w:val="none" w:sz="0" w:space="0" w:color="auto"/>
        <w:bottom w:val="none" w:sz="0" w:space="0" w:color="auto"/>
        <w:right w:val="none" w:sz="0" w:space="0" w:color="auto"/>
      </w:divBdr>
    </w:div>
    <w:div w:id="335037851">
      <w:bodyDiv w:val="1"/>
      <w:marLeft w:val="0"/>
      <w:marRight w:val="0"/>
      <w:marTop w:val="0"/>
      <w:marBottom w:val="0"/>
      <w:divBdr>
        <w:top w:val="none" w:sz="0" w:space="0" w:color="auto"/>
        <w:left w:val="none" w:sz="0" w:space="0" w:color="auto"/>
        <w:bottom w:val="none" w:sz="0" w:space="0" w:color="auto"/>
        <w:right w:val="none" w:sz="0" w:space="0" w:color="auto"/>
      </w:divBdr>
    </w:div>
    <w:div w:id="340011487">
      <w:bodyDiv w:val="1"/>
      <w:marLeft w:val="0"/>
      <w:marRight w:val="0"/>
      <w:marTop w:val="0"/>
      <w:marBottom w:val="0"/>
      <w:divBdr>
        <w:top w:val="none" w:sz="0" w:space="0" w:color="auto"/>
        <w:left w:val="none" w:sz="0" w:space="0" w:color="auto"/>
        <w:bottom w:val="none" w:sz="0" w:space="0" w:color="auto"/>
        <w:right w:val="none" w:sz="0" w:space="0" w:color="auto"/>
      </w:divBdr>
    </w:div>
    <w:div w:id="347409527">
      <w:bodyDiv w:val="1"/>
      <w:marLeft w:val="0"/>
      <w:marRight w:val="0"/>
      <w:marTop w:val="0"/>
      <w:marBottom w:val="0"/>
      <w:divBdr>
        <w:top w:val="none" w:sz="0" w:space="0" w:color="auto"/>
        <w:left w:val="none" w:sz="0" w:space="0" w:color="auto"/>
        <w:bottom w:val="none" w:sz="0" w:space="0" w:color="auto"/>
        <w:right w:val="none" w:sz="0" w:space="0" w:color="auto"/>
      </w:divBdr>
    </w:div>
    <w:div w:id="369494353">
      <w:bodyDiv w:val="1"/>
      <w:marLeft w:val="0"/>
      <w:marRight w:val="0"/>
      <w:marTop w:val="0"/>
      <w:marBottom w:val="0"/>
      <w:divBdr>
        <w:top w:val="none" w:sz="0" w:space="0" w:color="auto"/>
        <w:left w:val="none" w:sz="0" w:space="0" w:color="auto"/>
        <w:bottom w:val="none" w:sz="0" w:space="0" w:color="auto"/>
        <w:right w:val="none" w:sz="0" w:space="0" w:color="auto"/>
      </w:divBdr>
    </w:div>
    <w:div w:id="379979297">
      <w:bodyDiv w:val="1"/>
      <w:marLeft w:val="0"/>
      <w:marRight w:val="0"/>
      <w:marTop w:val="0"/>
      <w:marBottom w:val="0"/>
      <w:divBdr>
        <w:top w:val="none" w:sz="0" w:space="0" w:color="auto"/>
        <w:left w:val="none" w:sz="0" w:space="0" w:color="auto"/>
        <w:bottom w:val="none" w:sz="0" w:space="0" w:color="auto"/>
        <w:right w:val="none" w:sz="0" w:space="0" w:color="auto"/>
      </w:divBdr>
    </w:div>
    <w:div w:id="395662886">
      <w:bodyDiv w:val="1"/>
      <w:marLeft w:val="0"/>
      <w:marRight w:val="0"/>
      <w:marTop w:val="0"/>
      <w:marBottom w:val="0"/>
      <w:divBdr>
        <w:top w:val="none" w:sz="0" w:space="0" w:color="auto"/>
        <w:left w:val="none" w:sz="0" w:space="0" w:color="auto"/>
        <w:bottom w:val="none" w:sz="0" w:space="0" w:color="auto"/>
        <w:right w:val="none" w:sz="0" w:space="0" w:color="auto"/>
      </w:divBdr>
    </w:div>
    <w:div w:id="400716531">
      <w:bodyDiv w:val="1"/>
      <w:marLeft w:val="0"/>
      <w:marRight w:val="0"/>
      <w:marTop w:val="0"/>
      <w:marBottom w:val="0"/>
      <w:divBdr>
        <w:top w:val="none" w:sz="0" w:space="0" w:color="auto"/>
        <w:left w:val="none" w:sz="0" w:space="0" w:color="auto"/>
        <w:bottom w:val="none" w:sz="0" w:space="0" w:color="auto"/>
        <w:right w:val="none" w:sz="0" w:space="0" w:color="auto"/>
      </w:divBdr>
    </w:div>
    <w:div w:id="431779192">
      <w:bodyDiv w:val="1"/>
      <w:marLeft w:val="0"/>
      <w:marRight w:val="0"/>
      <w:marTop w:val="0"/>
      <w:marBottom w:val="0"/>
      <w:divBdr>
        <w:top w:val="none" w:sz="0" w:space="0" w:color="auto"/>
        <w:left w:val="none" w:sz="0" w:space="0" w:color="auto"/>
        <w:bottom w:val="none" w:sz="0" w:space="0" w:color="auto"/>
        <w:right w:val="none" w:sz="0" w:space="0" w:color="auto"/>
      </w:divBdr>
    </w:div>
    <w:div w:id="436950308">
      <w:bodyDiv w:val="1"/>
      <w:marLeft w:val="0"/>
      <w:marRight w:val="0"/>
      <w:marTop w:val="0"/>
      <w:marBottom w:val="0"/>
      <w:divBdr>
        <w:top w:val="none" w:sz="0" w:space="0" w:color="auto"/>
        <w:left w:val="none" w:sz="0" w:space="0" w:color="auto"/>
        <w:bottom w:val="none" w:sz="0" w:space="0" w:color="auto"/>
        <w:right w:val="none" w:sz="0" w:space="0" w:color="auto"/>
      </w:divBdr>
    </w:div>
    <w:div w:id="463961967">
      <w:bodyDiv w:val="1"/>
      <w:marLeft w:val="0"/>
      <w:marRight w:val="0"/>
      <w:marTop w:val="0"/>
      <w:marBottom w:val="0"/>
      <w:divBdr>
        <w:top w:val="none" w:sz="0" w:space="0" w:color="auto"/>
        <w:left w:val="none" w:sz="0" w:space="0" w:color="auto"/>
        <w:bottom w:val="none" w:sz="0" w:space="0" w:color="auto"/>
        <w:right w:val="none" w:sz="0" w:space="0" w:color="auto"/>
      </w:divBdr>
    </w:div>
    <w:div w:id="483282665">
      <w:bodyDiv w:val="1"/>
      <w:marLeft w:val="0"/>
      <w:marRight w:val="0"/>
      <w:marTop w:val="0"/>
      <w:marBottom w:val="0"/>
      <w:divBdr>
        <w:top w:val="none" w:sz="0" w:space="0" w:color="auto"/>
        <w:left w:val="none" w:sz="0" w:space="0" w:color="auto"/>
        <w:bottom w:val="none" w:sz="0" w:space="0" w:color="auto"/>
        <w:right w:val="none" w:sz="0" w:space="0" w:color="auto"/>
      </w:divBdr>
    </w:div>
    <w:div w:id="503205277">
      <w:bodyDiv w:val="1"/>
      <w:marLeft w:val="0"/>
      <w:marRight w:val="0"/>
      <w:marTop w:val="0"/>
      <w:marBottom w:val="0"/>
      <w:divBdr>
        <w:top w:val="none" w:sz="0" w:space="0" w:color="auto"/>
        <w:left w:val="none" w:sz="0" w:space="0" w:color="auto"/>
        <w:bottom w:val="none" w:sz="0" w:space="0" w:color="auto"/>
        <w:right w:val="none" w:sz="0" w:space="0" w:color="auto"/>
      </w:divBdr>
    </w:div>
    <w:div w:id="504054507">
      <w:bodyDiv w:val="1"/>
      <w:marLeft w:val="0"/>
      <w:marRight w:val="0"/>
      <w:marTop w:val="0"/>
      <w:marBottom w:val="0"/>
      <w:divBdr>
        <w:top w:val="none" w:sz="0" w:space="0" w:color="auto"/>
        <w:left w:val="none" w:sz="0" w:space="0" w:color="auto"/>
        <w:bottom w:val="none" w:sz="0" w:space="0" w:color="auto"/>
        <w:right w:val="none" w:sz="0" w:space="0" w:color="auto"/>
      </w:divBdr>
    </w:div>
    <w:div w:id="511846001">
      <w:bodyDiv w:val="1"/>
      <w:marLeft w:val="0"/>
      <w:marRight w:val="0"/>
      <w:marTop w:val="0"/>
      <w:marBottom w:val="0"/>
      <w:divBdr>
        <w:top w:val="none" w:sz="0" w:space="0" w:color="auto"/>
        <w:left w:val="none" w:sz="0" w:space="0" w:color="auto"/>
        <w:bottom w:val="none" w:sz="0" w:space="0" w:color="auto"/>
        <w:right w:val="none" w:sz="0" w:space="0" w:color="auto"/>
      </w:divBdr>
    </w:div>
    <w:div w:id="521626895">
      <w:bodyDiv w:val="1"/>
      <w:marLeft w:val="0"/>
      <w:marRight w:val="0"/>
      <w:marTop w:val="0"/>
      <w:marBottom w:val="0"/>
      <w:divBdr>
        <w:top w:val="none" w:sz="0" w:space="0" w:color="auto"/>
        <w:left w:val="none" w:sz="0" w:space="0" w:color="auto"/>
        <w:bottom w:val="none" w:sz="0" w:space="0" w:color="auto"/>
        <w:right w:val="none" w:sz="0" w:space="0" w:color="auto"/>
      </w:divBdr>
    </w:div>
    <w:div w:id="551693053">
      <w:bodyDiv w:val="1"/>
      <w:marLeft w:val="0"/>
      <w:marRight w:val="0"/>
      <w:marTop w:val="0"/>
      <w:marBottom w:val="0"/>
      <w:divBdr>
        <w:top w:val="none" w:sz="0" w:space="0" w:color="auto"/>
        <w:left w:val="none" w:sz="0" w:space="0" w:color="auto"/>
        <w:bottom w:val="none" w:sz="0" w:space="0" w:color="auto"/>
        <w:right w:val="none" w:sz="0" w:space="0" w:color="auto"/>
      </w:divBdr>
    </w:div>
    <w:div w:id="553197635">
      <w:bodyDiv w:val="1"/>
      <w:marLeft w:val="0"/>
      <w:marRight w:val="0"/>
      <w:marTop w:val="0"/>
      <w:marBottom w:val="0"/>
      <w:divBdr>
        <w:top w:val="none" w:sz="0" w:space="0" w:color="auto"/>
        <w:left w:val="none" w:sz="0" w:space="0" w:color="auto"/>
        <w:bottom w:val="none" w:sz="0" w:space="0" w:color="auto"/>
        <w:right w:val="none" w:sz="0" w:space="0" w:color="auto"/>
      </w:divBdr>
    </w:div>
    <w:div w:id="570390492">
      <w:bodyDiv w:val="1"/>
      <w:marLeft w:val="0"/>
      <w:marRight w:val="0"/>
      <w:marTop w:val="0"/>
      <w:marBottom w:val="0"/>
      <w:divBdr>
        <w:top w:val="none" w:sz="0" w:space="0" w:color="auto"/>
        <w:left w:val="none" w:sz="0" w:space="0" w:color="auto"/>
        <w:bottom w:val="none" w:sz="0" w:space="0" w:color="auto"/>
        <w:right w:val="none" w:sz="0" w:space="0" w:color="auto"/>
      </w:divBdr>
    </w:div>
    <w:div w:id="575749947">
      <w:bodyDiv w:val="1"/>
      <w:marLeft w:val="0"/>
      <w:marRight w:val="0"/>
      <w:marTop w:val="0"/>
      <w:marBottom w:val="0"/>
      <w:divBdr>
        <w:top w:val="none" w:sz="0" w:space="0" w:color="auto"/>
        <w:left w:val="none" w:sz="0" w:space="0" w:color="auto"/>
        <w:bottom w:val="none" w:sz="0" w:space="0" w:color="auto"/>
        <w:right w:val="none" w:sz="0" w:space="0" w:color="auto"/>
      </w:divBdr>
    </w:div>
    <w:div w:id="589654211">
      <w:bodyDiv w:val="1"/>
      <w:marLeft w:val="0"/>
      <w:marRight w:val="0"/>
      <w:marTop w:val="0"/>
      <w:marBottom w:val="0"/>
      <w:divBdr>
        <w:top w:val="none" w:sz="0" w:space="0" w:color="auto"/>
        <w:left w:val="none" w:sz="0" w:space="0" w:color="auto"/>
        <w:bottom w:val="none" w:sz="0" w:space="0" w:color="auto"/>
        <w:right w:val="none" w:sz="0" w:space="0" w:color="auto"/>
      </w:divBdr>
    </w:div>
    <w:div w:id="603728521">
      <w:bodyDiv w:val="1"/>
      <w:marLeft w:val="0"/>
      <w:marRight w:val="0"/>
      <w:marTop w:val="0"/>
      <w:marBottom w:val="0"/>
      <w:divBdr>
        <w:top w:val="none" w:sz="0" w:space="0" w:color="auto"/>
        <w:left w:val="none" w:sz="0" w:space="0" w:color="auto"/>
        <w:bottom w:val="none" w:sz="0" w:space="0" w:color="auto"/>
        <w:right w:val="none" w:sz="0" w:space="0" w:color="auto"/>
      </w:divBdr>
    </w:div>
    <w:div w:id="615909012">
      <w:bodyDiv w:val="1"/>
      <w:marLeft w:val="0"/>
      <w:marRight w:val="0"/>
      <w:marTop w:val="0"/>
      <w:marBottom w:val="0"/>
      <w:divBdr>
        <w:top w:val="none" w:sz="0" w:space="0" w:color="auto"/>
        <w:left w:val="none" w:sz="0" w:space="0" w:color="auto"/>
        <w:bottom w:val="none" w:sz="0" w:space="0" w:color="auto"/>
        <w:right w:val="none" w:sz="0" w:space="0" w:color="auto"/>
      </w:divBdr>
    </w:div>
    <w:div w:id="618028917">
      <w:bodyDiv w:val="1"/>
      <w:marLeft w:val="0"/>
      <w:marRight w:val="0"/>
      <w:marTop w:val="0"/>
      <w:marBottom w:val="0"/>
      <w:divBdr>
        <w:top w:val="none" w:sz="0" w:space="0" w:color="auto"/>
        <w:left w:val="none" w:sz="0" w:space="0" w:color="auto"/>
        <w:bottom w:val="none" w:sz="0" w:space="0" w:color="auto"/>
        <w:right w:val="none" w:sz="0" w:space="0" w:color="auto"/>
      </w:divBdr>
    </w:div>
    <w:div w:id="650908646">
      <w:bodyDiv w:val="1"/>
      <w:marLeft w:val="0"/>
      <w:marRight w:val="0"/>
      <w:marTop w:val="0"/>
      <w:marBottom w:val="0"/>
      <w:divBdr>
        <w:top w:val="none" w:sz="0" w:space="0" w:color="auto"/>
        <w:left w:val="none" w:sz="0" w:space="0" w:color="auto"/>
        <w:bottom w:val="none" w:sz="0" w:space="0" w:color="auto"/>
        <w:right w:val="none" w:sz="0" w:space="0" w:color="auto"/>
      </w:divBdr>
    </w:div>
    <w:div w:id="651301569">
      <w:bodyDiv w:val="1"/>
      <w:marLeft w:val="0"/>
      <w:marRight w:val="0"/>
      <w:marTop w:val="0"/>
      <w:marBottom w:val="0"/>
      <w:divBdr>
        <w:top w:val="none" w:sz="0" w:space="0" w:color="auto"/>
        <w:left w:val="none" w:sz="0" w:space="0" w:color="auto"/>
        <w:bottom w:val="none" w:sz="0" w:space="0" w:color="auto"/>
        <w:right w:val="none" w:sz="0" w:space="0" w:color="auto"/>
      </w:divBdr>
    </w:div>
    <w:div w:id="653146327">
      <w:bodyDiv w:val="1"/>
      <w:marLeft w:val="0"/>
      <w:marRight w:val="0"/>
      <w:marTop w:val="0"/>
      <w:marBottom w:val="0"/>
      <w:divBdr>
        <w:top w:val="none" w:sz="0" w:space="0" w:color="auto"/>
        <w:left w:val="none" w:sz="0" w:space="0" w:color="auto"/>
        <w:bottom w:val="none" w:sz="0" w:space="0" w:color="auto"/>
        <w:right w:val="none" w:sz="0" w:space="0" w:color="auto"/>
      </w:divBdr>
    </w:div>
    <w:div w:id="679818037">
      <w:bodyDiv w:val="1"/>
      <w:marLeft w:val="0"/>
      <w:marRight w:val="0"/>
      <w:marTop w:val="0"/>
      <w:marBottom w:val="0"/>
      <w:divBdr>
        <w:top w:val="none" w:sz="0" w:space="0" w:color="auto"/>
        <w:left w:val="none" w:sz="0" w:space="0" w:color="auto"/>
        <w:bottom w:val="none" w:sz="0" w:space="0" w:color="auto"/>
        <w:right w:val="none" w:sz="0" w:space="0" w:color="auto"/>
      </w:divBdr>
    </w:div>
    <w:div w:id="700520980">
      <w:bodyDiv w:val="1"/>
      <w:marLeft w:val="0"/>
      <w:marRight w:val="0"/>
      <w:marTop w:val="0"/>
      <w:marBottom w:val="0"/>
      <w:divBdr>
        <w:top w:val="none" w:sz="0" w:space="0" w:color="auto"/>
        <w:left w:val="none" w:sz="0" w:space="0" w:color="auto"/>
        <w:bottom w:val="none" w:sz="0" w:space="0" w:color="auto"/>
        <w:right w:val="none" w:sz="0" w:space="0" w:color="auto"/>
      </w:divBdr>
    </w:div>
    <w:div w:id="712266520">
      <w:bodyDiv w:val="1"/>
      <w:marLeft w:val="0"/>
      <w:marRight w:val="0"/>
      <w:marTop w:val="0"/>
      <w:marBottom w:val="0"/>
      <w:divBdr>
        <w:top w:val="none" w:sz="0" w:space="0" w:color="auto"/>
        <w:left w:val="none" w:sz="0" w:space="0" w:color="auto"/>
        <w:bottom w:val="none" w:sz="0" w:space="0" w:color="auto"/>
        <w:right w:val="none" w:sz="0" w:space="0" w:color="auto"/>
      </w:divBdr>
    </w:div>
    <w:div w:id="713502615">
      <w:bodyDiv w:val="1"/>
      <w:marLeft w:val="0"/>
      <w:marRight w:val="0"/>
      <w:marTop w:val="0"/>
      <w:marBottom w:val="0"/>
      <w:divBdr>
        <w:top w:val="none" w:sz="0" w:space="0" w:color="auto"/>
        <w:left w:val="none" w:sz="0" w:space="0" w:color="auto"/>
        <w:bottom w:val="none" w:sz="0" w:space="0" w:color="auto"/>
        <w:right w:val="none" w:sz="0" w:space="0" w:color="auto"/>
      </w:divBdr>
    </w:div>
    <w:div w:id="746652904">
      <w:bodyDiv w:val="1"/>
      <w:marLeft w:val="0"/>
      <w:marRight w:val="0"/>
      <w:marTop w:val="0"/>
      <w:marBottom w:val="0"/>
      <w:divBdr>
        <w:top w:val="none" w:sz="0" w:space="0" w:color="auto"/>
        <w:left w:val="none" w:sz="0" w:space="0" w:color="auto"/>
        <w:bottom w:val="none" w:sz="0" w:space="0" w:color="auto"/>
        <w:right w:val="none" w:sz="0" w:space="0" w:color="auto"/>
      </w:divBdr>
    </w:div>
    <w:div w:id="769855529">
      <w:bodyDiv w:val="1"/>
      <w:marLeft w:val="0"/>
      <w:marRight w:val="0"/>
      <w:marTop w:val="0"/>
      <w:marBottom w:val="0"/>
      <w:divBdr>
        <w:top w:val="none" w:sz="0" w:space="0" w:color="auto"/>
        <w:left w:val="none" w:sz="0" w:space="0" w:color="auto"/>
        <w:bottom w:val="none" w:sz="0" w:space="0" w:color="auto"/>
        <w:right w:val="none" w:sz="0" w:space="0" w:color="auto"/>
      </w:divBdr>
    </w:div>
    <w:div w:id="770322755">
      <w:bodyDiv w:val="1"/>
      <w:marLeft w:val="0"/>
      <w:marRight w:val="0"/>
      <w:marTop w:val="0"/>
      <w:marBottom w:val="0"/>
      <w:divBdr>
        <w:top w:val="none" w:sz="0" w:space="0" w:color="auto"/>
        <w:left w:val="none" w:sz="0" w:space="0" w:color="auto"/>
        <w:bottom w:val="none" w:sz="0" w:space="0" w:color="auto"/>
        <w:right w:val="none" w:sz="0" w:space="0" w:color="auto"/>
      </w:divBdr>
    </w:div>
    <w:div w:id="771903017">
      <w:bodyDiv w:val="1"/>
      <w:marLeft w:val="0"/>
      <w:marRight w:val="0"/>
      <w:marTop w:val="0"/>
      <w:marBottom w:val="0"/>
      <w:divBdr>
        <w:top w:val="none" w:sz="0" w:space="0" w:color="auto"/>
        <w:left w:val="none" w:sz="0" w:space="0" w:color="auto"/>
        <w:bottom w:val="none" w:sz="0" w:space="0" w:color="auto"/>
        <w:right w:val="none" w:sz="0" w:space="0" w:color="auto"/>
      </w:divBdr>
    </w:div>
    <w:div w:id="773284934">
      <w:bodyDiv w:val="1"/>
      <w:marLeft w:val="0"/>
      <w:marRight w:val="0"/>
      <w:marTop w:val="0"/>
      <w:marBottom w:val="0"/>
      <w:divBdr>
        <w:top w:val="none" w:sz="0" w:space="0" w:color="auto"/>
        <w:left w:val="none" w:sz="0" w:space="0" w:color="auto"/>
        <w:bottom w:val="none" w:sz="0" w:space="0" w:color="auto"/>
        <w:right w:val="none" w:sz="0" w:space="0" w:color="auto"/>
      </w:divBdr>
    </w:div>
    <w:div w:id="774859290">
      <w:bodyDiv w:val="1"/>
      <w:marLeft w:val="0"/>
      <w:marRight w:val="0"/>
      <w:marTop w:val="0"/>
      <w:marBottom w:val="0"/>
      <w:divBdr>
        <w:top w:val="none" w:sz="0" w:space="0" w:color="auto"/>
        <w:left w:val="none" w:sz="0" w:space="0" w:color="auto"/>
        <w:bottom w:val="none" w:sz="0" w:space="0" w:color="auto"/>
        <w:right w:val="none" w:sz="0" w:space="0" w:color="auto"/>
      </w:divBdr>
    </w:div>
    <w:div w:id="776363626">
      <w:bodyDiv w:val="1"/>
      <w:marLeft w:val="0"/>
      <w:marRight w:val="0"/>
      <w:marTop w:val="0"/>
      <w:marBottom w:val="0"/>
      <w:divBdr>
        <w:top w:val="none" w:sz="0" w:space="0" w:color="auto"/>
        <w:left w:val="none" w:sz="0" w:space="0" w:color="auto"/>
        <w:bottom w:val="none" w:sz="0" w:space="0" w:color="auto"/>
        <w:right w:val="none" w:sz="0" w:space="0" w:color="auto"/>
      </w:divBdr>
    </w:div>
    <w:div w:id="782117139">
      <w:bodyDiv w:val="1"/>
      <w:marLeft w:val="0"/>
      <w:marRight w:val="0"/>
      <w:marTop w:val="0"/>
      <w:marBottom w:val="0"/>
      <w:divBdr>
        <w:top w:val="none" w:sz="0" w:space="0" w:color="auto"/>
        <w:left w:val="none" w:sz="0" w:space="0" w:color="auto"/>
        <w:bottom w:val="none" w:sz="0" w:space="0" w:color="auto"/>
        <w:right w:val="none" w:sz="0" w:space="0" w:color="auto"/>
      </w:divBdr>
    </w:div>
    <w:div w:id="784080125">
      <w:bodyDiv w:val="1"/>
      <w:marLeft w:val="0"/>
      <w:marRight w:val="0"/>
      <w:marTop w:val="0"/>
      <w:marBottom w:val="0"/>
      <w:divBdr>
        <w:top w:val="none" w:sz="0" w:space="0" w:color="auto"/>
        <w:left w:val="none" w:sz="0" w:space="0" w:color="auto"/>
        <w:bottom w:val="none" w:sz="0" w:space="0" w:color="auto"/>
        <w:right w:val="none" w:sz="0" w:space="0" w:color="auto"/>
      </w:divBdr>
    </w:div>
    <w:div w:id="785002702">
      <w:bodyDiv w:val="1"/>
      <w:marLeft w:val="0"/>
      <w:marRight w:val="0"/>
      <w:marTop w:val="0"/>
      <w:marBottom w:val="0"/>
      <w:divBdr>
        <w:top w:val="none" w:sz="0" w:space="0" w:color="auto"/>
        <w:left w:val="none" w:sz="0" w:space="0" w:color="auto"/>
        <w:bottom w:val="none" w:sz="0" w:space="0" w:color="auto"/>
        <w:right w:val="none" w:sz="0" w:space="0" w:color="auto"/>
      </w:divBdr>
    </w:div>
    <w:div w:id="787897628">
      <w:bodyDiv w:val="1"/>
      <w:marLeft w:val="0"/>
      <w:marRight w:val="0"/>
      <w:marTop w:val="0"/>
      <w:marBottom w:val="0"/>
      <w:divBdr>
        <w:top w:val="none" w:sz="0" w:space="0" w:color="auto"/>
        <w:left w:val="none" w:sz="0" w:space="0" w:color="auto"/>
        <w:bottom w:val="none" w:sz="0" w:space="0" w:color="auto"/>
        <w:right w:val="none" w:sz="0" w:space="0" w:color="auto"/>
      </w:divBdr>
    </w:div>
    <w:div w:id="792938404">
      <w:bodyDiv w:val="1"/>
      <w:marLeft w:val="0"/>
      <w:marRight w:val="0"/>
      <w:marTop w:val="0"/>
      <w:marBottom w:val="0"/>
      <w:divBdr>
        <w:top w:val="none" w:sz="0" w:space="0" w:color="auto"/>
        <w:left w:val="none" w:sz="0" w:space="0" w:color="auto"/>
        <w:bottom w:val="none" w:sz="0" w:space="0" w:color="auto"/>
        <w:right w:val="none" w:sz="0" w:space="0" w:color="auto"/>
      </w:divBdr>
    </w:div>
    <w:div w:id="793331203">
      <w:bodyDiv w:val="1"/>
      <w:marLeft w:val="0"/>
      <w:marRight w:val="0"/>
      <w:marTop w:val="0"/>
      <w:marBottom w:val="0"/>
      <w:divBdr>
        <w:top w:val="none" w:sz="0" w:space="0" w:color="auto"/>
        <w:left w:val="none" w:sz="0" w:space="0" w:color="auto"/>
        <w:bottom w:val="none" w:sz="0" w:space="0" w:color="auto"/>
        <w:right w:val="none" w:sz="0" w:space="0" w:color="auto"/>
      </w:divBdr>
    </w:div>
    <w:div w:id="810563404">
      <w:bodyDiv w:val="1"/>
      <w:marLeft w:val="0"/>
      <w:marRight w:val="0"/>
      <w:marTop w:val="0"/>
      <w:marBottom w:val="0"/>
      <w:divBdr>
        <w:top w:val="none" w:sz="0" w:space="0" w:color="auto"/>
        <w:left w:val="none" w:sz="0" w:space="0" w:color="auto"/>
        <w:bottom w:val="none" w:sz="0" w:space="0" w:color="auto"/>
        <w:right w:val="none" w:sz="0" w:space="0" w:color="auto"/>
      </w:divBdr>
    </w:div>
    <w:div w:id="813255889">
      <w:bodyDiv w:val="1"/>
      <w:marLeft w:val="0"/>
      <w:marRight w:val="0"/>
      <w:marTop w:val="0"/>
      <w:marBottom w:val="0"/>
      <w:divBdr>
        <w:top w:val="none" w:sz="0" w:space="0" w:color="auto"/>
        <w:left w:val="none" w:sz="0" w:space="0" w:color="auto"/>
        <w:bottom w:val="none" w:sz="0" w:space="0" w:color="auto"/>
        <w:right w:val="none" w:sz="0" w:space="0" w:color="auto"/>
      </w:divBdr>
    </w:div>
    <w:div w:id="814300707">
      <w:bodyDiv w:val="1"/>
      <w:marLeft w:val="0"/>
      <w:marRight w:val="0"/>
      <w:marTop w:val="0"/>
      <w:marBottom w:val="0"/>
      <w:divBdr>
        <w:top w:val="none" w:sz="0" w:space="0" w:color="auto"/>
        <w:left w:val="none" w:sz="0" w:space="0" w:color="auto"/>
        <w:bottom w:val="none" w:sz="0" w:space="0" w:color="auto"/>
        <w:right w:val="none" w:sz="0" w:space="0" w:color="auto"/>
      </w:divBdr>
    </w:div>
    <w:div w:id="823162928">
      <w:bodyDiv w:val="1"/>
      <w:marLeft w:val="0"/>
      <w:marRight w:val="0"/>
      <w:marTop w:val="0"/>
      <w:marBottom w:val="0"/>
      <w:divBdr>
        <w:top w:val="none" w:sz="0" w:space="0" w:color="auto"/>
        <w:left w:val="none" w:sz="0" w:space="0" w:color="auto"/>
        <w:bottom w:val="none" w:sz="0" w:space="0" w:color="auto"/>
        <w:right w:val="none" w:sz="0" w:space="0" w:color="auto"/>
      </w:divBdr>
    </w:div>
    <w:div w:id="838084573">
      <w:bodyDiv w:val="1"/>
      <w:marLeft w:val="0"/>
      <w:marRight w:val="0"/>
      <w:marTop w:val="0"/>
      <w:marBottom w:val="0"/>
      <w:divBdr>
        <w:top w:val="none" w:sz="0" w:space="0" w:color="auto"/>
        <w:left w:val="none" w:sz="0" w:space="0" w:color="auto"/>
        <w:bottom w:val="none" w:sz="0" w:space="0" w:color="auto"/>
        <w:right w:val="none" w:sz="0" w:space="0" w:color="auto"/>
      </w:divBdr>
    </w:div>
    <w:div w:id="857890783">
      <w:bodyDiv w:val="1"/>
      <w:marLeft w:val="0"/>
      <w:marRight w:val="0"/>
      <w:marTop w:val="0"/>
      <w:marBottom w:val="0"/>
      <w:divBdr>
        <w:top w:val="none" w:sz="0" w:space="0" w:color="auto"/>
        <w:left w:val="none" w:sz="0" w:space="0" w:color="auto"/>
        <w:bottom w:val="none" w:sz="0" w:space="0" w:color="auto"/>
        <w:right w:val="none" w:sz="0" w:space="0" w:color="auto"/>
      </w:divBdr>
    </w:div>
    <w:div w:id="862666569">
      <w:bodyDiv w:val="1"/>
      <w:marLeft w:val="0"/>
      <w:marRight w:val="0"/>
      <w:marTop w:val="0"/>
      <w:marBottom w:val="0"/>
      <w:divBdr>
        <w:top w:val="none" w:sz="0" w:space="0" w:color="auto"/>
        <w:left w:val="none" w:sz="0" w:space="0" w:color="auto"/>
        <w:bottom w:val="none" w:sz="0" w:space="0" w:color="auto"/>
        <w:right w:val="none" w:sz="0" w:space="0" w:color="auto"/>
      </w:divBdr>
    </w:div>
    <w:div w:id="865756901">
      <w:bodyDiv w:val="1"/>
      <w:marLeft w:val="0"/>
      <w:marRight w:val="0"/>
      <w:marTop w:val="0"/>
      <w:marBottom w:val="0"/>
      <w:divBdr>
        <w:top w:val="none" w:sz="0" w:space="0" w:color="auto"/>
        <w:left w:val="none" w:sz="0" w:space="0" w:color="auto"/>
        <w:bottom w:val="none" w:sz="0" w:space="0" w:color="auto"/>
        <w:right w:val="none" w:sz="0" w:space="0" w:color="auto"/>
      </w:divBdr>
    </w:div>
    <w:div w:id="873419334">
      <w:bodyDiv w:val="1"/>
      <w:marLeft w:val="0"/>
      <w:marRight w:val="0"/>
      <w:marTop w:val="0"/>
      <w:marBottom w:val="0"/>
      <w:divBdr>
        <w:top w:val="none" w:sz="0" w:space="0" w:color="auto"/>
        <w:left w:val="none" w:sz="0" w:space="0" w:color="auto"/>
        <w:bottom w:val="none" w:sz="0" w:space="0" w:color="auto"/>
        <w:right w:val="none" w:sz="0" w:space="0" w:color="auto"/>
      </w:divBdr>
    </w:div>
    <w:div w:id="876431364">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881819380">
      <w:bodyDiv w:val="1"/>
      <w:marLeft w:val="0"/>
      <w:marRight w:val="0"/>
      <w:marTop w:val="0"/>
      <w:marBottom w:val="0"/>
      <w:divBdr>
        <w:top w:val="none" w:sz="0" w:space="0" w:color="auto"/>
        <w:left w:val="none" w:sz="0" w:space="0" w:color="auto"/>
        <w:bottom w:val="none" w:sz="0" w:space="0" w:color="auto"/>
        <w:right w:val="none" w:sz="0" w:space="0" w:color="auto"/>
      </w:divBdr>
    </w:div>
    <w:div w:id="882210824">
      <w:bodyDiv w:val="1"/>
      <w:marLeft w:val="0"/>
      <w:marRight w:val="0"/>
      <w:marTop w:val="0"/>
      <w:marBottom w:val="0"/>
      <w:divBdr>
        <w:top w:val="none" w:sz="0" w:space="0" w:color="auto"/>
        <w:left w:val="none" w:sz="0" w:space="0" w:color="auto"/>
        <w:bottom w:val="none" w:sz="0" w:space="0" w:color="auto"/>
        <w:right w:val="none" w:sz="0" w:space="0" w:color="auto"/>
      </w:divBdr>
    </w:div>
    <w:div w:id="892154775">
      <w:bodyDiv w:val="1"/>
      <w:marLeft w:val="0"/>
      <w:marRight w:val="0"/>
      <w:marTop w:val="0"/>
      <w:marBottom w:val="0"/>
      <w:divBdr>
        <w:top w:val="none" w:sz="0" w:space="0" w:color="auto"/>
        <w:left w:val="none" w:sz="0" w:space="0" w:color="auto"/>
        <w:bottom w:val="none" w:sz="0" w:space="0" w:color="auto"/>
        <w:right w:val="none" w:sz="0" w:space="0" w:color="auto"/>
      </w:divBdr>
    </w:div>
    <w:div w:id="903294880">
      <w:bodyDiv w:val="1"/>
      <w:marLeft w:val="0"/>
      <w:marRight w:val="0"/>
      <w:marTop w:val="0"/>
      <w:marBottom w:val="0"/>
      <w:divBdr>
        <w:top w:val="none" w:sz="0" w:space="0" w:color="auto"/>
        <w:left w:val="none" w:sz="0" w:space="0" w:color="auto"/>
        <w:bottom w:val="none" w:sz="0" w:space="0" w:color="auto"/>
        <w:right w:val="none" w:sz="0" w:space="0" w:color="auto"/>
      </w:divBdr>
    </w:div>
    <w:div w:id="903949178">
      <w:bodyDiv w:val="1"/>
      <w:marLeft w:val="0"/>
      <w:marRight w:val="0"/>
      <w:marTop w:val="0"/>
      <w:marBottom w:val="0"/>
      <w:divBdr>
        <w:top w:val="none" w:sz="0" w:space="0" w:color="auto"/>
        <w:left w:val="none" w:sz="0" w:space="0" w:color="auto"/>
        <w:bottom w:val="none" w:sz="0" w:space="0" w:color="auto"/>
        <w:right w:val="none" w:sz="0" w:space="0" w:color="auto"/>
      </w:divBdr>
    </w:div>
    <w:div w:id="941033215">
      <w:bodyDiv w:val="1"/>
      <w:marLeft w:val="0"/>
      <w:marRight w:val="0"/>
      <w:marTop w:val="0"/>
      <w:marBottom w:val="0"/>
      <w:divBdr>
        <w:top w:val="none" w:sz="0" w:space="0" w:color="auto"/>
        <w:left w:val="none" w:sz="0" w:space="0" w:color="auto"/>
        <w:bottom w:val="none" w:sz="0" w:space="0" w:color="auto"/>
        <w:right w:val="none" w:sz="0" w:space="0" w:color="auto"/>
      </w:divBdr>
    </w:div>
    <w:div w:id="949505408">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58608553">
      <w:bodyDiv w:val="1"/>
      <w:marLeft w:val="0"/>
      <w:marRight w:val="0"/>
      <w:marTop w:val="0"/>
      <w:marBottom w:val="0"/>
      <w:divBdr>
        <w:top w:val="none" w:sz="0" w:space="0" w:color="auto"/>
        <w:left w:val="none" w:sz="0" w:space="0" w:color="auto"/>
        <w:bottom w:val="none" w:sz="0" w:space="0" w:color="auto"/>
        <w:right w:val="none" w:sz="0" w:space="0" w:color="auto"/>
      </w:divBdr>
    </w:div>
    <w:div w:id="969551406">
      <w:bodyDiv w:val="1"/>
      <w:marLeft w:val="0"/>
      <w:marRight w:val="0"/>
      <w:marTop w:val="0"/>
      <w:marBottom w:val="0"/>
      <w:divBdr>
        <w:top w:val="none" w:sz="0" w:space="0" w:color="auto"/>
        <w:left w:val="none" w:sz="0" w:space="0" w:color="auto"/>
        <w:bottom w:val="none" w:sz="0" w:space="0" w:color="auto"/>
        <w:right w:val="none" w:sz="0" w:space="0" w:color="auto"/>
      </w:divBdr>
    </w:div>
    <w:div w:id="971786646">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984893908">
      <w:bodyDiv w:val="1"/>
      <w:marLeft w:val="0"/>
      <w:marRight w:val="0"/>
      <w:marTop w:val="0"/>
      <w:marBottom w:val="0"/>
      <w:divBdr>
        <w:top w:val="none" w:sz="0" w:space="0" w:color="auto"/>
        <w:left w:val="none" w:sz="0" w:space="0" w:color="auto"/>
        <w:bottom w:val="none" w:sz="0" w:space="0" w:color="auto"/>
        <w:right w:val="none" w:sz="0" w:space="0" w:color="auto"/>
      </w:divBdr>
    </w:div>
    <w:div w:id="1003976968">
      <w:bodyDiv w:val="1"/>
      <w:marLeft w:val="0"/>
      <w:marRight w:val="0"/>
      <w:marTop w:val="0"/>
      <w:marBottom w:val="0"/>
      <w:divBdr>
        <w:top w:val="none" w:sz="0" w:space="0" w:color="auto"/>
        <w:left w:val="none" w:sz="0" w:space="0" w:color="auto"/>
        <w:bottom w:val="none" w:sz="0" w:space="0" w:color="auto"/>
        <w:right w:val="none" w:sz="0" w:space="0" w:color="auto"/>
      </w:divBdr>
    </w:div>
    <w:div w:id="1008024836">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34964993">
      <w:bodyDiv w:val="1"/>
      <w:marLeft w:val="0"/>
      <w:marRight w:val="0"/>
      <w:marTop w:val="0"/>
      <w:marBottom w:val="0"/>
      <w:divBdr>
        <w:top w:val="none" w:sz="0" w:space="0" w:color="auto"/>
        <w:left w:val="none" w:sz="0" w:space="0" w:color="auto"/>
        <w:bottom w:val="none" w:sz="0" w:space="0" w:color="auto"/>
        <w:right w:val="none" w:sz="0" w:space="0" w:color="auto"/>
      </w:divBdr>
    </w:div>
    <w:div w:id="1055202593">
      <w:bodyDiv w:val="1"/>
      <w:marLeft w:val="0"/>
      <w:marRight w:val="0"/>
      <w:marTop w:val="0"/>
      <w:marBottom w:val="0"/>
      <w:divBdr>
        <w:top w:val="none" w:sz="0" w:space="0" w:color="auto"/>
        <w:left w:val="none" w:sz="0" w:space="0" w:color="auto"/>
        <w:bottom w:val="none" w:sz="0" w:space="0" w:color="auto"/>
        <w:right w:val="none" w:sz="0" w:space="0" w:color="auto"/>
      </w:divBdr>
    </w:div>
    <w:div w:id="1055812322">
      <w:bodyDiv w:val="1"/>
      <w:marLeft w:val="0"/>
      <w:marRight w:val="0"/>
      <w:marTop w:val="0"/>
      <w:marBottom w:val="0"/>
      <w:divBdr>
        <w:top w:val="none" w:sz="0" w:space="0" w:color="auto"/>
        <w:left w:val="none" w:sz="0" w:space="0" w:color="auto"/>
        <w:bottom w:val="none" w:sz="0" w:space="0" w:color="auto"/>
        <w:right w:val="none" w:sz="0" w:space="0" w:color="auto"/>
      </w:divBdr>
    </w:div>
    <w:div w:id="1059747848">
      <w:bodyDiv w:val="1"/>
      <w:marLeft w:val="0"/>
      <w:marRight w:val="0"/>
      <w:marTop w:val="0"/>
      <w:marBottom w:val="0"/>
      <w:divBdr>
        <w:top w:val="none" w:sz="0" w:space="0" w:color="auto"/>
        <w:left w:val="none" w:sz="0" w:space="0" w:color="auto"/>
        <w:bottom w:val="none" w:sz="0" w:space="0" w:color="auto"/>
        <w:right w:val="none" w:sz="0" w:space="0" w:color="auto"/>
      </w:divBdr>
    </w:div>
    <w:div w:id="1077829210">
      <w:bodyDiv w:val="1"/>
      <w:marLeft w:val="0"/>
      <w:marRight w:val="0"/>
      <w:marTop w:val="0"/>
      <w:marBottom w:val="0"/>
      <w:divBdr>
        <w:top w:val="none" w:sz="0" w:space="0" w:color="auto"/>
        <w:left w:val="none" w:sz="0" w:space="0" w:color="auto"/>
        <w:bottom w:val="none" w:sz="0" w:space="0" w:color="auto"/>
        <w:right w:val="none" w:sz="0" w:space="0" w:color="auto"/>
      </w:divBdr>
    </w:div>
    <w:div w:id="1079791296">
      <w:bodyDiv w:val="1"/>
      <w:marLeft w:val="0"/>
      <w:marRight w:val="0"/>
      <w:marTop w:val="0"/>
      <w:marBottom w:val="0"/>
      <w:divBdr>
        <w:top w:val="none" w:sz="0" w:space="0" w:color="auto"/>
        <w:left w:val="none" w:sz="0" w:space="0" w:color="auto"/>
        <w:bottom w:val="none" w:sz="0" w:space="0" w:color="auto"/>
        <w:right w:val="none" w:sz="0" w:space="0" w:color="auto"/>
      </w:divBdr>
    </w:div>
    <w:div w:id="1090587186">
      <w:bodyDiv w:val="1"/>
      <w:marLeft w:val="0"/>
      <w:marRight w:val="0"/>
      <w:marTop w:val="0"/>
      <w:marBottom w:val="0"/>
      <w:divBdr>
        <w:top w:val="none" w:sz="0" w:space="0" w:color="auto"/>
        <w:left w:val="none" w:sz="0" w:space="0" w:color="auto"/>
        <w:bottom w:val="none" w:sz="0" w:space="0" w:color="auto"/>
        <w:right w:val="none" w:sz="0" w:space="0" w:color="auto"/>
      </w:divBdr>
    </w:div>
    <w:div w:id="1125927682">
      <w:bodyDiv w:val="1"/>
      <w:marLeft w:val="0"/>
      <w:marRight w:val="0"/>
      <w:marTop w:val="0"/>
      <w:marBottom w:val="0"/>
      <w:divBdr>
        <w:top w:val="none" w:sz="0" w:space="0" w:color="auto"/>
        <w:left w:val="none" w:sz="0" w:space="0" w:color="auto"/>
        <w:bottom w:val="none" w:sz="0" w:space="0" w:color="auto"/>
        <w:right w:val="none" w:sz="0" w:space="0" w:color="auto"/>
      </w:divBdr>
    </w:div>
    <w:div w:id="1155494114">
      <w:bodyDiv w:val="1"/>
      <w:marLeft w:val="0"/>
      <w:marRight w:val="0"/>
      <w:marTop w:val="0"/>
      <w:marBottom w:val="0"/>
      <w:divBdr>
        <w:top w:val="none" w:sz="0" w:space="0" w:color="auto"/>
        <w:left w:val="none" w:sz="0" w:space="0" w:color="auto"/>
        <w:bottom w:val="none" w:sz="0" w:space="0" w:color="auto"/>
        <w:right w:val="none" w:sz="0" w:space="0" w:color="auto"/>
      </w:divBdr>
    </w:div>
    <w:div w:id="1168135163">
      <w:bodyDiv w:val="1"/>
      <w:marLeft w:val="0"/>
      <w:marRight w:val="0"/>
      <w:marTop w:val="0"/>
      <w:marBottom w:val="0"/>
      <w:divBdr>
        <w:top w:val="none" w:sz="0" w:space="0" w:color="auto"/>
        <w:left w:val="none" w:sz="0" w:space="0" w:color="auto"/>
        <w:bottom w:val="none" w:sz="0" w:space="0" w:color="auto"/>
        <w:right w:val="none" w:sz="0" w:space="0" w:color="auto"/>
      </w:divBdr>
    </w:div>
    <w:div w:id="1186364879">
      <w:bodyDiv w:val="1"/>
      <w:marLeft w:val="0"/>
      <w:marRight w:val="0"/>
      <w:marTop w:val="0"/>
      <w:marBottom w:val="0"/>
      <w:divBdr>
        <w:top w:val="none" w:sz="0" w:space="0" w:color="auto"/>
        <w:left w:val="none" w:sz="0" w:space="0" w:color="auto"/>
        <w:bottom w:val="none" w:sz="0" w:space="0" w:color="auto"/>
        <w:right w:val="none" w:sz="0" w:space="0" w:color="auto"/>
      </w:divBdr>
    </w:div>
    <w:div w:id="1204634373">
      <w:bodyDiv w:val="1"/>
      <w:marLeft w:val="0"/>
      <w:marRight w:val="0"/>
      <w:marTop w:val="0"/>
      <w:marBottom w:val="0"/>
      <w:divBdr>
        <w:top w:val="none" w:sz="0" w:space="0" w:color="auto"/>
        <w:left w:val="none" w:sz="0" w:space="0" w:color="auto"/>
        <w:bottom w:val="none" w:sz="0" w:space="0" w:color="auto"/>
        <w:right w:val="none" w:sz="0" w:space="0" w:color="auto"/>
      </w:divBdr>
    </w:div>
    <w:div w:id="1216507101">
      <w:bodyDiv w:val="1"/>
      <w:marLeft w:val="0"/>
      <w:marRight w:val="0"/>
      <w:marTop w:val="0"/>
      <w:marBottom w:val="0"/>
      <w:divBdr>
        <w:top w:val="none" w:sz="0" w:space="0" w:color="auto"/>
        <w:left w:val="none" w:sz="0" w:space="0" w:color="auto"/>
        <w:bottom w:val="none" w:sz="0" w:space="0" w:color="auto"/>
        <w:right w:val="none" w:sz="0" w:space="0" w:color="auto"/>
      </w:divBdr>
    </w:div>
    <w:div w:id="1217277671">
      <w:bodyDiv w:val="1"/>
      <w:marLeft w:val="0"/>
      <w:marRight w:val="0"/>
      <w:marTop w:val="0"/>
      <w:marBottom w:val="0"/>
      <w:divBdr>
        <w:top w:val="none" w:sz="0" w:space="0" w:color="auto"/>
        <w:left w:val="none" w:sz="0" w:space="0" w:color="auto"/>
        <w:bottom w:val="none" w:sz="0" w:space="0" w:color="auto"/>
        <w:right w:val="none" w:sz="0" w:space="0" w:color="auto"/>
      </w:divBdr>
    </w:div>
    <w:div w:id="1221944366">
      <w:bodyDiv w:val="1"/>
      <w:marLeft w:val="0"/>
      <w:marRight w:val="0"/>
      <w:marTop w:val="0"/>
      <w:marBottom w:val="0"/>
      <w:divBdr>
        <w:top w:val="none" w:sz="0" w:space="0" w:color="auto"/>
        <w:left w:val="none" w:sz="0" w:space="0" w:color="auto"/>
        <w:bottom w:val="none" w:sz="0" w:space="0" w:color="auto"/>
        <w:right w:val="none" w:sz="0" w:space="0" w:color="auto"/>
      </w:divBdr>
    </w:div>
    <w:div w:id="1232305301">
      <w:bodyDiv w:val="1"/>
      <w:marLeft w:val="0"/>
      <w:marRight w:val="0"/>
      <w:marTop w:val="0"/>
      <w:marBottom w:val="0"/>
      <w:divBdr>
        <w:top w:val="none" w:sz="0" w:space="0" w:color="auto"/>
        <w:left w:val="none" w:sz="0" w:space="0" w:color="auto"/>
        <w:bottom w:val="none" w:sz="0" w:space="0" w:color="auto"/>
        <w:right w:val="none" w:sz="0" w:space="0" w:color="auto"/>
      </w:divBdr>
    </w:div>
    <w:div w:id="1232423713">
      <w:bodyDiv w:val="1"/>
      <w:marLeft w:val="0"/>
      <w:marRight w:val="0"/>
      <w:marTop w:val="0"/>
      <w:marBottom w:val="0"/>
      <w:divBdr>
        <w:top w:val="none" w:sz="0" w:space="0" w:color="auto"/>
        <w:left w:val="none" w:sz="0" w:space="0" w:color="auto"/>
        <w:bottom w:val="none" w:sz="0" w:space="0" w:color="auto"/>
        <w:right w:val="none" w:sz="0" w:space="0" w:color="auto"/>
      </w:divBdr>
    </w:div>
    <w:div w:id="1232619070">
      <w:bodyDiv w:val="1"/>
      <w:marLeft w:val="0"/>
      <w:marRight w:val="0"/>
      <w:marTop w:val="0"/>
      <w:marBottom w:val="0"/>
      <w:divBdr>
        <w:top w:val="none" w:sz="0" w:space="0" w:color="auto"/>
        <w:left w:val="none" w:sz="0" w:space="0" w:color="auto"/>
        <w:bottom w:val="none" w:sz="0" w:space="0" w:color="auto"/>
        <w:right w:val="none" w:sz="0" w:space="0" w:color="auto"/>
      </w:divBdr>
    </w:div>
    <w:div w:id="1236743897">
      <w:bodyDiv w:val="1"/>
      <w:marLeft w:val="0"/>
      <w:marRight w:val="0"/>
      <w:marTop w:val="0"/>
      <w:marBottom w:val="0"/>
      <w:divBdr>
        <w:top w:val="none" w:sz="0" w:space="0" w:color="auto"/>
        <w:left w:val="none" w:sz="0" w:space="0" w:color="auto"/>
        <w:bottom w:val="none" w:sz="0" w:space="0" w:color="auto"/>
        <w:right w:val="none" w:sz="0" w:space="0" w:color="auto"/>
      </w:divBdr>
    </w:div>
    <w:div w:id="1255825970">
      <w:bodyDiv w:val="1"/>
      <w:marLeft w:val="0"/>
      <w:marRight w:val="0"/>
      <w:marTop w:val="0"/>
      <w:marBottom w:val="0"/>
      <w:divBdr>
        <w:top w:val="none" w:sz="0" w:space="0" w:color="auto"/>
        <w:left w:val="none" w:sz="0" w:space="0" w:color="auto"/>
        <w:bottom w:val="none" w:sz="0" w:space="0" w:color="auto"/>
        <w:right w:val="none" w:sz="0" w:space="0" w:color="auto"/>
      </w:divBdr>
    </w:div>
    <w:div w:id="1262107481">
      <w:bodyDiv w:val="1"/>
      <w:marLeft w:val="0"/>
      <w:marRight w:val="0"/>
      <w:marTop w:val="0"/>
      <w:marBottom w:val="0"/>
      <w:divBdr>
        <w:top w:val="none" w:sz="0" w:space="0" w:color="auto"/>
        <w:left w:val="none" w:sz="0" w:space="0" w:color="auto"/>
        <w:bottom w:val="none" w:sz="0" w:space="0" w:color="auto"/>
        <w:right w:val="none" w:sz="0" w:space="0" w:color="auto"/>
      </w:divBdr>
    </w:div>
    <w:div w:id="1262644504">
      <w:bodyDiv w:val="1"/>
      <w:marLeft w:val="0"/>
      <w:marRight w:val="0"/>
      <w:marTop w:val="0"/>
      <w:marBottom w:val="0"/>
      <w:divBdr>
        <w:top w:val="none" w:sz="0" w:space="0" w:color="auto"/>
        <w:left w:val="none" w:sz="0" w:space="0" w:color="auto"/>
        <w:bottom w:val="none" w:sz="0" w:space="0" w:color="auto"/>
        <w:right w:val="none" w:sz="0" w:space="0" w:color="auto"/>
      </w:divBdr>
    </w:div>
    <w:div w:id="1287858690">
      <w:bodyDiv w:val="1"/>
      <w:marLeft w:val="0"/>
      <w:marRight w:val="0"/>
      <w:marTop w:val="0"/>
      <w:marBottom w:val="0"/>
      <w:divBdr>
        <w:top w:val="none" w:sz="0" w:space="0" w:color="auto"/>
        <w:left w:val="none" w:sz="0" w:space="0" w:color="auto"/>
        <w:bottom w:val="none" w:sz="0" w:space="0" w:color="auto"/>
        <w:right w:val="none" w:sz="0" w:space="0" w:color="auto"/>
      </w:divBdr>
    </w:div>
    <w:div w:id="1292707553">
      <w:bodyDiv w:val="1"/>
      <w:marLeft w:val="0"/>
      <w:marRight w:val="0"/>
      <w:marTop w:val="0"/>
      <w:marBottom w:val="0"/>
      <w:divBdr>
        <w:top w:val="none" w:sz="0" w:space="0" w:color="auto"/>
        <w:left w:val="none" w:sz="0" w:space="0" w:color="auto"/>
        <w:bottom w:val="none" w:sz="0" w:space="0" w:color="auto"/>
        <w:right w:val="none" w:sz="0" w:space="0" w:color="auto"/>
      </w:divBdr>
    </w:div>
    <w:div w:id="1312830594">
      <w:bodyDiv w:val="1"/>
      <w:marLeft w:val="0"/>
      <w:marRight w:val="0"/>
      <w:marTop w:val="0"/>
      <w:marBottom w:val="0"/>
      <w:divBdr>
        <w:top w:val="none" w:sz="0" w:space="0" w:color="auto"/>
        <w:left w:val="none" w:sz="0" w:space="0" w:color="auto"/>
        <w:bottom w:val="none" w:sz="0" w:space="0" w:color="auto"/>
        <w:right w:val="none" w:sz="0" w:space="0" w:color="auto"/>
      </w:divBdr>
    </w:div>
    <w:div w:id="1320037013">
      <w:bodyDiv w:val="1"/>
      <w:marLeft w:val="0"/>
      <w:marRight w:val="0"/>
      <w:marTop w:val="0"/>
      <w:marBottom w:val="0"/>
      <w:divBdr>
        <w:top w:val="none" w:sz="0" w:space="0" w:color="auto"/>
        <w:left w:val="none" w:sz="0" w:space="0" w:color="auto"/>
        <w:bottom w:val="none" w:sz="0" w:space="0" w:color="auto"/>
        <w:right w:val="none" w:sz="0" w:space="0" w:color="auto"/>
      </w:divBdr>
    </w:div>
    <w:div w:id="1325233320">
      <w:bodyDiv w:val="1"/>
      <w:marLeft w:val="0"/>
      <w:marRight w:val="0"/>
      <w:marTop w:val="0"/>
      <w:marBottom w:val="0"/>
      <w:divBdr>
        <w:top w:val="none" w:sz="0" w:space="0" w:color="auto"/>
        <w:left w:val="none" w:sz="0" w:space="0" w:color="auto"/>
        <w:bottom w:val="none" w:sz="0" w:space="0" w:color="auto"/>
        <w:right w:val="none" w:sz="0" w:space="0" w:color="auto"/>
      </w:divBdr>
    </w:div>
    <w:div w:id="1326782954">
      <w:bodyDiv w:val="1"/>
      <w:marLeft w:val="0"/>
      <w:marRight w:val="0"/>
      <w:marTop w:val="0"/>
      <w:marBottom w:val="0"/>
      <w:divBdr>
        <w:top w:val="none" w:sz="0" w:space="0" w:color="auto"/>
        <w:left w:val="none" w:sz="0" w:space="0" w:color="auto"/>
        <w:bottom w:val="none" w:sz="0" w:space="0" w:color="auto"/>
        <w:right w:val="none" w:sz="0" w:space="0" w:color="auto"/>
      </w:divBdr>
    </w:div>
    <w:div w:id="1357272761">
      <w:bodyDiv w:val="1"/>
      <w:marLeft w:val="0"/>
      <w:marRight w:val="0"/>
      <w:marTop w:val="0"/>
      <w:marBottom w:val="0"/>
      <w:divBdr>
        <w:top w:val="none" w:sz="0" w:space="0" w:color="auto"/>
        <w:left w:val="none" w:sz="0" w:space="0" w:color="auto"/>
        <w:bottom w:val="none" w:sz="0" w:space="0" w:color="auto"/>
        <w:right w:val="none" w:sz="0" w:space="0" w:color="auto"/>
      </w:divBdr>
    </w:div>
    <w:div w:id="1357731479">
      <w:bodyDiv w:val="1"/>
      <w:marLeft w:val="0"/>
      <w:marRight w:val="0"/>
      <w:marTop w:val="0"/>
      <w:marBottom w:val="0"/>
      <w:divBdr>
        <w:top w:val="none" w:sz="0" w:space="0" w:color="auto"/>
        <w:left w:val="none" w:sz="0" w:space="0" w:color="auto"/>
        <w:bottom w:val="none" w:sz="0" w:space="0" w:color="auto"/>
        <w:right w:val="none" w:sz="0" w:space="0" w:color="auto"/>
      </w:divBdr>
    </w:div>
    <w:div w:id="1360741372">
      <w:bodyDiv w:val="1"/>
      <w:marLeft w:val="0"/>
      <w:marRight w:val="0"/>
      <w:marTop w:val="0"/>
      <w:marBottom w:val="0"/>
      <w:divBdr>
        <w:top w:val="none" w:sz="0" w:space="0" w:color="auto"/>
        <w:left w:val="none" w:sz="0" w:space="0" w:color="auto"/>
        <w:bottom w:val="none" w:sz="0" w:space="0" w:color="auto"/>
        <w:right w:val="none" w:sz="0" w:space="0" w:color="auto"/>
      </w:divBdr>
    </w:div>
    <w:div w:id="1364863666">
      <w:bodyDiv w:val="1"/>
      <w:marLeft w:val="0"/>
      <w:marRight w:val="0"/>
      <w:marTop w:val="0"/>
      <w:marBottom w:val="0"/>
      <w:divBdr>
        <w:top w:val="none" w:sz="0" w:space="0" w:color="auto"/>
        <w:left w:val="none" w:sz="0" w:space="0" w:color="auto"/>
        <w:bottom w:val="none" w:sz="0" w:space="0" w:color="auto"/>
        <w:right w:val="none" w:sz="0" w:space="0" w:color="auto"/>
      </w:divBdr>
    </w:div>
    <w:div w:id="1381173144">
      <w:bodyDiv w:val="1"/>
      <w:marLeft w:val="0"/>
      <w:marRight w:val="0"/>
      <w:marTop w:val="0"/>
      <w:marBottom w:val="0"/>
      <w:divBdr>
        <w:top w:val="none" w:sz="0" w:space="0" w:color="auto"/>
        <w:left w:val="none" w:sz="0" w:space="0" w:color="auto"/>
        <w:bottom w:val="none" w:sz="0" w:space="0" w:color="auto"/>
        <w:right w:val="none" w:sz="0" w:space="0" w:color="auto"/>
      </w:divBdr>
    </w:div>
    <w:div w:id="1394816254">
      <w:bodyDiv w:val="1"/>
      <w:marLeft w:val="0"/>
      <w:marRight w:val="0"/>
      <w:marTop w:val="0"/>
      <w:marBottom w:val="0"/>
      <w:divBdr>
        <w:top w:val="none" w:sz="0" w:space="0" w:color="auto"/>
        <w:left w:val="none" w:sz="0" w:space="0" w:color="auto"/>
        <w:bottom w:val="none" w:sz="0" w:space="0" w:color="auto"/>
        <w:right w:val="none" w:sz="0" w:space="0" w:color="auto"/>
      </w:divBdr>
    </w:div>
    <w:div w:id="1414158109">
      <w:bodyDiv w:val="1"/>
      <w:marLeft w:val="0"/>
      <w:marRight w:val="0"/>
      <w:marTop w:val="0"/>
      <w:marBottom w:val="0"/>
      <w:divBdr>
        <w:top w:val="none" w:sz="0" w:space="0" w:color="auto"/>
        <w:left w:val="none" w:sz="0" w:space="0" w:color="auto"/>
        <w:bottom w:val="none" w:sz="0" w:space="0" w:color="auto"/>
        <w:right w:val="none" w:sz="0" w:space="0" w:color="auto"/>
      </w:divBdr>
    </w:div>
    <w:div w:id="1423142590">
      <w:bodyDiv w:val="1"/>
      <w:marLeft w:val="0"/>
      <w:marRight w:val="0"/>
      <w:marTop w:val="0"/>
      <w:marBottom w:val="0"/>
      <w:divBdr>
        <w:top w:val="none" w:sz="0" w:space="0" w:color="auto"/>
        <w:left w:val="none" w:sz="0" w:space="0" w:color="auto"/>
        <w:bottom w:val="none" w:sz="0" w:space="0" w:color="auto"/>
        <w:right w:val="none" w:sz="0" w:space="0" w:color="auto"/>
      </w:divBdr>
    </w:div>
    <w:div w:id="1424110621">
      <w:bodyDiv w:val="1"/>
      <w:marLeft w:val="0"/>
      <w:marRight w:val="0"/>
      <w:marTop w:val="0"/>
      <w:marBottom w:val="0"/>
      <w:divBdr>
        <w:top w:val="none" w:sz="0" w:space="0" w:color="auto"/>
        <w:left w:val="none" w:sz="0" w:space="0" w:color="auto"/>
        <w:bottom w:val="none" w:sz="0" w:space="0" w:color="auto"/>
        <w:right w:val="none" w:sz="0" w:space="0" w:color="auto"/>
      </w:divBdr>
    </w:div>
    <w:div w:id="1437284820">
      <w:bodyDiv w:val="1"/>
      <w:marLeft w:val="0"/>
      <w:marRight w:val="0"/>
      <w:marTop w:val="0"/>
      <w:marBottom w:val="0"/>
      <w:divBdr>
        <w:top w:val="none" w:sz="0" w:space="0" w:color="auto"/>
        <w:left w:val="none" w:sz="0" w:space="0" w:color="auto"/>
        <w:bottom w:val="none" w:sz="0" w:space="0" w:color="auto"/>
        <w:right w:val="none" w:sz="0" w:space="0" w:color="auto"/>
      </w:divBdr>
    </w:div>
    <w:div w:id="1476070363">
      <w:bodyDiv w:val="1"/>
      <w:marLeft w:val="0"/>
      <w:marRight w:val="0"/>
      <w:marTop w:val="0"/>
      <w:marBottom w:val="0"/>
      <w:divBdr>
        <w:top w:val="none" w:sz="0" w:space="0" w:color="auto"/>
        <w:left w:val="none" w:sz="0" w:space="0" w:color="auto"/>
        <w:bottom w:val="none" w:sz="0" w:space="0" w:color="auto"/>
        <w:right w:val="none" w:sz="0" w:space="0" w:color="auto"/>
      </w:divBdr>
    </w:div>
    <w:div w:id="1481459812">
      <w:bodyDiv w:val="1"/>
      <w:marLeft w:val="0"/>
      <w:marRight w:val="0"/>
      <w:marTop w:val="0"/>
      <w:marBottom w:val="0"/>
      <w:divBdr>
        <w:top w:val="none" w:sz="0" w:space="0" w:color="auto"/>
        <w:left w:val="none" w:sz="0" w:space="0" w:color="auto"/>
        <w:bottom w:val="none" w:sz="0" w:space="0" w:color="auto"/>
        <w:right w:val="none" w:sz="0" w:space="0" w:color="auto"/>
      </w:divBdr>
    </w:div>
    <w:div w:id="1496383825">
      <w:bodyDiv w:val="1"/>
      <w:marLeft w:val="0"/>
      <w:marRight w:val="0"/>
      <w:marTop w:val="0"/>
      <w:marBottom w:val="0"/>
      <w:divBdr>
        <w:top w:val="none" w:sz="0" w:space="0" w:color="auto"/>
        <w:left w:val="none" w:sz="0" w:space="0" w:color="auto"/>
        <w:bottom w:val="none" w:sz="0" w:space="0" w:color="auto"/>
        <w:right w:val="none" w:sz="0" w:space="0" w:color="auto"/>
      </w:divBdr>
    </w:div>
    <w:div w:id="1497575257">
      <w:bodyDiv w:val="1"/>
      <w:marLeft w:val="0"/>
      <w:marRight w:val="0"/>
      <w:marTop w:val="0"/>
      <w:marBottom w:val="0"/>
      <w:divBdr>
        <w:top w:val="none" w:sz="0" w:space="0" w:color="auto"/>
        <w:left w:val="none" w:sz="0" w:space="0" w:color="auto"/>
        <w:bottom w:val="none" w:sz="0" w:space="0" w:color="auto"/>
        <w:right w:val="none" w:sz="0" w:space="0" w:color="auto"/>
      </w:divBdr>
    </w:div>
    <w:div w:id="1498570692">
      <w:bodyDiv w:val="1"/>
      <w:marLeft w:val="0"/>
      <w:marRight w:val="0"/>
      <w:marTop w:val="0"/>
      <w:marBottom w:val="0"/>
      <w:divBdr>
        <w:top w:val="none" w:sz="0" w:space="0" w:color="auto"/>
        <w:left w:val="none" w:sz="0" w:space="0" w:color="auto"/>
        <w:bottom w:val="none" w:sz="0" w:space="0" w:color="auto"/>
        <w:right w:val="none" w:sz="0" w:space="0" w:color="auto"/>
      </w:divBdr>
    </w:div>
    <w:div w:id="1505362289">
      <w:bodyDiv w:val="1"/>
      <w:marLeft w:val="0"/>
      <w:marRight w:val="0"/>
      <w:marTop w:val="0"/>
      <w:marBottom w:val="0"/>
      <w:divBdr>
        <w:top w:val="none" w:sz="0" w:space="0" w:color="auto"/>
        <w:left w:val="none" w:sz="0" w:space="0" w:color="auto"/>
        <w:bottom w:val="none" w:sz="0" w:space="0" w:color="auto"/>
        <w:right w:val="none" w:sz="0" w:space="0" w:color="auto"/>
      </w:divBdr>
    </w:div>
    <w:div w:id="1508253415">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7021417">
      <w:bodyDiv w:val="1"/>
      <w:marLeft w:val="0"/>
      <w:marRight w:val="0"/>
      <w:marTop w:val="0"/>
      <w:marBottom w:val="0"/>
      <w:divBdr>
        <w:top w:val="none" w:sz="0" w:space="0" w:color="auto"/>
        <w:left w:val="none" w:sz="0" w:space="0" w:color="auto"/>
        <w:bottom w:val="none" w:sz="0" w:space="0" w:color="auto"/>
        <w:right w:val="none" w:sz="0" w:space="0" w:color="auto"/>
      </w:divBdr>
    </w:div>
    <w:div w:id="1567716543">
      <w:bodyDiv w:val="1"/>
      <w:marLeft w:val="0"/>
      <w:marRight w:val="0"/>
      <w:marTop w:val="0"/>
      <w:marBottom w:val="0"/>
      <w:divBdr>
        <w:top w:val="none" w:sz="0" w:space="0" w:color="auto"/>
        <w:left w:val="none" w:sz="0" w:space="0" w:color="auto"/>
        <w:bottom w:val="none" w:sz="0" w:space="0" w:color="auto"/>
        <w:right w:val="none" w:sz="0" w:space="0" w:color="auto"/>
      </w:divBdr>
    </w:div>
    <w:div w:id="1570992150">
      <w:bodyDiv w:val="1"/>
      <w:marLeft w:val="0"/>
      <w:marRight w:val="0"/>
      <w:marTop w:val="0"/>
      <w:marBottom w:val="0"/>
      <w:divBdr>
        <w:top w:val="none" w:sz="0" w:space="0" w:color="auto"/>
        <w:left w:val="none" w:sz="0" w:space="0" w:color="auto"/>
        <w:bottom w:val="none" w:sz="0" w:space="0" w:color="auto"/>
        <w:right w:val="none" w:sz="0" w:space="0" w:color="auto"/>
      </w:divBdr>
    </w:div>
    <w:div w:id="1577323253">
      <w:bodyDiv w:val="1"/>
      <w:marLeft w:val="0"/>
      <w:marRight w:val="0"/>
      <w:marTop w:val="0"/>
      <w:marBottom w:val="0"/>
      <w:divBdr>
        <w:top w:val="none" w:sz="0" w:space="0" w:color="auto"/>
        <w:left w:val="none" w:sz="0" w:space="0" w:color="auto"/>
        <w:bottom w:val="none" w:sz="0" w:space="0" w:color="auto"/>
        <w:right w:val="none" w:sz="0" w:space="0" w:color="auto"/>
      </w:divBdr>
    </w:div>
    <w:div w:id="1592278748">
      <w:bodyDiv w:val="1"/>
      <w:marLeft w:val="0"/>
      <w:marRight w:val="0"/>
      <w:marTop w:val="0"/>
      <w:marBottom w:val="0"/>
      <w:divBdr>
        <w:top w:val="none" w:sz="0" w:space="0" w:color="auto"/>
        <w:left w:val="none" w:sz="0" w:space="0" w:color="auto"/>
        <w:bottom w:val="none" w:sz="0" w:space="0" w:color="auto"/>
        <w:right w:val="none" w:sz="0" w:space="0" w:color="auto"/>
      </w:divBdr>
    </w:div>
    <w:div w:id="1593316567">
      <w:bodyDiv w:val="1"/>
      <w:marLeft w:val="0"/>
      <w:marRight w:val="0"/>
      <w:marTop w:val="0"/>
      <w:marBottom w:val="0"/>
      <w:divBdr>
        <w:top w:val="none" w:sz="0" w:space="0" w:color="auto"/>
        <w:left w:val="none" w:sz="0" w:space="0" w:color="auto"/>
        <w:bottom w:val="none" w:sz="0" w:space="0" w:color="auto"/>
        <w:right w:val="none" w:sz="0" w:space="0" w:color="auto"/>
      </w:divBdr>
    </w:div>
    <w:div w:id="1594633449">
      <w:bodyDiv w:val="1"/>
      <w:marLeft w:val="0"/>
      <w:marRight w:val="0"/>
      <w:marTop w:val="0"/>
      <w:marBottom w:val="0"/>
      <w:divBdr>
        <w:top w:val="none" w:sz="0" w:space="0" w:color="auto"/>
        <w:left w:val="none" w:sz="0" w:space="0" w:color="auto"/>
        <w:bottom w:val="none" w:sz="0" w:space="0" w:color="auto"/>
        <w:right w:val="none" w:sz="0" w:space="0" w:color="auto"/>
      </w:divBdr>
    </w:div>
    <w:div w:id="1600678694">
      <w:bodyDiv w:val="1"/>
      <w:marLeft w:val="0"/>
      <w:marRight w:val="0"/>
      <w:marTop w:val="0"/>
      <w:marBottom w:val="0"/>
      <w:divBdr>
        <w:top w:val="none" w:sz="0" w:space="0" w:color="auto"/>
        <w:left w:val="none" w:sz="0" w:space="0" w:color="auto"/>
        <w:bottom w:val="none" w:sz="0" w:space="0" w:color="auto"/>
        <w:right w:val="none" w:sz="0" w:space="0" w:color="auto"/>
      </w:divBdr>
    </w:div>
    <w:div w:id="1600792013">
      <w:bodyDiv w:val="1"/>
      <w:marLeft w:val="0"/>
      <w:marRight w:val="0"/>
      <w:marTop w:val="0"/>
      <w:marBottom w:val="0"/>
      <w:divBdr>
        <w:top w:val="none" w:sz="0" w:space="0" w:color="auto"/>
        <w:left w:val="none" w:sz="0" w:space="0" w:color="auto"/>
        <w:bottom w:val="none" w:sz="0" w:space="0" w:color="auto"/>
        <w:right w:val="none" w:sz="0" w:space="0" w:color="auto"/>
      </w:divBdr>
    </w:div>
    <w:div w:id="1600943784">
      <w:bodyDiv w:val="1"/>
      <w:marLeft w:val="0"/>
      <w:marRight w:val="0"/>
      <w:marTop w:val="0"/>
      <w:marBottom w:val="0"/>
      <w:divBdr>
        <w:top w:val="none" w:sz="0" w:space="0" w:color="auto"/>
        <w:left w:val="none" w:sz="0" w:space="0" w:color="auto"/>
        <w:bottom w:val="none" w:sz="0" w:space="0" w:color="auto"/>
        <w:right w:val="none" w:sz="0" w:space="0" w:color="auto"/>
      </w:divBdr>
    </w:div>
    <w:div w:id="1605920317">
      <w:bodyDiv w:val="1"/>
      <w:marLeft w:val="0"/>
      <w:marRight w:val="0"/>
      <w:marTop w:val="0"/>
      <w:marBottom w:val="0"/>
      <w:divBdr>
        <w:top w:val="none" w:sz="0" w:space="0" w:color="auto"/>
        <w:left w:val="none" w:sz="0" w:space="0" w:color="auto"/>
        <w:bottom w:val="none" w:sz="0" w:space="0" w:color="auto"/>
        <w:right w:val="none" w:sz="0" w:space="0" w:color="auto"/>
      </w:divBdr>
    </w:div>
    <w:div w:id="1608732111">
      <w:bodyDiv w:val="1"/>
      <w:marLeft w:val="0"/>
      <w:marRight w:val="0"/>
      <w:marTop w:val="0"/>
      <w:marBottom w:val="0"/>
      <w:divBdr>
        <w:top w:val="none" w:sz="0" w:space="0" w:color="auto"/>
        <w:left w:val="none" w:sz="0" w:space="0" w:color="auto"/>
        <w:bottom w:val="none" w:sz="0" w:space="0" w:color="auto"/>
        <w:right w:val="none" w:sz="0" w:space="0" w:color="auto"/>
      </w:divBdr>
    </w:div>
    <w:div w:id="1616671885">
      <w:bodyDiv w:val="1"/>
      <w:marLeft w:val="0"/>
      <w:marRight w:val="0"/>
      <w:marTop w:val="0"/>
      <w:marBottom w:val="0"/>
      <w:divBdr>
        <w:top w:val="none" w:sz="0" w:space="0" w:color="auto"/>
        <w:left w:val="none" w:sz="0" w:space="0" w:color="auto"/>
        <w:bottom w:val="none" w:sz="0" w:space="0" w:color="auto"/>
        <w:right w:val="none" w:sz="0" w:space="0" w:color="auto"/>
      </w:divBdr>
    </w:div>
    <w:div w:id="1622414113">
      <w:bodyDiv w:val="1"/>
      <w:marLeft w:val="0"/>
      <w:marRight w:val="0"/>
      <w:marTop w:val="0"/>
      <w:marBottom w:val="0"/>
      <w:divBdr>
        <w:top w:val="none" w:sz="0" w:space="0" w:color="auto"/>
        <w:left w:val="none" w:sz="0" w:space="0" w:color="auto"/>
        <w:bottom w:val="none" w:sz="0" w:space="0" w:color="auto"/>
        <w:right w:val="none" w:sz="0" w:space="0" w:color="auto"/>
      </w:divBdr>
    </w:div>
    <w:div w:id="1646547904">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71062867">
      <w:bodyDiv w:val="1"/>
      <w:marLeft w:val="0"/>
      <w:marRight w:val="0"/>
      <w:marTop w:val="0"/>
      <w:marBottom w:val="0"/>
      <w:divBdr>
        <w:top w:val="none" w:sz="0" w:space="0" w:color="auto"/>
        <w:left w:val="none" w:sz="0" w:space="0" w:color="auto"/>
        <w:bottom w:val="none" w:sz="0" w:space="0" w:color="auto"/>
        <w:right w:val="none" w:sz="0" w:space="0" w:color="auto"/>
      </w:divBdr>
    </w:div>
    <w:div w:id="1681464130">
      <w:bodyDiv w:val="1"/>
      <w:marLeft w:val="0"/>
      <w:marRight w:val="0"/>
      <w:marTop w:val="0"/>
      <w:marBottom w:val="0"/>
      <w:divBdr>
        <w:top w:val="none" w:sz="0" w:space="0" w:color="auto"/>
        <w:left w:val="none" w:sz="0" w:space="0" w:color="auto"/>
        <w:bottom w:val="none" w:sz="0" w:space="0" w:color="auto"/>
        <w:right w:val="none" w:sz="0" w:space="0" w:color="auto"/>
      </w:divBdr>
    </w:div>
    <w:div w:id="1682006430">
      <w:bodyDiv w:val="1"/>
      <w:marLeft w:val="0"/>
      <w:marRight w:val="0"/>
      <w:marTop w:val="0"/>
      <w:marBottom w:val="0"/>
      <w:divBdr>
        <w:top w:val="none" w:sz="0" w:space="0" w:color="auto"/>
        <w:left w:val="none" w:sz="0" w:space="0" w:color="auto"/>
        <w:bottom w:val="none" w:sz="0" w:space="0" w:color="auto"/>
        <w:right w:val="none" w:sz="0" w:space="0" w:color="auto"/>
      </w:divBdr>
    </w:div>
    <w:div w:id="1687100421">
      <w:bodyDiv w:val="1"/>
      <w:marLeft w:val="0"/>
      <w:marRight w:val="0"/>
      <w:marTop w:val="0"/>
      <w:marBottom w:val="0"/>
      <w:divBdr>
        <w:top w:val="none" w:sz="0" w:space="0" w:color="auto"/>
        <w:left w:val="none" w:sz="0" w:space="0" w:color="auto"/>
        <w:bottom w:val="none" w:sz="0" w:space="0" w:color="auto"/>
        <w:right w:val="none" w:sz="0" w:space="0" w:color="auto"/>
      </w:divBdr>
    </w:div>
    <w:div w:id="1693335052">
      <w:bodyDiv w:val="1"/>
      <w:marLeft w:val="0"/>
      <w:marRight w:val="0"/>
      <w:marTop w:val="0"/>
      <w:marBottom w:val="0"/>
      <w:divBdr>
        <w:top w:val="none" w:sz="0" w:space="0" w:color="auto"/>
        <w:left w:val="none" w:sz="0" w:space="0" w:color="auto"/>
        <w:bottom w:val="none" w:sz="0" w:space="0" w:color="auto"/>
        <w:right w:val="none" w:sz="0" w:space="0" w:color="auto"/>
      </w:divBdr>
    </w:div>
    <w:div w:id="1702390593">
      <w:bodyDiv w:val="1"/>
      <w:marLeft w:val="0"/>
      <w:marRight w:val="0"/>
      <w:marTop w:val="0"/>
      <w:marBottom w:val="0"/>
      <w:divBdr>
        <w:top w:val="none" w:sz="0" w:space="0" w:color="auto"/>
        <w:left w:val="none" w:sz="0" w:space="0" w:color="auto"/>
        <w:bottom w:val="none" w:sz="0" w:space="0" w:color="auto"/>
        <w:right w:val="none" w:sz="0" w:space="0" w:color="auto"/>
      </w:divBdr>
    </w:div>
    <w:div w:id="1705248255">
      <w:bodyDiv w:val="1"/>
      <w:marLeft w:val="0"/>
      <w:marRight w:val="0"/>
      <w:marTop w:val="0"/>
      <w:marBottom w:val="0"/>
      <w:divBdr>
        <w:top w:val="none" w:sz="0" w:space="0" w:color="auto"/>
        <w:left w:val="none" w:sz="0" w:space="0" w:color="auto"/>
        <w:bottom w:val="none" w:sz="0" w:space="0" w:color="auto"/>
        <w:right w:val="none" w:sz="0" w:space="0" w:color="auto"/>
      </w:divBdr>
    </w:div>
    <w:div w:id="1729955741">
      <w:bodyDiv w:val="1"/>
      <w:marLeft w:val="0"/>
      <w:marRight w:val="0"/>
      <w:marTop w:val="0"/>
      <w:marBottom w:val="0"/>
      <w:divBdr>
        <w:top w:val="none" w:sz="0" w:space="0" w:color="auto"/>
        <w:left w:val="none" w:sz="0" w:space="0" w:color="auto"/>
        <w:bottom w:val="none" w:sz="0" w:space="0" w:color="auto"/>
        <w:right w:val="none" w:sz="0" w:space="0" w:color="auto"/>
      </w:divBdr>
    </w:div>
    <w:div w:id="1735278387">
      <w:bodyDiv w:val="1"/>
      <w:marLeft w:val="0"/>
      <w:marRight w:val="0"/>
      <w:marTop w:val="0"/>
      <w:marBottom w:val="0"/>
      <w:divBdr>
        <w:top w:val="none" w:sz="0" w:space="0" w:color="auto"/>
        <w:left w:val="none" w:sz="0" w:space="0" w:color="auto"/>
        <w:bottom w:val="none" w:sz="0" w:space="0" w:color="auto"/>
        <w:right w:val="none" w:sz="0" w:space="0" w:color="auto"/>
      </w:divBdr>
    </w:div>
    <w:div w:id="1735471989">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49695058">
      <w:bodyDiv w:val="1"/>
      <w:marLeft w:val="0"/>
      <w:marRight w:val="0"/>
      <w:marTop w:val="0"/>
      <w:marBottom w:val="0"/>
      <w:divBdr>
        <w:top w:val="none" w:sz="0" w:space="0" w:color="auto"/>
        <w:left w:val="none" w:sz="0" w:space="0" w:color="auto"/>
        <w:bottom w:val="none" w:sz="0" w:space="0" w:color="auto"/>
        <w:right w:val="none" w:sz="0" w:space="0" w:color="auto"/>
      </w:divBdr>
    </w:div>
    <w:div w:id="1752849692">
      <w:bodyDiv w:val="1"/>
      <w:marLeft w:val="0"/>
      <w:marRight w:val="0"/>
      <w:marTop w:val="0"/>
      <w:marBottom w:val="0"/>
      <w:divBdr>
        <w:top w:val="none" w:sz="0" w:space="0" w:color="auto"/>
        <w:left w:val="none" w:sz="0" w:space="0" w:color="auto"/>
        <w:bottom w:val="none" w:sz="0" w:space="0" w:color="auto"/>
        <w:right w:val="none" w:sz="0" w:space="0" w:color="auto"/>
      </w:divBdr>
    </w:div>
    <w:div w:id="1763798046">
      <w:bodyDiv w:val="1"/>
      <w:marLeft w:val="0"/>
      <w:marRight w:val="0"/>
      <w:marTop w:val="0"/>
      <w:marBottom w:val="0"/>
      <w:divBdr>
        <w:top w:val="none" w:sz="0" w:space="0" w:color="auto"/>
        <w:left w:val="none" w:sz="0" w:space="0" w:color="auto"/>
        <w:bottom w:val="none" w:sz="0" w:space="0" w:color="auto"/>
        <w:right w:val="none" w:sz="0" w:space="0" w:color="auto"/>
      </w:divBdr>
    </w:div>
    <w:div w:id="1776707894">
      <w:bodyDiv w:val="1"/>
      <w:marLeft w:val="0"/>
      <w:marRight w:val="0"/>
      <w:marTop w:val="0"/>
      <w:marBottom w:val="0"/>
      <w:divBdr>
        <w:top w:val="none" w:sz="0" w:space="0" w:color="auto"/>
        <w:left w:val="none" w:sz="0" w:space="0" w:color="auto"/>
        <w:bottom w:val="none" w:sz="0" w:space="0" w:color="auto"/>
        <w:right w:val="none" w:sz="0" w:space="0" w:color="auto"/>
      </w:divBdr>
    </w:div>
    <w:div w:id="1806192103">
      <w:bodyDiv w:val="1"/>
      <w:marLeft w:val="0"/>
      <w:marRight w:val="0"/>
      <w:marTop w:val="0"/>
      <w:marBottom w:val="0"/>
      <w:divBdr>
        <w:top w:val="none" w:sz="0" w:space="0" w:color="auto"/>
        <w:left w:val="none" w:sz="0" w:space="0" w:color="auto"/>
        <w:bottom w:val="none" w:sz="0" w:space="0" w:color="auto"/>
        <w:right w:val="none" w:sz="0" w:space="0" w:color="auto"/>
      </w:divBdr>
    </w:div>
    <w:div w:id="1817524380">
      <w:bodyDiv w:val="1"/>
      <w:marLeft w:val="0"/>
      <w:marRight w:val="0"/>
      <w:marTop w:val="0"/>
      <w:marBottom w:val="0"/>
      <w:divBdr>
        <w:top w:val="none" w:sz="0" w:space="0" w:color="auto"/>
        <w:left w:val="none" w:sz="0" w:space="0" w:color="auto"/>
        <w:bottom w:val="none" w:sz="0" w:space="0" w:color="auto"/>
        <w:right w:val="none" w:sz="0" w:space="0" w:color="auto"/>
      </w:divBdr>
    </w:div>
    <w:div w:id="1823156700">
      <w:bodyDiv w:val="1"/>
      <w:marLeft w:val="0"/>
      <w:marRight w:val="0"/>
      <w:marTop w:val="0"/>
      <w:marBottom w:val="0"/>
      <w:divBdr>
        <w:top w:val="none" w:sz="0" w:space="0" w:color="auto"/>
        <w:left w:val="none" w:sz="0" w:space="0" w:color="auto"/>
        <w:bottom w:val="none" w:sz="0" w:space="0" w:color="auto"/>
        <w:right w:val="none" w:sz="0" w:space="0" w:color="auto"/>
      </w:divBdr>
    </w:div>
    <w:div w:id="1852184430">
      <w:bodyDiv w:val="1"/>
      <w:marLeft w:val="0"/>
      <w:marRight w:val="0"/>
      <w:marTop w:val="0"/>
      <w:marBottom w:val="0"/>
      <w:divBdr>
        <w:top w:val="none" w:sz="0" w:space="0" w:color="auto"/>
        <w:left w:val="none" w:sz="0" w:space="0" w:color="auto"/>
        <w:bottom w:val="none" w:sz="0" w:space="0" w:color="auto"/>
        <w:right w:val="none" w:sz="0" w:space="0" w:color="auto"/>
      </w:divBdr>
    </w:div>
    <w:div w:id="1855412181">
      <w:bodyDiv w:val="1"/>
      <w:marLeft w:val="0"/>
      <w:marRight w:val="0"/>
      <w:marTop w:val="0"/>
      <w:marBottom w:val="0"/>
      <w:divBdr>
        <w:top w:val="none" w:sz="0" w:space="0" w:color="auto"/>
        <w:left w:val="none" w:sz="0" w:space="0" w:color="auto"/>
        <w:bottom w:val="none" w:sz="0" w:space="0" w:color="auto"/>
        <w:right w:val="none" w:sz="0" w:space="0" w:color="auto"/>
      </w:divBdr>
    </w:div>
    <w:div w:id="1855996234">
      <w:bodyDiv w:val="1"/>
      <w:marLeft w:val="0"/>
      <w:marRight w:val="0"/>
      <w:marTop w:val="0"/>
      <w:marBottom w:val="0"/>
      <w:divBdr>
        <w:top w:val="none" w:sz="0" w:space="0" w:color="auto"/>
        <w:left w:val="none" w:sz="0" w:space="0" w:color="auto"/>
        <w:bottom w:val="none" w:sz="0" w:space="0" w:color="auto"/>
        <w:right w:val="none" w:sz="0" w:space="0" w:color="auto"/>
      </w:divBdr>
    </w:div>
    <w:div w:id="1865629719">
      <w:bodyDiv w:val="1"/>
      <w:marLeft w:val="0"/>
      <w:marRight w:val="0"/>
      <w:marTop w:val="0"/>
      <w:marBottom w:val="0"/>
      <w:divBdr>
        <w:top w:val="none" w:sz="0" w:space="0" w:color="auto"/>
        <w:left w:val="none" w:sz="0" w:space="0" w:color="auto"/>
        <w:bottom w:val="none" w:sz="0" w:space="0" w:color="auto"/>
        <w:right w:val="none" w:sz="0" w:space="0" w:color="auto"/>
      </w:divBdr>
    </w:div>
    <w:div w:id="1897354647">
      <w:bodyDiv w:val="1"/>
      <w:marLeft w:val="0"/>
      <w:marRight w:val="0"/>
      <w:marTop w:val="0"/>
      <w:marBottom w:val="0"/>
      <w:divBdr>
        <w:top w:val="none" w:sz="0" w:space="0" w:color="auto"/>
        <w:left w:val="none" w:sz="0" w:space="0" w:color="auto"/>
        <w:bottom w:val="none" w:sz="0" w:space="0" w:color="auto"/>
        <w:right w:val="none" w:sz="0" w:space="0" w:color="auto"/>
      </w:divBdr>
    </w:div>
    <w:div w:id="1899899539">
      <w:bodyDiv w:val="1"/>
      <w:marLeft w:val="0"/>
      <w:marRight w:val="0"/>
      <w:marTop w:val="0"/>
      <w:marBottom w:val="0"/>
      <w:divBdr>
        <w:top w:val="none" w:sz="0" w:space="0" w:color="auto"/>
        <w:left w:val="none" w:sz="0" w:space="0" w:color="auto"/>
        <w:bottom w:val="none" w:sz="0" w:space="0" w:color="auto"/>
        <w:right w:val="none" w:sz="0" w:space="0" w:color="auto"/>
      </w:divBdr>
    </w:div>
    <w:div w:id="1900431981">
      <w:bodyDiv w:val="1"/>
      <w:marLeft w:val="0"/>
      <w:marRight w:val="0"/>
      <w:marTop w:val="0"/>
      <w:marBottom w:val="0"/>
      <w:divBdr>
        <w:top w:val="none" w:sz="0" w:space="0" w:color="auto"/>
        <w:left w:val="none" w:sz="0" w:space="0" w:color="auto"/>
        <w:bottom w:val="none" w:sz="0" w:space="0" w:color="auto"/>
        <w:right w:val="none" w:sz="0" w:space="0" w:color="auto"/>
      </w:divBdr>
    </w:div>
    <w:div w:id="1903442907">
      <w:bodyDiv w:val="1"/>
      <w:marLeft w:val="0"/>
      <w:marRight w:val="0"/>
      <w:marTop w:val="0"/>
      <w:marBottom w:val="0"/>
      <w:divBdr>
        <w:top w:val="none" w:sz="0" w:space="0" w:color="auto"/>
        <w:left w:val="none" w:sz="0" w:space="0" w:color="auto"/>
        <w:bottom w:val="none" w:sz="0" w:space="0" w:color="auto"/>
        <w:right w:val="none" w:sz="0" w:space="0" w:color="auto"/>
      </w:divBdr>
    </w:div>
    <w:div w:id="1920600460">
      <w:bodyDiv w:val="1"/>
      <w:marLeft w:val="0"/>
      <w:marRight w:val="0"/>
      <w:marTop w:val="0"/>
      <w:marBottom w:val="0"/>
      <w:divBdr>
        <w:top w:val="none" w:sz="0" w:space="0" w:color="auto"/>
        <w:left w:val="none" w:sz="0" w:space="0" w:color="auto"/>
        <w:bottom w:val="none" w:sz="0" w:space="0" w:color="auto"/>
        <w:right w:val="none" w:sz="0" w:space="0" w:color="auto"/>
      </w:divBdr>
    </w:div>
    <w:div w:id="1932464788">
      <w:bodyDiv w:val="1"/>
      <w:marLeft w:val="0"/>
      <w:marRight w:val="0"/>
      <w:marTop w:val="0"/>
      <w:marBottom w:val="0"/>
      <w:divBdr>
        <w:top w:val="none" w:sz="0" w:space="0" w:color="auto"/>
        <w:left w:val="none" w:sz="0" w:space="0" w:color="auto"/>
        <w:bottom w:val="none" w:sz="0" w:space="0" w:color="auto"/>
        <w:right w:val="none" w:sz="0" w:space="0" w:color="auto"/>
      </w:divBdr>
    </w:div>
    <w:div w:id="1935744170">
      <w:bodyDiv w:val="1"/>
      <w:marLeft w:val="0"/>
      <w:marRight w:val="0"/>
      <w:marTop w:val="0"/>
      <w:marBottom w:val="0"/>
      <w:divBdr>
        <w:top w:val="none" w:sz="0" w:space="0" w:color="auto"/>
        <w:left w:val="none" w:sz="0" w:space="0" w:color="auto"/>
        <w:bottom w:val="none" w:sz="0" w:space="0" w:color="auto"/>
        <w:right w:val="none" w:sz="0" w:space="0" w:color="auto"/>
      </w:divBdr>
    </w:div>
    <w:div w:id="1935818858">
      <w:bodyDiv w:val="1"/>
      <w:marLeft w:val="0"/>
      <w:marRight w:val="0"/>
      <w:marTop w:val="0"/>
      <w:marBottom w:val="0"/>
      <w:divBdr>
        <w:top w:val="none" w:sz="0" w:space="0" w:color="auto"/>
        <w:left w:val="none" w:sz="0" w:space="0" w:color="auto"/>
        <w:bottom w:val="none" w:sz="0" w:space="0" w:color="auto"/>
        <w:right w:val="none" w:sz="0" w:space="0" w:color="auto"/>
      </w:divBdr>
    </w:div>
    <w:div w:id="1938052686">
      <w:bodyDiv w:val="1"/>
      <w:marLeft w:val="0"/>
      <w:marRight w:val="0"/>
      <w:marTop w:val="0"/>
      <w:marBottom w:val="0"/>
      <w:divBdr>
        <w:top w:val="none" w:sz="0" w:space="0" w:color="auto"/>
        <w:left w:val="none" w:sz="0" w:space="0" w:color="auto"/>
        <w:bottom w:val="none" w:sz="0" w:space="0" w:color="auto"/>
        <w:right w:val="none" w:sz="0" w:space="0" w:color="auto"/>
      </w:divBdr>
    </w:div>
    <w:div w:id="1939407750">
      <w:bodyDiv w:val="1"/>
      <w:marLeft w:val="0"/>
      <w:marRight w:val="0"/>
      <w:marTop w:val="0"/>
      <w:marBottom w:val="0"/>
      <w:divBdr>
        <w:top w:val="none" w:sz="0" w:space="0" w:color="auto"/>
        <w:left w:val="none" w:sz="0" w:space="0" w:color="auto"/>
        <w:bottom w:val="none" w:sz="0" w:space="0" w:color="auto"/>
        <w:right w:val="none" w:sz="0" w:space="0" w:color="auto"/>
      </w:divBdr>
    </w:div>
    <w:div w:id="1953050164">
      <w:bodyDiv w:val="1"/>
      <w:marLeft w:val="0"/>
      <w:marRight w:val="0"/>
      <w:marTop w:val="0"/>
      <w:marBottom w:val="0"/>
      <w:divBdr>
        <w:top w:val="none" w:sz="0" w:space="0" w:color="auto"/>
        <w:left w:val="none" w:sz="0" w:space="0" w:color="auto"/>
        <w:bottom w:val="none" w:sz="0" w:space="0" w:color="auto"/>
        <w:right w:val="none" w:sz="0" w:space="0" w:color="auto"/>
      </w:divBdr>
    </w:div>
    <w:div w:id="1961187713">
      <w:bodyDiv w:val="1"/>
      <w:marLeft w:val="0"/>
      <w:marRight w:val="0"/>
      <w:marTop w:val="0"/>
      <w:marBottom w:val="0"/>
      <w:divBdr>
        <w:top w:val="none" w:sz="0" w:space="0" w:color="auto"/>
        <w:left w:val="none" w:sz="0" w:space="0" w:color="auto"/>
        <w:bottom w:val="none" w:sz="0" w:space="0" w:color="auto"/>
        <w:right w:val="none" w:sz="0" w:space="0" w:color="auto"/>
      </w:divBdr>
    </w:div>
    <w:div w:id="1969816206">
      <w:bodyDiv w:val="1"/>
      <w:marLeft w:val="0"/>
      <w:marRight w:val="0"/>
      <w:marTop w:val="0"/>
      <w:marBottom w:val="0"/>
      <w:divBdr>
        <w:top w:val="none" w:sz="0" w:space="0" w:color="auto"/>
        <w:left w:val="none" w:sz="0" w:space="0" w:color="auto"/>
        <w:bottom w:val="none" w:sz="0" w:space="0" w:color="auto"/>
        <w:right w:val="none" w:sz="0" w:space="0" w:color="auto"/>
      </w:divBdr>
    </w:div>
    <w:div w:id="1972902031">
      <w:bodyDiv w:val="1"/>
      <w:marLeft w:val="0"/>
      <w:marRight w:val="0"/>
      <w:marTop w:val="0"/>
      <w:marBottom w:val="0"/>
      <w:divBdr>
        <w:top w:val="none" w:sz="0" w:space="0" w:color="auto"/>
        <w:left w:val="none" w:sz="0" w:space="0" w:color="auto"/>
        <w:bottom w:val="none" w:sz="0" w:space="0" w:color="auto"/>
        <w:right w:val="none" w:sz="0" w:space="0" w:color="auto"/>
      </w:divBdr>
    </w:div>
    <w:div w:id="1981032964">
      <w:bodyDiv w:val="1"/>
      <w:marLeft w:val="0"/>
      <w:marRight w:val="0"/>
      <w:marTop w:val="0"/>
      <w:marBottom w:val="0"/>
      <w:divBdr>
        <w:top w:val="none" w:sz="0" w:space="0" w:color="auto"/>
        <w:left w:val="none" w:sz="0" w:space="0" w:color="auto"/>
        <w:bottom w:val="none" w:sz="0" w:space="0" w:color="auto"/>
        <w:right w:val="none" w:sz="0" w:space="0" w:color="auto"/>
      </w:divBdr>
    </w:div>
    <w:div w:id="1983147792">
      <w:bodyDiv w:val="1"/>
      <w:marLeft w:val="0"/>
      <w:marRight w:val="0"/>
      <w:marTop w:val="0"/>
      <w:marBottom w:val="0"/>
      <w:divBdr>
        <w:top w:val="none" w:sz="0" w:space="0" w:color="auto"/>
        <w:left w:val="none" w:sz="0" w:space="0" w:color="auto"/>
        <w:bottom w:val="none" w:sz="0" w:space="0" w:color="auto"/>
        <w:right w:val="none" w:sz="0" w:space="0" w:color="auto"/>
      </w:divBdr>
    </w:div>
    <w:div w:id="1988515255">
      <w:bodyDiv w:val="1"/>
      <w:marLeft w:val="0"/>
      <w:marRight w:val="0"/>
      <w:marTop w:val="0"/>
      <w:marBottom w:val="0"/>
      <w:divBdr>
        <w:top w:val="none" w:sz="0" w:space="0" w:color="auto"/>
        <w:left w:val="none" w:sz="0" w:space="0" w:color="auto"/>
        <w:bottom w:val="none" w:sz="0" w:space="0" w:color="auto"/>
        <w:right w:val="none" w:sz="0" w:space="0" w:color="auto"/>
      </w:divBdr>
    </w:div>
    <w:div w:id="2009364953">
      <w:bodyDiv w:val="1"/>
      <w:marLeft w:val="0"/>
      <w:marRight w:val="0"/>
      <w:marTop w:val="0"/>
      <w:marBottom w:val="0"/>
      <w:divBdr>
        <w:top w:val="none" w:sz="0" w:space="0" w:color="auto"/>
        <w:left w:val="none" w:sz="0" w:space="0" w:color="auto"/>
        <w:bottom w:val="none" w:sz="0" w:space="0" w:color="auto"/>
        <w:right w:val="none" w:sz="0" w:space="0" w:color="auto"/>
      </w:divBdr>
    </w:div>
    <w:div w:id="2037190037">
      <w:bodyDiv w:val="1"/>
      <w:marLeft w:val="0"/>
      <w:marRight w:val="0"/>
      <w:marTop w:val="0"/>
      <w:marBottom w:val="0"/>
      <w:divBdr>
        <w:top w:val="none" w:sz="0" w:space="0" w:color="auto"/>
        <w:left w:val="none" w:sz="0" w:space="0" w:color="auto"/>
        <w:bottom w:val="none" w:sz="0" w:space="0" w:color="auto"/>
        <w:right w:val="none" w:sz="0" w:space="0" w:color="auto"/>
      </w:divBdr>
    </w:div>
    <w:div w:id="2040398376">
      <w:bodyDiv w:val="1"/>
      <w:marLeft w:val="0"/>
      <w:marRight w:val="0"/>
      <w:marTop w:val="0"/>
      <w:marBottom w:val="0"/>
      <w:divBdr>
        <w:top w:val="none" w:sz="0" w:space="0" w:color="auto"/>
        <w:left w:val="none" w:sz="0" w:space="0" w:color="auto"/>
        <w:bottom w:val="none" w:sz="0" w:space="0" w:color="auto"/>
        <w:right w:val="none" w:sz="0" w:space="0" w:color="auto"/>
      </w:divBdr>
    </w:div>
    <w:div w:id="2044475280">
      <w:bodyDiv w:val="1"/>
      <w:marLeft w:val="0"/>
      <w:marRight w:val="0"/>
      <w:marTop w:val="0"/>
      <w:marBottom w:val="0"/>
      <w:divBdr>
        <w:top w:val="none" w:sz="0" w:space="0" w:color="auto"/>
        <w:left w:val="none" w:sz="0" w:space="0" w:color="auto"/>
        <w:bottom w:val="none" w:sz="0" w:space="0" w:color="auto"/>
        <w:right w:val="none" w:sz="0" w:space="0" w:color="auto"/>
      </w:divBdr>
    </w:div>
    <w:div w:id="2063476354">
      <w:bodyDiv w:val="1"/>
      <w:marLeft w:val="0"/>
      <w:marRight w:val="0"/>
      <w:marTop w:val="0"/>
      <w:marBottom w:val="0"/>
      <w:divBdr>
        <w:top w:val="none" w:sz="0" w:space="0" w:color="auto"/>
        <w:left w:val="none" w:sz="0" w:space="0" w:color="auto"/>
        <w:bottom w:val="none" w:sz="0" w:space="0" w:color="auto"/>
        <w:right w:val="none" w:sz="0" w:space="0" w:color="auto"/>
      </w:divBdr>
    </w:div>
    <w:div w:id="2079593728">
      <w:bodyDiv w:val="1"/>
      <w:marLeft w:val="0"/>
      <w:marRight w:val="0"/>
      <w:marTop w:val="0"/>
      <w:marBottom w:val="0"/>
      <w:divBdr>
        <w:top w:val="none" w:sz="0" w:space="0" w:color="auto"/>
        <w:left w:val="none" w:sz="0" w:space="0" w:color="auto"/>
        <w:bottom w:val="none" w:sz="0" w:space="0" w:color="auto"/>
        <w:right w:val="none" w:sz="0" w:space="0" w:color="auto"/>
      </w:divBdr>
    </w:div>
    <w:div w:id="2100637729">
      <w:bodyDiv w:val="1"/>
      <w:marLeft w:val="0"/>
      <w:marRight w:val="0"/>
      <w:marTop w:val="0"/>
      <w:marBottom w:val="0"/>
      <w:divBdr>
        <w:top w:val="none" w:sz="0" w:space="0" w:color="auto"/>
        <w:left w:val="none" w:sz="0" w:space="0" w:color="auto"/>
        <w:bottom w:val="none" w:sz="0" w:space="0" w:color="auto"/>
        <w:right w:val="none" w:sz="0" w:space="0" w:color="auto"/>
      </w:divBdr>
    </w:div>
    <w:div w:id="2101944484">
      <w:bodyDiv w:val="1"/>
      <w:marLeft w:val="0"/>
      <w:marRight w:val="0"/>
      <w:marTop w:val="0"/>
      <w:marBottom w:val="0"/>
      <w:divBdr>
        <w:top w:val="none" w:sz="0" w:space="0" w:color="auto"/>
        <w:left w:val="none" w:sz="0" w:space="0" w:color="auto"/>
        <w:bottom w:val="none" w:sz="0" w:space="0" w:color="auto"/>
        <w:right w:val="none" w:sz="0" w:space="0" w:color="auto"/>
      </w:divBdr>
    </w:div>
    <w:div w:id="213058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Kust\Documents\&#1055;&#1088;&#1086;&#1077;&#1082;&#1090;&#1099;%202024\&#1042;&#1085;&#1077;&#1089;&#1077;&#1085;%20&#1080;&#1079;&#1084;%20&#1074;%20&#1087;&#1086;&#1089;&#1090;%20&#1086;&#1090;%2001.10.2018%20&#8470;%203071%20&#1086;&#1073;&#1088;%2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Внесен изм в пост от 01.10.2018 № 3071 обр 4</Template>
  <TotalTime>35</TotalTime>
  <Pages>63</Pages>
  <Words>18335</Words>
  <Characters>104510</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dc:creator>
  <cp:lastModifiedBy>Куст</cp:lastModifiedBy>
  <cp:revision>3</cp:revision>
  <cp:lastPrinted>2022-02-03T08:33:00Z</cp:lastPrinted>
  <dcterms:created xsi:type="dcterms:W3CDTF">2024-10-16T06:33:00Z</dcterms:created>
  <dcterms:modified xsi:type="dcterms:W3CDTF">2024-10-16T07:09:00Z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44e61e33-b1be-4199-8b73-a52be671159b</vt:lpwstr>
  </property>
</Properties>
</file>